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C2F0D" w14:textId="77777777" w:rsidR="00654D13" w:rsidRPr="00D44503" w:rsidRDefault="00654D13" w:rsidP="00654D13">
      <w:pPr>
        <w:spacing w:after="0" w:line="240" w:lineRule="auto"/>
        <w:textAlignment w:val="baseline"/>
        <w:rPr>
          <w:rFonts w:ascii="Verdana" w:eastAsia="Times New Roman" w:hAnsi="Verdana" w:cs="Calibri"/>
          <w:b/>
          <w:bCs/>
          <w:color w:val="50637D" w:themeColor="text2" w:themeTint="E6"/>
          <w:kern w:val="0"/>
          <w:sz w:val="18"/>
          <w:szCs w:val="18"/>
          <w:lang w:eastAsia="nl-NL"/>
          <w14:ligatures w14:val="none"/>
        </w:rPr>
      </w:pPr>
      <w:r w:rsidRPr="00D44503">
        <w:rPr>
          <w:rFonts w:ascii="Verdana" w:eastAsia="Times New Roman" w:hAnsi="Verdana" w:cs="Calibri"/>
          <w:b/>
          <w:bCs/>
          <w:color w:val="50637D" w:themeColor="text2" w:themeTint="E6"/>
          <w:kern w:val="0"/>
          <w:sz w:val="18"/>
          <w:szCs w:val="18"/>
          <w:lang w:eastAsia="nl-NL"/>
          <w14:ligatures w14:val="none"/>
        </w:rPr>
        <w:t>Bijlage 7. Verklaring referenties</w:t>
      </w:r>
    </w:p>
    <w:p w14:paraId="3DD5DBD1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nl-NL"/>
          <w14:ligatures w14:val="none"/>
        </w:rPr>
      </w:pPr>
      <w:r w:rsidRPr="00D44503">
        <w:rPr>
          <w:rFonts w:ascii="Verdana" w:eastAsia="Times New Roman" w:hAnsi="Verdana" w:cs="Calibri"/>
          <w:b/>
          <w:bCs/>
          <w:color w:val="50637D" w:themeColor="text2" w:themeTint="E6"/>
          <w:kern w:val="0"/>
          <w:sz w:val="18"/>
          <w:szCs w:val="18"/>
          <w:lang w:eastAsia="nl-NL"/>
          <w14:ligatures w14:val="none"/>
        </w:rPr>
        <w:t xml:space="preserve">Leasefietsen </w:t>
      </w:r>
      <w:proofErr w:type="spellStart"/>
      <w:r w:rsidRPr="00D44503">
        <w:rPr>
          <w:rFonts w:ascii="Verdana" w:eastAsia="Times New Roman" w:hAnsi="Verdana" w:cs="Calibri"/>
          <w:b/>
          <w:bCs/>
          <w:color w:val="50637D" w:themeColor="text2" w:themeTint="E6"/>
          <w:kern w:val="0"/>
          <w:sz w:val="18"/>
          <w:szCs w:val="18"/>
          <w:lang w:eastAsia="nl-NL"/>
          <w14:ligatures w14:val="none"/>
        </w:rPr>
        <w:t>medenwerkers</w:t>
      </w:r>
      <w:proofErr w:type="spellEnd"/>
      <w:r w:rsidRPr="00D44503">
        <w:rPr>
          <w:rFonts w:ascii="Verdana" w:eastAsia="Times New Roman" w:hAnsi="Verdana" w:cs="Calibri"/>
          <w:b/>
          <w:bCs/>
          <w:color w:val="50637D" w:themeColor="text2" w:themeTint="E6"/>
          <w:kern w:val="0"/>
          <w:sz w:val="18"/>
          <w:szCs w:val="18"/>
          <w:lang w:eastAsia="nl-NL"/>
          <w14:ligatures w14:val="none"/>
        </w:rPr>
        <w:t xml:space="preserve"> gemeente Weert </w:t>
      </w:r>
      <w:r w:rsidRPr="006824BB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nl-NL"/>
          <w14:ligatures w14:val="none"/>
        </w:rPr>
        <w:br/>
      </w:r>
    </w:p>
    <w:p w14:paraId="505EAF73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color w:val="000000" w:themeColor="text1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color w:val="000000" w:themeColor="text1"/>
          <w:kern w:val="0"/>
          <w:sz w:val="18"/>
          <w:szCs w:val="18"/>
          <w:lang w:eastAsia="nl-NL"/>
          <w14:ligatures w14:val="none"/>
        </w:rPr>
        <w:t> </w:t>
      </w:r>
    </w:p>
    <w:p w14:paraId="5B7DB667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04"/>
        <w:gridCol w:w="5806"/>
      </w:tblGrid>
      <w:tr w:rsidR="00654D13" w:rsidRPr="006824BB" w14:paraId="1778B2D0" w14:textId="77777777" w:rsidTr="001D58F7">
        <w:trPr>
          <w:trHeight w:val="165"/>
        </w:trPr>
        <w:tc>
          <w:tcPr>
            <w:tcW w:w="921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95B3D7"/>
            </w:tcBorders>
            <w:hideMark/>
          </w:tcPr>
          <w:p w14:paraId="00CB6F4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>Gegevens inschrijver </w:t>
            </w:r>
          </w:p>
        </w:tc>
      </w:tr>
      <w:tr w:rsidR="00654D13" w:rsidRPr="006824BB" w14:paraId="1D226A37" w14:textId="77777777" w:rsidTr="001D58F7">
        <w:trPr>
          <w:trHeight w:val="300"/>
        </w:trPr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C709C00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 onderneming </w:t>
            </w:r>
          </w:p>
        </w:tc>
        <w:tc>
          <w:tcPr>
            <w:tcW w:w="59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71D611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045838CB" w14:textId="77777777" w:rsidTr="001D58F7">
        <w:trPr>
          <w:trHeight w:val="300"/>
        </w:trPr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4C517A4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Adres </w:t>
            </w:r>
          </w:p>
        </w:tc>
        <w:tc>
          <w:tcPr>
            <w:tcW w:w="59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CCCB568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406D8CCF" w14:textId="77777777" w:rsidTr="001D58F7">
        <w:trPr>
          <w:trHeight w:val="300"/>
        </w:trPr>
        <w:tc>
          <w:tcPr>
            <w:tcW w:w="325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4787675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Postcode en plaats </w:t>
            </w:r>
          </w:p>
        </w:tc>
        <w:tc>
          <w:tcPr>
            <w:tcW w:w="5940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09432CC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45BFACBA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4844"/>
      </w:tblGrid>
      <w:tr w:rsidR="00654D13" w:rsidRPr="006824BB" w14:paraId="1E61C89C" w14:textId="77777777" w:rsidTr="001D58F7">
        <w:trPr>
          <w:trHeight w:val="165"/>
        </w:trPr>
        <w:tc>
          <w:tcPr>
            <w:tcW w:w="921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95B3D7"/>
            </w:tcBorders>
            <w:hideMark/>
          </w:tcPr>
          <w:p w14:paraId="6552390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>Kerncompentie</w:t>
            </w:r>
            <w:proofErr w:type="spellEnd"/>
            <w:r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Pr="006824BB"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>1) Ondergetekende verklaart dat hij de gestelde kerncompetentie tot volle tevredenheid van de referent is verricht. De opdrachtgever kan de referentie toetsen zonder voorafgaande toestemming van de inschrijver.  </w:t>
            </w:r>
          </w:p>
        </w:tc>
      </w:tr>
      <w:tr w:rsidR="00654D13" w:rsidRPr="006824BB" w14:paraId="63B78A21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859DC12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Referentie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A5C5863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i/>
                <w:iCs/>
                <w:kern w:val="0"/>
                <w:sz w:val="18"/>
                <w:szCs w:val="18"/>
                <w:lang w:eastAsia="nl-NL"/>
                <w14:ligatures w14:val="none"/>
              </w:rPr>
              <w:t>Invullen door gegadigde/ inschrijver</w:t>
            </w: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209A6255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33B0EB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 organisatie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BB096E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13068E33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DBB09C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Adresgegevens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B7217C3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4F0DB1E4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7D8A05D4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 contactpersoon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30E84E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558B242D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B6E4A1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Telefoonnummer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11D8BDB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6358BEC3" w14:textId="77777777" w:rsidTr="001D58F7">
        <w:trPr>
          <w:trHeight w:val="14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5F7C77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Korte omschrijving opdracht waaruit de gestelde kerncompetentie blijkt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DABD00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0020BF64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E9B2258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Ingangsdatum opdracht of referentieperiode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0816C34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4A96750C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35B112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Einddatum opdracht of referentieperiode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7AE08D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7EBAF19A" w14:textId="77777777" w:rsidTr="001D58F7">
        <w:trPr>
          <w:trHeight w:val="46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915281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Opdrachtwaarde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BB01FA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64D39A07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66"/>
        <w:gridCol w:w="4844"/>
      </w:tblGrid>
      <w:tr w:rsidR="00654D13" w:rsidRPr="006824BB" w14:paraId="4B2FD619" w14:textId="77777777" w:rsidTr="001D58F7">
        <w:trPr>
          <w:trHeight w:val="165"/>
        </w:trPr>
        <w:tc>
          <w:tcPr>
            <w:tcW w:w="9210" w:type="dxa"/>
            <w:gridSpan w:val="2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95B3D7"/>
            </w:tcBorders>
            <w:hideMark/>
          </w:tcPr>
          <w:p w14:paraId="24C8ECC4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</w:pPr>
            <w:proofErr w:type="spellStart"/>
            <w:r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>Kerncompentie</w:t>
            </w:r>
            <w:proofErr w:type="spellEnd"/>
            <w:r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 xml:space="preserve"> </w:t>
            </w:r>
            <w:r w:rsidRPr="006824BB"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t>2) Ondergetekende verklaart dat hij de gestelde kerncompetentie tot volle tevredenheid van de referent is verricht. De opdrachtgever kan de referentie toetsen zonder voorafgaande toestemming van de inschrijver.  </w:t>
            </w:r>
          </w:p>
        </w:tc>
      </w:tr>
      <w:tr w:rsidR="00654D13" w:rsidRPr="006824BB" w14:paraId="6F813912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5354E15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Referentie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9013CA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i/>
                <w:iCs/>
                <w:kern w:val="0"/>
                <w:sz w:val="18"/>
                <w:szCs w:val="18"/>
                <w:lang w:eastAsia="nl-NL"/>
                <w14:ligatures w14:val="none"/>
              </w:rPr>
              <w:t>Invullen door gegadigde/ inschrijver</w:t>
            </w: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7CDDA644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4B775648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 organisatie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C35F3FB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546C314F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E4086D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Adresgegevens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C820E5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26EC5D3D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5AC9584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 contactpersoon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8F0BF6B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37DD27D3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4C1C02E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Telefoonnummer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7F6887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288B6785" w14:textId="77777777" w:rsidTr="001D58F7">
        <w:trPr>
          <w:trHeight w:val="14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A4D9C2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Korte omschrijving opdracht waaruit de gestelde kerncompetentie blijkt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4E6C371E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41CB3BD2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70F2932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Ingangsdatum opdracht of referentieperiode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BAC086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600EEE7A" w14:textId="77777777" w:rsidTr="001D58F7">
        <w:trPr>
          <w:trHeight w:val="25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2CC2D06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Einddatum opdracht of referentieperiode 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48C2464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2A684D79" w14:textId="77777777" w:rsidTr="001D58F7">
        <w:trPr>
          <w:trHeight w:val="465"/>
        </w:trPr>
        <w:tc>
          <w:tcPr>
            <w:tcW w:w="42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7DFB29C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Opdrachtwaarde </w:t>
            </w:r>
          </w:p>
        </w:tc>
        <w:tc>
          <w:tcPr>
            <w:tcW w:w="496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BD3E0EB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7E70D3F9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  <w:t> </w:t>
      </w:r>
    </w:p>
    <w:p w14:paraId="4981006D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</w:pPr>
    </w:p>
    <w:p w14:paraId="74FA30EF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</w:pPr>
    </w:p>
    <w:p w14:paraId="3D342AC6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kern w:val="0"/>
          <w:sz w:val="18"/>
          <w:szCs w:val="18"/>
          <w:lang w:eastAsia="nl-NL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8"/>
        <w:gridCol w:w="2739"/>
        <w:gridCol w:w="1661"/>
        <w:gridCol w:w="2782"/>
      </w:tblGrid>
      <w:tr w:rsidR="00654D13" w:rsidRPr="006824BB" w14:paraId="2F6BAC96" w14:textId="77777777" w:rsidTr="001D58F7">
        <w:trPr>
          <w:trHeight w:val="165"/>
        </w:trPr>
        <w:tc>
          <w:tcPr>
            <w:tcW w:w="9255" w:type="dxa"/>
            <w:gridSpan w:val="4"/>
            <w:tcBorders>
              <w:top w:val="single" w:sz="6" w:space="0" w:color="4F81BD"/>
              <w:left w:val="single" w:sz="6" w:space="0" w:color="4F81BD"/>
              <w:bottom w:val="single" w:sz="6" w:space="0" w:color="4F81BD"/>
              <w:right w:val="single" w:sz="6" w:space="0" w:color="95B3D7"/>
            </w:tcBorders>
            <w:hideMark/>
          </w:tcPr>
          <w:p w14:paraId="1559C1C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color w:val="000000" w:themeColor="text1"/>
                <w:kern w:val="0"/>
                <w:sz w:val="18"/>
                <w:szCs w:val="18"/>
                <w:lang w:eastAsia="nl-NL"/>
                <w14:ligatures w14:val="none"/>
              </w:rPr>
              <w:lastRenderedPageBreak/>
              <w:t>Ondertekening inschrijver </w:t>
            </w:r>
          </w:p>
        </w:tc>
      </w:tr>
      <w:tr w:rsidR="00654D13" w:rsidRPr="006824BB" w14:paraId="17B6902F" w14:textId="77777777" w:rsidTr="001D58F7">
        <w:trPr>
          <w:trHeight w:val="300"/>
        </w:trPr>
        <w:tc>
          <w:tcPr>
            <w:tcW w:w="18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0C8C04C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  <w:p w14:paraId="4085FA3A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Plaats </w:t>
            </w:r>
          </w:p>
          <w:p w14:paraId="6EDD5C02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D1FA9DE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2C48E48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  <w:p w14:paraId="49931175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Datum </w:t>
            </w:r>
          </w:p>
          <w:p w14:paraId="2A11A347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1B1A93F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094D62D7" w14:textId="77777777" w:rsidTr="001D58F7">
        <w:trPr>
          <w:trHeight w:val="300"/>
        </w:trPr>
        <w:tc>
          <w:tcPr>
            <w:tcW w:w="18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51C61AB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  <w:p w14:paraId="37FACAF3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Handtekening </w:t>
            </w:r>
          </w:p>
          <w:p w14:paraId="2B488D2B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7395" w:type="dxa"/>
            <w:gridSpan w:val="3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195C69A3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  <w:tr w:rsidR="00654D13" w:rsidRPr="006824BB" w14:paraId="39BCA959" w14:textId="77777777" w:rsidTr="001D58F7">
        <w:trPr>
          <w:trHeight w:val="300"/>
        </w:trPr>
        <w:tc>
          <w:tcPr>
            <w:tcW w:w="184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78D596A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  <w:p w14:paraId="3501D95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Naam </w:t>
            </w:r>
          </w:p>
          <w:p w14:paraId="22FABF1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08816D7C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169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6851F441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  <w:p w14:paraId="2B144306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Functie </w:t>
            </w:r>
          </w:p>
          <w:p w14:paraId="435BF5C0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single" w:sz="6" w:space="0" w:color="95B3D7"/>
              <w:left w:val="single" w:sz="6" w:space="0" w:color="95B3D7"/>
              <w:bottom w:val="single" w:sz="6" w:space="0" w:color="95B3D7"/>
              <w:right w:val="single" w:sz="6" w:space="0" w:color="95B3D7"/>
            </w:tcBorders>
            <w:hideMark/>
          </w:tcPr>
          <w:p w14:paraId="39EFA5E9" w14:textId="77777777" w:rsidR="00654D13" w:rsidRPr="006824BB" w:rsidRDefault="00654D13" w:rsidP="001D58F7">
            <w:pPr>
              <w:spacing w:after="0" w:line="240" w:lineRule="auto"/>
              <w:textAlignment w:val="baseline"/>
              <w:rPr>
                <w:rFonts w:ascii="Verdana" w:eastAsia="Times New Roman" w:hAnsi="Verdana" w:cs="Times New Roman"/>
                <w:kern w:val="0"/>
                <w:sz w:val="18"/>
                <w:szCs w:val="18"/>
                <w:lang w:eastAsia="nl-NL"/>
                <w14:ligatures w14:val="none"/>
              </w:rPr>
            </w:pPr>
            <w:r w:rsidRPr="006824BB">
              <w:rPr>
                <w:rFonts w:ascii="Verdana" w:eastAsia="Times New Roman" w:hAnsi="Verdana" w:cs="Calibri"/>
                <w:kern w:val="0"/>
                <w:sz w:val="18"/>
                <w:szCs w:val="18"/>
                <w:lang w:eastAsia="nl-NL"/>
                <w14:ligatures w14:val="none"/>
              </w:rPr>
              <w:t> </w:t>
            </w:r>
          </w:p>
        </w:tc>
      </w:tr>
    </w:tbl>
    <w:p w14:paraId="15B97CAC" w14:textId="77777777" w:rsidR="00654D13" w:rsidRPr="006824BB" w:rsidRDefault="00654D13" w:rsidP="00654D13">
      <w:pPr>
        <w:spacing w:after="0" w:line="240" w:lineRule="auto"/>
        <w:textAlignment w:val="baseline"/>
        <w:rPr>
          <w:rFonts w:ascii="Verdana" w:eastAsia="Times New Roman" w:hAnsi="Verdana" w:cs="Segoe UI"/>
          <w:color w:val="004379"/>
          <w:kern w:val="0"/>
          <w:sz w:val="18"/>
          <w:szCs w:val="18"/>
          <w:lang w:eastAsia="nl-NL"/>
          <w14:ligatures w14:val="none"/>
        </w:rPr>
      </w:pPr>
      <w:r w:rsidRPr="006824BB">
        <w:rPr>
          <w:rFonts w:ascii="Verdana" w:eastAsia="Times New Roman" w:hAnsi="Verdana" w:cs="Calibri"/>
          <w:color w:val="004379"/>
          <w:kern w:val="0"/>
          <w:sz w:val="18"/>
          <w:szCs w:val="18"/>
          <w:lang w:eastAsia="nl-NL"/>
          <w14:ligatures w14:val="none"/>
        </w:rPr>
        <w:t> </w:t>
      </w:r>
    </w:p>
    <w:p w14:paraId="07F094F3" w14:textId="77777777" w:rsidR="00654D13" w:rsidRPr="006824BB" w:rsidRDefault="00654D13" w:rsidP="00654D13">
      <w:pPr>
        <w:rPr>
          <w:rFonts w:ascii="Verdana" w:hAnsi="Verdana"/>
          <w:sz w:val="18"/>
          <w:szCs w:val="18"/>
        </w:rPr>
      </w:pPr>
    </w:p>
    <w:p w14:paraId="2F784999" w14:textId="77777777" w:rsidR="00265E8C" w:rsidRPr="00265E8C" w:rsidRDefault="00265E8C" w:rsidP="00767FAE">
      <w:pPr>
        <w:pStyle w:val="Accentkleurblauw"/>
      </w:pPr>
    </w:p>
    <w:sectPr w:rsidR="00265E8C" w:rsidRPr="00265E8C" w:rsidSect="0011580B"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39A44E" w14:textId="77777777" w:rsidR="00DF4E06" w:rsidRDefault="00DF4E06" w:rsidP="001E02C8">
      <w:pPr>
        <w:spacing w:after="0" w:line="240" w:lineRule="auto"/>
      </w:pPr>
      <w:r>
        <w:separator/>
      </w:r>
    </w:p>
  </w:endnote>
  <w:endnote w:type="continuationSeparator" w:id="0">
    <w:p w14:paraId="6EE92958" w14:textId="77777777" w:rsidR="00DF4E06" w:rsidRDefault="00DF4E06" w:rsidP="001E0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33EE1" w14:textId="77777777" w:rsidR="00265E8C" w:rsidRDefault="00265E8C" w:rsidP="00265E8C">
    <w:pPr>
      <w:pStyle w:val="Voettekst"/>
      <w:ind w:left="397" w:right="-86"/>
      <w:jc w:val="center"/>
      <w:rPr>
        <w:i w:val="0"/>
        <w:iCs/>
        <w:color w:val="000000" w:themeColor="text1"/>
      </w:rPr>
    </w:pPr>
    <w:r>
      <w:rPr>
        <w:noProof/>
      </w:rPr>
      <w:drawing>
        <wp:anchor distT="0" distB="0" distL="114300" distR="114300" simplePos="0" relativeHeight="251661312" behindDoc="1" locked="1" layoutInCell="1" allowOverlap="1" wp14:anchorId="107701A1" wp14:editId="408630D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192020" cy="2119630"/>
          <wp:effectExtent l="0" t="0" r="0" b="0"/>
          <wp:wrapNone/>
          <wp:docPr id="3" name="Afbeelding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020" cy="211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DF00A47" w14:textId="77777777" w:rsidR="00265E8C" w:rsidRDefault="00265E8C" w:rsidP="00265E8C">
    <w:pPr>
      <w:pStyle w:val="Voettekst"/>
      <w:ind w:left="397" w:right="-86"/>
      <w:jc w:val="center"/>
      <w:rPr>
        <w:i w:val="0"/>
        <w:iCs/>
        <w:color w:val="000000" w:themeColor="text1"/>
      </w:rPr>
    </w:pPr>
  </w:p>
  <w:p w14:paraId="5CC7215B" w14:textId="77777777" w:rsidR="00265E8C" w:rsidRDefault="00265E8C" w:rsidP="00265E8C">
    <w:pPr>
      <w:pStyle w:val="Voettekst"/>
      <w:ind w:left="397" w:right="-86"/>
      <w:jc w:val="center"/>
      <w:rPr>
        <w:i w:val="0"/>
        <w:iCs/>
        <w:color w:val="000000" w:themeColor="text1"/>
      </w:rPr>
    </w:pPr>
  </w:p>
  <w:p w14:paraId="5E57788C" w14:textId="77777777" w:rsidR="00265E8C" w:rsidRPr="00121EE9" w:rsidRDefault="00265E8C" w:rsidP="00265E8C">
    <w:pPr>
      <w:pStyle w:val="Voettekst"/>
      <w:ind w:left="397" w:right="-86"/>
      <w:jc w:val="center"/>
      <w:rPr>
        <w:i w:val="0"/>
        <w:iCs/>
        <w:color w:val="000000" w:themeColor="text1"/>
      </w:rPr>
    </w:pPr>
    <w:r w:rsidRPr="00121EE9">
      <w:rPr>
        <w:i w:val="0"/>
        <w:iCs/>
        <w:color w:val="000000" w:themeColor="text1"/>
      </w:rPr>
      <w:t>Wilhelminasingel 101 | Postbus 950, 6000 AZ Weert</w:t>
    </w:r>
  </w:p>
  <w:p w14:paraId="5CB8808E" w14:textId="77777777" w:rsidR="00265E8C" w:rsidRDefault="00265E8C" w:rsidP="00265E8C">
    <w:pPr>
      <w:pStyle w:val="Voettekst"/>
      <w:ind w:left="397" w:right="-86"/>
      <w:jc w:val="center"/>
    </w:pPr>
    <w:r w:rsidRPr="00121EE9">
      <w:rPr>
        <w:i w:val="0"/>
        <w:iCs/>
        <w:color w:val="000000" w:themeColor="text1"/>
      </w:rPr>
      <w:t>(0495) 575 000 | gemeente@weert.nl | www.weert.nl</w:t>
    </w:r>
  </w:p>
  <w:p w14:paraId="2D289E6E" w14:textId="77777777" w:rsidR="00265E8C" w:rsidRDefault="00265E8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655B7" w14:textId="77777777" w:rsidR="00217E52" w:rsidRDefault="00767FAE" w:rsidP="00217E52">
    <w:pPr>
      <w:pStyle w:val="Voettekst"/>
      <w:ind w:left="397" w:right="-86"/>
      <w:jc w:val="center"/>
      <w:rPr>
        <w:i w:val="0"/>
        <w:iCs/>
        <w:color w:val="000000" w:themeColor="text1"/>
      </w:rPr>
    </w:pPr>
    <w:r>
      <w:rPr>
        <w:noProof/>
      </w:rPr>
      <w:drawing>
        <wp:anchor distT="0" distB="0" distL="114300" distR="114300" simplePos="0" relativeHeight="251663360" behindDoc="1" locked="1" layoutInCell="1" allowOverlap="1" wp14:anchorId="58098818" wp14:editId="00B6DA7D">
          <wp:simplePos x="0" y="0"/>
          <wp:positionH relativeFrom="page">
            <wp:posOffset>-635</wp:posOffset>
          </wp:positionH>
          <wp:positionV relativeFrom="page">
            <wp:posOffset>8581390</wp:posOffset>
          </wp:positionV>
          <wp:extent cx="2192400" cy="2120400"/>
          <wp:effectExtent l="0" t="0" r="0" b="0"/>
          <wp:wrapNone/>
          <wp:docPr id="2" name="Afbeelding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2400" cy="21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23096D" w14:textId="77777777" w:rsidR="00217E52" w:rsidRDefault="00217E52" w:rsidP="00217E52">
    <w:pPr>
      <w:pStyle w:val="Voettekst"/>
      <w:ind w:left="397" w:right="-86"/>
      <w:jc w:val="center"/>
      <w:rPr>
        <w:i w:val="0"/>
        <w:iCs/>
        <w:color w:val="000000" w:themeColor="text1"/>
      </w:rPr>
    </w:pPr>
  </w:p>
  <w:p w14:paraId="202D5A10" w14:textId="77777777" w:rsidR="00217E52" w:rsidRDefault="00217E52" w:rsidP="00217E52">
    <w:pPr>
      <w:pStyle w:val="Voettekst"/>
      <w:ind w:left="397" w:right="-86"/>
      <w:jc w:val="center"/>
      <w:rPr>
        <w:i w:val="0"/>
        <w:iCs/>
        <w:color w:val="000000" w:themeColor="text1"/>
      </w:rPr>
    </w:pPr>
  </w:p>
  <w:p w14:paraId="06E4EBE3" w14:textId="77777777" w:rsidR="00217E52" w:rsidRPr="00121EE9" w:rsidRDefault="00217E52" w:rsidP="00217E52">
    <w:pPr>
      <w:pStyle w:val="Voettekst"/>
      <w:ind w:left="397" w:right="-86"/>
      <w:jc w:val="center"/>
      <w:rPr>
        <w:i w:val="0"/>
        <w:iCs/>
        <w:color w:val="000000" w:themeColor="text1"/>
      </w:rPr>
    </w:pPr>
    <w:r w:rsidRPr="00121EE9">
      <w:rPr>
        <w:i w:val="0"/>
        <w:iCs/>
        <w:color w:val="000000" w:themeColor="text1"/>
      </w:rPr>
      <w:t>Wilhelminasingel 101 | Postbus 950, 6000 AZ Weert</w:t>
    </w:r>
  </w:p>
  <w:p w14:paraId="173A0F4D" w14:textId="77777777" w:rsidR="00217E52" w:rsidRDefault="00217E52" w:rsidP="00217E52">
    <w:pPr>
      <w:pStyle w:val="Voettekst"/>
      <w:ind w:left="397" w:right="-86"/>
      <w:jc w:val="center"/>
    </w:pPr>
    <w:r w:rsidRPr="00121EE9">
      <w:rPr>
        <w:i w:val="0"/>
        <w:iCs/>
        <w:color w:val="000000" w:themeColor="text1"/>
      </w:rPr>
      <w:t>(0495) 575 000 | gemeente@weert.nl | www.weert.nl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BC30C" w14:textId="77777777" w:rsidR="00DF4E06" w:rsidRDefault="00DF4E06" w:rsidP="001E02C8">
      <w:pPr>
        <w:spacing w:after="0" w:line="240" w:lineRule="auto"/>
      </w:pPr>
      <w:r>
        <w:separator/>
      </w:r>
    </w:p>
  </w:footnote>
  <w:footnote w:type="continuationSeparator" w:id="0">
    <w:p w14:paraId="47F048D8" w14:textId="77777777" w:rsidR="00DF4E06" w:rsidRDefault="00DF4E06" w:rsidP="001E0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38D5" w14:textId="77777777" w:rsidR="00734C14" w:rsidRDefault="00734C14" w:rsidP="00814FAC">
    <w:pPr>
      <w:pStyle w:val="Koptekst"/>
      <w:jc w:val="center"/>
    </w:pPr>
    <w:r>
      <w:rPr>
        <w:noProof/>
      </w:rPr>
      <w:drawing>
        <wp:inline distT="0" distB="0" distL="0" distR="0" wp14:anchorId="770B85A8" wp14:editId="10138608">
          <wp:extent cx="3165445" cy="778598"/>
          <wp:effectExtent l="0" t="0" r="0" b="2540"/>
          <wp:docPr id="1" name="Afbeelding 1" descr="Logo gemeente We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Logo gemeente We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93505" cy="83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00029F" w14:textId="77777777" w:rsidR="00E8409D" w:rsidRDefault="00E8409D" w:rsidP="00814FAC">
    <w:pPr>
      <w:pStyle w:val="Koptekst"/>
      <w:jc w:val="center"/>
    </w:pPr>
  </w:p>
  <w:p w14:paraId="6A714CED" w14:textId="77777777" w:rsidR="00E8409D" w:rsidRDefault="00E8409D" w:rsidP="00814FAC">
    <w:pPr>
      <w:pStyle w:val="Ko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D3051"/>
    <w:multiLevelType w:val="hybridMultilevel"/>
    <w:tmpl w:val="ACD047AC"/>
    <w:lvl w:ilvl="0" w:tplc="9A6E1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A247B"/>
    <w:multiLevelType w:val="hybridMultilevel"/>
    <w:tmpl w:val="D6923A28"/>
    <w:lvl w:ilvl="0" w:tplc="D9808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279B6"/>
        <w:sz w:val="28"/>
      </w:rPr>
    </w:lvl>
    <w:lvl w:ilvl="1" w:tplc="D9808BD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color w:val="0279B6"/>
        <w:sz w:val="28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066D"/>
    <w:multiLevelType w:val="hybridMultilevel"/>
    <w:tmpl w:val="8AC29C06"/>
    <w:lvl w:ilvl="0" w:tplc="52887D4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279B6"/>
        <w:sz w:val="2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F06B0"/>
    <w:multiLevelType w:val="hybridMultilevel"/>
    <w:tmpl w:val="698C80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506164"/>
    <w:multiLevelType w:val="hybridMultilevel"/>
    <w:tmpl w:val="030C2A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C0074"/>
    <w:multiLevelType w:val="hybridMultilevel"/>
    <w:tmpl w:val="254893D6"/>
    <w:lvl w:ilvl="0" w:tplc="D9808BD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279B6"/>
        <w:sz w:val="28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0139DA"/>
    <w:multiLevelType w:val="hybridMultilevel"/>
    <w:tmpl w:val="2EF866A6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057419">
    <w:abstractNumId w:val="3"/>
  </w:num>
  <w:num w:numId="2" w16cid:durableId="1044254115">
    <w:abstractNumId w:val="0"/>
  </w:num>
  <w:num w:numId="3" w16cid:durableId="750741524">
    <w:abstractNumId w:val="4"/>
  </w:num>
  <w:num w:numId="4" w16cid:durableId="240455100">
    <w:abstractNumId w:val="6"/>
  </w:num>
  <w:num w:numId="5" w16cid:durableId="1501771155">
    <w:abstractNumId w:val="2"/>
  </w:num>
  <w:num w:numId="6" w16cid:durableId="1331837384">
    <w:abstractNumId w:val="1"/>
  </w:num>
  <w:num w:numId="7" w16cid:durableId="1483885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D13"/>
    <w:rsid w:val="00002346"/>
    <w:rsid w:val="0004479F"/>
    <w:rsid w:val="000616C2"/>
    <w:rsid w:val="00061C88"/>
    <w:rsid w:val="00075423"/>
    <w:rsid w:val="000B01C3"/>
    <w:rsid w:val="000F50A0"/>
    <w:rsid w:val="0011580B"/>
    <w:rsid w:val="00121EE9"/>
    <w:rsid w:val="00172EE6"/>
    <w:rsid w:val="001A2F90"/>
    <w:rsid w:val="001E02C8"/>
    <w:rsid w:val="002124B2"/>
    <w:rsid w:val="00216329"/>
    <w:rsid w:val="00217E52"/>
    <w:rsid w:val="00250B59"/>
    <w:rsid w:val="00265E8C"/>
    <w:rsid w:val="002A0879"/>
    <w:rsid w:val="002C3E83"/>
    <w:rsid w:val="002F5113"/>
    <w:rsid w:val="0030581E"/>
    <w:rsid w:val="003418CD"/>
    <w:rsid w:val="0034602A"/>
    <w:rsid w:val="003473F8"/>
    <w:rsid w:val="00363CFB"/>
    <w:rsid w:val="00375EB3"/>
    <w:rsid w:val="003F79E7"/>
    <w:rsid w:val="004201B3"/>
    <w:rsid w:val="0042126D"/>
    <w:rsid w:val="00467083"/>
    <w:rsid w:val="00473E15"/>
    <w:rsid w:val="004C1A29"/>
    <w:rsid w:val="004F166A"/>
    <w:rsid w:val="005E38B6"/>
    <w:rsid w:val="005F712B"/>
    <w:rsid w:val="00621136"/>
    <w:rsid w:val="00624DD8"/>
    <w:rsid w:val="00654D13"/>
    <w:rsid w:val="0067075E"/>
    <w:rsid w:val="006D59C9"/>
    <w:rsid w:val="00733120"/>
    <w:rsid w:val="00734C14"/>
    <w:rsid w:val="00767FAE"/>
    <w:rsid w:val="007A63B5"/>
    <w:rsid w:val="007C6095"/>
    <w:rsid w:val="00811730"/>
    <w:rsid w:val="00814FAC"/>
    <w:rsid w:val="008457AC"/>
    <w:rsid w:val="0084744D"/>
    <w:rsid w:val="00864ABE"/>
    <w:rsid w:val="008B2AA7"/>
    <w:rsid w:val="008C58FB"/>
    <w:rsid w:val="008D32A9"/>
    <w:rsid w:val="00905EDA"/>
    <w:rsid w:val="0090729B"/>
    <w:rsid w:val="00977A0E"/>
    <w:rsid w:val="00A25740"/>
    <w:rsid w:val="00A82664"/>
    <w:rsid w:val="00AD5236"/>
    <w:rsid w:val="00B227B0"/>
    <w:rsid w:val="00B56FCB"/>
    <w:rsid w:val="00BD2B05"/>
    <w:rsid w:val="00C037BB"/>
    <w:rsid w:val="00C24F33"/>
    <w:rsid w:val="00CC1367"/>
    <w:rsid w:val="00CE19C9"/>
    <w:rsid w:val="00D17FDC"/>
    <w:rsid w:val="00DC41B2"/>
    <w:rsid w:val="00DE70B9"/>
    <w:rsid w:val="00DF46A7"/>
    <w:rsid w:val="00DF4E06"/>
    <w:rsid w:val="00E40453"/>
    <w:rsid w:val="00E8409D"/>
    <w:rsid w:val="00E9640E"/>
    <w:rsid w:val="00EA6ABC"/>
    <w:rsid w:val="00EE72CA"/>
    <w:rsid w:val="00F02CF4"/>
    <w:rsid w:val="00F57DF3"/>
    <w:rsid w:val="00F674FE"/>
    <w:rsid w:val="00FB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C5043"/>
  <w15:chartTrackingRefBased/>
  <w15:docId w15:val="{3FDB483C-CDEF-4D78-B957-58C58899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54D13"/>
    <w:pPr>
      <w:spacing w:line="278" w:lineRule="auto"/>
    </w:pPr>
    <w:rPr>
      <w:rFonts w:ascii="Calibri" w:hAnsi="Calibri"/>
      <w:kern w:val="2"/>
      <w:szCs w:val="24"/>
      <w14:ligatures w14:val="standardContextual"/>
    </w:rPr>
  </w:style>
  <w:style w:type="paragraph" w:styleId="Kop1">
    <w:name w:val="heading 1"/>
    <w:basedOn w:val="Standaard"/>
    <w:next w:val="Standaard"/>
    <w:link w:val="Kop1Char"/>
    <w:uiPriority w:val="9"/>
    <w:qFormat/>
    <w:rsid w:val="008457AC"/>
    <w:pPr>
      <w:keepNext/>
      <w:keepLines/>
      <w:spacing w:before="240" w:after="240" w:line="259" w:lineRule="auto"/>
      <w:outlineLvl w:val="0"/>
    </w:pPr>
    <w:rPr>
      <w:rFonts w:ascii="Verdana" w:eastAsiaTheme="majorEastAsia" w:hAnsi="Verdana" w:cstheme="majorBidi"/>
      <w:b/>
      <w:color w:val="1961AC"/>
      <w:kern w:val="0"/>
      <w:sz w:val="36"/>
      <w:szCs w:val="32"/>
      <w14:ligatures w14:val="none"/>
    </w:rPr>
  </w:style>
  <w:style w:type="paragraph" w:styleId="Kop2">
    <w:name w:val="heading 2"/>
    <w:basedOn w:val="Standaard"/>
    <w:next w:val="Standaard"/>
    <w:link w:val="Kop2Char"/>
    <w:uiPriority w:val="9"/>
    <w:qFormat/>
    <w:rsid w:val="008457AC"/>
    <w:pPr>
      <w:keepNext/>
      <w:keepLines/>
      <w:spacing w:before="300" w:after="100" w:line="259" w:lineRule="auto"/>
      <w:outlineLvl w:val="1"/>
    </w:pPr>
    <w:rPr>
      <w:rFonts w:ascii="Verdana" w:eastAsiaTheme="majorEastAsia" w:hAnsi="Verdana" w:cstheme="majorBidi"/>
      <w:color w:val="1961AC"/>
      <w:kern w:val="0"/>
      <w:sz w:val="32"/>
      <w:szCs w:val="26"/>
      <w14:ligatures w14:val="none"/>
    </w:rPr>
  </w:style>
  <w:style w:type="paragraph" w:styleId="Kop3">
    <w:name w:val="heading 3"/>
    <w:basedOn w:val="Standaard"/>
    <w:next w:val="Standaard"/>
    <w:link w:val="Kop3Char"/>
    <w:uiPriority w:val="9"/>
    <w:qFormat/>
    <w:rsid w:val="008457AC"/>
    <w:pPr>
      <w:keepNext/>
      <w:keepLines/>
      <w:spacing w:before="300" w:after="100" w:line="259" w:lineRule="auto"/>
      <w:outlineLvl w:val="2"/>
    </w:pPr>
    <w:rPr>
      <w:rFonts w:ascii="Verdana" w:eastAsiaTheme="majorEastAsia" w:hAnsi="Verdana" w:cstheme="majorBidi"/>
      <w:color w:val="1961AC"/>
      <w:kern w:val="0"/>
      <w:sz w:val="28"/>
      <w14:ligatures w14:val="none"/>
    </w:rPr>
  </w:style>
  <w:style w:type="paragraph" w:styleId="Kop4">
    <w:name w:val="heading 4"/>
    <w:basedOn w:val="Standaard"/>
    <w:next w:val="Standaard"/>
    <w:link w:val="Kop4Char"/>
    <w:uiPriority w:val="9"/>
    <w:qFormat/>
    <w:rsid w:val="008457AC"/>
    <w:pPr>
      <w:keepNext/>
      <w:keepLines/>
      <w:spacing w:before="300" w:after="100" w:line="259" w:lineRule="auto"/>
      <w:outlineLvl w:val="3"/>
    </w:pPr>
    <w:rPr>
      <w:rFonts w:ascii="Verdana" w:eastAsiaTheme="majorEastAsia" w:hAnsi="Verdana" w:cstheme="majorBidi"/>
      <w:iCs/>
      <w:color w:val="1961AC"/>
      <w:kern w:val="0"/>
      <w:sz w:val="24"/>
      <w:szCs w:val="22"/>
      <w14:ligatures w14:val="none"/>
    </w:rPr>
  </w:style>
  <w:style w:type="paragraph" w:styleId="Kop5">
    <w:name w:val="heading 5"/>
    <w:basedOn w:val="Standaard"/>
    <w:next w:val="Standaard"/>
    <w:link w:val="Kop5Char"/>
    <w:uiPriority w:val="9"/>
    <w:qFormat/>
    <w:rsid w:val="008457AC"/>
    <w:pPr>
      <w:keepNext/>
      <w:keepLines/>
      <w:spacing w:before="300" w:after="100" w:line="259" w:lineRule="auto"/>
      <w:outlineLvl w:val="4"/>
    </w:pPr>
    <w:rPr>
      <w:rFonts w:ascii="Verdana" w:eastAsiaTheme="majorEastAsia" w:hAnsi="Verdana" w:cstheme="majorBidi"/>
      <w:color w:val="1961AC"/>
      <w:kern w:val="0"/>
      <w:sz w:val="18"/>
      <w:szCs w:val="22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457AC"/>
    <w:rPr>
      <w:rFonts w:ascii="Verdana" w:eastAsiaTheme="majorEastAsia" w:hAnsi="Verdana" w:cstheme="majorBidi"/>
      <w:b/>
      <w:color w:val="1961AC"/>
      <w:sz w:val="36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8457AC"/>
    <w:rPr>
      <w:rFonts w:ascii="Verdana" w:eastAsiaTheme="majorEastAsia" w:hAnsi="Verdana" w:cstheme="majorBidi"/>
      <w:color w:val="1961AC"/>
      <w:sz w:val="32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8457AC"/>
    <w:rPr>
      <w:rFonts w:ascii="Verdana" w:eastAsiaTheme="majorEastAsia" w:hAnsi="Verdana" w:cstheme="majorBidi"/>
      <w:color w:val="1961AC"/>
      <w:sz w:val="28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8457AC"/>
    <w:rPr>
      <w:rFonts w:ascii="Verdana" w:eastAsiaTheme="majorEastAsia" w:hAnsi="Verdana" w:cstheme="majorBidi"/>
      <w:iCs/>
      <w:color w:val="1961AC"/>
      <w:sz w:val="24"/>
    </w:rPr>
  </w:style>
  <w:style w:type="character" w:customStyle="1" w:styleId="Kop5Char">
    <w:name w:val="Kop 5 Char"/>
    <w:basedOn w:val="Standaardalinea-lettertype"/>
    <w:link w:val="Kop5"/>
    <w:uiPriority w:val="9"/>
    <w:rsid w:val="008457AC"/>
    <w:rPr>
      <w:rFonts w:ascii="Verdana" w:eastAsiaTheme="majorEastAsia" w:hAnsi="Verdana" w:cstheme="majorBidi"/>
      <w:color w:val="1961AC"/>
      <w:sz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DF46A7"/>
    <w:pPr>
      <w:spacing w:after="100" w:line="240" w:lineRule="auto"/>
      <w:contextualSpacing/>
      <w:jc w:val="center"/>
    </w:pPr>
    <w:rPr>
      <w:rFonts w:ascii="Verdana" w:eastAsiaTheme="majorEastAsia" w:hAnsi="Verdana" w:cstheme="majorBidi"/>
      <w:b/>
      <w:color w:val="000000" w:themeColor="text1"/>
      <w:spacing w:val="-10"/>
      <w:kern w:val="28"/>
      <w:sz w:val="60"/>
      <w:szCs w:val="56"/>
      <w14:ligatures w14:val="none"/>
    </w:rPr>
  </w:style>
  <w:style w:type="character" w:customStyle="1" w:styleId="TitelChar">
    <w:name w:val="Titel Char"/>
    <w:basedOn w:val="Standaardalinea-lettertype"/>
    <w:link w:val="Titel"/>
    <w:uiPriority w:val="10"/>
    <w:rsid w:val="00DF46A7"/>
    <w:rPr>
      <w:rFonts w:ascii="Verdana" w:eastAsiaTheme="majorEastAsia" w:hAnsi="Verdana" w:cstheme="majorBidi"/>
      <w:b/>
      <w:color w:val="000000" w:themeColor="text1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F46A7"/>
    <w:pPr>
      <w:numPr>
        <w:ilvl w:val="1"/>
      </w:numPr>
      <w:spacing w:line="259" w:lineRule="auto"/>
      <w:jc w:val="center"/>
    </w:pPr>
    <w:rPr>
      <w:rFonts w:ascii="Verdana" w:eastAsiaTheme="minorEastAsia" w:hAnsi="Verdana"/>
      <w:i/>
      <w:color w:val="000000" w:themeColor="text1"/>
      <w:spacing w:val="15"/>
      <w:kern w:val="0"/>
      <w:sz w:val="52"/>
      <w:szCs w:val="22"/>
      <w14:ligatures w14:val="none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F46A7"/>
    <w:rPr>
      <w:rFonts w:ascii="Verdana" w:eastAsiaTheme="minorEastAsia" w:hAnsi="Verdana"/>
      <w:i/>
      <w:color w:val="000000" w:themeColor="text1"/>
      <w:spacing w:val="15"/>
      <w:sz w:val="52"/>
    </w:rPr>
  </w:style>
  <w:style w:type="character" w:styleId="Hyperlink">
    <w:name w:val="Hyperlink"/>
    <w:basedOn w:val="Standaardalinea-lettertype"/>
    <w:uiPriority w:val="99"/>
    <w:qFormat/>
    <w:rsid w:val="008457AC"/>
    <w:rPr>
      <w:color w:val="1961AC"/>
      <w:u w:val="single"/>
    </w:rPr>
  </w:style>
  <w:style w:type="paragraph" w:customStyle="1" w:styleId="Bodytabel">
    <w:name w:val="Bodytabel"/>
    <w:basedOn w:val="Standaard"/>
    <w:rsid w:val="00C24F33"/>
    <w:pPr>
      <w:spacing w:after="0" w:line="240" w:lineRule="auto"/>
    </w:pPr>
    <w:rPr>
      <w:rFonts w:eastAsia="Times New Roman" w:cs="Times New Roman"/>
      <w:color w:val="00000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8457AC"/>
    <w:pPr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1E02C8"/>
    <w:pPr>
      <w:spacing w:after="100" w:line="259" w:lineRule="auto"/>
    </w:pPr>
    <w:rPr>
      <w:rFonts w:ascii="Verdana" w:hAnsi="Verdana"/>
      <w:b/>
      <w:kern w:val="0"/>
      <w:sz w:val="18"/>
      <w:szCs w:val="22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7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nl-NL"/>
      <w14:ligatures w14:val="none"/>
    </w:rPr>
  </w:style>
  <w:style w:type="paragraph" w:styleId="Inhopg2">
    <w:name w:val="toc 2"/>
    <w:basedOn w:val="Standaard"/>
    <w:next w:val="Standaard"/>
    <w:autoRedefine/>
    <w:uiPriority w:val="39"/>
    <w:unhideWhenUsed/>
    <w:rsid w:val="001E02C8"/>
    <w:pPr>
      <w:spacing w:after="100" w:line="259" w:lineRule="auto"/>
      <w:ind w:left="220"/>
    </w:pPr>
    <w:rPr>
      <w:rFonts w:ascii="Verdana" w:hAnsi="Verdana"/>
      <w:kern w:val="0"/>
      <w:sz w:val="18"/>
      <w:szCs w:val="22"/>
      <w14:ligatures w14:val="none"/>
    </w:rPr>
  </w:style>
  <w:style w:type="paragraph" w:styleId="Inhopg3">
    <w:name w:val="toc 3"/>
    <w:basedOn w:val="Standaard"/>
    <w:next w:val="Standaard"/>
    <w:autoRedefine/>
    <w:uiPriority w:val="39"/>
    <w:unhideWhenUsed/>
    <w:rsid w:val="00061C88"/>
    <w:pPr>
      <w:tabs>
        <w:tab w:val="right" w:leader="dot" w:pos="9016"/>
      </w:tabs>
      <w:spacing w:after="100" w:line="259" w:lineRule="auto"/>
      <w:ind w:left="440"/>
    </w:pPr>
    <w:rPr>
      <w:rFonts w:ascii="Verdana" w:hAnsi="Verdana"/>
      <w:kern w:val="0"/>
      <w:sz w:val="18"/>
      <w:szCs w:val="22"/>
      <w14:ligatures w14:val="none"/>
    </w:rPr>
  </w:style>
  <w:style w:type="paragraph" w:styleId="Inhopg4">
    <w:name w:val="toc 4"/>
    <w:basedOn w:val="Standaard"/>
    <w:next w:val="Standaard"/>
    <w:autoRedefine/>
    <w:uiPriority w:val="39"/>
    <w:unhideWhenUsed/>
    <w:rsid w:val="001E02C8"/>
    <w:pPr>
      <w:spacing w:after="100" w:line="259" w:lineRule="auto"/>
      <w:ind w:left="660"/>
    </w:pPr>
    <w:rPr>
      <w:rFonts w:ascii="Verdana" w:hAnsi="Verdana"/>
      <w:kern w:val="0"/>
      <w:sz w:val="18"/>
      <w:szCs w:val="22"/>
      <w14:ligatures w14:val="none"/>
    </w:rPr>
  </w:style>
  <w:style w:type="paragraph" w:styleId="Inhopg5">
    <w:name w:val="toc 5"/>
    <w:basedOn w:val="Standaard"/>
    <w:next w:val="Standaard"/>
    <w:autoRedefine/>
    <w:uiPriority w:val="39"/>
    <w:unhideWhenUsed/>
    <w:rsid w:val="001E02C8"/>
    <w:pPr>
      <w:spacing w:after="100" w:line="259" w:lineRule="auto"/>
      <w:ind w:left="880"/>
    </w:pPr>
    <w:rPr>
      <w:rFonts w:ascii="Verdana" w:hAnsi="Verdana"/>
      <w:kern w:val="0"/>
      <w:sz w:val="18"/>
      <w:szCs w:val="22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1E02C8"/>
    <w:pPr>
      <w:spacing w:before="200" w:line="259" w:lineRule="auto"/>
      <w:ind w:left="864" w:right="864"/>
      <w:jc w:val="center"/>
    </w:pPr>
    <w:rPr>
      <w:rFonts w:ascii="Verdana" w:hAnsi="Verdana"/>
      <w:i/>
      <w:iCs/>
      <w:color w:val="404040" w:themeColor="text1" w:themeTint="BF"/>
      <w:kern w:val="0"/>
      <w:sz w:val="18"/>
      <w:szCs w:val="22"/>
      <w14:ligatures w14:val="none"/>
    </w:rPr>
  </w:style>
  <w:style w:type="character" w:customStyle="1" w:styleId="CitaatChar">
    <w:name w:val="Citaat Char"/>
    <w:basedOn w:val="Standaardalinea-lettertype"/>
    <w:link w:val="Citaat"/>
    <w:uiPriority w:val="29"/>
    <w:rsid w:val="001E02C8"/>
    <w:rPr>
      <w:rFonts w:ascii="Verdana" w:hAnsi="Verdana"/>
      <w:i/>
      <w:iCs/>
      <w:color w:val="404040" w:themeColor="text1" w:themeTint="BF"/>
    </w:rPr>
  </w:style>
  <w:style w:type="paragraph" w:styleId="Voettekst">
    <w:name w:val="footer"/>
    <w:basedOn w:val="Standaard"/>
    <w:link w:val="VoettekstChar"/>
    <w:unhideWhenUsed/>
    <w:rsid w:val="001E02C8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i/>
      <w:color w:val="0279B6"/>
      <w:kern w:val="0"/>
      <w:sz w:val="18"/>
      <w:szCs w:val="22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1E02C8"/>
    <w:rPr>
      <w:rFonts w:ascii="Verdana" w:hAnsi="Verdana"/>
      <w:i/>
      <w:color w:val="0279B6"/>
      <w:sz w:val="18"/>
    </w:rPr>
  </w:style>
  <w:style w:type="paragraph" w:styleId="Bijschrift">
    <w:name w:val="caption"/>
    <w:basedOn w:val="Standaard"/>
    <w:next w:val="Standaard"/>
    <w:uiPriority w:val="35"/>
    <w:qFormat/>
    <w:rsid w:val="00061C88"/>
    <w:pPr>
      <w:spacing w:after="200" w:line="240" w:lineRule="auto"/>
    </w:pPr>
    <w:rPr>
      <w:rFonts w:ascii="Verdana" w:hAnsi="Verdana"/>
      <w:i/>
      <w:iCs/>
      <w:color w:val="003552"/>
      <w:kern w:val="0"/>
      <w:sz w:val="18"/>
      <w:szCs w:val="18"/>
      <w14:ligatures w14:val="none"/>
    </w:rPr>
  </w:style>
  <w:style w:type="paragraph" w:styleId="Lijstalinea">
    <w:name w:val="List Paragraph"/>
    <w:basedOn w:val="Standaard"/>
    <w:uiPriority w:val="34"/>
    <w:semiHidden/>
    <w:qFormat/>
    <w:rsid w:val="00C24F33"/>
    <w:pPr>
      <w:spacing w:line="259" w:lineRule="auto"/>
      <w:ind w:left="720"/>
      <w:contextualSpacing/>
    </w:pPr>
    <w:rPr>
      <w:rFonts w:ascii="Verdana" w:hAnsi="Verdana"/>
      <w:kern w:val="0"/>
      <w:sz w:val="18"/>
      <w:szCs w:val="22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D17FDC"/>
    <w:pPr>
      <w:tabs>
        <w:tab w:val="center" w:pos="4513"/>
        <w:tab w:val="right" w:pos="9026"/>
      </w:tabs>
      <w:spacing w:after="0" w:line="240" w:lineRule="auto"/>
    </w:pPr>
    <w:rPr>
      <w:rFonts w:ascii="Verdana" w:hAnsi="Verdana"/>
      <w:kern w:val="0"/>
      <w:sz w:val="18"/>
      <w:szCs w:val="22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D17FDC"/>
    <w:rPr>
      <w:rFonts w:ascii="Verdana" w:hAnsi="Verdana"/>
    </w:rPr>
  </w:style>
  <w:style w:type="paragraph" w:customStyle="1" w:styleId="Accentkleurblauw">
    <w:name w:val="Accentkleur blauw"/>
    <w:basedOn w:val="Standaard"/>
    <w:qFormat/>
    <w:rsid w:val="008457AC"/>
    <w:pPr>
      <w:spacing w:line="259" w:lineRule="auto"/>
    </w:pPr>
    <w:rPr>
      <w:rFonts w:ascii="Verdana" w:hAnsi="Verdana"/>
      <w:b/>
      <w:color w:val="1961AC"/>
      <w:kern w:val="0"/>
      <w:sz w:val="18"/>
      <w:szCs w:val="22"/>
      <w14:ligatures w14:val="none"/>
    </w:rPr>
  </w:style>
  <w:style w:type="paragraph" w:customStyle="1" w:styleId="Accentkleurdonkerblauw">
    <w:name w:val="Accentkleur donkerblauw"/>
    <w:basedOn w:val="Accentkleurblauw"/>
    <w:qFormat/>
    <w:rsid w:val="00D17FDC"/>
    <w:rPr>
      <w:color w:val="002B49"/>
    </w:rPr>
  </w:style>
  <w:style w:type="paragraph" w:customStyle="1" w:styleId="Accentkleurrood">
    <w:name w:val="Accentkleur rood"/>
    <w:basedOn w:val="Accentkleurdonkerblauw"/>
    <w:qFormat/>
    <w:rsid w:val="00D17FDC"/>
    <w:rPr>
      <w:color w:val="FF1721"/>
    </w:rPr>
  </w:style>
  <w:style w:type="paragraph" w:customStyle="1" w:styleId="Accentkleurgroen">
    <w:name w:val="Accentkleur groen"/>
    <w:basedOn w:val="Accentkleurrood"/>
    <w:qFormat/>
    <w:rsid w:val="00D17FDC"/>
    <w:rPr>
      <w:color w:val="009639"/>
    </w:rPr>
  </w:style>
  <w:style w:type="paragraph" w:customStyle="1" w:styleId="Accentkleurgeel">
    <w:name w:val="Accentkleur geel"/>
    <w:basedOn w:val="Accentkleurgroen"/>
    <w:qFormat/>
    <w:rsid w:val="00D17FDC"/>
    <w:rPr>
      <w:color w:val="F0B323"/>
    </w:rPr>
  </w:style>
  <w:style w:type="table" w:styleId="Tabelraster">
    <w:name w:val="Table Grid"/>
    <w:basedOn w:val="Standaardtabel"/>
    <w:uiPriority w:val="39"/>
    <w:rsid w:val="00FB2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037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037BB"/>
    <w:pPr>
      <w:spacing w:line="240" w:lineRule="auto"/>
    </w:pPr>
    <w:rPr>
      <w:rFonts w:ascii="Verdana" w:hAnsi="Verdana"/>
      <w:kern w:val="0"/>
      <w:sz w:val="20"/>
      <w:szCs w:val="20"/>
      <w14:ligatures w14:val="non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037BB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037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037BB"/>
    <w:rPr>
      <w:rFonts w:ascii="Verdana" w:hAnsi="Verdana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037BB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037BB"/>
    <w:rPr>
      <w:rFonts w:ascii="Segoe UI" w:hAnsi="Segoe UI" w:cs="Segoe UI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A63B5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E70B9"/>
    <w:rPr>
      <w:color w:val="954F72" w:themeColor="followedHyperlink"/>
      <w:u w:val="single"/>
    </w:rPr>
  </w:style>
  <w:style w:type="paragraph" w:styleId="Geenafstand">
    <w:name w:val="No Spacing"/>
    <w:uiPriority w:val="1"/>
    <w:qFormat/>
    <w:rsid w:val="004F166A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weert.sharepoint.com/sites/Introductiepagina/OfficeTemplates/Brief%20A4%20full-color%20logo%20en%20keper%20en%20contactgegeven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5c3218-facc-4b09-af92-9d30ca98c9a1" xsi:nil="true"/>
    <lcf76f155ced4ddcb4097134ff3c332f xmlns="13190688-bae7-4b0d-8171-0bf3f9891ade">
      <Terms xmlns="http://schemas.microsoft.com/office/infopath/2007/PartnerControls"/>
    </lcf76f155ced4ddcb4097134ff3c332f>
    <Documentstatus xmlns="13190688-bae7-4b0d-8171-0bf3f9891ade">Concept</Documentstatus>
    <Trekker xmlns="13190688-bae7-4b0d-8171-0bf3f9891ade" xsi:nil="true"/>
    <Documenttype xmlns="13190688-bae7-4b0d-8171-0bf3f9891ade">Teamsdocument</Documenttyp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7936070EB304E83007211741D3582" ma:contentTypeVersion="18" ma:contentTypeDescription="Een nieuw document maken." ma:contentTypeScope="" ma:versionID="0e1cf55bdfac717e32959b272fcafc2e">
  <xsd:schema xmlns:xsd="http://www.w3.org/2001/XMLSchema" xmlns:xs="http://www.w3.org/2001/XMLSchema" xmlns:p="http://schemas.microsoft.com/office/2006/metadata/properties" xmlns:ns2="13190688-bae7-4b0d-8171-0bf3f9891ade" xmlns:ns3="505c3218-facc-4b09-af92-9d30ca98c9a1" targetNamespace="http://schemas.microsoft.com/office/2006/metadata/properties" ma:root="true" ma:fieldsID="0738f983eaaf08424f74bfe3b0f8d448" ns2:_="" ns3:_="">
    <xsd:import namespace="13190688-bae7-4b0d-8171-0bf3f9891ade"/>
    <xsd:import namespace="505c3218-facc-4b09-af92-9d30ca98c9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Trekker" minOccurs="0"/>
                <xsd:element ref="ns2:MediaServiceLocation" minOccurs="0"/>
                <xsd:element ref="ns2:Documentstatus" minOccurs="0"/>
                <xsd:element ref="ns2:Docum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190688-bae7-4b0d-8171-0bf3f9891a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7a33aa3f-9fe3-470c-8642-ab70e5db2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rekker" ma:index="22" nillable="true" ma:displayName="Trekker" ma:format="Dropdown" ma:internalName="Trekker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ocumentstatus" ma:index="24" nillable="true" ma:displayName="Documentstatus" ma:default="Concept" ma:format="Dropdown" ma:internalName="Documentstatus">
      <xsd:simpleType>
        <xsd:restriction base="dms:Choice">
          <xsd:enumeration value="Concept"/>
          <xsd:enumeration value="Definitief"/>
          <xsd:enumeration value="In Djuma"/>
        </xsd:restriction>
      </xsd:simpleType>
    </xsd:element>
    <xsd:element name="Documenttype" ma:index="25" nillable="true" ma:displayName="Documenttype" ma:default="Teamsdocument" ma:format="Dropdown" ma:internalName="Documenttype">
      <xsd:simpleType>
        <xsd:restriction base="dms:Choice">
          <xsd:enumeration value="Advies"/>
          <xsd:enumeration value="Bestek, prog. Van Eisen (en wensen)"/>
          <xsd:enumeration value="Bestuursopdracht"/>
          <xsd:enumeration value="Betaalopdracht"/>
          <xsd:enumeration value="Communicatieplan"/>
          <xsd:enumeration value="Décharge"/>
          <xsd:enumeration value="Doelenboom"/>
          <xsd:enumeration value="Ingekomen bericht"/>
          <xsd:enumeration value="Interne brief"/>
          <xsd:enumeration value="Memo"/>
          <xsd:enumeration value="Nota van uitgangspunten"/>
          <xsd:enumeration value="Omgevingsanalyse"/>
          <xsd:enumeration value="Onderzoek"/>
          <xsd:enumeration value="Ontwerp"/>
          <xsd:enumeration value="Overdrachtsdocument"/>
          <xsd:enumeration value="Participatieplan"/>
          <xsd:enumeration value="Plan"/>
          <xsd:enumeration value="Planning"/>
          <xsd:enumeration value="Presentatie"/>
          <xsd:enumeration value="Proces-Verbaal"/>
          <xsd:enumeration value="Producten"/>
          <xsd:enumeration value="Programma van eisen"/>
          <xsd:enumeration value="Project Start Up"/>
          <xsd:enumeration value="Teamsdocument"/>
          <xsd:enumeration value="Projectopdracht"/>
          <xsd:enumeration value="Projectplan"/>
          <xsd:enumeration value="Risico analyse"/>
          <xsd:enumeration value="Startnotitie"/>
          <xsd:enumeration value="Uitgaand bericht"/>
          <xsd:enumeration value="Voortgangsrapportage College B&amp;W"/>
          <xsd:enumeration value="Voortgangsrapportage Gemeenteraa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c3218-facc-4b09-af92-9d30ca98c9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7d20b6c-f835-4689-8f31-d09fb5eeac21}" ma:internalName="TaxCatchAll" ma:showField="CatchAllData" ma:web="505c3218-facc-4b09-af92-9d30ca98c9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92A469-992C-42E4-9D9C-7B899A2D37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2E2E5-7B9E-4ECA-8370-D231962FCA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11361E-0A3A-4C9A-82B4-44F16B6234A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30BA4D-92C1-4079-A52C-5C8253A45380}"/>
</file>

<file path=docProps/app.xml><?xml version="1.0" encoding="utf-8"?>
<Properties xmlns="http://schemas.openxmlformats.org/officeDocument/2006/extended-properties" xmlns:vt="http://schemas.openxmlformats.org/officeDocument/2006/docPropsVTypes">
  <Template>Brief%20A4%20full-color%20logo%20en%20keper%20en%20contactgegevens</Template>
  <TotalTime>1</TotalTime>
  <Pages>2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 A4 staand met zwart-wit logo en contactgegevens</vt:lpstr>
    </vt:vector>
  </TitlesOfParts>
  <Company>Gemeente Weert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Marlies Mulder</dc:creator>
  <cp:keywords/>
  <dc:description/>
  <cp:lastModifiedBy>Marlies Mulder</cp:lastModifiedBy>
  <cp:revision>1</cp:revision>
  <cp:lastPrinted>2021-06-16T14:49:00Z</cp:lastPrinted>
  <dcterms:created xsi:type="dcterms:W3CDTF">2026-03-03T14:52:00Z</dcterms:created>
  <dcterms:modified xsi:type="dcterms:W3CDTF">2026-03-03T14:53:00Z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0x010100E4D7936070EB304E83007211741D3582</vt:lpwstr>
  </property>
</Properties>
</file>