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AEF1" w14:textId="77777777" w:rsidR="00592BF4" w:rsidRPr="00121EB2" w:rsidRDefault="00592BF4"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246A25E6" w14:textId="77777777" w:rsidR="00592BF4" w:rsidRPr="00121EB2" w:rsidRDefault="00592BF4"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173CB3EF" w14:textId="77777777" w:rsidR="00592BF4" w:rsidRPr="002146DC" w:rsidRDefault="00592BF4" w:rsidP="00895F3A">
      <w:pPr>
        <w:rPr>
          <w:rFonts w:asciiTheme="minorHAnsi" w:hAnsiTheme="minorHAnsi" w:cstheme="minorHAnsi"/>
          <w:b/>
          <w:sz w:val="22"/>
          <w:szCs w:val="22"/>
        </w:rPr>
      </w:pPr>
    </w:p>
    <w:p w14:paraId="0ECFA754" w14:textId="407F1FC0" w:rsidR="00592BF4" w:rsidRDefault="00592BF4" w:rsidP="00121EB2">
      <w:pPr>
        <w:rPr>
          <w:rFonts w:asciiTheme="minorHAnsi" w:hAnsiTheme="minorHAnsi" w:cstheme="minorHAnsi"/>
          <w:sz w:val="22"/>
          <w:szCs w:val="22"/>
        </w:rPr>
      </w:pPr>
      <w:r w:rsidRPr="006D02E4">
        <w:rPr>
          <w:rFonts w:ascii="Calibri" w:hAnsi="Calibri" w:cs="Arial"/>
          <w:b/>
          <w:sz w:val="24"/>
          <w:szCs w:val="24"/>
        </w:rPr>
        <w:t xml:space="preserve">Verklaring voldaan aan geschiktheidseisen met betrekking tot de Europese Aanbesteding </w:t>
      </w:r>
      <w:r w:rsidR="00EA5320">
        <w:rPr>
          <w:rFonts w:ascii="Calibri" w:hAnsi="Calibri" w:cs="Arial"/>
          <w:b/>
          <w:sz w:val="24"/>
          <w:szCs w:val="24"/>
        </w:rPr>
        <w:t xml:space="preserve">Schoolmeubilair </w:t>
      </w:r>
      <w:r w:rsidR="00DB7A34">
        <w:rPr>
          <w:rFonts w:ascii="Calibri" w:hAnsi="Calibri" w:cs="Arial"/>
          <w:b/>
          <w:sz w:val="24"/>
          <w:szCs w:val="24"/>
        </w:rPr>
        <w:t xml:space="preserve">[2026-SOPEUM14} </w:t>
      </w:r>
      <w:r w:rsidRPr="006D02E4">
        <w:rPr>
          <w:rFonts w:ascii="Calibri" w:hAnsi="Calibri" w:cs="Arial"/>
          <w:b/>
          <w:sz w:val="24"/>
          <w:szCs w:val="24"/>
        </w:rPr>
        <w:t xml:space="preserve">ten behoeve van </w:t>
      </w:r>
      <w:r w:rsidR="00DB7A34">
        <w:rPr>
          <w:rFonts w:ascii="Calibri" w:hAnsi="Calibri" w:cs="Arial"/>
          <w:b/>
          <w:sz w:val="24"/>
          <w:szCs w:val="24"/>
        </w:rPr>
        <w:t>Sophia Scholen.</w:t>
      </w:r>
      <w:r w:rsidRPr="00BF5D75">
        <w:rPr>
          <w:rFonts w:ascii="Calibri" w:hAnsi="Calibri" w:cs="Arial"/>
          <w:b/>
          <w:sz w:val="24"/>
          <w:szCs w:val="24"/>
        </w:rPr>
        <w:br/>
      </w:r>
    </w:p>
    <w:p w14:paraId="4F52EA47" w14:textId="77777777" w:rsidR="00592BF4" w:rsidRPr="002146DC" w:rsidRDefault="00592BF4"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AF27871" w14:textId="77777777" w:rsidR="00592BF4" w:rsidRPr="002146DC" w:rsidRDefault="00592BF4" w:rsidP="00895F3A">
      <w:pPr>
        <w:rPr>
          <w:rFonts w:asciiTheme="minorHAnsi" w:hAnsiTheme="minorHAnsi" w:cstheme="minorHAnsi"/>
          <w:sz w:val="22"/>
          <w:szCs w:val="22"/>
        </w:rPr>
      </w:pPr>
    </w:p>
    <w:p w14:paraId="030347F1" w14:textId="77777777" w:rsidR="00592BF4" w:rsidRPr="00AF17D3" w:rsidRDefault="00592BF4" w:rsidP="00895F3A">
      <w:pPr>
        <w:keepNext/>
        <w:jc w:val="both"/>
        <w:outlineLvl w:val="5"/>
        <w:rPr>
          <w:rFonts w:asciiTheme="minorHAnsi" w:hAnsiTheme="minorHAnsi" w:cstheme="minorHAnsi"/>
          <w:b/>
          <w:bCs/>
          <w:sz w:val="32"/>
          <w:szCs w:val="32"/>
        </w:rPr>
      </w:pPr>
      <w:r w:rsidRPr="00AF17D3">
        <w:rPr>
          <w:rFonts w:asciiTheme="minorHAnsi" w:hAnsiTheme="minorHAnsi" w:cstheme="minorHAnsi"/>
          <w:b/>
          <w:bCs/>
          <w:sz w:val="32"/>
          <w:szCs w:val="32"/>
        </w:rPr>
        <w:t>Met betrekking tot de financieel economische draagkracht</w:t>
      </w:r>
    </w:p>
    <w:p w14:paraId="2FEBA791" w14:textId="77777777" w:rsidR="00592BF4" w:rsidRPr="002146DC" w:rsidRDefault="00592BF4" w:rsidP="00895F3A">
      <w:pPr>
        <w:keepNext/>
        <w:jc w:val="both"/>
        <w:outlineLvl w:val="5"/>
        <w:rPr>
          <w:rFonts w:asciiTheme="minorHAnsi" w:hAnsiTheme="minorHAnsi" w:cstheme="minorHAnsi"/>
          <w:b/>
          <w:bCs/>
          <w:sz w:val="22"/>
          <w:szCs w:val="22"/>
        </w:rPr>
      </w:pPr>
    </w:p>
    <w:p w14:paraId="7E88364C" w14:textId="5B85C30D" w:rsidR="00592BF4" w:rsidRPr="002146DC" w:rsidRDefault="0DDBDF9B" w:rsidP="579A66E5">
      <w:pPr>
        <w:numPr>
          <w:ilvl w:val="0"/>
          <w:numId w:val="4"/>
        </w:numPr>
        <w:rPr>
          <w:rFonts w:asciiTheme="minorHAnsi" w:hAnsiTheme="minorHAnsi" w:cstheme="minorBidi"/>
          <w:sz w:val="22"/>
          <w:szCs w:val="22"/>
        </w:rPr>
      </w:pPr>
      <w:r w:rsidRPr="579A66E5">
        <w:rPr>
          <w:rFonts w:asciiTheme="minorHAnsi" w:hAnsiTheme="minorHAnsi" w:cstheme="minorBidi"/>
          <w:sz w:val="22"/>
          <w:szCs w:val="22"/>
        </w:rPr>
        <w:t>D</w:t>
      </w:r>
      <w:r w:rsidR="00592BF4" w:rsidRPr="579A66E5">
        <w:rPr>
          <w:rFonts w:asciiTheme="minorHAnsi" w:hAnsiTheme="minorHAnsi" w:cstheme="minorBidi"/>
          <w:sz w:val="22"/>
          <w:szCs w:val="22"/>
        </w:rPr>
        <w:t>e financiële en economische draagkracht van zijn of haar onderneming zodanig is dat de continuïteit van de levering gedurende de looptijd van de overeenkomst, inclusief een eventuele verlenging, niet in gevaar komt;</w:t>
      </w:r>
    </w:p>
    <w:p w14:paraId="4A980389" w14:textId="6B9034B7" w:rsidR="00592BF4" w:rsidRDefault="6C64F086" w:rsidP="579A66E5">
      <w:pPr>
        <w:numPr>
          <w:ilvl w:val="0"/>
          <w:numId w:val="4"/>
        </w:numPr>
        <w:rPr>
          <w:rFonts w:asciiTheme="minorHAnsi" w:hAnsiTheme="minorHAnsi" w:cstheme="minorBidi"/>
          <w:sz w:val="22"/>
          <w:szCs w:val="22"/>
        </w:rPr>
      </w:pPr>
      <w:r w:rsidRPr="579A66E5">
        <w:rPr>
          <w:rFonts w:asciiTheme="minorHAnsi" w:hAnsiTheme="minorHAnsi" w:cstheme="minorBidi"/>
          <w:sz w:val="22"/>
          <w:szCs w:val="22"/>
        </w:rPr>
        <w:t>D</w:t>
      </w:r>
      <w:r w:rsidR="00592BF4" w:rsidRPr="579A66E5">
        <w:rPr>
          <w:rFonts w:asciiTheme="minorHAnsi" w:hAnsiTheme="minorHAnsi" w:cstheme="minorBidi"/>
          <w:sz w:val="22"/>
          <w:szCs w:val="22"/>
        </w:rPr>
        <w:t>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38B94ADB" w14:textId="57A718FA" w:rsidR="003B0A90" w:rsidRDefault="00592BF4" w:rsidP="00011738">
      <w:pPr>
        <w:numPr>
          <w:ilvl w:val="0"/>
          <w:numId w:val="4"/>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0AE0D0F3" w14:textId="73BE6F1D" w:rsidR="00011738" w:rsidRPr="0008124A" w:rsidRDefault="00F6088D" w:rsidP="0008124A">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Indien Inschrijver controleplichtig is </w:t>
      </w:r>
      <w:r w:rsidR="0008124A" w:rsidRPr="0008124A">
        <w:rPr>
          <w:rFonts w:asciiTheme="minorHAnsi" w:hAnsiTheme="minorHAnsi" w:cstheme="minorHAnsi"/>
          <w:sz w:val="22"/>
          <w:szCs w:val="22"/>
        </w:rPr>
        <w:t>verklaart hij door ondertekening dat de meest recente accountantscontrole in de jaarrekening geen paragraaf bevat met negatieve continuïteitsverwachtingen. De Aanbestedende dienst kan na voorlopige gunning vragen om deze accountantsverklaring en de jaarrekening aan te leveren.</w:t>
      </w:r>
    </w:p>
    <w:p w14:paraId="730DCC69" w14:textId="77777777" w:rsidR="00592BF4" w:rsidRPr="002146DC" w:rsidRDefault="00592BF4" w:rsidP="00895F3A">
      <w:pPr>
        <w:jc w:val="both"/>
        <w:rPr>
          <w:rFonts w:asciiTheme="minorHAnsi" w:hAnsiTheme="minorHAnsi" w:cstheme="minorHAnsi"/>
          <w:sz w:val="22"/>
          <w:szCs w:val="22"/>
        </w:rPr>
      </w:pPr>
    </w:p>
    <w:p w14:paraId="7367CD1B" w14:textId="77777777" w:rsidR="00592BF4" w:rsidRPr="00AF17D3" w:rsidRDefault="00592BF4" w:rsidP="00895F3A">
      <w:pPr>
        <w:rPr>
          <w:rFonts w:asciiTheme="minorHAnsi" w:eastAsia="MS Mincho" w:hAnsiTheme="minorHAnsi" w:cstheme="minorHAnsi"/>
          <w:b/>
          <w:bCs/>
          <w:sz w:val="32"/>
          <w:szCs w:val="32"/>
        </w:rPr>
      </w:pPr>
      <w:r w:rsidRPr="00AF17D3">
        <w:rPr>
          <w:rFonts w:asciiTheme="minorHAnsi" w:eastAsia="MS Mincho" w:hAnsiTheme="minorHAnsi" w:cstheme="minorHAnsi"/>
          <w:b/>
          <w:bCs/>
          <w:sz w:val="32"/>
          <w:szCs w:val="32"/>
        </w:rPr>
        <w:t>Met betrekking tot de door opdrachtgever gestelde eisen m.b.t. technische bekwaamheid</w:t>
      </w:r>
    </w:p>
    <w:p w14:paraId="7034737A" w14:textId="77777777" w:rsidR="00592BF4" w:rsidRDefault="00592BF4" w:rsidP="00895F3A">
      <w:pPr>
        <w:rPr>
          <w:rFonts w:asciiTheme="minorHAnsi" w:eastAsia="MS Mincho" w:hAnsiTheme="minorHAnsi" w:cstheme="minorHAnsi"/>
          <w:bCs/>
          <w:sz w:val="22"/>
          <w:szCs w:val="22"/>
        </w:rPr>
      </w:pPr>
    </w:p>
    <w:p w14:paraId="3E97416B" w14:textId="7B887BF8" w:rsidR="000A3B93" w:rsidRDefault="000A3B93" w:rsidP="00895F3A">
      <w:pPr>
        <w:rPr>
          <w:rFonts w:asciiTheme="minorHAnsi" w:eastAsia="MS Mincho" w:hAnsiTheme="minorHAnsi" w:cstheme="minorHAnsi"/>
          <w:bCs/>
          <w:sz w:val="22"/>
          <w:szCs w:val="22"/>
        </w:rPr>
      </w:pPr>
      <w:r w:rsidRPr="000A3B93">
        <w:rPr>
          <w:rFonts w:asciiTheme="minorHAnsi" w:eastAsia="MS Mincho" w:hAnsiTheme="minorHAnsi" w:cstheme="minorHAnsi"/>
          <w:bCs/>
          <w:sz w:val="22"/>
          <w:szCs w:val="22"/>
        </w:rPr>
        <w:t xml:space="preserve">Inschrijver dient per kerncompetentie een referentie te overleggen en de inhoud van de referentieopdracht te beschrijven </w:t>
      </w:r>
      <w:r w:rsidR="00373813">
        <w:rPr>
          <w:rFonts w:asciiTheme="minorHAnsi" w:eastAsia="MS Mincho" w:hAnsiTheme="minorHAnsi" w:cstheme="minorHAnsi"/>
          <w:bCs/>
          <w:sz w:val="22"/>
          <w:szCs w:val="22"/>
        </w:rPr>
        <w:t xml:space="preserve">door het invullen van onderstaande. </w:t>
      </w:r>
      <w:r w:rsidRPr="000A3B93">
        <w:rPr>
          <w:rFonts w:asciiTheme="minorHAnsi" w:eastAsia="MS Mincho" w:hAnsiTheme="minorHAnsi" w:cstheme="minorHAnsi"/>
          <w:bCs/>
          <w:sz w:val="22"/>
          <w:szCs w:val="22"/>
        </w:rPr>
        <w:t>Inschrijver dient een beschrijving te overleggen van de werkzaamheden die in opdracht van de referent zijn verricht. Uit die beschrijving dient ondubbelzinnig te blijken dat het om (een) referentie(s) gaat die voldoet aan de geformuleerde kerncompetentie(s) en daarbij opgenomen vereisten</w:t>
      </w:r>
      <w:r w:rsidR="00373813">
        <w:rPr>
          <w:rFonts w:asciiTheme="minorHAnsi" w:eastAsia="MS Mincho" w:hAnsiTheme="minorHAnsi" w:cstheme="minorHAnsi"/>
          <w:bCs/>
          <w:sz w:val="22"/>
          <w:szCs w:val="22"/>
        </w:rPr>
        <w:t>.</w:t>
      </w:r>
    </w:p>
    <w:p w14:paraId="28691BF8" w14:textId="77777777" w:rsidR="005B5E57" w:rsidRDefault="005B5E57" w:rsidP="00895F3A">
      <w:pPr>
        <w:rPr>
          <w:rFonts w:asciiTheme="minorHAnsi" w:eastAsia="MS Mincho" w:hAnsiTheme="minorHAnsi" w:cstheme="minorHAnsi"/>
          <w:bCs/>
          <w:sz w:val="22"/>
          <w:szCs w:val="22"/>
        </w:rPr>
      </w:pPr>
    </w:p>
    <w:p w14:paraId="4698A0FE" w14:textId="47CAB12F" w:rsidR="00DE71B4" w:rsidRPr="00DE71B4" w:rsidRDefault="00DE71B4" w:rsidP="00DE71B4">
      <w:p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referenties moeten voldoen aan de volgende minimumeisen:</w:t>
      </w:r>
    </w:p>
    <w:p w14:paraId="68650FE1" w14:textId="3535D2D5"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 xml:space="preserve">Afronding van de referentieopdracht mag niet langer dan </w:t>
      </w:r>
      <w:r w:rsidR="00844511">
        <w:rPr>
          <w:rFonts w:asciiTheme="minorHAnsi" w:eastAsia="MS Mincho" w:hAnsiTheme="minorHAnsi" w:cstheme="minorHAnsi"/>
          <w:bCs/>
          <w:iCs/>
          <w:sz w:val="22"/>
          <w:szCs w:val="22"/>
        </w:rPr>
        <w:t>5</w:t>
      </w:r>
      <w:r w:rsidRPr="00DE71B4">
        <w:rPr>
          <w:rFonts w:asciiTheme="minorHAnsi" w:eastAsia="MS Mincho" w:hAnsiTheme="minorHAnsi" w:cstheme="minorHAnsi"/>
          <w:bCs/>
          <w:iCs/>
          <w:sz w:val="22"/>
          <w:szCs w:val="22"/>
        </w:rPr>
        <w:t xml:space="preserve"> jaar geleden zijn, gerekend vanaf het moment van Inschrijving;</w:t>
      </w:r>
    </w:p>
    <w:p w14:paraId="081F2241" w14:textId="7777777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Uit de in te dienen referenties blijkt aantoonbaar en ondubbelzinnig dat de referentie volledig voldoet aan de gevraagde kerncompetentie;</w:t>
      </w:r>
    </w:p>
    <w:p w14:paraId="6CB976D0" w14:textId="77777777" w:rsidR="00180EE7" w:rsidRDefault="00DE71B4" w:rsidP="00180EE7">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referentieopdracht dient door de Inschrijver naar tevredenheid van de referent te zijn uitgevoerd;</w:t>
      </w:r>
    </w:p>
    <w:p w14:paraId="7FE835C7" w14:textId="6752C0C0" w:rsidR="00DE71B4" w:rsidRPr="00180EE7" w:rsidRDefault="00DE71B4" w:rsidP="00180EE7">
      <w:pPr>
        <w:numPr>
          <w:ilvl w:val="0"/>
          <w:numId w:val="5"/>
        </w:numPr>
        <w:rPr>
          <w:rFonts w:asciiTheme="minorHAnsi" w:eastAsia="MS Mincho" w:hAnsiTheme="minorHAnsi" w:cstheme="minorHAnsi"/>
          <w:bCs/>
          <w:iCs/>
          <w:sz w:val="22"/>
          <w:szCs w:val="22"/>
        </w:rPr>
      </w:pPr>
      <w:r w:rsidRPr="00180EE7">
        <w:rPr>
          <w:rFonts w:asciiTheme="minorHAnsi" w:eastAsia="MS Mincho" w:hAnsiTheme="minorHAnsi" w:cstheme="minorHAnsi"/>
          <w:bCs/>
          <w:iCs/>
          <w:sz w:val="22"/>
          <w:szCs w:val="22"/>
        </w:rPr>
        <w:t>Het is toegestaan om met één referentie aan meerdere kerncompetenties te voldoen, mits de gevraagde ervaring daaruit helder en ondubbelzinnig blijkt.</w:t>
      </w:r>
    </w:p>
    <w:p w14:paraId="0A6402CA" w14:textId="1CB3F9B5" w:rsidR="00E5515C"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 xml:space="preserve">Door het opgeven van een referentie geeft Inschrijver toestemming aan Aanbestedende dienst om zonder tussenkomst van Inschrijver, voor verificatie contact op te nemen met de genoemde contactpersoon van de referent. </w:t>
      </w:r>
    </w:p>
    <w:p w14:paraId="7DE6DCDD" w14:textId="592003F4" w:rsidR="00180EE7" w:rsidRDefault="00180EE7">
      <w:pPr>
        <w:rPr>
          <w:rFonts w:asciiTheme="minorHAnsi" w:eastAsia="MS Mincho" w:hAnsiTheme="minorHAnsi" w:cstheme="minorHAnsi"/>
          <w:bCs/>
          <w:iCs/>
          <w:sz w:val="22"/>
          <w:szCs w:val="22"/>
        </w:rPr>
      </w:pPr>
      <w:r>
        <w:rPr>
          <w:rFonts w:asciiTheme="minorHAnsi" w:eastAsia="MS Mincho" w:hAnsiTheme="minorHAnsi" w:cstheme="minorHAnsi"/>
          <w:bCs/>
          <w:iCs/>
          <w:sz w:val="22"/>
          <w:szCs w:val="22"/>
        </w:rPr>
        <w:br w:type="page"/>
      </w:r>
    </w:p>
    <w:p w14:paraId="0994800A" w14:textId="77777777" w:rsidR="00955FEC" w:rsidRPr="00BC62A2" w:rsidRDefault="00955FEC" w:rsidP="00955FEC">
      <w:pPr>
        <w:pStyle w:val="standaardhandleiding"/>
        <w:rPr>
          <w:iCs/>
          <w:u w:val="single"/>
        </w:rPr>
      </w:pPr>
      <w:r w:rsidRPr="00BC62A2">
        <w:rPr>
          <w:iCs/>
          <w:u w:val="single"/>
        </w:rPr>
        <w:lastRenderedPageBreak/>
        <w:t xml:space="preserve">Kerncompetentie 1: </w:t>
      </w:r>
      <w:r>
        <w:rPr>
          <w:iCs/>
          <w:u w:val="single"/>
        </w:rPr>
        <w:t>Ruime e</w:t>
      </w:r>
      <w:r w:rsidRPr="00BC62A2">
        <w:rPr>
          <w:iCs/>
          <w:u w:val="single"/>
        </w:rPr>
        <w:t>rvaring</w:t>
      </w:r>
      <w:r>
        <w:rPr>
          <w:iCs/>
          <w:u w:val="single"/>
        </w:rPr>
        <w:t xml:space="preserve"> met het adviseren ( waaronder ook ontwerpen inrichtingsplan) en leveren van schoolmeubilair voor primair onderwijs, waaronder specifiek ook kleutermeubilair.</w:t>
      </w:r>
    </w:p>
    <w:p w14:paraId="2100A3D3" w14:textId="77777777" w:rsidR="00955FEC" w:rsidRPr="00BC62A2" w:rsidRDefault="00955FEC" w:rsidP="00955FEC">
      <w:pPr>
        <w:pStyle w:val="standaardhandleiding"/>
        <w:rPr>
          <w:iCs/>
        </w:rPr>
      </w:pPr>
    </w:p>
    <w:p w14:paraId="3099A53A" w14:textId="77777777" w:rsidR="00955FEC" w:rsidRPr="007711E9" w:rsidRDefault="00955FEC" w:rsidP="00955FEC">
      <w:pPr>
        <w:pStyle w:val="Stijlhandleiding"/>
        <w:rPr>
          <w:rFonts w:cs="Calibri"/>
          <w:iCs/>
        </w:rPr>
      </w:pPr>
      <w:r w:rsidRPr="00BC62A2">
        <w:rPr>
          <w:i/>
        </w:rPr>
        <w:t>Toelichting</w:t>
      </w:r>
      <w:r w:rsidRPr="00BC62A2">
        <w:rPr>
          <w:iCs/>
        </w:rPr>
        <w:t>:</w:t>
      </w:r>
      <w:r>
        <w:rPr>
          <w:iCs/>
        </w:rPr>
        <w:t xml:space="preserve"> </w:t>
      </w:r>
      <w:r w:rsidRPr="007711E9">
        <w:rPr>
          <w:rStyle w:val="StijlhandleidingChar"/>
        </w:rPr>
        <w:t>U heeft ervaring met het volledige traject van inventarisatie tot realisatie van schoolmeubilair, waarbij u scholen</w:t>
      </w:r>
      <w:r>
        <w:rPr>
          <w:rStyle w:val="StijlhandleidingChar"/>
        </w:rPr>
        <w:t xml:space="preserve"> in het primair onderwijs</w:t>
      </w:r>
      <w:r w:rsidRPr="007711E9">
        <w:rPr>
          <w:rStyle w:val="StijlhandleidingChar"/>
        </w:rPr>
        <w:t xml:space="preserve"> begeleidt bij het maken van keuzes die passen bij hun onderwijsconcept</w:t>
      </w:r>
      <w:r>
        <w:rPr>
          <w:rStyle w:val="StijlhandleidingChar"/>
        </w:rPr>
        <w:t xml:space="preserve"> en budget. </w:t>
      </w:r>
      <w:r w:rsidRPr="007711E9">
        <w:rPr>
          <w:rStyle w:val="StijlhandleidingChar"/>
        </w:rPr>
        <w:t>U</w:t>
      </w:r>
      <w:r>
        <w:rPr>
          <w:rStyle w:val="StijlhandleidingChar"/>
        </w:rPr>
        <w:t xml:space="preserve"> overlegt </w:t>
      </w:r>
      <w:r w:rsidRPr="001B6BE8">
        <w:rPr>
          <w:rStyle w:val="StijlhandleidingChar"/>
          <w:b/>
          <w:bCs/>
        </w:rPr>
        <w:t>twee referentieprojecten</w:t>
      </w:r>
      <w:r>
        <w:rPr>
          <w:rStyle w:val="StijlhandleidingChar"/>
        </w:rPr>
        <w:t>, waaruit uw ervaring blijkt. De referentieopdrachten behelzen minimaal het inrichten van een complete school met meubilair, met minimaal 1 kleuterlokaal, 2 lokalen onderbouw, 2 lokalen bovenbouw, een leerplein/gemeenschapsruimte, een lerarenkamer en 1 kantoorruimte met twee werkplekken.</w:t>
      </w:r>
    </w:p>
    <w:p w14:paraId="3C448FDE" w14:textId="77777777" w:rsidR="00DE71B4" w:rsidRPr="00DE71B4" w:rsidRDefault="00DE71B4" w:rsidP="00955FEC">
      <w:pPr>
        <w:rPr>
          <w:rFonts w:asciiTheme="minorHAnsi" w:eastAsia="MS Mincho" w:hAnsiTheme="minorHAnsi" w:cstheme="minorHAnsi"/>
          <w:bCs/>
          <w:iCs/>
          <w:sz w:val="22"/>
          <w:szCs w:val="22"/>
        </w:rPr>
      </w:pPr>
    </w:p>
    <w:tbl>
      <w:tblPr>
        <w:tblStyle w:val="Tabelraster"/>
        <w:tblW w:w="9288" w:type="dxa"/>
        <w:tblLook w:val="01E0" w:firstRow="1" w:lastRow="1" w:firstColumn="1" w:lastColumn="1" w:noHBand="0" w:noVBand="0"/>
      </w:tblPr>
      <w:tblGrid>
        <w:gridCol w:w="3926"/>
        <w:gridCol w:w="5362"/>
      </w:tblGrid>
      <w:tr w:rsidR="00AA52E2" w:rsidRPr="00AA52E2" w14:paraId="28BE40EF" w14:textId="77777777" w:rsidTr="579A66E5">
        <w:tc>
          <w:tcPr>
            <w:tcW w:w="9288" w:type="dxa"/>
            <w:gridSpan w:val="2"/>
            <w:shd w:val="clear" w:color="auto" w:fill="B3B3B3"/>
          </w:tcPr>
          <w:p w14:paraId="05F525F8" w14:textId="10547156"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Gegevens Inschrijver</w:t>
            </w:r>
            <w:r w:rsidR="00F81958">
              <w:rPr>
                <w:rFonts w:asciiTheme="minorHAnsi" w:eastAsia="MS Mincho" w:hAnsiTheme="minorHAnsi" w:cstheme="minorHAnsi"/>
                <w:bCs/>
                <w:sz w:val="22"/>
                <w:szCs w:val="22"/>
              </w:rPr>
              <w:t xml:space="preserve"> </w:t>
            </w:r>
            <w:r w:rsidR="00955FEC">
              <w:rPr>
                <w:rFonts w:asciiTheme="minorHAnsi" w:eastAsia="MS Mincho" w:hAnsiTheme="minorHAnsi" w:cstheme="minorHAnsi"/>
                <w:bCs/>
                <w:sz w:val="22"/>
                <w:szCs w:val="22"/>
              </w:rPr>
              <w:t>Ref</w:t>
            </w:r>
            <w:r w:rsidR="00F81958">
              <w:rPr>
                <w:rFonts w:asciiTheme="minorHAnsi" w:eastAsia="MS Mincho" w:hAnsiTheme="minorHAnsi" w:cstheme="minorHAnsi"/>
                <w:bCs/>
                <w:sz w:val="22"/>
                <w:szCs w:val="22"/>
              </w:rPr>
              <w:t xml:space="preserve"> 1</w:t>
            </w:r>
          </w:p>
        </w:tc>
      </w:tr>
      <w:tr w:rsidR="00AA52E2" w:rsidRPr="00AA52E2" w14:paraId="115BCF8D" w14:textId="77777777" w:rsidTr="579A66E5">
        <w:tc>
          <w:tcPr>
            <w:tcW w:w="3926" w:type="dxa"/>
          </w:tcPr>
          <w:p w14:paraId="25CDE04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6620BF67" w14:textId="1A3604B7" w:rsidR="00AA52E2" w:rsidRPr="00AA52E2" w:rsidRDefault="00AA52E2" w:rsidP="00AA52E2">
            <w:pPr>
              <w:rPr>
                <w:rFonts w:asciiTheme="minorHAnsi" w:eastAsia="MS Mincho" w:hAnsiTheme="minorHAnsi" w:cstheme="minorHAnsi"/>
                <w:bCs/>
                <w:sz w:val="22"/>
                <w:szCs w:val="22"/>
              </w:rPr>
            </w:pPr>
          </w:p>
        </w:tc>
      </w:tr>
      <w:tr w:rsidR="00AA52E2" w:rsidRPr="00AA52E2" w14:paraId="4CBBFF30" w14:textId="77777777" w:rsidTr="579A66E5">
        <w:tc>
          <w:tcPr>
            <w:tcW w:w="3926" w:type="dxa"/>
          </w:tcPr>
          <w:p w14:paraId="6F58B864"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39A6BD61" w14:textId="2E1F1DB6" w:rsidR="00AA52E2" w:rsidRPr="00AA52E2" w:rsidRDefault="00AA52E2" w:rsidP="00AA52E2">
            <w:pPr>
              <w:rPr>
                <w:rFonts w:asciiTheme="minorHAnsi" w:eastAsia="MS Mincho" w:hAnsiTheme="minorHAnsi" w:cstheme="minorHAnsi"/>
                <w:bCs/>
                <w:sz w:val="22"/>
                <w:szCs w:val="22"/>
              </w:rPr>
            </w:pPr>
          </w:p>
        </w:tc>
      </w:tr>
      <w:tr w:rsidR="00AA52E2" w:rsidRPr="00AA52E2" w14:paraId="6C7F351D" w14:textId="77777777" w:rsidTr="579A66E5">
        <w:tc>
          <w:tcPr>
            <w:tcW w:w="3926" w:type="dxa"/>
          </w:tcPr>
          <w:p w14:paraId="6339C32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3A01A762" w14:textId="18FAC5DE" w:rsidR="00AA52E2" w:rsidRPr="00AA52E2" w:rsidRDefault="00AA52E2" w:rsidP="00AA52E2">
            <w:pPr>
              <w:rPr>
                <w:rFonts w:asciiTheme="minorHAnsi" w:eastAsia="MS Mincho" w:hAnsiTheme="minorHAnsi" w:cstheme="minorHAnsi"/>
                <w:bCs/>
                <w:sz w:val="22"/>
                <w:szCs w:val="22"/>
              </w:rPr>
            </w:pPr>
          </w:p>
        </w:tc>
      </w:tr>
      <w:tr w:rsidR="00AA52E2" w:rsidRPr="00AA52E2" w14:paraId="78763B80" w14:textId="77777777" w:rsidTr="579A66E5">
        <w:tc>
          <w:tcPr>
            <w:tcW w:w="3926" w:type="dxa"/>
          </w:tcPr>
          <w:p w14:paraId="6725838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2534DFB0" w14:textId="118C7892" w:rsidR="00AA52E2" w:rsidRPr="00AA52E2" w:rsidRDefault="00AA52E2" w:rsidP="00AA52E2">
            <w:pPr>
              <w:rPr>
                <w:rFonts w:asciiTheme="minorHAnsi" w:eastAsia="MS Mincho" w:hAnsiTheme="minorHAnsi" w:cstheme="minorHAnsi"/>
                <w:bCs/>
                <w:sz w:val="22"/>
                <w:szCs w:val="22"/>
              </w:rPr>
            </w:pPr>
          </w:p>
        </w:tc>
      </w:tr>
      <w:tr w:rsidR="00AA52E2" w:rsidRPr="00AA52E2" w14:paraId="43EE6FFC" w14:textId="77777777" w:rsidTr="579A66E5">
        <w:tc>
          <w:tcPr>
            <w:tcW w:w="3926" w:type="dxa"/>
          </w:tcPr>
          <w:p w14:paraId="6AD59229"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1E55280E" w14:textId="135F8B37" w:rsidR="00AA52E2" w:rsidRPr="00AA52E2" w:rsidRDefault="00AA52E2" w:rsidP="00AA52E2">
            <w:pPr>
              <w:rPr>
                <w:rFonts w:asciiTheme="minorHAnsi" w:eastAsia="MS Mincho" w:hAnsiTheme="minorHAnsi" w:cstheme="minorHAnsi"/>
                <w:bCs/>
                <w:sz w:val="22"/>
                <w:szCs w:val="22"/>
              </w:rPr>
            </w:pPr>
          </w:p>
        </w:tc>
      </w:tr>
      <w:tr w:rsidR="00AA52E2" w:rsidRPr="00AA52E2" w14:paraId="532DA613" w14:textId="77777777" w:rsidTr="579A66E5">
        <w:tc>
          <w:tcPr>
            <w:tcW w:w="3926" w:type="dxa"/>
          </w:tcPr>
          <w:p w14:paraId="05B00CA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4DE13150" w14:textId="2E9BB72E" w:rsidR="00AA52E2" w:rsidRPr="00AA52E2" w:rsidRDefault="00AA52E2" w:rsidP="00AA52E2">
            <w:pPr>
              <w:rPr>
                <w:rFonts w:asciiTheme="minorHAnsi" w:eastAsia="MS Mincho" w:hAnsiTheme="minorHAnsi" w:cstheme="minorHAnsi"/>
                <w:bCs/>
                <w:sz w:val="22"/>
                <w:szCs w:val="22"/>
              </w:rPr>
            </w:pPr>
          </w:p>
        </w:tc>
      </w:tr>
      <w:tr w:rsidR="00AA52E2" w:rsidRPr="00AA52E2" w14:paraId="0CD07E49" w14:textId="77777777" w:rsidTr="579A66E5">
        <w:tc>
          <w:tcPr>
            <w:tcW w:w="3926" w:type="dxa"/>
          </w:tcPr>
          <w:p w14:paraId="3E2174FD"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2491EA26" w14:textId="0F56EEE8"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AA52E2" w:rsidRPr="00AA52E2" w14:paraId="5BCBAE41" w14:textId="77777777" w:rsidTr="579A66E5">
        <w:tc>
          <w:tcPr>
            <w:tcW w:w="3926" w:type="dxa"/>
          </w:tcPr>
          <w:p w14:paraId="35897F2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76DEC8D6" w14:textId="76485111"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w:t>
            </w:r>
            <w:r w:rsidR="003C235F">
              <w:rPr>
                <w:rFonts w:asciiTheme="minorHAnsi" w:eastAsia="MS Mincho" w:hAnsiTheme="minorHAnsi" w:cstheme="minorHAnsi"/>
                <w:bCs/>
                <w:sz w:val="22"/>
                <w:szCs w:val="22"/>
              </w:rPr>
              <w:t xml:space="preserve"> (opdracht nog in uitvoering)</w:t>
            </w:r>
          </w:p>
        </w:tc>
      </w:tr>
      <w:tr w:rsidR="00AA52E2" w:rsidRPr="00AA52E2" w14:paraId="5042FC9D" w14:textId="77777777" w:rsidTr="579A66E5">
        <w:tc>
          <w:tcPr>
            <w:tcW w:w="3926" w:type="dxa"/>
          </w:tcPr>
          <w:p w14:paraId="2FE8DED6"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3B98ED0" w14:textId="77777777" w:rsidR="00AA52E2" w:rsidRPr="00AA52E2" w:rsidRDefault="00AA52E2" w:rsidP="00AA52E2">
            <w:pPr>
              <w:rPr>
                <w:rFonts w:asciiTheme="minorHAnsi" w:eastAsia="MS Mincho" w:hAnsiTheme="minorHAnsi" w:cstheme="minorHAnsi"/>
                <w:bCs/>
                <w:sz w:val="22"/>
                <w:szCs w:val="22"/>
              </w:rPr>
            </w:pPr>
          </w:p>
          <w:p w14:paraId="50A87796" w14:textId="77777777" w:rsidR="00AA52E2" w:rsidRPr="00AA52E2" w:rsidRDefault="00AA52E2" w:rsidP="00AA52E2">
            <w:pPr>
              <w:rPr>
                <w:rFonts w:asciiTheme="minorHAnsi" w:eastAsia="MS Mincho" w:hAnsiTheme="minorHAnsi" w:cstheme="minorHAnsi"/>
                <w:bCs/>
                <w:sz w:val="22"/>
                <w:szCs w:val="22"/>
              </w:rPr>
            </w:pPr>
          </w:p>
          <w:p w14:paraId="6A008DE8"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250E402" w14:textId="77777777" w:rsidR="00AA52E2" w:rsidRPr="00AA52E2" w:rsidRDefault="004F4A32"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290965594"/>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Hoofdaannemer</w:t>
            </w:r>
          </w:p>
          <w:p w14:paraId="6447FBB0" w14:textId="77777777" w:rsidR="00AA52E2" w:rsidRPr="00AA52E2" w:rsidRDefault="004F4A32"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2041885720"/>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w:t>
            </w:r>
            <w:proofErr w:type="spellStart"/>
            <w:r w:rsidR="00AA52E2" w:rsidRPr="00AA52E2">
              <w:rPr>
                <w:rFonts w:asciiTheme="minorHAnsi" w:eastAsia="MS Mincho" w:hAnsiTheme="minorHAnsi" w:cstheme="minorHAnsi"/>
                <w:bCs/>
                <w:sz w:val="22"/>
                <w:szCs w:val="22"/>
              </w:rPr>
              <w:t>Combinant</w:t>
            </w:r>
            <w:proofErr w:type="spellEnd"/>
          </w:p>
          <w:p w14:paraId="388F7C69" w14:textId="77777777" w:rsidR="00AA52E2" w:rsidRPr="00AA52E2" w:rsidRDefault="004F4A32"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582596002"/>
                <w14:checkbox>
                  <w14:checked w14:val="0"/>
                  <w14:checkedState w14:val="2612" w14:font="MS Gothic"/>
                  <w14:uncheckedState w14:val="2610" w14:font="MS Gothic"/>
                </w14:checkbox>
              </w:sdtPr>
              <w:sdtEnd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Onderaannemer</w:t>
            </w:r>
          </w:p>
          <w:p w14:paraId="73A48A14" w14:textId="77777777" w:rsidR="00AA52E2" w:rsidRPr="00AA52E2" w:rsidRDefault="00AA52E2" w:rsidP="00AA52E2">
            <w:pPr>
              <w:rPr>
                <w:rFonts w:asciiTheme="minorHAnsi" w:eastAsia="MS Mincho" w:hAnsiTheme="minorHAnsi" w:cstheme="minorHAnsi"/>
                <w:bCs/>
                <w:sz w:val="22"/>
                <w:szCs w:val="22"/>
              </w:rPr>
            </w:pPr>
          </w:p>
          <w:p w14:paraId="0A521B7A" w14:textId="77777777" w:rsidR="00AA52E2" w:rsidRPr="00AA52E2" w:rsidRDefault="00AA52E2" w:rsidP="00AA52E2">
            <w:pPr>
              <w:rPr>
                <w:rFonts w:asciiTheme="minorHAnsi" w:eastAsia="MS Mincho" w:hAnsiTheme="minorHAnsi" w:cstheme="minorHAnsi"/>
                <w:bCs/>
                <w:sz w:val="22"/>
                <w:szCs w:val="22"/>
              </w:rPr>
            </w:pPr>
          </w:p>
          <w:p w14:paraId="0AF4D4B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444843924"/>
              <w:showingPlcHdr/>
              <w:text/>
            </w:sdtPr>
            <w:sdtEndPr/>
            <w:sdtContent>
              <w:p w14:paraId="6D9034B5"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E9502B" w:rsidRPr="00AA52E2" w14:paraId="777EAFE5" w14:textId="77777777" w:rsidTr="579A66E5">
        <w:tc>
          <w:tcPr>
            <w:tcW w:w="3926" w:type="dxa"/>
          </w:tcPr>
          <w:p w14:paraId="764259D9" w14:textId="1B115FF5" w:rsidR="00E9502B" w:rsidRPr="00EB7798" w:rsidRDefault="002E23CD" w:rsidP="00E9502B">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w:t>
            </w:r>
            <w:r w:rsidR="00866C63">
              <w:rPr>
                <w:rFonts w:asciiTheme="minorHAnsi" w:eastAsia="MS Mincho" w:hAnsiTheme="minorHAnsi" w:cstheme="minorHAnsi"/>
                <w:bCs/>
                <w:sz w:val="22"/>
                <w:szCs w:val="22"/>
              </w:rPr>
              <w:t>kerncompetentie dient u aan te geven w</w:t>
            </w:r>
            <w:r w:rsidR="00027B6B">
              <w:rPr>
                <w:rFonts w:asciiTheme="minorHAnsi" w:eastAsia="MS Mincho" w:hAnsiTheme="minorHAnsi" w:cstheme="minorHAnsi"/>
                <w:bCs/>
                <w:sz w:val="22"/>
                <w:szCs w:val="22"/>
              </w:rPr>
              <w:t>elke werkzaamheden</w:t>
            </w:r>
            <w:r w:rsidR="00EB7798">
              <w:rPr>
                <w:rFonts w:asciiTheme="minorHAnsi" w:eastAsia="MS Mincho" w:hAnsiTheme="minorHAnsi" w:cstheme="minorHAnsi"/>
                <w:bCs/>
                <w:sz w:val="22"/>
                <w:szCs w:val="22"/>
              </w:rPr>
              <w:t xml:space="preserve"> en percentage van de </w:t>
            </w:r>
            <w:r w:rsidR="00157954">
              <w:rPr>
                <w:rFonts w:asciiTheme="minorHAnsi" w:eastAsia="MS Mincho" w:hAnsiTheme="minorHAnsi" w:cstheme="minorHAnsi"/>
                <w:bCs/>
                <w:sz w:val="22"/>
                <w:szCs w:val="22"/>
              </w:rPr>
              <w:t>referentie</w:t>
            </w:r>
            <w:r w:rsidR="00EB7798">
              <w:rPr>
                <w:rFonts w:asciiTheme="minorHAnsi" w:eastAsia="MS Mincho" w:hAnsiTheme="minorHAnsi" w:cstheme="minorHAnsi"/>
                <w:bCs/>
                <w:sz w:val="22"/>
                <w:szCs w:val="22"/>
              </w:rPr>
              <w:t>opdracht,</w:t>
            </w:r>
            <w:r w:rsidR="00027B6B">
              <w:rPr>
                <w:rFonts w:asciiTheme="minorHAnsi" w:eastAsia="MS Mincho" w:hAnsiTheme="minorHAnsi" w:cstheme="minorHAnsi"/>
                <w:bCs/>
                <w:sz w:val="22"/>
                <w:szCs w:val="22"/>
              </w:rPr>
              <w:t xml:space="preserve"> door </w:t>
            </w:r>
            <w:r w:rsidR="00EB7798">
              <w:rPr>
                <w:rFonts w:asciiTheme="minorHAnsi" w:eastAsia="MS Mincho" w:hAnsiTheme="minorHAnsi" w:cstheme="minorHAnsi"/>
                <w:bCs/>
                <w:sz w:val="22"/>
                <w:szCs w:val="22"/>
              </w:rPr>
              <w:t>de d</w:t>
            </w:r>
            <w:r w:rsidR="00027B6B">
              <w:rPr>
                <w:rFonts w:asciiTheme="minorHAnsi" w:eastAsia="MS Mincho" w:hAnsiTheme="minorHAnsi" w:cstheme="minorHAnsi"/>
                <w:bCs/>
                <w:sz w:val="22"/>
                <w:szCs w:val="22"/>
              </w:rPr>
              <w:t>erde zijn verricht</w:t>
            </w:r>
            <w:r w:rsidR="0035162D">
              <w:rPr>
                <w:rFonts w:asciiTheme="minorHAnsi" w:eastAsia="MS Mincho" w:hAnsiTheme="minorHAnsi" w:cstheme="minorHAnsi"/>
                <w:bCs/>
                <w:sz w:val="22"/>
                <w:szCs w:val="22"/>
              </w:rPr>
              <w:t xml:space="preserve">. </w:t>
            </w:r>
          </w:p>
        </w:tc>
        <w:tc>
          <w:tcPr>
            <w:tcW w:w="5362" w:type="dxa"/>
          </w:tcPr>
          <w:p w14:paraId="6A7DCF18" w14:textId="3F5407B1" w:rsidR="00E9502B" w:rsidRPr="00AA52E2" w:rsidRDefault="0035162D"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AA52E2" w:rsidRPr="00AA52E2" w14:paraId="174FC55D" w14:textId="77777777" w:rsidTr="579A66E5">
        <w:tc>
          <w:tcPr>
            <w:tcW w:w="9288" w:type="dxa"/>
            <w:gridSpan w:val="2"/>
          </w:tcPr>
          <w:p w14:paraId="49457A57" w14:textId="77777777" w:rsidR="00D457B9"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sidR="00D457B9">
              <w:rPr>
                <w:rFonts w:asciiTheme="minorHAnsi" w:eastAsia="MS Mincho" w:hAnsiTheme="minorHAnsi" w:cstheme="minorHAnsi"/>
                <w:bCs/>
                <w:sz w:val="22"/>
                <w:szCs w:val="22"/>
              </w:rPr>
              <w:t xml:space="preserve">: </w:t>
            </w:r>
          </w:p>
          <w:p w14:paraId="087BFAC3" w14:textId="04FB4AB5" w:rsidR="00D457B9" w:rsidRPr="00AA52E2" w:rsidRDefault="00D457B9"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(Bij het gebruik van een referentie van een derde, die </w:t>
            </w:r>
            <w:r w:rsidR="00B26863">
              <w:rPr>
                <w:rFonts w:asciiTheme="minorHAnsi" w:eastAsia="MS Mincho" w:hAnsiTheme="minorHAnsi" w:cstheme="minorHAnsi"/>
                <w:bCs/>
                <w:sz w:val="22"/>
                <w:szCs w:val="22"/>
              </w:rPr>
              <w:t xml:space="preserve">tevens </w:t>
            </w:r>
            <w:r w:rsidR="0044693C">
              <w:rPr>
                <w:rFonts w:asciiTheme="minorHAnsi" w:eastAsia="MS Mincho" w:hAnsiTheme="minorHAnsi" w:cstheme="minorHAnsi"/>
                <w:bCs/>
                <w:sz w:val="22"/>
                <w:szCs w:val="22"/>
              </w:rPr>
              <w:t>ondubbelzinnig</w:t>
            </w:r>
            <w:r w:rsidR="00B26863">
              <w:rPr>
                <w:rFonts w:asciiTheme="minorHAnsi" w:eastAsia="MS Mincho" w:hAnsiTheme="minorHAnsi" w:cstheme="minorHAnsi"/>
                <w:bCs/>
                <w:sz w:val="22"/>
                <w:szCs w:val="22"/>
              </w:rPr>
              <w:t xml:space="preserve"> beschreven te worden op welke wijze de Inschrijver tijdens de opdracht </w:t>
            </w:r>
            <w:r w:rsidR="0044693C">
              <w:rPr>
                <w:rFonts w:asciiTheme="minorHAnsi" w:eastAsia="MS Mincho" w:hAnsiTheme="minorHAnsi" w:cstheme="minorHAnsi"/>
                <w:bCs/>
                <w:sz w:val="22"/>
                <w:szCs w:val="22"/>
              </w:rPr>
              <w:t xml:space="preserve">aantoonbaar </w:t>
            </w:r>
            <w:r w:rsidR="00B26863">
              <w:rPr>
                <w:rFonts w:asciiTheme="minorHAnsi" w:eastAsia="MS Mincho" w:hAnsiTheme="minorHAnsi" w:cstheme="minorHAnsi"/>
                <w:bCs/>
                <w:sz w:val="22"/>
                <w:szCs w:val="22"/>
              </w:rPr>
              <w:t>kan beschikken over de kennis en kunde van de derde.</w:t>
            </w:r>
            <w:r w:rsidR="0044693C">
              <w:rPr>
                <w:rFonts w:asciiTheme="minorHAnsi" w:eastAsia="MS Mincho" w:hAnsiTheme="minorHAnsi" w:cstheme="minorHAnsi"/>
                <w:bCs/>
                <w:sz w:val="22"/>
                <w:szCs w:val="22"/>
              </w:rPr>
              <w:t>)</w:t>
            </w:r>
          </w:p>
        </w:tc>
      </w:tr>
      <w:tr w:rsidR="00AA52E2" w:rsidRPr="00AA52E2" w14:paraId="207B138F" w14:textId="77777777" w:rsidTr="0004513D">
        <w:trPr>
          <w:trHeight w:val="70"/>
        </w:trPr>
        <w:tc>
          <w:tcPr>
            <w:tcW w:w="9288" w:type="dxa"/>
            <w:gridSpan w:val="2"/>
          </w:tcPr>
          <w:p w14:paraId="325DEE49" w14:textId="085DF88D" w:rsidR="00AA52E2" w:rsidRPr="00AA52E2" w:rsidRDefault="00AA52E2" w:rsidP="579A66E5">
            <w:pPr>
              <w:rPr>
                <w:rFonts w:asciiTheme="minorHAnsi" w:eastAsia="MS Mincho" w:hAnsiTheme="minorHAnsi" w:cstheme="minorBidi"/>
                <w:sz w:val="22"/>
                <w:szCs w:val="22"/>
              </w:rPr>
            </w:pPr>
          </w:p>
          <w:p w14:paraId="588B37D1" w14:textId="77777777" w:rsidR="00AA52E2" w:rsidRPr="00AA52E2" w:rsidRDefault="00AA52E2" w:rsidP="00AA52E2">
            <w:pPr>
              <w:rPr>
                <w:rFonts w:asciiTheme="minorHAnsi" w:eastAsia="MS Mincho" w:hAnsiTheme="minorHAnsi" w:cstheme="minorHAnsi"/>
                <w:bCs/>
                <w:sz w:val="22"/>
                <w:szCs w:val="22"/>
              </w:rPr>
            </w:pPr>
          </w:p>
          <w:p w14:paraId="6FE929D6" w14:textId="77777777" w:rsidR="00AA52E2" w:rsidRPr="00AA52E2" w:rsidRDefault="00AA52E2" w:rsidP="00AA52E2">
            <w:pPr>
              <w:rPr>
                <w:rFonts w:asciiTheme="minorHAnsi" w:eastAsia="MS Mincho" w:hAnsiTheme="minorHAnsi" w:cstheme="minorHAnsi"/>
                <w:bCs/>
                <w:sz w:val="22"/>
                <w:szCs w:val="22"/>
              </w:rPr>
            </w:pPr>
          </w:p>
          <w:p w14:paraId="6991CFD3" w14:textId="77777777" w:rsidR="00AA52E2" w:rsidRPr="00AA52E2" w:rsidRDefault="00AA52E2" w:rsidP="00AA52E2">
            <w:pPr>
              <w:rPr>
                <w:rFonts w:asciiTheme="minorHAnsi" w:eastAsia="MS Mincho" w:hAnsiTheme="minorHAnsi" w:cstheme="minorHAnsi"/>
                <w:bCs/>
                <w:sz w:val="22"/>
                <w:szCs w:val="22"/>
              </w:rPr>
            </w:pPr>
          </w:p>
          <w:p w14:paraId="19DEAF17" w14:textId="77777777" w:rsidR="00AA52E2" w:rsidRPr="00AA52E2" w:rsidRDefault="00AA52E2" w:rsidP="00AA52E2">
            <w:pPr>
              <w:rPr>
                <w:rFonts w:asciiTheme="minorHAnsi" w:eastAsia="MS Mincho" w:hAnsiTheme="minorHAnsi" w:cstheme="minorHAnsi"/>
                <w:bCs/>
                <w:sz w:val="22"/>
                <w:szCs w:val="22"/>
              </w:rPr>
            </w:pPr>
          </w:p>
          <w:p w14:paraId="0EEFCC3E" w14:textId="77777777" w:rsidR="00AA52E2" w:rsidRPr="00AA52E2" w:rsidRDefault="00AA52E2" w:rsidP="00AA52E2">
            <w:pPr>
              <w:rPr>
                <w:rFonts w:asciiTheme="minorHAnsi" w:eastAsia="MS Mincho" w:hAnsiTheme="minorHAnsi" w:cstheme="minorHAnsi"/>
                <w:bCs/>
                <w:sz w:val="22"/>
                <w:szCs w:val="22"/>
              </w:rPr>
            </w:pPr>
          </w:p>
        </w:tc>
      </w:tr>
    </w:tbl>
    <w:p w14:paraId="1C7356B8" w14:textId="77777777" w:rsidR="00BF7DE5" w:rsidRDefault="00BF7DE5" w:rsidP="0052250D">
      <w:pPr>
        <w:pStyle w:val="standaardhandleiding"/>
        <w:rPr>
          <w:iCs/>
          <w:u w:val="single"/>
        </w:rPr>
      </w:pPr>
    </w:p>
    <w:tbl>
      <w:tblPr>
        <w:tblStyle w:val="Tabelraster"/>
        <w:tblW w:w="9288" w:type="dxa"/>
        <w:tblLook w:val="01E0" w:firstRow="1" w:lastRow="1" w:firstColumn="1" w:lastColumn="1" w:noHBand="0" w:noVBand="0"/>
      </w:tblPr>
      <w:tblGrid>
        <w:gridCol w:w="3926"/>
        <w:gridCol w:w="5362"/>
      </w:tblGrid>
      <w:tr w:rsidR="00F81958" w:rsidRPr="00AA52E2" w14:paraId="61EA80F4" w14:textId="77777777" w:rsidTr="00705A79">
        <w:tc>
          <w:tcPr>
            <w:tcW w:w="9288" w:type="dxa"/>
            <w:gridSpan w:val="2"/>
            <w:shd w:val="clear" w:color="auto" w:fill="B3B3B3"/>
          </w:tcPr>
          <w:p w14:paraId="7CBC6137" w14:textId="50592E1A"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lastRenderedPageBreak/>
              <w:t>Gegevens Inschrijver</w:t>
            </w:r>
            <w:r>
              <w:rPr>
                <w:rFonts w:asciiTheme="minorHAnsi" w:eastAsia="MS Mincho" w:hAnsiTheme="minorHAnsi" w:cstheme="minorHAnsi"/>
                <w:bCs/>
                <w:sz w:val="22"/>
                <w:szCs w:val="22"/>
              </w:rPr>
              <w:t xml:space="preserve"> project 2</w:t>
            </w:r>
          </w:p>
        </w:tc>
      </w:tr>
      <w:tr w:rsidR="00F81958" w:rsidRPr="00AA52E2" w14:paraId="000B2E4C" w14:textId="77777777" w:rsidTr="00705A79">
        <w:tc>
          <w:tcPr>
            <w:tcW w:w="3926" w:type="dxa"/>
          </w:tcPr>
          <w:p w14:paraId="7C61ED53"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53DA7D71"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45FC58F5" w14:textId="77777777" w:rsidTr="00705A79">
        <w:tc>
          <w:tcPr>
            <w:tcW w:w="3926" w:type="dxa"/>
          </w:tcPr>
          <w:p w14:paraId="47FBCFB5"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225C3224"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25452501" w14:textId="77777777" w:rsidTr="00705A79">
        <w:tc>
          <w:tcPr>
            <w:tcW w:w="3926" w:type="dxa"/>
          </w:tcPr>
          <w:p w14:paraId="7CED8C96"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03751AD"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748B564B" w14:textId="77777777" w:rsidTr="00705A79">
        <w:tc>
          <w:tcPr>
            <w:tcW w:w="3926" w:type="dxa"/>
          </w:tcPr>
          <w:p w14:paraId="68A951F4"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42B9FF7E"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6823D607" w14:textId="77777777" w:rsidTr="00705A79">
        <w:tc>
          <w:tcPr>
            <w:tcW w:w="3926" w:type="dxa"/>
          </w:tcPr>
          <w:p w14:paraId="207A6D10"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13B6D55C"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36815BCE" w14:textId="77777777" w:rsidTr="00705A79">
        <w:tc>
          <w:tcPr>
            <w:tcW w:w="3926" w:type="dxa"/>
          </w:tcPr>
          <w:p w14:paraId="41D6BFCE"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668925F0" w14:textId="77777777" w:rsidR="00F81958" w:rsidRPr="00AA52E2" w:rsidRDefault="00F81958" w:rsidP="00705A79">
            <w:pPr>
              <w:rPr>
                <w:rFonts w:asciiTheme="minorHAnsi" w:eastAsia="MS Mincho" w:hAnsiTheme="minorHAnsi" w:cstheme="minorHAnsi"/>
                <w:bCs/>
                <w:sz w:val="22"/>
                <w:szCs w:val="22"/>
              </w:rPr>
            </w:pPr>
          </w:p>
        </w:tc>
      </w:tr>
      <w:tr w:rsidR="00F81958" w:rsidRPr="00AA52E2" w14:paraId="1099C37E" w14:textId="77777777" w:rsidTr="00705A79">
        <w:tc>
          <w:tcPr>
            <w:tcW w:w="3926" w:type="dxa"/>
          </w:tcPr>
          <w:p w14:paraId="1BABABBB"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23E7D9C3" w14:textId="77777777" w:rsidR="00F81958" w:rsidRPr="00AA52E2" w:rsidRDefault="00F81958" w:rsidP="00705A79">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F81958" w:rsidRPr="00AA52E2" w14:paraId="499D6036" w14:textId="77777777" w:rsidTr="00705A79">
        <w:tc>
          <w:tcPr>
            <w:tcW w:w="3926" w:type="dxa"/>
          </w:tcPr>
          <w:p w14:paraId="75ED6E58"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30AF214D" w14:textId="77777777" w:rsidR="00F81958" w:rsidRPr="00AA52E2" w:rsidRDefault="00F81958" w:rsidP="00705A79">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F81958" w:rsidRPr="00AA52E2" w14:paraId="55F183A9" w14:textId="77777777" w:rsidTr="00705A79">
        <w:tc>
          <w:tcPr>
            <w:tcW w:w="3926" w:type="dxa"/>
          </w:tcPr>
          <w:p w14:paraId="3580DE45"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2BDBD110" w14:textId="77777777" w:rsidR="00F81958" w:rsidRPr="00AA52E2" w:rsidRDefault="00F81958" w:rsidP="00705A79">
            <w:pPr>
              <w:rPr>
                <w:rFonts w:asciiTheme="minorHAnsi" w:eastAsia="MS Mincho" w:hAnsiTheme="minorHAnsi" w:cstheme="minorHAnsi"/>
                <w:bCs/>
                <w:sz w:val="22"/>
                <w:szCs w:val="22"/>
              </w:rPr>
            </w:pPr>
          </w:p>
          <w:p w14:paraId="2AF01E0B" w14:textId="77777777" w:rsidR="00F81958" w:rsidRPr="00AA52E2" w:rsidRDefault="00F81958" w:rsidP="00705A79">
            <w:pPr>
              <w:rPr>
                <w:rFonts w:asciiTheme="minorHAnsi" w:eastAsia="MS Mincho" w:hAnsiTheme="minorHAnsi" w:cstheme="minorHAnsi"/>
                <w:bCs/>
                <w:sz w:val="22"/>
                <w:szCs w:val="22"/>
              </w:rPr>
            </w:pPr>
          </w:p>
          <w:p w14:paraId="58BD4D8F"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71553E50" w14:textId="77777777" w:rsidR="00F81958" w:rsidRPr="00AA52E2" w:rsidRDefault="004F4A32" w:rsidP="00705A79">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792247255"/>
                <w14:checkbox>
                  <w14:checked w14:val="0"/>
                  <w14:checkedState w14:val="2612" w14:font="MS Gothic"/>
                  <w14:uncheckedState w14:val="2610" w14:font="MS Gothic"/>
                </w14:checkbox>
              </w:sdtPr>
              <w:sdtEndPr/>
              <w:sdtContent>
                <w:r w:rsidR="00F81958" w:rsidRPr="00AA52E2">
                  <w:rPr>
                    <w:rFonts w:asciiTheme="minorHAnsi" w:eastAsia="MS Mincho" w:hAnsiTheme="minorHAnsi" w:cstheme="minorHAnsi" w:hint="eastAsia"/>
                    <w:bCs/>
                    <w:sz w:val="22"/>
                    <w:szCs w:val="22"/>
                  </w:rPr>
                  <w:t>☐</w:t>
                </w:r>
              </w:sdtContent>
            </w:sdt>
            <w:r w:rsidR="00F81958" w:rsidRPr="00AA52E2">
              <w:rPr>
                <w:rFonts w:asciiTheme="minorHAnsi" w:eastAsia="MS Mincho" w:hAnsiTheme="minorHAnsi" w:cstheme="minorHAnsi"/>
                <w:bCs/>
                <w:sz w:val="22"/>
                <w:szCs w:val="22"/>
              </w:rPr>
              <w:t xml:space="preserve">  Hoofdaannemer</w:t>
            </w:r>
          </w:p>
          <w:p w14:paraId="6E447B52" w14:textId="77777777" w:rsidR="00F81958" w:rsidRPr="00AA52E2" w:rsidRDefault="004F4A32" w:rsidP="00705A79">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345484115"/>
                <w14:checkbox>
                  <w14:checked w14:val="0"/>
                  <w14:checkedState w14:val="2612" w14:font="MS Gothic"/>
                  <w14:uncheckedState w14:val="2610" w14:font="MS Gothic"/>
                </w14:checkbox>
              </w:sdtPr>
              <w:sdtEndPr/>
              <w:sdtContent>
                <w:r w:rsidR="00F81958" w:rsidRPr="00AA52E2">
                  <w:rPr>
                    <w:rFonts w:asciiTheme="minorHAnsi" w:eastAsia="MS Mincho" w:hAnsiTheme="minorHAnsi" w:cstheme="minorHAnsi" w:hint="eastAsia"/>
                    <w:bCs/>
                    <w:sz w:val="22"/>
                    <w:szCs w:val="22"/>
                  </w:rPr>
                  <w:t>☐</w:t>
                </w:r>
              </w:sdtContent>
            </w:sdt>
            <w:r w:rsidR="00F81958" w:rsidRPr="00AA52E2">
              <w:rPr>
                <w:rFonts w:asciiTheme="minorHAnsi" w:eastAsia="MS Mincho" w:hAnsiTheme="minorHAnsi" w:cstheme="minorHAnsi"/>
                <w:bCs/>
                <w:sz w:val="22"/>
                <w:szCs w:val="22"/>
              </w:rPr>
              <w:t xml:space="preserve">  </w:t>
            </w:r>
            <w:proofErr w:type="spellStart"/>
            <w:r w:rsidR="00F81958" w:rsidRPr="00AA52E2">
              <w:rPr>
                <w:rFonts w:asciiTheme="minorHAnsi" w:eastAsia="MS Mincho" w:hAnsiTheme="minorHAnsi" w:cstheme="minorHAnsi"/>
                <w:bCs/>
                <w:sz w:val="22"/>
                <w:szCs w:val="22"/>
              </w:rPr>
              <w:t>Combinant</w:t>
            </w:r>
            <w:proofErr w:type="spellEnd"/>
          </w:p>
          <w:p w14:paraId="543BE728" w14:textId="77777777" w:rsidR="00F81958" w:rsidRPr="00AA52E2" w:rsidRDefault="004F4A32" w:rsidP="00705A79">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877308905"/>
                <w14:checkbox>
                  <w14:checked w14:val="0"/>
                  <w14:checkedState w14:val="2612" w14:font="MS Gothic"/>
                  <w14:uncheckedState w14:val="2610" w14:font="MS Gothic"/>
                </w14:checkbox>
              </w:sdtPr>
              <w:sdtEndPr/>
              <w:sdtContent>
                <w:r w:rsidR="00F81958" w:rsidRPr="00AA52E2">
                  <w:rPr>
                    <w:rFonts w:asciiTheme="minorHAnsi" w:eastAsia="MS Mincho" w:hAnsiTheme="minorHAnsi" w:cstheme="minorHAnsi" w:hint="eastAsia"/>
                    <w:bCs/>
                    <w:sz w:val="22"/>
                    <w:szCs w:val="22"/>
                  </w:rPr>
                  <w:t>☐</w:t>
                </w:r>
              </w:sdtContent>
            </w:sdt>
            <w:r w:rsidR="00F81958" w:rsidRPr="00AA52E2">
              <w:rPr>
                <w:rFonts w:asciiTheme="minorHAnsi" w:eastAsia="MS Mincho" w:hAnsiTheme="minorHAnsi" w:cstheme="minorHAnsi"/>
                <w:bCs/>
                <w:sz w:val="22"/>
                <w:szCs w:val="22"/>
              </w:rPr>
              <w:t xml:space="preserve">  Onderaannemer</w:t>
            </w:r>
          </w:p>
          <w:p w14:paraId="191FD8CD" w14:textId="77777777" w:rsidR="00F81958" w:rsidRPr="00AA52E2" w:rsidRDefault="00F81958" w:rsidP="00705A79">
            <w:pPr>
              <w:rPr>
                <w:rFonts w:asciiTheme="minorHAnsi" w:eastAsia="MS Mincho" w:hAnsiTheme="minorHAnsi" w:cstheme="minorHAnsi"/>
                <w:bCs/>
                <w:sz w:val="22"/>
                <w:szCs w:val="22"/>
              </w:rPr>
            </w:pPr>
          </w:p>
          <w:p w14:paraId="75CD0032" w14:textId="77777777" w:rsidR="00F81958" w:rsidRPr="00AA52E2" w:rsidRDefault="00F81958" w:rsidP="00705A79">
            <w:pPr>
              <w:rPr>
                <w:rFonts w:asciiTheme="minorHAnsi" w:eastAsia="MS Mincho" w:hAnsiTheme="minorHAnsi" w:cstheme="minorHAnsi"/>
                <w:bCs/>
                <w:sz w:val="22"/>
                <w:szCs w:val="22"/>
              </w:rPr>
            </w:pPr>
          </w:p>
          <w:p w14:paraId="548D6231"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1559822634"/>
              <w:showingPlcHdr/>
              <w:text/>
            </w:sdtPr>
            <w:sdtEndPr/>
            <w:sdtContent>
              <w:p w14:paraId="4EFCDE85" w14:textId="77777777" w:rsidR="00F81958" w:rsidRPr="00AA52E2"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F81958" w:rsidRPr="00AA52E2" w14:paraId="7F798C92" w14:textId="77777777" w:rsidTr="00705A79">
        <w:tc>
          <w:tcPr>
            <w:tcW w:w="3926" w:type="dxa"/>
          </w:tcPr>
          <w:p w14:paraId="2D54C117" w14:textId="77777777" w:rsidR="00F81958" w:rsidRPr="00EB7798" w:rsidRDefault="00F81958" w:rsidP="00705A79">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278048E7" w14:textId="77777777" w:rsidR="00F81958" w:rsidRPr="00AA52E2" w:rsidRDefault="00F81958" w:rsidP="00705A79">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F81958" w:rsidRPr="00AA52E2" w14:paraId="50F8764C" w14:textId="77777777" w:rsidTr="00705A79">
        <w:tc>
          <w:tcPr>
            <w:tcW w:w="9288" w:type="dxa"/>
            <w:gridSpan w:val="2"/>
          </w:tcPr>
          <w:p w14:paraId="7512C841" w14:textId="77777777" w:rsidR="00F81958" w:rsidRDefault="00F81958" w:rsidP="00705A79">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6C995255" w14:textId="77777777" w:rsidR="00F81958" w:rsidRPr="00AA52E2" w:rsidRDefault="00F81958" w:rsidP="00705A79">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F81958" w:rsidRPr="00AA52E2" w14:paraId="64E02E82" w14:textId="77777777" w:rsidTr="00705A79">
        <w:trPr>
          <w:trHeight w:val="70"/>
        </w:trPr>
        <w:tc>
          <w:tcPr>
            <w:tcW w:w="9288" w:type="dxa"/>
            <w:gridSpan w:val="2"/>
          </w:tcPr>
          <w:p w14:paraId="66DF1F58" w14:textId="77777777" w:rsidR="00F81958" w:rsidRPr="00AA52E2" w:rsidRDefault="00F81958" w:rsidP="00705A79">
            <w:pPr>
              <w:rPr>
                <w:rFonts w:asciiTheme="minorHAnsi" w:eastAsia="MS Mincho" w:hAnsiTheme="minorHAnsi" w:cstheme="minorBidi"/>
                <w:sz w:val="22"/>
                <w:szCs w:val="22"/>
              </w:rPr>
            </w:pPr>
          </w:p>
          <w:p w14:paraId="18C255BA" w14:textId="77777777" w:rsidR="00F81958" w:rsidRPr="00AA52E2" w:rsidRDefault="00F81958" w:rsidP="00705A79">
            <w:pPr>
              <w:rPr>
                <w:rFonts w:asciiTheme="minorHAnsi" w:eastAsia="MS Mincho" w:hAnsiTheme="minorHAnsi" w:cstheme="minorHAnsi"/>
                <w:bCs/>
                <w:sz w:val="22"/>
                <w:szCs w:val="22"/>
              </w:rPr>
            </w:pPr>
          </w:p>
          <w:p w14:paraId="725F837B" w14:textId="77777777" w:rsidR="00F81958" w:rsidRPr="00AA52E2" w:rsidRDefault="00F81958" w:rsidP="00705A79">
            <w:pPr>
              <w:rPr>
                <w:rFonts w:asciiTheme="minorHAnsi" w:eastAsia="MS Mincho" w:hAnsiTheme="minorHAnsi" w:cstheme="minorHAnsi"/>
                <w:bCs/>
                <w:sz w:val="22"/>
                <w:szCs w:val="22"/>
              </w:rPr>
            </w:pPr>
          </w:p>
          <w:p w14:paraId="5543E764" w14:textId="77777777" w:rsidR="00F81958" w:rsidRPr="00AA52E2" w:rsidRDefault="00F81958" w:rsidP="00705A79">
            <w:pPr>
              <w:rPr>
                <w:rFonts w:asciiTheme="minorHAnsi" w:eastAsia="MS Mincho" w:hAnsiTheme="minorHAnsi" w:cstheme="minorHAnsi"/>
                <w:bCs/>
                <w:sz w:val="22"/>
                <w:szCs w:val="22"/>
              </w:rPr>
            </w:pPr>
          </w:p>
          <w:p w14:paraId="2910BBC6" w14:textId="77777777" w:rsidR="00F81958" w:rsidRPr="00AA52E2" w:rsidRDefault="00F81958" w:rsidP="00705A79">
            <w:pPr>
              <w:rPr>
                <w:rFonts w:asciiTheme="minorHAnsi" w:eastAsia="MS Mincho" w:hAnsiTheme="minorHAnsi" w:cstheme="minorHAnsi"/>
                <w:bCs/>
                <w:sz w:val="22"/>
                <w:szCs w:val="22"/>
              </w:rPr>
            </w:pPr>
          </w:p>
          <w:p w14:paraId="0200699C" w14:textId="77777777" w:rsidR="00F81958" w:rsidRPr="00AA52E2" w:rsidRDefault="00F81958" w:rsidP="00705A79">
            <w:pPr>
              <w:rPr>
                <w:rFonts w:asciiTheme="minorHAnsi" w:eastAsia="MS Mincho" w:hAnsiTheme="minorHAnsi" w:cstheme="minorHAnsi"/>
                <w:bCs/>
                <w:sz w:val="22"/>
                <w:szCs w:val="22"/>
              </w:rPr>
            </w:pPr>
          </w:p>
        </w:tc>
      </w:tr>
    </w:tbl>
    <w:p w14:paraId="4A5DD43D" w14:textId="77777777" w:rsidR="00F81958" w:rsidRDefault="00F81958">
      <w:pPr>
        <w:rPr>
          <w:iCs/>
          <w:u w:val="single"/>
        </w:rPr>
      </w:pPr>
    </w:p>
    <w:p w14:paraId="1EFF17DA" w14:textId="07650AD9" w:rsidR="00BF7DE5" w:rsidRDefault="00BF7DE5">
      <w:pPr>
        <w:rPr>
          <w:rFonts w:ascii="Calibri" w:hAnsi="Calibri" w:cs="Calibri"/>
          <w:iCs/>
          <w:sz w:val="22"/>
          <w:u w:val="single"/>
        </w:rPr>
      </w:pPr>
      <w:r>
        <w:rPr>
          <w:iCs/>
          <w:u w:val="single"/>
        </w:rPr>
        <w:br w:type="page"/>
      </w:r>
    </w:p>
    <w:p w14:paraId="54987BBA" w14:textId="77777777" w:rsidR="008A65D9" w:rsidRPr="00BC62A2" w:rsidRDefault="008A65D9" w:rsidP="008A65D9">
      <w:pPr>
        <w:pStyle w:val="standaardhandleiding"/>
        <w:rPr>
          <w:iCs/>
          <w:u w:val="single"/>
        </w:rPr>
      </w:pPr>
      <w:r w:rsidRPr="00BC62A2">
        <w:rPr>
          <w:iCs/>
          <w:u w:val="single"/>
        </w:rPr>
        <w:lastRenderedPageBreak/>
        <w:t xml:space="preserve">Kerncompetentie </w:t>
      </w:r>
      <w:r>
        <w:rPr>
          <w:iCs/>
          <w:u w:val="single"/>
        </w:rPr>
        <w:t>2</w:t>
      </w:r>
      <w:r w:rsidRPr="00BC62A2">
        <w:rPr>
          <w:iCs/>
          <w:u w:val="single"/>
        </w:rPr>
        <w:t>:</w:t>
      </w:r>
      <w:r>
        <w:rPr>
          <w:iCs/>
          <w:u w:val="single"/>
        </w:rPr>
        <w:t xml:space="preserve"> Ervaring met het adviseren rondom en daadwerkelijk recyclen van schoolmeubilair </w:t>
      </w:r>
    </w:p>
    <w:p w14:paraId="78CF7286" w14:textId="77777777" w:rsidR="008A65D9" w:rsidRPr="00BC62A2" w:rsidRDefault="008A65D9" w:rsidP="008A65D9">
      <w:pPr>
        <w:pStyle w:val="standaardhandleiding"/>
        <w:rPr>
          <w:iCs/>
        </w:rPr>
      </w:pPr>
    </w:p>
    <w:p w14:paraId="49697B5C" w14:textId="77777777" w:rsidR="008A65D9" w:rsidRPr="00BC62A2" w:rsidRDefault="008A65D9" w:rsidP="008A65D9">
      <w:pPr>
        <w:pStyle w:val="standaardhandleiding"/>
        <w:rPr>
          <w:iCs/>
        </w:rPr>
      </w:pPr>
      <w:r w:rsidRPr="00BC62A2">
        <w:rPr>
          <w:i/>
        </w:rPr>
        <w:t>Toelichting</w:t>
      </w:r>
      <w:r w:rsidRPr="00BC62A2">
        <w:rPr>
          <w:iCs/>
        </w:rPr>
        <w:t>:</w:t>
      </w:r>
      <w:r>
        <w:rPr>
          <w:iCs/>
        </w:rPr>
        <w:t xml:space="preserve"> U </w:t>
      </w:r>
      <w:r w:rsidRPr="00420BD6">
        <w:rPr>
          <w:iCs/>
        </w:rPr>
        <w:t xml:space="preserve">overlegt </w:t>
      </w:r>
      <w:r w:rsidRPr="00420BD6">
        <w:rPr>
          <w:b/>
          <w:bCs/>
          <w:iCs/>
        </w:rPr>
        <w:t>twee referenten</w:t>
      </w:r>
      <w:r w:rsidRPr="00420BD6">
        <w:rPr>
          <w:iCs/>
        </w:rPr>
        <w:t xml:space="preserve"> in het</w:t>
      </w:r>
      <w:r>
        <w:rPr>
          <w:iCs/>
        </w:rPr>
        <w:t xml:space="preserve"> primair onderwijs waar u verantwoordelijk bent geweest voor het adviseren rondom en daadwerkelijk recyclen van afgeschreven schoolmeubilair. </w:t>
      </w:r>
    </w:p>
    <w:p w14:paraId="0E5339E3" w14:textId="77777777" w:rsidR="00C77F9F" w:rsidRDefault="00C77F9F" w:rsidP="00895F3A">
      <w:pPr>
        <w:rPr>
          <w:rFonts w:asciiTheme="minorHAnsi" w:eastAsia="MS Mincho" w:hAnsiTheme="minorHAnsi" w:cstheme="minorHAnsi"/>
          <w:bCs/>
          <w:sz w:val="22"/>
          <w:szCs w:val="22"/>
        </w:rPr>
      </w:pPr>
    </w:p>
    <w:p w14:paraId="12A4420D" w14:textId="77777777" w:rsidR="00DE71B4" w:rsidRPr="002146DC" w:rsidRDefault="00DE71B4" w:rsidP="00895F3A">
      <w:pPr>
        <w:rPr>
          <w:rFonts w:asciiTheme="minorHAnsi" w:eastAsia="MS Mincho" w:hAnsiTheme="minorHAnsi" w:cstheme="minorHAnsi"/>
          <w:bCs/>
          <w:sz w:val="22"/>
          <w:szCs w:val="22"/>
        </w:rPr>
      </w:pPr>
    </w:p>
    <w:tbl>
      <w:tblPr>
        <w:tblStyle w:val="Tabelraster"/>
        <w:tblW w:w="9288" w:type="dxa"/>
        <w:tblLook w:val="01E0" w:firstRow="1" w:lastRow="1" w:firstColumn="1" w:lastColumn="1" w:noHBand="0" w:noVBand="0"/>
      </w:tblPr>
      <w:tblGrid>
        <w:gridCol w:w="3926"/>
        <w:gridCol w:w="5362"/>
      </w:tblGrid>
      <w:tr w:rsidR="0004513D" w:rsidRPr="00AA52E2" w14:paraId="6750932F" w14:textId="77777777" w:rsidTr="00DE777A">
        <w:tc>
          <w:tcPr>
            <w:tcW w:w="9288" w:type="dxa"/>
            <w:gridSpan w:val="2"/>
            <w:shd w:val="clear" w:color="auto" w:fill="B3B3B3"/>
          </w:tcPr>
          <w:p w14:paraId="76AD0974" w14:textId="031917E5"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Gegevens Inschrijver</w:t>
            </w:r>
            <w:r w:rsidR="008A65D9">
              <w:rPr>
                <w:rFonts w:asciiTheme="minorHAnsi" w:eastAsia="MS Mincho" w:hAnsiTheme="minorHAnsi" w:cstheme="minorHAnsi"/>
                <w:bCs/>
                <w:sz w:val="22"/>
                <w:szCs w:val="22"/>
              </w:rPr>
              <w:t xml:space="preserve"> project 1</w:t>
            </w:r>
          </w:p>
        </w:tc>
      </w:tr>
      <w:tr w:rsidR="0004513D" w:rsidRPr="00AA52E2" w14:paraId="5061CD8E" w14:textId="77777777" w:rsidTr="00DE777A">
        <w:tc>
          <w:tcPr>
            <w:tcW w:w="3926" w:type="dxa"/>
          </w:tcPr>
          <w:p w14:paraId="192B6F95"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3264641F"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17617C1B" w14:textId="77777777" w:rsidTr="00DE777A">
        <w:tc>
          <w:tcPr>
            <w:tcW w:w="3926" w:type="dxa"/>
          </w:tcPr>
          <w:p w14:paraId="5317A7B0"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4D88E261"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51683A5B" w14:textId="77777777" w:rsidTr="00DE777A">
        <w:tc>
          <w:tcPr>
            <w:tcW w:w="3926" w:type="dxa"/>
          </w:tcPr>
          <w:p w14:paraId="11E2DB9F"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7102500"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554EBD31" w14:textId="77777777" w:rsidTr="00DE777A">
        <w:tc>
          <w:tcPr>
            <w:tcW w:w="3926" w:type="dxa"/>
          </w:tcPr>
          <w:p w14:paraId="2693883B"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04DE0ABE"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4BAEE543" w14:textId="77777777" w:rsidTr="00DE777A">
        <w:tc>
          <w:tcPr>
            <w:tcW w:w="3926" w:type="dxa"/>
          </w:tcPr>
          <w:p w14:paraId="48BCD40C"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0F1FA2A2"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4113CF11" w14:textId="77777777" w:rsidTr="00DE777A">
        <w:tc>
          <w:tcPr>
            <w:tcW w:w="3926" w:type="dxa"/>
          </w:tcPr>
          <w:p w14:paraId="0F9E0EF7"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3DB0C21E" w14:textId="77777777" w:rsidR="0004513D" w:rsidRPr="00AA52E2" w:rsidRDefault="0004513D" w:rsidP="00DE777A">
            <w:pPr>
              <w:rPr>
                <w:rFonts w:asciiTheme="minorHAnsi" w:eastAsia="MS Mincho" w:hAnsiTheme="minorHAnsi" w:cstheme="minorHAnsi"/>
                <w:bCs/>
                <w:sz w:val="22"/>
                <w:szCs w:val="22"/>
              </w:rPr>
            </w:pPr>
          </w:p>
        </w:tc>
      </w:tr>
      <w:tr w:rsidR="0004513D" w:rsidRPr="00AA52E2" w14:paraId="045FA75C" w14:textId="77777777" w:rsidTr="00DE777A">
        <w:tc>
          <w:tcPr>
            <w:tcW w:w="3926" w:type="dxa"/>
          </w:tcPr>
          <w:p w14:paraId="2FFB94AC"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618347A0" w14:textId="77777777" w:rsidR="0004513D" w:rsidRPr="00AA52E2" w:rsidRDefault="0004513D" w:rsidP="00DE777A">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04513D" w:rsidRPr="00AA52E2" w14:paraId="2B346523" w14:textId="77777777" w:rsidTr="00DE777A">
        <w:tc>
          <w:tcPr>
            <w:tcW w:w="3926" w:type="dxa"/>
          </w:tcPr>
          <w:p w14:paraId="64A42CEA"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095C0B91" w14:textId="77777777" w:rsidR="0004513D" w:rsidRPr="00AA52E2" w:rsidRDefault="0004513D" w:rsidP="00DE777A">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04513D" w:rsidRPr="00AA52E2" w14:paraId="7AD0298A" w14:textId="77777777" w:rsidTr="00DE777A">
        <w:tc>
          <w:tcPr>
            <w:tcW w:w="3926" w:type="dxa"/>
          </w:tcPr>
          <w:p w14:paraId="1418B0AE"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23EC932" w14:textId="77777777" w:rsidR="0004513D" w:rsidRPr="00AA52E2" w:rsidRDefault="0004513D" w:rsidP="00DE777A">
            <w:pPr>
              <w:rPr>
                <w:rFonts w:asciiTheme="minorHAnsi" w:eastAsia="MS Mincho" w:hAnsiTheme="minorHAnsi" w:cstheme="minorHAnsi"/>
                <w:bCs/>
                <w:sz w:val="22"/>
                <w:szCs w:val="22"/>
              </w:rPr>
            </w:pPr>
          </w:p>
          <w:p w14:paraId="0DB94FAB" w14:textId="77777777" w:rsidR="0004513D" w:rsidRPr="00AA52E2" w:rsidRDefault="0004513D" w:rsidP="00DE777A">
            <w:pPr>
              <w:rPr>
                <w:rFonts w:asciiTheme="minorHAnsi" w:eastAsia="MS Mincho" w:hAnsiTheme="minorHAnsi" w:cstheme="minorHAnsi"/>
                <w:bCs/>
                <w:sz w:val="22"/>
                <w:szCs w:val="22"/>
              </w:rPr>
            </w:pPr>
          </w:p>
          <w:p w14:paraId="1932180F"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1D1AF1F" w14:textId="77777777" w:rsidR="0004513D" w:rsidRPr="00AA52E2" w:rsidRDefault="004F4A32" w:rsidP="00DE777A">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593014851"/>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Hoofdaannemer</w:t>
            </w:r>
          </w:p>
          <w:p w14:paraId="54381087" w14:textId="77777777" w:rsidR="0004513D" w:rsidRPr="00AA52E2" w:rsidRDefault="004F4A32" w:rsidP="00DE777A">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348908607"/>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w:t>
            </w:r>
            <w:proofErr w:type="spellStart"/>
            <w:r w:rsidR="0004513D" w:rsidRPr="00AA52E2">
              <w:rPr>
                <w:rFonts w:asciiTheme="minorHAnsi" w:eastAsia="MS Mincho" w:hAnsiTheme="minorHAnsi" w:cstheme="minorHAnsi"/>
                <w:bCs/>
                <w:sz w:val="22"/>
                <w:szCs w:val="22"/>
              </w:rPr>
              <w:t>Combinant</w:t>
            </w:r>
            <w:proofErr w:type="spellEnd"/>
          </w:p>
          <w:p w14:paraId="05DEE3D6" w14:textId="77777777" w:rsidR="0004513D" w:rsidRPr="00AA52E2" w:rsidRDefault="004F4A32" w:rsidP="00DE777A">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324821283"/>
                <w14:checkbox>
                  <w14:checked w14:val="0"/>
                  <w14:checkedState w14:val="2612" w14:font="MS Gothic"/>
                  <w14:uncheckedState w14:val="2610" w14:font="MS Gothic"/>
                </w14:checkbox>
              </w:sdtPr>
              <w:sdtEnd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Onderaannemer</w:t>
            </w:r>
          </w:p>
          <w:p w14:paraId="52D74595" w14:textId="77777777" w:rsidR="0004513D" w:rsidRPr="00AA52E2" w:rsidRDefault="0004513D" w:rsidP="00DE777A">
            <w:pPr>
              <w:rPr>
                <w:rFonts w:asciiTheme="minorHAnsi" w:eastAsia="MS Mincho" w:hAnsiTheme="minorHAnsi" w:cstheme="minorHAnsi"/>
                <w:bCs/>
                <w:sz w:val="22"/>
                <w:szCs w:val="22"/>
              </w:rPr>
            </w:pPr>
          </w:p>
          <w:p w14:paraId="279551DA" w14:textId="77777777" w:rsidR="0004513D" w:rsidRPr="00AA52E2" w:rsidRDefault="0004513D" w:rsidP="00DE777A">
            <w:pPr>
              <w:rPr>
                <w:rFonts w:asciiTheme="minorHAnsi" w:eastAsia="MS Mincho" w:hAnsiTheme="minorHAnsi" w:cstheme="minorHAnsi"/>
                <w:bCs/>
                <w:sz w:val="22"/>
                <w:szCs w:val="22"/>
              </w:rPr>
            </w:pPr>
          </w:p>
          <w:p w14:paraId="2671E12D"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515299808"/>
              <w:showingPlcHdr/>
              <w:text/>
            </w:sdtPr>
            <w:sdtEndPr/>
            <w:sdtContent>
              <w:p w14:paraId="79D85209" w14:textId="77777777" w:rsidR="0004513D" w:rsidRPr="00AA52E2"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04513D" w:rsidRPr="00AA52E2" w14:paraId="4BD7B542" w14:textId="77777777" w:rsidTr="00DE777A">
        <w:tc>
          <w:tcPr>
            <w:tcW w:w="3926" w:type="dxa"/>
          </w:tcPr>
          <w:p w14:paraId="1ED68028" w14:textId="77777777" w:rsidR="0004513D" w:rsidRPr="00EB7798" w:rsidRDefault="0004513D" w:rsidP="00DE777A">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25FF3D19" w14:textId="77777777" w:rsidR="0004513D" w:rsidRPr="00AA52E2" w:rsidRDefault="0004513D" w:rsidP="00DE777A">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04513D" w:rsidRPr="00AA52E2" w14:paraId="705DDE30" w14:textId="77777777" w:rsidTr="00DE777A">
        <w:tc>
          <w:tcPr>
            <w:tcW w:w="9288" w:type="dxa"/>
            <w:gridSpan w:val="2"/>
          </w:tcPr>
          <w:p w14:paraId="4DD16702" w14:textId="77777777" w:rsidR="0004513D" w:rsidRDefault="0004513D" w:rsidP="00DE777A">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7569A14C" w14:textId="77777777" w:rsidR="0004513D" w:rsidRPr="00AA52E2" w:rsidRDefault="0004513D" w:rsidP="00DE777A">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04513D" w:rsidRPr="00AA52E2" w14:paraId="73F46FF0" w14:textId="77777777" w:rsidTr="00DE777A">
        <w:tc>
          <w:tcPr>
            <w:tcW w:w="9288" w:type="dxa"/>
            <w:gridSpan w:val="2"/>
          </w:tcPr>
          <w:p w14:paraId="5C21C1C2" w14:textId="77777777" w:rsidR="0004513D" w:rsidRPr="00AA52E2" w:rsidRDefault="0004513D" w:rsidP="00DE777A">
            <w:pPr>
              <w:rPr>
                <w:rFonts w:asciiTheme="minorHAnsi" w:eastAsia="MS Mincho" w:hAnsiTheme="minorHAnsi" w:cstheme="minorBidi"/>
                <w:sz w:val="22"/>
                <w:szCs w:val="22"/>
              </w:rPr>
            </w:pPr>
          </w:p>
          <w:p w14:paraId="16132617" w14:textId="77777777" w:rsidR="0004513D" w:rsidRPr="00AA52E2" w:rsidRDefault="0004513D" w:rsidP="00DE777A">
            <w:pPr>
              <w:rPr>
                <w:rFonts w:asciiTheme="minorHAnsi" w:eastAsia="MS Mincho" w:hAnsiTheme="minorHAnsi" w:cstheme="minorHAnsi"/>
                <w:bCs/>
                <w:sz w:val="22"/>
                <w:szCs w:val="22"/>
              </w:rPr>
            </w:pPr>
          </w:p>
          <w:p w14:paraId="77A9086F" w14:textId="77777777" w:rsidR="0004513D" w:rsidRPr="00AA52E2" w:rsidRDefault="0004513D" w:rsidP="00DE777A">
            <w:pPr>
              <w:rPr>
                <w:rFonts w:asciiTheme="minorHAnsi" w:eastAsia="MS Mincho" w:hAnsiTheme="minorHAnsi" w:cstheme="minorHAnsi"/>
                <w:bCs/>
                <w:sz w:val="22"/>
                <w:szCs w:val="22"/>
              </w:rPr>
            </w:pPr>
          </w:p>
          <w:p w14:paraId="2AB5807D" w14:textId="77777777" w:rsidR="0004513D" w:rsidRPr="00AA52E2" w:rsidRDefault="0004513D" w:rsidP="00DE777A">
            <w:pPr>
              <w:rPr>
                <w:rFonts w:asciiTheme="minorHAnsi" w:eastAsia="MS Mincho" w:hAnsiTheme="minorHAnsi" w:cstheme="minorHAnsi"/>
                <w:bCs/>
                <w:sz w:val="22"/>
                <w:szCs w:val="22"/>
              </w:rPr>
            </w:pPr>
          </w:p>
          <w:p w14:paraId="100F001F" w14:textId="77777777" w:rsidR="0004513D" w:rsidRPr="00AA52E2" w:rsidRDefault="0004513D" w:rsidP="00DE777A">
            <w:pPr>
              <w:rPr>
                <w:rFonts w:asciiTheme="minorHAnsi" w:eastAsia="MS Mincho" w:hAnsiTheme="minorHAnsi" w:cstheme="minorHAnsi"/>
                <w:bCs/>
                <w:sz w:val="22"/>
                <w:szCs w:val="22"/>
              </w:rPr>
            </w:pPr>
          </w:p>
          <w:p w14:paraId="2A846E65" w14:textId="77777777" w:rsidR="0004513D" w:rsidRPr="00AA52E2" w:rsidRDefault="0004513D" w:rsidP="00DE777A">
            <w:pPr>
              <w:rPr>
                <w:rFonts w:asciiTheme="minorHAnsi" w:eastAsia="MS Mincho" w:hAnsiTheme="minorHAnsi" w:cstheme="minorHAnsi"/>
                <w:bCs/>
                <w:sz w:val="22"/>
                <w:szCs w:val="22"/>
              </w:rPr>
            </w:pPr>
          </w:p>
          <w:p w14:paraId="358BD6F5" w14:textId="77777777" w:rsidR="0004513D" w:rsidRPr="00AA52E2" w:rsidRDefault="0004513D" w:rsidP="00DE777A">
            <w:pPr>
              <w:rPr>
                <w:rFonts w:asciiTheme="minorHAnsi" w:eastAsia="MS Mincho" w:hAnsiTheme="minorHAnsi" w:cstheme="minorHAnsi"/>
                <w:bCs/>
                <w:sz w:val="22"/>
                <w:szCs w:val="22"/>
              </w:rPr>
            </w:pPr>
          </w:p>
          <w:p w14:paraId="50C24CAB" w14:textId="77777777" w:rsidR="0004513D" w:rsidRPr="00AA52E2" w:rsidRDefault="0004513D" w:rsidP="00DE777A">
            <w:pPr>
              <w:rPr>
                <w:rFonts w:asciiTheme="minorHAnsi" w:eastAsia="MS Mincho" w:hAnsiTheme="minorHAnsi" w:cstheme="minorHAnsi"/>
                <w:bCs/>
                <w:sz w:val="22"/>
                <w:szCs w:val="22"/>
              </w:rPr>
            </w:pPr>
          </w:p>
          <w:p w14:paraId="490429E4" w14:textId="77777777" w:rsidR="0004513D" w:rsidRPr="00AA52E2" w:rsidRDefault="0004513D" w:rsidP="00DE777A">
            <w:pPr>
              <w:rPr>
                <w:rFonts w:asciiTheme="minorHAnsi" w:eastAsia="MS Mincho" w:hAnsiTheme="minorHAnsi" w:cstheme="minorHAnsi"/>
                <w:bCs/>
                <w:sz w:val="22"/>
                <w:szCs w:val="22"/>
              </w:rPr>
            </w:pPr>
          </w:p>
          <w:p w14:paraId="3FC7EDA4" w14:textId="77777777" w:rsidR="0004513D" w:rsidRPr="00AA52E2" w:rsidRDefault="0004513D" w:rsidP="00DE777A">
            <w:pPr>
              <w:rPr>
                <w:rFonts w:asciiTheme="minorHAnsi" w:eastAsia="MS Mincho" w:hAnsiTheme="minorHAnsi" w:cstheme="minorHAnsi"/>
                <w:bCs/>
                <w:sz w:val="22"/>
                <w:szCs w:val="22"/>
              </w:rPr>
            </w:pPr>
          </w:p>
        </w:tc>
      </w:tr>
    </w:tbl>
    <w:p w14:paraId="19A4EBAC" w14:textId="386124C7" w:rsidR="008A65D9" w:rsidRDefault="008A65D9" w:rsidP="00013B19">
      <w:pPr>
        <w:rPr>
          <w:rFonts w:asciiTheme="minorHAnsi" w:eastAsia="MS Mincho" w:hAnsiTheme="minorHAnsi" w:cstheme="minorHAnsi"/>
          <w:bCs/>
          <w:sz w:val="22"/>
          <w:szCs w:val="22"/>
        </w:rPr>
      </w:pPr>
    </w:p>
    <w:p w14:paraId="01CCBD4A" w14:textId="77777777" w:rsidR="008A65D9" w:rsidRDefault="008A65D9">
      <w:pPr>
        <w:rPr>
          <w:rFonts w:asciiTheme="minorHAnsi" w:eastAsia="MS Mincho" w:hAnsiTheme="minorHAnsi" w:cstheme="minorHAnsi"/>
          <w:bCs/>
          <w:sz w:val="22"/>
          <w:szCs w:val="22"/>
        </w:rPr>
      </w:pPr>
      <w:r>
        <w:rPr>
          <w:rFonts w:asciiTheme="minorHAnsi" w:eastAsia="MS Mincho" w:hAnsiTheme="minorHAnsi" w:cstheme="minorHAnsi"/>
          <w:bCs/>
          <w:sz w:val="22"/>
          <w:szCs w:val="22"/>
        </w:rPr>
        <w:br w:type="page"/>
      </w:r>
    </w:p>
    <w:p w14:paraId="43EEB9F7" w14:textId="77777777" w:rsidR="00592BF4" w:rsidRPr="000E2408" w:rsidRDefault="00592BF4" w:rsidP="00013B19">
      <w:pPr>
        <w:rPr>
          <w:rFonts w:asciiTheme="minorHAnsi" w:eastAsia="MS Mincho" w:hAnsiTheme="minorHAnsi" w:cstheme="minorHAnsi"/>
          <w:bCs/>
          <w:sz w:val="22"/>
          <w:szCs w:val="22"/>
        </w:rPr>
      </w:pPr>
    </w:p>
    <w:tbl>
      <w:tblPr>
        <w:tblStyle w:val="Tabelraster"/>
        <w:tblW w:w="9288" w:type="dxa"/>
        <w:tblLook w:val="01E0" w:firstRow="1" w:lastRow="1" w:firstColumn="1" w:lastColumn="1" w:noHBand="0" w:noVBand="0"/>
      </w:tblPr>
      <w:tblGrid>
        <w:gridCol w:w="3926"/>
        <w:gridCol w:w="5362"/>
      </w:tblGrid>
      <w:tr w:rsidR="008A65D9" w:rsidRPr="00AA52E2" w14:paraId="3B6FF604" w14:textId="77777777" w:rsidTr="00894B95">
        <w:tc>
          <w:tcPr>
            <w:tcW w:w="9288" w:type="dxa"/>
            <w:gridSpan w:val="2"/>
            <w:shd w:val="clear" w:color="auto" w:fill="B3B3B3"/>
          </w:tcPr>
          <w:p w14:paraId="224E9327" w14:textId="0E5AC9BB"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Gegevens Inschrijver</w:t>
            </w:r>
            <w:r>
              <w:rPr>
                <w:rFonts w:asciiTheme="minorHAnsi" w:eastAsia="MS Mincho" w:hAnsiTheme="minorHAnsi" w:cstheme="minorHAnsi"/>
                <w:bCs/>
                <w:sz w:val="22"/>
                <w:szCs w:val="22"/>
              </w:rPr>
              <w:t xml:space="preserve"> project </w:t>
            </w:r>
            <w:r>
              <w:rPr>
                <w:rFonts w:asciiTheme="minorHAnsi" w:eastAsia="MS Mincho" w:hAnsiTheme="minorHAnsi" w:cstheme="minorHAnsi"/>
                <w:bCs/>
                <w:sz w:val="22"/>
                <w:szCs w:val="22"/>
              </w:rPr>
              <w:t>2</w:t>
            </w:r>
          </w:p>
        </w:tc>
      </w:tr>
      <w:tr w:rsidR="008A65D9" w:rsidRPr="00AA52E2" w14:paraId="4356F9F3" w14:textId="77777777" w:rsidTr="00894B95">
        <w:tc>
          <w:tcPr>
            <w:tcW w:w="3926" w:type="dxa"/>
          </w:tcPr>
          <w:p w14:paraId="513DCFCB"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4B597E81"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1D469163" w14:textId="77777777" w:rsidTr="00894B95">
        <w:tc>
          <w:tcPr>
            <w:tcW w:w="3926" w:type="dxa"/>
          </w:tcPr>
          <w:p w14:paraId="7ABFA602"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2550868D"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22A008D7" w14:textId="77777777" w:rsidTr="00894B95">
        <w:tc>
          <w:tcPr>
            <w:tcW w:w="3926" w:type="dxa"/>
          </w:tcPr>
          <w:p w14:paraId="3744455A"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512564FC"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18C95A27" w14:textId="77777777" w:rsidTr="00894B95">
        <w:tc>
          <w:tcPr>
            <w:tcW w:w="3926" w:type="dxa"/>
          </w:tcPr>
          <w:p w14:paraId="707FEC28"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7693A261"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3F3F05B4" w14:textId="77777777" w:rsidTr="00894B95">
        <w:tc>
          <w:tcPr>
            <w:tcW w:w="3926" w:type="dxa"/>
          </w:tcPr>
          <w:p w14:paraId="7F9447D5"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7694A306"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0D36C87C" w14:textId="77777777" w:rsidTr="00894B95">
        <w:tc>
          <w:tcPr>
            <w:tcW w:w="3926" w:type="dxa"/>
          </w:tcPr>
          <w:p w14:paraId="6FCAB336"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4E4A233D" w14:textId="77777777" w:rsidR="008A65D9" w:rsidRPr="00AA52E2" w:rsidRDefault="008A65D9" w:rsidP="00894B95">
            <w:pPr>
              <w:rPr>
                <w:rFonts w:asciiTheme="minorHAnsi" w:eastAsia="MS Mincho" w:hAnsiTheme="minorHAnsi" w:cstheme="minorHAnsi"/>
                <w:bCs/>
                <w:sz w:val="22"/>
                <w:szCs w:val="22"/>
              </w:rPr>
            </w:pPr>
          </w:p>
        </w:tc>
      </w:tr>
      <w:tr w:rsidR="008A65D9" w:rsidRPr="00AA52E2" w14:paraId="5E283951" w14:textId="77777777" w:rsidTr="00894B95">
        <w:tc>
          <w:tcPr>
            <w:tcW w:w="3926" w:type="dxa"/>
          </w:tcPr>
          <w:p w14:paraId="09B5F10D"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23ED3573" w14:textId="77777777" w:rsidR="008A65D9" w:rsidRPr="00AA52E2" w:rsidRDefault="008A65D9"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8A65D9" w:rsidRPr="00AA52E2" w14:paraId="734DDD67" w14:textId="77777777" w:rsidTr="00894B95">
        <w:tc>
          <w:tcPr>
            <w:tcW w:w="3926" w:type="dxa"/>
          </w:tcPr>
          <w:p w14:paraId="482BCFA3"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53C979AE" w14:textId="77777777" w:rsidR="008A65D9" w:rsidRPr="00AA52E2" w:rsidRDefault="008A65D9"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8A65D9" w:rsidRPr="00AA52E2" w14:paraId="155B6F3D" w14:textId="77777777" w:rsidTr="00894B95">
        <w:tc>
          <w:tcPr>
            <w:tcW w:w="3926" w:type="dxa"/>
          </w:tcPr>
          <w:p w14:paraId="0D33A66B"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183FCDD" w14:textId="77777777" w:rsidR="008A65D9" w:rsidRPr="00AA52E2" w:rsidRDefault="008A65D9" w:rsidP="00894B95">
            <w:pPr>
              <w:rPr>
                <w:rFonts w:asciiTheme="minorHAnsi" w:eastAsia="MS Mincho" w:hAnsiTheme="minorHAnsi" w:cstheme="minorHAnsi"/>
                <w:bCs/>
                <w:sz w:val="22"/>
                <w:szCs w:val="22"/>
              </w:rPr>
            </w:pPr>
          </w:p>
          <w:p w14:paraId="0F886149" w14:textId="77777777" w:rsidR="008A65D9" w:rsidRPr="00AA52E2" w:rsidRDefault="008A65D9" w:rsidP="00894B95">
            <w:pPr>
              <w:rPr>
                <w:rFonts w:asciiTheme="minorHAnsi" w:eastAsia="MS Mincho" w:hAnsiTheme="minorHAnsi" w:cstheme="minorHAnsi"/>
                <w:bCs/>
                <w:sz w:val="22"/>
                <w:szCs w:val="22"/>
              </w:rPr>
            </w:pPr>
          </w:p>
          <w:p w14:paraId="7E08ED6E"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78992D7" w14:textId="77777777" w:rsidR="008A65D9" w:rsidRPr="00AA52E2" w:rsidRDefault="008A65D9"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429431897"/>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Hoofdaannemer</w:t>
            </w:r>
          </w:p>
          <w:p w14:paraId="33D321F1" w14:textId="77777777" w:rsidR="008A65D9" w:rsidRPr="00AA52E2" w:rsidRDefault="008A65D9"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261486523"/>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w:t>
            </w:r>
            <w:proofErr w:type="spellStart"/>
            <w:r w:rsidRPr="00AA52E2">
              <w:rPr>
                <w:rFonts w:asciiTheme="minorHAnsi" w:eastAsia="MS Mincho" w:hAnsiTheme="minorHAnsi" w:cstheme="minorHAnsi"/>
                <w:bCs/>
                <w:sz w:val="22"/>
                <w:szCs w:val="22"/>
              </w:rPr>
              <w:t>Combinant</w:t>
            </w:r>
            <w:proofErr w:type="spellEnd"/>
          </w:p>
          <w:p w14:paraId="45C9DA3D" w14:textId="77777777" w:rsidR="008A65D9" w:rsidRPr="00AA52E2" w:rsidRDefault="008A65D9"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732686844"/>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Onderaannemer</w:t>
            </w:r>
          </w:p>
          <w:p w14:paraId="6BC63F22" w14:textId="77777777" w:rsidR="008A65D9" w:rsidRPr="00AA52E2" w:rsidRDefault="008A65D9" w:rsidP="00894B95">
            <w:pPr>
              <w:rPr>
                <w:rFonts w:asciiTheme="minorHAnsi" w:eastAsia="MS Mincho" w:hAnsiTheme="minorHAnsi" w:cstheme="minorHAnsi"/>
                <w:bCs/>
                <w:sz w:val="22"/>
                <w:szCs w:val="22"/>
              </w:rPr>
            </w:pPr>
          </w:p>
          <w:p w14:paraId="2F70E78D" w14:textId="77777777" w:rsidR="008A65D9" w:rsidRPr="00AA52E2" w:rsidRDefault="008A65D9" w:rsidP="00894B95">
            <w:pPr>
              <w:rPr>
                <w:rFonts w:asciiTheme="minorHAnsi" w:eastAsia="MS Mincho" w:hAnsiTheme="minorHAnsi" w:cstheme="minorHAnsi"/>
                <w:bCs/>
                <w:sz w:val="22"/>
                <w:szCs w:val="22"/>
              </w:rPr>
            </w:pPr>
          </w:p>
          <w:p w14:paraId="196FCACA"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2091885330"/>
              <w:showingPlcHdr/>
              <w:text/>
            </w:sdtPr>
            <w:sdtContent>
              <w:p w14:paraId="70C3748E" w14:textId="77777777" w:rsidR="008A65D9" w:rsidRPr="00AA52E2"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8A65D9" w:rsidRPr="00AA52E2" w14:paraId="02A6F9C4" w14:textId="77777777" w:rsidTr="00894B95">
        <w:tc>
          <w:tcPr>
            <w:tcW w:w="3926" w:type="dxa"/>
          </w:tcPr>
          <w:p w14:paraId="6FC7302E" w14:textId="77777777" w:rsidR="008A65D9" w:rsidRPr="00EB7798" w:rsidRDefault="008A65D9"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47903751" w14:textId="77777777" w:rsidR="008A65D9" w:rsidRPr="00AA52E2" w:rsidRDefault="008A65D9"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8A65D9" w:rsidRPr="00AA52E2" w14:paraId="67678FFC" w14:textId="77777777" w:rsidTr="00894B95">
        <w:tc>
          <w:tcPr>
            <w:tcW w:w="9288" w:type="dxa"/>
            <w:gridSpan w:val="2"/>
          </w:tcPr>
          <w:p w14:paraId="5AC897CA" w14:textId="77777777" w:rsidR="008A65D9" w:rsidRDefault="008A65D9"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5C73F414" w14:textId="77777777" w:rsidR="008A65D9" w:rsidRPr="00AA52E2" w:rsidRDefault="008A65D9"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8A65D9" w:rsidRPr="00AA52E2" w14:paraId="6194CB04" w14:textId="77777777" w:rsidTr="00894B95">
        <w:tc>
          <w:tcPr>
            <w:tcW w:w="9288" w:type="dxa"/>
            <w:gridSpan w:val="2"/>
          </w:tcPr>
          <w:p w14:paraId="0B0BA5E5" w14:textId="77777777" w:rsidR="008A65D9" w:rsidRPr="00AA52E2" w:rsidRDefault="008A65D9" w:rsidP="00894B95">
            <w:pPr>
              <w:rPr>
                <w:rFonts w:asciiTheme="minorHAnsi" w:eastAsia="MS Mincho" w:hAnsiTheme="minorHAnsi" w:cstheme="minorBidi"/>
                <w:sz w:val="22"/>
                <w:szCs w:val="22"/>
              </w:rPr>
            </w:pPr>
          </w:p>
          <w:p w14:paraId="58E7F285" w14:textId="77777777" w:rsidR="008A65D9" w:rsidRPr="00AA52E2" w:rsidRDefault="008A65D9" w:rsidP="00894B95">
            <w:pPr>
              <w:rPr>
                <w:rFonts w:asciiTheme="minorHAnsi" w:eastAsia="MS Mincho" w:hAnsiTheme="minorHAnsi" w:cstheme="minorHAnsi"/>
                <w:bCs/>
                <w:sz w:val="22"/>
                <w:szCs w:val="22"/>
              </w:rPr>
            </w:pPr>
          </w:p>
          <w:p w14:paraId="554FB839" w14:textId="77777777" w:rsidR="008A65D9" w:rsidRPr="00AA52E2" w:rsidRDefault="008A65D9" w:rsidP="00894B95">
            <w:pPr>
              <w:rPr>
                <w:rFonts w:asciiTheme="minorHAnsi" w:eastAsia="MS Mincho" w:hAnsiTheme="minorHAnsi" w:cstheme="minorHAnsi"/>
                <w:bCs/>
                <w:sz w:val="22"/>
                <w:szCs w:val="22"/>
              </w:rPr>
            </w:pPr>
          </w:p>
          <w:p w14:paraId="6E5B4FBA" w14:textId="77777777" w:rsidR="008A65D9" w:rsidRPr="00AA52E2" w:rsidRDefault="008A65D9" w:rsidP="00894B95">
            <w:pPr>
              <w:rPr>
                <w:rFonts w:asciiTheme="minorHAnsi" w:eastAsia="MS Mincho" w:hAnsiTheme="minorHAnsi" w:cstheme="minorHAnsi"/>
                <w:bCs/>
                <w:sz w:val="22"/>
                <w:szCs w:val="22"/>
              </w:rPr>
            </w:pPr>
          </w:p>
          <w:p w14:paraId="400E776D" w14:textId="77777777" w:rsidR="008A65D9" w:rsidRPr="00AA52E2" w:rsidRDefault="008A65D9" w:rsidP="00894B95">
            <w:pPr>
              <w:rPr>
                <w:rFonts w:asciiTheme="minorHAnsi" w:eastAsia="MS Mincho" w:hAnsiTheme="minorHAnsi" w:cstheme="minorHAnsi"/>
                <w:bCs/>
                <w:sz w:val="22"/>
                <w:szCs w:val="22"/>
              </w:rPr>
            </w:pPr>
          </w:p>
          <w:p w14:paraId="060856F6" w14:textId="77777777" w:rsidR="008A65D9" w:rsidRPr="00AA52E2" w:rsidRDefault="008A65D9" w:rsidP="00894B95">
            <w:pPr>
              <w:rPr>
                <w:rFonts w:asciiTheme="minorHAnsi" w:eastAsia="MS Mincho" w:hAnsiTheme="minorHAnsi" w:cstheme="minorHAnsi"/>
                <w:bCs/>
                <w:sz w:val="22"/>
                <w:szCs w:val="22"/>
              </w:rPr>
            </w:pPr>
          </w:p>
          <w:p w14:paraId="08FCBDFD" w14:textId="77777777" w:rsidR="008A65D9" w:rsidRPr="00AA52E2" w:rsidRDefault="008A65D9" w:rsidP="00894B95">
            <w:pPr>
              <w:rPr>
                <w:rFonts w:asciiTheme="minorHAnsi" w:eastAsia="MS Mincho" w:hAnsiTheme="minorHAnsi" w:cstheme="minorHAnsi"/>
                <w:bCs/>
                <w:sz w:val="22"/>
                <w:szCs w:val="22"/>
              </w:rPr>
            </w:pPr>
          </w:p>
          <w:p w14:paraId="6311433D" w14:textId="77777777" w:rsidR="008A65D9" w:rsidRPr="00AA52E2" w:rsidRDefault="008A65D9" w:rsidP="00894B95">
            <w:pPr>
              <w:rPr>
                <w:rFonts w:asciiTheme="minorHAnsi" w:eastAsia="MS Mincho" w:hAnsiTheme="minorHAnsi" w:cstheme="minorHAnsi"/>
                <w:bCs/>
                <w:sz w:val="22"/>
                <w:szCs w:val="22"/>
              </w:rPr>
            </w:pPr>
          </w:p>
          <w:p w14:paraId="284D5B12" w14:textId="77777777" w:rsidR="008A65D9" w:rsidRPr="00AA52E2" w:rsidRDefault="008A65D9" w:rsidP="00894B95">
            <w:pPr>
              <w:rPr>
                <w:rFonts w:asciiTheme="minorHAnsi" w:eastAsia="MS Mincho" w:hAnsiTheme="minorHAnsi" w:cstheme="minorHAnsi"/>
                <w:bCs/>
                <w:sz w:val="22"/>
                <w:szCs w:val="22"/>
              </w:rPr>
            </w:pPr>
          </w:p>
          <w:p w14:paraId="3AAB8832" w14:textId="77777777" w:rsidR="008A65D9" w:rsidRPr="00AA52E2" w:rsidRDefault="008A65D9" w:rsidP="00894B95">
            <w:pPr>
              <w:rPr>
                <w:rFonts w:asciiTheme="minorHAnsi" w:eastAsia="MS Mincho" w:hAnsiTheme="minorHAnsi" w:cstheme="minorHAnsi"/>
                <w:bCs/>
                <w:sz w:val="22"/>
                <w:szCs w:val="22"/>
              </w:rPr>
            </w:pPr>
          </w:p>
        </w:tc>
      </w:tr>
    </w:tbl>
    <w:p w14:paraId="1506E668" w14:textId="77777777" w:rsidR="00592BF4" w:rsidRDefault="00592BF4" w:rsidP="00BE1A92">
      <w:pPr>
        <w:pStyle w:val="Koptekst"/>
        <w:tabs>
          <w:tab w:val="clear" w:pos="4536"/>
          <w:tab w:val="clear" w:pos="9072"/>
          <w:tab w:val="left" w:pos="1276"/>
        </w:tabs>
        <w:rPr>
          <w:rFonts w:ascii="Calibri" w:hAnsi="Calibri" w:cs="Arial"/>
          <w:sz w:val="22"/>
          <w:szCs w:val="22"/>
        </w:rPr>
        <w:sectPr w:rsidR="00592BF4" w:rsidSect="00592BF4">
          <w:headerReference w:type="default" r:id="rId11"/>
          <w:footerReference w:type="default" r:id="rId12"/>
          <w:pgSz w:w="11906" w:h="16838" w:code="9"/>
          <w:pgMar w:top="1985" w:right="926" w:bottom="567" w:left="1418" w:header="708" w:footer="708" w:gutter="0"/>
          <w:pgNumType w:start="1"/>
          <w:cols w:space="708"/>
        </w:sectPr>
      </w:pPr>
    </w:p>
    <w:p w14:paraId="7177FCB3" w14:textId="77777777" w:rsidR="00BA7CAA" w:rsidRDefault="00BA7CAA">
      <w:pPr>
        <w:rPr>
          <w:rFonts w:ascii="Calibri" w:hAnsi="Calibri" w:cs="Calibri"/>
          <w:iCs/>
          <w:sz w:val="22"/>
          <w:u w:val="single"/>
        </w:rPr>
      </w:pPr>
      <w:r>
        <w:rPr>
          <w:iCs/>
          <w:u w:val="single"/>
        </w:rPr>
        <w:br w:type="page"/>
      </w:r>
    </w:p>
    <w:p w14:paraId="479A8602" w14:textId="2C98801F" w:rsidR="00BA7CAA" w:rsidRPr="00BC62A2" w:rsidRDefault="00BA7CAA" w:rsidP="00BA7CAA">
      <w:pPr>
        <w:pStyle w:val="standaardhandleiding"/>
        <w:rPr>
          <w:iCs/>
          <w:u w:val="single"/>
        </w:rPr>
      </w:pPr>
      <w:r w:rsidRPr="00BC62A2">
        <w:rPr>
          <w:iCs/>
          <w:u w:val="single"/>
        </w:rPr>
        <w:lastRenderedPageBreak/>
        <w:t xml:space="preserve">Kerncompetentie </w:t>
      </w:r>
      <w:r>
        <w:rPr>
          <w:iCs/>
          <w:u w:val="single"/>
        </w:rPr>
        <w:t>3</w:t>
      </w:r>
      <w:r w:rsidRPr="00BC62A2">
        <w:rPr>
          <w:iCs/>
          <w:u w:val="single"/>
        </w:rPr>
        <w:t>:</w:t>
      </w:r>
      <w:r>
        <w:rPr>
          <w:iCs/>
          <w:u w:val="single"/>
        </w:rPr>
        <w:t xml:space="preserve"> Ervaring met het adviseren en daadwerkelijk leveren van meubilair met een duurzaamheidsprincipe: </w:t>
      </w:r>
      <w:proofErr w:type="spellStart"/>
      <w:r>
        <w:rPr>
          <w:iCs/>
          <w:u w:val="single"/>
        </w:rPr>
        <w:t>refurbishen</w:t>
      </w:r>
      <w:proofErr w:type="spellEnd"/>
      <w:r>
        <w:rPr>
          <w:iCs/>
          <w:u w:val="single"/>
        </w:rPr>
        <w:t xml:space="preserve"> en/of hergebruik van meubilair, van de opdrachtgever zelf of door u geleverd. </w:t>
      </w:r>
    </w:p>
    <w:p w14:paraId="0E13D47E" w14:textId="77777777" w:rsidR="00BA7CAA" w:rsidRPr="00BC62A2" w:rsidRDefault="00BA7CAA" w:rsidP="00BA7CAA">
      <w:pPr>
        <w:pStyle w:val="standaardhandleiding"/>
        <w:rPr>
          <w:iCs/>
        </w:rPr>
      </w:pPr>
    </w:p>
    <w:p w14:paraId="29CBB07B" w14:textId="77777777" w:rsidR="00BA7CAA" w:rsidRPr="00BC62A2" w:rsidRDefault="00BA7CAA" w:rsidP="00BA7CAA">
      <w:pPr>
        <w:pStyle w:val="handleidingKir"/>
      </w:pPr>
      <w:r w:rsidRPr="00BC62A2">
        <w:rPr>
          <w:i/>
        </w:rPr>
        <w:t>Toelichting</w:t>
      </w:r>
      <w:r w:rsidRPr="00BC62A2">
        <w:t>:</w:t>
      </w:r>
      <w:r>
        <w:t xml:space="preserve"> U heeft ervaring met minimaal </w:t>
      </w:r>
      <w:r w:rsidRPr="00CE7255">
        <w:rPr>
          <w:b/>
          <w:bCs/>
        </w:rPr>
        <w:t>twee projecten</w:t>
      </w:r>
      <w:r>
        <w:t xml:space="preserve"> en overlegt daarvoor referenties waar u meubilair geleverd heeft wat valt onder het duurzaamheidsprincipe. </w:t>
      </w:r>
    </w:p>
    <w:p w14:paraId="063E15D6" w14:textId="77777777" w:rsidR="00BA7CAA" w:rsidRPr="00BC62A2" w:rsidRDefault="00BA7CAA" w:rsidP="00BA7CAA">
      <w:pPr>
        <w:pStyle w:val="handleidingKir"/>
      </w:pPr>
      <w:r w:rsidRPr="004E50C4">
        <w:rPr>
          <w:i/>
        </w:rPr>
        <w:t>Omvang</w:t>
      </w:r>
      <w:r w:rsidRPr="004E50C4">
        <w:t xml:space="preserve">: </w:t>
      </w:r>
      <w:r>
        <w:t xml:space="preserve">Een referent voldoet als u minimaal 40% van het totale geleverde meubilair in het project met een duurzaamheidsprincipe heeft geleverd. Onder leveren wordt hier dus ook verstaan, </w:t>
      </w:r>
      <w:proofErr w:type="spellStart"/>
      <w:r>
        <w:t>refurbishen</w:t>
      </w:r>
      <w:proofErr w:type="spellEnd"/>
      <w:r>
        <w:t xml:space="preserve"> en/of hergebruiken van meubilair wat reeds in bezit van de opdrachtgever is.</w:t>
      </w:r>
    </w:p>
    <w:p w14:paraId="44C1E68B" w14:textId="77777777" w:rsidR="00592BF4" w:rsidRDefault="00592BF4" w:rsidP="00BE1A92">
      <w:pPr>
        <w:pStyle w:val="Koptekst"/>
        <w:tabs>
          <w:tab w:val="clear" w:pos="4536"/>
          <w:tab w:val="clear" w:pos="9072"/>
          <w:tab w:val="left" w:pos="1276"/>
        </w:tabs>
        <w:rPr>
          <w:rFonts w:ascii="Calibri" w:hAnsi="Calibri" w:cs="Arial"/>
          <w:sz w:val="22"/>
          <w:szCs w:val="22"/>
        </w:rPr>
      </w:pPr>
    </w:p>
    <w:tbl>
      <w:tblPr>
        <w:tblStyle w:val="Tabelraster"/>
        <w:tblW w:w="9288" w:type="dxa"/>
        <w:tblLook w:val="01E0" w:firstRow="1" w:lastRow="1" w:firstColumn="1" w:lastColumn="1" w:noHBand="0" w:noVBand="0"/>
      </w:tblPr>
      <w:tblGrid>
        <w:gridCol w:w="3926"/>
        <w:gridCol w:w="5362"/>
      </w:tblGrid>
      <w:tr w:rsidR="00011B86" w:rsidRPr="00AA52E2" w14:paraId="4C207215" w14:textId="77777777" w:rsidTr="00894B95">
        <w:tc>
          <w:tcPr>
            <w:tcW w:w="9288" w:type="dxa"/>
            <w:gridSpan w:val="2"/>
            <w:shd w:val="clear" w:color="auto" w:fill="B3B3B3"/>
          </w:tcPr>
          <w:p w14:paraId="52B6DBF0" w14:textId="1BDD207B"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Gegevens Inschrijver</w:t>
            </w:r>
            <w:r>
              <w:rPr>
                <w:rFonts w:asciiTheme="minorHAnsi" w:eastAsia="MS Mincho" w:hAnsiTheme="minorHAnsi" w:cstheme="minorHAnsi"/>
                <w:bCs/>
                <w:sz w:val="22"/>
                <w:szCs w:val="22"/>
              </w:rPr>
              <w:t xml:space="preserve"> project </w:t>
            </w:r>
            <w:r w:rsidR="00EA4A97">
              <w:rPr>
                <w:rFonts w:asciiTheme="minorHAnsi" w:eastAsia="MS Mincho" w:hAnsiTheme="minorHAnsi" w:cstheme="minorHAnsi"/>
                <w:bCs/>
                <w:sz w:val="22"/>
                <w:szCs w:val="22"/>
              </w:rPr>
              <w:t>1</w:t>
            </w:r>
          </w:p>
        </w:tc>
      </w:tr>
      <w:tr w:rsidR="00011B86" w:rsidRPr="00AA52E2" w14:paraId="3271149B" w14:textId="77777777" w:rsidTr="00894B95">
        <w:tc>
          <w:tcPr>
            <w:tcW w:w="3926" w:type="dxa"/>
          </w:tcPr>
          <w:p w14:paraId="13C57F0D"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1AA7CD06"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3F2DFE27" w14:textId="77777777" w:rsidTr="00894B95">
        <w:tc>
          <w:tcPr>
            <w:tcW w:w="3926" w:type="dxa"/>
          </w:tcPr>
          <w:p w14:paraId="37304557"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51E0FBF0"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0969DEAC" w14:textId="77777777" w:rsidTr="00894B95">
        <w:tc>
          <w:tcPr>
            <w:tcW w:w="3926" w:type="dxa"/>
          </w:tcPr>
          <w:p w14:paraId="627C0172"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A50661A"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49F2F511" w14:textId="77777777" w:rsidTr="00894B95">
        <w:tc>
          <w:tcPr>
            <w:tcW w:w="3926" w:type="dxa"/>
          </w:tcPr>
          <w:p w14:paraId="3D901D30"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5CBC96D3"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6BAE8835" w14:textId="77777777" w:rsidTr="00894B95">
        <w:tc>
          <w:tcPr>
            <w:tcW w:w="3926" w:type="dxa"/>
          </w:tcPr>
          <w:p w14:paraId="08B073E8"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745B3FE1"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10088161" w14:textId="77777777" w:rsidTr="00894B95">
        <w:tc>
          <w:tcPr>
            <w:tcW w:w="3926" w:type="dxa"/>
          </w:tcPr>
          <w:p w14:paraId="21AC41A2"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685E9860"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35BC6D71" w14:textId="77777777" w:rsidTr="00894B95">
        <w:tc>
          <w:tcPr>
            <w:tcW w:w="3926" w:type="dxa"/>
          </w:tcPr>
          <w:p w14:paraId="31582C4C"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1EA83315"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011B86" w:rsidRPr="00AA52E2" w14:paraId="5340F838" w14:textId="77777777" w:rsidTr="00894B95">
        <w:tc>
          <w:tcPr>
            <w:tcW w:w="3926" w:type="dxa"/>
          </w:tcPr>
          <w:p w14:paraId="18BF6677"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01CA919D"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011B86" w:rsidRPr="00AA52E2" w14:paraId="2F14D950" w14:textId="77777777" w:rsidTr="00894B95">
        <w:tc>
          <w:tcPr>
            <w:tcW w:w="3926" w:type="dxa"/>
          </w:tcPr>
          <w:p w14:paraId="7E7F616C"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77C95E59" w14:textId="77777777" w:rsidR="00011B86" w:rsidRPr="00AA52E2" w:rsidRDefault="00011B86" w:rsidP="00894B95">
            <w:pPr>
              <w:rPr>
                <w:rFonts w:asciiTheme="minorHAnsi" w:eastAsia="MS Mincho" w:hAnsiTheme="minorHAnsi" w:cstheme="minorHAnsi"/>
                <w:bCs/>
                <w:sz w:val="22"/>
                <w:szCs w:val="22"/>
              </w:rPr>
            </w:pPr>
          </w:p>
          <w:p w14:paraId="03356EC0" w14:textId="77777777" w:rsidR="00011B86" w:rsidRPr="00AA52E2" w:rsidRDefault="00011B86" w:rsidP="00894B95">
            <w:pPr>
              <w:rPr>
                <w:rFonts w:asciiTheme="minorHAnsi" w:eastAsia="MS Mincho" w:hAnsiTheme="minorHAnsi" w:cstheme="minorHAnsi"/>
                <w:bCs/>
                <w:sz w:val="22"/>
                <w:szCs w:val="22"/>
              </w:rPr>
            </w:pPr>
          </w:p>
          <w:p w14:paraId="33E67D50"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2C623D6F"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400240677"/>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Hoofdaannemer</w:t>
            </w:r>
          </w:p>
          <w:p w14:paraId="4FDB8DDC"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553618315"/>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w:t>
            </w:r>
            <w:proofErr w:type="spellStart"/>
            <w:r w:rsidRPr="00AA52E2">
              <w:rPr>
                <w:rFonts w:asciiTheme="minorHAnsi" w:eastAsia="MS Mincho" w:hAnsiTheme="minorHAnsi" w:cstheme="minorHAnsi"/>
                <w:bCs/>
                <w:sz w:val="22"/>
                <w:szCs w:val="22"/>
              </w:rPr>
              <w:t>Combinant</w:t>
            </w:r>
            <w:proofErr w:type="spellEnd"/>
          </w:p>
          <w:p w14:paraId="34DE1627"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7373388"/>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Onderaannemer</w:t>
            </w:r>
          </w:p>
          <w:p w14:paraId="470498DB" w14:textId="77777777" w:rsidR="00011B86" w:rsidRPr="00AA52E2" w:rsidRDefault="00011B86" w:rsidP="00894B95">
            <w:pPr>
              <w:rPr>
                <w:rFonts w:asciiTheme="minorHAnsi" w:eastAsia="MS Mincho" w:hAnsiTheme="minorHAnsi" w:cstheme="minorHAnsi"/>
                <w:bCs/>
                <w:sz w:val="22"/>
                <w:szCs w:val="22"/>
              </w:rPr>
            </w:pPr>
          </w:p>
          <w:p w14:paraId="1668D65D" w14:textId="77777777" w:rsidR="00011B86" w:rsidRPr="00AA52E2" w:rsidRDefault="00011B86" w:rsidP="00894B95">
            <w:pPr>
              <w:rPr>
                <w:rFonts w:asciiTheme="minorHAnsi" w:eastAsia="MS Mincho" w:hAnsiTheme="minorHAnsi" w:cstheme="minorHAnsi"/>
                <w:bCs/>
                <w:sz w:val="22"/>
                <w:szCs w:val="22"/>
              </w:rPr>
            </w:pPr>
          </w:p>
          <w:p w14:paraId="4EF4683B"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1292820569"/>
              <w:showingPlcHdr/>
              <w:text/>
            </w:sdtPr>
            <w:sdtContent>
              <w:p w14:paraId="114F6CFD"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011B86" w:rsidRPr="00AA52E2" w14:paraId="58B78254" w14:textId="77777777" w:rsidTr="00894B95">
        <w:tc>
          <w:tcPr>
            <w:tcW w:w="3926" w:type="dxa"/>
          </w:tcPr>
          <w:p w14:paraId="4DE19CC4" w14:textId="77777777" w:rsidR="00011B86" w:rsidRPr="00EB7798"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6347E8B6"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011B86" w:rsidRPr="00AA52E2" w14:paraId="0ED6F2C3" w14:textId="77777777" w:rsidTr="00894B95">
        <w:tc>
          <w:tcPr>
            <w:tcW w:w="9288" w:type="dxa"/>
            <w:gridSpan w:val="2"/>
          </w:tcPr>
          <w:p w14:paraId="130FC628" w14:textId="77777777" w:rsidR="00011B86"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5F31A6C0"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011B86" w:rsidRPr="00AA52E2" w14:paraId="0E0A1A12" w14:textId="77777777" w:rsidTr="00894B95">
        <w:tc>
          <w:tcPr>
            <w:tcW w:w="9288" w:type="dxa"/>
            <w:gridSpan w:val="2"/>
          </w:tcPr>
          <w:p w14:paraId="672BE29A" w14:textId="77777777" w:rsidR="00011B86" w:rsidRPr="00AA52E2" w:rsidRDefault="00011B86" w:rsidP="00894B95">
            <w:pPr>
              <w:rPr>
                <w:rFonts w:asciiTheme="minorHAnsi" w:eastAsia="MS Mincho" w:hAnsiTheme="minorHAnsi" w:cstheme="minorBidi"/>
                <w:sz w:val="22"/>
                <w:szCs w:val="22"/>
              </w:rPr>
            </w:pPr>
          </w:p>
          <w:p w14:paraId="19A11DE4" w14:textId="77777777" w:rsidR="00011B86" w:rsidRPr="00AA52E2" w:rsidRDefault="00011B86" w:rsidP="00894B95">
            <w:pPr>
              <w:rPr>
                <w:rFonts w:asciiTheme="minorHAnsi" w:eastAsia="MS Mincho" w:hAnsiTheme="minorHAnsi" w:cstheme="minorHAnsi"/>
                <w:bCs/>
                <w:sz w:val="22"/>
                <w:szCs w:val="22"/>
              </w:rPr>
            </w:pPr>
          </w:p>
          <w:p w14:paraId="5504758A" w14:textId="77777777" w:rsidR="00011B86" w:rsidRPr="00AA52E2" w:rsidRDefault="00011B86" w:rsidP="00894B95">
            <w:pPr>
              <w:rPr>
                <w:rFonts w:asciiTheme="minorHAnsi" w:eastAsia="MS Mincho" w:hAnsiTheme="minorHAnsi" w:cstheme="minorHAnsi"/>
                <w:bCs/>
                <w:sz w:val="22"/>
                <w:szCs w:val="22"/>
              </w:rPr>
            </w:pPr>
          </w:p>
          <w:p w14:paraId="271E1470" w14:textId="77777777" w:rsidR="00011B86" w:rsidRPr="00AA52E2" w:rsidRDefault="00011B86" w:rsidP="00894B95">
            <w:pPr>
              <w:rPr>
                <w:rFonts w:asciiTheme="minorHAnsi" w:eastAsia="MS Mincho" w:hAnsiTheme="minorHAnsi" w:cstheme="minorHAnsi"/>
                <w:bCs/>
                <w:sz w:val="22"/>
                <w:szCs w:val="22"/>
              </w:rPr>
            </w:pPr>
          </w:p>
          <w:p w14:paraId="4802D658" w14:textId="77777777" w:rsidR="00011B86" w:rsidRPr="00AA52E2" w:rsidRDefault="00011B86" w:rsidP="00894B95">
            <w:pPr>
              <w:rPr>
                <w:rFonts w:asciiTheme="minorHAnsi" w:eastAsia="MS Mincho" w:hAnsiTheme="minorHAnsi" w:cstheme="minorHAnsi"/>
                <w:bCs/>
                <w:sz w:val="22"/>
                <w:szCs w:val="22"/>
              </w:rPr>
            </w:pPr>
          </w:p>
          <w:p w14:paraId="2FE5B6A7" w14:textId="77777777" w:rsidR="00011B86" w:rsidRPr="00AA52E2" w:rsidRDefault="00011B86" w:rsidP="00894B95">
            <w:pPr>
              <w:rPr>
                <w:rFonts w:asciiTheme="minorHAnsi" w:eastAsia="MS Mincho" w:hAnsiTheme="minorHAnsi" w:cstheme="minorHAnsi"/>
                <w:bCs/>
                <w:sz w:val="22"/>
                <w:szCs w:val="22"/>
              </w:rPr>
            </w:pPr>
          </w:p>
          <w:p w14:paraId="1A9CDF7D" w14:textId="77777777" w:rsidR="00011B86" w:rsidRPr="00AA52E2" w:rsidRDefault="00011B86" w:rsidP="00894B95">
            <w:pPr>
              <w:rPr>
                <w:rFonts w:asciiTheme="minorHAnsi" w:eastAsia="MS Mincho" w:hAnsiTheme="minorHAnsi" w:cstheme="minorHAnsi"/>
                <w:bCs/>
                <w:sz w:val="22"/>
                <w:szCs w:val="22"/>
              </w:rPr>
            </w:pPr>
          </w:p>
          <w:p w14:paraId="0F368871" w14:textId="77777777" w:rsidR="00011B86" w:rsidRPr="00AA52E2" w:rsidRDefault="00011B86" w:rsidP="00894B95">
            <w:pPr>
              <w:rPr>
                <w:rFonts w:asciiTheme="minorHAnsi" w:eastAsia="MS Mincho" w:hAnsiTheme="minorHAnsi" w:cstheme="minorHAnsi"/>
                <w:bCs/>
                <w:sz w:val="22"/>
                <w:szCs w:val="22"/>
              </w:rPr>
            </w:pPr>
          </w:p>
          <w:p w14:paraId="3A1D1C36" w14:textId="77777777" w:rsidR="00011B86" w:rsidRPr="00AA52E2" w:rsidRDefault="00011B86" w:rsidP="00894B95">
            <w:pPr>
              <w:rPr>
                <w:rFonts w:asciiTheme="minorHAnsi" w:eastAsia="MS Mincho" w:hAnsiTheme="minorHAnsi" w:cstheme="minorHAnsi"/>
                <w:bCs/>
                <w:sz w:val="22"/>
                <w:szCs w:val="22"/>
              </w:rPr>
            </w:pPr>
          </w:p>
          <w:p w14:paraId="09D01033" w14:textId="77777777" w:rsidR="00011B86" w:rsidRPr="00AA52E2" w:rsidRDefault="00011B86" w:rsidP="00894B95">
            <w:pPr>
              <w:rPr>
                <w:rFonts w:asciiTheme="minorHAnsi" w:eastAsia="MS Mincho" w:hAnsiTheme="minorHAnsi" w:cstheme="minorHAnsi"/>
                <w:bCs/>
                <w:sz w:val="22"/>
                <w:szCs w:val="22"/>
              </w:rPr>
            </w:pPr>
          </w:p>
        </w:tc>
      </w:tr>
    </w:tbl>
    <w:p w14:paraId="797C1EE9" w14:textId="77777777" w:rsidR="00011B86" w:rsidRDefault="00011B86" w:rsidP="00BE1A92">
      <w:pPr>
        <w:pStyle w:val="Koptekst"/>
        <w:tabs>
          <w:tab w:val="clear" w:pos="4536"/>
          <w:tab w:val="clear" w:pos="9072"/>
          <w:tab w:val="left" w:pos="1276"/>
        </w:tabs>
        <w:rPr>
          <w:rFonts w:ascii="Calibri" w:hAnsi="Calibri" w:cs="Arial"/>
          <w:sz w:val="22"/>
          <w:szCs w:val="22"/>
        </w:rPr>
      </w:pPr>
    </w:p>
    <w:p w14:paraId="19ECC300" w14:textId="77777777" w:rsidR="00011B86" w:rsidRDefault="00011B86" w:rsidP="00BE1A92">
      <w:pPr>
        <w:pStyle w:val="Koptekst"/>
        <w:tabs>
          <w:tab w:val="clear" w:pos="4536"/>
          <w:tab w:val="clear" w:pos="9072"/>
          <w:tab w:val="left" w:pos="1276"/>
        </w:tabs>
        <w:rPr>
          <w:rFonts w:ascii="Calibri" w:hAnsi="Calibri" w:cs="Arial"/>
          <w:sz w:val="22"/>
          <w:szCs w:val="22"/>
        </w:rPr>
      </w:pPr>
    </w:p>
    <w:tbl>
      <w:tblPr>
        <w:tblStyle w:val="Tabelraster"/>
        <w:tblW w:w="9288" w:type="dxa"/>
        <w:tblLook w:val="01E0" w:firstRow="1" w:lastRow="1" w:firstColumn="1" w:lastColumn="1" w:noHBand="0" w:noVBand="0"/>
      </w:tblPr>
      <w:tblGrid>
        <w:gridCol w:w="3926"/>
        <w:gridCol w:w="5362"/>
      </w:tblGrid>
      <w:tr w:rsidR="00011B86" w:rsidRPr="00AA52E2" w14:paraId="75E39F56" w14:textId="77777777" w:rsidTr="00894B95">
        <w:tc>
          <w:tcPr>
            <w:tcW w:w="9288" w:type="dxa"/>
            <w:gridSpan w:val="2"/>
            <w:shd w:val="clear" w:color="auto" w:fill="B3B3B3"/>
          </w:tcPr>
          <w:p w14:paraId="7CD0EB66" w14:textId="17899B1A"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Gegevens Inschrijver</w:t>
            </w:r>
            <w:r>
              <w:rPr>
                <w:rFonts w:asciiTheme="minorHAnsi" w:eastAsia="MS Mincho" w:hAnsiTheme="minorHAnsi" w:cstheme="minorHAnsi"/>
                <w:bCs/>
                <w:sz w:val="22"/>
                <w:szCs w:val="22"/>
              </w:rPr>
              <w:t xml:space="preserve"> project </w:t>
            </w:r>
            <w:r w:rsidR="00EA4A97">
              <w:rPr>
                <w:rFonts w:asciiTheme="minorHAnsi" w:eastAsia="MS Mincho" w:hAnsiTheme="minorHAnsi" w:cstheme="minorHAnsi"/>
                <w:bCs/>
                <w:sz w:val="22"/>
                <w:szCs w:val="22"/>
              </w:rPr>
              <w:t>2</w:t>
            </w:r>
          </w:p>
        </w:tc>
      </w:tr>
      <w:tr w:rsidR="00011B86" w:rsidRPr="00AA52E2" w14:paraId="3D02ACA2" w14:textId="77777777" w:rsidTr="00894B95">
        <w:tc>
          <w:tcPr>
            <w:tcW w:w="3926" w:type="dxa"/>
          </w:tcPr>
          <w:p w14:paraId="3864AD0A"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094F29C9"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7A099BAD" w14:textId="77777777" w:rsidTr="00894B95">
        <w:tc>
          <w:tcPr>
            <w:tcW w:w="3926" w:type="dxa"/>
          </w:tcPr>
          <w:p w14:paraId="2AA58790"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2B4E6872"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286E0CFF" w14:textId="77777777" w:rsidTr="00894B95">
        <w:tc>
          <w:tcPr>
            <w:tcW w:w="3926" w:type="dxa"/>
          </w:tcPr>
          <w:p w14:paraId="5DA639E0"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D07344B"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1BDD337E" w14:textId="77777777" w:rsidTr="00894B95">
        <w:tc>
          <w:tcPr>
            <w:tcW w:w="3926" w:type="dxa"/>
          </w:tcPr>
          <w:p w14:paraId="20F54DC2"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7DB4CB03"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4BA63C33" w14:textId="77777777" w:rsidTr="00894B95">
        <w:tc>
          <w:tcPr>
            <w:tcW w:w="3926" w:type="dxa"/>
          </w:tcPr>
          <w:p w14:paraId="100D36ED"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6600E6E1"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7BF326F2" w14:textId="77777777" w:rsidTr="00894B95">
        <w:tc>
          <w:tcPr>
            <w:tcW w:w="3926" w:type="dxa"/>
          </w:tcPr>
          <w:p w14:paraId="43605109"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61119E4F" w14:textId="77777777" w:rsidR="00011B86" w:rsidRPr="00AA52E2" w:rsidRDefault="00011B86" w:rsidP="00894B95">
            <w:pPr>
              <w:rPr>
                <w:rFonts w:asciiTheme="minorHAnsi" w:eastAsia="MS Mincho" w:hAnsiTheme="minorHAnsi" w:cstheme="minorHAnsi"/>
                <w:bCs/>
                <w:sz w:val="22"/>
                <w:szCs w:val="22"/>
              </w:rPr>
            </w:pPr>
          </w:p>
        </w:tc>
      </w:tr>
      <w:tr w:rsidR="00011B86" w:rsidRPr="00AA52E2" w14:paraId="0991F893" w14:textId="77777777" w:rsidTr="00894B95">
        <w:tc>
          <w:tcPr>
            <w:tcW w:w="3926" w:type="dxa"/>
          </w:tcPr>
          <w:p w14:paraId="3A2A017C"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7887B75A"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011B86" w:rsidRPr="00AA52E2" w14:paraId="47F394EB" w14:textId="77777777" w:rsidTr="00894B95">
        <w:tc>
          <w:tcPr>
            <w:tcW w:w="3926" w:type="dxa"/>
          </w:tcPr>
          <w:p w14:paraId="3FF9E310"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7088B779"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011B86" w:rsidRPr="00AA52E2" w14:paraId="7A87A50F" w14:textId="77777777" w:rsidTr="00894B95">
        <w:tc>
          <w:tcPr>
            <w:tcW w:w="3926" w:type="dxa"/>
          </w:tcPr>
          <w:p w14:paraId="66A4CDDD"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5B7A96F6" w14:textId="77777777" w:rsidR="00011B86" w:rsidRPr="00AA52E2" w:rsidRDefault="00011B86" w:rsidP="00894B95">
            <w:pPr>
              <w:rPr>
                <w:rFonts w:asciiTheme="minorHAnsi" w:eastAsia="MS Mincho" w:hAnsiTheme="minorHAnsi" w:cstheme="minorHAnsi"/>
                <w:bCs/>
                <w:sz w:val="22"/>
                <w:szCs w:val="22"/>
              </w:rPr>
            </w:pPr>
          </w:p>
          <w:p w14:paraId="08FE48FE" w14:textId="77777777" w:rsidR="00011B86" w:rsidRPr="00AA52E2" w:rsidRDefault="00011B86" w:rsidP="00894B95">
            <w:pPr>
              <w:rPr>
                <w:rFonts w:asciiTheme="minorHAnsi" w:eastAsia="MS Mincho" w:hAnsiTheme="minorHAnsi" w:cstheme="minorHAnsi"/>
                <w:bCs/>
                <w:sz w:val="22"/>
                <w:szCs w:val="22"/>
              </w:rPr>
            </w:pPr>
          </w:p>
          <w:p w14:paraId="1E42E1C9"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06DCA7A0"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393157509"/>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Hoofdaannemer</w:t>
            </w:r>
          </w:p>
          <w:p w14:paraId="5A17632A"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2039263215"/>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w:t>
            </w:r>
            <w:proofErr w:type="spellStart"/>
            <w:r w:rsidRPr="00AA52E2">
              <w:rPr>
                <w:rFonts w:asciiTheme="minorHAnsi" w:eastAsia="MS Mincho" w:hAnsiTheme="minorHAnsi" w:cstheme="minorHAnsi"/>
                <w:bCs/>
                <w:sz w:val="22"/>
                <w:szCs w:val="22"/>
              </w:rPr>
              <w:t>Combinant</w:t>
            </w:r>
            <w:proofErr w:type="spellEnd"/>
          </w:p>
          <w:p w14:paraId="4E442B62" w14:textId="77777777" w:rsidR="00011B86" w:rsidRPr="00AA52E2" w:rsidRDefault="00011B86" w:rsidP="00894B95">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370919623"/>
                <w14:checkbox>
                  <w14:checked w14:val="0"/>
                  <w14:checkedState w14:val="2612" w14:font="MS Gothic"/>
                  <w14:uncheckedState w14:val="2610" w14:font="MS Gothic"/>
                </w14:checkbox>
              </w:sdtPr>
              <w:sdtContent>
                <w:r w:rsidRPr="00AA52E2">
                  <w:rPr>
                    <w:rFonts w:asciiTheme="minorHAnsi" w:eastAsia="MS Mincho" w:hAnsiTheme="minorHAnsi" w:cstheme="minorHAnsi" w:hint="eastAsia"/>
                    <w:bCs/>
                    <w:sz w:val="22"/>
                    <w:szCs w:val="22"/>
                  </w:rPr>
                  <w:t>☐</w:t>
                </w:r>
              </w:sdtContent>
            </w:sdt>
            <w:r w:rsidRPr="00AA52E2">
              <w:rPr>
                <w:rFonts w:asciiTheme="minorHAnsi" w:eastAsia="MS Mincho" w:hAnsiTheme="minorHAnsi" w:cstheme="minorHAnsi"/>
                <w:bCs/>
                <w:sz w:val="22"/>
                <w:szCs w:val="22"/>
              </w:rPr>
              <w:t xml:space="preserve">  Onderaannemer</w:t>
            </w:r>
          </w:p>
          <w:p w14:paraId="28412260" w14:textId="77777777" w:rsidR="00011B86" w:rsidRPr="00AA52E2" w:rsidRDefault="00011B86" w:rsidP="00894B95">
            <w:pPr>
              <w:rPr>
                <w:rFonts w:asciiTheme="minorHAnsi" w:eastAsia="MS Mincho" w:hAnsiTheme="minorHAnsi" w:cstheme="minorHAnsi"/>
                <w:bCs/>
                <w:sz w:val="22"/>
                <w:szCs w:val="22"/>
              </w:rPr>
            </w:pPr>
          </w:p>
          <w:p w14:paraId="65D07332" w14:textId="77777777" w:rsidR="00011B86" w:rsidRPr="00AA52E2" w:rsidRDefault="00011B86" w:rsidP="00894B95">
            <w:pPr>
              <w:rPr>
                <w:rFonts w:asciiTheme="minorHAnsi" w:eastAsia="MS Mincho" w:hAnsiTheme="minorHAnsi" w:cstheme="minorHAnsi"/>
                <w:bCs/>
                <w:sz w:val="22"/>
                <w:szCs w:val="22"/>
              </w:rPr>
            </w:pPr>
          </w:p>
          <w:p w14:paraId="08E03975"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440739701"/>
              <w:showingPlcHdr/>
              <w:text/>
            </w:sdtPr>
            <w:sdtContent>
              <w:p w14:paraId="1D08ED63" w14:textId="77777777" w:rsidR="00011B86" w:rsidRPr="00AA52E2"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011B86" w:rsidRPr="00AA52E2" w14:paraId="545086C6" w14:textId="77777777" w:rsidTr="00894B95">
        <w:tc>
          <w:tcPr>
            <w:tcW w:w="3926" w:type="dxa"/>
          </w:tcPr>
          <w:p w14:paraId="40D43632" w14:textId="77777777" w:rsidR="00011B86" w:rsidRPr="00EB7798"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282FFED9"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011B86" w:rsidRPr="00AA52E2" w14:paraId="2239D20F" w14:textId="77777777" w:rsidTr="00894B95">
        <w:tc>
          <w:tcPr>
            <w:tcW w:w="9288" w:type="dxa"/>
            <w:gridSpan w:val="2"/>
          </w:tcPr>
          <w:p w14:paraId="304F3FC2" w14:textId="77777777" w:rsidR="00011B86" w:rsidRDefault="00011B86" w:rsidP="00894B95">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6B4DC98B" w14:textId="77777777" w:rsidR="00011B86" w:rsidRPr="00AA52E2" w:rsidRDefault="00011B86" w:rsidP="00894B95">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011B86" w:rsidRPr="00AA52E2" w14:paraId="15FFC406" w14:textId="77777777" w:rsidTr="00894B95">
        <w:tc>
          <w:tcPr>
            <w:tcW w:w="9288" w:type="dxa"/>
            <w:gridSpan w:val="2"/>
          </w:tcPr>
          <w:p w14:paraId="1F3C46F8" w14:textId="77777777" w:rsidR="00011B86" w:rsidRPr="00AA52E2" w:rsidRDefault="00011B86" w:rsidP="00894B95">
            <w:pPr>
              <w:rPr>
                <w:rFonts w:asciiTheme="minorHAnsi" w:eastAsia="MS Mincho" w:hAnsiTheme="minorHAnsi" w:cstheme="minorBidi"/>
                <w:sz w:val="22"/>
                <w:szCs w:val="22"/>
              </w:rPr>
            </w:pPr>
          </w:p>
          <w:p w14:paraId="667B5070" w14:textId="77777777" w:rsidR="00011B86" w:rsidRPr="00AA52E2" w:rsidRDefault="00011B86" w:rsidP="00894B95">
            <w:pPr>
              <w:rPr>
                <w:rFonts w:asciiTheme="minorHAnsi" w:eastAsia="MS Mincho" w:hAnsiTheme="minorHAnsi" w:cstheme="minorHAnsi"/>
                <w:bCs/>
                <w:sz w:val="22"/>
                <w:szCs w:val="22"/>
              </w:rPr>
            </w:pPr>
          </w:p>
          <w:p w14:paraId="23C9C94F" w14:textId="77777777" w:rsidR="00011B86" w:rsidRPr="00AA52E2" w:rsidRDefault="00011B86" w:rsidP="00894B95">
            <w:pPr>
              <w:rPr>
                <w:rFonts w:asciiTheme="minorHAnsi" w:eastAsia="MS Mincho" w:hAnsiTheme="minorHAnsi" w:cstheme="minorHAnsi"/>
                <w:bCs/>
                <w:sz w:val="22"/>
                <w:szCs w:val="22"/>
              </w:rPr>
            </w:pPr>
          </w:p>
          <w:p w14:paraId="0F3C8F67" w14:textId="77777777" w:rsidR="00011B86" w:rsidRPr="00AA52E2" w:rsidRDefault="00011B86" w:rsidP="00894B95">
            <w:pPr>
              <w:rPr>
                <w:rFonts w:asciiTheme="minorHAnsi" w:eastAsia="MS Mincho" w:hAnsiTheme="minorHAnsi" w:cstheme="minorHAnsi"/>
                <w:bCs/>
                <w:sz w:val="22"/>
                <w:szCs w:val="22"/>
              </w:rPr>
            </w:pPr>
          </w:p>
          <w:p w14:paraId="215622A2" w14:textId="77777777" w:rsidR="00011B86" w:rsidRPr="00AA52E2" w:rsidRDefault="00011B86" w:rsidP="00894B95">
            <w:pPr>
              <w:rPr>
                <w:rFonts w:asciiTheme="minorHAnsi" w:eastAsia="MS Mincho" w:hAnsiTheme="minorHAnsi" w:cstheme="minorHAnsi"/>
                <w:bCs/>
                <w:sz w:val="22"/>
                <w:szCs w:val="22"/>
              </w:rPr>
            </w:pPr>
          </w:p>
          <w:p w14:paraId="007B6DE2" w14:textId="77777777" w:rsidR="00011B86" w:rsidRPr="00AA52E2" w:rsidRDefault="00011B86" w:rsidP="00894B95">
            <w:pPr>
              <w:rPr>
                <w:rFonts w:asciiTheme="minorHAnsi" w:eastAsia="MS Mincho" w:hAnsiTheme="minorHAnsi" w:cstheme="minorHAnsi"/>
                <w:bCs/>
                <w:sz w:val="22"/>
                <w:szCs w:val="22"/>
              </w:rPr>
            </w:pPr>
          </w:p>
          <w:p w14:paraId="1A332017" w14:textId="77777777" w:rsidR="00011B86" w:rsidRPr="00AA52E2" w:rsidRDefault="00011B86" w:rsidP="00894B95">
            <w:pPr>
              <w:rPr>
                <w:rFonts w:asciiTheme="minorHAnsi" w:eastAsia="MS Mincho" w:hAnsiTheme="minorHAnsi" w:cstheme="minorHAnsi"/>
                <w:bCs/>
                <w:sz w:val="22"/>
                <w:szCs w:val="22"/>
              </w:rPr>
            </w:pPr>
          </w:p>
          <w:p w14:paraId="3662D38C" w14:textId="77777777" w:rsidR="00011B86" w:rsidRPr="00AA52E2" w:rsidRDefault="00011B86" w:rsidP="00894B95">
            <w:pPr>
              <w:rPr>
                <w:rFonts w:asciiTheme="minorHAnsi" w:eastAsia="MS Mincho" w:hAnsiTheme="minorHAnsi" w:cstheme="minorHAnsi"/>
                <w:bCs/>
                <w:sz w:val="22"/>
                <w:szCs w:val="22"/>
              </w:rPr>
            </w:pPr>
          </w:p>
          <w:p w14:paraId="085A61E4" w14:textId="77777777" w:rsidR="00011B86" w:rsidRPr="00AA52E2" w:rsidRDefault="00011B86" w:rsidP="00894B95">
            <w:pPr>
              <w:rPr>
                <w:rFonts w:asciiTheme="minorHAnsi" w:eastAsia="MS Mincho" w:hAnsiTheme="minorHAnsi" w:cstheme="minorHAnsi"/>
                <w:bCs/>
                <w:sz w:val="22"/>
                <w:szCs w:val="22"/>
              </w:rPr>
            </w:pPr>
          </w:p>
          <w:p w14:paraId="0E6A104B" w14:textId="77777777" w:rsidR="00011B86" w:rsidRPr="00AA52E2" w:rsidRDefault="00011B86" w:rsidP="00894B95">
            <w:pPr>
              <w:rPr>
                <w:rFonts w:asciiTheme="minorHAnsi" w:eastAsia="MS Mincho" w:hAnsiTheme="minorHAnsi" w:cstheme="minorHAnsi"/>
                <w:bCs/>
                <w:sz w:val="22"/>
                <w:szCs w:val="22"/>
              </w:rPr>
            </w:pPr>
          </w:p>
        </w:tc>
      </w:tr>
    </w:tbl>
    <w:p w14:paraId="747AE3E1" w14:textId="77777777" w:rsidR="00011B86" w:rsidRPr="005A61C6" w:rsidRDefault="00011B86" w:rsidP="00BE1A92">
      <w:pPr>
        <w:pStyle w:val="Koptekst"/>
        <w:tabs>
          <w:tab w:val="clear" w:pos="4536"/>
          <w:tab w:val="clear" w:pos="9072"/>
          <w:tab w:val="left" w:pos="1276"/>
        </w:tabs>
        <w:rPr>
          <w:rFonts w:ascii="Calibri" w:hAnsi="Calibri" w:cs="Arial"/>
          <w:sz w:val="22"/>
          <w:szCs w:val="22"/>
        </w:rPr>
      </w:pPr>
    </w:p>
    <w:sectPr w:rsidR="00011B86" w:rsidRPr="005A61C6" w:rsidSect="00592BF4">
      <w:headerReference w:type="default" r:id="rId13"/>
      <w:footerReference w:type="default" r:id="rId14"/>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384D" w14:textId="77777777" w:rsidR="004F4A32" w:rsidRDefault="004F4A32">
      <w:r>
        <w:separator/>
      </w:r>
    </w:p>
  </w:endnote>
  <w:endnote w:type="continuationSeparator" w:id="0">
    <w:p w14:paraId="384AB32A" w14:textId="77777777" w:rsidR="004F4A32" w:rsidRDefault="004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A00" w14:textId="77777777" w:rsidR="00592BF4" w:rsidRDefault="00592BF4">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022" w14:textId="77777777" w:rsidR="00BF5D75" w:rsidRDefault="00BF5D75">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B015" w14:textId="77777777" w:rsidR="004F4A32" w:rsidRDefault="004F4A32">
      <w:r>
        <w:separator/>
      </w:r>
    </w:p>
  </w:footnote>
  <w:footnote w:type="continuationSeparator" w:id="0">
    <w:p w14:paraId="0705D517" w14:textId="77777777" w:rsidR="004F4A32" w:rsidRDefault="004F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55F2" w14:textId="36F3AF1C" w:rsidR="00592BF4" w:rsidRDefault="00825464" w:rsidP="00825464">
    <w:pPr>
      <w:pStyle w:val="Koptekst"/>
      <w:tabs>
        <w:tab w:val="clear" w:pos="4536"/>
        <w:tab w:val="clear" w:pos="9072"/>
        <w:tab w:val="left" w:pos="7185"/>
      </w:tabs>
      <w:jc w:val="right"/>
    </w:pPr>
    <w:r w:rsidRPr="0058217E">
      <w:rPr>
        <w:noProof/>
      </w:rPr>
      <w:drawing>
        <wp:inline distT="0" distB="0" distL="0" distR="0" wp14:anchorId="6FDC5E83" wp14:editId="7422AED7">
          <wp:extent cx="1847850" cy="466725"/>
          <wp:effectExtent l="0" t="0" r="0" b="9525"/>
          <wp:docPr id="805475716" name="Afbeelding 6"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logo, Graphics, Lettertype,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66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B64" w14:textId="0056369C" w:rsidR="00121EB2" w:rsidRDefault="00121EB2" w:rsidP="00BA7CAA">
    <w:pPr>
      <w:pStyle w:val="Koptekst"/>
      <w:jc w:val="right"/>
    </w:pPr>
    <w:r>
      <w:rPr>
        <w:noProof/>
      </w:rPr>
      <w:drawing>
        <wp:anchor distT="0" distB="0" distL="114300" distR="114300" simplePos="0" relativeHeight="251659264" behindDoc="1" locked="0" layoutInCell="1" allowOverlap="1" wp14:anchorId="5D4A31FB" wp14:editId="06799E5F">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F54"/>
    <w:multiLevelType w:val="hybridMultilevel"/>
    <w:tmpl w:val="E034BA8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1">
    <w:nsid w:val="7BE55A3B"/>
    <w:multiLevelType w:val="multilevel"/>
    <w:tmpl w:val="0F2C6ABC"/>
    <w:lvl w:ilvl="0">
      <w:start w:val="1"/>
      <w:numFmt w:val="bullet"/>
      <w:lvlText w:val=""/>
      <w:lvlJc w:val="left"/>
      <w:pPr>
        <w:tabs>
          <w:tab w:val="num" w:pos="425"/>
        </w:tabs>
        <w:ind w:left="425" w:hanging="425"/>
      </w:pPr>
      <w:rPr>
        <w:rFonts w:ascii="Symbol" w:hAnsi="Symbol"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1510560">
    <w:abstractNumId w:val="3"/>
  </w:num>
  <w:num w:numId="2" w16cid:durableId="303700948">
    <w:abstractNumId w:val="2"/>
  </w:num>
  <w:num w:numId="3" w16cid:durableId="1535582477">
    <w:abstractNumId w:val="1"/>
  </w:num>
  <w:num w:numId="4" w16cid:durableId="1120688634">
    <w:abstractNumId w:val="4"/>
  </w:num>
  <w:num w:numId="5" w16cid:durableId="106452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1738"/>
    <w:rsid w:val="00011B86"/>
    <w:rsid w:val="00013B19"/>
    <w:rsid w:val="0001615B"/>
    <w:rsid w:val="000203AC"/>
    <w:rsid w:val="00027B6B"/>
    <w:rsid w:val="0004513D"/>
    <w:rsid w:val="00045E46"/>
    <w:rsid w:val="000516AF"/>
    <w:rsid w:val="00065CA9"/>
    <w:rsid w:val="0008124A"/>
    <w:rsid w:val="00097396"/>
    <w:rsid w:val="000A32F8"/>
    <w:rsid w:val="000A3B93"/>
    <w:rsid w:val="000B727A"/>
    <w:rsid w:val="000C3334"/>
    <w:rsid w:val="000D3666"/>
    <w:rsid w:val="000E2408"/>
    <w:rsid w:val="00121EB2"/>
    <w:rsid w:val="00124621"/>
    <w:rsid w:val="001445B1"/>
    <w:rsid w:val="00145B5E"/>
    <w:rsid w:val="00157954"/>
    <w:rsid w:val="00163007"/>
    <w:rsid w:val="0016399D"/>
    <w:rsid w:val="00163B02"/>
    <w:rsid w:val="0017280D"/>
    <w:rsid w:val="00180EE7"/>
    <w:rsid w:val="00190F60"/>
    <w:rsid w:val="001A3006"/>
    <w:rsid w:val="001B14F2"/>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57C61"/>
    <w:rsid w:val="00291D90"/>
    <w:rsid w:val="002A7C74"/>
    <w:rsid w:val="002B01C8"/>
    <w:rsid w:val="002B26C5"/>
    <w:rsid w:val="002B31ED"/>
    <w:rsid w:val="002B67EA"/>
    <w:rsid w:val="002E21E7"/>
    <w:rsid w:val="002E23CD"/>
    <w:rsid w:val="002F2C2F"/>
    <w:rsid w:val="00306027"/>
    <w:rsid w:val="00311C92"/>
    <w:rsid w:val="00313C9E"/>
    <w:rsid w:val="00313EF3"/>
    <w:rsid w:val="00322D0E"/>
    <w:rsid w:val="00343E9D"/>
    <w:rsid w:val="0035162D"/>
    <w:rsid w:val="003630CA"/>
    <w:rsid w:val="00373813"/>
    <w:rsid w:val="00375356"/>
    <w:rsid w:val="00377FD9"/>
    <w:rsid w:val="003820A2"/>
    <w:rsid w:val="00383FB7"/>
    <w:rsid w:val="00386CBE"/>
    <w:rsid w:val="0039168A"/>
    <w:rsid w:val="003A6056"/>
    <w:rsid w:val="003B0A90"/>
    <w:rsid w:val="003C1984"/>
    <w:rsid w:val="003C235F"/>
    <w:rsid w:val="003C523B"/>
    <w:rsid w:val="003E4917"/>
    <w:rsid w:val="003E5F28"/>
    <w:rsid w:val="003F7D18"/>
    <w:rsid w:val="0041238D"/>
    <w:rsid w:val="00423B6A"/>
    <w:rsid w:val="00432790"/>
    <w:rsid w:val="00441BAC"/>
    <w:rsid w:val="0044449D"/>
    <w:rsid w:val="004466A9"/>
    <w:rsid w:val="0044693C"/>
    <w:rsid w:val="00456A0C"/>
    <w:rsid w:val="0046511B"/>
    <w:rsid w:val="00467B4D"/>
    <w:rsid w:val="004C5169"/>
    <w:rsid w:val="004D4F0D"/>
    <w:rsid w:val="004F2C20"/>
    <w:rsid w:val="004F4A32"/>
    <w:rsid w:val="00515F6E"/>
    <w:rsid w:val="00517988"/>
    <w:rsid w:val="0052250D"/>
    <w:rsid w:val="00524D9A"/>
    <w:rsid w:val="00534CE8"/>
    <w:rsid w:val="00544A9A"/>
    <w:rsid w:val="00561197"/>
    <w:rsid w:val="005616FF"/>
    <w:rsid w:val="00571E87"/>
    <w:rsid w:val="00573CE3"/>
    <w:rsid w:val="00584A86"/>
    <w:rsid w:val="00585976"/>
    <w:rsid w:val="00591D23"/>
    <w:rsid w:val="00592BF4"/>
    <w:rsid w:val="0059324C"/>
    <w:rsid w:val="005A3B90"/>
    <w:rsid w:val="005A594A"/>
    <w:rsid w:val="005A61C6"/>
    <w:rsid w:val="005B5E57"/>
    <w:rsid w:val="005F3244"/>
    <w:rsid w:val="005F6AFD"/>
    <w:rsid w:val="00605CDE"/>
    <w:rsid w:val="006148EB"/>
    <w:rsid w:val="00636DEA"/>
    <w:rsid w:val="00666B1E"/>
    <w:rsid w:val="00671F35"/>
    <w:rsid w:val="00676FCA"/>
    <w:rsid w:val="00696F59"/>
    <w:rsid w:val="006A1197"/>
    <w:rsid w:val="006A4C4C"/>
    <w:rsid w:val="006A5553"/>
    <w:rsid w:val="006C3E66"/>
    <w:rsid w:val="006D02E4"/>
    <w:rsid w:val="006D0B79"/>
    <w:rsid w:val="006E5EAA"/>
    <w:rsid w:val="007078B9"/>
    <w:rsid w:val="00714723"/>
    <w:rsid w:val="007222BD"/>
    <w:rsid w:val="00726C5A"/>
    <w:rsid w:val="007507C5"/>
    <w:rsid w:val="0075149E"/>
    <w:rsid w:val="00753AD6"/>
    <w:rsid w:val="00757003"/>
    <w:rsid w:val="00770DD3"/>
    <w:rsid w:val="00776504"/>
    <w:rsid w:val="007843B0"/>
    <w:rsid w:val="0079180A"/>
    <w:rsid w:val="007A2391"/>
    <w:rsid w:val="007E246C"/>
    <w:rsid w:val="00807406"/>
    <w:rsid w:val="00823A9F"/>
    <w:rsid w:val="00825464"/>
    <w:rsid w:val="008275D3"/>
    <w:rsid w:val="00841234"/>
    <w:rsid w:val="00844511"/>
    <w:rsid w:val="00852542"/>
    <w:rsid w:val="0085778C"/>
    <w:rsid w:val="00860433"/>
    <w:rsid w:val="00863E93"/>
    <w:rsid w:val="008644DD"/>
    <w:rsid w:val="00866C63"/>
    <w:rsid w:val="0087017B"/>
    <w:rsid w:val="00895F3A"/>
    <w:rsid w:val="008960FD"/>
    <w:rsid w:val="00896270"/>
    <w:rsid w:val="008A65D9"/>
    <w:rsid w:val="008A771E"/>
    <w:rsid w:val="008B532F"/>
    <w:rsid w:val="008D0F6F"/>
    <w:rsid w:val="008D2513"/>
    <w:rsid w:val="008D2EA0"/>
    <w:rsid w:val="008E093B"/>
    <w:rsid w:val="0091159C"/>
    <w:rsid w:val="00921745"/>
    <w:rsid w:val="009418D1"/>
    <w:rsid w:val="00944BF5"/>
    <w:rsid w:val="00955FEC"/>
    <w:rsid w:val="00957FA2"/>
    <w:rsid w:val="0096495B"/>
    <w:rsid w:val="00964CC7"/>
    <w:rsid w:val="00972106"/>
    <w:rsid w:val="00972AC4"/>
    <w:rsid w:val="00974E1B"/>
    <w:rsid w:val="009842FD"/>
    <w:rsid w:val="0099331F"/>
    <w:rsid w:val="00996C90"/>
    <w:rsid w:val="009A14F1"/>
    <w:rsid w:val="009A150C"/>
    <w:rsid w:val="009A214E"/>
    <w:rsid w:val="009A433A"/>
    <w:rsid w:val="009C28BB"/>
    <w:rsid w:val="009D2BC7"/>
    <w:rsid w:val="009D771E"/>
    <w:rsid w:val="009E2AFA"/>
    <w:rsid w:val="009E369A"/>
    <w:rsid w:val="009E549E"/>
    <w:rsid w:val="009E55D8"/>
    <w:rsid w:val="009F078A"/>
    <w:rsid w:val="00A116FE"/>
    <w:rsid w:val="00A11EFA"/>
    <w:rsid w:val="00A43CA3"/>
    <w:rsid w:val="00A45C4F"/>
    <w:rsid w:val="00A6139D"/>
    <w:rsid w:val="00A6706E"/>
    <w:rsid w:val="00A67814"/>
    <w:rsid w:val="00A6793D"/>
    <w:rsid w:val="00A861F4"/>
    <w:rsid w:val="00A866C0"/>
    <w:rsid w:val="00A90D59"/>
    <w:rsid w:val="00AA34D6"/>
    <w:rsid w:val="00AA52E2"/>
    <w:rsid w:val="00AC4FF6"/>
    <w:rsid w:val="00AC6015"/>
    <w:rsid w:val="00AD4AB7"/>
    <w:rsid w:val="00AF17D3"/>
    <w:rsid w:val="00B01327"/>
    <w:rsid w:val="00B069AF"/>
    <w:rsid w:val="00B247C6"/>
    <w:rsid w:val="00B25A49"/>
    <w:rsid w:val="00B26863"/>
    <w:rsid w:val="00B31AB5"/>
    <w:rsid w:val="00B332F2"/>
    <w:rsid w:val="00B3701F"/>
    <w:rsid w:val="00B41CCD"/>
    <w:rsid w:val="00B45280"/>
    <w:rsid w:val="00B55497"/>
    <w:rsid w:val="00B60C89"/>
    <w:rsid w:val="00B71792"/>
    <w:rsid w:val="00B748E3"/>
    <w:rsid w:val="00B845A7"/>
    <w:rsid w:val="00B86B7D"/>
    <w:rsid w:val="00B93C1E"/>
    <w:rsid w:val="00BA5A75"/>
    <w:rsid w:val="00BA7CAA"/>
    <w:rsid w:val="00BD08B4"/>
    <w:rsid w:val="00BE1A92"/>
    <w:rsid w:val="00BE3FD5"/>
    <w:rsid w:val="00BF2CEB"/>
    <w:rsid w:val="00BF5D75"/>
    <w:rsid w:val="00BF7DE5"/>
    <w:rsid w:val="00C17788"/>
    <w:rsid w:val="00C220D6"/>
    <w:rsid w:val="00C249F4"/>
    <w:rsid w:val="00C369B4"/>
    <w:rsid w:val="00C36B06"/>
    <w:rsid w:val="00C40E63"/>
    <w:rsid w:val="00C43334"/>
    <w:rsid w:val="00C50CE8"/>
    <w:rsid w:val="00C53AA9"/>
    <w:rsid w:val="00C541B8"/>
    <w:rsid w:val="00C6611E"/>
    <w:rsid w:val="00C67880"/>
    <w:rsid w:val="00C73C9D"/>
    <w:rsid w:val="00C77F9F"/>
    <w:rsid w:val="00C85FFB"/>
    <w:rsid w:val="00C90C7E"/>
    <w:rsid w:val="00CA3315"/>
    <w:rsid w:val="00CB2683"/>
    <w:rsid w:val="00CB2A49"/>
    <w:rsid w:val="00CB7AD1"/>
    <w:rsid w:val="00CC5327"/>
    <w:rsid w:val="00CD525D"/>
    <w:rsid w:val="00CF5178"/>
    <w:rsid w:val="00D06955"/>
    <w:rsid w:val="00D25E51"/>
    <w:rsid w:val="00D44877"/>
    <w:rsid w:val="00D457B9"/>
    <w:rsid w:val="00D606A7"/>
    <w:rsid w:val="00D613A6"/>
    <w:rsid w:val="00D81FFF"/>
    <w:rsid w:val="00DA5047"/>
    <w:rsid w:val="00DB7A34"/>
    <w:rsid w:val="00DC5B78"/>
    <w:rsid w:val="00DC68E1"/>
    <w:rsid w:val="00DD248E"/>
    <w:rsid w:val="00DD2CB5"/>
    <w:rsid w:val="00DE4A52"/>
    <w:rsid w:val="00DE54F8"/>
    <w:rsid w:val="00DE71B4"/>
    <w:rsid w:val="00E01568"/>
    <w:rsid w:val="00E071BB"/>
    <w:rsid w:val="00E24A5D"/>
    <w:rsid w:val="00E5419B"/>
    <w:rsid w:val="00E5515C"/>
    <w:rsid w:val="00E6081D"/>
    <w:rsid w:val="00E65296"/>
    <w:rsid w:val="00E87F18"/>
    <w:rsid w:val="00E9502B"/>
    <w:rsid w:val="00EA4A97"/>
    <w:rsid w:val="00EA5320"/>
    <w:rsid w:val="00EA53AD"/>
    <w:rsid w:val="00EB7798"/>
    <w:rsid w:val="00EB7919"/>
    <w:rsid w:val="00EC113D"/>
    <w:rsid w:val="00EC5E2C"/>
    <w:rsid w:val="00ED49FA"/>
    <w:rsid w:val="00EF0E4E"/>
    <w:rsid w:val="00F00D36"/>
    <w:rsid w:val="00F14327"/>
    <w:rsid w:val="00F24112"/>
    <w:rsid w:val="00F30E8E"/>
    <w:rsid w:val="00F6088D"/>
    <w:rsid w:val="00F658A6"/>
    <w:rsid w:val="00F667EA"/>
    <w:rsid w:val="00F81958"/>
    <w:rsid w:val="00F96249"/>
    <w:rsid w:val="00F97004"/>
    <w:rsid w:val="00FB3C59"/>
    <w:rsid w:val="00FC0F7A"/>
    <w:rsid w:val="00FD5887"/>
    <w:rsid w:val="00FE2C46"/>
    <w:rsid w:val="0DDBDF9B"/>
    <w:rsid w:val="579A66E5"/>
    <w:rsid w:val="6C64F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A722E"/>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 w:type="paragraph" w:customStyle="1" w:styleId="standaardhandleiding">
    <w:name w:val="standaard handleiding"/>
    <w:basedOn w:val="Standaard"/>
    <w:link w:val="standaardhandleidingChar"/>
    <w:qFormat/>
    <w:rsid w:val="00D613A6"/>
    <w:pPr>
      <w:tabs>
        <w:tab w:val="left" w:pos="709"/>
      </w:tabs>
    </w:pPr>
    <w:rPr>
      <w:rFonts w:ascii="Calibri" w:hAnsi="Calibri" w:cs="Calibri"/>
      <w:sz w:val="22"/>
    </w:rPr>
  </w:style>
  <w:style w:type="character" w:customStyle="1" w:styleId="standaardhandleidingChar">
    <w:name w:val="standaard handleiding Char"/>
    <w:link w:val="standaardhandleiding"/>
    <w:rsid w:val="00D613A6"/>
    <w:rPr>
      <w:rFonts w:ascii="Calibri" w:hAnsi="Calibri" w:cs="Calibri"/>
      <w:sz w:val="22"/>
    </w:rPr>
  </w:style>
  <w:style w:type="paragraph" w:customStyle="1" w:styleId="Stijlhandleiding">
    <w:name w:val="Stijl handleiding"/>
    <w:basedOn w:val="Standaard"/>
    <w:link w:val="StijlhandleidingChar"/>
    <w:qFormat/>
    <w:rsid w:val="00955FEC"/>
    <w:pPr>
      <w:spacing w:line="276" w:lineRule="auto"/>
      <w:jc w:val="both"/>
    </w:pPr>
    <w:rPr>
      <w:rFonts w:ascii="Calibri" w:hAnsi="Calibri"/>
      <w:sz w:val="22"/>
      <w:szCs w:val="22"/>
    </w:rPr>
  </w:style>
  <w:style w:type="character" w:customStyle="1" w:styleId="StijlhandleidingChar">
    <w:name w:val="Stijl handleiding Char"/>
    <w:basedOn w:val="Standaardalinea-lettertype"/>
    <w:link w:val="Stijlhandleiding"/>
    <w:rsid w:val="00955FEC"/>
    <w:rPr>
      <w:rFonts w:ascii="Calibri" w:hAnsi="Calibri"/>
      <w:sz w:val="22"/>
      <w:szCs w:val="22"/>
    </w:rPr>
  </w:style>
  <w:style w:type="paragraph" w:customStyle="1" w:styleId="handleidingKir">
    <w:name w:val="handleiding Kir"/>
    <w:basedOn w:val="Standaard"/>
    <w:link w:val="handleidingKirChar"/>
    <w:qFormat/>
    <w:rsid w:val="00BA7CAA"/>
    <w:pPr>
      <w:spacing w:line="276" w:lineRule="auto"/>
    </w:pPr>
    <w:rPr>
      <w:rFonts w:ascii="Calibri" w:hAnsi="Calibri" w:cstheme="minorHAnsi"/>
      <w:iCs/>
      <w:sz w:val="22"/>
      <w:szCs w:val="22"/>
    </w:rPr>
  </w:style>
  <w:style w:type="character" w:customStyle="1" w:styleId="handleidingKirChar">
    <w:name w:val="handleiding Kir Char"/>
    <w:basedOn w:val="Standaardalinea-lettertype"/>
    <w:link w:val="handleidingKir"/>
    <w:rsid w:val="00BA7CAA"/>
    <w:rPr>
      <w:rFonts w:ascii="Calibri" w:hAnsi="Calibri" w:cstheme="minorHAns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805660203">
      <w:bodyDiv w:val="1"/>
      <w:marLeft w:val="0"/>
      <w:marRight w:val="0"/>
      <w:marTop w:val="0"/>
      <w:marBottom w:val="0"/>
      <w:divBdr>
        <w:top w:val="none" w:sz="0" w:space="0" w:color="auto"/>
        <w:left w:val="none" w:sz="0" w:space="0" w:color="auto"/>
        <w:bottom w:val="none" w:sz="0" w:space="0" w:color="auto"/>
        <w:right w:val="none" w:sz="0" w:space="0" w:color="auto"/>
      </w:divBdr>
    </w:div>
    <w:div w:id="1265385247">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90404B955254F97B7148B3B8C2F78" ma:contentTypeVersion="3" ma:contentTypeDescription="Een nieuw document maken." ma:contentTypeScope="" ma:versionID="382f57622269c94f8fb10baa56946e55">
  <xsd:schema xmlns:xsd="http://www.w3.org/2001/XMLSchema" xmlns:xs="http://www.w3.org/2001/XMLSchema" xmlns:p="http://schemas.microsoft.com/office/2006/metadata/properties" xmlns:ns2="885e8875-1e92-4b6e-979c-c7800aa65c55" targetNamespace="http://schemas.microsoft.com/office/2006/metadata/properties" ma:root="true" ma:fieldsID="da299aa92f981479178aa471ba309d61" ns2:_="">
    <xsd:import namespace="885e8875-1e92-4b6e-979c-c7800aa65c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e8875-1e92-4b6e-979c-c7800aa65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23B9-C488-4D6F-A6F0-A50AAE097543}">
  <ds:schemaRefs>
    <ds:schemaRef ds:uri="http://schemas.microsoft.com/sharepoint/v3/contenttype/forms"/>
  </ds:schemaRefs>
</ds:datastoreItem>
</file>

<file path=customXml/itemProps2.xml><?xml version="1.0" encoding="utf-8"?>
<ds:datastoreItem xmlns:ds="http://schemas.openxmlformats.org/officeDocument/2006/customXml" ds:itemID="{0B50141B-9408-498C-8446-AC9C052663BA}"/>
</file>

<file path=customXml/itemProps3.xml><?xml version="1.0" encoding="utf-8"?>
<ds:datastoreItem xmlns:ds="http://schemas.openxmlformats.org/officeDocument/2006/customXml" ds:itemID="{7E1347EB-99C6-408B-AABE-4FEF8CF08544}">
  <ds:schemaRefs>
    <ds:schemaRef ds:uri="http://schemas.microsoft.com/office/2006/metadata/properties"/>
    <ds:schemaRef ds:uri="http://schemas.microsoft.com/office/infopath/2007/PartnerControls"/>
    <ds:schemaRef ds:uri="04be974e-2f4c-4f79-9e6e-6505e1f7f4fe"/>
    <ds:schemaRef ds:uri="518a2c40-718a-4d6a-9642-b951250b3e7d"/>
  </ds:schemaRefs>
</ds:datastoreItem>
</file>

<file path=customXml/itemProps4.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7</Pages>
  <Words>1969</Words>
  <Characters>10835</Characters>
  <Application>Microsoft Office Word</Application>
  <DocSecurity>0</DocSecurity>
  <Lines>90</Lines>
  <Paragraphs>25</Paragraphs>
  <ScaleCrop>false</ScaleCrop>
  <Company>Alpha Adviesbureau BV</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Kirsten de Jong</cp:lastModifiedBy>
  <cp:revision>2</cp:revision>
  <cp:lastPrinted>2011-04-29T11:47:00Z</cp:lastPrinted>
  <dcterms:created xsi:type="dcterms:W3CDTF">2026-03-03T14:24:00Z</dcterms:created>
  <dcterms:modified xsi:type="dcterms:W3CDTF">2026-03-03T14:24:00Z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y fmtid="{D5CDD505-2E9C-101B-9397-08002B2CF9AE}" pid="51" name="ContentTypeId">
    <vt:lpwstr>0x010100E2F90404B955254F97B7148B3B8C2F78</vt:lpwstr>
  </property>
  <property fmtid="{D5CDD505-2E9C-101B-9397-08002B2CF9AE}" pid="52" name="Order">
    <vt:r8>2500</vt:r8>
  </property>
  <property fmtid="{D5CDD505-2E9C-101B-9397-08002B2CF9AE}" pid="53" name="xd_ProgID">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