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E79C" w14:textId="77777777"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 xml:space="preserve">Bijlage </w:t>
      </w:r>
      <w:r w:rsidR="004626D5">
        <w:t>6</w:t>
      </w:r>
      <w:r w:rsidRPr="00555C9B">
        <w:t xml:space="preserve"> </w:t>
      </w:r>
      <w:r w:rsidRPr="00555C9B">
        <w:br/>
        <w:t>Formulier referentieopdracht</w:t>
      </w:r>
      <w:bookmarkEnd w:id="0"/>
      <w:bookmarkEnd w:id="1"/>
      <w:bookmarkEnd w:id="2"/>
      <w:bookmarkEnd w:id="3"/>
      <w:bookmarkEnd w:id="4"/>
    </w:p>
    <w:p w14:paraId="48A62C7B" w14:textId="77777777" w:rsidR="007A006F" w:rsidRPr="00555C9B" w:rsidRDefault="007A006F" w:rsidP="007A006F">
      <w:pPr>
        <w:suppressAutoHyphens/>
        <w:ind w:left="567"/>
        <w:rPr>
          <w:rFonts w:cs="Arial"/>
          <w:lang w:eastAsia="ar-SA"/>
        </w:rPr>
      </w:pPr>
    </w:p>
    <w:p w14:paraId="2A05383C" w14:textId="77777777" w:rsidR="007A006F" w:rsidRPr="00555C9B" w:rsidRDefault="007A006F" w:rsidP="001276A3">
      <w:pPr>
        <w:suppressAutoHyphens/>
        <w:rPr>
          <w:rFonts w:cs="Arial"/>
        </w:rPr>
      </w:pPr>
      <w:r w:rsidRPr="00555C9B">
        <w:rPr>
          <w:rFonts w:cs="Arial"/>
        </w:rPr>
        <w:t xml:space="preserve">De Inschrijver dient per referentieopdracht een afzonderlijk formulier referentieopdracht te hanteren. </w:t>
      </w:r>
    </w:p>
    <w:p w14:paraId="254B2F90" w14:textId="77777777" w:rsidR="007A006F" w:rsidRPr="00555C9B" w:rsidRDefault="007A006F" w:rsidP="001276A3">
      <w:pPr>
        <w:suppressAutoHyphens/>
        <w:ind w:left="567"/>
        <w:rPr>
          <w:rFonts w:cs="Arial"/>
        </w:rPr>
      </w:pPr>
    </w:p>
    <w:p w14:paraId="506C7204" w14:textId="77777777" w:rsidR="007A006F" w:rsidRDefault="007A006F" w:rsidP="001276A3">
      <w:pPr>
        <w:suppressAutoHyphens/>
      </w:pPr>
      <w:r w:rsidRPr="00555C9B">
        <w:rPr>
          <w:rFonts w:cs="Arial"/>
        </w:rPr>
        <w:t>Let op: om te controleren of</w:t>
      </w:r>
      <w:r w:rsidRPr="00555C9B">
        <w:t xml:space="preserve"> de referentieopdracht </w:t>
      </w:r>
      <w:proofErr w:type="gramStart"/>
      <w:r w:rsidRPr="00555C9B">
        <w:t>conform</w:t>
      </w:r>
      <w:proofErr w:type="gramEnd"/>
      <w:r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6B5EE0F6" w14:textId="77777777" w:rsidR="007A006F" w:rsidRDefault="007A006F" w:rsidP="007A006F">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95B74" w:rsidRPr="00555C9B" w14:paraId="426BF639" w14:textId="77777777" w:rsidTr="00A03F7F">
        <w:trPr>
          <w:cantSplit/>
          <w:trHeight w:val="232"/>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7348943E" w14:textId="7F15557A" w:rsidR="00B95B74" w:rsidRPr="00555C9B" w:rsidRDefault="00B95B74" w:rsidP="00A03F7F">
            <w:pPr>
              <w:suppressAutoHyphens/>
              <w:spacing w:before="90" w:after="54" w:line="288" w:lineRule="auto"/>
              <w:ind w:left="57" w:right="57"/>
              <w:rPr>
                <w:rFonts w:cs="Arial"/>
                <w:b/>
                <w:bCs/>
                <w:lang w:eastAsia="ar-SA"/>
              </w:rPr>
            </w:pPr>
            <w:r w:rsidRPr="00555C9B">
              <w:rPr>
                <w:rFonts w:cs="Arial"/>
                <w:b/>
              </w:rPr>
              <w:t xml:space="preserve">Gegevens </w:t>
            </w:r>
            <w:r>
              <w:rPr>
                <w:rFonts w:cs="Arial"/>
                <w:b/>
              </w:rPr>
              <w:t>perceel</w:t>
            </w:r>
            <w:r>
              <w:rPr>
                <w:rFonts w:cs="Arial"/>
                <w:b/>
              </w:rPr>
              <w:t>:</w:t>
            </w:r>
          </w:p>
        </w:tc>
      </w:tr>
      <w:tr w:rsidR="00B95B74" w:rsidRPr="00555C9B" w14:paraId="014610E4" w14:textId="77777777" w:rsidTr="00A03F7F">
        <w:trPr>
          <w:cantSplit/>
        </w:trPr>
        <w:tc>
          <w:tcPr>
            <w:tcW w:w="567" w:type="dxa"/>
            <w:tcBorders>
              <w:top w:val="single" w:sz="4" w:space="0" w:color="auto"/>
              <w:left w:val="single" w:sz="4" w:space="0" w:color="auto"/>
              <w:bottom w:val="single" w:sz="4" w:space="0" w:color="auto"/>
              <w:right w:val="single" w:sz="4" w:space="0" w:color="auto"/>
            </w:tcBorders>
            <w:hideMark/>
          </w:tcPr>
          <w:p w14:paraId="42D1D188" w14:textId="77777777" w:rsidR="00B95B74" w:rsidRPr="00555C9B" w:rsidRDefault="00B95B74" w:rsidP="00A03F7F">
            <w:pPr>
              <w:suppressAutoHyphens/>
              <w:spacing w:before="90" w:after="54" w:line="288" w:lineRule="auto"/>
              <w:ind w:left="57" w:right="57"/>
              <w:jc w:val="center"/>
              <w:rPr>
                <w:rFonts w:cs="Arial"/>
                <w:lang w:eastAsia="ar-SA"/>
              </w:rPr>
            </w:pPr>
            <w:r w:rsidRPr="00555C9B">
              <w:rPr>
                <w:rFonts w:cs="Arial"/>
              </w:rPr>
              <w:t>1</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6602CAB" w14:textId="442DA4D9" w:rsidR="00B95B74" w:rsidRPr="00555C9B" w:rsidRDefault="00B95B74" w:rsidP="00A03F7F">
            <w:pPr>
              <w:suppressAutoHyphens/>
              <w:spacing w:before="90" w:after="54" w:line="288" w:lineRule="auto"/>
              <w:ind w:left="57" w:right="57"/>
              <w:rPr>
                <w:rFonts w:cs="Arial"/>
                <w:lang w:eastAsia="ar-SA"/>
              </w:rPr>
            </w:pPr>
            <w:r>
              <w:rPr>
                <w:rFonts w:cs="Arial"/>
              </w:rPr>
              <w:t>Referentie behoort bij perceel:</w:t>
            </w:r>
          </w:p>
        </w:tc>
        <w:tc>
          <w:tcPr>
            <w:tcW w:w="4253" w:type="dxa"/>
            <w:tcBorders>
              <w:top w:val="single" w:sz="4" w:space="0" w:color="auto"/>
              <w:left w:val="single" w:sz="4" w:space="0" w:color="auto"/>
              <w:bottom w:val="single" w:sz="4" w:space="0" w:color="auto"/>
              <w:right w:val="single" w:sz="4" w:space="0" w:color="auto"/>
            </w:tcBorders>
          </w:tcPr>
          <w:p w14:paraId="329E62EE" w14:textId="0423E35D" w:rsidR="00B95B74" w:rsidRPr="00555C9B" w:rsidRDefault="00B95B74" w:rsidP="00A03F7F">
            <w:pPr>
              <w:suppressAutoHyphens/>
              <w:spacing w:before="90" w:after="54" w:line="288" w:lineRule="auto"/>
              <w:ind w:left="57" w:right="57"/>
              <w:rPr>
                <w:rFonts w:cs="Arial"/>
                <w:lang w:eastAsia="ar-SA"/>
              </w:rPr>
            </w:pPr>
            <w:r>
              <w:rPr>
                <w:rFonts w:cs="Arial"/>
                <w:lang w:eastAsia="ar-SA"/>
              </w:rPr>
              <w:t>Perceel 1/ Perceel 2/ Perceel 3</w:t>
            </w:r>
          </w:p>
        </w:tc>
      </w:tr>
    </w:tbl>
    <w:p w14:paraId="3360D5DD" w14:textId="77777777" w:rsidR="00B95B74" w:rsidRPr="00555C9B" w:rsidRDefault="00B95B74" w:rsidP="007A006F">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7A006F" w:rsidRPr="00555C9B" w14:paraId="5A1FF07A" w14:textId="77777777" w:rsidTr="007702ED">
        <w:trPr>
          <w:cantSplit/>
          <w:trHeight w:val="232"/>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31E93195"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Gegevens opdrachtgever</w:t>
            </w:r>
            <w:r w:rsidR="00735747">
              <w:rPr>
                <w:rFonts w:cs="Arial"/>
                <w:b/>
              </w:rPr>
              <w:t>:</w:t>
            </w:r>
          </w:p>
        </w:tc>
      </w:tr>
      <w:tr w:rsidR="007A006F" w:rsidRPr="00555C9B" w14:paraId="0D743383" w14:textId="77777777" w:rsidTr="007702ED">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16595FE0"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1</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DBFC8E5"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opdrachtgever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418B060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D532EB3"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E8D5B2"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85AF4D8"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Adres</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446FBA84"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1F3F0F57"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334D36"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A25F5B3"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Postcode en plaatsnaam</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6D4F88C6"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443E50B" w14:textId="77777777" w:rsidTr="007702ED">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513C3660"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2</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DFEDC71"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contactpersoon opdrachtgever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055B8D2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1F5B57AC" w14:textId="77777777" w:rsidTr="007702ED">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B6ADD6"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A37D897"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Functie</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1B7CD746"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70BB40A" w14:textId="77777777" w:rsidTr="007702ED">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3F20A7"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6D45EDE"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Telefoonnummer</w:t>
            </w:r>
            <w:r w:rsidR="00735747">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3C4826F7" w14:textId="77777777" w:rsidR="007A006F" w:rsidRPr="00555C9B" w:rsidRDefault="007A006F" w:rsidP="00FE5A9D">
            <w:pPr>
              <w:suppressAutoHyphens/>
              <w:spacing w:before="90" w:after="54" w:line="288" w:lineRule="auto"/>
              <w:ind w:left="57" w:right="57"/>
              <w:rPr>
                <w:rFonts w:cs="Arial"/>
                <w:lang w:eastAsia="ar-SA"/>
              </w:rPr>
            </w:pPr>
          </w:p>
        </w:tc>
      </w:tr>
    </w:tbl>
    <w:p w14:paraId="5706A319" w14:textId="77777777" w:rsidR="007A006F" w:rsidRPr="00555C9B" w:rsidRDefault="007A006F" w:rsidP="007A006F">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7A006F" w:rsidRPr="00555C9B" w14:paraId="3D770C5D" w14:textId="77777777" w:rsidTr="00320980">
        <w:trPr>
          <w:cantSplit/>
          <w:trHeight w:val="328"/>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34ABCA27"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Referentieopdracht</w:t>
            </w:r>
          </w:p>
        </w:tc>
      </w:tr>
      <w:tr w:rsidR="007A006F" w:rsidRPr="00555C9B" w14:paraId="44C2A2B1" w14:textId="77777777" w:rsidTr="00320980">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1B222F98"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3</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9888B9A"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start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56603AF5"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C815A2D" w14:textId="77777777" w:rsidTr="00320980">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E84A65"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5F7B0CA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eind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0EA2897E"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429DE594" w14:textId="77777777" w:rsidTr="00320980">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6D3B0D"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E7F3F3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Reden beëindiging referentieopdracht</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02A9AEA7"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5DE9D50"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E7D3F5A" w14:textId="77777777" w:rsidR="007A006F" w:rsidRPr="00555C9B" w:rsidRDefault="007A006F" w:rsidP="007F1587">
            <w:pPr>
              <w:suppressAutoHyphens/>
              <w:spacing w:line="240" w:lineRule="auto"/>
              <w:jc w:val="center"/>
              <w:rPr>
                <w:rFonts w:cs="Arial"/>
                <w:lang w:eastAsia="ar-SA"/>
              </w:rPr>
            </w:pPr>
            <w:r w:rsidRPr="00555C9B">
              <w:rPr>
                <w:rFonts w:cs="Arial"/>
                <w:lang w:eastAsia="ar-SA"/>
              </w:rPr>
              <w:t>4</w:t>
            </w:r>
            <w:r w:rsidR="00320980">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65F42F58" w14:textId="77777777" w:rsidR="007A006F" w:rsidRPr="00555C9B" w:rsidRDefault="007A006F" w:rsidP="00FE5A9D">
            <w:pPr>
              <w:suppressAutoHyphens/>
              <w:spacing w:before="90" w:after="54" w:line="288" w:lineRule="auto"/>
              <w:ind w:left="57" w:right="57"/>
              <w:rPr>
                <w:rFonts w:cs="Arial"/>
              </w:rPr>
            </w:pPr>
            <w:r w:rsidRPr="00555C9B">
              <w:rPr>
                <w:rFonts w:cs="Arial"/>
              </w:rPr>
              <w:t>Gefactureerd bedrag (in euro’s exclusief btw)</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63C92007"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C92E19E"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3845C7B3" w14:textId="77777777" w:rsidR="007A006F" w:rsidRPr="00555C9B" w:rsidRDefault="007F1587" w:rsidP="007F1587">
            <w:pPr>
              <w:suppressAutoHyphens/>
              <w:spacing w:before="90" w:after="54" w:line="288" w:lineRule="auto"/>
              <w:ind w:right="57"/>
              <w:jc w:val="center"/>
              <w:rPr>
                <w:rFonts w:cs="Arial"/>
                <w:lang w:eastAsia="ar-SA"/>
              </w:rPr>
            </w:pPr>
            <w:r>
              <w:rPr>
                <w:rFonts w:cs="Arial"/>
              </w:rPr>
              <w:t xml:space="preserve"> </w:t>
            </w:r>
            <w:r w:rsidR="007A006F" w:rsidRPr="00555C9B">
              <w:rPr>
                <w:rFonts w:cs="Arial"/>
              </w:rPr>
              <w:t>5</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80AFC5C" w14:textId="77777777" w:rsidR="007A006F" w:rsidRPr="00555C9B" w:rsidRDefault="007A006F" w:rsidP="00FE5A9D">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r w:rsidR="007702ED">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08804990" w14:textId="77777777" w:rsidR="007A006F" w:rsidRPr="00555C9B" w:rsidRDefault="007A006F" w:rsidP="00FE5A9D">
            <w:pPr>
              <w:suppressAutoHyphens/>
              <w:spacing w:before="90" w:after="54" w:line="288" w:lineRule="auto"/>
              <w:ind w:left="57" w:right="57"/>
              <w:rPr>
                <w:rFonts w:cs="Arial"/>
                <w:bCs/>
                <w:lang w:eastAsia="ar-SA"/>
              </w:rPr>
            </w:pPr>
          </w:p>
        </w:tc>
      </w:tr>
      <w:tr w:rsidR="007A006F" w:rsidRPr="00555C9B" w14:paraId="00438B44" w14:textId="77777777" w:rsidTr="0032098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9E64F1A" w14:textId="77777777" w:rsidR="007A006F" w:rsidRPr="00555C9B" w:rsidRDefault="007F1587" w:rsidP="007F1587">
            <w:pPr>
              <w:suppressAutoHyphens/>
              <w:spacing w:before="90" w:after="54" w:line="288" w:lineRule="auto"/>
              <w:ind w:left="57" w:right="57"/>
              <w:jc w:val="center"/>
              <w:rPr>
                <w:rFonts w:cs="Arial"/>
              </w:rPr>
            </w:pPr>
            <w:r>
              <w:rPr>
                <w:rFonts w:cs="Arial"/>
              </w:rPr>
              <w:lastRenderedPageBreak/>
              <w:t xml:space="preserve"> </w:t>
            </w:r>
            <w:r w:rsidR="007A006F" w:rsidRPr="00555C9B">
              <w:rPr>
                <w:rFonts w:cs="Arial"/>
              </w:rPr>
              <w:t>6</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43757714" w14:textId="77777777" w:rsidR="007A006F" w:rsidRPr="00555C9B" w:rsidRDefault="007A006F" w:rsidP="00FE5A9D">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4" w:space="0" w:color="auto"/>
              <w:left w:val="single" w:sz="4" w:space="0" w:color="auto"/>
              <w:bottom w:val="single" w:sz="4" w:space="0" w:color="auto"/>
              <w:right w:val="single" w:sz="4" w:space="0" w:color="auto"/>
            </w:tcBorders>
            <w:vAlign w:val="center"/>
          </w:tcPr>
          <w:p w14:paraId="0C6623EB" w14:textId="77777777" w:rsidR="007A006F" w:rsidRPr="00555C9B" w:rsidRDefault="007A006F" w:rsidP="00FE5A9D">
            <w:pPr>
              <w:pStyle w:val="Kop4"/>
              <w:rPr>
                <w:lang w:eastAsia="ar-SA"/>
              </w:rPr>
            </w:pPr>
          </w:p>
          <w:p w14:paraId="457CA631" w14:textId="77777777" w:rsidR="007A006F" w:rsidRPr="00555C9B" w:rsidRDefault="007A006F" w:rsidP="00FE5A9D">
            <w:pPr>
              <w:rPr>
                <w:lang w:eastAsia="ar-SA"/>
              </w:rPr>
            </w:pPr>
          </w:p>
          <w:p w14:paraId="5A008C00" w14:textId="77777777" w:rsidR="007A006F" w:rsidRPr="00555C9B" w:rsidRDefault="007A006F" w:rsidP="00FE5A9D">
            <w:pPr>
              <w:pStyle w:val="Kop4"/>
              <w:rPr>
                <w:lang w:eastAsia="ar-SA"/>
              </w:rPr>
            </w:pPr>
          </w:p>
          <w:p w14:paraId="6207D2E9" w14:textId="77777777" w:rsidR="007A006F" w:rsidRPr="00555C9B" w:rsidRDefault="007A006F" w:rsidP="00FE5A9D">
            <w:pPr>
              <w:rPr>
                <w:lang w:eastAsia="ar-SA"/>
              </w:rPr>
            </w:pPr>
          </w:p>
          <w:p w14:paraId="61331899" w14:textId="77777777" w:rsidR="007A006F" w:rsidRPr="00555C9B" w:rsidRDefault="007A006F" w:rsidP="00FE5A9D">
            <w:pPr>
              <w:rPr>
                <w:lang w:eastAsia="ar-SA"/>
              </w:rPr>
            </w:pPr>
          </w:p>
        </w:tc>
      </w:tr>
    </w:tbl>
    <w:p w14:paraId="3A424F79" w14:textId="77777777" w:rsidR="007A006F" w:rsidRPr="00555C9B" w:rsidRDefault="007A006F" w:rsidP="007A006F">
      <w:pPr>
        <w:suppressAutoHyphens/>
        <w:rPr>
          <w:rFonts w:cs="Arial"/>
          <w:snapToGrid w:val="0"/>
          <w:lang w:eastAsia="ar-SA"/>
        </w:rPr>
      </w:pPr>
      <w:bookmarkStart w:id="5" w:name="_Toc86485888"/>
      <w:bookmarkStart w:id="6" w:name="_Toc86485886"/>
      <w:bookmarkStart w:id="7" w:name="_Toc68944752"/>
      <w:bookmarkStart w:id="8" w:name="_Toc86485889"/>
    </w:p>
    <w:p w14:paraId="1CEFAF66" w14:textId="77777777" w:rsidR="007A006F" w:rsidRPr="00555C9B" w:rsidRDefault="007A006F" w:rsidP="007A006F">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A006F" w:rsidRPr="00555C9B" w14:paraId="18C0F237" w14:textId="77777777" w:rsidTr="007F1587">
        <w:tc>
          <w:tcPr>
            <w:tcW w:w="2835" w:type="dxa"/>
            <w:shd w:val="clear" w:color="auto" w:fill="CBE3F2"/>
          </w:tcPr>
          <w:p w14:paraId="3228A722"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Statutaire naam Inschrijver</w:t>
            </w:r>
            <w:r w:rsidR="007F1587">
              <w:rPr>
                <w:rFonts w:eastAsia="Calibri" w:cs="Arial"/>
              </w:rPr>
              <w:t>:</w:t>
            </w:r>
            <w:r w:rsidRPr="00555C9B">
              <w:rPr>
                <w:rFonts w:eastAsia="Calibri" w:cs="Arial"/>
              </w:rPr>
              <w:t xml:space="preserve"> </w:t>
            </w:r>
          </w:p>
        </w:tc>
        <w:tc>
          <w:tcPr>
            <w:tcW w:w="5690" w:type="dxa"/>
          </w:tcPr>
          <w:p w14:paraId="5CA09D57"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42950971" w14:textId="77777777" w:rsidTr="007F1587">
        <w:tc>
          <w:tcPr>
            <w:tcW w:w="2835" w:type="dxa"/>
            <w:shd w:val="clear" w:color="auto" w:fill="CBE3F2"/>
          </w:tcPr>
          <w:p w14:paraId="3D18F921"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Naam ondertekenaar</w:t>
            </w:r>
            <w:r w:rsidR="007F1587">
              <w:rPr>
                <w:rFonts w:eastAsia="Calibri" w:cs="Arial"/>
              </w:rPr>
              <w:t>:</w:t>
            </w:r>
          </w:p>
        </w:tc>
        <w:tc>
          <w:tcPr>
            <w:tcW w:w="5690" w:type="dxa"/>
          </w:tcPr>
          <w:p w14:paraId="021A35F8"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0EB10392" w14:textId="77777777" w:rsidTr="007F1587">
        <w:tc>
          <w:tcPr>
            <w:tcW w:w="2835" w:type="dxa"/>
            <w:shd w:val="clear" w:color="auto" w:fill="CBE3F2"/>
          </w:tcPr>
          <w:p w14:paraId="6A97FD2E"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Functie ondertekenaar</w:t>
            </w:r>
            <w:r w:rsidR="007F1587">
              <w:rPr>
                <w:rFonts w:eastAsia="Calibri" w:cs="Arial"/>
              </w:rPr>
              <w:t>:</w:t>
            </w:r>
          </w:p>
        </w:tc>
        <w:tc>
          <w:tcPr>
            <w:tcW w:w="5690" w:type="dxa"/>
          </w:tcPr>
          <w:p w14:paraId="63D8C957"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31ED7AC0" w14:textId="77777777" w:rsidTr="007F1587">
        <w:tc>
          <w:tcPr>
            <w:tcW w:w="2835" w:type="dxa"/>
            <w:shd w:val="clear" w:color="auto" w:fill="CBE3F2"/>
          </w:tcPr>
          <w:p w14:paraId="37E2C045"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Handtekening</w:t>
            </w:r>
            <w:r w:rsidR="007F1587">
              <w:rPr>
                <w:rFonts w:eastAsia="Calibri" w:cs="Arial"/>
              </w:rPr>
              <w:t>:</w:t>
            </w:r>
          </w:p>
          <w:p w14:paraId="10F6F4CE" w14:textId="77777777" w:rsidR="007A006F" w:rsidRPr="00555C9B" w:rsidRDefault="007A006F" w:rsidP="00FE5A9D">
            <w:pPr>
              <w:suppressAutoHyphens/>
              <w:spacing w:before="90" w:after="54" w:line="312" w:lineRule="auto"/>
              <w:ind w:right="57"/>
              <w:rPr>
                <w:rFonts w:eastAsia="Calibri" w:cs="Arial"/>
              </w:rPr>
            </w:pPr>
          </w:p>
          <w:p w14:paraId="6D1A3F3A" w14:textId="77777777" w:rsidR="007A006F" w:rsidRPr="00555C9B" w:rsidRDefault="007A006F" w:rsidP="00FE5A9D">
            <w:pPr>
              <w:suppressAutoHyphens/>
              <w:spacing w:before="90" w:after="54" w:line="312" w:lineRule="auto"/>
              <w:ind w:right="57"/>
              <w:rPr>
                <w:rFonts w:eastAsia="Calibri" w:cs="Arial"/>
              </w:rPr>
            </w:pPr>
          </w:p>
        </w:tc>
        <w:tc>
          <w:tcPr>
            <w:tcW w:w="5690" w:type="dxa"/>
          </w:tcPr>
          <w:p w14:paraId="22F87D59"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03B86737" w14:textId="77777777" w:rsidTr="007F1587">
        <w:tc>
          <w:tcPr>
            <w:tcW w:w="2835" w:type="dxa"/>
            <w:shd w:val="clear" w:color="auto" w:fill="CBE3F2"/>
          </w:tcPr>
          <w:p w14:paraId="7E8AF329"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Plaats en datum</w:t>
            </w:r>
            <w:r w:rsidR="007F1587">
              <w:rPr>
                <w:rFonts w:eastAsia="Calibri" w:cs="Arial"/>
              </w:rPr>
              <w:t>:</w:t>
            </w:r>
          </w:p>
        </w:tc>
        <w:tc>
          <w:tcPr>
            <w:tcW w:w="5690" w:type="dxa"/>
          </w:tcPr>
          <w:p w14:paraId="339F5CD0" w14:textId="77777777" w:rsidR="007A006F" w:rsidRPr="00555C9B" w:rsidRDefault="007A006F" w:rsidP="00FE5A9D">
            <w:pPr>
              <w:suppressAutoHyphens/>
              <w:snapToGrid w:val="0"/>
              <w:spacing w:before="90" w:after="54" w:line="312" w:lineRule="auto"/>
              <w:ind w:right="57"/>
              <w:rPr>
                <w:rFonts w:eastAsia="Calibri" w:cs="Arial"/>
              </w:rPr>
            </w:pPr>
          </w:p>
        </w:tc>
      </w:tr>
      <w:bookmarkEnd w:id="5"/>
      <w:bookmarkEnd w:id="6"/>
      <w:bookmarkEnd w:id="7"/>
      <w:bookmarkEnd w:id="8"/>
    </w:tbl>
    <w:p w14:paraId="545C5FAD" w14:textId="77777777" w:rsidR="00510527" w:rsidRPr="007A006F" w:rsidRDefault="00510527" w:rsidP="007A006F"/>
    <w:sectPr w:rsidR="00510527" w:rsidRPr="007A00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6650" w14:textId="77777777" w:rsidR="00B95B74" w:rsidRDefault="00B95B74" w:rsidP="00D0611E">
      <w:pPr>
        <w:spacing w:line="240" w:lineRule="auto"/>
      </w:pPr>
      <w:r>
        <w:separator/>
      </w:r>
    </w:p>
  </w:endnote>
  <w:endnote w:type="continuationSeparator" w:id="0">
    <w:p w14:paraId="516B46C7" w14:textId="77777777" w:rsidR="00B95B74" w:rsidRDefault="00B95B74"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825D" w14:textId="77777777" w:rsidR="00D0611E" w:rsidRDefault="00D0611E" w:rsidP="00D0611E">
    <w:pPr>
      <w:pStyle w:val="Voettekst"/>
      <w:tabs>
        <w:tab w:val="clear" w:pos="4536"/>
        <w:tab w:val="clear" w:pos="9072"/>
        <w:tab w:val="left" w:pos="8175"/>
      </w:tabs>
    </w:pPr>
    <w:r>
      <w:rPr>
        <w:noProof/>
      </w:rPr>
      <w:drawing>
        <wp:inline distT="0" distB="0" distL="0" distR="0" wp14:anchorId="4EA28ABE" wp14:editId="4CB1881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6CA5F454" w14:textId="77777777" w:rsidTr="00842E0F">
      <w:tc>
        <w:tcPr>
          <w:tcW w:w="704" w:type="dxa"/>
          <w:vAlign w:val="bottom"/>
        </w:tcPr>
        <w:p w14:paraId="3F16E6ED"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359B1960"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4F0A" w14:textId="77777777" w:rsidR="00B95B74" w:rsidRDefault="00B95B74" w:rsidP="00D0611E">
      <w:pPr>
        <w:spacing w:line="240" w:lineRule="auto"/>
      </w:pPr>
      <w:r>
        <w:separator/>
      </w:r>
    </w:p>
  </w:footnote>
  <w:footnote w:type="continuationSeparator" w:id="0">
    <w:p w14:paraId="07130A17" w14:textId="77777777" w:rsidR="00B95B74" w:rsidRDefault="00B95B74"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2583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74"/>
    <w:rsid w:val="001276A3"/>
    <w:rsid w:val="00320980"/>
    <w:rsid w:val="0043228E"/>
    <w:rsid w:val="004626D5"/>
    <w:rsid w:val="00510527"/>
    <w:rsid w:val="00641783"/>
    <w:rsid w:val="00735747"/>
    <w:rsid w:val="007702ED"/>
    <w:rsid w:val="007A006F"/>
    <w:rsid w:val="007B3648"/>
    <w:rsid w:val="007F1587"/>
    <w:rsid w:val="00B95B74"/>
    <w:rsid w:val="00D0611E"/>
    <w:rsid w:val="00FC7D7E"/>
    <w:rsid w:val="00FF7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C54B"/>
  <w15:chartTrackingRefBased/>
  <w15:docId w15:val="{1E16D7B8-F666-4E8B-BA79-8B756E76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 w:type="table" w:styleId="Tabelraster">
    <w:name w:val="Table Grid"/>
    <w:basedOn w:val="Standaardtabel"/>
    <w:uiPriority w:val="39"/>
    <w:rsid w:val="00B9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vandegeer\NIPV\EA%20Warmtebeeldcamera's%20-%20Documenten\02.%20Aanbesteding%202024\00.%20Aanbestedingsdocumenten\02%20Beschrijvend%20document\Bijlage%2006.%20Formulier%20referentieopdrach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8B11007B18C4DAF6A4B557D4F086B" ma:contentTypeVersion="4" ma:contentTypeDescription="Een nieuw document maken." ma:contentTypeScope="" ma:versionID="1fbce9eacd79fb2a49f9e1973deacee4">
  <xsd:schema xmlns:xsd="http://www.w3.org/2001/XMLSchema" xmlns:xs="http://www.w3.org/2001/XMLSchema" xmlns:p="http://schemas.microsoft.com/office/2006/metadata/properties" xmlns:ns2="1f73380d-bdc7-4ea6-a278-a16af1774d17" targetNamespace="http://schemas.microsoft.com/office/2006/metadata/properties" ma:root="true" ma:fieldsID="f3f97afedb1a72629e150e76df59f46b" ns2:_="">
    <xsd:import namespace="1f73380d-bdc7-4ea6-a278-a16af1774d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380d-bdc7-4ea6-a278-a16af1774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9A077-CB08-44B8-91D9-6E88EC2FFE86}"/>
</file>

<file path=customXml/itemProps2.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6BD639-1035-4623-911B-BC0307538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06. Formulier referentieopdracht</Template>
  <TotalTime>3</TotalTime>
  <Pages>2</Pages>
  <Words>206</Words>
  <Characters>1133</Characters>
  <Application>Microsoft Office Word</Application>
  <DocSecurity>0</DocSecurity>
  <Lines>9</Lines>
  <Paragraphs>2</Paragraphs>
  <ScaleCrop>false</ScaleCrop>
  <Company>Nederlands Instituut Publieke Veiligheid</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de Geer [NIPV]</dc:creator>
  <cp:keywords/>
  <dc:description/>
  <cp:lastModifiedBy>Yvonne van de Geer [NIPV]</cp:lastModifiedBy>
  <cp:revision>1</cp:revision>
  <dcterms:created xsi:type="dcterms:W3CDTF">2026-01-22T12:03:00Z</dcterms:created>
  <dcterms:modified xsi:type="dcterms:W3CDTF">2026-01-22T12:06:00Z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0x0101004B48B11007B18C4DAF6A4B557D4F086B</vt:lpwstr>
  </property>
</Properties>
</file>