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32C7" w14:textId="4B0FDA36" w:rsidR="00004F70" w:rsidRPr="001D4CAB" w:rsidRDefault="00004F70" w:rsidP="00004F70">
      <w:pPr>
        <w:rPr>
          <w:b/>
        </w:rPr>
      </w:pPr>
      <w:r>
        <w:rPr>
          <w:b/>
        </w:rPr>
        <w:t>Opgaveformulier t.b.v. g</w:t>
      </w:r>
      <w:r w:rsidRPr="001D4CAB">
        <w:rPr>
          <w:b/>
        </w:rPr>
        <w:t>eschiktheidseisen Technische Bekwaamheid</w:t>
      </w:r>
      <w:r w:rsidR="006C3E39">
        <w:rPr>
          <w:b/>
        </w:rPr>
        <w:t xml:space="preserve"> </w:t>
      </w:r>
    </w:p>
    <w:p w14:paraId="00E0D8EF" w14:textId="3CE4D47C" w:rsidR="007B4BCB" w:rsidRDefault="007B4BCB" w:rsidP="007B4BCB">
      <w:r>
        <w:t xml:space="preserve">Vul als gegadigde per eis dit document in. Lever voor onderstaande eisen de bewijsmiddelen overzichtelijk aan met </w:t>
      </w:r>
      <w:r w:rsidRPr="002203F8">
        <w:rPr>
          <w:b/>
          <w:bCs/>
          <w:u w:val="single"/>
        </w:rPr>
        <w:t>duidelijke arcering</w:t>
      </w:r>
      <w:r>
        <w:t xml:space="preserve"> naar de relevante tekst en/of beeld waaruit blijkt dat de ingediende referentie aan alle gestelde aspecten van de betreffende geschiktheidseis</w:t>
      </w:r>
      <w:r w:rsidR="006C3E39">
        <w:t xml:space="preserve"> </w:t>
      </w:r>
      <w:r>
        <w:t>voldoet.</w:t>
      </w:r>
      <w:r w:rsidR="008D213E">
        <w:t xml:space="preserve"> </w:t>
      </w:r>
    </w:p>
    <w:p w14:paraId="4519911D" w14:textId="77777777" w:rsidR="007B4BCB" w:rsidRDefault="007B4BCB" w:rsidP="007B4BCB">
      <w:pPr>
        <w:spacing w:line="240" w:lineRule="auto"/>
        <w:rPr>
          <w:rFonts w:cstheme="minorHAnsi"/>
          <w:b/>
          <w:szCs w:val="20"/>
        </w:rPr>
      </w:pPr>
    </w:p>
    <w:p w14:paraId="18CC81E2" w14:textId="77777777" w:rsidR="00891A67" w:rsidRDefault="00891A67" w:rsidP="007B4BCB">
      <w:pPr>
        <w:spacing w:line="240" w:lineRule="auto"/>
        <w:rPr>
          <w:rFonts w:cstheme="minorHAnsi"/>
          <w:b/>
          <w:szCs w:val="20"/>
        </w:rPr>
      </w:pPr>
    </w:p>
    <w:p w14:paraId="448ABF3A" w14:textId="4BDB26DA" w:rsidR="007B4BCB" w:rsidRDefault="007B4BCB" w:rsidP="007B4BCB">
      <w:pPr>
        <w:spacing w:line="240" w:lineRule="auto"/>
        <w:rPr>
          <w:rFonts w:cstheme="minorHAnsi"/>
          <w:b/>
          <w:szCs w:val="20"/>
        </w:rPr>
      </w:pPr>
      <w:r w:rsidRPr="007B4BCB">
        <w:rPr>
          <w:rFonts w:cstheme="minorHAnsi"/>
          <w:b/>
          <w:szCs w:val="20"/>
        </w:rPr>
        <w:t xml:space="preserve">Eis </w:t>
      </w:r>
      <w:r w:rsidR="002203F8">
        <w:rPr>
          <w:rFonts w:cstheme="minorHAnsi"/>
          <w:b/>
          <w:szCs w:val="20"/>
        </w:rPr>
        <w:t>5</w:t>
      </w:r>
      <w:r w:rsidRPr="007B4BCB">
        <w:rPr>
          <w:rFonts w:cstheme="minorHAnsi"/>
          <w:b/>
          <w:szCs w:val="20"/>
        </w:rPr>
        <w:t xml:space="preserve">. </w:t>
      </w:r>
      <w:r w:rsidR="002203F8" w:rsidRPr="002203F8">
        <w:rPr>
          <w:rFonts w:cstheme="minorHAnsi"/>
          <w:b/>
          <w:szCs w:val="20"/>
        </w:rPr>
        <w:t xml:space="preserve">Kerncompetentie 1: </w:t>
      </w:r>
      <w:r w:rsidR="00366253" w:rsidRPr="00366253">
        <w:rPr>
          <w:rFonts w:cstheme="minorHAnsi"/>
          <w:b/>
          <w:szCs w:val="20"/>
        </w:rPr>
        <w:t>Aansturen multidisciplinair ontwerpteam</w:t>
      </w:r>
    </w:p>
    <w:p w14:paraId="73235308" w14:textId="77777777" w:rsidR="00366253" w:rsidRPr="007B4BCB" w:rsidRDefault="00366253" w:rsidP="007B4BCB">
      <w:pPr>
        <w:spacing w:line="240" w:lineRule="auto"/>
        <w:rPr>
          <w:rFonts w:cstheme="minorHAnsi"/>
          <w:b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891A67" w14:paraId="25FD8E64" w14:textId="77777777" w:rsidTr="00891A67">
        <w:tc>
          <w:tcPr>
            <w:tcW w:w="2972" w:type="dxa"/>
            <w:shd w:val="clear" w:color="auto" w:fill="auto"/>
          </w:tcPr>
          <w:p w14:paraId="0D12C4F4" w14:textId="10994A82" w:rsidR="00891A67" w:rsidRDefault="00891A67" w:rsidP="007B4BCB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241A74BF" w14:textId="1E815914" w:rsidR="00891A67" w:rsidRPr="00891A67" w:rsidRDefault="006653BC" w:rsidP="007B4BCB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71492065"/>
                <w:placeholder>
                  <w:docPart w:val="BFD0836D9D714A6893131AFEE5FCF287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40770968" w14:textId="77777777" w:rsidTr="00891A67">
        <w:tc>
          <w:tcPr>
            <w:tcW w:w="2972" w:type="dxa"/>
            <w:shd w:val="clear" w:color="auto" w:fill="auto"/>
          </w:tcPr>
          <w:p w14:paraId="294D3A09" w14:textId="402D3AE3" w:rsidR="00891A67" w:rsidRDefault="00891A67" w:rsidP="007B4BCB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2B83933" w14:textId="19A8563C" w:rsidR="00891A67" w:rsidRDefault="006653BC" w:rsidP="007B4BC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66338798"/>
                <w:placeholder>
                  <w:docPart w:val="B3A52E1692DC42138A751CEC2450DDB0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79C201E3" w14:textId="77777777" w:rsidTr="00891A67">
        <w:tc>
          <w:tcPr>
            <w:tcW w:w="2972" w:type="dxa"/>
            <w:shd w:val="clear" w:color="auto" w:fill="auto"/>
          </w:tcPr>
          <w:p w14:paraId="3CD95D59" w14:textId="5743242C" w:rsidR="00891A67" w:rsidRDefault="00891A67" w:rsidP="007B4BCB">
            <w:r>
              <w:t>Opleverdatum:</w:t>
            </w:r>
          </w:p>
        </w:tc>
        <w:tc>
          <w:tcPr>
            <w:tcW w:w="4589" w:type="dxa"/>
            <w:shd w:val="clear" w:color="auto" w:fill="auto"/>
          </w:tcPr>
          <w:p w14:paraId="79DEF74B" w14:textId="289CCDFC" w:rsidR="00891A67" w:rsidRDefault="006653BC" w:rsidP="007B4BCB">
            <w:sdt>
              <w:sdtPr>
                <w:id w:val="424310219"/>
                <w:placeholder>
                  <w:docPart w:val="4AFC49F49C654C0EB29EEDFE764AE455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91A67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891A67" w14:paraId="41BC284F" w14:textId="77777777" w:rsidTr="00891A67">
        <w:tc>
          <w:tcPr>
            <w:tcW w:w="2972" w:type="dxa"/>
            <w:shd w:val="clear" w:color="auto" w:fill="auto"/>
          </w:tcPr>
          <w:p w14:paraId="0508504A" w14:textId="77777777" w:rsidR="00891A67" w:rsidRDefault="00891A67" w:rsidP="007B4BCB"/>
        </w:tc>
        <w:tc>
          <w:tcPr>
            <w:tcW w:w="4589" w:type="dxa"/>
            <w:shd w:val="clear" w:color="auto" w:fill="auto"/>
          </w:tcPr>
          <w:p w14:paraId="2AFCDD22" w14:textId="77777777" w:rsidR="00891A67" w:rsidRDefault="00891A67" w:rsidP="007B4BCB"/>
        </w:tc>
      </w:tr>
      <w:tr w:rsidR="00891A67" w14:paraId="5BBAE0F2" w14:textId="77777777" w:rsidTr="00891A67">
        <w:tc>
          <w:tcPr>
            <w:tcW w:w="2972" w:type="dxa"/>
            <w:shd w:val="clear" w:color="auto" w:fill="auto"/>
          </w:tcPr>
          <w:p w14:paraId="035CB877" w14:textId="16AA0BCD" w:rsidR="00891A67" w:rsidRDefault="00891A67" w:rsidP="007B4BCB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171D57B8" w14:textId="6251539D" w:rsidR="00891A67" w:rsidRDefault="006653BC" w:rsidP="007B4BC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91000148"/>
                <w:placeholder>
                  <w:docPart w:val="F17E509DCC5D401A9C32A9CA569BF43D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54726537" w14:textId="77777777" w:rsidTr="00891A67">
        <w:tc>
          <w:tcPr>
            <w:tcW w:w="2972" w:type="dxa"/>
            <w:shd w:val="clear" w:color="auto" w:fill="auto"/>
          </w:tcPr>
          <w:p w14:paraId="15D2AF91" w14:textId="43A1CB11" w:rsidR="00891A67" w:rsidRDefault="00891A67" w:rsidP="007B4BCB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4EA614A2" w14:textId="77A20979" w:rsidR="00891A67" w:rsidRDefault="006653BC" w:rsidP="007B4BC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7757654"/>
                <w:placeholder>
                  <w:docPart w:val="C8DE9CEB35BB46BFB05BBF21EF0BF091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5DF23C92" w14:textId="77777777" w:rsidTr="00891A67">
        <w:tc>
          <w:tcPr>
            <w:tcW w:w="2972" w:type="dxa"/>
            <w:shd w:val="clear" w:color="auto" w:fill="auto"/>
          </w:tcPr>
          <w:p w14:paraId="287727BB" w14:textId="3D3FD52D" w:rsidR="00891A67" w:rsidRDefault="00891A67" w:rsidP="00891A67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7E3BF9FC" w14:textId="5D50F31A" w:rsidR="00891A67" w:rsidRDefault="006653BC" w:rsidP="00891A6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27364718"/>
                <w:placeholder>
                  <w:docPart w:val="E05A97ED0806404CA31A8EA6DDFCA0D0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0012E50B" w14:textId="77777777" w:rsidTr="00891A67">
        <w:tc>
          <w:tcPr>
            <w:tcW w:w="2972" w:type="dxa"/>
            <w:shd w:val="clear" w:color="auto" w:fill="auto"/>
          </w:tcPr>
          <w:p w14:paraId="6E3AA4B0" w14:textId="2E74F197" w:rsidR="00891A67" w:rsidRDefault="00891A67" w:rsidP="00891A67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5ACCDBA3" w14:textId="0014042B" w:rsidR="00891A67" w:rsidRDefault="006653BC" w:rsidP="00891A6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55056138"/>
                <w:placeholder>
                  <w:docPart w:val="06ADFC87AA5E4E7EA1CDEB7741388A67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3F92847E" w14:textId="77777777" w:rsidTr="00891A67">
        <w:tc>
          <w:tcPr>
            <w:tcW w:w="2972" w:type="dxa"/>
            <w:shd w:val="clear" w:color="auto" w:fill="auto"/>
          </w:tcPr>
          <w:p w14:paraId="0E37AFE3" w14:textId="77777777" w:rsidR="00891A67" w:rsidRDefault="00891A67" w:rsidP="00891A67"/>
        </w:tc>
        <w:tc>
          <w:tcPr>
            <w:tcW w:w="4589" w:type="dxa"/>
            <w:shd w:val="clear" w:color="auto" w:fill="auto"/>
          </w:tcPr>
          <w:p w14:paraId="09633FC8" w14:textId="77777777" w:rsidR="00891A67" w:rsidRDefault="00891A67" w:rsidP="00891A67"/>
        </w:tc>
      </w:tr>
      <w:tr w:rsidR="00891A67" w14:paraId="09D0BCA9" w14:textId="77777777" w:rsidTr="00891A67">
        <w:tc>
          <w:tcPr>
            <w:tcW w:w="2972" w:type="dxa"/>
            <w:shd w:val="clear" w:color="auto" w:fill="auto"/>
          </w:tcPr>
          <w:p w14:paraId="508E1A8C" w14:textId="52B3D9F7" w:rsidR="00891A67" w:rsidRDefault="00891A67" w:rsidP="00891A67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>
              <w:rPr>
                <w:rStyle w:val="Voetnootmarkering"/>
              </w:rPr>
              <w:footnoteReference w:id="1"/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769D40ED" w14:textId="2BCEB7F5" w:rsidR="00891A67" w:rsidRDefault="006653BC" w:rsidP="00891A6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50674713"/>
                <w:placeholder>
                  <w:docPart w:val="B3896DE9DF464B25BED6897F4A6C01B0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30E4133D" w14:textId="77777777" w:rsidTr="00891A67">
        <w:tc>
          <w:tcPr>
            <w:tcW w:w="2972" w:type="dxa"/>
            <w:shd w:val="clear" w:color="auto" w:fill="auto"/>
          </w:tcPr>
          <w:p w14:paraId="37514CFE" w14:textId="38C2CF7F" w:rsidR="00891A67" w:rsidRDefault="00891A67" w:rsidP="00891A67">
            <w:r>
              <w:t>Omschrijving eigen aandeel</w:t>
            </w:r>
            <w:r>
              <w:rPr>
                <w:rStyle w:val="Voetnootmarkering"/>
              </w:rPr>
              <w:footnoteReference w:id="2"/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45037674" w14:textId="41ECEFEA" w:rsidR="00891A67" w:rsidRDefault="006653BC" w:rsidP="00891A6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60020179"/>
                <w:placeholder>
                  <w:docPart w:val="E8EFBA7F90654C9382E1638143B77BE8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0BEBDC00" w14:textId="77777777" w:rsidTr="00891A67">
        <w:tc>
          <w:tcPr>
            <w:tcW w:w="2972" w:type="dxa"/>
            <w:shd w:val="clear" w:color="auto" w:fill="auto"/>
          </w:tcPr>
          <w:p w14:paraId="3DB6E353" w14:textId="77777777" w:rsidR="00891A67" w:rsidRDefault="00891A67" w:rsidP="00891A67"/>
        </w:tc>
        <w:tc>
          <w:tcPr>
            <w:tcW w:w="4589" w:type="dxa"/>
            <w:shd w:val="clear" w:color="auto" w:fill="auto"/>
          </w:tcPr>
          <w:p w14:paraId="2C3BC471" w14:textId="77777777" w:rsidR="00891A67" w:rsidRDefault="00891A67" w:rsidP="00891A67"/>
        </w:tc>
      </w:tr>
      <w:tr w:rsidR="00D04E2F" w14:paraId="5A956254" w14:textId="77777777" w:rsidTr="00891A67">
        <w:tc>
          <w:tcPr>
            <w:tcW w:w="2972" w:type="dxa"/>
            <w:shd w:val="clear" w:color="auto" w:fill="auto"/>
          </w:tcPr>
          <w:p w14:paraId="484F26F3" w14:textId="7AF19C67" w:rsidR="00D04E2F" w:rsidRDefault="00D04E2F" w:rsidP="00D04E2F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1:</w:t>
            </w:r>
          </w:p>
        </w:tc>
        <w:tc>
          <w:tcPr>
            <w:tcW w:w="4589" w:type="dxa"/>
            <w:shd w:val="clear" w:color="auto" w:fill="auto"/>
          </w:tcPr>
          <w:p w14:paraId="1F960D9F" w14:textId="7B9F70AE" w:rsidR="00D04E2F" w:rsidRDefault="006653BC" w:rsidP="00D04E2F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848710053"/>
                <w:placeholder>
                  <w:docPart w:val="6C2453A473AF4ECF890CDB5486977FAF"/>
                </w:placeholder>
              </w:sdtPr>
              <w:sdtEndPr/>
              <w:sdtContent>
                <w:r w:rsidR="00D04E2F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D04E2F">
                  <w:instrText>FORMTEXT</w:instrText>
                </w:r>
                <w:r w:rsidR="00D04E2F">
                  <w:fldChar w:fldCharType="separate"/>
                </w:r>
                <w:r w:rsidR="00D04E2F">
                  <w:t>Klik hier om uw tekst te typen</w:t>
                </w:r>
                <w:r w:rsidR="00D04E2F">
                  <w:fldChar w:fldCharType="end"/>
                </w:r>
              </w:sdtContent>
            </w:sdt>
          </w:p>
        </w:tc>
      </w:tr>
      <w:tr w:rsidR="00D04E2F" w14:paraId="1893E9CC" w14:textId="77777777" w:rsidTr="00891A67">
        <w:tc>
          <w:tcPr>
            <w:tcW w:w="2972" w:type="dxa"/>
            <w:shd w:val="clear" w:color="auto" w:fill="auto"/>
          </w:tcPr>
          <w:p w14:paraId="66065A3A" w14:textId="77777777" w:rsidR="00D04E2F" w:rsidRDefault="00D04E2F" w:rsidP="00D04E2F"/>
        </w:tc>
        <w:tc>
          <w:tcPr>
            <w:tcW w:w="4589" w:type="dxa"/>
            <w:shd w:val="clear" w:color="auto" w:fill="auto"/>
          </w:tcPr>
          <w:p w14:paraId="1CC04E98" w14:textId="77777777" w:rsidR="00D04E2F" w:rsidRDefault="00D04E2F" w:rsidP="00D04E2F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D04E2F" w14:paraId="30B77BCF" w14:textId="77777777" w:rsidTr="00891A67">
        <w:tc>
          <w:tcPr>
            <w:tcW w:w="2972" w:type="dxa"/>
            <w:shd w:val="clear" w:color="auto" w:fill="auto"/>
          </w:tcPr>
          <w:p w14:paraId="6769C330" w14:textId="0A158101" w:rsidR="00D04E2F" w:rsidRDefault="00D04E2F" w:rsidP="00D04E2F">
            <w:r>
              <w:t>Bijgevoegde bewijsmiddelen</w:t>
            </w:r>
            <w:r>
              <w:rPr>
                <w:rStyle w:val="Voetnootmarkering"/>
              </w:rPr>
              <w:footnoteReference w:id="3"/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5F71EDAA" w14:textId="4F3680D9" w:rsidR="00D04E2F" w:rsidRDefault="006653BC" w:rsidP="00D04E2F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04834261"/>
                <w:placeholder>
                  <w:docPart w:val="1DA6868F075A4E74B55EAF5909F79E32"/>
                </w:placeholder>
              </w:sdtPr>
              <w:sdtEndPr/>
              <w:sdtContent>
                <w:r w:rsidR="00D04E2F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D04E2F">
                  <w:instrText>FORMTEXT</w:instrText>
                </w:r>
                <w:r w:rsidR="00D04E2F">
                  <w:fldChar w:fldCharType="separate"/>
                </w:r>
                <w:r w:rsidR="00D04E2F">
                  <w:t>Vul de naam per document ter bewijsvoering in</w:t>
                </w:r>
                <w:r w:rsidR="00D04E2F">
                  <w:fldChar w:fldCharType="end"/>
                </w:r>
              </w:sdtContent>
            </w:sdt>
          </w:p>
        </w:tc>
      </w:tr>
    </w:tbl>
    <w:p w14:paraId="1ED2C8AA" w14:textId="77777777" w:rsidR="007B4BCB" w:rsidRDefault="007B4BCB" w:rsidP="007B4BCB"/>
    <w:p w14:paraId="5E98F7B1" w14:textId="77777777" w:rsidR="007B4BCB" w:rsidRDefault="007B4BCB" w:rsidP="007B4BCB"/>
    <w:p w14:paraId="13221208" w14:textId="106A5057" w:rsidR="009F7308" w:rsidRDefault="009F7308" w:rsidP="009F7308">
      <w:pPr>
        <w:spacing w:line="240" w:lineRule="auto"/>
        <w:rPr>
          <w:rFonts w:cstheme="minorHAnsi"/>
          <w:b/>
        </w:rPr>
      </w:pPr>
      <w:r w:rsidRPr="007B4BCB">
        <w:rPr>
          <w:rFonts w:cstheme="minorHAnsi"/>
          <w:b/>
          <w:szCs w:val="20"/>
        </w:rPr>
        <w:t>Eis</w:t>
      </w:r>
      <w:r w:rsidR="002203F8">
        <w:rPr>
          <w:rFonts w:cstheme="minorHAnsi"/>
          <w:b/>
          <w:szCs w:val="20"/>
        </w:rPr>
        <w:t xml:space="preserve"> 6</w:t>
      </w:r>
      <w:r w:rsidRPr="001608AA">
        <w:rPr>
          <w:rFonts w:cstheme="minorHAnsi"/>
          <w:b/>
        </w:rPr>
        <w:t xml:space="preserve">. </w:t>
      </w:r>
      <w:r w:rsidR="002203F8" w:rsidRPr="002203F8">
        <w:rPr>
          <w:rFonts w:cstheme="minorHAnsi"/>
          <w:b/>
        </w:rPr>
        <w:t xml:space="preserve">Kerncompetentie 2: </w:t>
      </w:r>
      <w:r w:rsidR="00366253" w:rsidRPr="00366253">
        <w:rPr>
          <w:rFonts w:cstheme="minorHAnsi"/>
          <w:b/>
        </w:rPr>
        <w:t>Beveiligingsinstallaties</w:t>
      </w:r>
    </w:p>
    <w:p w14:paraId="307535D0" w14:textId="77777777" w:rsidR="00366253" w:rsidRPr="007B4BCB" w:rsidRDefault="00366253" w:rsidP="009F7308">
      <w:pPr>
        <w:spacing w:line="240" w:lineRule="auto"/>
        <w:rPr>
          <w:rFonts w:cstheme="minorHAnsi"/>
          <w:b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891A67" w14:paraId="1D1828A2" w14:textId="77777777" w:rsidTr="00891A67">
        <w:tc>
          <w:tcPr>
            <w:tcW w:w="2972" w:type="dxa"/>
            <w:shd w:val="clear" w:color="auto" w:fill="auto"/>
          </w:tcPr>
          <w:p w14:paraId="5DF8D01B" w14:textId="77777777" w:rsidR="00891A67" w:rsidRDefault="00891A67" w:rsidP="00454F47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2D547BA5" w14:textId="77777777" w:rsidR="00891A67" w:rsidRPr="00891A67" w:rsidRDefault="006653BC" w:rsidP="00454F47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66721489"/>
                <w:placeholder>
                  <w:docPart w:val="0A83C4342F4747159318B62BFA2AFD4B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47A172BE" w14:textId="77777777" w:rsidTr="00891A67">
        <w:tc>
          <w:tcPr>
            <w:tcW w:w="2972" w:type="dxa"/>
            <w:shd w:val="clear" w:color="auto" w:fill="auto"/>
          </w:tcPr>
          <w:p w14:paraId="42DB9177" w14:textId="77777777" w:rsidR="00891A67" w:rsidRDefault="00891A67" w:rsidP="00454F47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7C68480F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92710951"/>
                <w:placeholder>
                  <w:docPart w:val="8B3C68D8A98C46A08A2A56C198988D39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6E5881C2" w14:textId="77777777" w:rsidTr="00891A67">
        <w:tc>
          <w:tcPr>
            <w:tcW w:w="2972" w:type="dxa"/>
            <w:shd w:val="clear" w:color="auto" w:fill="auto"/>
          </w:tcPr>
          <w:p w14:paraId="17BBB047" w14:textId="77777777" w:rsidR="00891A67" w:rsidRDefault="00891A67" w:rsidP="00454F47">
            <w:r>
              <w:t>Opleverdatum:</w:t>
            </w:r>
          </w:p>
        </w:tc>
        <w:tc>
          <w:tcPr>
            <w:tcW w:w="4589" w:type="dxa"/>
            <w:shd w:val="clear" w:color="auto" w:fill="auto"/>
          </w:tcPr>
          <w:p w14:paraId="166651B0" w14:textId="77777777" w:rsidR="00891A67" w:rsidRDefault="006653BC" w:rsidP="00454F47">
            <w:sdt>
              <w:sdtPr>
                <w:id w:val="1705826743"/>
                <w:placeholder>
                  <w:docPart w:val="8F8419B5691741B998244493A93C3E62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91A67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891A67" w14:paraId="2CF63152" w14:textId="77777777" w:rsidTr="00891A67">
        <w:tc>
          <w:tcPr>
            <w:tcW w:w="2972" w:type="dxa"/>
            <w:shd w:val="clear" w:color="auto" w:fill="auto"/>
          </w:tcPr>
          <w:p w14:paraId="5476F1DA" w14:textId="77777777" w:rsidR="00891A67" w:rsidRDefault="00891A67" w:rsidP="00454F47"/>
        </w:tc>
        <w:tc>
          <w:tcPr>
            <w:tcW w:w="4589" w:type="dxa"/>
            <w:shd w:val="clear" w:color="auto" w:fill="auto"/>
          </w:tcPr>
          <w:p w14:paraId="72291421" w14:textId="77777777" w:rsidR="00891A67" w:rsidRDefault="00891A67" w:rsidP="00454F47"/>
        </w:tc>
      </w:tr>
      <w:tr w:rsidR="00891A67" w14:paraId="0DE20950" w14:textId="77777777" w:rsidTr="00891A67">
        <w:tc>
          <w:tcPr>
            <w:tcW w:w="2972" w:type="dxa"/>
            <w:shd w:val="clear" w:color="auto" w:fill="auto"/>
          </w:tcPr>
          <w:p w14:paraId="7BCEF006" w14:textId="77777777" w:rsidR="00891A67" w:rsidRDefault="00891A67" w:rsidP="00454F47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4CDB2332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13141244"/>
                <w:placeholder>
                  <w:docPart w:val="5286286E9D8A4F619A7D17FB1176F86E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267B7F36" w14:textId="77777777" w:rsidTr="00891A67">
        <w:tc>
          <w:tcPr>
            <w:tcW w:w="2972" w:type="dxa"/>
            <w:shd w:val="clear" w:color="auto" w:fill="auto"/>
          </w:tcPr>
          <w:p w14:paraId="338BF4DD" w14:textId="77777777" w:rsidR="00891A67" w:rsidRDefault="00891A67" w:rsidP="00454F47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1B3DA1F9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30040741"/>
                <w:placeholder>
                  <w:docPart w:val="A4CC64F5CD8A485F96A859E296C2AE73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407343C1" w14:textId="77777777" w:rsidTr="00891A67">
        <w:tc>
          <w:tcPr>
            <w:tcW w:w="2972" w:type="dxa"/>
            <w:shd w:val="clear" w:color="auto" w:fill="auto"/>
          </w:tcPr>
          <w:p w14:paraId="6ACC0578" w14:textId="77777777" w:rsidR="00891A67" w:rsidRDefault="00891A67" w:rsidP="00454F47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2FFAB80B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343222280"/>
                <w:placeholder>
                  <w:docPart w:val="F896E86F6980475CA573D8FAE959A4C9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2E8B2C71" w14:textId="77777777" w:rsidTr="00891A67">
        <w:tc>
          <w:tcPr>
            <w:tcW w:w="2972" w:type="dxa"/>
            <w:shd w:val="clear" w:color="auto" w:fill="auto"/>
          </w:tcPr>
          <w:p w14:paraId="20FB2113" w14:textId="77777777" w:rsidR="00891A67" w:rsidRDefault="00891A67" w:rsidP="00454F47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5D30A733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323639132"/>
                <w:placeholder>
                  <w:docPart w:val="63929A3DF4D747E0AC5A0B127B67B2C5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7EE952BF" w14:textId="77777777" w:rsidTr="00891A67">
        <w:tc>
          <w:tcPr>
            <w:tcW w:w="2972" w:type="dxa"/>
            <w:shd w:val="clear" w:color="auto" w:fill="auto"/>
          </w:tcPr>
          <w:p w14:paraId="2C34A785" w14:textId="77777777" w:rsidR="00891A67" w:rsidRDefault="00891A67" w:rsidP="00454F47"/>
        </w:tc>
        <w:tc>
          <w:tcPr>
            <w:tcW w:w="4589" w:type="dxa"/>
            <w:shd w:val="clear" w:color="auto" w:fill="auto"/>
          </w:tcPr>
          <w:p w14:paraId="7B0B6331" w14:textId="77777777" w:rsidR="00891A67" w:rsidRDefault="00891A67" w:rsidP="00454F47"/>
        </w:tc>
      </w:tr>
      <w:tr w:rsidR="00891A67" w14:paraId="53788285" w14:textId="77777777" w:rsidTr="00891A67">
        <w:tc>
          <w:tcPr>
            <w:tcW w:w="2972" w:type="dxa"/>
            <w:shd w:val="clear" w:color="auto" w:fill="auto"/>
          </w:tcPr>
          <w:p w14:paraId="581864A5" w14:textId="16FC3EB6" w:rsidR="00891A67" w:rsidRDefault="00891A67" w:rsidP="00454F47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589" w:type="dxa"/>
            <w:shd w:val="clear" w:color="auto" w:fill="auto"/>
          </w:tcPr>
          <w:p w14:paraId="3AD9E023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49020002"/>
                <w:placeholder>
                  <w:docPart w:val="A2EEDF60CDD0485D94BB3D0F546C2B7D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51663157" w14:textId="77777777" w:rsidTr="00891A67">
        <w:tc>
          <w:tcPr>
            <w:tcW w:w="2972" w:type="dxa"/>
            <w:shd w:val="clear" w:color="auto" w:fill="auto"/>
          </w:tcPr>
          <w:p w14:paraId="5134000F" w14:textId="65FE88BB" w:rsidR="00891A67" w:rsidRDefault="00891A67" w:rsidP="00454F47">
            <w:r>
              <w:t>Omschrijving eigen aandeel:</w:t>
            </w:r>
          </w:p>
        </w:tc>
        <w:tc>
          <w:tcPr>
            <w:tcW w:w="4589" w:type="dxa"/>
            <w:shd w:val="clear" w:color="auto" w:fill="auto"/>
          </w:tcPr>
          <w:p w14:paraId="52F30DD3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69302223"/>
                <w:placeholder>
                  <w:docPart w:val="2261D0D95F3E4EFFB2A5DBC03050BAA4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701802A7" w14:textId="77777777" w:rsidTr="00891A67">
        <w:tc>
          <w:tcPr>
            <w:tcW w:w="2972" w:type="dxa"/>
            <w:shd w:val="clear" w:color="auto" w:fill="auto"/>
          </w:tcPr>
          <w:p w14:paraId="587FC0B4" w14:textId="77777777" w:rsidR="00891A67" w:rsidRDefault="00891A67" w:rsidP="00454F47"/>
        </w:tc>
        <w:tc>
          <w:tcPr>
            <w:tcW w:w="4589" w:type="dxa"/>
            <w:shd w:val="clear" w:color="auto" w:fill="auto"/>
          </w:tcPr>
          <w:p w14:paraId="38109B06" w14:textId="77777777" w:rsidR="00891A67" w:rsidRDefault="00891A67" w:rsidP="00454F47"/>
        </w:tc>
      </w:tr>
      <w:tr w:rsidR="001608AA" w14:paraId="6023C34D" w14:textId="77777777" w:rsidTr="00891A67">
        <w:tc>
          <w:tcPr>
            <w:tcW w:w="2972" w:type="dxa"/>
            <w:shd w:val="clear" w:color="auto" w:fill="auto"/>
          </w:tcPr>
          <w:p w14:paraId="68BBE54C" w14:textId="6C728FC3" w:rsidR="001608AA" w:rsidRDefault="001608AA" w:rsidP="001608AA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2:</w:t>
            </w:r>
          </w:p>
        </w:tc>
        <w:tc>
          <w:tcPr>
            <w:tcW w:w="4589" w:type="dxa"/>
            <w:shd w:val="clear" w:color="auto" w:fill="auto"/>
          </w:tcPr>
          <w:p w14:paraId="0B58939E" w14:textId="6E0F742B" w:rsidR="001608AA" w:rsidRDefault="006653BC" w:rsidP="001608A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20175894"/>
                <w:placeholder>
                  <w:docPart w:val="9775F66A45DD4627BC4D9FE258DFEF2E"/>
                </w:placeholder>
              </w:sdtPr>
              <w:sdtEndPr/>
              <w:sdtContent>
                <w:r w:rsidR="001608A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608AA">
                  <w:instrText>FORMTEXT</w:instrText>
                </w:r>
                <w:r w:rsidR="001608AA">
                  <w:fldChar w:fldCharType="separate"/>
                </w:r>
                <w:r w:rsidR="001608AA">
                  <w:t>Klik hier om uw tekst te typen</w:t>
                </w:r>
                <w:r w:rsidR="001608AA">
                  <w:fldChar w:fldCharType="end"/>
                </w:r>
              </w:sdtContent>
            </w:sdt>
          </w:p>
        </w:tc>
      </w:tr>
      <w:tr w:rsidR="001608AA" w14:paraId="3D7B6B2A" w14:textId="77777777" w:rsidTr="00891A67">
        <w:tc>
          <w:tcPr>
            <w:tcW w:w="2972" w:type="dxa"/>
            <w:shd w:val="clear" w:color="auto" w:fill="auto"/>
          </w:tcPr>
          <w:p w14:paraId="74322B5A" w14:textId="77777777" w:rsidR="001608AA" w:rsidRDefault="001608AA" w:rsidP="001608AA"/>
        </w:tc>
        <w:tc>
          <w:tcPr>
            <w:tcW w:w="4589" w:type="dxa"/>
            <w:shd w:val="clear" w:color="auto" w:fill="auto"/>
          </w:tcPr>
          <w:p w14:paraId="43B62377" w14:textId="77777777" w:rsidR="001608AA" w:rsidRDefault="001608AA" w:rsidP="001608AA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1608AA" w14:paraId="4F539D1D" w14:textId="77777777" w:rsidTr="00891A67">
        <w:tc>
          <w:tcPr>
            <w:tcW w:w="2972" w:type="dxa"/>
            <w:shd w:val="clear" w:color="auto" w:fill="auto"/>
          </w:tcPr>
          <w:p w14:paraId="642AB9D3" w14:textId="70D06C1C" w:rsidR="001608AA" w:rsidRDefault="001608AA" w:rsidP="001608AA">
            <w:r>
              <w:t>Bijgevoegde bewijsmiddelen:</w:t>
            </w:r>
          </w:p>
        </w:tc>
        <w:tc>
          <w:tcPr>
            <w:tcW w:w="4589" w:type="dxa"/>
            <w:shd w:val="clear" w:color="auto" w:fill="auto"/>
          </w:tcPr>
          <w:p w14:paraId="5627C8EA" w14:textId="77777777" w:rsidR="001608AA" w:rsidRDefault="006653BC" w:rsidP="001608A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33393571"/>
                <w:placeholder>
                  <w:docPart w:val="B617C08E27474083B000414FBD084B91"/>
                </w:placeholder>
              </w:sdtPr>
              <w:sdtEndPr/>
              <w:sdtContent>
                <w:r w:rsidR="001608A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608AA">
                  <w:instrText>FORMTEXT</w:instrText>
                </w:r>
                <w:r w:rsidR="001608AA">
                  <w:fldChar w:fldCharType="separate"/>
                </w:r>
                <w:r w:rsidR="001608AA">
                  <w:t>Vul de naam per document ter bewijsvoering in</w:t>
                </w:r>
                <w:r w:rsidR="001608AA">
                  <w:fldChar w:fldCharType="end"/>
                </w:r>
              </w:sdtContent>
            </w:sdt>
          </w:p>
        </w:tc>
      </w:tr>
    </w:tbl>
    <w:p w14:paraId="13554E0D" w14:textId="4E129410" w:rsidR="009F7308" w:rsidRDefault="009F7308">
      <w:pPr>
        <w:spacing w:line="240" w:lineRule="auto"/>
      </w:pPr>
    </w:p>
    <w:p w14:paraId="2636C910" w14:textId="77777777" w:rsidR="00891A67" w:rsidRDefault="00891A67">
      <w:pPr>
        <w:spacing w:line="240" w:lineRule="auto"/>
      </w:pPr>
    </w:p>
    <w:p w14:paraId="3FCC6BF8" w14:textId="57041A3A" w:rsidR="009F7308" w:rsidRDefault="009F7308" w:rsidP="009F7308">
      <w:pPr>
        <w:spacing w:line="240" w:lineRule="auto"/>
        <w:rPr>
          <w:rFonts w:cstheme="minorHAnsi"/>
          <w:b/>
          <w:szCs w:val="20"/>
        </w:rPr>
      </w:pPr>
      <w:r w:rsidRPr="007B4BCB">
        <w:rPr>
          <w:rFonts w:cstheme="minorHAnsi"/>
          <w:b/>
          <w:szCs w:val="20"/>
        </w:rPr>
        <w:t xml:space="preserve">Eis </w:t>
      </w:r>
      <w:r w:rsidR="002203F8">
        <w:rPr>
          <w:rFonts w:cstheme="minorHAnsi"/>
          <w:b/>
          <w:szCs w:val="20"/>
        </w:rPr>
        <w:t>7</w:t>
      </w:r>
      <w:r w:rsidRPr="007B4BCB">
        <w:rPr>
          <w:rFonts w:cstheme="minorHAnsi"/>
          <w:b/>
          <w:szCs w:val="20"/>
        </w:rPr>
        <w:t xml:space="preserve">. </w:t>
      </w:r>
      <w:r w:rsidR="002203F8" w:rsidRPr="002203F8">
        <w:rPr>
          <w:rFonts w:cstheme="minorHAnsi"/>
          <w:b/>
          <w:szCs w:val="20"/>
        </w:rPr>
        <w:t xml:space="preserve">Kerncompetentie 3: </w:t>
      </w:r>
      <w:r w:rsidR="00366253" w:rsidRPr="00366253">
        <w:rPr>
          <w:rFonts w:cstheme="minorHAnsi"/>
          <w:b/>
          <w:szCs w:val="20"/>
        </w:rPr>
        <w:t>Integraal ontwerpen</w:t>
      </w:r>
    </w:p>
    <w:p w14:paraId="65C672D9" w14:textId="77777777" w:rsidR="00366253" w:rsidRPr="007B4BCB" w:rsidRDefault="00366253" w:rsidP="009F7308">
      <w:pPr>
        <w:spacing w:line="240" w:lineRule="auto"/>
        <w:rPr>
          <w:rFonts w:cstheme="minorHAnsi"/>
          <w:b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891A67" w14:paraId="18F6AA3D" w14:textId="77777777" w:rsidTr="00891A67">
        <w:tc>
          <w:tcPr>
            <w:tcW w:w="2972" w:type="dxa"/>
            <w:shd w:val="clear" w:color="auto" w:fill="auto"/>
          </w:tcPr>
          <w:p w14:paraId="74F8D25A" w14:textId="77777777" w:rsidR="00891A67" w:rsidRDefault="00891A67" w:rsidP="00454F47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08AABBE3" w14:textId="77777777" w:rsidR="00891A67" w:rsidRPr="00891A67" w:rsidRDefault="006653BC" w:rsidP="00454F47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04126446"/>
                <w:placeholder>
                  <w:docPart w:val="D5615036348B4179890B8ECE5F644B5D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7B2B8F3A" w14:textId="77777777" w:rsidTr="00891A67">
        <w:tc>
          <w:tcPr>
            <w:tcW w:w="2972" w:type="dxa"/>
            <w:shd w:val="clear" w:color="auto" w:fill="auto"/>
          </w:tcPr>
          <w:p w14:paraId="49EDB788" w14:textId="77777777" w:rsidR="00891A67" w:rsidRDefault="00891A67" w:rsidP="00454F47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3FA6C049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66809576"/>
                <w:placeholder>
                  <w:docPart w:val="13A21F2C5CF84CAFA136511A7D196278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72560C72" w14:textId="77777777" w:rsidTr="00891A67">
        <w:tc>
          <w:tcPr>
            <w:tcW w:w="2972" w:type="dxa"/>
            <w:shd w:val="clear" w:color="auto" w:fill="auto"/>
          </w:tcPr>
          <w:p w14:paraId="512294B0" w14:textId="77777777" w:rsidR="00891A67" w:rsidRDefault="00891A67" w:rsidP="00454F47">
            <w:r>
              <w:t>Opleverdatum:</w:t>
            </w:r>
          </w:p>
        </w:tc>
        <w:tc>
          <w:tcPr>
            <w:tcW w:w="4589" w:type="dxa"/>
            <w:shd w:val="clear" w:color="auto" w:fill="auto"/>
          </w:tcPr>
          <w:p w14:paraId="36AEFE14" w14:textId="77777777" w:rsidR="00891A67" w:rsidRDefault="006653BC" w:rsidP="00454F47">
            <w:sdt>
              <w:sdtPr>
                <w:id w:val="-1367515311"/>
                <w:placeholder>
                  <w:docPart w:val="C0B798D648764E2E9B326A928E415E4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91A67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891A67" w14:paraId="0C32CC83" w14:textId="77777777" w:rsidTr="00891A67">
        <w:tc>
          <w:tcPr>
            <w:tcW w:w="2972" w:type="dxa"/>
            <w:shd w:val="clear" w:color="auto" w:fill="auto"/>
          </w:tcPr>
          <w:p w14:paraId="6A2860AE" w14:textId="77777777" w:rsidR="00891A67" w:rsidRDefault="00891A67" w:rsidP="00454F47"/>
        </w:tc>
        <w:tc>
          <w:tcPr>
            <w:tcW w:w="4589" w:type="dxa"/>
            <w:shd w:val="clear" w:color="auto" w:fill="auto"/>
          </w:tcPr>
          <w:p w14:paraId="2A11E960" w14:textId="77777777" w:rsidR="00891A67" w:rsidRDefault="00891A67" w:rsidP="00454F47"/>
        </w:tc>
      </w:tr>
      <w:tr w:rsidR="00891A67" w14:paraId="4BFAF2CB" w14:textId="77777777" w:rsidTr="00891A67">
        <w:tc>
          <w:tcPr>
            <w:tcW w:w="2972" w:type="dxa"/>
            <w:shd w:val="clear" w:color="auto" w:fill="auto"/>
          </w:tcPr>
          <w:p w14:paraId="13DC7FC1" w14:textId="77777777" w:rsidR="00891A67" w:rsidRDefault="00891A67" w:rsidP="00454F47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0D1DD181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61180066"/>
                <w:placeholder>
                  <w:docPart w:val="3B0C27E5385648BEB65E136BAB80A5AF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3C52577B" w14:textId="77777777" w:rsidTr="00891A67">
        <w:tc>
          <w:tcPr>
            <w:tcW w:w="2972" w:type="dxa"/>
            <w:shd w:val="clear" w:color="auto" w:fill="auto"/>
          </w:tcPr>
          <w:p w14:paraId="754120AC" w14:textId="77777777" w:rsidR="00891A67" w:rsidRDefault="00891A67" w:rsidP="00454F47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5E8F58E6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706171856"/>
                <w:placeholder>
                  <w:docPart w:val="8284313EFEBA4695BC85E47560993179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736978B1" w14:textId="77777777" w:rsidTr="00891A67">
        <w:tc>
          <w:tcPr>
            <w:tcW w:w="2972" w:type="dxa"/>
            <w:shd w:val="clear" w:color="auto" w:fill="auto"/>
          </w:tcPr>
          <w:p w14:paraId="3DF2E10D" w14:textId="77777777" w:rsidR="00891A67" w:rsidRDefault="00891A67" w:rsidP="00454F47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29B0819F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232384202"/>
                <w:placeholder>
                  <w:docPart w:val="4FAF46D2409B442AA0A937566FDA07DC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6C374004" w14:textId="77777777" w:rsidTr="00891A67">
        <w:tc>
          <w:tcPr>
            <w:tcW w:w="2972" w:type="dxa"/>
            <w:shd w:val="clear" w:color="auto" w:fill="auto"/>
          </w:tcPr>
          <w:p w14:paraId="30480687" w14:textId="77777777" w:rsidR="00891A67" w:rsidRDefault="00891A67" w:rsidP="00454F47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562F35FE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28980178"/>
                <w:placeholder>
                  <w:docPart w:val="C0C2A1F5B6D94B7CB3C388B2C66994DA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0A05039D" w14:textId="77777777" w:rsidTr="00891A67">
        <w:tc>
          <w:tcPr>
            <w:tcW w:w="2972" w:type="dxa"/>
            <w:shd w:val="clear" w:color="auto" w:fill="auto"/>
          </w:tcPr>
          <w:p w14:paraId="1E9FC521" w14:textId="77777777" w:rsidR="00891A67" w:rsidRDefault="00891A67" w:rsidP="00454F47"/>
        </w:tc>
        <w:tc>
          <w:tcPr>
            <w:tcW w:w="4589" w:type="dxa"/>
            <w:shd w:val="clear" w:color="auto" w:fill="auto"/>
          </w:tcPr>
          <w:p w14:paraId="725A3736" w14:textId="77777777" w:rsidR="00891A67" w:rsidRDefault="00891A67" w:rsidP="00454F47"/>
        </w:tc>
      </w:tr>
      <w:tr w:rsidR="00891A67" w14:paraId="3C8D10B1" w14:textId="77777777" w:rsidTr="00891A67">
        <w:tc>
          <w:tcPr>
            <w:tcW w:w="2972" w:type="dxa"/>
            <w:shd w:val="clear" w:color="auto" w:fill="auto"/>
          </w:tcPr>
          <w:p w14:paraId="7D684E36" w14:textId="77777777" w:rsidR="00891A67" w:rsidRDefault="00891A67" w:rsidP="00454F47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589" w:type="dxa"/>
            <w:shd w:val="clear" w:color="auto" w:fill="auto"/>
          </w:tcPr>
          <w:p w14:paraId="258D65F4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824514693"/>
                <w:placeholder>
                  <w:docPart w:val="F88F39F32DA44B479157F00690E4E92B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51DABFCE" w14:textId="77777777" w:rsidTr="00891A67">
        <w:tc>
          <w:tcPr>
            <w:tcW w:w="2972" w:type="dxa"/>
            <w:shd w:val="clear" w:color="auto" w:fill="auto"/>
          </w:tcPr>
          <w:p w14:paraId="0AC621FB" w14:textId="77777777" w:rsidR="00891A67" w:rsidRDefault="00891A67" w:rsidP="00454F47">
            <w:r>
              <w:t>Omschrijving eigen aandeel:</w:t>
            </w:r>
          </w:p>
        </w:tc>
        <w:tc>
          <w:tcPr>
            <w:tcW w:w="4589" w:type="dxa"/>
            <w:shd w:val="clear" w:color="auto" w:fill="auto"/>
          </w:tcPr>
          <w:p w14:paraId="6E125F31" w14:textId="77777777" w:rsidR="00891A67" w:rsidRDefault="006653BC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670257874"/>
                <w:placeholder>
                  <w:docPart w:val="C9B2AFE6EDB74AF4A5168BC98F683E1F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4B299104" w14:textId="77777777" w:rsidTr="00891A67">
        <w:tc>
          <w:tcPr>
            <w:tcW w:w="2972" w:type="dxa"/>
            <w:shd w:val="clear" w:color="auto" w:fill="auto"/>
          </w:tcPr>
          <w:p w14:paraId="4FFD15FB" w14:textId="77777777" w:rsidR="00891A67" w:rsidRDefault="00891A67" w:rsidP="00454F47"/>
        </w:tc>
        <w:tc>
          <w:tcPr>
            <w:tcW w:w="4589" w:type="dxa"/>
            <w:shd w:val="clear" w:color="auto" w:fill="auto"/>
          </w:tcPr>
          <w:p w14:paraId="3B411759" w14:textId="77777777" w:rsidR="00891A67" w:rsidRDefault="00891A67" w:rsidP="00454F47"/>
        </w:tc>
      </w:tr>
      <w:tr w:rsidR="001608AA" w14:paraId="49775E01" w14:textId="77777777" w:rsidTr="00891A67">
        <w:tc>
          <w:tcPr>
            <w:tcW w:w="2972" w:type="dxa"/>
            <w:shd w:val="clear" w:color="auto" w:fill="auto"/>
          </w:tcPr>
          <w:p w14:paraId="04CE0675" w14:textId="132A0617" w:rsidR="001608AA" w:rsidRDefault="001608AA" w:rsidP="001608AA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3:</w:t>
            </w:r>
          </w:p>
        </w:tc>
        <w:tc>
          <w:tcPr>
            <w:tcW w:w="4589" w:type="dxa"/>
            <w:shd w:val="clear" w:color="auto" w:fill="auto"/>
          </w:tcPr>
          <w:p w14:paraId="6EDA5838" w14:textId="051B1EF9" w:rsidR="001608AA" w:rsidRDefault="006653BC" w:rsidP="001608A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932976938"/>
                <w:placeholder>
                  <w:docPart w:val="6896F0A09A714F9F8497DE854B8F781F"/>
                </w:placeholder>
              </w:sdtPr>
              <w:sdtEndPr/>
              <w:sdtContent>
                <w:r w:rsidR="001608A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608AA">
                  <w:instrText>FORMTEXT</w:instrText>
                </w:r>
                <w:r w:rsidR="001608AA">
                  <w:fldChar w:fldCharType="separate"/>
                </w:r>
                <w:r w:rsidR="001608AA">
                  <w:t>Klik hier om uw tekst te typen</w:t>
                </w:r>
                <w:r w:rsidR="001608AA">
                  <w:fldChar w:fldCharType="end"/>
                </w:r>
              </w:sdtContent>
            </w:sdt>
          </w:p>
        </w:tc>
      </w:tr>
      <w:tr w:rsidR="001608AA" w14:paraId="14F48850" w14:textId="77777777" w:rsidTr="00891A67">
        <w:tc>
          <w:tcPr>
            <w:tcW w:w="2972" w:type="dxa"/>
            <w:shd w:val="clear" w:color="auto" w:fill="auto"/>
          </w:tcPr>
          <w:p w14:paraId="4A6F97BD" w14:textId="77777777" w:rsidR="001608AA" w:rsidRDefault="001608AA" w:rsidP="001608AA"/>
        </w:tc>
        <w:tc>
          <w:tcPr>
            <w:tcW w:w="4589" w:type="dxa"/>
            <w:shd w:val="clear" w:color="auto" w:fill="auto"/>
          </w:tcPr>
          <w:p w14:paraId="361D167D" w14:textId="77777777" w:rsidR="001608AA" w:rsidRDefault="001608AA" w:rsidP="001608AA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1608AA" w14:paraId="093BC347" w14:textId="77777777" w:rsidTr="00891A67">
        <w:tc>
          <w:tcPr>
            <w:tcW w:w="2972" w:type="dxa"/>
            <w:shd w:val="clear" w:color="auto" w:fill="auto"/>
          </w:tcPr>
          <w:p w14:paraId="14AD1E92" w14:textId="77777777" w:rsidR="001608AA" w:rsidRDefault="001608AA" w:rsidP="001608AA">
            <w:r>
              <w:t>Bijgevoegde bewijsmiddelen:</w:t>
            </w:r>
          </w:p>
        </w:tc>
        <w:tc>
          <w:tcPr>
            <w:tcW w:w="4589" w:type="dxa"/>
            <w:shd w:val="clear" w:color="auto" w:fill="auto"/>
          </w:tcPr>
          <w:p w14:paraId="507A91E4" w14:textId="77777777" w:rsidR="001608AA" w:rsidRDefault="006653BC" w:rsidP="001608A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765036625"/>
                <w:placeholder>
                  <w:docPart w:val="387A8E97DC5742439B68A170325E053E"/>
                </w:placeholder>
              </w:sdtPr>
              <w:sdtEndPr/>
              <w:sdtContent>
                <w:r w:rsidR="001608A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608AA">
                  <w:instrText>FORMTEXT</w:instrText>
                </w:r>
                <w:r w:rsidR="001608AA">
                  <w:fldChar w:fldCharType="separate"/>
                </w:r>
                <w:r w:rsidR="001608AA">
                  <w:t>Vul de naam per document ter bewijsvoering in</w:t>
                </w:r>
                <w:r w:rsidR="001608AA">
                  <w:fldChar w:fldCharType="end"/>
                </w:r>
              </w:sdtContent>
            </w:sdt>
          </w:p>
        </w:tc>
      </w:tr>
    </w:tbl>
    <w:p w14:paraId="06F7FC97" w14:textId="3A5C1AB1" w:rsidR="008C51BC" w:rsidRDefault="008C51BC" w:rsidP="00AC6DFC">
      <w:pPr>
        <w:spacing w:line="240" w:lineRule="auto"/>
      </w:pPr>
    </w:p>
    <w:sectPr w:rsidR="008C51BC">
      <w:headerReference w:type="default" r:id="rId9"/>
      <w:footerReference w:type="default" r:id="rId10"/>
      <w:headerReference w:type="first" r:id="rId11"/>
      <w:pgSz w:w="11905" w:h="16837"/>
      <w:pgMar w:top="3055" w:right="274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C1E2" w14:textId="77777777" w:rsidR="005218AC" w:rsidRDefault="005218AC">
      <w:pPr>
        <w:spacing w:line="240" w:lineRule="auto"/>
      </w:pPr>
      <w:r>
        <w:separator/>
      </w:r>
    </w:p>
  </w:endnote>
  <w:endnote w:type="continuationSeparator" w:id="0">
    <w:p w14:paraId="0C9CCAE0" w14:textId="77777777" w:rsidR="005218AC" w:rsidRDefault="00521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2BA7" w14:textId="77777777" w:rsidR="008C51BC" w:rsidRDefault="008C51B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A34F" w14:textId="77777777" w:rsidR="005218AC" w:rsidRDefault="005218AC">
      <w:pPr>
        <w:spacing w:line="240" w:lineRule="auto"/>
      </w:pPr>
      <w:r>
        <w:separator/>
      </w:r>
    </w:p>
  </w:footnote>
  <w:footnote w:type="continuationSeparator" w:id="0">
    <w:p w14:paraId="4405F4A2" w14:textId="77777777" w:rsidR="005218AC" w:rsidRDefault="005218AC">
      <w:pPr>
        <w:spacing w:line="240" w:lineRule="auto"/>
      </w:pPr>
      <w:r>
        <w:continuationSeparator/>
      </w:r>
    </w:p>
  </w:footnote>
  <w:footnote w:id="1">
    <w:p w14:paraId="58BDC12E" w14:textId="77777777" w:rsidR="00891A67" w:rsidRPr="00325210" w:rsidRDefault="00891A67" w:rsidP="00891A67">
      <w:pPr>
        <w:pStyle w:val="Voetnoottekst"/>
        <w:rPr>
          <w:sz w:val="16"/>
          <w:szCs w:val="16"/>
        </w:rPr>
      </w:pPr>
      <w:r w:rsidRPr="00325210">
        <w:rPr>
          <w:rStyle w:val="Voetnootmarkering"/>
          <w:sz w:val="16"/>
          <w:szCs w:val="16"/>
        </w:rPr>
        <w:footnoteRef/>
      </w:r>
      <w:r w:rsidRPr="00325210">
        <w:rPr>
          <w:sz w:val="16"/>
          <w:szCs w:val="16"/>
        </w:rPr>
        <w:t xml:space="preserve"> Indien een gegadigde/inschrijver een beroep doet op een andere natuurlijke of</w:t>
      </w:r>
      <w:r>
        <w:rPr>
          <w:sz w:val="16"/>
          <w:szCs w:val="16"/>
        </w:rPr>
        <w:t xml:space="preserve"> </w:t>
      </w:r>
      <w:proofErr w:type="spellStart"/>
      <w:r w:rsidRPr="00325210">
        <w:rPr>
          <w:sz w:val="16"/>
          <w:szCs w:val="16"/>
        </w:rPr>
        <w:t>rechts</w:t>
      </w:r>
      <w:r>
        <w:rPr>
          <w:sz w:val="16"/>
          <w:szCs w:val="16"/>
        </w:rPr>
        <w:t>-</w:t>
      </w:r>
      <w:r w:rsidRPr="00325210">
        <w:rPr>
          <w:sz w:val="16"/>
          <w:szCs w:val="16"/>
        </w:rPr>
        <w:t>persoon</w:t>
      </w:r>
      <w:proofErr w:type="spellEnd"/>
      <w:r w:rsidRPr="00325210">
        <w:rPr>
          <w:sz w:val="16"/>
          <w:szCs w:val="16"/>
        </w:rPr>
        <w:t xml:space="preserve"> (derde) om de kerncompetentie en/of selectiecriterium aan te tonen, dan dient hier de naam van de desbetreffende derde te worden ingevuld. Indien de</w:t>
      </w:r>
      <w:r>
        <w:rPr>
          <w:sz w:val="16"/>
          <w:szCs w:val="16"/>
        </w:rPr>
        <w:t xml:space="preserve"> </w:t>
      </w:r>
      <w:r w:rsidRPr="00325210">
        <w:rPr>
          <w:sz w:val="16"/>
          <w:szCs w:val="16"/>
        </w:rPr>
        <w:t xml:space="preserve">referentieopdracht door een combinatie is uitgevoerd, dan dienen hier de namen van de </w:t>
      </w:r>
      <w:proofErr w:type="spellStart"/>
      <w:r w:rsidRPr="00325210">
        <w:rPr>
          <w:sz w:val="16"/>
          <w:szCs w:val="16"/>
        </w:rPr>
        <w:t>combinanten</w:t>
      </w:r>
      <w:proofErr w:type="spellEnd"/>
      <w:r w:rsidRPr="00325210">
        <w:rPr>
          <w:sz w:val="16"/>
          <w:szCs w:val="16"/>
        </w:rPr>
        <w:t xml:space="preserve"> te worden ingevuld.</w:t>
      </w:r>
    </w:p>
  </w:footnote>
  <w:footnote w:id="2">
    <w:p w14:paraId="249F07CA" w14:textId="77777777" w:rsidR="00891A67" w:rsidRPr="009F7308" w:rsidRDefault="00891A67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Indien de referentieopdracht door een combinatie is uitgevoerd, dient de gegadigde/</w:t>
      </w:r>
      <w:r>
        <w:rPr>
          <w:sz w:val="16"/>
          <w:szCs w:val="16"/>
        </w:rPr>
        <w:t xml:space="preserve"> </w:t>
      </w:r>
      <w:r w:rsidRPr="009F7308">
        <w:rPr>
          <w:sz w:val="16"/>
          <w:szCs w:val="16"/>
        </w:rPr>
        <w:t xml:space="preserve">inschrijver hier de werkzaamheden, taken, rollen, verantwoordelijkheden en opgedane ervaring van elk der </w:t>
      </w:r>
      <w:proofErr w:type="spellStart"/>
      <w:r w:rsidRPr="009F7308">
        <w:rPr>
          <w:sz w:val="16"/>
          <w:szCs w:val="16"/>
        </w:rPr>
        <w:t>combinanten</w:t>
      </w:r>
      <w:proofErr w:type="spellEnd"/>
      <w:r w:rsidRPr="009F7308">
        <w:rPr>
          <w:sz w:val="16"/>
          <w:szCs w:val="16"/>
        </w:rPr>
        <w:t xml:space="preserve"> in de combinatie te omschrijven.</w:t>
      </w:r>
    </w:p>
  </w:footnote>
  <w:footnote w:id="3">
    <w:p w14:paraId="7602BDCE" w14:textId="77777777" w:rsidR="00D04E2F" w:rsidRPr="009F7308" w:rsidRDefault="00D04E2F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Vul hier in met welk(e) document(en) de vereiste kerncompetentie en/of kenmerken (van selectiecriteria) door het Rijksvastgoedbedrijf geverifieerd kan/kunnen worden. Geef aan op welke pagina welke te verifiëren informatie kan worden gevonden. Indien het een tekstueel </w:t>
      </w:r>
    </w:p>
    <w:p w14:paraId="62387BC0" w14:textId="19B348D3" w:rsidR="00D04E2F" w:rsidRDefault="00D04E2F" w:rsidP="00891A67">
      <w:pPr>
        <w:pStyle w:val="Voetnoottekst"/>
      </w:pPr>
      <w:r w:rsidRPr="009F7308">
        <w:rPr>
          <w:sz w:val="16"/>
          <w:szCs w:val="16"/>
        </w:rPr>
        <w:t>bewijsmiddel betreft, dan dienen de te verifiëren passages hierin te worden gemarkeerd</w:t>
      </w:r>
      <w:r w:rsidR="008436B1">
        <w:rPr>
          <w:sz w:val="16"/>
          <w:szCs w:val="16"/>
        </w:rPr>
        <w:t xml:space="preserve"> </w:t>
      </w:r>
      <w:r w:rsidR="008436B1" w:rsidRPr="008436B1">
        <w:rPr>
          <w:sz w:val="16"/>
          <w:szCs w:val="16"/>
        </w:rPr>
        <w:t>bijvoorbeeld met een leeswijzer of het arceren van de stukken</w:t>
      </w:r>
      <w:r w:rsidRPr="009F730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1AC1" w14:textId="4C1B6731" w:rsidR="008C51BC" w:rsidRDefault="00891A67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415C46" wp14:editId="5252A4F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FDA89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15C46" id="_x0000_t202" coordsize="21600,21600" o:spt="202" path="m,l,21600r21600,l21600,xe">
              <v:stroke joinstyle="miter"/>
              <v:path gradientshapeok="t" o:connecttype="rect"/>
            </v:shapetype>
            <v:shape id="46fef06f-aa3c-11ea-a756-beb5f67e67be" o:spid="_x0000_s1026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" filled="f" stroked="f">
              <v:textbox inset="0,0,0,0">
                <w:txbxContent>
                  <w:p w14:paraId="5EEFDA89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E266656" wp14:editId="7230B6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80634" w14:textId="799747A2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66656" id="46fef0b8-aa3c-11ea-a756-beb5f67e67be" o:spid="_x0000_s1027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" filled="f" stroked="f">
              <v:textbox inset="0,0,0,0">
                <w:txbxContent>
                  <w:p w14:paraId="30980634" w14:textId="799747A2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13B" w14:textId="676218E1" w:rsidR="008C51BC" w:rsidRDefault="00891A6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1DAF99B" wp14:editId="58A695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F5BA8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DAF99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8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4F5BA8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9B9F388" wp14:editId="01DAC8E3">
              <wp:simplePos x="0" y="0"/>
              <wp:positionH relativeFrom="page">
                <wp:posOffset>265430</wp:posOffset>
              </wp:positionH>
              <wp:positionV relativeFrom="page">
                <wp:posOffset>1668780</wp:posOffset>
              </wp:positionV>
              <wp:extent cx="7095490" cy="140271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5490" cy="140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F44B4" w14:textId="77777777" w:rsidR="002203F8" w:rsidRDefault="007B4BCB" w:rsidP="002203F8">
                          <w:pPr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sz w:val="60"/>
                              <w:szCs w:val="60"/>
                            </w:rPr>
                            <w:t>Model opgave referentieopdrachten</w:t>
                          </w:r>
                          <w:r w:rsidR="002203F8">
                            <w:rPr>
                              <w:sz w:val="60"/>
                              <w:szCs w:val="60"/>
                            </w:rPr>
                            <w:t>:</w:t>
                          </w:r>
                        </w:p>
                        <w:p w14:paraId="36A4DA95" w14:textId="579D13D8" w:rsidR="000319C0" w:rsidRDefault="00366253" w:rsidP="002203F8">
                          <w:pPr>
                            <w:rPr>
                              <w:sz w:val="44"/>
                              <w:szCs w:val="52"/>
                            </w:rPr>
                          </w:pPr>
                          <w:r>
                            <w:rPr>
                              <w:sz w:val="44"/>
                              <w:szCs w:val="52"/>
                            </w:rPr>
                            <w:t>27223</w:t>
                          </w:r>
                          <w:r w:rsidR="00A70E69" w:rsidRPr="00A70E69">
                            <w:rPr>
                              <w:sz w:val="44"/>
                              <w:szCs w:val="52"/>
                            </w:rPr>
                            <w:t xml:space="preserve"> | </w:t>
                          </w:r>
                          <w:r w:rsidRPr="00366253">
                            <w:rPr>
                              <w:sz w:val="44"/>
                              <w:szCs w:val="52"/>
                            </w:rPr>
                            <w:t>Ontwerp, Directievoering en Toezicht Nieuwbouw Kavel M – Cellengebouw PI Vught</w:t>
                          </w:r>
                        </w:p>
                        <w:p w14:paraId="6AF0BEC0" w14:textId="77777777" w:rsidR="00A70E69" w:rsidRPr="00A70E69" w:rsidRDefault="00A70E69" w:rsidP="00A70E69">
                          <w:pPr>
                            <w:jc w:val="center"/>
                            <w:rPr>
                              <w:sz w:val="36"/>
                              <w:szCs w:val="30"/>
                            </w:rPr>
                          </w:pPr>
                        </w:p>
                        <w:p w14:paraId="1B1355D2" w14:textId="77777777" w:rsidR="00A70E69" w:rsidRPr="002203F8" w:rsidRDefault="00A70E69" w:rsidP="002203F8">
                          <w:pPr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9F388" id="46feebd0-aa3c-11ea-a756-beb5f67e67be" o:spid="_x0000_s1029" type="#_x0000_t202" style="position:absolute;margin-left:20.9pt;margin-top:131.4pt;width:558.7pt;height:110.4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" filled="f" stroked="f">
              <v:textbox inset="0,0,0,0">
                <w:txbxContent>
                  <w:p w14:paraId="139F44B4" w14:textId="77777777" w:rsidR="002203F8" w:rsidRDefault="007B4BCB" w:rsidP="002203F8">
                    <w:pPr>
                      <w:rPr>
                        <w:sz w:val="60"/>
                        <w:szCs w:val="60"/>
                      </w:rPr>
                    </w:pPr>
                    <w:r>
                      <w:rPr>
                        <w:sz w:val="60"/>
                        <w:szCs w:val="60"/>
                      </w:rPr>
                      <w:t>Model opgave referentieopdrachten</w:t>
                    </w:r>
                    <w:r w:rsidR="002203F8">
                      <w:rPr>
                        <w:sz w:val="60"/>
                        <w:szCs w:val="60"/>
                      </w:rPr>
                      <w:t>:</w:t>
                    </w:r>
                  </w:p>
                  <w:p w14:paraId="36A4DA95" w14:textId="579D13D8" w:rsidR="000319C0" w:rsidRDefault="00366253" w:rsidP="002203F8">
                    <w:pPr>
                      <w:rPr>
                        <w:sz w:val="44"/>
                        <w:szCs w:val="52"/>
                      </w:rPr>
                    </w:pPr>
                    <w:r>
                      <w:rPr>
                        <w:sz w:val="44"/>
                        <w:szCs w:val="52"/>
                      </w:rPr>
                      <w:t>27223</w:t>
                    </w:r>
                    <w:r w:rsidR="00A70E69" w:rsidRPr="00A70E69">
                      <w:rPr>
                        <w:sz w:val="44"/>
                        <w:szCs w:val="52"/>
                      </w:rPr>
                      <w:t xml:space="preserve"> | </w:t>
                    </w:r>
                    <w:r w:rsidRPr="00366253">
                      <w:rPr>
                        <w:sz w:val="44"/>
                        <w:szCs w:val="52"/>
                      </w:rPr>
                      <w:t>Ontwerp, Directievoering en Toezicht Nieuwbouw Kavel M – Cellengebouw PI Vught</w:t>
                    </w:r>
                  </w:p>
                  <w:p w14:paraId="6AF0BEC0" w14:textId="77777777" w:rsidR="00A70E69" w:rsidRPr="00A70E69" w:rsidRDefault="00A70E69" w:rsidP="00A70E69">
                    <w:pPr>
                      <w:jc w:val="center"/>
                      <w:rPr>
                        <w:sz w:val="36"/>
                        <w:szCs w:val="30"/>
                      </w:rPr>
                    </w:pPr>
                  </w:p>
                  <w:p w14:paraId="1B1355D2" w14:textId="77777777" w:rsidR="00A70E69" w:rsidRPr="002203F8" w:rsidRDefault="00A70E69" w:rsidP="002203F8">
                    <w:pPr>
                      <w:rPr>
                        <w:sz w:val="60"/>
                        <w:szCs w:val="6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CB2C07" wp14:editId="30A37AF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B26E3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B2C07" id="46feec6f-aa3c-11ea-a756-beb5f67e67be" o:spid="_x0000_s1030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k4g4J5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50EB26E3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D79524" wp14:editId="658160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85F7C" w14:textId="48F8C6A6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79524" id="46feecbe-aa3c-11ea-a756-beb5f67e67be" o:spid="_x0000_s1031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iupK65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0685F7C" w14:textId="48F8C6A6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5DAB24" wp14:editId="377B40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C790D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C5B3B" wp14:editId="1FE4981D">
                                <wp:extent cx="467995" cy="1583865"/>
                                <wp:effectExtent l="0" t="0" r="0" b="0"/>
                                <wp:docPr id="1" name="Afbeelding 1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DAB24" id="46feed0e-aa3c-11ea-a756-beb5f67e67be" o:spid="_x0000_s1032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AC790D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1C5B3B" wp14:editId="1FE4981D">
                          <wp:extent cx="467995" cy="1583865"/>
                          <wp:effectExtent l="0" t="0" r="0" b="0"/>
                          <wp:docPr id="1" name="Afbeelding 1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6AE49D" wp14:editId="35D10E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AB8E6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AC546C" wp14:editId="312F7C71">
                                <wp:extent cx="2339975" cy="1582834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VB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AE49D" id="46feed67-aa3c-11ea-a756-beb5f67e67be" o:spid="_x0000_s1033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6AB8E6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AC546C" wp14:editId="312F7C71">
                          <wp:extent cx="2339975" cy="1582834"/>
                          <wp:effectExtent l="0" t="0" r="0" b="0"/>
                          <wp:docPr id="6" name="Afbeelding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VB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4DFC0"/>
    <w:multiLevelType w:val="multilevel"/>
    <w:tmpl w:val="7751C3D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548AAE"/>
    <w:multiLevelType w:val="multilevel"/>
    <w:tmpl w:val="A384A2B8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768D18E"/>
    <w:multiLevelType w:val="multilevel"/>
    <w:tmpl w:val="4BC3FC2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DB39F30"/>
    <w:multiLevelType w:val="multilevel"/>
    <w:tmpl w:val="AD2FB7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61D0F7"/>
    <w:multiLevelType w:val="multilevel"/>
    <w:tmpl w:val="F40D1B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877A5A1"/>
    <w:multiLevelType w:val="multilevel"/>
    <w:tmpl w:val="11DE48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30131427">
    <w:abstractNumId w:val="2"/>
  </w:num>
  <w:num w:numId="2" w16cid:durableId="1872915549">
    <w:abstractNumId w:val="4"/>
  </w:num>
  <w:num w:numId="3" w16cid:durableId="423499280">
    <w:abstractNumId w:val="5"/>
  </w:num>
  <w:num w:numId="4" w16cid:durableId="31149225">
    <w:abstractNumId w:val="0"/>
  </w:num>
  <w:num w:numId="5" w16cid:durableId="1153762226">
    <w:abstractNumId w:val="3"/>
  </w:num>
  <w:num w:numId="6" w16cid:durableId="77197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04F70"/>
    <w:rsid w:val="000319C0"/>
    <w:rsid w:val="000A59B6"/>
    <w:rsid w:val="001608AA"/>
    <w:rsid w:val="001E2B17"/>
    <w:rsid w:val="002203F8"/>
    <w:rsid w:val="00325210"/>
    <w:rsid w:val="00366253"/>
    <w:rsid w:val="003A03D8"/>
    <w:rsid w:val="005218AC"/>
    <w:rsid w:val="005C5209"/>
    <w:rsid w:val="005F1427"/>
    <w:rsid w:val="00640E3E"/>
    <w:rsid w:val="006653BC"/>
    <w:rsid w:val="006C3E39"/>
    <w:rsid w:val="00775F36"/>
    <w:rsid w:val="007A4938"/>
    <w:rsid w:val="007B37C8"/>
    <w:rsid w:val="007B4BCB"/>
    <w:rsid w:val="00842126"/>
    <w:rsid w:val="008436B1"/>
    <w:rsid w:val="00882652"/>
    <w:rsid w:val="00891A67"/>
    <w:rsid w:val="008C51BC"/>
    <w:rsid w:val="008D213E"/>
    <w:rsid w:val="009A1D3F"/>
    <w:rsid w:val="009F7308"/>
    <w:rsid w:val="00A21879"/>
    <w:rsid w:val="00A70E69"/>
    <w:rsid w:val="00AC6DFC"/>
    <w:rsid w:val="00B127D3"/>
    <w:rsid w:val="00B21FEB"/>
    <w:rsid w:val="00B917F1"/>
    <w:rsid w:val="00D04E2F"/>
    <w:rsid w:val="00D67BCA"/>
    <w:rsid w:val="00D90A3E"/>
    <w:rsid w:val="00DA04F2"/>
    <w:rsid w:val="00DF6C66"/>
    <w:rsid w:val="00EB5E75"/>
    <w:rsid w:val="00F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5C4B"/>
  <w15:docId w15:val="{05D97ACC-D19A-4F2C-823E-7A736F1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Standaard"/>
    <w:next w:val="Standaard"/>
    <w:rPr>
      <w:color w:val="FFFFFF"/>
    </w:rPr>
  </w:style>
  <w:style w:type="paragraph" w:customStyle="1" w:styleId="Opsommingstreepje">
    <w:name w:val="Opsomming streepje"/>
    <w:basedOn w:val="Standaard"/>
    <w:next w:val="Standaard"/>
    <w:pPr>
      <w:numPr>
        <w:numId w:val="6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BC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BCB"/>
    <w:rPr>
      <w:rFonts w:ascii="Verdana" w:hAnsi="Verdana"/>
      <w:color w:val="000000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7B4BCB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2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21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5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webSetting" Target="webSettings0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0836D9D714A6893131AFEE5FCF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8FCBB-32A3-4CD2-A1A6-E3AB16FA5AE8}"/>
      </w:docPartPr>
      <w:docPartBody>
        <w:p w:rsidR="00FC7C18" w:rsidRDefault="00FC7C18" w:rsidP="00FC7C18">
          <w:pPr>
            <w:pStyle w:val="BFD0836D9D714A6893131AFEE5FCF28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3A52E1692DC42138A751CEC2450D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CB1968-BAD2-4833-B2AF-1767330DBA36}"/>
      </w:docPartPr>
      <w:docPartBody>
        <w:p w:rsidR="00FC7C18" w:rsidRDefault="00FC7C18" w:rsidP="00FC7C18">
          <w:pPr>
            <w:pStyle w:val="B3A52E1692DC42138A751CEC2450DDB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AFC49F49C654C0EB29EEDFE764AE4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C91E4-B491-40B5-9247-AB575F8F45B6}"/>
      </w:docPartPr>
      <w:docPartBody>
        <w:p w:rsidR="00FC7C18" w:rsidRDefault="00FC7C18" w:rsidP="00FC7C18">
          <w:pPr>
            <w:pStyle w:val="4AFC49F49C654C0EB29EEDFE764AE455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17E509DCC5D401A9C32A9CA569BF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06EE30-896D-4D5A-B12C-2F616EA18AC1}"/>
      </w:docPartPr>
      <w:docPartBody>
        <w:p w:rsidR="00FC7C18" w:rsidRDefault="00FC7C18" w:rsidP="00FC7C18">
          <w:pPr>
            <w:pStyle w:val="F17E509DCC5D401A9C32A9CA569BF43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8DE9CEB35BB46BFB05BBF21EF0BF0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6E3942-515E-417C-9C3B-AFC6FB094488}"/>
      </w:docPartPr>
      <w:docPartBody>
        <w:p w:rsidR="00FC7C18" w:rsidRDefault="00FC7C18" w:rsidP="00FC7C18">
          <w:pPr>
            <w:pStyle w:val="C8DE9CEB35BB46BFB05BBF21EF0BF09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05A97ED0806404CA31A8EA6DDFCA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5FAB30-56BC-46E9-B336-005BA39886E8}"/>
      </w:docPartPr>
      <w:docPartBody>
        <w:p w:rsidR="00FC7C18" w:rsidRDefault="00FC7C18" w:rsidP="00FC7C18">
          <w:pPr>
            <w:pStyle w:val="E05A97ED0806404CA31A8EA6DDFCA0D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6ADFC87AA5E4E7EA1CDEB7741388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7369D-A1DE-43D6-AAB8-EADBF2F91575}"/>
      </w:docPartPr>
      <w:docPartBody>
        <w:p w:rsidR="00FC7C18" w:rsidRDefault="00FC7C18" w:rsidP="00FC7C18">
          <w:pPr>
            <w:pStyle w:val="06ADFC87AA5E4E7EA1CDEB7741388A6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3896DE9DF464B25BED6897F4A6C0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86827-4BB2-4AED-8B92-3BBBDE7A4AB6}"/>
      </w:docPartPr>
      <w:docPartBody>
        <w:p w:rsidR="00FC7C18" w:rsidRDefault="00FC7C18" w:rsidP="00FC7C18">
          <w:pPr>
            <w:pStyle w:val="B3896DE9DF464B25BED6897F4A6C01B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8EFBA7F90654C9382E1638143B77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7B4CCA-BC73-4523-BF23-0B157EA57C91}"/>
      </w:docPartPr>
      <w:docPartBody>
        <w:p w:rsidR="00FC7C18" w:rsidRDefault="00FC7C18" w:rsidP="00FC7C18">
          <w:pPr>
            <w:pStyle w:val="E8EFBA7F90654C9382E1638143B77BE8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A83C4342F4747159318B62BFA2AFD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B1B06-0D13-4AA7-B302-724F557EE02E}"/>
      </w:docPartPr>
      <w:docPartBody>
        <w:p w:rsidR="00FC7C18" w:rsidRDefault="00FC7C18" w:rsidP="00FC7C18">
          <w:pPr>
            <w:pStyle w:val="0A83C4342F4747159318B62BFA2AFD4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B3C68D8A98C46A08A2A56C198988D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28EC0-CB6B-4112-A5A3-25BE596FB815}"/>
      </w:docPartPr>
      <w:docPartBody>
        <w:p w:rsidR="00FC7C18" w:rsidRDefault="00FC7C18" w:rsidP="00FC7C18">
          <w:pPr>
            <w:pStyle w:val="8B3C68D8A98C46A08A2A56C198988D3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F8419B5691741B998244493A93C3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FAE6F-B59E-466C-AD75-A1704791B8EE}"/>
      </w:docPartPr>
      <w:docPartBody>
        <w:p w:rsidR="00FC7C18" w:rsidRDefault="00FC7C18" w:rsidP="00FC7C18">
          <w:pPr>
            <w:pStyle w:val="8F8419B5691741B998244493A93C3E62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286286E9D8A4F619A7D17FB1176F8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C809E-FE09-4EB6-93AA-39D6DF7B0C07}"/>
      </w:docPartPr>
      <w:docPartBody>
        <w:p w:rsidR="00FC7C18" w:rsidRDefault="00FC7C18" w:rsidP="00FC7C18">
          <w:pPr>
            <w:pStyle w:val="5286286E9D8A4F619A7D17FB1176F86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4CC64F5CD8A485F96A859E296C2A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2BE1CD-E765-422E-85DF-CCD5EEBBFF13}"/>
      </w:docPartPr>
      <w:docPartBody>
        <w:p w:rsidR="00FC7C18" w:rsidRDefault="00FC7C18" w:rsidP="00FC7C18">
          <w:pPr>
            <w:pStyle w:val="A4CC64F5CD8A485F96A859E296C2AE7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896E86F6980475CA573D8FAE959A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3E505-CEBF-4DEB-AF87-5DDB169B03B4}"/>
      </w:docPartPr>
      <w:docPartBody>
        <w:p w:rsidR="00FC7C18" w:rsidRDefault="00FC7C18" w:rsidP="00FC7C18">
          <w:pPr>
            <w:pStyle w:val="F896E86F6980475CA573D8FAE959A4C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3929A3DF4D747E0AC5A0B127B67B2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7469D-A68E-484E-95DF-C670E05893CE}"/>
      </w:docPartPr>
      <w:docPartBody>
        <w:p w:rsidR="00FC7C18" w:rsidRDefault="00FC7C18" w:rsidP="00FC7C18">
          <w:pPr>
            <w:pStyle w:val="63929A3DF4D747E0AC5A0B127B67B2C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2EEDF60CDD0485D94BB3D0F546C2B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FE868-66D2-4ABB-BEA1-859A3E91949E}"/>
      </w:docPartPr>
      <w:docPartBody>
        <w:p w:rsidR="00FC7C18" w:rsidRDefault="00FC7C18" w:rsidP="00FC7C18">
          <w:pPr>
            <w:pStyle w:val="A2EEDF60CDD0485D94BB3D0F546C2B7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261D0D95F3E4EFFB2A5DBC03050B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0501C-4974-486F-A4CB-B65BCFB0EE78}"/>
      </w:docPartPr>
      <w:docPartBody>
        <w:p w:rsidR="00FC7C18" w:rsidRDefault="00FC7C18" w:rsidP="00FC7C18">
          <w:pPr>
            <w:pStyle w:val="2261D0D95F3E4EFFB2A5DBC03050BAA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5615036348B4179890B8ECE5F644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3684B3-E978-49B5-BE04-23C45EDAF30B}"/>
      </w:docPartPr>
      <w:docPartBody>
        <w:p w:rsidR="00FC7C18" w:rsidRDefault="00FC7C18" w:rsidP="00FC7C18">
          <w:pPr>
            <w:pStyle w:val="D5615036348B4179890B8ECE5F644B5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3A21F2C5CF84CAFA136511A7D1962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017FC-00B4-4378-B240-9E143C4DD5CF}"/>
      </w:docPartPr>
      <w:docPartBody>
        <w:p w:rsidR="00FC7C18" w:rsidRDefault="00FC7C18" w:rsidP="00FC7C18">
          <w:pPr>
            <w:pStyle w:val="13A21F2C5CF84CAFA136511A7D196278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0B798D648764E2E9B326A928E415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1242F-29B0-4743-93B6-6B0D00C8B800}"/>
      </w:docPartPr>
      <w:docPartBody>
        <w:p w:rsidR="00FC7C18" w:rsidRDefault="00FC7C18" w:rsidP="00FC7C18">
          <w:pPr>
            <w:pStyle w:val="C0B798D648764E2E9B326A928E415E40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0C27E5385648BEB65E136BAB80A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03B8E-1D72-4030-B94A-98C9E8057EF2}"/>
      </w:docPartPr>
      <w:docPartBody>
        <w:p w:rsidR="00FC7C18" w:rsidRDefault="00FC7C18" w:rsidP="00FC7C18">
          <w:pPr>
            <w:pStyle w:val="3B0C27E5385648BEB65E136BAB80A5A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284313EFEBA4695BC85E47560993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BDE90-636E-4744-9B0B-ABB0D21DF0B3}"/>
      </w:docPartPr>
      <w:docPartBody>
        <w:p w:rsidR="00FC7C18" w:rsidRDefault="00FC7C18" w:rsidP="00FC7C18">
          <w:pPr>
            <w:pStyle w:val="8284313EFEBA4695BC85E4756099317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FAF46D2409B442AA0A937566FDA0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EDCB6-59C7-44DD-B46B-394168DE669B}"/>
      </w:docPartPr>
      <w:docPartBody>
        <w:p w:rsidR="00FC7C18" w:rsidRDefault="00FC7C18" w:rsidP="00FC7C18">
          <w:pPr>
            <w:pStyle w:val="4FAF46D2409B442AA0A937566FDA07D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0C2A1F5B6D94B7CB3C388B2C6699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7ABB6-DC98-4B94-A34E-55137C367280}"/>
      </w:docPartPr>
      <w:docPartBody>
        <w:p w:rsidR="00FC7C18" w:rsidRDefault="00FC7C18" w:rsidP="00FC7C18">
          <w:pPr>
            <w:pStyle w:val="C0C2A1F5B6D94B7CB3C388B2C66994D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88F39F32DA44B479157F00690E4E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8A81A-C908-4084-94D7-28607742100E}"/>
      </w:docPartPr>
      <w:docPartBody>
        <w:p w:rsidR="00FC7C18" w:rsidRDefault="00FC7C18" w:rsidP="00FC7C18">
          <w:pPr>
            <w:pStyle w:val="F88F39F32DA44B479157F00690E4E92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9B2AFE6EDB74AF4A5168BC98F683E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538777-C6C4-451D-852E-7B5827EC39F5}"/>
      </w:docPartPr>
      <w:docPartBody>
        <w:p w:rsidR="00FC7C18" w:rsidRDefault="00FC7C18" w:rsidP="00FC7C18">
          <w:pPr>
            <w:pStyle w:val="C9B2AFE6EDB74AF4A5168BC98F683E1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C2453A473AF4ECF890CDB5486977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591BD-04FE-4BEF-A7AD-46575C829482}"/>
      </w:docPartPr>
      <w:docPartBody>
        <w:p w:rsidR="00C10E42" w:rsidRDefault="00C10E42" w:rsidP="00C10E42">
          <w:pPr>
            <w:pStyle w:val="6C2453A473AF4ECF890CDB5486977FA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DA6868F075A4E74B55EAF5909F79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C513EE-6606-405C-A043-6847EA48C45B}"/>
      </w:docPartPr>
      <w:docPartBody>
        <w:p w:rsidR="00C10E42" w:rsidRDefault="00C10E42" w:rsidP="00C10E42">
          <w:pPr>
            <w:pStyle w:val="1DA6868F075A4E74B55EAF5909F79E3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775F66A45DD4627BC4D9FE258DFEF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E4A0C-79CF-4641-AB1A-10F6B8460E7C}"/>
      </w:docPartPr>
      <w:docPartBody>
        <w:p w:rsidR="00C10E42" w:rsidRDefault="00C10E42" w:rsidP="00C10E42">
          <w:pPr>
            <w:pStyle w:val="9775F66A45DD4627BC4D9FE258DFEF2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617C08E27474083B000414FBD084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F13F3-468A-4B2A-9DAE-F60368FBFF82}"/>
      </w:docPartPr>
      <w:docPartBody>
        <w:p w:rsidR="00C10E42" w:rsidRDefault="00C10E42" w:rsidP="00C10E42">
          <w:pPr>
            <w:pStyle w:val="B617C08E27474083B000414FBD084B9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896F0A09A714F9F8497DE854B8F7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3C591-D101-49CA-A436-A2D418900036}"/>
      </w:docPartPr>
      <w:docPartBody>
        <w:p w:rsidR="00C10E42" w:rsidRDefault="00C10E42" w:rsidP="00C10E42">
          <w:pPr>
            <w:pStyle w:val="6896F0A09A714F9F8497DE854B8F781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87A8E97DC5742439B68A170325E05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C9088B-318F-430E-A24F-FD8C54A960D9}"/>
      </w:docPartPr>
      <w:docPartBody>
        <w:p w:rsidR="00C10E42" w:rsidRDefault="00C10E42" w:rsidP="00C10E42">
          <w:pPr>
            <w:pStyle w:val="387A8E97DC5742439B68A170325E053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A"/>
    <w:rsid w:val="000A59B6"/>
    <w:rsid w:val="00123AF7"/>
    <w:rsid w:val="00302CAA"/>
    <w:rsid w:val="00447983"/>
    <w:rsid w:val="005C5209"/>
    <w:rsid w:val="00640E3E"/>
    <w:rsid w:val="00645CA1"/>
    <w:rsid w:val="00775F36"/>
    <w:rsid w:val="00B67159"/>
    <w:rsid w:val="00C10E42"/>
    <w:rsid w:val="00DF6C66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47983"/>
    <w:rPr>
      <w:color w:val="808080"/>
    </w:rPr>
  </w:style>
  <w:style w:type="paragraph" w:customStyle="1" w:styleId="E904049B40C440FE8EEDC9FCA5B0B6C3">
    <w:name w:val="E904049B40C440FE8EEDC9FCA5B0B6C3"/>
    <w:rsid w:val="00302CAA"/>
  </w:style>
  <w:style w:type="paragraph" w:customStyle="1" w:styleId="3B65E00A42E14D07A2198100AADBD660">
    <w:name w:val="3B65E00A42E14D07A2198100AADBD660"/>
    <w:rsid w:val="00302CAA"/>
  </w:style>
  <w:style w:type="paragraph" w:customStyle="1" w:styleId="98692CB03215461EB92630D854E10003">
    <w:name w:val="98692CB03215461EB92630D854E10003"/>
    <w:rsid w:val="00302CAA"/>
  </w:style>
  <w:style w:type="paragraph" w:customStyle="1" w:styleId="BEDB40A369FD451B9EA756AED95496E1">
    <w:name w:val="BEDB40A369FD451B9EA756AED95496E1"/>
    <w:rsid w:val="00302CAA"/>
  </w:style>
  <w:style w:type="paragraph" w:customStyle="1" w:styleId="4FC6D7FD15ED4F208BD388137627A1E2">
    <w:name w:val="4FC6D7FD15ED4F208BD388137627A1E2"/>
    <w:rsid w:val="00302CAA"/>
  </w:style>
  <w:style w:type="paragraph" w:customStyle="1" w:styleId="7F99AE28EE1F49E7B1860D4B0622A3CE">
    <w:name w:val="7F99AE28EE1F49E7B1860D4B0622A3CE"/>
    <w:rsid w:val="00302CAA"/>
  </w:style>
  <w:style w:type="paragraph" w:customStyle="1" w:styleId="71CF5742905A41AEB4395BAE4DEAF309">
    <w:name w:val="71CF5742905A41AEB4395BAE4DEAF309"/>
    <w:rsid w:val="00302CAA"/>
  </w:style>
  <w:style w:type="paragraph" w:customStyle="1" w:styleId="BC539B6CB3FD4408B40BEEEEADC565AC">
    <w:name w:val="BC539B6CB3FD4408B40BEEEEADC565AC"/>
    <w:rsid w:val="00302CAA"/>
  </w:style>
  <w:style w:type="paragraph" w:customStyle="1" w:styleId="FA5BADD80E3E406D837331EE297C6D0F">
    <w:name w:val="FA5BADD80E3E406D837331EE297C6D0F"/>
    <w:rsid w:val="00302CAA"/>
  </w:style>
  <w:style w:type="paragraph" w:customStyle="1" w:styleId="08E8FF27BFB0423994022378711F7397">
    <w:name w:val="08E8FF27BFB0423994022378711F7397"/>
    <w:rsid w:val="00302CAA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F39680C8522B49719DCB41C2704B29EB">
    <w:name w:val="F39680C8522B49719DCB41C2704B29EB"/>
    <w:rsid w:val="00302CAA"/>
  </w:style>
  <w:style w:type="paragraph" w:customStyle="1" w:styleId="1BA235EDBF7F41E996B62EDAC571326A">
    <w:name w:val="1BA235EDBF7F41E996B62EDAC571326A"/>
    <w:rsid w:val="00302CAA"/>
  </w:style>
  <w:style w:type="paragraph" w:customStyle="1" w:styleId="45D1BCD8C1E94A50B726DBF9E8E32B13">
    <w:name w:val="45D1BCD8C1E94A50B726DBF9E8E32B13"/>
    <w:rsid w:val="00302CAA"/>
  </w:style>
  <w:style w:type="paragraph" w:customStyle="1" w:styleId="566C2D7FF1B0495E835DAAC8FADDFFA4">
    <w:name w:val="566C2D7FF1B0495E835DAAC8FADDFFA4"/>
    <w:rsid w:val="00302CAA"/>
  </w:style>
  <w:style w:type="paragraph" w:customStyle="1" w:styleId="E2208745C5BA4334ABF64ADA1D368551">
    <w:name w:val="E2208745C5BA4334ABF64ADA1D368551"/>
    <w:rsid w:val="00302CAA"/>
  </w:style>
  <w:style w:type="paragraph" w:customStyle="1" w:styleId="8F7A5E2E047F4D7BB3C9725DB7FF71E9">
    <w:name w:val="8F7A5E2E047F4D7BB3C9725DB7FF71E9"/>
    <w:rsid w:val="00302CAA"/>
  </w:style>
  <w:style w:type="paragraph" w:customStyle="1" w:styleId="ADC77B815DB94EB58B18CD5F0DE956CD">
    <w:name w:val="ADC77B815DB94EB58B18CD5F0DE956CD"/>
    <w:rsid w:val="00302CAA"/>
  </w:style>
  <w:style w:type="paragraph" w:customStyle="1" w:styleId="A485860254AC472C94B8F37544B30ECA">
    <w:name w:val="A485860254AC472C94B8F37544B30ECA"/>
    <w:rsid w:val="00302CAA"/>
  </w:style>
  <w:style w:type="paragraph" w:customStyle="1" w:styleId="58C02E96E2734D029343167016CB2192">
    <w:name w:val="58C02E96E2734D029343167016CB2192"/>
    <w:rsid w:val="00302CAA"/>
  </w:style>
  <w:style w:type="paragraph" w:customStyle="1" w:styleId="E4D38E3161BE40EE8B6F5F75D99AD224">
    <w:name w:val="E4D38E3161BE40EE8B6F5F75D99AD224"/>
    <w:rsid w:val="00302CAA"/>
  </w:style>
  <w:style w:type="paragraph" w:customStyle="1" w:styleId="6A975AC9D9F145CDBAA4CD5F80D20A00">
    <w:name w:val="6A975AC9D9F145CDBAA4CD5F80D20A00"/>
    <w:rsid w:val="00302CAA"/>
  </w:style>
  <w:style w:type="paragraph" w:customStyle="1" w:styleId="755047541F7A489F9D0C9B7A35B59688">
    <w:name w:val="755047541F7A489F9D0C9B7A35B59688"/>
    <w:rsid w:val="00302CAA"/>
  </w:style>
  <w:style w:type="paragraph" w:customStyle="1" w:styleId="033EA4A511FB4B40AD829AA384EC25FF">
    <w:name w:val="033EA4A511FB4B40AD829AA384EC25FF"/>
    <w:rsid w:val="00302CAA"/>
  </w:style>
  <w:style w:type="paragraph" w:customStyle="1" w:styleId="15F9BAE067A44F97A1900B85D899A38C">
    <w:name w:val="15F9BAE067A44F97A1900B85D899A38C"/>
    <w:rsid w:val="00302CAA"/>
  </w:style>
  <w:style w:type="paragraph" w:customStyle="1" w:styleId="975C173BC7764C0BAEC2B39E27AD05A9">
    <w:name w:val="975C173BC7764C0BAEC2B39E27AD05A9"/>
    <w:rsid w:val="00302CAA"/>
  </w:style>
  <w:style w:type="paragraph" w:customStyle="1" w:styleId="029AABE08F1146F4BE90C893DDF60501">
    <w:name w:val="029AABE08F1146F4BE90C893DDF60501"/>
    <w:rsid w:val="00302CAA"/>
  </w:style>
  <w:style w:type="paragraph" w:customStyle="1" w:styleId="A868B8489A354A028DEB8404324C2A44">
    <w:name w:val="A868B8489A354A028DEB8404324C2A44"/>
    <w:rsid w:val="00302CAA"/>
  </w:style>
  <w:style w:type="paragraph" w:customStyle="1" w:styleId="8EF3A69160154FF291B7850D0312E734">
    <w:name w:val="8EF3A69160154FF291B7850D0312E734"/>
    <w:rsid w:val="00302CAA"/>
  </w:style>
  <w:style w:type="paragraph" w:customStyle="1" w:styleId="6A0E882FFFDC4F3C83AD0A29F64E1FB7">
    <w:name w:val="6A0E882FFFDC4F3C83AD0A29F64E1FB7"/>
    <w:rsid w:val="00302CAA"/>
  </w:style>
  <w:style w:type="paragraph" w:customStyle="1" w:styleId="F727C334CEA04917B353FCE2166AAB92">
    <w:name w:val="F727C334CEA04917B353FCE2166AAB92"/>
    <w:rsid w:val="00302CAA"/>
  </w:style>
  <w:style w:type="paragraph" w:customStyle="1" w:styleId="C724E39F038B401EB7FA3EC9A9371839">
    <w:name w:val="C724E39F038B401EB7FA3EC9A9371839"/>
    <w:rsid w:val="00302CAA"/>
  </w:style>
  <w:style w:type="paragraph" w:customStyle="1" w:styleId="891FFC55CA0048EB81090D067DFACC95">
    <w:name w:val="891FFC55CA0048EB81090D067DFACC95"/>
    <w:rsid w:val="00302CAA"/>
  </w:style>
  <w:style w:type="paragraph" w:customStyle="1" w:styleId="B291469006F4479ABBA5E8705132E8FD">
    <w:name w:val="B291469006F4479ABBA5E8705132E8FD"/>
    <w:rsid w:val="00302CAA"/>
  </w:style>
  <w:style w:type="paragraph" w:customStyle="1" w:styleId="8F18648E87EA445887FCF2CF2CBDB783">
    <w:name w:val="8F18648E87EA445887FCF2CF2CBDB783"/>
    <w:rsid w:val="00302CAA"/>
  </w:style>
  <w:style w:type="paragraph" w:customStyle="1" w:styleId="274EB690D2E04C01A3B8E17AED0132D6">
    <w:name w:val="274EB690D2E04C01A3B8E17AED0132D6"/>
    <w:rsid w:val="00302CAA"/>
  </w:style>
  <w:style w:type="paragraph" w:customStyle="1" w:styleId="11F07F9A55DF4F50864908D80FB0F081">
    <w:name w:val="11F07F9A55DF4F50864908D80FB0F081"/>
    <w:rsid w:val="00302CAA"/>
  </w:style>
  <w:style w:type="paragraph" w:customStyle="1" w:styleId="213E9D14459F4A779A79BB0D92710801">
    <w:name w:val="213E9D14459F4A779A79BB0D92710801"/>
    <w:rsid w:val="00302CAA"/>
  </w:style>
  <w:style w:type="paragraph" w:customStyle="1" w:styleId="B614C05096814026B79B7EFE0669782F">
    <w:name w:val="B614C05096814026B79B7EFE0669782F"/>
    <w:rsid w:val="00302CAA"/>
  </w:style>
  <w:style w:type="paragraph" w:customStyle="1" w:styleId="00DD45C0940042AF89565868F2CC01FA">
    <w:name w:val="00DD45C0940042AF89565868F2CC01FA"/>
    <w:rsid w:val="00302CAA"/>
  </w:style>
  <w:style w:type="paragraph" w:customStyle="1" w:styleId="3175B11DD3514EC3975DF51435C396B8">
    <w:name w:val="3175B11DD3514EC3975DF51435C396B8"/>
    <w:rsid w:val="00302CAA"/>
  </w:style>
  <w:style w:type="paragraph" w:customStyle="1" w:styleId="43D9BB8189DD4885963E4B729FBDB0EB">
    <w:name w:val="43D9BB8189DD4885963E4B729FBDB0EB"/>
    <w:rsid w:val="00302CAA"/>
  </w:style>
  <w:style w:type="paragraph" w:customStyle="1" w:styleId="0BCC5849E0794356A773A7BE413A67C5">
    <w:name w:val="0BCC5849E0794356A773A7BE413A67C5"/>
    <w:rsid w:val="00302CAA"/>
  </w:style>
  <w:style w:type="paragraph" w:customStyle="1" w:styleId="72EBA65F94434CD998B504139A109F0B">
    <w:name w:val="72EBA65F94434CD998B504139A109F0B"/>
    <w:rsid w:val="00302CAA"/>
  </w:style>
  <w:style w:type="paragraph" w:customStyle="1" w:styleId="A3A9758C03764EE5B46801BF44CB5967">
    <w:name w:val="A3A9758C03764EE5B46801BF44CB5967"/>
    <w:rsid w:val="00302CAA"/>
  </w:style>
  <w:style w:type="paragraph" w:customStyle="1" w:styleId="A253A90D36884EFB9CD64C752ABB83F2">
    <w:name w:val="A253A90D36884EFB9CD64C752ABB83F2"/>
    <w:rsid w:val="00302CAA"/>
  </w:style>
  <w:style w:type="paragraph" w:customStyle="1" w:styleId="1353E848014D41E5BEEFDB54E9B7DC39">
    <w:name w:val="1353E848014D41E5BEEFDB54E9B7DC39"/>
    <w:rsid w:val="00302CAA"/>
  </w:style>
  <w:style w:type="paragraph" w:customStyle="1" w:styleId="C7775D44F8CF4EC3867E1C538F8D8205">
    <w:name w:val="C7775D44F8CF4EC3867E1C538F8D8205"/>
    <w:rsid w:val="00302CAA"/>
  </w:style>
  <w:style w:type="paragraph" w:customStyle="1" w:styleId="D2EE879FCA1C40CCACA2A8660B1ABFE9">
    <w:name w:val="D2EE879FCA1C40CCACA2A8660B1ABFE9"/>
    <w:rsid w:val="00302CAA"/>
  </w:style>
  <w:style w:type="paragraph" w:customStyle="1" w:styleId="BC3202AD76CC42CC8799A6539820FCCE">
    <w:name w:val="BC3202AD76CC42CC8799A6539820FCCE"/>
    <w:rsid w:val="00302CAA"/>
  </w:style>
  <w:style w:type="paragraph" w:customStyle="1" w:styleId="691725AED93A4469BBBE61E7B45C3865">
    <w:name w:val="691725AED93A4469BBBE61E7B45C3865"/>
    <w:rsid w:val="00302CAA"/>
  </w:style>
  <w:style w:type="paragraph" w:customStyle="1" w:styleId="0536FC72FBAE4943B5CC88F9B8DBEB3D">
    <w:name w:val="0536FC72FBAE4943B5CC88F9B8DBEB3D"/>
    <w:rsid w:val="00302CAA"/>
  </w:style>
  <w:style w:type="paragraph" w:customStyle="1" w:styleId="BFD0836D9D714A6893131AFEE5FCF287">
    <w:name w:val="BFD0836D9D714A6893131AFEE5FCF287"/>
    <w:rsid w:val="00FC7C18"/>
  </w:style>
  <w:style w:type="paragraph" w:customStyle="1" w:styleId="B3A52E1692DC42138A751CEC2450DDB0">
    <w:name w:val="B3A52E1692DC42138A751CEC2450DDB0"/>
    <w:rsid w:val="00FC7C18"/>
  </w:style>
  <w:style w:type="paragraph" w:customStyle="1" w:styleId="4AFC49F49C654C0EB29EEDFE764AE455">
    <w:name w:val="4AFC49F49C654C0EB29EEDFE764AE455"/>
    <w:rsid w:val="00FC7C18"/>
  </w:style>
  <w:style w:type="paragraph" w:customStyle="1" w:styleId="F17E509DCC5D401A9C32A9CA569BF43D">
    <w:name w:val="F17E509DCC5D401A9C32A9CA569BF43D"/>
    <w:rsid w:val="00FC7C18"/>
  </w:style>
  <w:style w:type="paragraph" w:customStyle="1" w:styleId="C8DE9CEB35BB46BFB05BBF21EF0BF091">
    <w:name w:val="C8DE9CEB35BB46BFB05BBF21EF0BF091"/>
    <w:rsid w:val="00FC7C18"/>
  </w:style>
  <w:style w:type="paragraph" w:customStyle="1" w:styleId="E05A97ED0806404CA31A8EA6DDFCA0D0">
    <w:name w:val="E05A97ED0806404CA31A8EA6DDFCA0D0"/>
    <w:rsid w:val="00FC7C18"/>
  </w:style>
  <w:style w:type="paragraph" w:customStyle="1" w:styleId="06ADFC87AA5E4E7EA1CDEB7741388A67">
    <w:name w:val="06ADFC87AA5E4E7EA1CDEB7741388A67"/>
    <w:rsid w:val="00FC7C18"/>
  </w:style>
  <w:style w:type="paragraph" w:customStyle="1" w:styleId="B3896DE9DF464B25BED6897F4A6C01B0">
    <w:name w:val="B3896DE9DF464B25BED6897F4A6C01B0"/>
    <w:rsid w:val="00FC7C18"/>
  </w:style>
  <w:style w:type="paragraph" w:customStyle="1" w:styleId="E8EFBA7F90654C9382E1638143B77BE8">
    <w:name w:val="E8EFBA7F90654C9382E1638143B77BE8"/>
    <w:rsid w:val="00FC7C18"/>
  </w:style>
  <w:style w:type="paragraph" w:customStyle="1" w:styleId="204ADA3763C14B339CD4566254922F33">
    <w:name w:val="204ADA3763C14B339CD4566254922F33"/>
    <w:rsid w:val="00FC7C18"/>
  </w:style>
  <w:style w:type="paragraph" w:customStyle="1" w:styleId="0F53A7EEFCB4416DA6BD75BF8B5EAEE4">
    <w:name w:val="0F53A7EEFCB4416DA6BD75BF8B5EAEE4"/>
    <w:rsid w:val="00FC7C18"/>
  </w:style>
  <w:style w:type="paragraph" w:customStyle="1" w:styleId="E0F30875927346CCAF91509FDCEA7B59">
    <w:name w:val="E0F30875927346CCAF91509FDCEA7B59"/>
    <w:rsid w:val="00FC7C18"/>
  </w:style>
  <w:style w:type="paragraph" w:customStyle="1" w:styleId="C76700EAE2544484A355EF4EAF3C1F92">
    <w:name w:val="C76700EAE2544484A355EF4EAF3C1F92"/>
    <w:rsid w:val="00FC7C18"/>
  </w:style>
  <w:style w:type="paragraph" w:customStyle="1" w:styleId="BCFEE03DA7FB49529289CD0E85E610A2">
    <w:name w:val="BCFEE03DA7FB49529289CD0E85E610A2"/>
    <w:rsid w:val="00FC7C18"/>
  </w:style>
  <w:style w:type="paragraph" w:customStyle="1" w:styleId="80D91B7FE3D3480D96811E66502C9756">
    <w:name w:val="80D91B7FE3D3480D96811E66502C9756"/>
    <w:rsid w:val="00FC7C18"/>
  </w:style>
  <w:style w:type="paragraph" w:customStyle="1" w:styleId="5CB821ED7E1F4F61AE9D744CCCCF97E7">
    <w:name w:val="5CB821ED7E1F4F61AE9D744CCCCF97E7"/>
    <w:rsid w:val="00FC7C18"/>
  </w:style>
  <w:style w:type="paragraph" w:customStyle="1" w:styleId="3D79A67D910843C194C85BE0203A17D1">
    <w:name w:val="3D79A67D910843C194C85BE0203A17D1"/>
    <w:rsid w:val="00FC7C18"/>
  </w:style>
  <w:style w:type="paragraph" w:customStyle="1" w:styleId="644AC24C8AFB45E5ADA4A8ED5F22A766">
    <w:name w:val="644AC24C8AFB45E5ADA4A8ED5F22A766"/>
    <w:rsid w:val="00FC7C18"/>
  </w:style>
  <w:style w:type="paragraph" w:customStyle="1" w:styleId="5A3E3235467A4D75BD91DAF25C5EEF94">
    <w:name w:val="5A3E3235467A4D75BD91DAF25C5EEF94"/>
    <w:rsid w:val="00FC7C18"/>
  </w:style>
  <w:style w:type="paragraph" w:customStyle="1" w:styleId="3F56C66E599A4D5A950057B9ACFB7FD8">
    <w:name w:val="3F56C66E599A4D5A950057B9ACFB7FD8"/>
    <w:rsid w:val="00FC7C18"/>
  </w:style>
  <w:style w:type="paragraph" w:customStyle="1" w:styleId="FA99717072B34B7C91E5C28B3360F9D2">
    <w:name w:val="FA99717072B34B7C91E5C28B3360F9D2"/>
    <w:rsid w:val="00FC7C18"/>
  </w:style>
  <w:style w:type="paragraph" w:customStyle="1" w:styleId="18289533DE2245AB924597D2B77608CB">
    <w:name w:val="18289533DE2245AB924597D2B77608CB"/>
    <w:rsid w:val="00FC7C18"/>
  </w:style>
  <w:style w:type="paragraph" w:customStyle="1" w:styleId="21DA35BAFE9841F7BB3A1EC3353B5229">
    <w:name w:val="21DA35BAFE9841F7BB3A1EC3353B5229"/>
    <w:rsid w:val="00FC7C18"/>
  </w:style>
  <w:style w:type="paragraph" w:customStyle="1" w:styleId="DD980CCD7A2842B8B16FD017E33A53D4">
    <w:name w:val="DD980CCD7A2842B8B16FD017E33A53D4"/>
    <w:rsid w:val="00FC7C18"/>
  </w:style>
  <w:style w:type="paragraph" w:customStyle="1" w:styleId="780FB627D0A0418AACB2BAF7C9BD3909">
    <w:name w:val="780FB627D0A0418AACB2BAF7C9BD3909"/>
    <w:rsid w:val="00FC7C18"/>
  </w:style>
  <w:style w:type="paragraph" w:customStyle="1" w:styleId="83E21D6ECDCE439783FB3379843C502D">
    <w:name w:val="83E21D6ECDCE439783FB3379843C502D"/>
    <w:rsid w:val="00FC7C18"/>
  </w:style>
  <w:style w:type="paragraph" w:customStyle="1" w:styleId="AB8721AFAC81469C80759C9CEF52CDDD">
    <w:name w:val="AB8721AFAC81469C80759C9CEF52CDDD"/>
    <w:rsid w:val="00FC7C18"/>
  </w:style>
  <w:style w:type="paragraph" w:customStyle="1" w:styleId="F6873C84DBCF452C93A0E7AF3329A975">
    <w:name w:val="F6873C84DBCF452C93A0E7AF3329A975"/>
    <w:rsid w:val="00FC7C18"/>
  </w:style>
  <w:style w:type="paragraph" w:customStyle="1" w:styleId="93AD229F039B4CAC8593523AB67B1187">
    <w:name w:val="93AD229F039B4CAC8593523AB67B1187"/>
    <w:rsid w:val="00FC7C18"/>
  </w:style>
  <w:style w:type="paragraph" w:customStyle="1" w:styleId="451B96D53B9E41FCB489EB3EB8019957">
    <w:name w:val="451B96D53B9E41FCB489EB3EB8019957"/>
    <w:rsid w:val="00FC7C18"/>
  </w:style>
  <w:style w:type="paragraph" w:customStyle="1" w:styleId="0A83C4342F4747159318B62BFA2AFD4B">
    <w:name w:val="0A83C4342F4747159318B62BFA2AFD4B"/>
    <w:rsid w:val="00FC7C18"/>
  </w:style>
  <w:style w:type="paragraph" w:customStyle="1" w:styleId="8B3C68D8A98C46A08A2A56C198988D39">
    <w:name w:val="8B3C68D8A98C46A08A2A56C198988D39"/>
    <w:rsid w:val="00FC7C18"/>
  </w:style>
  <w:style w:type="paragraph" w:customStyle="1" w:styleId="8F8419B5691741B998244493A93C3E62">
    <w:name w:val="8F8419B5691741B998244493A93C3E62"/>
    <w:rsid w:val="00FC7C18"/>
  </w:style>
  <w:style w:type="paragraph" w:customStyle="1" w:styleId="5286286E9D8A4F619A7D17FB1176F86E">
    <w:name w:val="5286286E9D8A4F619A7D17FB1176F86E"/>
    <w:rsid w:val="00FC7C18"/>
  </w:style>
  <w:style w:type="paragraph" w:customStyle="1" w:styleId="A4CC64F5CD8A485F96A859E296C2AE73">
    <w:name w:val="A4CC64F5CD8A485F96A859E296C2AE73"/>
    <w:rsid w:val="00FC7C18"/>
  </w:style>
  <w:style w:type="paragraph" w:customStyle="1" w:styleId="F896E86F6980475CA573D8FAE959A4C9">
    <w:name w:val="F896E86F6980475CA573D8FAE959A4C9"/>
    <w:rsid w:val="00FC7C18"/>
  </w:style>
  <w:style w:type="paragraph" w:customStyle="1" w:styleId="63929A3DF4D747E0AC5A0B127B67B2C5">
    <w:name w:val="63929A3DF4D747E0AC5A0B127B67B2C5"/>
    <w:rsid w:val="00FC7C18"/>
  </w:style>
  <w:style w:type="paragraph" w:customStyle="1" w:styleId="A2EEDF60CDD0485D94BB3D0F546C2B7D">
    <w:name w:val="A2EEDF60CDD0485D94BB3D0F546C2B7D"/>
    <w:rsid w:val="00FC7C18"/>
  </w:style>
  <w:style w:type="paragraph" w:customStyle="1" w:styleId="2261D0D95F3E4EFFB2A5DBC03050BAA4">
    <w:name w:val="2261D0D95F3E4EFFB2A5DBC03050BAA4"/>
    <w:rsid w:val="00FC7C18"/>
  </w:style>
  <w:style w:type="paragraph" w:customStyle="1" w:styleId="5988CC16B18A4E43A127F28DF91B5082">
    <w:name w:val="5988CC16B18A4E43A127F28DF91B5082"/>
    <w:rsid w:val="00FC7C18"/>
  </w:style>
  <w:style w:type="paragraph" w:customStyle="1" w:styleId="D5615036348B4179890B8ECE5F644B5D">
    <w:name w:val="D5615036348B4179890B8ECE5F644B5D"/>
    <w:rsid w:val="00FC7C18"/>
  </w:style>
  <w:style w:type="paragraph" w:customStyle="1" w:styleId="13A21F2C5CF84CAFA136511A7D196278">
    <w:name w:val="13A21F2C5CF84CAFA136511A7D196278"/>
    <w:rsid w:val="00FC7C18"/>
  </w:style>
  <w:style w:type="paragraph" w:customStyle="1" w:styleId="C0B798D648764E2E9B326A928E415E40">
    <w:name w:val="C0B798D648764E2E9B326A928E415E40"/>
    <w:rsid w:val="00FC7C18"/>
  </w:style>
  <w:style w:type="paragraph" w:customStyle="1" w:styleId="3B0C27E5385648BEB65E136BAB80A5AF">
    <w:name w:val="3B0C27E5385648BEB65E136BAB80A5AF"/>
    <w:rsid w:val="00FC7C18"/>
  </w:style>
  <w:style w:type="paragraph" w:customStyle="1" w:styleId="8284313EFEBA4695BC85E47560993179">
    <w:name w:val="8284313EFEBA4695BC85E47560993179"/>
    <w:rsid w:val="00FC7C18"/>
  </w:style>
  <w:style w:type="paragraph" w:customStyle="1" w:styleId="4FAF46D2409B442AA0A937566FDA07DC">
    <w:name w:val="4FAF46D2409B442AA0A937566FDA07DC"/>
    <w:rsid w:val="00FC7C18"/>
  </w:style>
  <w:style w:type="paragraph" w:customStyle="1" w:styleId="C0C2A1F5B6D94B7CB3C388B2C66994DA">
    <w:name w:val="C0C2A1F5B6D94B7CB3C388B2C66994DA"/>
    <w:rsid w:val="00FC7C18"/>
  </w:style>
  <w:style w:type="paragraph" w:customStyle="1" w:styleId="F88F39F32DA44B479157F00690E4E92B">
    <w:name w:val="F88F39F32DA44B479157F00690E4E92B"/>
    <w:rsid w:val="00FC7C18"/>
  </w:style>
  <w:style w:type="paragraph" w:customStyle="1" w:styleId="C9B2AFE6EDB74AF4A5168BC98F683E1F">
    <w:name w:val="C9B2AFE6EDB74AF4A5168BC98F683E1F"/>
    <w:rsid w:val="00FC7C18"/>
  </w:style>
  <w:style w:type="paragraph" w:customStyle="1" w:styleId="DBC6954CABFE45C6A4675D445C80998D">
    <w:name w:val="DBC6954CABFE45C6A4675D445C80998D"/>
    <w:rsid w:val="00FC7C18"/>
  </w:style>
  <w:style w:type="paragraph" w:customStyle="1" w:styleId="58EA79D261B544FC82ACFAD821CE6455">
    <w:name w:val="58EA79D261B544FC82ACFAD821CE6455"/>
    <w:rsid w:val="00C10E42"/>
  </w:style>
  <w:style w:type="paragraph" w:customStyle="1" w:styleId="61A1774AB7A84D499B9337C4F8E6F02B">
    <w:name w:val="61A1774AB7A84D499B9337C4F8E6F02B"/>
    <w:rsid w:val="00C10E42"/>
  </w:style>
  <w:style w:type="paragraph" w:customStyle="1" w:styleId="1A1694E6DF234C01BEA1B53A20A8E54E">
    <w:name w:val="1A1694E6DF234C01BEA1B53A20A8E54E"/>
    <w:rsid w:val="00C10E42"/>
  </w:style>
  <w:style w:type="paragraph" w:customStyle="1" w:styleId="ACB99951E3D14B5BBE927606435ECFBA">
    <w:name w:val="ACB99951E3D14B5BBE927606435ECFBA"/>
    <w:rsid w:val="00C10E42"/>
  </w:style>
  <w:style w:type="paragraph" w:customStyle="1" w:styleId="6E199CEF1FBC4AA6903DC230503C7854">
    <w:name w:val="6E199CEF1FBC4AA6903DC230503C7854"/>
    <w:rsid w:val="00C10E42"/>
  </w:style>
  <w:style w:type="paragraph" w:customStyle="1" w:styleId="B42528EB79FF41758A464E58AF572DD5">
    <w:name w:val="B42528EB79FF41758A464E58AF572DD5"/>
    <w:rsid w:val="00C10E42"/>
  </w:style>
  <w:style w:type="paragraph" w:customStyle="1" w:styleId="87BE2AEEAEF345A08F8F42C5F3FA4713">
    <w:name w:val="87BE2AEEAEF345A08F8F42C5F3FA4713"/>
    <w:rsid w:val="00C10E42"/>
  </w:style>
  <w:style w:type="paragraph" w:customStyle="1" w:styleId="1F7EC57F4BA44F08BE85B1DEFB3A37CE">
    <w:name w:val="1F7EC57F4BA44F08BE85B1DEFB3A37CE"/>
    <w:rsid w:val="00C10E42"/>
  </w:style>
  <w:style w:type="paragraph" w:customStyle="1" w:styleId="FDE8C4B130CA4DBCAB89F8932E9B53AA">
    <w:name w:val="FDE8C4B130CA4DBCAB89F8932E9B53AA"/>
    <w:rsid w:val="00C10E42"/>
  </w:style>
  <w:style w:type="paragraph" w:customStyle="1" w:styleId="6C2453A473AF4ECF890CDB5486977FAF">
    <w:name w:val="6C2453A473AF4ECF890CDB5486977FAF"/>
    <w:rsid w:val="00C10E42"/>
  </w:style>
  <w:style w:type="paragraph" w:customStyle="1" w:styleId="1DA6868F075A4E74B55EAF5909F79E32">
    <w:name w:val="1DA6868F075A4E74B55EAF5909F79E32"/>
    <w:rsid w:val="00C10E42"/>
  </w:style>
  <w:style w:type="paragraph" w:customStyle="1" w:styleId="90B7D974561F4771995631562E10ACFA">
    <w:name w:val="90B7D974561F4771995631562E10ACFA"/>
    <w:rsid w:val="00C10E42"/>
  </w:style>
  <w:style w:type="paragraph" w:customStyle="1" w:styleId="1C27DB99D3CA4185AC86C238FC455405">
    <w:name w:val="1C27DB99D3CA4185AC86C238FC455405"/>
    <w:rsid w:val="00C10E42"/>
  </w:style>
  <w:style w:type="paragraph" w:customStyle="1" w:styleId="9775F66A45DD4627BC4D9FE258DFEF2E">
    <w:name w:val="9775F66A45DD4627BC4D9FE258DFEF2E"/>
    <w:rsid w:val="00C10E42"/>
  </w:style>
  <w:style w:type="paragraph" w:customStyle="1" w:styleId="B617C08E27474083B000414FBD084B91">
    <w:name w:val="B617C08E27474083B000414FBD084B91"/>
    <w:rsid w:val="00C10E42"/>
  </w:style>
  <w:style w:type="paragraph" w:customStyle="1" w:styleId="6896F0A09A714F9F8497DE854B8F781F">
    <w:name w:val="6896F0A09A714F9F8497DE854B8F781F"/>
    <w:rsid w:val="00C10E42"/>
  </w:style>
  <w:style w:type="paragraph" w:customStyle="1" w:styleId="387A8E97DC5742439B68A170325E053E">
    <w:name w:val="387A8E97DC5742439B68A170325E053E"/>
    <w:rsid w:val="00C10E42"/>
  </w:style>
  <w:style w:type="paragraph" w:customStyle="1" w:styleId="D251A14912E24A8680AAE00AFF52F728">
    <w:name w:val="D251A14912E24A8680AAE00AFF52F728"/>
    <w:rsid w:val="00447983"/>
  </w:style>
  <w:style w:type="paragraph" w:customStyle="1" w:styleId="7F52885B40524549917966E8E1B9897C">
    <w:name w:val="7F52885B40524549917966E8E1B9897C"/>
    <w:rsid w:val="00447983"/>
  </w:style>
  <w:style w:type="paragraph" w:customStyle="1" w:styleId="307E4BF4EFD447FA9F6BF86ADED63C5B">
    <w:name w:val="307E4BF4EFD447FA9F6BF86ADED63C5B"/>
    <w:rsid w:val="00447983"/>
  </w:style>
  <w:style w:type="paragraph" w:customStyle="1" w:styleId="E8BEDB294A9A4465BAAA7204A1DF4DE5">
    <w:name w:val="E8BEDB294A9A4465BAAA7204A1DF4DE5"/>
    <w:rsid w:val="00447983"/>
  </w:style>
  <w:style w:type="paragraph" w:customStyle="1" w:styleId="C89EBA0D9015436A81F0D6997776CD7B">
    <w:name w:val="C89EBA0D9015436A81F0D6997776CD7B"/>
    <w:rsid w:val="00447983"/>
  </w:style>
  <w:style w:type="paragraph" w:customStyle="1" w:styleId="A06B45603D1040EAA16365947C8F6DBD">
    <w:name w:val="A06B45603D1040EAA16365947C8F6DBD"/>
    <w:rsid w:val="00447983"/>
  </w:style>
  <w:style w:type="paragraph" w:customStyle="1" w:styleId="8D1C162594DC41099F0BC734583C7751">
    <w:name w:val="8D1C162594DC41099F0BC734583C7751"/>
    <w:rsid w:val="00447983"/>
  </w:style>
  <w:style w:type="paragraph" w:customStyle="1" w:styleId="A2AC6D1EB2DB4DBE83FCD8A3DEA594CA">
    <w:name w:val="A2AC6D1EB2DB4DBE83FCD8A3DEA594CA"/>
    <w:rsid w:val="00447983"/>
  </w:style>
  <w:style w:type="paragraph" w:customStyle="1" w:styleId="C5EFD0FAE2714A6BB0EA4154CFECD0A1">
    <w:name w:val="C5EFD0FAE2714A6BB0EA4154CFECD0A1"/>
    <w:rsid w:val="00447983"/>
  </w:style>
  <w:style w:type="paragraph" w:customStyle="1" w:styleId="CE6D3F2C33D04DA8BA9F08A5DA4963D8">
    <w:name w:val="CE6D3F2C33D04DA8BA9F08A5DA4963D8"/>
    <w:rsid w:val="00447983"/>
  </w:style>
  <w:style w:type="paragraph" w:customStyle="1" w:styleId="56CEE89926794F3F9B7753417C5EC0B6">
    <w:name w:val="56CEE89926794F3F9B7753417C5EC0B6"/>
    <w:rsid w:val="00447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Xml xmlns="docgen-assistant">
  <Variables>
    <Variable>
      <Name><![CDATA[Organisation - Directorate general name]]></Name>
      <Value><![CDATA[DG Vastgoed en Bedrijfsvoering Rijk]]></Value>
    </Variable>
    <Variable>
      <Name><![CDATA[Organisation - Directorate]]></Name>
      <Value><![CDATA[DGVBR-RVB-Transacties & Projecten]]></Value>
    </Variable>
    <Variable>
      <Name><![CDATA[Organisation - Department]]></Name>
      <Value><![CDATA[DGVBR-RVB-T&P-Inkoop&Contractmanagement]]></Value>
    </Variable>
    <Variable>
      <Name><![CDATA[Sender visiting address - Street and house number]]></Name>
      <Value><![CDATA[Korte Voorhout 7]]></Value>
    </Variable>
    <Variable>
      <Name><![CDATA[Sender visiting address - Postal code]]></Name>
      <Value><![CDATA[2511 CW]]></Value>
    </Variable>
    <Variable>
      <Name><![CDATA[Sender visiting address - City]]></Name>
      <Value><![CDATA[Den Haag]]></Value>
    </Variable>
    <Variable>
      <Name><![CDATA[Sender postal address - PO box]]></Name>
      <Value><![CDATA[Postbus 16169]]></Value>
    </Variable>
    <Variable>
      <Name><![CDATA[Sender postal address - Postal code]]></Name>
      <Value><![CDATA[2500 BD]]></Value>
    </Variable>
    <Variable>
      <Name><![CDATA[Sender postal address - City]]></Name>
      <Value><![CDATA[Den Haag]]></Value>
    </Variable>
    <Variable>
      <Name><![CDATA[Sender - Website address]]></Name>
      <Value><![CDATA[www.rijksvastgoedbedrijf.nl]]></Value>
    </Variable>
    <Variable>
      <Name><![CDATA[Contact - Name]]></Name>
      <Value><![CDATA[Tjerk Bultman]]></Value>
    </Variable>
    <Variable>
      <Name><![CDATA[Contact - Function]]></Name>
      <Value><![CDATA[Expert Vastgoed en Infrastructuur]]></Value>
    </Variable>
    <Variable>
      <Name><![CDATA[Contact - Phone]]></Name>
      <Value><![CDATA[0615473095]]></Value>
    </Variable>
    <Variable>
      <Name><![CDATA[Contact - Email]]></Name>
      <Value><![CDATA[tjerk.bultman@rijksoverheid.nl]]></Value>
    </Variable>
  </Variables>
  <Configuration>
    <VariableConfigurations>
      <VariableConfiguration>
        <Name><![CDATA[Classification]]></Name>
        <Options>
          <Option><![CDATA[Departementaal vertrouwelijk]]></Option>
          <Option><![CDATA[EU Restricted]]></Option>
          <Option><![CDATA[EU Unclassified]]></Option>
          <Option><![CDATA[Internationaal Vertrouwelijk]]></Option>
          <Option><![CDATA[NATO Restricted]]></Option>
          <Option><![CDATA[NATO Unclassified]]></Option>
          <Option><![CDATA[Ongerubriceerd]]></Option>
        </Options>
      </VariableConfiguration>
      <VariableConfiguration>
        <Name><![CDATA[Marking]]></Name>
        <Options>
          <Option><![CDATA[Commercieel Vertrouwelijk]]></Option>
          <Option><![CDATA[EU Limited]]></Option>
          <Option><![CDATA[Geen Merking]]></Option>
          <Option><![CDATA[Gelimiteerd]]></Option>
          <Option><![CDATA[Openbaar]]></Option>
          <Option><![CDATA[Persoonsvertrouwelijk]]></Option>
          <Option><![CDATA[Persoonszeervertrouwelijk]]></Option>
        </Options>
      </VariableConfiguration>
      <VariableConfiguration>
        <Name><![CDATA[Recipient - Organisation]]></Name>
      </VariableConfiguration>
      <VariableConfiguration>
        <Name><![CDATA[Recipient - Contact]]></Name>
      </VariableConfiguration>
      <VariableConfiguration>
        <Name><![CDATA[Recipient - Street]]></Name>
      </VariableConfiguration>
      <VariableConfiguration>
        <Name><![CDATA[Recipient - House number]]></Name>
      </VariableConfiguration>
      <VariableConfiguration>
        <Name><![CDATA[Recipient - Postal code]]></Name>
      </VariableConfiguration>
      <VariableConfiguration>
        <Name><![CDATA[Recipient - City]]></Name>
      </VariableConfiguration>
      <VariableConfiguration>
        <Name><![CDATA[Recipient - Country]]></Name>
      </VariableConfiguration>
      <VariableConfiguration>
        <Name><![CDATA[Organisation - Directorate general name]]></Name>
      </VariableConfiguration>
      <VariableConfiguration>
        <Name><![CDATA[Organisation - Directorate]]></Name>
      </VariableConfiguration>
      <VariableConfiguration>
        <Name><![CDATA[Organisation - Department]]></Name>
      </VariableConfiguration>
      <VariableConfiguration>
        <Name><![CDATA[Contact - Name]]></Name>
      </VariableConfiguration>
      <VariableConfiguration>
        <Name><![CDATA[Contact - Function]]></Name>
      </VariableConfiguration>
      <VariableConfiguration>
        <Name><![CDATA[Contact - Phone]]></Name>
      </VariableConfiguration>
      <VariableConfiguration>
        <Name><![CDATA[Contact - Mobile]]></Name>
      </VariableConfiguration>
      <VariableConfiguration>
        <Name><![CDATA[Contact - Fax]]></Name>
      </VariableConfiguration>
      <VariableConfiguration>
        <Name><![CDATA[Contact - Email]]></Name>
      </VariableConfiguration>
      <VariableConfiguration>
        <Name><![CDATA[Sender - Website address]]></Name>
      </VariableConfiguration>
      <VariableConfiguration>
        <Name><![CDATA[Sender postal address - PO box]]></Name>
      </VariableConfiguration>
      <VariableConfiguration>
        <Name><![CDATA[Sender postal address - Street and house number]]></Name>
      </VariableConfiguration>
      <VariableConfiguration>
        <Name><![CDATA[Sender postal address - Postal code]]></Name>
      </VariableConfiguration>
      <VariableConfiguration>
        <Name><![CDATA[Sender postal address - City]]></Name>
      </VariableConfiguration>
      <VariableConfiguration>
        <Name><![CDATA[Sender postal address - Country]]></Name>
      </VariableConfiguration>
      <VariableConfiguration>
        <Name><![CDATA[Sender visiting address - Buildingname]]></Name>
      </VariableConfiguration>
      <VariableConfiguration>
        <Name><![CDATA[Sender visiting address - Street and house number]]></Name>
      </VariableConfiguration>
      <VariableConfiguration>
        <Name><![CDATA[Sender visiting address - Postal code]]></Name>
      </VariableConfiguration>
      <VariableConfiguration>
        <Name><![CDATA[Sender visiting address - City]]></Name>
      </VariableConfiguration>
      <VariableConfiguration>
        <Name><![CDATA[Sender visiting address - Country]]></Name>
      </VariableConfiguration>
      <VariableConfiguration>
        <Name><![CDATA[Body - Salutation]]></Name>
        <Options>
          <Option><![CDATA[Geachte,]]></Option>
          <Option><![CDATA[Geachte heer/mevrouw,]]></Option>
          <Option><![CDATA[Geachte heer,]]></Option>
          <Option><![CDATA[Geachte mevrouw,]]></Option>
          <Option><![CDATA[Beste collega,]]></Option>
          <Option><![CDATA[Collega,]]></Option>
        </Options>
      </VariableConfiguration>
      <VariableConfiguration>
        <Name><![CDATA[Subject]]></Name>
      </VariableConfiguration>
      <VariableConfiguration>
        <Name><![CDATA[Date]]></Name>
      </VariableConfiguration>
      <VariableConfiguration>
        <Name><![CDATA[Our reference]]></Name>
      </VariableConfiguration>
      <VariableConfiguration>
        <Name><![CDATA[Your reference]]></Name>
      </VariableConfiguration>
      <VariableConfiguration>
        <Name><![CDATA[Copy to]]></Name>
      </VariableConfiguration>
      <VariableConfiguration>
        <Name><![CDATA[Enclosures]]></Name>
      </VariableConfiguration>
    </VariableConfigurations>
  </Configuration>
</CustomXml>
</file>

<file path=customXml/item2.xml><?xml version="1.0" encoding="utf-8"?>
<Sources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customXml/itemProps2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0</TotalTime>
  <Pages>2</Pages>
  <Words>480</Words>
  <Characters>2641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 -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2026-03-05T09:36:00Z</dcterms:created>
  <dcterms:modified xsi:type="dcterms:W3CDTF">2026-03-05T09:36:00Z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Memo - </vt:lpwstr>
  </property>
  <property fmtid="{D5CDD505-2E9C-101B-9397-08002B2CF9AE}" pid="5" name="Publicatiedatum">
    <vt:lpwstr/>
  </property>
  <property fmtid="{D5CDD505-2E9C-101B-9397-08002B2CF9AE}" pid="6" name="Verantwoordelijke organisatie">
    <vt:lpwstr>DGVBR-RVB-Transacties &amp; Projecten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augustus 2024</vt:lpwstr>
  </property>
  <property fmtid="{D5CDD505-2E9C-101B-9397-08002B2CF9AE}" pid="13" name="Opgesteld door, Naam">
    <vt:lpwstr>Tjerk Bultman</vt:lpwstr>
  </property>
  <property fmtid="{D5CDD505-2E9C-101B-9397-08002B2CF9AE}" pid="14" name="Opgesteld door, Telefoonnummer">
    <vt:lpwstr>0615473095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