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ED95" w14:textId="77777777" w:rsidR="003B0EE2" w:rsidRDefault="003B0EE2">
      <w:pPr>
        <w:spacing w:after="200"/>
      </w:pPr>
    </w:p>
    <w:p w14:paraId="0DB31631" w14:textId="11A81726" w:rsidR="00920C17" w:rsidRDefault="004A491D" w:rsidP="003D7A11">
      <w:pPr>
        <w:pStyle w:val="HoofdstuktekstRapportH2"/>
      </w:pPr>
      <w:r>
        <w:t xml:space="preserve">Bijlage </w:t>
      </w:r>
      <w:r w:rsidR="00D0683E">
        <w:t>3</w:t>
      </w:r>
      <w:r>
        <w:t xml:space="preserve"> – </w:t>
      </w:r>
      <w:r w:rsidR="001F6722">
        <w:t>Referentieformulier</w:t>
      </w:r>
    </w:p>
    <w:p w14:paraId="2A671DF6" w14:textId="16CD7E84" w:rsidR="004A491D" w:rsidRDefault="004A491D" w:rsidP="00E06282">
      <w:pPr>
        <w:pStyle w:val="TussenkoprapportH3"/>
      </w:pPr>
      <w:r w:rsidRPr="00E06282">
        <w:t xml:space="preserve">Behorende bij de offerteaanvraag </w:t>
      </w:r>
      <w:r w:rsidR="00D6667F" w:rsidRPr="00D6667F">
        <w:t>“Onderhoud natuurgras sportvelden’’</w:t>
      </w:r>
    </w:p>
    <w:p w14:paraId="50F52DC6" w14:textId="77777777" w:rsidR="001F6722" w:rsidRDefault="001F6722" w:rsidP="001F6722"/>
    <w:p w14:paraId="68E9E2BD" w14:textId="095E475D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Inschrijver verklaart in verband met de aanbesteding van het Beschrijvend </w:t>
      </w:r>
      <w:r w:rsidRPr="005D1638">
        <w:rPr>
          <w:rFonts w:ascii="Segoe UI" w:hAnsi="Segoe UI" w:cs="Segoe UI"/>
        </w:rPr>
        <w:t xml:space="preserve">document </w:t>
      </w:r>
      <w:r w:rsidRPr="005D1638">
        <w:rPr>
          <w:rFonts w:ascii="Segoe UI" w:hAnsi="Segoe UI" w:cs="Segoe UI"/>
          <w:i/>
          <w:iCs/>
        </w:rPr>
        <w:t>‘</w:t>
      </w:r>
      <w:r w:rsidR="005D1638" w:rsidRPr="005D1638">
        <w:rPr>
          <w:rFonts w:ascii="Segoe UI" w:hAnsi="Segoe UI" w:cs="Segoe UI"/>
          <w:i/>
          <w:iCs/>
        </w:rPr>
        <w:t>Onderhoud natuurgras sportvelden</w:t>
      </w:r>
      <w:r w:rsidRPr="005D1638">
        <w:rPr>
          <w:rFonts w:ascii="Segoe UI" w:hAnsi="Segoe UI" w:cs="Segoe UI"/>
          <w:i/>
          <w:iCs/>
        </w:rPr>
        <w:t>’</w:t>
      </w:r>
      <w:r w:rsidRPr="005D1638">
        <w:rPr>
          <w:rFonts w:ascii="Segoe UI" w:hAnsi="Segoe UI" w:cs="Segoe UI"/>
        </w:rPr>
        <w:t xml:space="preserve"> naar tevredenheid te hebben uitgevoerd:</w:t>
      </w:r>
    </w:p>
    <w:p w14:paraId="6FAC5662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5C4DA8AF" w14:textId="77777777" w:rsidR="005D1638" w:rsidRPr="005D1638" w:rsidRDefault="001F6722" w:rsidP="005D1638">
      <w:pPr>
        <w:pStyle w:val="Lijstalinea"/>
        <w:spacing w:after="210" w:line="276" w:lineRule="auto"/>
        <w:rPr>
          <w:rFonts w:ascii="Segoe UI" w:hAnsi="Segoe UI" w:cs="Segoe UI"/>
        </w:rPr>
      </w:pPr>
      <w:r w:rsidRPr="0088412A">
        <w:rPr>
          <w:rFonts w:ascii="Segoe UI" w:hAnsi="Segoe UI" w:cs="Segoe UI"/>
          <w:b/>
          <w:bCs/>
          <w:iCs/>
        </w:rPr>
        <w:t>Kerncompetentie 1:</w:t>
      </w:r>
      <w:r w:rsidRPr="0088412A">
        <w:rPr>
          <w:rFonts w:ascii="Segoe UI" w:hAnsi="Segoe UI" w:cs="Segoe UI"/>
          <w:iCs/>
        </w:rPr>
        <w:t xml:space="preserve"> </w:t>
      </w:r>
      <w:r w:rsidR="005D1638" w:rsidRPr="005D1638">
        <w:rPr>
          <w:rFonts w:ascii="Segoe UI" w:hAnsi="Segoe UI" w:cs="Segoe UI"/>
        </w:rPr>
        <w:t xml:space="preserve">Ervaring met meerjarig groot onderhoud* van natuurgras sportvelden bestaande uit minimaal 18 natuurgras sportvelden binnen één opdracht. </w:t>
      </w:r>
    </w:p>
    <w:p w14:paraId="2A4D2023" w14:textId="77777777" w:rsidR="005D1638" w:rsidRPr="005D1638" w:rsidRDefault="005D1638" w:rsidP="005D1638">
      <w:pPr>
        <w:pStyle w:val="Lijstalinea"/>
        <w:numPr>
          <w:ilvl w:val="1"/>
          <w:numId w:val="1"/>
        </w:numPr>
        <w:spacing w:after="210" w:line="276" w:lineRule="auto"/>
        <w:rPr>
          <w:rFonts w:ascii="Segoe UI" w:hAnsi="Segoe UI" w:cs="Segoe UI"/>
          <w:i/>
          <w:iCs/>
        </w:rPr>
      </w:pPr>
      <w:r w:rsidRPr="005D1638">
        <w:rPr>
          <w:rFonts w:ascii="Segoe UI" w:hAnsi="Segoe UI" w:cs="Segoe UI"/>
          <w:i/>
          <w:iCs/>
        </w:rPr>
        <w:t xml:space="preserve">*Tot de groot onderhoudswerkzaamheden in deze referentie dient in ieder geval te behoren: </w:t>
      </w:r>
    </w:p>
    <w:p w14:paraId="6BD69B08" w14:textId="77777777" w:rsidR="005D1638" w:rsidRPr="005D1638" w:rsidRDefault="005D1638" w:rsidP="005D1638">
      <w:pPr>
        <w:pStyle w:val="Lijstalinea"/>
        <w:numPr>
          <w:ilvl w:val="2"/>
          <w:numId w:val="1"/>
        </w:numPr>
        <w:spacing w:after="210" w:line="276" w:lineRule="auto"/>
        <w:rPr>
          <w:rFonts w:ascii="Segoe UI" w:hAnsi="Segoe UI" w:cs="Segoe UI"/>
          <w:i/>
          <w:iCs/>
        </w:rPr>
      </w:pPr>
      <w:proofErr w:type="spellStart"/>
      <w:r w:rsidRPr="005D1638">
        <w:rPr>
          <w:rFonts w:ascii="Segoe UI" w:hAnsi="Segoe UI" w:cs="Segoe UI"/>
          <w:i/>
          <w:iCs/>
        </w:rPr>
        <w:t>Diepbeluchten</w:t>
      </w:r>
      <w:proofErr w:type="spellEnd"/>
      <w:r w:rsidRPr="005D1638">
        <w:rPr>
          <w:rFonts w:ascii="Segoe UI" w:hAnsi="Segoe UI" w:cs="Segoe UI"/>
          <w:i/>
          <w:iCs/>
        </w:rPr>
        <w:t xml:space="preserve"> en/of schudfrezen; </w:t>
      </w:r>
    </w:p>
    <w:p w14:paraId="23066437" w14:textId="77777777" w:rsidR="005D1638" w:rsidRPr="005D1638" w:rsidRDefault="005D1638" w:rsidP="005D1638">
      <w:pPr>
        <w:pStyle w:val="Lijstalinea"/>
        <w:numPr>
          <w:ilvl w:val="2"/>
          <w:numId w:val="1"/>
        </w:numPr>
        <w:spacing w:after="210" w:line="276" w:lineRule="auto"/>
        <w:rPr>
          <w:rFonts w:ascii="Segoe UI" w:hAnsi="Segoe UI" w:cs="Segoe UI"/>
          <w:i/>
          <w:iCs/>
        </w:rPr>
      </w:pPr>
      <w:proofErr w:type="spellStart"/>
      <w:r w:rsidRPr="005D1638">
        <w:rPr>
          <w:rFonts w:ascii="Segoe UI" w:hAnsi="Segoe UI" w:cs="Segoe UI"/>
          <w:i/>
          <w:iCs/>
        </w:rPr>
        <w:t>Doorzaaien</w:t>
      </w:r>
      <w:proofErr w:type="spellEnd"/>
      <w:r w:rsidRPr="005D1638">
        <w:rPr>
          <w:rFonts w:ascii="Segoe UI" w:hAnsi="Segoe UI" w:cs="Segoe UI"/>
          <w:i/>
          <w:iCs/>
        </w:rPr>
        <w:t xml:space="preserve">; </w:t>
      </w:r>
    </w:p>
    <w:p w14:paraId="473F5172" w14:textId="77777777" w:rsidR="005D1638" w:rsidRPr="005D1638" w:rsidRDefault="005D1638" w:rsidP="005D1638">
      <w:pPr>
        <w:pStyle w:val="Lijstalinea"/>
        <w:numPr>
          <w:ilvl w:val="2"/>
          <w:numId w:val="1"/>
        </w:numPr>
        <w:spacing w:after="210" w:line="276" w:lineRule="auto"/>
        <w:rPr>
          <w:rFonts w:ascii="Segoe UI" w:hAnsi="Segoe UI" w:cs="Segoe UI"/>
          <w:i/>
          <w:iCs/>
        </w:rPr>
      </w:pPr>
      <w:proofErr w:type="spellStart"/>
      <w:r w:rsidRPr="005D1638">
        <w:rPr>
          <w:rFonts w:ascii="Segoe UI" w:hAnsi="Segoe UI" w:cs="Segoe UI"/>
          <w:i/>
          <w:iCs/>
        </w:rPr>
        <w:t>Dressen</w:t>
      </w:r>
      <w:proofErr w:type="spellEnd"/>
      <w:r w:rsidRPr="005D1638">
        <w:rPr>
          <w:rFonts w:ascii="Segoe UI" w:hAnsi="Segoe UI" w:cs="Segoe UI"/>
          <w:i/>
          <w:iCs/>
        </w:rPr>
        <w:t xml:space="preserve"> en/of bezanden; </w:t>
      </w:r>
    </w:p>
    <w:p w14:paraId="6324567B" w14:textId="77777777" w:rsidR="005D1638" w:rsidRPr="005D1638" w:rsidRDefault="005D1638" w:rsidP="005D1638">
      <w:pPr>
        <w:pStyle w:val="Lijstalinea"/>
        <w:numPr>
          <w:ilvl w:val="2"/>
          <w:numId w:val="1"/>
        </w:numPr>
        <w:spacing w:after="210" w:line="276" w:lineRule="auto"/>
        <w:rPr>
          <w:rFonts w:ascii="Segoe UI" w:hAnsi="Segoe UI" w:cs="Segoe UI"/>
          <w:i/>
          <w:iCs/>
        </w:rPr>
      </w:pPr>
      <w:r w:rsidRPr="005D1638">
        <w:rPr>
          <w:rFonts w:ascii="Segoe UI" w:hAnsi="Segoe UI" w:cs="Segoe UI"/>
          <w:i/>
          <w:iCs/>
        </w:rPr>
        <w:t xml:space="preserve">Bemesten; </w:t>
      </w:r>
    </w:p>
    <w:p w14:paraId="1FF41859" w14:textId="596F6650" w:rsidR="001F6722" w:rsidRDefault="005D1638" w:rsidP="005D1638">
      <w:pPr>
        <w:pStyle w:val="Lijstalinea"/>
        <w:numPr>
          <w:ilvl w:val="2"/>
          <w:numId w:val="1"/>
        </w:numPr>
        <w:spacing w:after="210" w:line="276" w:lineRule="auto"/>
        <w:rPr>
          <w:rFonts w:ascii="Segoe UI" w:hAnsi="Segoe UI" w:cs="Segoe UI"/>
          <w:i/>
          <w:iCs/>
        </w:rPr>
      </w:pPr>
      <w:r w:rsidRPr="005D1638">
        <w:rPr>
          <w:rFonts w:ascii="Segoe UI" w:hAnsi="Segoe UI" w:cs="Segoe UI"/>
          <w:i/>
          <w:iCs/>
        </w:rPr>
        <w:t xml:space="preserve">Herstel doelgebieden. </w:t>
      </w:r>
    </w:p>
    <w:p w14:paraId="528FA517" w14:textId="77777777" w:rsidR="009E0EA4" w:rsidRPr="005D1638" w:rsidRDefault="009E0EA4" w:rsidP="009E0EA4"/>
    <w:p w14:paraId="3BC13E1A" w14:textId="44D87205" w:rsidR="009E0EA4" w:rsidRPr="009E0EA4" w:rsidRDefault="001F6722" w:rsidP="009E0EA4">
      <w:pPr>
        <w:pStyle w:val="Lijstalinea"/>
        <w:spacing w:after="210" w:line="276" w:lineRule="auto"/>
        <w:rPr>
          <w:rFonts w:ascii="Segoe UI" w:hAnsi="Segoe UI" w:cs="Segoe UI"/>
        </w:rPr>
      </w:pPr>
      <w:r w:rsidRPr="0088412A">
        <w:rPr>
          <w:rFonts w:ascii="Segoe UI" w:hAnsi="Segoe UI" w:cs="Segoe UI"/>
          <w:b/>
          <w:bCs/>
          <w:iCs/>
        </w:rPr>
        <w:t>Kerncompetentie 2</w:t>
      </w:r>
      <w:r w:rsidRPr="009E0EA4">
        <w:rPr>
          <w:rFonts w:ascii="Segoe UI" w:hAnsi="Segoe UI" w:cs="Segoe UI"/>
          <w:b/>
          <w:bCs/>
          <w:iCs/>
        </w:rPr>
        <w:t>:</w:t>
      </w:r>
      <w:r w:rsidRPr="009E0EA4">
        <w:rPr>
          <w:rFonts w:ascii="Segoe UI" w:hAnsi="Segoe UI" w:cs="Segoe UI"/>
          <w:iCs/>
        </w:rPr>
        <w:t xml:space="preserve"> </w:t>
      </w:r>
      <w:r w:rsidR="009E0EA4" w:rsidRPr="009E0EA4">
        <w:rPr>
          <w:rFonts w:ascii="Segoe UI" w:hAnsi="Segoe UI" w:cs="Segoe UI"/>
        </w:rPr>
        <w:t>Ervaring met het renoveren*</w:t>
      </w:r>
      <w:r w:rsidR="00AA09C7">
        <w:rPr>
          <w:rFonts w:ascii="Segoe UI" w:hAnsi="Segoe UI" w:cs="Segoe UI"/>
        </w:rPr>
        <w:t>*</w:t>
      </w:r>
      <w:r w:rsidR="009E0EA4" w:rsidRPr="009E0EA4">
        <w:rPr>
          <w:rFonts w:ascii="Segoe UI" w:hAnsi="Segoe UI" w:cs="Segoe UI"/>
        </w:rPr>
        <w:t xml:space="preserve"> van minimaal 1 natuurgras</w:t>
      </w:r>
      <w:r w:rsidR="008C5AD3">
        <w:rPr>
          <w:rFonts w:ascii="Segoe UI" w:hAnsi="Segoe UI" w:cs="Segoe UI"/>
        </w:rPr>
        <w:t>sportveld</w:t>
      </w:r>
      <w:r w:rsidR="009E0EA4" w:rsidRPr="009E0EA4">
        <w:rPr>
          <w:rFonts w:ascii="Segoe UI" w:hAnsi="Segoe UI" w:cs="Segoe UI"/>
        </w:rPr>
        <w:t xml:space="preserve">. </w:t>
      </w:r>
    </w:p>
    <w:p w14:paraId="7F783B9D" w14:textId="1473A2DE" w:rsidR="009E0EA4" w:rsidRPr="009E0EA4" w:rsidRDefault="009E0EA4" w:rsidP="009E0EA4">
      <w:pPr>
        <w:pStyle w:val="Lijstalinea"/>
        <w:numPr>
          <w:ilvl w:val="1"/>
          <w:numId w:val="1"/>
        </w:numPr>
        <w:spacing w:after="210" w:line="276" w:lineRule="auto"/>
        <w:rPr>
          <w:rFonts w:ascii="Segoe UI" w:hAnsi="Segoe UI" w:cs="Segoe UI"/>
          <w:i/>
          <w:iCs/>
        </w:rPr>
      </w:pPr>
      <w:r w:rsidRPr="009E0EA4">
        <w:rPr>
          <w:rFonts w:ascii="Segoe UI" w:hAnsi="Segoe UI" w:cs="Segoe UI"/>
          <w:i/>
          <w:iCs/>
        </w:rPr>
        <w:t>*</w:t>
      </w:r>
      <w:r w:rsidR="00AA09C7">
        <w:rPr>
          <w:rFonts w:ascii="Segoe UI" w:hAnsi="Segoe UI" w:cs="Segoe UI"/>
          <w:i/>
          <w:iCs/>
        </w:rPr>
        <w:t>*</w:t>
      </w:r>
      <w:r w:rsidRPr="009E0EA4">
        <w:rPr>
          <w:rFonts w:ascii="Segoe UI" w:hAnsi="Segoe UI" w:cs="Segoe UI"/>
          <w:i/>
          <w:iCs/>
        </w:rPr>
        <w:t xml:space="preserve">Tot de renovatie werkzaamheden in deze referentie dient in ieder geval te behoren: </w:t>
      </w:r>
    </w:p>
    <w:p w14:paraId="429403E0" w14:textId="77777777" w:rsidR="009E0EA4" w:rsidRPr="009E0EA4" w:rsidRDefault="009E0EA4" w:rsidP="009E0EA4">
      <w:pPr>
        <w:pStyle w:val="Lijstalinea"/>
        <w:numPr>
          <w:ilvl w:val="2"/>
          <w:numId w:val="1"/>
        </w:numPr>
        <w:spacing w:after="210" w:line="276" w:lineRule="auto"/>
        <w:rPr>
          <w:rFonts w:ascii="Segoe UI" w:hAnsi="Segoe UI" w:cs="Segoe UI"/>
          <w:i/>
          <w:iCs/>
        </w:rPr>
      </w:pPr>
      <w:r w:rsidRPr="009E0EA4">
        <w:rPr>
          <w:rFonts w:ascii="Segoe UI" w:hAnsi="Segoe UI" w:cs="Segoe UI"/>
          <w:i/>
          <w:iCs/>
        </w:rPr>
        <w:t xml:space="preserve">Aanleg van een drainagesysteem; </w:t>
      </w:r>
    </w:p>
    <w:p w14:paraId="43657C5F" w14:textId="77777777" w:rsidR="009E0EA4" w:rsidRPr="009E0EA4" w:rsidRDefault="009E0EA4" w:rsidP="009E0EA4">
      <w:pPr>
        <w:pStyle w:val="Lijstalinea"/>
        <w:numPr>
          <w:ilvl w:val="2"/>
          <w:numId w:val="1"/>
        </w:numPr>
        <w:spacing w:after="210" w:line="276" w:lineRule="auto"/>
        <w:rPr>
          <w:rFonts w:ascii="Segoe UI" w:hAnsi="Segoe UI" w:cs="Segoe UI"/>
          <w:i/>
          <w:iCs/>
        </w:rPr>
      </w:pPr>
      <w:r w:rsidRPr="009E0EA4">
        <w:rPr>
          <w:rFonts w:ascii="Segoe UI" w:hAnsi="Segoe UI" w:cs="Segoe UI"/>
          <w:i/>
          <w:iCs/>
        </w:rPr>
        <w:t xml:space="preserve">Bewerken en/of verschralen en mengen van een toplaag; </w:t>
      </w:r>
    </w:p>
    <w:p w14:paraId="276113BE" w14:textId="77777777" w:rsidR="009E0EA4" w:rsidRPr="009E0EA4" w:rsidRDefault="009E0EA4" w:rsidP="009E0EA4">
      <w:pPr>
        <w:pStyle w:val="Lijstalinea"/>
        <w:numPr>
          <w:ilvl w:val="2"/>
          <w:numId w:val="1"/>
        </w:numPr>
        <w:spacing w:after="210" w:line="276" w:lineRule="auto"/>
        <w:rPr>
          <w:rFonts w:ascii="Segoe UI" w:hAnsi="Segoe UI" w:cs="Segoe UI"/>
          <w:i/>
          <w:iCs/>
        </w:rPr>
      </w:pPr>
      <w:r w:rsidRPr="009E0EA4">
        <w:rPr>
          <w:rFonts w:ascii="Segoe UI" w:hAnsi="Segoe UI" w:cs="Segoe UI"/>
          <w:i/>
          <w:iCs/>
        </w:rPr>
        <w:t xml:space="preserve">Aanbrengen en verwerken van bemesting; </w:t>
      </w:r>
    </w:p>
    <w:p w14:paraId="7256C6D3" w14:textId="14AE4B8A" w:rsidR="001F6722" w:rsidRPr="009E0EA4" w:rsidRDefault="009E0EA4" w:rsidP="009E0EA4">
      <w:pPr>
        <w:pStyle w:val="Lijstalinea"/>
        <w:numPr>
          <w:ilvl w:val="2"/>
          <w:numId w:val="1"/>
        </w:numPr>
        <w:spacing w:after="210" w:line="276" w:lineRule="auto"/>
        <w:rPr>
          <w:rFonts w:ascii="Segoe UI" w:hAnsi="Segoe UI" w:cs="Segoe UI"/>
        </w:rPr>
      </w:pPr>
      <w:r w:rsidRPr="009E0EA4">
        <w:rPr>
          <w:rFonts w:ascii="Segoe UI" w:hAnsi="Segoe UI" w:cs="Segoe UI"/>
          <w:i/>
          <w:iCs/>
        </w:rPr>
        <w:t>Zaai klaarmaken en inzaaien</w:t>
      </w:r>
      <w:r w:rsidRPr="009E0EA4">
        <w:rPr>
          <w:rFonts w:ascii="Segoe UI" w:hAnsi="Segoe UI" w:cs="Segoe UI"/>
        </w:rPr>
        <w:t xml:space="preserve">. </w:t>
      </w:r>
    </w:p>
    <w:p w14:paraId="06168B36" w14:textId="1C69A453" w:rsidR="009E0EA4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Bovenstaande is conform paragraaf 3.3.2 ‘Technische bekwaamheid en beroepsbekwaamheid – Referentie ’ van het Beschrijvend document. </w:t>
      </w:r>
    </w:p>
    <w:p w14:paraId="29E74227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2DC33894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27E19A1A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14E1994F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352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5771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F6722" w:rsidRPr="0088412A" w14:paraId="02E856D3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5E472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CDD792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7D3437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66E2909BFD6C422CBA5A5661AEDD8328"/>
              </w:placeholder>
              <w:temporary/>
            </w:sdtPr>
            <w:sdtEndPr/>
            <w:sdtContent>
              <w:p w14:paraId="79490F9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47E66758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57820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66E2909BFD6C422CBA5A5661AEDD8328"/>
              </w:placeholder>
              <w:temporary/>
            </w:sdtPr>
            <w:sdtEndPr/>
            <w:sdtContent>
              <w:p w14:paraId="0624ABF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4B1DAB8B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17666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66E2909BFD6C422CBA5A5661AEDD8328"/>
              </w:placeholder>
              <w:temporary/>
            </w:sdtPr>
            <w:sdtEndPr/>
            <w:sdtContent>
              <w:p w14:paraId="35C113B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43738F03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4AD47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66E2909BFD6C422CBA5A5661AEDD832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DC541A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31CE09BC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42318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66E2909BFD6C422CBA5A5661AEDD8328"/>
              </w:placeholder>
              <w:temporary/>
            </w:sdtPr>
            <w:sdtEndPr/>
            <w:sdtContent>
              <w:p w14:paraId="5D7377F6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5DB5BE4D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58445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66E2909BFD6C422CBA5A5661AEDD8328"/>
              </w:placeholder>
              <w:temporary/>
            </w:sdtPr>
            <w:sdtEndPr/>
            <w:sdtContent>
              <w:p w14:paraId="7D41BB2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04A09DD1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5288F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195DEC7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4443B4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CE62104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A0CB0240A1524C0EACB7F08E3C8E8B62"/>
              </w:placeholder>
              <w:temporary/>
              <w:showingPlcHdr/>
            </w:sdtPr>
            <w:sdtEndPr/>
            <w:sdtContent>
              <w:p w14:paraId="138D5B04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30E963A6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624BC502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D30B7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lastRenderedPageBreak/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66E2909BFD6C422CBA5A5661AEDD8328"/>
              </w:placeholder>
              <w:temporary/>
            </w:sdtPr>
            <w:sdtEndPr/>
            <w:sdtContent>
              <w:p w14:paraId="5B6C3C22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28C1BD03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D1C3B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66E2909BFD6C422CBA5A5661AEDD8328"/>
              </w:placeholder>
              <w:temporary/>
            </w:sdtPr>
            <w:sdtEndPr/>
            <w:sdtContent>
              <w:p w14:paraId="7D4DB26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59DC22FA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B7CDA5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66E2909BFD6C422CBA5A5661AEDD832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6FD1ACB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00D1A2EE" w14:textId="77777777" w:rsidR="009E0EA4" w:rsidRDefault="009E0EA4" w:rsidP="001F6722">
      <w:pPr>
        <w:rPr>
          <w:rFonts w:ascii="Segoe UI" w:hAnsi="Segoe UI" w:cs="Segoe UI"/>
          <w:i/>
          <w:iCs/>
        </w:rPr>
      </w:pPr>
    </w:p>
    <w:p w14:paraId="0324FA3E" w14:textId="02187F20" w:rsidR="001F6722" w:rsidRDefault="001F6722" w:rsidP="001F6722">
      <w:pPr>
        <w:rPr>
          <w:rFonts w:ascii="Segoe UI" w:hAnsi="Segoe UI" w:cs="Segoe UI"/>
          <w:i/>
          <w:iCs/>
        </w:rPr>
      </w:pPr>
      <w:r w:rsidRPr="0088412A">
        <w:rPr>
          <w:rFonts w:ascii="Segoe UI" w:hAnsi="Segoe UI" w:cs="Segoe UI"/>
          <w:i/>
          <w:iCs/>
        </w:rPr>
        <w:t xml:space="preserve">Indien één referentie voldoet aan beide gestelde kerncompetenties, dan hoeft onderstaand formulier niet ingevuld te worden. </w:t>
      </w:r>
    </w:p>
    <w:p w14:paraId="398221AE" w14:textId="77777777" w:rsidR="009E0EA4" w:rsidRPr="0088412A" w:rsidRDefault="009E0EA4" w:rsidP="001F6722">
      <w:pPr>
        <w:rPr>
          <w:rFonts w:ascii="Segoe UI" w:hAnsi="Segoe UI" w:cs="Segoe UI"/>
          <w:i/>
          <w:iCs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1F04BF93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3CA0BE64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7DB4E010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207387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150681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F6722" w:rsidRPr="0088412A" w14:paraId="653373FE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36245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C1C474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E7B221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851150060"/>
              <w:placeholder>
                <w:docPart w:val="22D98859022B41EF850515FE44D94B49"/>
              </w:placeholder>
              <w:temporary/>
            </w:sdtPr>
            <w:sdtEndPr/>
            <w:sdtContent>
              <w:p w14:paraId="4AA98A82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6CFDFE9E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F5BE2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574106200"/>
              <w:placeholder>
                <w:docPart w:val="22D98859022B41EF850515FE44D94B49"/>
              </w:placeholder>
              <w:temporary/>
            </w:sdtPr>
            <w:sdtEndPr/>
            <w:sdtContent>
              <w:p w14:paraId="4B8CA0B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4E8D8EE0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1DF37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862386596"/>
              <w:placeholder>
                <w:docPart w:val="22D98859022B41EF850515FE44D94B49"/>
              </w:placeholder>
              <w:temporary/>
            </w:sdtPr>
            <w:sdtEndPr/>
            <w:sdtContent>
              <w:p w14:paraId="03116CF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78EE5C6D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AF171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1011377287"/>
            <w:placeholder>
              <w:docPart w:val="22D98859022B41EF850515FE44D94B49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315DDE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749F8841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5CB15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527569622"/>
              <w:placeholder>
                <w:docPart w:val="22D98859022B41EF850515FE44D94B49"/>
              </w:placeholder>
              <w:temporary/>
            </w:sdtPr>
            <w:sdtEndPr/>
            <w:sdtContent>
              <w:p w14:paraId="5E0B5A9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653102DB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3B1C4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833686065"/>
              <w:placeholder>
                <w:docPart w:val="22D98859022B41EF850515FE44D94B49"/>
              </w:placeholder>
              <w:temporary/>
            </w:sdtPr>
            <w:sdtEndPr/>
            <w:sdtContent>
              <w:p w14:paraId="21B98506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0CB14749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4776E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64AA6D7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36425F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19D360A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886454443"/>
              <w:placeholder>
                <w:docPart w:val="85EF7D32823B485391D3908316B5FBB7"/>
              </w:placeholder>
              <w:temporary/>
              <w:showingPlcHdr/>
            </w:sdtPr>
            <w:sdtEndPr/>
            <w:sdtContent>
              <w:p w14:paraId="772EFD77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60BEA448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455F74F2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0868E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332442023"/>
              <w:placeholder>
                <w:docPart w:val="22D98859022B41EF850515FE44D94B49"/>
              </w:placeholder>
              <w:temporary/>
            </w:sdtPr>
            <w:sdtEndPr/>
            <w:sdtContent>
              <w:p w14:paraId="45AE28C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46A4CFCF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163E2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567644235"/>
              <w:placeholder>
                <w:docPart w:val="22D98859022B41EF850515FE44D94B49"/>
              </w:placeholder>
              <w:temporary/>
            </w:sdtPr>
            <w:sdtEndPr/>
            <w:sdtContent>
              <w:p w14:paraId="425B60F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61DAA593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BC5026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16742802"/>
            <w:placeholder>
              <w:docPart w:val="22D98859022B41EF850515FE44D94B49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0FF91656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6F86A914" w14:textId="77777777" w:rsidR="009E0EA4" w:rsidRDefault="009E0EA4" w:rsidP="001F6722">
      <w:pPr>
        <w:rPr>
          <w:rFonts w:ascii="Segoe UI" w:hAnsi="Segoe UI" w:cs="Segoe UI"/>
          <w:b/>
        </w:rPr>
      </w:pPr>
    </w:p>
    <w:p w14:paraId="62AEE4A9" w14:textId="77777777" w:rsidR="009E0EA4" w:rsidRDefault="009E0EA4">
      <w:pPr>
        <w:spacing w:after="210" w:line="276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1D5C60D2" w14:textId="1C116726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lastRenderedPageBreak/>
        <w:t>Aldus, naar waarheid op gemaakt:</w:t>
      </w:r>
    </w:p>
    <w:p w14:paraId="7BFB0AF0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218D0412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DF914C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E8FD80D7E98D4B3DA11943364AAC2F72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63D5F10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7B156B11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E1EE8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B8939B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77040E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F7220A024CAB4A9BBCEB39EB1E3D70CE"/>
              </w:placeholder>
            </w:sdtPr>
            <w:sdtEndPr/>
            <w:sdtContent>
              <w:p w14:paraId="52E3753C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1F8B6CC9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B9571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044E3CF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8560BD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DDC13A0D164E4F4384731E85B7F7899D"/>
              </w:placeholder>
              <w:temporary/>
              <w:showingPlcHdr/>
            </w:sdtPr>
            <w:sdtEndPr/>
            <w:sdtContent>
              <w:p w14:paraId="3FDD156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37B69320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D9165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D3BC23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97201C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5DA87FC9CAEB47C0B26EBFC226917388"/>
              </w:placeholder>
              <w:temporary/>
              <w:showingPlcHdr/>
            </w:sdtPr>
            <w:sdtEndPr/>
            <w:sdtContent>
              <w:p w14:paraId="78B7A15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0A1E8264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3715C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64A72D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257BE7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1ACA4B232762494A874F07A037891F36"/>
              </w:placeholder>
              <w:showingPlcHdr/>
            </w:sdtPr>
            <w:sdtEndPr/>
            <w:sdtContent>
              <w:p w14:paraId="060F0AD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4F7CEBFA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0675B1C3" w14:textId="77777777" w:rsidR="001F6722" w:rsidRPr="001F6722" w:rsidRDefault="001F6722" w:rsidP="001F6722"/>
    <w:sectPr w:rsidR="001F6722" w:rsidRPr="001F6722" w:rsidSect="004A491D">
      <w:headerReference w:type="default" r:id="rId8"/>
      <w:footerReference w:type="default" r:id="rId9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05D6" w14:textId="77777777" w:rsidR="0063734A" w:rsidRDefault="0063734A" w:rsidP="003B0EE2">
      <w:pPr>
        <w:spacing w:line="240" w:lineRule="auto"/>
      </w:pPr>
      <w:r>
        <w:separator/>
      </w:r>
    </w:p>
  </w:endnote>
  <w:endnote w:type="continuationSeparator" w:id="0">
    <w:p w14:paraId="6CA373DE" w14:textId="77777777" w:rsidR="0063734A" w:rsidRDefault="0063734A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55B588E9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B900" w14:textId="77777777" w:rsidR="0063734A" w:rsidRDefault="0063734A" w:rsidP="003B0EE2">
      <w:pPr>
        <w:spacing w:line="240" w:lineRule="auto"/>
      </w:pPr>
      <w:r>
        <w:separator/>
      </w:r>
    </w:p>
  </w:footnote>
  <w:footnote w:type="continuationSeparator" w:id="0">
    <w:p w14:paraId="16FEC379" w14:textId="77777777" w:rsidR="0063734A" w:rsidRDefault="0063734A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2AC2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70062" wp14:editId="52F6676C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4332D1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5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6"/>
  </w:num>
  <w:num w:numId="7" w16cid:durableId="251476090">
    <w:abstractNumId w:val="2"/>
  </w:num>
  <w:num w:numId="8" w16cid:durableId="85441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13"/>
    <w:rsid w:val="00010113"/>
    <w:rsid w:val="0001596E"/>
    <w:rsid w:val="00055339"/>
    <w:rsid w:val="000A735C"/>
    <w:rsid w:val="000B3A8B"/>
    <w:rsid w:val="000D3465"/>
    <w:rsid w:val="000D4A96"/>
    <w:rsid w:val="001003C7"/>
    <w:rsid w:val="001107E7"/>
    <w:rsid w:val="00112ECD"/>
    <w:rsid w:val="00124E80"/>
    <w:rsid w:val="00126E83"/>
    <w:rsid w:val="00134B5C"/>
    <w:rsid w:val="00140483"/>
    <w:rsid w:val="00144333"/>
    <w:rsid w:val="0018635B"/>
    <w:rsid w:val="001C4406"/>
    <w:rsid w:val="001F6722"/>
    <w:rsid w:val="00204DD5"/>
    <w:rsid w:val="0022129E"/>
    <w:rsid w:val="002217D2"/>
    <w:rsid w:val="00234B13"/>
    <w:rsid w:val="002B61B0"/>
    <w:rsid w:val="002D2B33"/>
    <w:rsid w:val="002F1A9E"/>
    <w:rsid w:val="003A3691"/>
    <w:rsid w:val="003B0EE2"/>
    <w:rsid w:val="003B6521"/>
    <w:rsid w:val="003D492E"/>
    <w:rsid w:val="003D7A11"/>
    <w:rsid w:val="00411D4C"/>
    <w:rsid w:val="004334FD"/>
    <w:rsid w:val="0048043A"/>
    <w:rsid w:val="00483835"/>
    <w:rsid w:val="004A491D"/>
    <w:rsid w:val="004B2A91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05BF"/>
    <w:rsid w:val="005D1638"/>
    <w:rsid w:val="005D21F7"/>
    <w:rsid w:val="006159E3"/>
    <w:rsid w:val="0063686C"/>
    <w:rsid w:val="0063734A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8412A"/>
    <w:rsid w:val="008A534F"/>
    <w:rsid w:val="008B7C95"/>
    <w:rsid w:val="008C5AD3"/>
    <w:rsid w:val="008C64B4"/>
    <w:rsid w:val="008D3509"/>
    <w:rsid w:val="00903956"/>
    <w:rsid w:val="00920C17"/>
    <w:rsid w:val="0096601D"/>
    <w:rsid w:val="009D0354"/>
    <w:rsid w:val="009E0EA4"/>
    <w:rsid w:val="00A604A6"/>
    <w:rsid w:val="00A703E2"/>
    <w:rsid w:val="00A87881"/>
    <w:rsid w:val="00A94183"/>
    <w:rsid w:val="00AA09C7"/>
    <w:rsid w:val="00AB6569"/>
    <w:rsid w:val="00AD0B06"/>
    <w:rsid w:val="00AE2CDB"/>
    <w:rsid w:val="00B07CA4"/>
    <w:rsid w:val="00B100F7"/>
    <w:rsid w:val="00B42934"/>
    <w:rsid w:val="00B5024C"/>
    <w:rsid w:val="00B834D0"/>
    <w:rsid w:val="00B901D2"/>
    <w:rsid w:val="00BA77BA"/>
    <w:rsid w:val="00C025C7"/>
    <w:rsid w:val="00C0698E"/>
    <w:rsid w:val="00C11459"/>
    <w:rsid w:val="00CD5D3F"/>
    <w:rsid w:val="00CE6BFE"/>
    <w:rsid w:val="00D01BED"/>
    <w:rsid w:val="00D0683E"/>
    <w:rsid w:val="00D30386"/>
    <w:rsid w:val="00D367F6"/>
    <w:rsid w:val="00D6667F"/>
    <w:rsid w:val="00DE244C"/>
    <w:rsid w:val="00DF25AF"/>
    <w:rsid w:val="00E06282"/>
    <w:rsid w:val="00E11BDE"/>
    <w:rsid w:val="00E60DD5"/>
    <w:rsid w:val="00E634A1"/>
    <w:rsid w:val="00E727E9"/>
    <w:rsid w:val="00E855DE"/>
    <w:rsid w:val="00EC27B2"/>
    <w:rsid w:val="00F0389D"/>
    <w:rsid w:val="00F14F61"/>
    <w:rsid w:val="00F21ED7"/>
    <w:rsid w:val="00F4677A"/>
    <w:rsid w:val="00F7384B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E193D"/>
  <w15:chartTrackingRefBased/>
  <w15:docId w15:val="{CB9E0BCF-C8BD-4D3C-A57F-E5C2D6F2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AA09C7"/>
    <w:pPr>
      <w:spacing w:after="0" w:line="240" w:lineRule="auto"/>
    </w:pPr>
    <w:rPr>
      <w:rFonts w:ascii="Corbel" w:hAnsi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2909BFD6C422CBA5A5661AEDD83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8D90B2-5350-468F-AC1A-6F8119CE7488}"/>
      </w:docPartPr>
      <w:docPartBody>
        <w:p w:rsidR="00D37E7D" w:rsidRDefault="00D37E7D">
          <w:pPr>
            <w:pStyle w:val="66E2909BFD6C422CBA5A5661AEDD832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CB0240A1524C0EACB7F08E3C8E8B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B3D409-D19E-4D50-8E23-D40BAA0EE098}"/>
      </w:docPartPr>
      <w:docPartBody>
        <w:p w:rsidR="00D37E7D" w:rsidRDefault="00D37E7D">
          <w:pPr>
            <w:pStyle w:val="A0CB0240A1524C0EACB7F08E3C8E8B62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22D98859022B41EF850515FE44D94B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DF5141-176B-4C71-A336-87286D4F11EF}"/>
      </w:docPartPr>
      <w:docPartBody>
        <w:p w:rsidR="00D37E7D" w:rsidRDefault="00D37E7D">
          <w:pPr>
            <w:pStyle w:val="22D98859022B41EF850515FE44D94B49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EF7D32823B485391D3908316B5F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16CC52-8B97-4F71-93BD-CA89F1EE0585}"/>
      </w:docPartPr>
      <w:docPartBody>
        <w:p w:rsidR="00D37E7D" w:rsidRDefault="00D37E7D">
          <w:pPr>
            <w:pStyle w:val="85EF7D32823B485391D3908316B5FBB7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E8FD80D7E98D4B3DA11943364AAC2F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2A6835-BD67-4407-90ED-FC39B41A11C8}"/>
      </w:docPartPr>
      <w:docPartBody>
        <w:p w:rsidR="00D37E7D" w:rsidRDefault="00D37E7D">
          <w:pPr>
            <w:pStyle w:val="E8FD80D7E98D4B3DA11943364AAC2F72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F7220A024CAB4A9BBCEB39EB1E3D70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4246B4-AC30-4F4B-BC29-CDEF2FB40840}"/>
      </w:docPartPr>
      <w:docPartBody>
        <w:p w:rsidR="00D37E7D" w:rsidRDefault="00D37E7D">
          <w:pPr>
            <w:pStyle w:val="F7220A024CAB4A9BBCEB39EB1E3D70CE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C13A0D164E4F4384731E85B7F789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F192DF-CDDC-4FBB-971C-62D90A6E60B8}"/>
      </w:docPartPr>
      <w:docPartBody>
        <w:p w:rsidR="00D37E7D" w:rsidRDefault="00D37E7D">
          <w:pPr>
            <w:pStyle w:val="DDC13A0D164E4F4384731E85B7F7899D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5DA87FC9CAEB47C0B26EBFC226917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1F63F-7858-4058-A739-73D3C12E1335}"/>
      </w:docPartPr>
      <w:docPartBody>
        <w:p w:rsidR="00D37E7D" w:rsidRDefault="00D37E7D">
          <w:pPr>
            <w:pStyle w:val="5DA87FC9CAEB47C0B26EBFC226917388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1ACA4B232762494A874F07A037891F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F250F3-F656-4B3D-8204-6BF75E99C3CF}"/>
      </w:docPartPr>
      <w:docPartBody>
        <w:p w:rsidR="00D37E7D" w:rsidRDefault="00D37E7D">
          <w:pPr>
            <w:pStyle w:val="1ACA4B232762494A874F07A037891F36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7D"/>
    <w:rsid w:val="001107E7"/>
    <w:rsid w:val="00112ECD"/>
    <w:rsid w:val="00124E80"/>
    <w:rsid w:val="006A5B22"/>
    <w:rsid w:val="008D3509"/>
    <w:rsid w:val="00AB6569"/>
    <w:rsid w:val="00B240AF"/>
    <w:rsid w:val="00BA3485"/>
    <w:rsid w:val="00BA77BA"/>
    <w:rsid w:val="00D37E7D"/>
    <w:rsid w:val="00D77BE3"/>
    <w:rsid w:val="00EC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6E2909BFD6C422CBA5A5661AEDD8328">
    <w:name w:val="66E2909BFD6C422CBA5A5661AEDD8328"/>
  </w:style>
  <w:style w:type="paragraph" w:customStyle="1" w:styleId="A0CB0240A1524C0EACB7F08E3C8E8B62">
    <w:name w:val="A0CB0240A1524C0EACB7F08E3C8E8B62"/>
  </w:style>
  <w:style w:type="paragraph" w:customStyle="1" w:styleId="22D98859022B41EF850515FE44D94B49">
    <w:name w:val="22D98859022B41EF850515FE44D94B49"/>
  </w:style>
  <w:style w:type="paragraph" w:customStyle="1" w:styleId="85EF7D32823B485391D3908316B5FBB7">
    <w:name w:val="85EF7D32823B485391D3908316B5FBB7"/>
  </w:style>
  <w:style w:type="paragraph" w:customStyle="1" w:styleId="E8FD80D7E98D4B3DA11943364AAC2F72">
    <w:name w:val="E8FD80D7E98D4B3DA11943364AAC2F72"/>
  </w:style>
  <w:style w:type="paragraph" w:customStyle="1" w:styleId="F7220A024CAB4A9BBCEB39EB1E3D70CE">
    <w:name w:val="F7220A024CAB4A9BBCEB39EB1E3D70CE"/>
  </w:style>
  <w:style w:type="paragraph" w:customStyle="1" w:styleId="DDC13A0D164E4F4384731E85B7F7899D">
    <w:name w:val="DDC13A0D164E4F4384731E85B7F7899D"/>
  </w:style>
  <w:style w:type="paragraph" w:customStyle="1" w:styleId="5DA87FC9CAEB47C0B26EBFC226917388">
    <w:name w:val="5DA87FC9CAEB47C0B26EBFC226917388"/>
  </w:style>
  <w:style w:type="paragraph" w:customStyle="1" w:styleId="1ACA4B232762494A874F07A037891F36">
    <w:name w:val="1ACA4B232762494A874F07A037891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</Template>
  <TotalTime>0</TotalTime>
  <Pages>3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Sharon Lisser</dc:creator>
  <cp:keywords/>
  <dc:description/>
  <cp:lastModifiedBy>Sharon Lisser</cp:lastModifiedBy>
  <cp:revision>2</cp:revision>
  <dcterms:created xsi:type="dcterms:W3CDTF">2026-03-02T10:33:00Z</dcterms:created>
  <dcterms:modified xsi:type="dcterms:W3CDTF">2026-03-02T10:33:00Z</dcterms:modified>
</cp:coreProperties>
</file>