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45D6" w14:textId="77777777" w:rsidR="00EE2EAB" w:rsidRDefault="00EE2EAB" w:rsidP="00EE2EAB">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14:paraId="5B709A59" w14:textId="366F8885" w:rsidR="00F823FE" w:rsidRPr="00B93A98" w:rsidRDefault="00213612" w:rsidP="00B93A98">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Pr>
          <w:rFonts w:eastAsia="Calibri" w:cs="Arial"/>
          <w:b/>
          <w:sz w:val="24"/>
          <w:szCs w:val="24"/>
        </w:rPr>
        <w:t xml:space="preserve">Standaardformulier </w:t>
      </w:r>
      <w:r w:rsidR="00EE2EAB">
        <w:rPr>
          <w:rFonts w:eastAsia="Calibri" w:cs="Arial"/>
          <w:b/>
          <w:sz w:val="24"/>
          <w:szCs w:val="24"/>
        </w:rPr>
        <w:t>4</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p>
    <w:p w14:paraId="68CFDD91" w14:textId="77777777" w:rsidR="00B93A98" w:rsidRPr="00270151" w:rsidRDefault="00B93A98" w:rsidP="00B93A98">
      <w:pPr>
        <w:pStyle w:val="Geenafstand"/>
        <w:rPr>
          <w:rFonts w:ascii="Verdana" w:hAnsi="Verdana"/>
          <w:sz w:val="18"/>
          <w:szCs w:val="18"/>
        </w:rPr>
      </w:pPr>
      <w:r w:rsidRPr="00270151">
        <w:rPr>
          <w:rFonts w:ascii="Verdana" w:hAnsi="Verdana"/>
          <w:sz w:val="18"/>
          <w:szCs w:val="18"/>
        </w:rPr>
        <w:t xml:space="preserve">Europese </w:t>
      </w:r>
      <w:r>
        <w:rPr>
          <w:rFonts w:ascii="Verdana" w:hAnsi="Verdana"/>
          <w:sz w:val="18"/>
          <w:szCs w:val="18"/>
        </w:rPr>
        <w:t>a</w:t>
      </w:r>
      <w:r w:rsidRPr="00270151">
        <w:rPr>
          <w:rFonts w:ascii="Verdana" w:hAnsi="Verdana"/>
          <w:sz w:val="18"/>
          <w:szCs w:val="18"/>
        </w:rPr>
        <w:t>anbesteding</w:t>
      </w:r>
      <w:r>
        <w:rPr>
          <w:rFonts w:ascii="Verdana" w:hAnsi="Verdana"/>
          <w:sz w:val="18"/>
          <w:szCs w:val="18"/>
        </w:rPr>
        <w:t xml:space="preserve"> </w:t>
      </w:r>
      <w:r w:rsidRPr="00BF7E1F">
        <w:rPr>
          <w:rFonts w:ascii="Verdana" w:hAnsi="Verdana"/>
          <w:sz w:val="18"/>
          <w:szCs w:val="18"/>
        </w:rPr>
        <w:t>voor een raamovereenkoms</w:t>
      </w:r>
      <w:r>
        <w:rPr>
          <w:rFonts w:ascii="Verdana" w:hAnsi="Verdana"/>
          <w:sz w:val="18"/>
          <w:szCs w:val="18"/>
        </w:rPr>
        <w:t>t</w:t>
      </w:r>
      <w:r w:rsidRPr="00CF7CA9">
        <w:rPr>
          <w:rFonts w:ascii="Verdana" w:hAnsi="Verdana"/>
          <w:sz w:val="18"/>
          <w:szCs w:val="18"/>
        </w:rPr>
        <w:t> Levering houtproducten</w:t>
      </w:r>
    </w:p>
    <w:p w14:paraId="097402C2" w14:textId="73583D46" w:rsidR="00B93A98" w:rsidRPr="00CF7CA9" w:rsidRDefault="00B93A98" w:rsidP="00B93A98">
      <w:pPr>
        <w:pStyle w:val="Geenafstand"/>
        <w:rPr>
          <w:rFonts w:ascii="Verdana" w:hAnsi="Verdana"/>
          <w:b/>
          <w:sz w:val="18"/>
          <w:szCs w:val="18"/>
        </w:rPr>
      </w:pPr>
      <w:r w:rsidRPr="00CF7CA9">
        <w:rPr>
          <w:rFonts w:ascii="Verdana" w:hAnsi="Verdana"/>
          <w:sz w:val="18"/>
          <w:szCs w:val="18"/>
        </w:rPr>
        <w:t xml:space="preserve">I&amp;A-nummer: </w:t>
      </w:r>
      <w:r w:rsidR="002B4F51" w:rsidRPr="002B4F51">
        <w:rPr>
          <w:rFonts w:ascii="Verdana" w:hAnsi="Verdana"/>
          <w:sz w:val="18"/>
          <w:szCs w:val="18"/>
        </w:rPr>
        <w:t>2026_0022</w:t>
      </w:r>
    </w:p>
    <w:p w14:paraId="4D815B0D" w14:textId="77777777" w:rsidR="004C0B5F" w:rsidRPr="005D21C1" w:rsidRDefault="004C0B5F" w:rsidP="00D02EAB">
      <w:pPr>
        <w:rPr>
          <w:b/>
          <w:szCs w:val="18"/>
        </w:rPr>
      </w:pPr>
    </w:p>
    <w:p w14:paraId="768EE885" w14:textId="6A033B9C"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7DAD04DC" w14:textId="4233E56C"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7C641820" w14:textId="20CDE120"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6CCB2864" w14:textId="560A0605"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62D7012A" w14:textId="4181832B"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5737224F"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7B9D8162" w14:textId="7D4CD19A"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4798A41" w14:textId="77777777" w:rsidR="00213612" w:rsidRPr="005D21C1" w:rsidRDefault="00213612" w:rsidP="00213612">
      <w:pPr>
        <w:rPr>
          <w:szCs w:val="18"/>
        </w:rPr>
      </w:pPr>
    </w:p>
    <w:p w14:paraId="25B9D0FB" w14:textId="747E5459"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64930034" w14:textId="77777777" w:rsidR="00213612" w:rsidRPr="005D21C1" w:rsidRDefault="00213612" w:rsidP="00213612">
      <w:pPr>
        <w:spacing w:line="240" w:lineRule="exact"/>
        <w:ind w:left="426" w:hanging="426"/>
        <w:rPr>
          <w:szCs w:val="18"/>
        </w:rPr>
      </w:pPr>
    </w:p>
    <w:p w14:paraId="767BAE9E" w14:textId="44C0CECD"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01E6DA8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5EE8FFD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05A8C6B"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CC9A5C2" w14:textId="02B500F5" w:rsidR="00213612" w:rsidRPr="005D21C1" w:rsidRDefault="00213612">
            <w:pPr>
              <w:spacing w:line="240" w:lineRule="exact"/>
              <w:rPr>
                <w:szCs w:val="18"/>
              </w:rPr>
            </w:pPr>
          </w:p>
        </w:tc>
      </w:tr>
      <w:tr w:rsidR="00213612" w:rsidRPr="005D21C1" w14:paraId="43D043A8"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BAC627B"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4ACE12" w14:textId="74F2623D" w:rsidR="00213612" w:rsidRPr="005D21C1" w:rsidRDefault="00213612">
            <w:pPr>
              <w:spacing w:line="240" w:lineRule="exact"/>
              <w:rPr>
                <w:szCs w:val="18"/>
              </w:rPr>
            </w:pPr>
          </w:p>
        </w:tc>
      </w:tr>
      <w:tr w:rsidR="00213612" w:rsidRPr="005D21C1" w14:paraId="4FD57C5C"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C069EF"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BACD0DD" w14:textId="11AFA795" w:rsidR="00213612" w:rsidRPr="005D21C1" w:rsidRDefault="00213612">
            <w:pPr>
              <w:spacing w:line="240" w:lineRule="exact"/>
              <w:rPr>
                <w:szCs w:val="18"/>
              </w:rPr>
            </w:pPr>
          </w:p>
        </w:tc>
      </w:tr>
      <w:tr w:rsidR="00213612" w:rsidRPr="005D21C1" w14:paraId="6444B46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0B99A"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AD1D2A" w14:textId="1ABCC0D8" w:rsidR="00213612" w:rsidRPr="005D21C1" w:rsidRDefault="00213612">
            <w:pPr>
              <w:spacing w:line="240" w:lineRule="exact"/>
              <w:rPr>
                <w:szCs w:val="18"/>
              </w:rPr>
            </w:pPr>
          </w:p>
        </w:tc>
      </w:tr>
    </w:tbl>
    <w:p w14:paraId="3AC93BE4" w14:textId="77777777" w:rsidR="00213612" w:rsidRPr="005D21C1" w:rsidRDefault="00213612" w:rsidP="00213612">
      <w:pPr>
        <w:spacing w:line="240" w:lineRule="exact"/>
        <w:rPr>
          <w:szCs w:val="18"/>
        </w:rPr>
      </w:pPr>
    </w:p>
    <w:p w14:paraId="550B7251" w14:textId="77777777" w:rsidR="00213612" w:rsidRPr="005D21C1" w:rsidRDefault="00213612" w:rsidP="00213612">
      <w:pPr>
        <w:spacing w:line="240" w:lineRule="exact"/>
        <w:rPr>
          <w:szCs w:val="18"/>
        </w:rPr>
      </w:pPr>
    </w:p>
    <w:p w14:paraId="5F6A4E41" w14:textId="0D93F914"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162E8D11" w14:textId="7B393FE5"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75837FD1" w14:textId="12E67E33" w:rsidR="00962F60" w:rsidRPr="005D21C1" w:rsidRDefault="00962F60" w:rsidP="00213612">
      <w:pPr>
        <w:spacing w:line="240" w:lineRule="exact"/>
        <w:ind w:left="426" w:hanging="426"/>
        <w:rPr>
          <w:rFonts w:eastAsia="Calibri" w:cs="Arial"/>
          <w:szCs w:val="18"/>
        </w:rPr>
      </w:pPr>
    </w:p>
    <w:p w14:paraId="68C748B0" w14:textId="77777777" w:rsidR="00213612" w:rsidRPr="005D21C1" w:rsidRDefault="00213612" w:rsidP="00213612">
      <w:pPr>
        <w:spacing w:line="240" w:lineRule="exact"/>
        <w:rPr>
          <w:szCs w:val="18"/>
        </w:rPr>
      </w:pPr>
    </w:p>
    <w:p w14:paraId="403C86DE"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6D0EC0F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7257A2D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0CFCF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52B0DC" w14:textId="5B713D9F" w:rsidR="00213612" w:rsidRPr="005D21C1" w:rsidRDefault="00213612">
            <w:pPr>
              <w:spacing w:line="240" w:lineRule="exact"/>
              <w:rPr>
                <w:szCs w:val="18"/>
              </w:rPr>
            </w:pPr>
          </w:p>
        </w:tc>
      </w:tr>
      <w:tr w:rsidR="00213612" w:rsidRPr="005D21C1" w14:paraId="26E2D88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0DFCED"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EACD135" w14:textId="2255F686" w:rsidR="00213612" w:rsidRPr="005D21C1" w:rsidRDefault="00213612">
            <w:pPr>
              <w:spacing w:line="240" w:lineRule="exact"/>
              <w:rPr>
                <w:szCs w:val="18"/>
              </w:rPr>
            </w:pPr>
          </w:p>
        </w:tc>
      </w:tr>
      <w:tr w:rsidR="00213612" w:rsidRPr="005D21C1" w14:paraId="28493BDE"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11269B4" w14:textId="563EDD68" w:rsidR="00962F60" w:rsidRPr="005D21C1" w:rsidRDefault="00213612" w:rsidP="00962F60">
            <w:pPr>
              <w:spacing w:line="240" w:lineRule="exact"/>
              <w:rPr>
                <w:szCs w:val="18"/>
              </w:rPr>
            </w:pPr>
            <w:r w:rsidRPr="005D21C1">
              <w:rPr>
                <w:szCs w:val="18"/>
              </w:rPr>
              <w:t>Datum</w:t>
            </w:r>
          </w:p>
          <w:p w14:paraId="34A2A618" w14:textId="77777777" w:rsidR="00962F60" w:rsidRPr="005D21C1" w:rsidRDefault="00962F60" w:rsidP="00962F60">
            <w:pPr>
              <w:rPr>
                <w:szCs w:val="18"/>
              </w:rPr>
            </w:pPr>
          </w:p>
          <w:p w14:paraId="6799EA64"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6C1EA61" w14:textId="56DF2C86" w:rsidR="00213612" w:rsidRPr="005D21C1" w:rsidRDefault="00213612">
            <w:pPr>
              <w:spacing w:line="240" w:lineRule="exact"/>
              <w:rPr>
                <w:szCs w:val="18"/>
              </w:rPr>
            </w:pPr>
          </w:p>
        </w:tc>
      </w:tr>
      <w:tr w:rsidR="00213612" w:rsidRPr="005D21C1" w14:paraId="201B8579"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C8A8912"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9B92DB7" w14:textId="4ABBF336" w:rsidR="00213612" w:rsidRPr="005D21C1" w:rsidRDefault="00213612">
            <w:pPr>
              <w:spacing w:line="240" w:lineRule="exact"/>
              <w:rPr>
                <w:szCs w:val="18"/>
              </w:rPr>
            </w:pPr>
          </w:p>
        </w:tc>
      </w:tr>
    </w:tbl>
    <w:p w14:paraId="5ADC2B14" w14:textId="77777777" w:rsidR="00213612" w:rsidRPr="005D21C1" w:rsidRDefault="00213612" w:rsidP="00213612">
      <w:pPr>
        <w:spacing w:line="240" w:lineRule="exact"/>
        <w:rPr>
          <w:szCs w:val="18"/>
        </w:rPr>
      </w:pPr>
    </w:p>
    <w:p w14:paraId="4B6D79FA" w14:textId="77777777" w:rsidR="00213612" w:rsidRPr="005D21C1" w:rsidRDefault="00213612" w:rsidP="00213612">
      <w:pPr>
        <w:spacing w:line="240" w:lineRule="exact"/>
        <w:rPr>
          <w:b/>
          <w:bCs/>
          <w:color w:val="007BC7"/>
          <w:szCs w:val="18"/>
        </w:rPr>
      </w:pPr>
    </w:p>
    <w:p w14:paraId="41ED523F" w14:textId="51A5A9D5" w:rsidR="00213612" w:rsidRPr="005D21C1" w:rsidRDefault="00213612" w:rsidP="00213612">
      <w:pPr>
        <w:spacing w:line="240" w:lineRule="exact"/>
        <w:rPr>
          <w:szCs w:val="18"/>
        </w:rPr>
      </w:pPr>
      <w:r w:rsidRPr="005D21C1">
        <w:rPr>
          <w:b/>
          <w:bCs/>
          <w:szCs w:val="18"/>
        </w:rPr>
        <w:lastRenderedPageBreak/>
        <w:t>Ondertekening</w:t>
      </w:r>
      <w:r w:rsidRPr="005D21C1">
        <w:rPr>
          <w:bCs/>
          <w:szCs w:val="18"/>
        </w:rPr>
        <w:t xml:space="preserve"> </w:t>
      </w:r>
      <w:r w:rsidR="00962F60" w:rsidRPr="005D21C1">
        <w:rPr>
          <w:b/>
          <w:bCs/>
          <w:szCs w:val="18"/>
        </w:rPr>
        <w:t>i</w:t>
      </w:r>
      <w:r w:rsidRPr="005D21C1">
        <w:rPr>
          <w:b/>
          <w:bCs/>
          <w:szCs w:val="18"/>
        </w:rPr>
        <w:t xml:space="preserve">nschrijver </w:t>
      </w:r>
    </w:p>
    <w:p w14:paraId="4879205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53E82A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DA8132"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E9B41F6" w14:textId="276E32FD" w:rsidR="00213612" w:rsidRPr="005D21C1" w:rsidRDefault="00213612">
            <w:pPr>
              <w:spacing w:line="240" w:lineRule="exact"/>
              <w:rPr>
                <w:szCs w:val="18"/>
              </w:rPr>
            </w:pPr>
          </w:p>
        </w:tc>
      </w:tr>
      <w:tr w:rsidR="00213612" w:rsidRPr="005D21C1" w14:paraId="10F5F03F"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2776D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7061F93" w14:textId="49A6DB9E" w:rsidR="00213612" w:rsidRPr="005D21C1" w:rsidRDefault="00213612">
            <w:pPr>
              <w:spacing w:line="240" w:lineRule="exact"/>
              <w:rPr>
                <w:szCs w:val="18"/>
              </w:rPr>
            </w:pPr>
          </w:p>
        </w:tc>
      </w:tr>
      <w:tr w:rsidR="00213612" w:rsidRPr="005D21C1" w14:paraId="4D84F4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0E49F3"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D37B76F" w14:textId="21440FB9" w:rsidR="00213612" w:rsidRPr="005D21C1" w:rsidRDefault="00213612">
            <w:pPr>
              <w:spacing w:line="240" w:lineRule="exact"/>
              <w:rPr>
                <w:szCs w:val="18"/>
              </w:rPr>
            </w:pPr>
          </w:p>
        </w:tc>
      </w:tr>
      <w:tr w:rsidR="00213612" w:rsidRPr="005D21C1" w14:paraId="6344071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094FD3C"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EC3A955" w14:textId="4B1BDF15" w:rsidR="00213612" w:rsidRPr="005D21C1" w:rsidRDefault="00213612">
            <w:pPr>
              <w:spacing w:line="240" w:lineRule="exact"/>
              <w:rPr>
                <w:szCs w:val="18"/>
              </w:rPr>
            </w:pPr>
          </w:p>
        </w:tc>
      </w:tr>
    </w:tbl>
    <w:p w14:paraId="43D18B79" w14:textId="77777777" w:rsidR="00213612" w:rsidRPr="005D21C1" w:rsidRDefault="00213612" w:rsidP="00213612">
      <w:pPr>
        <w:spacing w:line="240" w:lineRule="exact"/>
        <w:rPr>
          <w:szCs w:val="18"/>
        </w:rPr>
      </w:pPr>
    </w:p>
    <w:p w14:paraId="58E073AD" w14:textId="77777777" w:rsidR="00213612" w:rsidRPr="005D21C1" w:rsidRDefault="00213612" w:rsidP="00213612">
      <w:pPr>
        <w:rPr>
          <w:szCs w:val="18"/>
        </w:rPr>
      </w:pPr>
    </w:p>
    <w:p w14:paraId="332D7B1F" w14:textId="020486D3" w:rsidR="00213612" w:rsidRPr="005D21C1" w:rsidRDefault="00213612" w:rsidP="00213612">
      <w:pPr>
        <w:rPr>
          <w:rFonts w:cs="Arial"/>
          <w:b/>
          <w:bCs/>
          <w:kern w:val="32"/>
          <w:szCs w:val="18"/>
        </w:rPr>
      </w:pPr>
    </w:p>
    <w:sectPr w:rsidR="00213612" w:rsidRPr="005D21C1" w:rsidSect="00203776">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67A" w14:textId="77777777" w:rsidR="000841E8" w:rsidRDefault="000841E8" w:rsidP="00203776">
      <w:pPr>
        <w:spacing w:line="240" w:lineRule="auto"/>
      </w:pPr>
      <w:r>
        <w:separator/>
      </w:r>
    </w:p>
  </w:endnote>
  <w:endnote w:type="continuationSeparator" w:id="0">
    <w:p w14:paraId="77A6AB33" w14:textId="77777777" w:rsidR="000841E8" w:rsidRDefault="000841E8"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207" w14:textId="5FDCAFE9"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331067BB" w14:textId="77777777"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5CFFC44E" w14:textId="63D606D0"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B1ACB83" w14:textId="163C6EFD" w:rsidR="00F823FE" w:rsidRDefault="00AE3C5F">
        <w:pPr>
          <w:pStyle w:val="Voettekst"/>
          <w:jc w:val="center"/>
        </w:pPr>
      </w:p>
    </w:sdtContent>
  </w:sdt>
  <w:p w14:paraId="2DFE3F00"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589" w14:textId="77777777" w:rsidR="000841E8" w:rsidRDefault="000841E8" w:rsidP="00203776">
      <w:pPr>
        <w:spacing w:line="240" w:lineRule="auto"/>
      </w:pPr>
      <w:r>
        <w:separator/>
      </w:r>
    </w:p>
  </w:footnote>
  <w:footnote w:type="continuationSeparator" w:id="0">
    <w:p w14:paraId="7B73D076" w14:textId="77777777" w:rsidR="000841E8" w:rsidRDefault="000841E8"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9DCB" w14:textId="7BF154A8"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47126"/>
    <w:rsid w:val="00185368"/>
    <w:rsid w:val="00203776"/>
    <w:rsid w:val="002037D6"/>
    <w:rsid w:val="00213612"/>
    <w:rsid w:val="00216B88"/>
    <w:rsid w:val="00221A37"/>
    <w:rsid w:val="002A0409"/>
    <w:rsid w:val="002B4F51"/>
    <w:rsid w:val="002D3799"/>
    <w:rsid w:val="003260FD"/>
    <w:rsid w:val="003E0758"/>
    <w:rsid w:val="00447A75"/>
    <w:rsid w:val="004C0B5F"/>
    <w:rsid w:val="004D6A34"/>
    <w:rsid w:val="004E4CC1"/>
    <w:rsid w:val="00506C51"/>
    <w:rsid w:val="00507544"/>
    <w:rsid w:val="005D093C"/>
    <w:rsid w:val="005D21C1"/>
    <w:rsid w:val="006270C5"/>
    <w:rsid w:val="00684979"/>
    <w:rsid w:val="00687AB0"/>
    <w:rsid w:val="00700E0C"/>
    <w:rsid w:val="0075117F"/>
    <w:rsid w:val="007A3F7A"/>
    <w:rsid w:val="007D1F84"/>
    <w:rsid w:val="00847FB6"/>
    <w:rsid w:val="0089746E"/>
    <w:rsid w:val="008A50D7"/>
    <w:rsid w:val="00962F60"/>
    <w:rsid w:val="00977B43"/>
    <w:rsid w:val="00986936"/>
    <w:rsid w:val="0099112C"/>
    <w:rsid w:val="00A066E5"/>
    <w:rsid w:val="00A60464"/>
    <w:rsid w:val="00A93805"/>
    <w:rsid w:val="00AA071E"/>
    <w:rsid w:val="00AE3C5F"/>
    <w:rsid w:val="00AF2113"/>
    <w:rsid w:val="00B93A98"/>
    <w:rsid w:val="00CD410F"/>
    <w:rsid w:val="00CE24FF"/>
    <w:rsid w:val="00D02EAB"/>
    <w:rsid w:val="00D03C34"/>
    <w:rsid w:val="00D12CCF"/>
    <w:rsid w:val="00DB1530"/>
    <w:rsid w:val="00DD09E2"/>
    <w:rsid w:val="00DE384A"/>
    <w:rsid w:val="00E504C3"/>
    <w:rsid w:val="00E52060"/>
    <w:rsid w:val="00EA5468"/>
    <w:rsid w:val="00EE2EAB"/>
    <w:rsid w:val="00EF15C1"/>
    <w:rsid w:val="00F05EC6"/>
    <w:rsid w:val="00F655DF"/>
    <w:rsid w:val="00F823FE"/>
    <w:rsid w:val="00F84462"/>
    <w:rsid w:val="00FB2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4D4"/>
  <w15:chartTrackingRefBased/>
  <w15:docId w15:val="{152B2A61-6AB1-47AF-8E42-56C5E9DD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613">
      <w:bodyDiv w:val="1"/>
      <w:marLeft w:val="0"/>
      <w:marRight w:val="0"/>
      <w:marTop w:val="0"/>
      <w:marBottom w:val="0"/>
      <w:divBdr>
        <w:top w:val="none" w:sz="0" w:space="0" w:color="auto"/>
        <w:left w:val="none" w:sz="0" w:space="0" w:color="auto"/>
        <w:bottom w:val="none" w:sz="0" w:space="0" w:color="auto"/>
        <w:right w:val="none" w:sz="0" w:space="0" w:color="auto"/>
      </w:divBdr>
      <w:divsChild>
        <w:div w:id="1118378574">
          <w:marLeft w:val="0"/>
          <w:marRight w:val="0"/>
          <w:marTop w:val="0"/>
          <w:marBottom w:val="0"/>
          <w:divBdr>
            <w:top w:val="none" w:sz="0" w:space="0" w:color="auto"/>
            <w:left w:val="none" w:sz="0" w:space="0" w:color="auto"/>
            <w:bottom w:val="none" w:sz="0" w:space="0" w:color="auto"/>
            <w:right w:val="none" w:sz="0" w:space="0" w:color="auto"/>
          </w:divBdr>
        </w:div>
        <w:div w:id="714276981">
          <w:marLeft w:val="0"/>
          <w:marRight w:val="0"/>
          <w:marTop w:val="0"/>
          <w:marBottom w:val="0"/>
          <w:divBdr>
            <w:top w:val="none" w:sz="0" w:space="0" w:color="auto"/>
            <w:left w:val="none" w:sz="0" w:space="0" w:color="auto"/>
            <w:bottom w:val="none" w:sz="0" w:space="0" w:color="auto"/>
            <w:right w:val="none" w:sz="0" w:space="0" w:color="auto"/>
          </w:divBdr>
        </w:div>
      </w:divsChild>
    </w:div>
    <w:div w:id="1046491419">
      <w:bodyDiv w:val="1"/>
      <w:marLeft w:val="0"/>
      <w:marRight w:val="0"/>
      <w:marTop w:val="0"/>
      <w:marBottom w:val="0"/>
      <w:divBdr>
        <w:top w:val="none" w:sz="0" w:space="0" w:color="auto"/>
        <w:left w:val="none" w:sz="0" w:space="0" w:color="auto"/>
        <w:bottom w:val="none" w:sz="0" w:space="0" w:color="auto"/>
        <w:right w:val="none" w:sz="0" w:space="0" w:color="auto"/>
      </w:divBdr>
      <w:divsChild>
        <w:div w:id="878935724">
          <w:marLeft w:val="0"/>
          <w:marRight w:val="0"/>
          <w:marTop w:val="0"/>
          <w:marBottom w:val="0"/>
          <w:divBdr>
            <w:top w:val="none" w:sz="0" w:space="0" w:color="auto"/>
            <w:left w:val="none" w:sz="0" w:space="0" w:color="auto"/>
            <w:bottom w:val="none" w:sz="0" w:space="0" w:color="auto"/>
            <w:right w:val="none" w:sz="0" w:space="0" w:color="auto"/>
          </w:divBdr>
        </w:div>
        <w:div w:id="970787849">
          <w:marLeft w:val="0"/>
          <w:marRight w:val="0"/>
          <w:marTop w:val="0"/>
          <w:marBottom w:val="0"/>
          <w:divBdr>
            <w:top w:val="none" w:sz="0" w:space="0" w:color="auto"/>
            <w:left w:val="none" w:sz="0" w:space="0" w:color="auto"/>
            <w:bottom w:val="none" w:sz="0" w:space="0" w:color="auto"/>
            <w:right w:val="none" w:sz="0" w:space="0" w:color="auto"/>
          </w:divBdr>
        </w:div>
      </w:divsChild>
    </w:div>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F4R4SHKKDZ5C-1075551559-115294</_dlc_DocId>
    <_dlc_DocIdUrl xmlns="b27a60b8-0f91-45e7-94a6-6d968b8d2558">
      <Url>https://amstelveen.sharepoint.com/sites/IenA/_layouts/15/DocIdRedir.aspx?ID=F4R4SHKKDZ5C-1075551559-115294</Url>
      <Description>F4R4SHKKDZ5C-1075551559-115294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33422-3066-4775-A0AB-7A95A26AF1E3}">
  <ds:schemaRefs>
    <ds:schemaRef ds:uri="http://purl.org/dc/elements/1.1/"/>
    <ds:schemaRef ds:uri="http://purl.org/dc/terms/"/>
    <ds:schemaRef ds:uri="http://schemas.microsoft.com/office/2006/documentManagement/types"/>
    <ds:schemaRef ds:uri="http://purl.org/dc/dcmitype/"/>
    <ds:schemaRef ds:uri="21a9d099-3f14-4ec9-829a-ec3a01672c2b"/>
    <ds:schemaRef ds:uri="e90e4ba9-717f-4155-a15f-1b0a2485f1f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b27a60b8-0f91-45e7-94a6-6d968b8d2558"/>
  </ds:schemaRefs>
</ds:datastoreItem>
</file>

<file path=customXml/itemProps2.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3.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4.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5.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Standaarformulier%204%20Holdingverklaring</Template>
  <TotalTime>0</TotalTime>
  <Pages>2</Pages>
  <Words>268</Words>
  <Characters>1476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Niewold, Astrid</cp:lastModifiedBy>
  <cp:revision>2</cp:revision>
  <cp:lastPrinted>2019-11-14T09:20:00Z</cp:lastPrinted>
  <dcterms:created xsi:type="dcterms:W3CDTF">2026-03-02T14:57:00Z</dcterms:created>
  <dcterms:modified xsi:type="dcterms:W3CDTF">2026-03-02T14:57:00Z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215c8ca0-3dee-4dea-ac16-c31c2be0fef8</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ies>
</file>