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B33A" w14:textId="77777777" w:rsidR="00087BF5" w:rsidRDefault="00087BF5">
      <w:pPr>
        <w:rPr>
          <w:rFonts w:ascii="Verdana" w:hAnsi="Verdana"/>
          <w:b/>
          <w:sz w:val="24"/>
          <w:szCs w:val="24"/>
        </w:rPr>
      </w:pPr>
    </w:p>
    <w:p w14:paraId="059241EC" w14:textId="683320D9" w:rsidR="003417F4" w:rsidRPr="00C34936" w:rsidRDefault="001211E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Standaardformulier </w:t>
      </w:r>
      <w:r w:rsidR="00BF7E1F">
        <w:rPr>
          <w:rFonts w:ascii="Verdana" w:hAnsi="Verdana"/>
          <w:b/>
          <w:sz w:val="24"/>
          <w:szCs w:val="24"/>
        </w:rPr>
        <w:t>3</w:t>
      </w:r>
      <w:r w:rsidR="00BD5FCF">
        <w:rPr>
          <w:rFonts w:ascii="Verdana" w:hAnsi="Verdana"/>
          <w:b/>
          <w:sz w:val="24"/>
          <w:szCs w:val="24"/>
        </w:rPr>
        <w:t xml:space="preserve"> Referentie</w:t>
      </w:r>
      <w:r>
        <w:rPr>
          <w:rFonts w:ascii="Verdana" w:hAnsi="Verdana"/>
          <w:b/>
          <w:sz w:val="24"/>
          <w:szCs w:val="24"/>
        </w:rPr>
        <w:t>format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1632E0EE" w14:textId="10CDFE68" w:rsidR="001979B8" w:rsidRPr="00270151" w:rsidRDefault="001979B8" w:rsidP="00BF7E1F">
      <w:pPr>
        <w:pStyle w:val="Geenafstand"/>
        <w:rPr>
          <w:rFonts w:ascii="Verdana" w:hAnsi="Verdana"/>
          <w:sz w:val="18"/>
          <w:szCs w:val="18"/>
        </w:rPr>
      </w:pPr>
      <w:r w:rsidRPr="00270151">
        <w:rPr>
          <w:rFonts w:ascii="Verdana" w:hAnsi="Verdana"/>
          <w:sz w:val="18"/>
          <w:szCs w:val="18"/>
        </w:rPr>
        <w:t xml:space="preserve">Europese </w:t>
      </w:r>
      <w:r w:rsidR="00B05457">
        <w:rPr>
          <w:rFonts w:ascii="Verdana" w:hAnsi="Verdana"/>
          <w:sz w:val="18"/>
          <w:szCs w:val="18"/>
        </w:rPr>
        <w:t>a</w:t>
      </w:r>
      <w:r w:rsidRPr="00270151">
        <w:rPr>
          <w:rFonts w:ascii="Verdana" w:hAnsi="Verdana"/>
          <w:sz w:val="18"/>
          <w:szCs w:val="18"/>
        </w:rPr>
        <w:t>anbesteding</w:t>
      </w:r>
      <w:r w:rsidR="00BF7E1F">
        <w:rPr>
          <w:rFonts w:ascii="Verdana" w:hAnsi="Verdana"/>
          <w:sz w:val="18"/>
          <w:szCs w:val="18"/>
        </w:rPr>
        <w:t xml:space="preserve"> </w:t>
      </w:r>
      <w:r w:rsidR="00BF7E1F" w:rsidRPr="00BF7E1F">
        <w:rPr>
          <w:rFonts w:ascii="Verdana" w:hAnsi="Verdana"/>
          <w:sz w:val="18"/>
          <w:szCs w:val="18"/>
        </w:rPr>
        <w:t>voor een raamovereenkoms</w:t>
      </w:r>
      <w:r w:rsidR="00CF7CA9">
        <w:rPr>
          <w:rFonts w:ascii="Verdana" w:hAnsi="Verdana"/>
          <w:sz w:val="18"/>
          <w:szCs w:val="18"/>
        </w:rPr>
        <w:t>t</w:t>
      </w:r>
      <w:r w:rsidR="00CF7CA9" w:rsidRPr="00CF7CA9">
        <w:rPr>
          <w:rFonts w:ascii="Verdana" w:hAnsi="Verdana"/>
          <w:sz w:val="18"/>
          <w:szCs w:val="18"/>
        </w:rPr>
        <w:t> Levering houtproducten</w:t>
      </w:r>
    </w:p>
    <w:p w14:paraId="489FFDD0" w14:textId="68E0FBDB" w:rsidR="001979B8" w:rsidRPr="00CF7CA9" w:rsidRDefault="001979B8" w:rsidP="001979B8">
      <w:pPr>
        <w:pStyle w:val="Geenafstand"/>
        <w:rPr>
          <w:rFonts w:ascii="Verdana" w:hAnsi="Verdana"/>
          <w:b/>
          <w:sz w:val="18"/>
          <w:szCs w:val="18"/>
        </w:rPr>
      </w:pPr>
      <w:r w:rsidRPr="00CF7CA9">
        <w:rPr>
          <w:rFonts w:ascii="Verdana" w:hAnsi="Verdana"/>
          <w:sz w:val="18"/>
          <w:szCs w:val="18"/>
        </w:rPr>
        <w:t xml:space="preserve">I&amp;A-nummer: </w:t>
      </w:r>
      <w:r w:rsidR="00FC0275" w:rsidRPr="00FC0275">
        <w:rPr>
          <w:rFonts w:ascii="Verdana" w:hAnsi="Verdana"/>
          <w:sz w:val="18"/>
          <w:szCs w:val="18"/>
        </w:rPr>
        <w:t>2026_0022</w:t>
      </w:r>
    </w:p>
    <w:p w14:paraId="2939EC9D" w14:textId="77777777" w:rsidR="008575C7" w:rsidRPr="00CF7CA9" w:rsidRDefault="008575C7">
      <w:pPr>
        <w:rPr>
          <w:rFonts w:ascii="Verdana" w:hAnsi="Verdana"/>
          <w:sz w:val="18"/>
          <w:szCs w:val="18"/>
        </w:rPr>
      </w:pPr>
    </w:p>
    <w:p w14:paraId="338B6B77" w14:textId="77777777" w:rsidR="00E10941" w:rsidRPr="00CF7CA9" w:rsidRDefault="00E10941">
      <w:pPr>
        <w:rPr>
          <w:rFonts w:ascii="Verdana" w:hAnsi="Verdana"/>
          <w:sz w:val="18"/>
          <w:szCs w:val="18"/>
        </w:rPr>
      </w:pPr>
    </w:p>
    <w:p w14:paraId="06A6896E" w14:textId="71CA04F0" w:rsidR="00E10941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</w:t>
      </w:r>
      <w:r w:rsidR="00DC4956">
        <w:rPr>
          <w:rFonts w:ascii="Verdana" w:hAnsi="Verdana"/>
          <w:b/>
          <w:sz w:val="18"/>
          <w:szCs w:val="18"/>
        </w:rPr>
        <w:t>in overeenstemming met de offerteaanvraag</w:t>
      </w:r>
      <w:r w:rsidR="004041A3">
        <w:rPr>
          <w:rFonts w:ascii="Verdana" w:hAnsi="Verdana"/>
          <w:b/>
          <w:sz w:val="18"/>
          <w:szCs w:val="18"/>
        </w:rPr>
        <w:t xml:space="preserve">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bij </w:t>
      </w:r>
      <w:r w:rsidR="00DC4956">
        <w:rPr>
          <w:rFonts w:ascii="Verdana" w:hAnsi="Verdana"/>
          <w:b/>
          <w:sz w:val="18"/>
          <w:szCs w:val="18"/>
        </w:rPr>
        <w:t>i</w:t>
      </w:r>
      <w:r w:rsidR="004041A3">
        <w:rPr>
          <w:rFonts w:ascii="Verdana" w:hAnsi="Verdana"/>
          <w:b/>
          <w:sz w:val="18"/>
          <w:szCs w:val="18"/>
        </w:rPr>
        <w:t>nschrijving</w:t>
      </w:r>
      <w:r w:rsidR="00E10941" w:rsidRPr="005062B2">
        <w:rPr>
          <w:rFonts w:ascii="Verdana" w:hAnsi="Verdana"/>
          <w:b/>
          <w:sz w:val="18"/>
          <w:szCs w:val="18"/>
        </w:rPr>
        <w:t>.</w:t>
      </w:r>
    </w:p>
    <w:p w14:paraId="418FA54F" w14:textId="77777777" w:rsidR="002123BA" w:rsidRDefault="002123BA">
      <w:pPr>
        <w:rPr>
          <w:rFonts w:ascii="Verdana" w:hAnsi="Verdana"/>
          <w:b/>
          <w:sz w:val="18"/>
          <w:szCs w:val="18"/>
        </w:rPr>
      </w:pP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4390"/>
        <w:gridCol w:w="5097"/>
      </w:tblGrid>
      <w:tr w:rsidR="002A791E" w14:paraId="3BE4A98E" w14:textId="77777777" w:rsidTr="00392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855D23B" w14:textId="1F4787F7" w:rsidR="002A791E" w:rsidRPr="002B0247" w:rsidRDefault="002A791E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2B0247">
              <w:rPr>
                <w:rFonts w:ascii="Verdana" w:hAnsi="Verdana"/>
                <w:bCs w:val="0"/>
                <w:sz w:val="18"/>
                <w:szCs w:val="18"/>
              </w:rPr>
              <w:t xml:space="preserve">Kerncompetentie </w:t>
            </w:r>
          </w:p>
        </w:tc>
        <w:tc>
          <w:tcPr>
            <w:tcW w:w="5097" w:type="dxa"/>
          </w:tcPr>
          <w:p w14:paraId="5F6EE218" w14:textId="1637DCF5" w:rsidR="002A791E" w:rsidRPr="002B0247" w:rsidRDefault="00941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i/>
                <w:iCs/>
                <w:sz w:val="18"/>
                <w:szCs w:val="18"/>
              </w:rPr>
            </w:pPr>
            <w:r w:rsidRPr="002B0247">
              <w:rPr>
                <w:rFonts w:ascii="Verdana" w:hAnsi="Verdana"/>
                <w:bCs w:val="0"/>
                <w:i/>
                <w:iCs/>
                <w:sz w:val="18"/>
                <w:szCs w:val="18"/>
                <w:highlight w:val="lightGray"/>
              </w:rPr>
              <w:t>&lt;nummer gevraagde kerncompetentie&gt;</w:t>
            </w:r>
          </w:p>
        </w:tc>
      </w:tr>
      <w:tr w:rsidR="00803CC4" w14:paraId="3AEBF78E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8DD68FD" w14:textId="77777777" w:rsidR="005E140A" w:rsidRDefault="00803CC4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Naam organisatie </w:t>
            </w:r>
          </w:p>
          <w:p w14:paraId="332FB078" w14:textId="1EFC559D" w:rsidR="00803CC4" w:rsidRPr="005E140A" w:rsidRDefault="00881FD2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Vermeld de n</w:t>
            </w:r>
            <w:r w:rsidR="005E140A" w:rsidRPr="005E140A">
              <w:rPr>
                <w:rFonts w:ascii="Verdana" w:hAnsi="Verdana"/>
                <w:b w:val="0"/>
                <w:sz w:val="18"/>
                <w:szCs w:val="18"/>
              </w:rPr>
              <w:t xml:space="preserve">aam van de organisatie </w:t>
            </w:r>
            <w:r w:rsidR="00481371" w:rsidRPr="005E140A">
              <w:rPr>
                <w:rFonts w:ascii="Verdana" w:hAnsi="Verdana"/>
                <w:b w:val="0"/>
                <w:sz w:val="18"/>
                <w:szCs w:val="18"/>
              </w:rPr>
              <w:t>die het referentieproject heeft uitgevoerd</w:t>
            </w:r>
          </w:p>
        </w:tc>
        <w:tc>
          <w:tcPr>
            <w:tcW w:w="5097" w:type="dxa"/>
          </w:tcPr>
          <w:p w14:paraId="72EAC607" w14:textId="77777777" w:rsidR="0025483E" w:rsidRPr="002B0247" w:rsidRDefault="0025483E" w:rsidP="0025483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4079D2BF" w14:textId="77777777" w:rsidR="00803CC4" w:rsidRDefault="00803CC4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14:paraId="4791AECE" w14:textId="77777777" w:rsidR="009547D7" w:rsidRPr="002B0247" w:rsidRDefault="009547D7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A791E" w14:paraId="157905A2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619FC13" w14:textId="4FED2987" w:rsidR="00330CEC" w:rsidRPr="009547D7" w:rsidRDefault="005F115B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Naam organisatie referentieproject</w:t>
            </w:r>
            <w:r w:rsidR="00881FD2">
              <w:rPr>
                <w:rFonts w:ascii="Verdana" w:hAnsi="Verdana"/>
                <w:bCs w:val="0"/>
                <w:sz w:val="18"/>
                <w:szCs w:val="18"/>
              </w:rPr>
              <w:br/>
            </w:r>
            <w:r w:rsidR="00881FD2">
              <w:rPr>
                <w:rFonts w:ascii="Verdana" w:hAnsi="Verdana"/>
                <w:b w:val="0"/>
                <w:sz w:val="18"/>
                <w:szCs w:val="18"/>
              </w:rPr>
              <w:t>Vermeld de n</w:t>
            </w:r>
            <w:r w:rsidR="00881FD2" w:rsidRPr="005E140A">
              <w:rPr>
                <w:rFonts w:ascii="Verdana" w:hAnsi="Verdana"/>
                <w:b w:val="0"/>
                <w:sz w:val="18"/>
                <w:szCs w:val="18"/>
              </w:rPr>
              <w:t xml:space="preserve">aam van de organisatie </w:t>
            </w:r>
            <w:r w:rsidR="00881FD2">
              <w:rPr>
                <w:rFonts w:ascii="Verdana" w:hAnsi="Verdana"/>
                <w:b w:val="0"/>
                <w:sz w:val="18"/>
                <w:szCs w:val="18"/>
              </w:rPr>
              <w:t>waar het referentieproject is uitgevoerd</w:t>
            </w:r>
          </w:p>
        </w:tc>
        <w:tc>
          <w:tcPr>
            <w:tcW w:w="5097" w:type="dxa"/>
          </w:tcPr>
          <w:p w14:paraId="147A8347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5C2E97E0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3DE857B1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19ADF0DE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E498992" w14:textId="496D24ED" w:rsidR="002A791E" w:rsidRPr="009547D7" w:rsidRDefault="00330CEC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Adres </w:t>
            </w:r>
            <w:r w:rsidR="003512E6" w:rsidRPr="009547D7">
              <w:rPr>
                <w:rFonts w:ascii="Verdana" w:hAnsi="Verdana"/>
                <w:bCs w:val="0"/>
                <w:sz w:val="18"/>
                <w:szCs w:val="18"/>
              </w:rPr>
              <w:t>organisatie referentieproject</w:t>
            </w:r>
          </w:p>
        </w:tc>
        <w:tc>
          <w:tcPr>
            <w:tcW w:w="5097" w:type="dxa"/>
          </w:tcPr>
          <w:p w14:paraId="4D33C83B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4DFD5C7D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62F8FD6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3048D7E1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0FE2C52" w14:textId="56AD259E" w:rsidR="002A791E" w:rsidRPr="009547D7" w:rsidRDefault="0076063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Contactpersoon referentieproject</w:t>
            </w:r>
          </w:p>
        </w:tc>
        <w:tc>
          <w:tcPr>
            <w:tcW w:w="5097" w:type="dxa"/>
          </w:tcPr>
          <w:p w14:paraId="3C073329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12A67B81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1F71E0D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5883A748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58E8FA7" w14:textId="332823FA" w:rsidR="002A791E" w:rsidRPr="009547D7" w:rsidRDefault="00E82DDA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Telefoonnummer contactpersoon</w:t>
            </w:r>
            <w:r w:rsidR="00D74084" w:rsidRPr="009547D7">
              <w:rPr>
                <w:rFonts w:ascii="Verdana" w:hAnsi="Verdana"/>
                <w:bCs w:val="0"/>
                <w:sz w:val="18"/>
                <w:szCs w:val="18"/>
              </w:rPr>
              <w:t xml:space="preserve"> referentieproject</w:t>
            </w:r>
          </w:p>
        </w:tc>
        <w:tc>
          <w:tcPr>
            <w:tcW w:w="5097" w:type="dxa"/>
          </w:tcPr>
          <w:p w14:paraId="4195B488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0CB9B085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929ED5B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4084" w14:paraId="5DD14427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28F25F1" w14:textId="640D8B2F" w:rsidR="00D74084" w:rsidRPr="009547D7" w:rsidRDefault="00D7408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Emailadres contactpersoon referentieproject</w:t>
            </w:r>
          </w:p>
        </w:tc>
        <w:tc>
          <w:tcPr>
            <w:tcW w:w="5097" w:type="dxa"/>
          </w:tcPr>
          <w:p w14:paraId="4BBCDD42" w14:textId="77777777" w:rsidR="00D74084" w:rsidRPr="002B0247" w:rsidRDefault="00D74084" w:rsidP="00D7408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30794382" w14:textId="77777777" w:rsidR="00D74084" w:rsidRDefault="00D74084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14:paraId="58AF72BB" w14:textId="77777777" w:rsidR="009547D7" w:rsidRPr="002B0247" w:rsidRDefault="009547D7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A791E" w14:paraId="3629F273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9E0B749" w14:textId="25CEFBA7" w:rsidR="002A791E" w:rsidRPr="009547D7" w:rsidRDefault="00392685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Uitvoeringsperiode referentieproject</w:t>
            </w:r>
          </w:p>
        </w:tc>
        <w:tc>
          <w:tcPr>
            <w:tcW w:w="5097" w:type="dxa"/>
          </w:tcPr>
          <w:p w14:paraId="500EE747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541BE53A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5CE41C99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324F4A14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3F845FE" w14:textId="77777777" w:rsidR="009547D7" w:rsidRDefault="00BF2D51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Korte omschrijving </w:t>
            </w:r>
            <w:r w:rsidR="009547D7">
              <w:rPr>
                <w:rFonts w:ascii="Verdana" w:hAnsi="Verdana"/>
                <w:bCs w:val="0"/>
                <w:sz w:val="18"/>
                <w:szCs w:val="18"/>
              </w:rPr>
              <w:t>van de behaalde resultaten</w:t>
            </w:r>
          </w:p>
          <w:p w14:paraId="2BF6983C" w14:textId="16FB777F" w:rsidR="002A791E" w:rsidRPr="009547D7" w:rsidRDefault="009547D7">
            <w:pPr>
              <w:rPr>
                <w:rFonts w:ascii="Verdana" w:hAnsi="Verdana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 xml:space="preserve">Beschrijf de daadwerkelijk behaalde resultaten van het referentieproject, waaruit de ervaring met betrekking tot de gevraagde kerncompetentie duidelijk blijkt </w:t>
            </w:r>
          </w:p>
          <w:p w14:paraId="1BB02CA6" w14:textId="77777777" w:rsidR="00BF2D51" w:rsidRPr="009547D7" w:rsidRDefault="00BF2D51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  <w:p w14:paraId="0246E997" w14:textId="6FCB72D9" w:rsidR="00BF2D51" w:rsidRPr="009547D7" w:rsidRDefault="00BF2D51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</w:tc>
        <w:tc>
          <w:tcPr>
            <w:tcW w:w="5097" w:type="dxa"/>
          </w:tcPr>
          <w:p w14:paraId="246E610B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757C0817" w14:textId="77777777" w:rsidR="002A791E" w:rsidRPr="002B0247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26EED" w14:paraId="00A8B6C8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F083393" w14:textId="75767C43" w:rsidR="008E0434" w:rsidRPr="008E0434" w:rsidRDefault="008E043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8E0434">
              <w:rPr>
                <w:rFonts w:ascii="Verdana" w:hAnsi="Verdana"/>
                <w:bCs w:val="0"/>
                <w:sz w:val="18"/>
                <w:szCs w:val="18"/>
              </w:rPr>
              <w:t>Verklaring van ervaring</w:t>
            </w:r>
          </w:p>
          <w:p w14:paraId="6C66F1F6" w14:textId="5FABD2AB" w:rsidR="007A3B87" w:rsidRPr="0077093A" w:rsidRDefault="0077093A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Hierbij wordt verklaard dat de gewenste ervaring (kerncompetentie) </w:t>
            </w:r>
            <w:r w:rsidR="00AC6466">
              <w:rPr>
                <w:rFonts w:ascii="Verdana" w:hAnsi="Verdana"/>
                <w:b w:val="0"/>
                <w:bCs w:val="0"/>
                <w:sz w:val="18"/>
                <w:szCs w:val="18"/>
              </w:rPr>
              <w:t>door de organisatie</w:t>
            </w: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is</w:t>
            </w: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verworven door de uitvoering van dit referentieproject</w:t>
            </w:r>
          </w:p>
          <w:p w14:paraId="3B33833F" w14:textId="71090E00" w:rsidR="00F26EED" w:rsidRPr="009547D7" w:rsidRDefault="00F26EED" w:rsidP="00580FF0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</w:tc>
        <w:tc>
          <w:tcPr>
            <w:tcW w:w="5097" w:type="dxa"/>
          </w:tcPr>
          <w:p w14:paraId="291A98B5" w14:textId="77777777" w:rsidR="00A25628" w:rsidRPr="00A25628" w:rsidRDefault="00A25628" w:rsidP="00A2562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A25628">
              <w:rPr>
                <w:rFonts w:ascii="Verdana" w:hAnsi="Verdana"/>
                <w:sz w:val="18"/>
                <w:szCs w:val="18"/>
                <w:highlight w:val="lightGray"/>
              </w:rPr>
              <w:t>Ja /Nee</w:t>
            </w:r>
          </w:p>
          <w:p w14:paraId="423EDCC8" w14:textId="77777777" w:rsidR="00F26EED" w:rsidRPr="002B0247" w:rsidRDefault="00F26EED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</w:tbl>
    <w:p w14:paraId="40656AB3" w14:textId="77777777" w:rsidR="002123BA" w:rsidRDefault="002123BA">
      <w:pPr>
        <w:rPr>
          <w:rFonts w:ascii="Verdana" w:hAnsi="Verdana"/>
          <w:b/>
          <w:sz w:val="18"/>
          <w:szCs w:val="18"/>
        </w:rPr>
      </w:pPr>
    </w:p>
    <w:p w14:paraId="24CCE0D8" w14:textId="30483325" w:rsidR="003B2C41" w:rsidRPr="005062B2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="003B2C41" w:rsidRPr="005062B2" w:rsidSect="00B739F5">
      <w:headerReference w:type="default" r:id="rId11"/>
      <w:footerReference w:type="default" r:id="rId12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C372E" w14:textId="77777777" w:rsidR="00AF3EC4" w:rsidRDefault="00AF3EC4">
      <w:r>
        <w:separator/>
      </w:r>
    </w:p>
  </w:endnote>
  <w:endnote w:type="continuationSeparator" w:id="0">
    <w:p w14:paraId="17F379DB" w14:textId="77777777" w:rsidR="00AF3EC4" w:rsidRDefault="00AF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EE01" w14:textId="105F7CEA" w:rsidR="003B2C41" w:rsidRPr="00BD5FCF" w:rsidRDefault="004041A3" w:rsidP="005F21C4">
    <w:pPr>
      <w:pStyle w:val="Voettekst"/>
      <w:rPr>
        <w:rFonts w:ascii="Verdana" w:hAnsi="Verdana"/>
        <w:sz w:val="16"/>
        <w:szCs w:val="16"/>
      </w:rPr>
    </w:pPr>
    <w:r w:rsidRPr="00BD5FCF">
      <w:rPr>
        <w:rFonts w:ascii="Verdana" w:hAnsi="Verdana"/>
        <w:sz w:val="16"/>
        <w:szCs w:val="16"/>
      </w:rPr>
      <w:tab/>
    </w:r>
    <w:r w:rsidRPr="00BD5FCF">
      <w:rPr>
        <w:rFonts w:ascii="Verdana" w:hAnsi="Verdana"/>
        <w:sz w:val="16"/>
        <w:szCs w:val="16"/>
      </w:rPr>
      <w:tab/>
    </w:r>
    <w:r w:rsidR="00BE149A" w:rsidRPr="00BD5FCF">
      <w:rPr>
        <w:rFonts w:ascii="Verdana" w:hAnsi="Verdana"/>
        <w:bCs/>
        <w:sz w:val="16"/>
        <w:szCs w:val="16"/>
      </w:rPr>
      <w:t xml:space="preserve">Pagina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BD5FCF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>
      <w:rPr>
        <w:rStyle w:val="Paginanummer"/>
        <w:rFonts w:ascii="Verdana" w:hAnsi="Verdana"/>
        <w:bCs/>
        <w:noProof/>
        <w:sz w:val="16"/>
        <w:szCs w:val="16"/>
      </w:rPr>
      <w:t>1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BD5FCF">
      <w:rPr>
        <w:rFonts w:ascii="Verdana" w:hAnsi="Verdana"/>
        <w:bCs/>
        <w:sz w:val="16"/>
        <w:szCs w:val="16"/>
      </w:rPr>
      <w:t xml:space="preserve"> van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BD5FCF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>
      <w:rPr>
        <w:rStyle w:val="Paginanummer"/>
        <w:rFonts w:ascii="Verdana" w:hAnsi="Verdana"/>
        <w:bCs/>
        <w:noProof/>
        <w:sz w:val="16"/>
        <w:szCs w:val="16"/>
      </w:rPr>
      <w:t>3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BD5FCF" w:rsidRDefault="00C02ADE" w:rsidP="007B38D3">
    <w:pPr>
      <w:rPr>
        <w:sz w:val="16"/>
        <w:szCs w:val="16"/>
      </w:rPr>
    </w:pPr>
  </w:p>
  <w:p w14:paraId="4F92E662" w14:textId="77777777" w:rsidR="00C02ADE" w:rsidRPr="00BD5FCF" w:rsidRDefault="00C02ADE" w:rsidP="007B38D3">
    <w:pPr>
      <w:rPr>
        <w:sz w:val="16"/>
        <w:szCs w:val="16"/>
      </w:rPr>
    </w:pPr>
  </w:p>
  <w:p w14:paraId="519D2C92" w14:textId="77777777" w:rsidR="00C02ADE" w:rsidRPr="00BD5FCF" w:rsidRDefault="00C02ADE" w:rsidP="007B38D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6BD5" w14:textId="77777777" w:rsidR="00AF3EC4" w:rsidRDefault="00AF3EC4">
      <w:r>
        <w:separator/>
      </w:r>
    </w:p>
  </w:footnote>
  <w:footnote w:type="continuationSeparator" w:id="0">
    <w:p w14:paraId="3B32C5E1" w14:textId="77777777" w:rsidR="00AF3EC4" w:rsidRDefault="00AF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EB8F" w14:textId="41AB0D06" w:rsidR="000D2840" w:rsidRDefault="00087BF5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 w:rsidRPr="00087BF5">
      <w:rPr>
        <w:rFonts w:cs="Arial"/>
        <w:b/>
        <w:noProof/>
        <w:sz w:val="28"/>
        <w:szCs w:val="28"/>
      </w:rPr>
      <w:drawing>
        <wp:anchor distT="0" distB="0" distL="114300" distR="114300" simplePos="0" relativeHeight="251677696" behindDoc="1" locked="0" layoutInCell="1" allowOverlap="1" wp14:anchorId="0242FDA1" wp14:editId="5A1F6D41">
          <wp:simplePos x="0" y="0"/>
          <wp:positionH relativeFrom="column">
            <wp:posOffset>1064260</wp:posOffset>
          </wp:positionH>
          <wp:positionV relativeFrom="paragraph">
            <wp:posOffset>-111760</wp:posOffset>
          </wp:positionV>
          <wp:extent cx="3559810" cy="737870"/>
          <wp:effectExtent l="0" t="0" r="2540" b="5080"/>
          <wp:wrapNone/>
          <wp:docPr id="22" name="Afbeelding 22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8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CB94" w14:textId="6F69D9D9" w:rsidR="000D2840" w:rsidRDefault="0076511C" w:rsidP="002D0BEC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0D2840">
      <w:rPr>
        <w:rFonts w:cs="Arial"/>
        <w:b/>
        <w:noProof/>
        <w:sz w:val="28"/>
        <w:szCs w:val="28"/>
      </w:rPr>
      <w:t xml:space="preserve">                </w:t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165022129">
    <w:abstractNumId w:val="8"/>
  </w:num>
  <w:num w:numId="2" w16cid:durableId="1279414693">
    <w:abstractNumId w:val="20"/>
  </w:num>
  <w:num w:numId="3" w16cid:durableId="1833402022">
    <w:abstractNumId w:val="12"/>
  </w:num>
  <w:num w:numId="4" w16cid:durableId="1919560237">
    <w:abstractNumId w:val="13"/>
  </w:num>
  <w:num w:numId="5" w16cid:durableId="160242676">
    <w:abstractNumId w:val="19"/>
  </w:num>
  <w:num w:numId="6" w16cid:durableId="1717699567">
    <w:abstractNumId w:val="17"/>
  </w:num>
  <w:num w:numId="7" w16cid:durableId="1474954842">
    <w:abstractNumId w:val="14"/>
  </w:num>
  <w:num w:numId="8" w16cid:durableId="1885558382">
    <w:abstractNumId w:val="10"/>
  </w:num>
  <w:num w:numId="9" w16cid:durableId="774640793">
    <w:abstractNumId w:val="11"/>
  </w:num>
  <w:num w:numId="10" w16cid:durableId="1845320342">
    <w:abstractNumId w:val="16"/>
  </w:num>
  <w:num w:numId="11" w16cid:durableId="1572231609">
    <w:abstractNumId w:val="18"/>
  </w:num>
  <w:num w:numId="12" w16cid:durableId="2097359021">
    <w:abstractNumId w:val="15"/>
  </w:num>
  <w:num w:numId="13" w16cid:durableId="1540777349">
    <w:abstractNumId w:val="9"/>
  </w:num>
  <w:num w:numId="14" w16cid:durableId="589629022">
    <w:abstractNumId w:val="7"/>
  </w:num>
  <w:num w:numId="15" w16cid:durableId="418597615">
    <w:abstractNumId w:val="6"/>
  </w:num>
  <w:num w:numId="16" w16cid:durableId="899023802">
    <w:abstractNumId w:val="5"/>
  </w:num>
  <w:num w:numId="17" w16cid:durableId="1785416470">
    <w:abstractNumId w:val="4"/>
  </w:num>
  <w:num w:numId="18" w16cid:durableId="1841777566">
    <w:abstractNumId w:val="3"/>
  </w:num>
  <w:num w:numId="19" w16cid:durableId="972100186">
    <w:abstractNumId w:val="2"/>
  </w:num>
  <w:num w:numId="20" w16cid:durableId="1794404376">
    <w:abstractNumId w:val="1"/>
  </w:num>
  <w:num w:numId="21" w16cid:durableId="174236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567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verige_bak" w:val="1"/>
  </w:docVars>
  <w:rsids>
    <w:rsidRoot w:val="00E10941"/>
    <w:rsid w:val="00012CC5"/>
    <w:rsid w:val="000204A9"/>
    <w:rsid w:val="0008449F"/>
    <w:rsid w:val="00087BF5"/>
    <w:rsid w:val="000A1464"/>
    <w:rsid w:val="000D1027"/>
    <w:rsid w:val="000D2840"/>
    <w:rsid w:val="000D71CD"/>
    <w:rsid w:val="000E73AC"/>
    <w:rsid w:val="001036A8"/>
    <w:rsid w:val="001211E6"/>
    <w:rsid w:val="001213BB"/>
    <w:rsid w:val="00127055"/>
    <w:rsid w:val="00132422"/>
    <w:rsid w:val="00157DDF"/>
    <w:rsid w:val="00165096"/>
    <w:rsid w:val="001665F3"/>
    <w:rsid w:val="00171AC3"/>
    <w:rsid w:val="00175897"/>
    <w:rsid w:val="0018741D"/>
    <w:rsid w:val="001979B8"/>
    <w:rsid w:val="001D66CD"/>
    <w:rsid w:val="001E0CB5"/>
    <w:rsid w:val="001F0F04"/>
    <w:rsid w:val="002123BA"/>
    <w:rsid w:val="00235CBA"/>
    <w:rsid w:val="00236F94"/>
    <w:rsid w:val="00243E18"/>
    <w:rsid w:val="0025483E"/>
    <w:rsid w:val="002555BC"/>
    <w:rsid w:val="00287322"/>
    <w:rsid w:val="00290E8B"/>
    <w:rsid w:val="002917EF"/>
    <w:rsid w:val="0029588E"/>
    <w:rsid w:val="002A0409"/>
    <w:rsid w:val="002A1EA6"/>
    <w:rsid w:val="002A791E"/>
    <w:rsid w:val="002B0247"/>
    <w:rsid w:val="002B0C8A"/>
    <w:rsid w:val="002D0BEC"/>
    <w:rsid w:val="00330CEC"/>
    <w:rsid w:val="0033440E"/>
    <w:rsid w:val="003417F4"/>
    <w:rsid w:val="003427D3"/>
    <w:rsid w:val="00347BB0"/>
    <w:rsid w:val="003512E6"/>
    <w:rsid w:val="00357D90"/>
    <w:rsid w:val="00392685"/>
    <w:rsid w:val="003929A1"/>
    <w:rsid w:val="003B2C41"/>
    <w:rsid w:val="003C460F"/>
    <w:rsid w:val="003D43B6"/>
    <w:rsid w:val="003D727D"/>
    <w:rsid w:val="003E5A96"/>
    <w:rsid w:val="003E69A4"/>
    <w:rsid w:val="00403289"/>
    <w:rsid w:val="004041A3"/>
    <w:rsid w:val="0042777E"/>
    <w:rsid w:val="004354A4"/>
    <w:rsid w:val="00446972"/>
    <w:rsid w:val="00481371"/>
    <w:rsid w:val="0048482A"/>
    <w:rsid w:val="004A519A"/>
    <w:rsid w:val="004C6E8A"/>
    <w:rsid w:val="004C7FE9"/>
    <w:rsid w:val="004E1E4E"/>
    <w:rsid w:val="004E6892"/>
    <w:rsid w:val="004F1044"/>
    <w:rsid w:val="005062B2"/>
    <w:rsid w:val="0055202A"/>
    <w:rsid w:val="00553BED"/>
    <w:rsid w:val="00553C49"/>
    <w:rsid w:val="005605F3"/>
    <w:rsid w:val="00580FF0"/>
    <w:rsid w:val="005B4EE1"/>
    <w:rsid w:val="005D401C"/>
    <w:rsid w:val="005E140A"/>
    <w:rsid w:val="005E199B"/>
    <w:rsid w:val="005F115B"/>
    <w:rsid w:val="005F21C4"/>
    <w:rsid w:val="005F2B23"/>
    <w:rsid w:val="005F5316"/>
    <w:rsid w:val="005F662A"/>
    <w:rsid w:val="006033E1"/>
    <w:rsid w:val="00613B4D"/>
    <w:rsid w:val="00622845"/>
    <w:rsid w:val="00623B45"/>
    <w:rsid w:val="0065595B"/>
    <w:rsid w:val="0067198A"/>
    <w:rsid w:val="00680573"/>
    <w:rsid w:val="006C3075"/>
    <w:rsid w:val="006E0BEB"/>
    <w:rsid w:val="006F2849"/>
    <w:rsid w:val="00702C64"/>
    <w:rsid w:val="00742387"/>
    <w:rsid w:val="00745EC3"/>
    <w:rsid w:val="007469AA"/>
    <w:rsid w:val="007508D6"/>
    <w:rsid w:val="0075516E"/>
    <w:rsid w:val="00760634"/>
    <w:rsid w:val="0076511C"/>
    <w:rsid w:val="0077093A"/>
    <w:rsid w:val="007A3B87"/>
    <w:rsid w:val="007A4EB2"/>
    <w:rsid w:val="007B38D3"/>
    <w:rsid w:val="007C4DA3"/>
    <w:rsid w:val="007D0F17"/>
    <w:rsid w:val="007D6209"/>
    <w:rsid w:val="007E5BC7"/>
    <w:rsid w:val="007E5EC1"/>
    <w:rsid w:val="00803CC4"/>
    <w:rsid w:val="00814A98"/>
    <w:rsid w:val="00825F5B"/>
    <w:rsid w:val="008575C7"/>
    <w:rsid w:val="0086587A"/>
    <w:rsid w:val="00875876"/>
    <w:rsid w:val="00880B23"/>
    <w:rsid w:val="00881FD2"/>
    <w:rsid w:val="008D36B3"/>
    <w:rsid w:val="008E0434"/>
    <w:rsid w:val="009026D0"/>
    <w:rsid w:val="00914E26"/>
    <w:rsid w:val="0091560E"/>
    <w:rsid w:val="009342F4"/>
    <w:rsid w:val="00941070"/>
    <w:rsid w:val="00941143"/>
    <w:rsid w:val="009547D7"/>
    <w:rsid w:val="009770B3"/>
    <w:rsid w:val="009808FD"/>
    <w:rsid w:val="00981F65"/>
    <w:rsid w:val="00982A3F"/>
    <w:rsid w:val="0099112C"/>
    <w:rsid w:val="009936B3"/>
    <w:rsid w:val="00996520"/>
    <w:rsid w:val="009A0CD5"/>
    <w:rsid w:val="009B33F2"/>
    <w:rsid w:val="009E6C0D"/>
    <w:rsid w:val="00A25628"/>
    <w:rsid w:val="00A921DA"/>
    <w:rsid w:val="00A94509"/>
    <w:rsid w:val="00AB42F8"/>
    <w:rsid w:val="00AC0DF6"/>
    <w:rsid w:val="00AC3FF8"/>
    <w:rsid w:val="00AC6466"/>
    <w:rsid w:val="00AE2116"/>
    <w:rsid w:val="00AE3EF0"/>
    <w:rsid w:val="00AF1D74"/>
    <w:rsid w:val="00AF2292"/>
    <w:rsid w:val="00AF3EC4"/>
    <w:rsid w:val="00B008E0"/>
    <w:rsid w:val="00B00F75"/>
    <w:rsid w:val="00B05457"/>
    <w:rsid w:val="00B2172A"/>
    <w:rsid w:val="00B37A99"/>
    <w:rsid w:val="00B47F6D"/>
    <w:rsid w:val="00B5610F"/>
    <w:rsid w:val="00B739F5"/>
    <w:rsid w:val="00BB27B0"/>
    <w:rsid w:val="00BD5FCF"/>
    <w:rsid w:val="00BE149A"/>
    <w:rsid w:val="00BE53D3"/>
    <w:rsid w:val="00BF2D51"/>
    <w:rsid w:val="00BF42D5"/>
    <w:rsid w:val="00BF7E1F"/>
    <w:rsid w:val="00C02ADE"/>
    <w:rsid w:val="00C02C8E"/>
    <w:rsid w:val="00C168C6"/>
    <w:rsid w:val="00C31AE5"/>
    <w:rsid w:val="00C34936"/>
    <w:rsid w:val="00C46693"/>
    <w:rsid w:val="00C50AAF"/>
    <w:rsid w:val="00C5514C"/>
    <w:rsid w:val="00C577D2"/>
    <w:rsid w:val="00C5795D"/>
    <w:rsid w:val="00C649C3"/>
    <w:rsid w:val="00C65A4E"/>
    <w:rsid w:val="00C80466"/>
    <w:rsid w:val="00CA2284"/>
    <w:rsid w:val="00CA5AFE"/>
    <w:rsid w:val="00CB0ABD"/>
    <w:rsid w:val="00CD78EE"/>
    <w:rsid w:val="00CE24FF"/>
    <w:rsid w:val="00CF7CA9"/>
    <w:rsid w:val="00D140DC"/>
    <w:rsid w:val="00D20D1B"/>
    <w:rsid w:val="00D46830"/>
    <w:rsid w:val="00D54D3F"/>
    <w:rsid w:val="00D62847"/>
    <w:rsid w:val="00D74084"/>
    <w:rsid w:val="00D91CD0"/>
    <w:rsid w:val="00D92C20"/>
    <w:rsid w:val="00DA3B68"/>
    <w:rsid w:val="00DB1EF7"/>
    <w:rsid w:val="00DB5DE2"/>
    <w:rsid w:val="00DC4956"/>
    <w:rsid w:val="00DD0AA8"/>
    <w:rsid w:val="00DD398B"/>
    <w:rsid w:val="00DD5993"/>
    <w:rsid w:val="00DE1984"/>
    <w:rsid w:val="00E10941"/>
    <w:rsid w:val="00E30F7D"/>
    <w:rsid w:val="00E349B7"/>
    <w:rsid w:val="00E354D4"/>
    <w:rsid w:val="00E82DDA"/>
    <w:rsid w:val="00EC582C"/>
    <w:rsid w:val="00EC5A8E"/>
    <w:rsid w:val="00EE3194"/>
    <w:rsid w:val="00EE5490"/>
    <w:rsid w:val="00F26EED"/>
    <w:rsid w:val="00F344FC"/>
    <w:rsid w:val="00F432FC"/>
    <w:rsid w:val="00F512A3"/>
    <w:rsid w:val="00F6611D"/>
    <w:rsid w:val="00F729AC"/>
    <w:rsid w:val="00F749BF"/>
    <w:rsid w:val="00F9163E"/>
    <w:rsid w:val="00F969B9"/>
    <w:rsid w:val="00FB3D2D"/>
    <w:rsid w:val="00FC0275"/>
    <w:rsid w:val="00FD607D"/>
    <w:rsid w:val="00FE452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38829D2"/>
  <w15:docId w15:val="{CF301805-D77D-4CD8-89F7-DE750B32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  <w:style w:type="table" w:styleId="Tabelraster">
    <w:name w:val="Table Grid"/>
    <w:basedOn w:val="Standaardtabel"/>
    <w:uiPriority w:val="59"/>
    <w:rsid w:val="002A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9411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6" ma:contentTypeDescription="Dit basisdocument is zichtbaar voor de medewerkers en is de standaard document type als er bijvoorbeeld een document wordt geupload" ma:contentTypeScope="" ma:versionID="aa71165e87b69f425efd652ce437c083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85fdfaf17e0c2a3626206e90a2a54089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  <_dlc_DocId xmlns="b27a60b8-0f91-45e7-94a6-6d968b8d2558">F4R4SHKKDZ5C-1075551559-115290</_dlc_DocId>
    <_dlc_DocIdUrl xmlns="b27a60b8-0f91-45e7-94a6-6d968b8d2558">
      <Url>https://amstelveen.sharepoint.com/sites/IenA/_layouts/15/DocIdRedir.aspx?ID=F4R4SHKKDZ5C-1075551559-115290</Url>
      <Description>F4R4SHKKDZ5C-1075551559-115290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40F89-C3D0-45AE-A1AF-9A2360A6F00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DAE4599-3985-495A-A4CF-B91D3522F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078729-7786-4F48-9CF5-86F751216DCB}">
  <ds:schemaRefs>
    <ds:schemaRef ds:uri="http://purl.org/dc/dcmitype/"/>
    <ds:schemaRef ds:uri="21a9d099-3f14-4ec9-829a-ec3a01672c2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e90e4ba9-717f-4155-a15f-1b0a2485f1fa"/>
    <ds:schemaRef ds:uri="b27a60b8-0f91-45e7-94a6-6d968b8d255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F55338-6193-43A0-8CDD-71B49C1BAB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Standaardformulier%203%20Referentieformat</Template>
  <TotalTime>1</TotalTime>
  <Pages>1</Pages>
  <Words>131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Vlijm, Timo</dc:creator>
  <cp:lastModifiedBy>Niewold, Astrid</cp:lastModifiedBy>
  <cp:revision>2</cp:revision>
  <cp:lastPrinted>2017-03-20T10:31:00Z</cp:lastPrinted>
  <dcterms:created xsi:type="dcterms:W3CDTF">2026-03-02T14:57:00Z</dcterms:created>
  <dcterms:modified xsi:type="dcterms:W3CDTF">2026-03-02T14:57:00Z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_dlc_DocIdItemGuid">
    <vt:lpwstr>b0469f1c-011a-4d98-ba06-0aba71d0c908</vt:lpwstr>
  </property>
  <property fmtid="{D5CDD505-2E9C-101B-9397-08002B2CF9AE}" pid="4" name="Afdeling_x0020_gemeente">
    <vt:lpwstr/>
  </property>
  <property fmtid="{D5CDD505-2E9C-101B-9397-08002B2CF9AE}" pid="5" name="Type_x0020_document">
    <vt:lpwstr/>
  </property>
  <property fmtid="{D5CDD505-2E9C-101B-9397-08002B2CF9AE}" pid="6" name="Type document">
    <vt:lpwstr/>
  </property>
  <property fmtid="{D5CDD505-2E9C-101B-9397-08002B2CF9AE}" pid="7" name="Afdeling gemeente">
    <vt:lpwstr/>
  </property>
</Properties>
</file>