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428C" w14:textId="20B12290" w:rsidR="005616D5" w:rsidRPr="00D84381" w:rsidRDefault="005616D5">
      <w:pPr>
        <w:rPr>
          <w:rFonts w:asciiTheme="majorHAnsi" w:hAnsiTheme="majorHAnsi" w:cstheme="majorHAnsi"/>
          <w:b/>
          <w:color w:val="632273"/>
          <w:sz w:val="40"/>
          <w:szCs w:val="40"/>
        </w:rPr>
      </w:pPr>
      <w:r w:rsidRPr="00D84381">
        <w:rPr>
          <w:rFonts w:asciiTheme="majorHAnsi" w:hAnsiTheme="majorHAnsi" w:cstheme="majorHAnsi"/>
          <w:b/>
          <w:color w:val="632273"/>
          <w:sz w:val="40"/>
          <w:szCs w:val="40"/>
        </w:rPr>
        <w:t>Bijlag</w:t>
      </w:r>
      <w:r w:rsidR="00EB614A" w:rsidRPr="00D84381">
        <w:rPr>
          <w:rFonts w:asciiTheme="majorHAnsi" w:hAnsiTheme="majorHAnsi" w:cstheme="majorHAnsi"/>
          <w:b/>
          <w:color w:val="632273"/>
          <w:sz w:val="40"/>
          <w:szCs w:val="40"/>
        </w:rPr>
        <w:t>e 8</w:t>
      </w:r>
      <w:r w:rsidRPr="00D84381">
        <w:rPr>
          <w:rFonts w:asciiTheme="majorHAnsi" w:hAnsiTheme="majorHAnsi" w:cstheme="majorHAnsi"/>
          <w:b/>
          <w:color w:val="632273"/>
          <w:sz w:val="40"/>
          <w:szCs w:val="40"/>
        </w:rPr>
        <w:t xml:space="preserve"> – </w:t>
      </w:r>
      <w:r w:rsidR="005D01A5" w:rsidRPr="00D84381">
        <w:rPr>
          <w:rFonts w:asciiTheme="majorHAnsi" w:hAnsiTheme="majorHAnsi" w:cstheme="majorHAnsi"/>
          <w:b/>
          <w:color w:val="632273"/>
          <w:sz w:val="40"/>
          <w:szCs w:val="40"/>
        </w:rPr>
        <w:t xml:space="preserve">Beroep technische en beroepsbekwaamheid </w:t>
      </w:r>
    </w:p>
    <w:p w14:paraId="6C40C24E" w14:textId="77777777" w:rsidR="005D01A5" w:rsidRPr="00107880" w:rsidRDefault="005D01A5" w:rsidP="00717D9E">
      <w:pPr>
        <w:spacing w:line="360" w:lineRule="auto"/>
        <w:jc w:val="both"/>
        <w:rPr>
          <w:rFonts w:ascii="Arial" w:hAnsi="Arial" w:cs="Arial"/>
          <w:bCs/>
          <w:color w:val="auto"/>
          <w:sz w:val="18"/>
          <w:szCs w:val="18"/>
        </w:rPr>
      </w:pPr>
      <w:r w:rsidRPr="00107880">
        <w:rPr>
          <w:rFonts w:ascii="Arial" w:hAnsi="Arial" w:cs="Arial"/>
          <w:bCs/>
          <w:color w:val="auto"/>
          <w:sz w:val="18"/>
          <w:szCs w:val="18"/>
        </w:rPr>
        <w:t>De hieronder vermelde partijen verklaren dat,</w:t>
      </w:r>
    </w:p>
    <w:p w14:paraId="0B6B2C0A" w14:textId="35BACAE7"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Inschrijver]</w:t>
      </w:r>
      <w:r w:rsidRPr="00107880">
        <w:rPr>
          <w:rFonts w:ascii="Arial" w:hAnsi="Arial" w:cs="Arial"/>
          <w:bCs/>
          <w:color w:val="auto"/>
          <w:sz w:val="18"/>
        </w:rPr>
        <w:t xml:space="preserve"> zich met betrekking tot de eisen zoals genoemd in </w:t>
      </w:r>
      <w:r w:rsidR="004B6202" w:rsidRPr="00107880">
        <w:rPr>
          <w:rFonts w:ascii="Arial" w:hAnsi="Arial" w:cs="Arial"/>
          <w:bCs/>
          <w:color w:val="auto"/>
          <w:sz w:val="18"/>
        </w:rPr>
        <w:t xml:space="preserve">hoofdstuk </w:t>
      </w:r>
      <w:r w:rsidR="00AB0DBD">
        <w:rPr>
          <w:rFonts w:ascii="Arial" w:hAnsi="Arial" w:cs="Arial"/>
          <w:bCs/>
          <w:color w:val="auto"/>
          <w:sz w:val="18"/>
        </w:rPr>
        <w:t>4</w:t>
      </w:r>
      <w:r w:rsidR="004B6202" w:rsidRPr="00107880">
        <w:rPr>
          <w:rFonts w:ascii="Arial" w:hAnsi="Arial" w:cs="Arial"/>
          <w:bCs/>
          <w:color w:val="auto"/>
          <w:sz w:val="18"/>
        </w:rPr>
        <w:t xml:space="preserve"> </w:t>
      </w:r>
      <w:r w:rsidRPr="00107880">
        <w:rPr>
          <w:rFonts w:ascii="Arial" w:hAnsi="Arial" w:cs="Arial"/>
          <w:bCs/>
          <w:color w:val="auto"/>
          <w:sz w:val="18"/>
        </w:rPr>
        <w:t xml:space="preserve">van het Beschrijvend </w:t>
      </w:r>
      <w:r w:rsidR="006B3F28">
        <w:rPr>
          <w:rFonts w:ascii="Arial" w:hAnsi="Arial" w:cs="Arial"/>
          <w:bCs/>
          <w:color w:val="auto"/>
          <w:sz w:val="18"/>
        </w:rPr>
        <w:t>d</w:t>
      </w:r>
      <w:r w:rsidRPr="00107880">
        <w:rPr>
          <w:rFonts w:ascii="Arial" w:hAnsi="Arial" w:cs="Arial"/>
          <w:bCs/>
          <w:color w:val="auto"/>
          <w:sz w:val="18"/>
        </w:rPr>
        <w:t xml:space="preserve">ocument beroept op de middelen van </w:t>
      </w:r>
      <w:r w:rsidRPr="00107880">
        <w:rPr>
          <w:rFonts w:ascii="Arial" w:hAnsi="Arial" w:cs="Arial"/>
          <w:bCs/>
          <w:color w:val="auto"/>
          <w:sz w:val="18"/>
          <w:highlight w:val="yellow"/>
        </w:rPr>
        <w:t>[naam Derde]</w:t>
      </w:r>
      <w:r w:rsidRPr="00107880">
        <w:rPr>
          <w:rFonts w:ascii="Arial" w:hAnsi="Arial" w:cs="Arial"/>
          <w:bCs/>
          <w:color w:val="auto"/>
          <w:sz w:val="18"/>
        </w:rPr>
        <w:t>;</w:t>
      </w:r>
    </w:p>
    <w:p w14:paraId="29853F4B" w14:textId="63C1D949"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Derde]</w:t>
      </w:r>
      <w:r w:rsidRPr="00107880">
        <w:rPr>
          <w:rFonts w:ascii="Arial" w:hAnsi="Arial" w:cs="Arial"/>
          <w:bCs/>
          <w:color w:val="auto"/>
          <w:sz w:val="18"/>
        </w:rPr>
        <w:t xml:space="preserve"> zoals blijkt uit bijgevoegd bewijsstuk, alleen of gezamenlijk met </w:t>
      </w:r>
      <w:r w:rsidRPr="00107880">
        <w:rPr>
          <w:rFonts w:ascii="Arial" w:hAnsi="Arial" w:cs="Arial"/>
          <w:bCs/>
          <w:color w:val="auto"/>
          <w:sz w:val="18"/>
          <w:highlight w:val="yellow"/>
        </w:rPr>
        <w:t>[naam Inschrijver]</w:t>
      </w:r>
      <w:r w:rsidRPr="00107880">
        <w:rPr>
          <w:rFonts w:ascii="Arial" w:hAnsi="Arial" w:cs="Arial"/>
          <w:bCs/>
          <w:color w:val="auto"/>
          <w:sz w:val="18"/>
        </w:rPr>
        <w:t xml:space="preserve"> voldoet aan deze eis;</w:t>
      </w:r>
    </w:p>
    <w:p w14:paraId="77D9FAE8" w14:textId="3D5B4831"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Inschrijver]</w:t>
      </w:r>
      <w:r w:rsidRPr="00107880">
        <w:rPr>
          <w:rFonts w:ascii="Arial" w:hAnsi="Arial" w:cs="Arial"/>
          <w:bCs/>
          <w:color w:val="auto"/>
          <w:sz w:val="18"/>
        </w:rPr>
        <w:t xml:space="preserve"> bij eventuele gunning van de Opdracht aan </w:t>
      </w:r>
      <w:r w:rsidRPr="00107880">
        <w:rPr>
          <w:rFonts w:ascii="Arial" w:hAnsi="Arial" w:cs="Arial"/>
          <w:bCs/>
          <w:color w:val="auto"/>
          <w:sz w:val="18"/>
          <w:highlight w:val="yellow"/>
        </w:rPr>
        <w:t>[naam Inschrijver]</w:t>
      </w:r>
      <w:r w:rsidRPr="00107880">
        <w:rPr>
          <w:rFonts w:ascii="Arial" w:hAnsi="Arial" w:cs="Arial"/>
          <w:bCs/>
          <w:color w:val="auto"/>
          <w:sz w:val="18"/>
        </w:rPr>
        <w:t xml:space="preserve"> gedurende de gehele looptijd van de</w:t>
      </w:r>
      <w:r w:rsidR="00A42A20">
        <w:rPr>
          <w:rFonts w:ascii="Arial" w:hAnsi="Arial" w:cs="Arial"/>
          <w:bCs/>
          <w:color w:val="auto"/>
          <w:sz w:val="18"/>
        </w:rPr>
        <w:t xml:space="preserve"> </w:t>
      </w:r>
      <w:r w:rsidR="00A42A20" w:rsidRPr="00A42A20">
        <w:rPr>
          <w:rFonts w:ascii="Arial" w:hAnsi="Arial" w:cs="Arial"/>
          <w:bCs/>
          <w:color w:val="auto"/>
          <w:sz w:val="18"/>
          <w:highlight w:val="yellow"/>
        </w:rPr>
        <w:t>[Raam]</w:t>
      </w:r>
      <w:r w:rsidR="00A42A20">
        <w:rPr>
          <w:rFonts w:ascii="Arial" w:hAnsi="Arial" w:cs="Arial"/>
          <w:bCs/>
          <w:color w:val="auto"/>
          <w:sz w:val="18"/>
        </w:rPr>
        <w:t xml:space="preserve">Overeenkomst </w:t>
      </w:r>
      <w:r w:rsidRPr="00107880">
        <w:rPr>
          <w:rFonts w:ascii="Arial" w:hAnsi="Arial" w:cs="Arial"/>
          <w:bCs/>
          <w:color w:val="auto"/>
          <w:sz w:val="18"/>
        </w:rPr>
        <w:t xml:space="preserve">voor de uitvoering van de Opdracht op diens eerste verzoek vrijelijk kan beschikken over de voor de uitvoering van de Opdracht noodzakelijke middelen van </w:t>
      </w:r>
      <w:r w:rsidRPr="00107880">
        <w:rPr>
          <w:rFonts w:ascii="Arial" w:hAnsi="Arial" w:cs="Arial"/>
          <w:bCs/>
          <w:color w:val="auto"/>
          <w:sz w:val="18"/>
          <w:highlight w:val="yellow"/>
        </w:rPr>
        <w:t>[naam Derde]</w:t>
      </w:r>
      <w:r w:rsidRPr="00107880">
        <w:rPr>
          <w:rFonts w:ascii="Arial" w:hAnsi="Arial" w:cs="Arial"/>
          <w:bCs/>
          <w:color w:val="auto"/>
          <w:sz w:val="18"/>
        </w:rPr>
        <w:t>;</w:t>
      </w:r>
    </w:p>
    <w:p w14:paraId="48AB5E3E" w14:textId="0FD37FFC"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Inschrijver]</w:t>
      </w:r>
      <w:r w:rsidRPr="00107880">
        <w:rPr>
          <w:rFonts w:ascii="Arial" w:hAnsi="Arial" w:cs="Arial"/>
          <w:bCs/>
          <w:color w:val="auto"/>
          <w:sz w:val="18"/>
        </w:rPr>
        <w:t xml:space="preserve"> zal </w:t>
      </w:r>
      <w:r w:rsidRPr="00107880">
        <w:rPr>
          <w:rFonts w:ascii="Arial" w:hAnsi="Arial" w:cs="Arial"/>
          <w:bCs/>
          <w:color w:val="auto"/>
          <w:sz w:val="18"/>
          <w:highlight w:val="yellow"/>
        </w:rPr>
        <w:t>[naam Derde]</w:t>
      </w:r>
      <w:r w:rsidRPr="00107880">
        <w:rPr>
          <w:rFonts w:ascii="Arial" w:hAnsi="Arial" w:cs="Arial"/>
          <w:bCs/>
          <w:color w:val="auto"/>
          <w:sz w:val="18"/>
        </w:rPr>
        <w:t xml:space="preserve"> zal op eerste verzoek van </w:t>
      </w:r>
      <w:r w:rsidR="00AB0DBD">
        <w:rPr>
          <w:rFonts w:ascii="Arial" w:hAnsi="Arial" w:cs="Arial"/>
          <w:bCs/>
          <w:color w:val="auto"/>
          <w:sz w:val="18"/>
        </w:rPr>
        <w:t>Stichting NBD Biblion</w:t>
      </w:r>
      <w:r w:rsidR="003C542D" w:rsidRPr="00107880">
        <w:rPr>
          <w:rFonts w:ascii="Arial" w:hAnsi="Arial" w:cs="Arial"/>
          <w:bCs/>
          <w:color w:val="auto"/>
          <w:sz w:val="18"/>
        </w:rPr>
        <w:t xml:space="preserve"> </w:t>
      </w:r>
      <w:r w:rsidRPr="00107880">
        <w:rPr>
          <w:rFonts w:ascii="Arial" w:hAnsi="Arial" w:cs="Arial"/>
          <w:bCs/>
          <w:color w:val="auto"/>
          <w:sz w:val="18"/>
        </w:rPr>
        <w:t>als Onderaannemer inzetten bij de uitvoering van de Opdracht.</w:t>
      </w:r>
    </w:p>
    <w:p w14:paraId="21191460" w14:textId="4C0FB183" w:rsidR="00E15542" w:rsidRPr="00107880" w:rsidRDefault="00E15542" w:rsidP="00717D9E">
      <w:pPr>
        <w:spacing w:line="360" w:lineRule="auto"/>
        <w:ind w:left="357"/>
        <w:jc w:val="both"/>
        <w:rPr>
          <w:rFonts w:ascii="Arial" w:hAnsi="Arial" w:cs="Arial"/>
          <w:bCs/>
          <w:color w:val="auto"/>
          <w:sz w:val="18"/>
          <w:szCs w:val="18"/>
        </w:rPr>
      </w:pPr>
      <w:r w:rsidRPr="00107880">
        <w:rPr>
          <w:rFonts w:ascii="Arial" w:hAnsi="Arial" w:cs="Arial"/>
          <w:bCs/>
          <w:color w:val="auto"/>
          <w:sz w:val="18"/>
          <w:szCs w:val="18"/>
          <w:highlight w:val="yellow"/>
        </w:rPr>
        <w:t>[Naam Derde]</w:t>
      </w:r>
      <w:r w:rsidRPr="00107880">
        <w:rPr>
          <w:rFonts w:ascii="Arial" w:hAnsi="Arial" w:cs="Arial"/>
          <w:bCs/>
          <w:color w:val="auto"/>
          <w:sz w:val="18"/>
          <w:szCs w:val="18"/>
        </w:rPr>
        <w:t xml:space="preserve"> zal voor het volgende onderdeel van de Opdracht worden ingezet:</w:t>
      </w:r>
    </w:p>
    <w:p w14:paraId="5A2F68BC" w14:textId="77777777" w:rsidR="00E15542" w:rsidRPr="00107880" w:rsidRDefault="00E15542" w:rsidP="00717D9E">
      <w:pPr>
        <w:pStyle w:val="Lijstalinea"/>
        <w:numPr>
          <w:ilvl w:val="0"/>
          <w:numId w:val="6"/>
        </w:numPr>
        <w:spacing w:line="360" w:lineRule="auto"/>
        <w:ind w:left="714" w:hanging="357"/>
        <w:contextualSpacing w:val="0"/>
        <w:jc w:val="both"/>
        <w:rPr>
          <w:rFonts w:ascii="Arial" w:hAnsi="Arial" w:cs="Arial"/>
          <w:bCs/>
          <w:color w:val="auto"/>
          <w:sz w:val="18"/>
          <w:highlight w:val="yellow"/>
        </w:rPr>
      </w:pPr>
      <w:r w:rsidRPr="00107880">
        <w:rPr>
          <w:rFonts w:ascii="Arial" w:hAnsi="Arial" w:cs="Arial"/>
          <w:bCs/>
          <w:color w:val="auto"/>
          <w:sz w:val="18"/>
          <w:highlight w:val="yellow"/>
        </w:rPr>
        <w:t>…</w:t>
      </w:r>
    </w:p>
    <w:p w14:paraId="67D1E789" w14:textId="77777777" w:rsidR="00E15542" w:rsidRPr="00107880" w:rsidRDefault="00E15542" w:rsidP="00717D9E">
      <w:pPr>
        <w:pStyle w:val="Lijstalinea"/>
        <w:numPr>
          <w:ilvl w:val="0"/>
          <w:numId w:val="6"/>
        </w:numPr>
        <w:spacing w:line="360" w:lineRule="auto"/>
        <w:ind w:left="714" w:hanging="357"/>
        <w:contextualSpacing w:val="0"/>
        <w:jc w:val="both"/>
        <w:rPr>
          <w:rFonts w:ascii="Arial" w:hAnsi="Arial" w:cs="Arial"/>
          <w:bCs/>
          <w:color w:val="auto"/>
          <w:sz w:val="18"/>
          <w:highlight w:val="yellow"/>
        </w:rPr>
      </w:pPr>
      <w:r w:rsidRPr="00107880">
        <w:rPr>
          <w:rFonts w:ascii="Arial" w:hAnsi="Arial" w:cs="Arial"/>
          <w:bCs/>
          <w:color w:val="auto"/>
          <w:sz w:val="18"/>
          <w:highlight w:val="yellow"/>
        </w:rPr>
        <w:t>…</w:t>
      </w:r>
    </w:p>
    <w:p w14:paraId="3D46D24B" w14:textId="60ACDCC4" w:rsidR="00E15542" w:rsidRPr="00107880" w:rsidRDefault="005C7631" w:rsidP="00717D9E">
      <w:pPr>
        <w:spacing w:line="360" w:lineRule="auto"/>
        <w:jc w:val="both"/>
        <w:rPr>
          <w:rFonts w:ascii="Arial" w:hAnsi="Arial" w:cs="Arial"/>
          <w:bCs/>
          <w:color w:val="auto"/>
          <w:sz w:val="18"/>
          <w:szCs w:val="18"/>
        </w:rPr>
      </w:pPr>
      <w:r w:rsidRPr="00107880">
        <w:rPr>
          <w:rFonts w:ascii="Arial" w:hAnsi="Arial" w:cs="Arial"/>
          <w:bCs/>
          <w:color w:val="auto"/>
          <w:sz w:val="18"/>
          <w:szCs w:val="18"/>
        </w:rPr>
        <w:t xml:space="preserve">De Inschrijver verklaart dat de informatie in dit document </w:t>
      </w:r>
      <w:r w:rsidR="00B4026C">
        <w:rPr>
          <w:rFonts w:ascii="Arial" w:hAnsi="Arial" w:cs="Arial"/>
          <w:bCs/>
          <w:color w:val="auto"/>
          <w:sz w:val="18"/>
          <w:szCs w:val="18"/>
        </w:rPr>
        <w:t>v</w:t>
      </w:r>
      <w:r w:rsidRPr="00107880">
        <w:rPr>
          <w:rFonts w:ascii="Arial" w:hAnsi="Arial" w:cs="Arial"/>
          <w:bCs/>
          <w:color w:val="auto"/>
          <w:sz w:val="18"/>
          <w:szCs w:val="18"/>
        </w:rPr>
        <w:t>olledig en naar waarheid is ingevuld en dat degene die dit document heeft ingediend daartoe bevoegd is.</w:t>
      </w:r>
    </w:p>
    <w:tbl>
      <w:tblPr>
        <w:tblStyle w:val="Tabelraster"/>
        <w:tblW w:w="0" w:type="auto"/>
        <w:shd w:val="clear" w:color="auto" w:fill="9CDBD9"/>
        <w:tblLook w:val="04A0" w:firstRow="1" w:lastRow="0" w:firstColumn="1" w:lastColumn="0" w:noHBand="0" w:noVBand="1"/>
      </w:tblPr>
      <w:tblGrid>
        <w:gridCol w:w="7920"/>
      </w:tblGrid>
      <w:tr w:rsidR="00E15542" w14:paraId="2ABA66FF" w14:textId="77777777" w:rsidTr="00AB0DBD">
        <w:tc>
          <w:tcPr>
            <w:tcW w:w="7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8E5F4" w:themeFill="accent4" w:themeFillTint="33"/>
          </w:tcPr>
          <w:p w14:paraId="48844413" w14:textId="7444DA2D" w:rsidR="00E15542" w:rsidRPr="00E15542" w:rsidRDefault="00E15542" w:rsidP="00717D9E">
            <w:pPr>
              <w:pStyle w:val="Lijstalinea"/>
              <w:numPr>
                <w:ilvl w:val="0"/>
                <w:numId w:val="9"/>
              </w:numPr>
              <w:spacing w:before="240" w:line="360" w:lineRule="auto"/>
              <w:jc w:val="both"/>
              <w:rPr>
                <w:rFonts w:ascii="Arial" w:hAnsi="Arial" w:cs="Arial"/>
                <w:bCs/>
                <w:color w:val="auto"/>
                <w:sz w:val="18"/>
              </w:rPr>
            </w:pPr>
            <w:r w:rsidRPr="00E15542">
              <w:rPr>
                <w:rFonts w:ascii="Arial" w:hAnsi="Arial" w:cs="Arial"/>
                <w:bCs/>
                <w:color w:val="auto"/>
                <w:sz w:val="18"/>
              </w:rPr>
              <w:t>Indien Inschrijver zich beroept op een Derde (om op die manier te kunnen voldoen aan de Geschiktheidseisen), dan dient de Inschrijver in Deel II C van het Uniform Europees Aanbestedingsdocument</w:t>
            </w:r>
            <w:r w:rsidR="00B10E5F">
              <w:rPr>
                <w:rFonts w:ascii="Arial" w:hAnsi="Arial" w:cs="Arial"/>
                <w:bCs/>
                <w:color w:val="auto"/>
                <w:sz w:val="18"/>
              </w:rPr>
              <w:t xml:space="preserve"> (UEA)</w:t>
            </w:r>
            <w:r w:rsidRPr="00E15542">
              <w:rPr>
                <w:rFonts w:ascii="Arial" w:hAnsi="Arial" w:cs="Arial"/>
                <w:bCs/>
                <w:color w:val="auto"/>
                <w:sz w:val="18"/>
              </w:rPr>
              <w:t xml:space="preserve"> hiervan melding te maken.</w:t>
            </w:r>
          </w:p>
          <w:p w14:paraId="30FD10A0" w14:textId="3D918AC4" w:rsidR="00E15542" w:rsidRPr="00E15542" w:rsidRDefault="00E134E0" w:rsidP="00717D9E">
            <w:pPr>
              <w:pStyle w:val="Lijstalinea"/>
              <w:numPr>
                <w:ilvl w:val="0"/>
                <w:numId w:val="9"/>
              </w:numPr>
              <w:spacing w:line="360" w:lineRule="auto"/>
              <w:jc w:val="both"/>
              <w:rPr>
                <w:rFonts w:ascii="Arial" w:hAnsi="Arial" w:cs="Arial"/>
                <w:bCs/>
                <w:color w:val="auto"/>
                <w:sz w:val="20"/>
                <w:szCs w:val="20"/>
              </w:rPr>
            </w:pPr>
            <w:r w:rsidRPr="00E15542">
              <w:rPr>
                <w:rFonts w:ascii="Arial" w:hAnsi="Arial" w:cs="Arial"/>
                <w:bCs/>
                <w:color w:val="auto"/>
                <w:sz w:val="18"/>
              </w:rPr>
              <w:lastRenderedPageBreak/>
              <w:t>Ook</w:t>
            </w:r>
            <w:r w:rsidR="00E15542" w:rsidRPr="00E15542">
              <w:rPr>
                <w:rFonts w:ascii="Arial" w:hAnsi="Arial" w:cs="Arial"/>
                <w:bCs/>
                <w:color w:val="auto"/>
                <w:sz w:val="18"/>
              </w:rPr>
              <w:t xml:space="preserve"> dient elk betreffende Derde eveneens een UEA in te vullen (Deel II A &amp; B en Deel III) en rechtsgeldig te ondertekenen.</w:t>
            </w:r>
          </w:p>
          <w:p w14:paraId="102D08E1" w14:textId="62B70686" w:rsidR="00E15542" w:rsidRPr="00E15542" w:rsidRDefault="00E15542" w:rsidP="00717D9E">
            <w:pPr>
              <w:spacing w:line="360" w:lineRule="auto"/>
              <w:ind w:left="360"/>
              <w:jc w:val="both"/>
              <w:rPr>
                <w:rFonts w:ascii="Arial" w:hAnsi="Arial" w:cs="Arial"/>
                <w:bCs/>
                <w:color w:val="auto"/>
                <w:sz w:val="20"/>
                <w:szCs w:val="20"/>
              </w:rPr>
            </w:pPr>
            <w:r w:rsidRPr="00E15542">
              <w:rPr>
                <w:rFonts w:ascii="Arial" w:hAnsi="Arial" w:cs="Arial"/>
                <w:bCs/>
                <w:color w:val="auto"/>
                <w:sz w:val="18"/>
              </w:rPr>
              <w:t xml:space="preserve">Let op! Bovenstaande verklaring is enkel rechtsgeldig wanneer ook het </w:t>
            </w:r>
            <w:r w:rsidR="00B10E5F">
              <w:rPr>
                <w:rFonts w:ascii="Arial" w:hAnsi="Arial" w:cs="Arial"/>
                <w:bCs/>
                <w:color w:val="auto"/>
                <w:sz w:val="18"/>
              </w:rPr>
              <w:t>UEA</w:t>
            </w:r>
            <w:r w:rsidRPr="00E15542">
              <w:rPr>
                <w:rFonts w:ascii="Arial" w:hAnsi="Arial" w:cs="Arial"/>
                <w:bCs/>
                <w:color w:val="auto"/>
                <w:sz w:val="18"/>
              </w:rPr>
              <w:t xml:space="preserve"> (zowel één voor de Inschrijver alsook één voor de betreffende Derde) volledig en op de juiste manier is ingevuld, rechtsgeldig is ondertekend door de Inschrijver en Derde, en is bijgevoegd ten tijde van het indienen van de Inschrijving. Wanneer hier niet aan wordt voldaan, dan betekent het in de regel uitsluiting van deelname aan de Aanbesteding.</w:t>
            </w:r>
          </w:p>
        </w:tc>
      </w:tr>
    </w:tbl>
    <w:p w14:paraId="6457C572" w14:textId="77777777" w:rsidR="00E15542" w:rsidRPr="00E15542" w:rsidRDefault="00E15542" w:rsidP="00717D9E">
      <w:pPr>
        <w:spacing w:line="360" w:lineRule="auto"/>
        <w:jc w:val="both"/>
        <w:rPr>
          <w:rFonts w:ascii="Arial" w:hAnsi="Arial" w:cs="Arial"/>
          <w:bCs/>
          <w:color w:val="auto"/>
          <w:sz w:val="20"/>
          <w:szCs w:val="20"/>
        </w:rPr>
      </w:pPr>
    </w:p>
    <w:sectPr w:rsidR="00E15542" w:rsidRPr="00E15542" w:rsidSect="000A40DA">
      <w:headerReference w:type="even" r:id="rId11"/>
      <w:headerReference w:type="default" r:id="rId12"/>
      <w:footerReference w:type="even" r:id="rId13"/>
      <w:footerReference w:type="default" r:id="rId14"/>
      <w:headerReference w:type="first" r:id="rId15"/>
      <w:footerReference w:type="first" r:id="rId16"/>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AEB1" w14:textId="77777777" w:rsidR="00942BCA" w:rsidRDefault="00942BCA" w:rsidP="003D4B84">
      <w:r>
        <w:separator/>
      </w:r>
    </w:p>
  </w:endnote>
  <w:endnote w:type="continuationSeparator" w:id="0">
    <w:p w14:paraId="7897544D" w14:textId="77777777" w:rsidR="00942BCA" w:rsidRDefault="00942BCA"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oundPro">
    <w:panose1 w:val="00000000000000000000"/>
    <w:charset w:val="00"/>
    <w:family w:val="swiss"/>
    <w:notTrueType/>
    <w:pitch w:val="variable"/>
    <w:sig w:usb0="A00002BF" w:usb1="4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2987" w14:textId="77777777" w:rsidR="00D84381" w:rsidRDefault="00D843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7371" w14:textId="4EE5E438" w:rsidR="00614234" w:rsidRPr="00107880" w:rsidRDefault="00614234" w:rsidP="00107880">
    <w:pPr>
      <w:pStyle w:val="Voettekst"/>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68E2" w14:textId="77777777" w:rsidR="00D84381" w:rsidRDefault="00D843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DBC4" w14:textId="77777777" w:rsidR="00942BCA" w:rsidRDefault="00942BCA" w:rsidP="003D4B84">
      <w:r>
        <w:separator/>
      </w:r>
    </w:p>
  </w:footnote>
  <w:footnote w:type="continuationSeparator" w:id="0">
    <w:p w14:paraId="697C79AD" w14:textId="77777777" w:rsidR="00942BCA" w:rsidRDefault="00942BCA"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DF6A" w14:textId="77777777" w:rsidR="00D84381" w:rsidRDefault="00D843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2837" w14:textId="409BA1B2" w:rsidR="00CB6525" w:rsidRDefault="00AB0DBD">
    <w:pPr>
      <w:pStyle w:val="Koptekst"/>
    </w:pPr>
    <w:r>
      <w:rPr>
        <w:noProof/>
      </w:rPr>
      <w:drawing>
        <wp:inline distT="0" distB="0" distL="0" distR="0" wp14:anchorId="2D97065A" wp14:editId="15DB78A0">
          <wp:extent cx="2809875" cy="476250"/>
          <wp:effectExtent l="0" t="0" r="9525" b="0"/>
          <wp:docPr id="65899786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476250"/>
                  </a:xfrm>
                  <a:prstGeom prst="rect">
                    <a:avLst/>
                  </a:prstGeom>
                  <a:noFill/>
                </pic:spPr>
              </pic:pic>
            </a:graphicData>
          </a:graphic>
        </wp:inline>
      </w:drawing>
    </w:r>
    <w:r w:rsidR="000A40DA" w:rsidRPr="000A40DA">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503A" w14:textId="77777777" w:rsidR="00D84381" w:rsidRDefault="00D843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 w15:restartNumberingAfterBreak="0">
    <w:nsid w:val="11870A2A"/>
    <w:multiLevelType w:val="multilevel"/>
    <w:tmpl w:val="19EA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B45516"/>
    <w:multiLevelType w:val="hybridMultilevel"/>
    <w:tmpl w:val="E272BB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41A0CCD"/>
    <w:multiLevelType w:val="multilevel"/>
    <w:tmpl w:val="9BDE0D4C"/>
    <w:styleLink w:val="LijstalineaKB"/>
    <w:lvl w:ilvl="0">
      <w:start w:val="1"/>
      <w:numFmt w:val="bullet"/>
      <w:pStyle w:val="Lijstalinea"/>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5" w15:restartNumberingAfterBreak="0">
    <w:nsid w:val="494362D8"/>
    <w:multiLevelType w:val="multilevel"/>
    <w:tmpl w:val="9BDE0D4C"/>
    <w:numStyleLink w:val="LijstalineaKB"/>
  </w:abstractNum>
  <w:abstractNum w:abstractNumId="6" w15:restartNumberingAfterBreak="0">
    <w:nsid w:val="497A0F5A"/>
    <w:multiLevelType w:val="hybridMultilevel"/>
    <w:tmpl w:val="37482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2B23CD"/>
    <w:multiLevelType w:val="multilevel"/>
    <w:tmpl w:val="9BDE0D4C"/>
    <w:numStyleLink w:val="LijstalineaKB"/>
  </w:abstractNum>
  <w:num w:numId="1" w16cid:durableId="728768381">
    <w:abstractNumId w:val="4"/>
  </w:num>
  <w:num w:numId="2" w16cid:durableId="1879928924">
    <w:abstractNumId w:val="0"/>
  </w:num>
  <w:num w:numId="3" w16cid:durableId="1737821824">
    <w:abstractNumId w:val="7"/>
  </w:num>
  <w:num w:numId="4" w16cid:durableId="456802593">
    <w:abstractNumId w:val="5"/>
  </w:num>
  <w:num w:numId="5" w16cid:durableId="40133261">
    <w:abstractNumId w:val="3"/>
  </w:num>
  <w:num w:numId="6" w16cid:durableId="1030643152">
    <w:abstractNumId w:val="6"/>
  </w:num>
  <w:num w:numId="7" w16cid:durableId="904993761">
    <w:abstractNumId w:val="1"/>
  </w:num>
  <w:num w:numId="8" w16cid:durableId="720592430">
    <w:abstractNumId w:val="5"/>
  </w:num>
  <w:num w:numId="9" w16cid:durableId="41852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36F"/>
    <w:rsid w:val="00005100"/>
    <w:rsid w:val="00014B1D"/>
    <w:rsid w:val="000319E7"/>
    <w:rsid w:val="000710AD"/>
    <w:rsid w:val="00075760"/>
    <w:rsid w:val="000A37A4"/>
    <w:rsid w:val="000A40DA"/>
    <w:rsid w:val="000C3229"/>
    <w:rsid w:val="000F4C40"/>
    <w:rsid w:val="00107880"/>
    <w:rsid w:val="001426AB"/>
    <w:rsid w:val="001655DC"/>
    <w:rsid w:val="00172179"/>
    <w:rsid w:val="001A164E"/>
    <w:rsid w:val="001E5618"/>
    <w:rsid w:val="0022219C"/>
    <w:rsid w:val="00223BBC"/>
    <w:rsid w:val="00224BEF"/>
    <w:rsid w:val="00246EA7"/>
    <w:rsid w:val="002521EA"/>
    <w:rsid w:val="00256341"/>
    <w:rsid w:val="002A5896"/>
    <w:rsid w:val="002F654A"/>
    <w:rsid w:val="003266A5"/>
    <w:rsid w:val="00326DB7"/>
    <w:rsid w:val="00346CA0"/>
    <w:rsid w:val="00370F17"/>
    <w:rsid w:val="0039194A"/>
    <w:rsid w:val="003B55BD"/>
    <w:rsid w:val="003C542D"/>
    <w:rsid w:val="003D4B84"/>
    <w:rsid w:val="004039CE"/>
    <w:rsid w:val="00416DA4"/>
    <w:rsid w:val="0042004F"/>
    <w:rsid w:val="00422A14"/>
    <w:rsid w:val="004753DE"/>
    <w:rsid w:val="004A7191"/>
    <w:rsid w:val="004B6202"/>
    <w:rsid w:val="004C036F"/>
    <w:rsid w:val="004F10C6"/>
    <w:rsid w:val="005041F0"/>
    <w:rsid w:val="00506C36"/>
    <w:rsid w:val="00514C19"/>
    <w:rsid w:val="005616D5"/>
    <w:rsid w:val="00567E97"/>
    <w:rsid w:val="005847D6"/>
    <w:rsid w:val="00593A38"/>
    <w:rsid w:val="005C3C45"/>
    <w:rsid w:val="005C7631"/>
    <w:rsid w:val="005D01A5"/>
    <w:rsid w:val="005D2E9F"/>
    <w:rsid w:val="0060132E"/>
    <w:rsid w:val="00614234"/>
    <w:rsid w:val="0062022F"/>
    <w:rsid w:val="00675170"/>
    <w:rsid w:val="00676E9C"/>
    <w:rsid w:val="006A5F4A"/>
    <w:rsid w:val="006B3F28"/>
    <w:rsid w:val="006E77B2"/>
    <w:rsid w:val="0070647F"/>
    <w:rsid w:val="00717D9E"/>
    <w:rsid w:val="0073511A"/>
    <w:rsid w:val="0076545E"/>
    <w:rsid w:val="007707FB"/>
    <w:rsid w:val="007833FB"/>
    <w:rsid w:val="00790917"/>
    <w:rsid w:val="007A7BBB"/>
    <w:rsid w:val="007E53FB"/>
    <w:rsid w:val="00834873"/>
    <w:rsid w:val="00847ADE"/>
    <w:rsid w:val="00864373"/>
    <w:rsid w:val="00873A55"/>
    <w:rsid w:val="008C652F"/>
    <w:rsid w:val="008D715A"/>
    <w:rsid w:val="008F11E8"/>
    <w:rsid w:val="009005D1"/>
    <w:rsid w:val="009331A8"/>
    <w:rsid w:val="00942BCA"/>
    <w:rsid w:val="0099098E"/>
    <w:rsid w:val="009A10BA"/>
    <w:rsid w:val="009C15AA"/>
    <w:rsid w:val="009C73C2"/>
    <w:rsid w:val="009D00CD"/>
    <w:rsid w:val="00A1570F"/>
    <w:rsid w:val="00A42A20"/>
    <w:rsid w:val="00A90B6E"/>
    <w:rsid w:val="00AA11EB"/>
    <w:rsid w:val="00AB0DBD"/>
    <w:rsid w:val="00AB24F8"/>
    <w:rsid w:val="00AE461A"/>
    <w:rsid w:val="00AF3123"/>
    <w:rsid w:val="00B02E5D"/>
    <w:rsid w:val="00B10E5F"/>
    <w:rsid w:val="00B221B4"/>
    <w:rsid w:val="00B4026C"/>
    <w:rsid w:val="00B53890"/>
    <w:rsid w:val="00BA76DE"/>
    <w:rsid w:val="00BC00AA"/>
    <w:rsid w:val="00BC1DBB"/>
    <w:rsid w:val="00C43831"/>
    <w:rsid w:val="00CB6525"/>
    <w:rsid w:val="00CD6158"/>
    <w:rsid w:val="00D25596"/>
    <w:rsid w:val="00D2733B"/>
    <w:rsid w:val="00D50942"/>
    <w:rsid w:val="00D84381"/>
    <w:rsid w:val="00D84976"/>
    <w:rsid w:val="00DA66DF"/>
    <w:rsid w:val="00DC3204"/>
    <w:rsid w:val="00DD3BF2"/>
    <w:rsid w:val="00DD3FC2"/>
    <w:rsid w:val="00E01526"/>
    <w:rsid w:val="00E134E0"/>
    <w:rsid w:val="00E15542"/>
    <w:rsid w:val="00E17393"/>
    <w:rsid w:val="00E24C29"/>
    <w:rsid w:val="00E313B8"/>
    <w:rsid w:val="00E422EE"/>
    <w:rsid w:val="00E43618"/>
    <w:rsid w:val="00E57042"/>
    <w:rsid w:val="00E74391"/>
    <w:rsid w:val="00E76C2E"/>
    <w:rsid w:val="00EB614A"/>
    <w:rsid w:val="00EC3DDE"/>
    <w:rsid w:val="00F04523"/>
    <w:rsid w:val="00F31E76"/>
    <w:rsid w:val="00FA3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E991"/>
  <w15:chartTrackingRefBased/>
  <w15:docId w15:val="{ED384910-96E5-47D8-BB29-98280A1D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val="nl"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val="en-US"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numPr>
        <w:numId w:val="3"/>
      </w:numPr>
      <w:spacing w:after="4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 w:type="character" w:styleId="Verwijzingopmerking">
    <w:name w:val="annotation reference"/>
    <w:basedOn w:val="Standaardalinea-lettertype"/>
    <w:uiPriority w:val="99"/>
    <w:semiHidden/>
    <w:unhideWhenUsed/>
    <w:rsid w:val="003B55BD"/>
    <w:rPr>
      <w:sz w:val="16"/>
      <w:szCs w:val="16"/>
    </w:rPr>
  </w:style>
  <w:style w:type="paragraph" w:styleId="Tekstopmerking">
    <w:name w:val="annotation text"/>
    <w:basedOn w:val="Standaard"/>
    <w:link w:val="TekstopmerkingChar"/>
    <w:uiPriority w:val="99"/>
    <w:unhideWhenUsed/>
    <w:rsid w:val="003B55BD"/>
    <w:pPr>
      <w:spacing w:line="240" w:lineRule="auto"/>
    </w:pPr>
    <w:rPr>
      <w:sz w:val="20"/>
      <w:szCs w:val="20"/>
    </w:rPr>
  </w:style>
  <w:style w:type="character" w:customStyle="1" w:styleId="TekstopmerkingChar">
    <w:name w:val="Tekst opmerking Char"/>
    <w:basedOn w:val="Standaardalinea-lettertype"/>
    <w:link w:val="Tekstopmerking"/>
    <w:uiPriority w:val="99"/>
    <w:rsid w:val="003B55BD"/>
    <w:rPr>
      <w:rFonts w:ascii="Raleway" w:eastAsia="Raleway" w:hAnsi="Raleway" w:cs="Raleway"/>
      <w:color w:val="0F238C"/>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3B55BD"/>
    <w:rPr>
      <w:b/>
      <w:bCs/>
    </w:rPr>
  </w:style>
  <w:style w:type="character" w:customStyle="1" w:styleId="OnderwerpvanopmerkingChar">
    <w:name w:val="Onderwerp van opmerking Char"/>
    <w:basedOn w:val="TekstopmerkingChar"/>
    <w:link w:val="Onderwerpvanopmerking"/>
    <w:uiPriority w:val="99"/>
    <w:semiHidden/>
    <w:rsid w:val="003B55BD"/>
    <w:rPr>
      <w:rFonts w:ascii="Raleway" w:eastAsia="Raleway" w:hAnsi="Raleway" w:cs="Raleway"/>
      <w:b/>
      <w:bCs/>
      <w:color w:val="0F238C"/>
      <w:sz w:val="20"/>
      <w:szCs w:val="20"/>
      <w:lang w:val="nl" w:eastAsia="nl-NL"/>
    </w:rPr>
  </w:style>
  <w:style w:type="paragraph" w:styleId="Revisie">
    <w:name w:val="Revision"/>
    <w:hidden/>
    <w:uiPriority w:val="99"/>
    <w:semiHidden/>
    <w:rsid w:val="00B4026C"/>
    <w:rPr>
      <w:rFonts w:ascii="Raleway" w:eastAsia="Raleway" w:hAnsi="Raleway" w:cs="Raleway"/>
      <w:color w:val="0F238C"/>
      <w:sz w:val="21"/>
      <w:szCs w:val="21"/>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070\OneDrive%20-%20KB%20nationale%20bibliotheek\General\03.%20Standaard%20documenten\03.%20Europese%20aanbestedingen\Openbaar%20(Europees%20-%20Nationaal)\2.%20Aanbestedingsstukken\Bijlage%20%5bx%5d_Checklist.dotx" TargetMode="External"/></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8E3F2448F8B6D43A85A31664317F441" ma:contentTypeVersion="3" ma:contentTypeDescription="Een nieuw document maken." ma:contentTypeScope="" ma:versionID="7a86cedb092175dadf4f8385d547aea2">
  <xsd:schema xmlns:xsd="http://www.w3.org/2001/XMLSchema" xmlns:xs="http://www.w3.org/2001/XMLSchema" xmlns:p="http://schemas.microsoft.com/office/2006/metadata/properties" xmlns:ns2="df7df7f4-f478-47de-855d-76a763dc11fb" targetNamespace="http://schemas.microsoft.com/office/2006/metadata/properties" ma:root="true" ma:fieldsID="0c82c3bab7df896c0df05499ed45a5a8" ns2:_="">
    <xsd:import namespace="df7df7f4-f478-47de-855d-76a763dc11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df7f4-f478-47de-855d-76a763dc1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58D25-C649-4B57-B9D1-F868E47A963C}">
  <ds:schemaRefs>
    <ds:schemaRef ds:uri="http://purl.org/dc/dcmitype/"/>
    <ds:schemaRef ds:uri="http://purl.org/dc/terms/"/>
    <ds:schemaRef ds:uri="http://www.w3.org/XML/1998/namespace"/>
    <ds:schemaRef ds:uri="http://schemas.microsoft.com/office/infopath/2007/PartnerControls"/>
    <ds:schemaRef ds:uri="http://purl.org/dc/elements/1.1/"/>
    <ds:schemaRef ds:uri="6236bc4f-018d-431f-9bf1-d9a874333f01"/>
    <ds:schemaRef ds:uri="http://schemas.microsoft.com/office/2006/documentManagement/types"/>
    <ds:schemaRef ds:uri="http://schemas.openxmlformats.org/package/2006/metadata/core-properties"/>
    <ds:schemaRef ds:uri="http://schemas.microsoft.com/office/2006/metadata/properties"/>
    <ds:schemaRef ds:uri="9e203fb5-0c3b-4e5b-97e8-99f86fb8f1f4"/>
    <ds:schemaRef ds:uri="3ad68f93-a976-4229-8a8b-ca9fe24e0922"/>
  </ds:schemaRefs>
</ds:datastoreItem>
</file>

<file path=customXml/itemProps2.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customXml/itemProps3.xml><?xml version="1.0" encoding="utf-8"?>
<ds:datastoreItem xmlns:ds="http://schemas.openxmlformats.org/officeDocument/2006/customXml" ds:itemID="{0E1D48D9-0699-48AE-AA59-83DCF7AD42AC}"/>
</file>

<file path=customXml/itemProps4.xml><?xml version="1.0" encoding="utf-8"?>
<ds:datastoreItem xmlns:ds="http://schemas.openxmlformats.org/officeDocument/2006/customXml" ds:itemID="{65611B7A-A3E4-4940-B693-D0877B258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[x]_Checklist</Template>
  <TotalTime>10</TotalTime>
  <Pages>2</Pages>
  <Words>282</Words>
  <Characters>1557</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Marilijn Schaap</dc:creator>
  <cp:keywords>Koninklijke Bibliotheek</cp:keywords>
  <dc:description/>
  <cp:lastModifiedBy>Thijs Kruger</cp:lastModifiedBy>
  <cp:revision>22</cp:revision>
  <cp:lastPrinted>2018-11-14T18:05:00Z</cp:lastPrinted>
  <dcterms:created xsi:type="dcterms:W3CDTF">2025-04-03T16:01:00Z</dcterms:created>
  <dcterms:modified xsi:type="dcterms:W3CDTF">2025-11-26T11:06:00Z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0x010100E8E3F2448F8B6D43A85A31664317F441</vt:lpwstr>
  </property>
  <property fmtid="{D5CDD505-2E9C-101B-9397-08002B2CF9AE}" pid="3" name="MediaServiceImageTags">
    <vt:lpwstr/>
  </property>
</Properties>
</file>