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9B76" w14:textId="6656D295" w:rsidR="000A40DA" w:rsidRPr="00DC68ED" w:rsidRDefault="00404F51" w:rsidP="00C06B37">
      <w:pPr>
        <w:pStyle w:val="Kop1"/>
        <w:spacing w:line="360" w:lineRule="auto"/>
        <w:rPr>
          <w:b/>
          <w:bCs/>
          <w:color w:val="632273"/>
          <w:sz w:val="40"/>
          <w:szCs w:val="40"/>
        </w:rPr>
      </w:pPr>
      <w:r w:rsidRPr="00DC68ED">
        <w:rPr>
          <w:b/>
          <w:bCs/>
          <w:color w:val="632273"/>
          <w:sz w:val="40"/>
          <w:szCs w:val="40"/>
        </w:rPr>
        <w:t>Bijlage</w:t>
      </w:r>
      <w:r w:rsidR="00F568DA" w:rsidRPr="00DC68ED">
        <w:rPr>
          <w:b/>
          <w:bCs/>
          <w:color w:val="632273"/>
          <w:sz w:val="40"/>
          <w:szCs w:val="40"/>
        </w:rPr>
        <w:t xml:space="preserve"> </w:t>
      </w:r>
      <w:r w:rsidR="00C06B37" w:rsidRPr="00DC68ED">
        <w:rPr>
          <w:b/>
          <w:bCs/>
          <w:color w:val="632273"/>
          <w:sz w:val="40"/>
          <w:szCs w:val="40"/>
        </w:rPr>
        <w:t>2</w:t>
      </w:r>
      <w:r w:rsidR="00F568DA" w:rsidRPr="00DC68ED">
        <w:rPr>
          <w:b/>
          <w:bCs/>
          <w:color w:val="632273"/>
          <w:sz w:val="40"/>
          <w:szCs w:val="40"/>
        </w:rPr>
        <w:t xml:space="preserve"> </w:t>
      </w:r>
      <w:r w:rsidR="00932B73" w:rsidRPr="00DC68ED">
        <w:rPr>
          <w:b/>
          <w:bCs/>
          <w:color w:val="632273"/>
          <w:sz w:val="40"/>
          <w:szCs w:val="40"/>
        </w:rPr>
        <w:t xml:space="preserve">– </w:t>
      </w:r>
      <w:r w:rsidRPr="00DC68ED">
        <w:rPr>
          <w:b/>
          <w:bCs/>
          <w:color w:val="632273"/>
          <w:sz w:val="40"/>
          <w:szCs w:val="40"/>
        </w:rPr>
        <w:t>Referentie</w:t>
      </w:r>
      <w:r w:rsidR="000E1BF5" w:rsidRPr="00DC68ED">
        <w:rPr>
          <w:b/>
          <w:bCs/>
          <w:color w:val="632273"/>
          <w:sz w:val="40"/>
          <w:szCs w:val="40"/>
        </w:rPr>
        <w:t>verklaring</w:t>
      </w:r>
      <w:r w:rsidR="004F6FFD" w:rsidRPr="00DC68ED">
        <w:rPr>
          <w:b/>
          <w:bCs/>
          <w:color w:val="632273"/>
          <w:sz w:val="40"/>
          <w:szCs w:val="40"/>
        </w:rPr>
        <w:t xml:space="preserve"> </w:t>
      </w:r>
    </w:p>
    <w:p w14:paraId="651C3EDB" w14:textId="77777777" w:rsidR="00404F51" w:rsidRDefault="00404F51" w:rsidP="00404F51"/>
    <w:p w14:paraId="19F6D3D4" w14:textId="7F67EC09" w:rsidR="00404F51" w:rsidRPr="00C06B37" w:rsidRDefault="00404F51" w:rsidP="001F143B">
      <w:pPr>
        <w:spacing w:after="240" w:line="360" w:lineRule="auto"/>
        <w:jc w:val="both"/>
        <w:rPr>
          <w:sz w:val="18"/>
          <w:szCs w:val="22"/>
        </w:rPr>
      </w:pPr>
      <w:r w:rsidRPr="00C06B37">
        <w:rPr>
          <w:sz w:val="18"/>
          <w:szCs w:val="22"/>
        </w:rPr>
        <w:t xml:space="preserve">Inschrijver dient </w:t>
      </w:r>
      <w:r w:rsidR="0054446A" w:rsidRPr="00C06B37">
        <w:rPr>
          <w:sz w:val="18"/>
          <w:szCs w:val="22"/>
        </w:rPr>
        <w:t>te</w:t>
      </w:r>
      <w:r w:rsidR="00112C5D" w:rsidRPr="00C06B37">
        <w:rPr>
          <w:sz w:val="18"/>
          <w:szCs w:val="22"/>
        </w:rPr>
        <w:t>n</w:t>
      </w:r>
      <w:r w:rsidR="0054446A" w:rsidRPr="00C06B37">
        <w:rPr>
          <w:sz w:val="18"/>
          <w:szCs w:val="22"/>
        </w:rPr>
        <w:t xml:space="preserve"> behoeve van de kerncompetentie </w:t>
      </w:r>
      <w:r w:rsidRPr="00C06B37">
        <w:rPr>
          <w:sz w:val="18"/>
          <w:szCs w:val="22"/>
        </w:rPr>
        <w:t>gebruik te maken van onderstaande tabel voor het indienen van de referenties.</w:t>
      </w:r>
      <w:r w:rsidR="0054446A" w:rsidRPr="00C06B37">
        <w:rPr>
          <w:rFonts w:ascii="Arial" w:hAnsi="Arial" w:cs="Arial"/>
          <w:color w:val="9CDBD9"/>
          <w:sz w:val="18"/>
          <w:szCs w:val="18"/>
        </w:rPr>
        <w:t xml:space="preserve"> </w:t>
      </w:r>
      <w:r w:rsidR="0054446A" w:rsidRPr="00C06B37">
        <w:rPr>
          <w:rFonts w:ascii="Arial" w:hAnsi="Arial" w:cs="Arial"/>
          <w:sz w:val="18"/>
          <w:szCs w:val="18"/>
        </w:rPr>
        <w:t xml:space="preserve">Hierbij dient er voor de aanlevering van iedere nieuwe referentieopdracht een eigen format te worden ingevuld. </w:t>
      </w:r>
    </w:p>
    <w:tbl>
      <w:tblPr>
        <w:tblW w:w="9045" w:type="dxa"/>
        <w:jc w:val="center"/>
        <w:tblBorders>
          <w:top w:val="single" w:sz="4" w:space="0" w:color="632273"/>
          <w:left w:val="single" w:sz="4" w:space="0" w:color="632273"/>
          <w:bottom w:val="single" w:sz="4" w:space="0" w:color="632273"/>
          <w:right w:val="single" w:sz="4" w:space="0" w:color="632273"/>
          <w:insideH w:val="single" w:sz="4" w:space="0" w:color="632273"/>
          <w:insideV w:val="single" w:sz="4" w:space="0" w:color="632273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420"/>
        <w:gridCol w:w="4530"/>
      </w:tblGrid>
      <w:tr w:rsidR="002B26B9" w:rsidRPr="001F143B" w14:paraId="2D7DC529" w14:textId="77777777" w:rsidTr="00DC68ED">
        <w:trPr>
          <w:trHeight w:val="220"/>
          <w:jc w:val="center"/>
        </w:trPr>
        <w:tc>
          <w:tcPr>
            <w:tcW w:w="9045" w:type="dxa"/>
            <w:gridSpan w:val="3"/>
            <w:shd w:val="clear" w:color="auto" w:fill="632273"/>
          </w:tcPr>
          <w:p w14:paraId="671F0E8A" w14:textId="4168D44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b/>
                <w:color w:val="0F238C"/>
                <w:sz w:val="24"/>
                <w:highlight w:val="white"/>
              </w:rPr>
            </w:pPr>
            <w:r w:rsidRPr="001F143B">
              <w:rPr>
                <w:rFonts w:asciiTheme="majorHAnsi" w:eastAsia="Raleway" w:hAnsiTheme="majorHAnsi" w:cstheme="majorHAnsi"/>
                <w:b/>
                <w:color w:val="FFFFFF"/>
                <w:sz w:val="24"/>
              </w:rPr>
              <w:t>Gegevens</w:t>
            </w:r>
            <w:r w:rsidR="00E35DC1" w:rsidRPr="001F143B">
              <w:rPr>
                <w:rFonts w:asciiTheme="majorHAnsi" w:eastAsia="Raleway" w:hAnsiTheme="majorHAnsi" w:cstheme="majorHAnsi"/>
                <w:b/>
                <w:color w:val="FFFFFF"/>
                <w:sz w:val="24"/>
              </w:rPr>
              <w:t xml:space="preserve"> van de refererende organisatie of instantie</w:t>
            </w:r>
          </w:p>
        </w:tc>
      </w:tr>
      <w:tr w:rsidR="002B26B9" w:rsidRPr="001F143B" w14:paraId="1F391629" w14:textId="77777777" w:rsidTr="00DC68ED">
        <w:trPr>
          <w:trHeight w:val="1732"/>
          <w:jc w:val="center"/>
        </w:trPr>
        <w:tc>
          <w:tcPr>
            <w:tcW w:w="1095" w:type="dxa"/>
          </w:tcPr>
          <w:p w14:paraId="4D01877E" w14:textId="77777777" w:rsidR="002B26B9" w:rsidRPr="001F143B" w:rsidRDefault="002B26B9" w:rsidP="001F143B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1)</w:t>
            </w:r>
          </w:p>
        </w:tc>
        <w:tc>
          <w:tcPr>
            <w:tcW w:w="3420" w:type="dxa"/>
            <w:shd w:val="clear" w:color="auto" w:fill="632273"/>
            <w:vAlign w:val="center"/>
          </w:tcPr>
          <w:p w14:paraId="4EB7BF32" w14:textId="77777777" w:rsidR="002B26B9" w:rsidRPr="001F143B" w:rsidRDefault="002B26B9" w:rsidP="001F143B">
            <w:pPr>
              <w:spacing w:before="240" w:after="240" w:line="360" w:lineRule="auto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Op welke competentie(s) is deze bijlage van toepassing?</w:t>
            </w:r>
          </w:p>
        </w:tc>
        <w:tc>
          <w:tcPr>
            <w:tcW w:w="4530" w:type="dxa"/>
          </w:tcPr>
          <w:p w14:paraId="238A0AE5" w14:textId="77777777" w:rsidR="008D2513" w:rsidRPr="001F143B" w:rsidRDefault="008D2513" w:rsidP="001F143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  <w:sz w:val="18"/>
                <w:szCs w:val="18"/>
              </w:rPr>
            </w:pPr>
          </w:p>
          <w:p w14:paraId="3BD2C0BE" w14:textId="4F11386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  <w:sz w:val="18"/>
                <w:szCs w:val="18"/>
              </w:rPr>
            </w:pPr>
          </w:p>
        </w:tc>
      </w:tr>
      <w:tr w:rsidR="002B26B9" w:rsidRPr="001F143B" w14:paraId="3A4B843B" w14:textId="77777777" w:rsidTr="00DC68ED">
        <w:trPr>
          <w:jc w:val="center"/>
        </w:trPr>
        <w:tc>
          <w:tcPr>
            <w:tcW w:w="1095" w:type="dxa"/>
            <w:vMerge w:val="restart"/>
          </w:tcPr>
          <w:p w14:paraId="6C13F44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2)</w:t>
            </w:r>
          </w:p>
        </w:tc>
        <w:tc>
          <w:tcPr>
            <w:tcW w:w="3420" w:type="dxa"/>
            <w:shd w:val="clear" w:color="auto" w:fill="632273"/>
            <w:vAlign w:val="center"/>
          </w:tcPr>
          <w:p w14:paraId="548EB895" w14:textId="1739B8A6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Naam </w:t>
            </w:r>
            <w:r w:rsidR="0035714A"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van de refererende </w:t>
            </w:r>
            <w:r w:rsidR="00E35DC1"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organisatie of instantie</w:t>
            </w:r>
          </w:p>
        </w:tc>
        <w:tc>
          <w:tcPr>
            <w:tcW w:w="4530" w:type="dxa"/>
          </w:tcPr>
          <w:p w14:paraId="024C0AEB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4180B7BA" w14:textId="77777777" w:rsidTr="00DC68ED">
        <w:trPr>
          <w:jc w:val="center"/>
        </w:trPr>
        <w:tc>
          <w:tcPr>
            <w:tcW w:w="1095" w:type="dxa"/>
            <w:vMerge/>
          </w:tcPr>
          <w:p w14:paraId="7E1CA160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632273"/>
            <w:vAlign w:val="center"/>
          </w:tcPr>
          <w:p w14:paraId="2B67DDD5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Adres</w:t>
            </w:r>
          </w:p>
        </w:tc>
        <w:tc>
          <w:tcPr>
            <w:tcW w:w="4530" w:type="dxa"/>
          </w:tcPr>
          <w:p w14:paraId="4AB5F4E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563FF78" w14:textId="77777777" w:rsidTr="00DC68ED">
        <w:trPr>
          <w:jc w:val="center"/>
        </w:trPr>
        <w:tc>
          <w:tcPr>
            <w:tcW w:w="1095" w:type="dxa"/>
            <w:vMerge/>
          </w:tcPr>
          <w:p w14:paraId="02153FCD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632273"/>
            <w:vAlign w:val="center"/>
          </w:tcPr>
          <w:p w14:paraId="043D5E2A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Postcode en plaatsnaam</w:t>
            </w:r>
          </w:p>
        </w:tc>
        <w:tc>
          <w:tcPr>
            <w:tcW w:w="4530" w:type="dxa"/>
          </w:tcPr>
          <w:p w14:paraId="415217B3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487A1A9D" w14:textId="77777777" w:rsidTr="00DC68ED">
        <w:trPr>
          <w:jc w:val="center"/>
        </w:trPr>
        <w:tc>
          <w:tcPr>
            <w:tcW w:w="1095" w:type="dxa"/>
            <w:vMerge w:val="restart"/>
          </w:tcPr>
          <w:p w14:paraId="684C53CA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3)</w:t>
            </w:r>
          </w:p>
        </w:tc>
        <w:tc>
          <w:tcPr>
            <w:tcW w:w="3420" w:type="dxa"/>
            <w:shd w:val="clear" w:color="auto" w:fill="632273"/>
            <w:vAlign w:val="center"/>
          </w:tcPr>
          <w:p w14:paraId="53376B3C" w14:textId="14482666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Naam contactpersoon </w:t>
            </w:r>
            <w:r w:rsidR="0035714A"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van de refererende </w:t>
            </w: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instantie of onderneming</w:t>
            </w:r>
          </w:p>
        </w:tc>
        <w:tc>
          <w:tcPr>
            <w:tcW w:w="4530" w:type="dxa"/>
          </w:tcPr>
          <w:p w14:paraId="1019CA7F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1EEF001E" w14:textId="77777777" w:rsidTr="00DC68ED">
        <w:trPr>
          <w:trHeight w:val="240"/>
          <w:jc w:val="center"/>
        </w:trPr>
        <w:tc>
          <w:tcPr>
            <w:tcW w:w="1095" w:type="dxa"/>
            <w:vMerge/>
          </w:tcPr>
          <w:p w14:paraId="0F5BE6E2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632273"/>
            <w:vAlign w:val="center"/>
          </w:tcPr>
          <w:p w14:paraId="53B52A8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Functie</w:t>
            </w:r>
          </w:p>
        </w:tc>
        <w:tc>
          <w:tcPr>
            <w:tcW w:w="4530" w:type="dxa"/>
          </w:tcPr>
          <w:p w14:paraId="682CEF8E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BE4F441" w14:textId="77777777" w:rsidTr="00DC68ED">
        <w:trPr>
          <w:jc w:val="center"/>
        </w:trPr>
        <w:tc>
          <w:tcPr>
            <w:tcW w:w="1095" w:type="dxa"/>
            <w:vMerge/>
          </w:tcPr>
          <w:p w14:paraId="51E43718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632273"/>
            <w:vAlign w:val="center"/>
          </w:tcPr>
          <w:p w14:paraId="3B227666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Telefoonnummer</w:t>
            </w:r>
          </w:p>
        </w:tc>
        <w:tc>
          <w:tcPr>
            <w:tcW w:w="4530" w:type="dxa"/>
          </w:tcPr>
          <w:p w14:paraId="3425095D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60F7D71" w14:textId="77777777" w:rsidTr="00DC68ED">
        <w:trPr>
          <w:jc w:val="center"/>
        </w:trPr>
        <w:tc>
          <w:tcPr>
            <w:tcW w:w="1095" w:type="dxa"/>
            <w:vMerge/>
          </w:tcPr>
          <w:p w14:paraId="697B0F51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632273"/>
            <w:vAlign w:val="center"/>
          </w:tcPr>
          <w:p w14:paraId="31078EFD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E-mailadres</w:t>
            </w:r>
          </w:p>
        </w:tc>
        <w:tc>
          <w:tcPr>
            <w:tcW w:w="4530" w:type="dxa"/>
          </w:tcPr>
          <w:p w14:paraId="0A053D5B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2353FE37" w14:textId="77777777" w:rsidTr="00DC68ED">
        <w:trPr>
          <w:trHeight w:val="855"/>
          <w:jc w:val="center"/>
        </w:trPr>
        <w:tc>
          <w:tcPr>
            <w:tcW w:w="1095" w:type="dxa"/>
            <w:vMerge w:val="restart"/>
          </w:tcPr>
          <w:p w14:paraId="1B4C0011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3)</w:t>
            </w:r>
          </w:p>
        </w:tc>
        <w:tc>
          <w:tcPr>
            <w:tcW w:w="3420" w:type="dxa"/>
            <w:shd w:val="clear" w:color="auto" w:fill="632273"/>
            <w:vAlign w:val="center"/>
          </w:tcPr>
          <w:p w14:paraId="4DAB3F80" w14:textId="0266EACE" w:rsidR="002B26B9" w:rsidRPr="001F143B" w:rsidRDefault="00B01D61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Naam referentieopdracht</w:t>
            </w:r>
          </w:p>
        </w:tc>
        <w:tc>
          <w:tcPr>
            <w:tcW w:w="4530" w:type="dxa"/>
            <w:vAlign w:val="center"/>
          </w:tcPr>
          <w:p w14:paraId="3DAFFB99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E019543" w14:textId="77777777" w:rsidTr="00DC68ED">
        <w:trPr>
          <w:jc w:val="center"/>
        </w:trPr>
        <w:tc>
          <w:tcPr>
            <w:tcW w:w="1095" w:type="dxa"/>
            <w:vMerge/>
          </w:tcPr>
          <w:p w14:paraId="684C5174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632273"/>
            <w:vAlign w:val="center"/>
          </w:tcPr>
          <w:p w14:paraId="52DDC84D" w14:textId="3A7700CF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Start- en einddatum</w:t>
            </w:r>
          </w:p>
        </w:tc>
        <w:tc>
          <w:tcPr>
            <w:tcW w:w="4530" w:type="dxa"/>
            <w:vAlign w:val="center"/>
          </w:tcPr>
          <w:p w14:paraId="215A00CD" w14:textId="77777777" w:rsidR="002B26B9" w:rsidRPr="001F143B" w:rsidRDefault="002B26B9" w:rsidP="001F143B">
            <w:pPr>
              <w:spacing w:line="360" w:lineRule="auto"/>
              <w:ind w:left="44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 xml:space="preserve">Startdatum: …-…-… Einddatum: …-…-… </w:t>
            </w:r>
          </w:p>
          <w:p w14:paraId="14DD6F40" w14:textId="50AA410B" w:rsidR="002B26B9" w:rsidRPr="001F143B" w:rsidRDefault="002B26B9" w:rsidP="001F143B">
            <w:pPr>
              <w:spacing w:before="263" w:line="360" w:lineRule="auto"/>
              <w:ind w:left="40" w:right="211" w:firstLine="7"/>
              <w:jc w:val="both"/>
              <w:rPr>
                <w:rFonts w:asciiTheme="majorHAnsi" w:eastAsia="Raleway" w:hAnsiTheme="majorHAnsi" w:cstheme="majorHAnsi"/>
                <w:color w:val="FF00BC"/>
                <w:sz w:val="18"/>
                <w:szCs w:val="18"/>
                <w:shd w:val="clear" w:color="auto" w:fill="A6A6A6"/>
              </w:rPr>
            </w:pPr>
          </w:p>
        </w:tc>
      </w:tr>
      <w:tr w:rsidR="002B26B9" w:rsidRPr="001F143B" w14:paraId="34CC773F" w14:textId="77777777" w:rsidTr="00DC68ED">
        <w:trPr>
          <w:jc w:val="center"/>
        </w:trPr>
        <w:tc>
          <w:tcPr>
            <w:tcW w:w="1095" w:type="dxa"/>
            <w:vMerge/>
          </w:tcPr>
          <w:p w14:paraId="7DF809C5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632273"/>
            <w:vAlign w:val="center"/>
          </w:tcPr>
          <w:p w14:paraId="2F9BBDF5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Reden beëindiging</w:t>
            </w:r>
          </w:p>
        </w:tc>
        <w:tc>
          <w:tcPr>
            <w:tcW w:w="4530" w:type="dxa"/>
            <w:vAlign w:val="center"/>
          </w:tcPr>
          <w:p w14:paraId="04D32F5B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4468B27" w14:textId="77777777" w:rsidTr="00DC68ED">
        <w:trPr>
          <w:jc w:val="center"/>
        </w:trPr>
        <w:tc>
          <w:tcPr>
            <w:tcW w:w="1095" w:type="dxa"/>
            <w:vMerge w:val="restart"/>
          </w:tcPr>
          <w:p w14:paraId="230786C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4)</w:t>
            </w:r>
          </w:p>
        </w:tc>
        <w:tc>
          <w:tcPr>
            <w:tcW w:w="3420" w:type="dxa"/>
            <w:shd w:val="clear" w:color="auto" w:fill="632273"/>
            <w:vAlign w:val="center"/>
          </w:tcPr>
          <w:p w14:paraId="72CA406E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Contractwaarde van de gehele opdracht</w:t>
            </w:r>
          </w:p>
        </w:tc>
        <w:tc>
          <w:tcPr>
            <w:tcW w:w="4530" w:type="dxa"/>
          </w:tcPr>
          <w:p w14:paraId="5416A862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544ED7F5" w14:textId="77777777" w:rsidTr="00DC68ED">
        <w:trPr>
          <w:jc w:val="center"/>
        </w:trPr>
        <w:tc>
          <w:tcPr>
            <w:tcW w:w="1095" w:type="dxa"/>
            <w:vMerge/>
          </w:tcPr>
          <w:p w14:paraId="2154F897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632273"/>
            <w:vAlign w:val="center"/>
          </w:tcPr>
          <w:p w14:paraId="53D16CC8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Omzetbedrag per jaar</w:t>
            </w:r>
          </w:p>
        </w:tc>
        <w:tc>
          <w:tcPr>
            <w:tcW w:w="4530" w:type="dxa"/>
            <w:vAlign w:val="center"/>
          </w:tcPr>
          <w:p w14:paraId="244709C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506FC1A4" w14:textId="77777777" w:rsidTr="00DC68ED">
        <w:trPr>
          <w:trHeight w:val="2115"/>
          <w:jc w:val="center"/>
        </w:trPr>
        <w:tc>
          <w:tcPr>
            <w:tcW w:w="1095" w:type="dxa"/>
          </w:tcPr>
          <w:p w14:paraId="6FBFA279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lastRenderedPageBreak/>
              <w:t>5)</w:t>
            </w:r>
          </w:p>
        </w:tc>
        <w:tc>
          <w:tcPr>
            <w:tcW w:w="3420" w:type="dxa"/>
            <w:shd w:val="clear" w:color="auto" w:fill="632273"/>
            <w:vAlign w:val="center"/>
          </w:tcPr>
          <w:p w14:paraId="25C8FF4F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Omschrijving aard van opdracht</w:t>
            </w:r>
          </w:p>
          <w:p w14:paraId="2AF73D36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69F40D5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52B0C2CF" w14:textId="77777777" w:rsidR="002B26B9" w:rsidRPr="001F143B" w:rsidRDefault="002B26B9" w:rsidP="001F143B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622E50DF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</w:tc>
        <w:tc>
          <w:tcPr>
            <w:tcW w:w="4530" w:type="dxa"/>
          </w:tcPr>
          <w:p w14:paraId="25E15467" w14:textId="202B2A6E" w:rsidR="002B26B9" w:rsidRPr="001F143B" w:rsidRDefault="002B26B9" w:rsidP="001F143B">
            <w:pPr>
              <w:spacing w:line="360" w:lineRule="auto"/>
              <w:ind w:left="47" w:right="56"/>
              <w:jc w:val="both"/>
              <w:rPr>
                <w:rFonts w:asciiTheme="majorHAnsi" w:hAnsiTheme="majorHAnsi" w:cstheme="majorHAnsi"/>
                <w:color w:val="9CDBD9"/>
                <w:sz w:val="18"/>
                <w:szCs w:val="18"/>
              </w:rPr>
            </w:pPr>
          </w:p>
        </w:tc>
      </w:tr>
      <w:tr w:rsidR="002B26B9" w:rsidRPr="001F143B" w14:paraId="3D0E0963" w14:textId="77777777" w:rsidTr="00DC68ED">
        <w:trPr>
          <w:jc w:val="center"/>
        </w:trPr>
        <w:tc>
          <w:tcPr>
            <w:tcW w:w="1095" w:type="dxa"/>
            <w:vAlign w:val="center"/>
          </w:tcPr>
          <w:p w14:paraId="6A64A2B1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6)</w:t>
            </w:r>
          </w:p>
        </w:tc>
        <w:tc>
          <w:tcPr>
            <w:tcW w:w="3420" w:type="dxa"/>
            <w:shd w:val="clear" w:color="auto" w:fill="632273"/>
            <w:vAlign w:val="center"/>
          </w:tcPr>
          <w:p w14:paraId="31C252A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Branche/aard afnemende dienst</w:t>
            </w:r>
          </w:p>
        </w:tc>
        <w:tc>
          <w:tcPr>
            <w:tcW w:w="4530" w:type="dxa"/>
            <w:vAlign w:val="center"/>
          </w:tcPr>
          <w:p w14:paraId="06E93E7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</w:tbl>
    <w:p w14:paraId="0A4C3052" w14:textId="5FFB8459" w:rsidR="009F4D5B" w:rsidRPr="001F143B" w:rsidRDefault="00DC68ED" w:rsidP="001F143B">
      <w:pPr>
        <w:spacing w:before="240" w:line="36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Stichting NBD </w:t>
      </w:r>
      <w:proofErr w:type="spellStart"/>
      <w:r>
        <w:rPr>
          <w:rFonts w:asciiTheme="majorHAnsi" w:hAnsiTheme="majorHAnsi" w:cstheme="majorHAnsi"/>
          <w:sz w:val="18"/>
          <w:szCs w:val="18"/>
        </w:rPr>
        <w:t>Biblion</w:t>
      </w:r>
      <w:proofErr w:type="spellEnd"/>
      <w:r w:rsidR="00586148" w:rsidRPr="001F143B">
        <w:rPr>
          <w:rFonts w:asciiTheme="majorHAnsi" w:hAnsiTheme="majorHAnsi" w:cstheme="majorHAnsi"/>
          <w:sz w:val="18"/>
          <w:szCs w:val="18"/>
        </w:rPr>
        <w:t xml:space="preserve"> behoudt zich het recht voor de juistheid van de referentie te controleren door contact op te nemen met de contactpersoon van de referentie.</w:t>
      </w:r>
    </w:p>
    <w:p w14:paraId="2224E2D9" w14:textId="77777777" w:rsidR="00404F51" w:rsidRPr="001F143B" w:rsidRDefault="00404F51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96FDCCA" w14:textId="726FEE69" w:rsidR="000A0F97" w:rsidRPr="001F143B" w:rsidRDefault="000A0F97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sectPr w:rsidR="000A0F97" w:rsidRPr="001F143B" w:rsidSect="000A40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835" w:right="1985" w:bottom="1701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4A28" w14:textId="77777777" w:rsidR="0088664D" w:rsidRDefault="0088664D" w:rsidP="003D4B84">
      <w:r>
        <w:separator/>
      </w:r>
    </w:p>
  </w:endnote>
  <w:endnote w:type="continuationSeparator" w:id="0">
    <w:p w14:paraId="5269749E" w14:textId="77777777" w:rsidR="0088664D" w:rsidRDefault="0088664D" w:rsidP="003D4B84">
      <w:r>
        <w:continuationSeparator/>
      </w:r>
    </w:p>
  </w:endnote>
  <w:endnote w:type="continuationNotice" w:id="1">
    <w:p w14:paraId="7E9B976A" w14:textId="77777777" w:rsidR="0088664D" w:rsidRDefault="00886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80000027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4B68" w14:textId="77777777" w:rsidR="00ED4D03" w:rsidRDefault="00ED4D0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851"/>
    </w:tblGrid>
    <w:tr w:rsidR="001F35B6" w:rsidRPr="00256341" w14:paraId="34038D55" w14:textId="77777777" w:rsidTr="001F35B6">
      <w:trPr>
        <w:trHeight w:val="425"/>
      </w:trPr>
      <w:tc>
        <w:tcPr>
          <w:tcW w:w="851" w:type="dxa"/>
          <w:vAlign w:val="bottom"/>
        </w:tcPr>
        <w:p w14:paraId="6671BA43" w14:textId="38D2658D" w:rsidR="001F35B6" w:rsidRDefault="001F35B6" w:rsidP="00C57B8A">
          <w:pPr>
            <w:pStyle w:val="Voettekst"/>
            <w:rPr>
              <w:rStyle w:val="Hyperlink"/>
            </w:rPr>
          </w:pPr>
        </w:p>
      </w:tc>
    </w:tr>
  </w:tbl>
  <w:p w14:paraId="0751CC6D" w14:textId="77777777" w:rsidR="003D4B84" w:rsidRPr="00256341" w:rsidRDefault="003D4B84" w:rsidP="00676E9C">
    <w:pPr>
      <w:pStyle w:val="Voettekst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7934" w14:textId="77777777" w:rsidR="00ED4D03" w:rsidRDefault="00ED4D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96480" w14:textId="77777777" w:rsidR="0088664D" w:rsidRDefault="0088664D" w:rsidP="003D4B84">
      <w:r>
        <w:separator/>
      </w:r>
    </w:p>
  </w:footnote>
  <w:footnote w:type="continuationSeparator" w:id="0">
    <w:p w14:paraId="1A37D32E" w14:textId="77777777" w:rsidR="0088664D" w:rsidRDefault="0088664D" w:rsidP="003D4B84">
      <w:r>
        <w:continuationSeparator/>
      </w:r>
    </w:p>
  </w:footnote>
  <w:footnote w:type="continuationNotice" w:id="1">
    <w:p w14:paraId="12A02EA6" w14:textId="77777777" w:rsidR="0088664D" w:rsidRDefault="00886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B822" w14:textId="77777777" w:rsidR="00ED4D03" w:rsidRDefault="00ED4D0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B154" w14:textId="0592E1F9" w:rsidR="00CB6525" w:rsidRDefault="00DC68ED">
    <w:pPr>
      <w:pStyle w:val="Koptekst"/>
    </w:pPr>
    <w:r>
      <w:rPr>
        <w:noProof/>
      </w:rPr>
      <w:drawing>
        <wp:inline distT="0" distB="0" distL="0" distR="0" wp14:anchorId="699C0AEB" wp14:editId="225BCF29">
          <wp:extent cx="2809875" cy="476250"/>
          <wp:effectExtent l="0" t="0" r="9525" b="0"/>
          <wp:docPr id="658997868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A40DA" w:rsidRPr="000A40DA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4506" w14:textId="77777777" w:rsidR="00ED4D03" w:rsidRDefault="00ED4D0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51"/>
    <w:rsid w:val="00014B1D"/>
    <w:rsid w:val="00026E82"/>
    <w:rsid w:val="000319E7"/>
    <w:rsid w:val="00036414"/>
    <w:rsid w:val="0007283A"/>
    <w:rsid w:val="000925E9"/>
    <w:rsid w:val="00094160"/>
    <w:rsid w:val="000A0F97"/>
    <w:rsid w:val="000A40DA"/>
    <w:rsid w:val="000D481D"/>
    <w:rsid w:val="000E1BF5"/>
    <w:rsid w:val="000F4C40"/>
    <w:rsid w:val="00112C5D"/>
    <w:rsid w:val="001944FB"/>
    <w:rsid w:val="001A32DB"/>
    <w:rsid w:val="001B5F4F"/>
    <w:rsid w:val="001D2ECD"/>
    <w:rsid w:val="001F143B"/>
    <w:rsid w:val="001F35B6"/>
    <w:rsid w:val="00212EEB"/>
    <w:rsid w:val="00213B2C"/>
    <w:rsid w:val="00223BBC"/>
    <w:rsid w:val="00250C55"/>
    <w:rsid w:val="002558CE"/>
    <w:rsid w:val="00256341"/>
    <w:rsid w:val="00265C76"/>
    <w:rsid w:val="00276626"/>
    <w:rsid w:val="002B26B9"/>
    <w:rsid w:val="00316B96"/>
    <w:rsid w:val="003266A5"/>
    <w:rsid w:val="00326DB7"/>
    <w:rsid w:val="00350012"/>
    <w:rsid w:val="003538ED"/>
    <w:rsid w:val="0035714A"/>
    <w:rsid w:val="0036592C"/>
    <w:rsid w:val="003677AE"/>
    <w:rsid w:val="00380EAF"/>
    <w:rsid w:val="003D103A"/>
    <w:rsid w:val="003D4B84"/>
    <w:rsid w:val="003E0508"/>
    <w:rsid w:val="00404F51"/>
    <w:rsid w:val="0040550D"/>
    <w:rsid w:val="0042004F"/>
    <w:rsid w:val="004273E1"/>
    <w:rsid w:val="00447BBC"/>
    <w:rsid w:val="004753DE"/>
    <w:rsid w:val="004913F4"/>
    <w:rsid w:val="004E17A9"/>
    <w:rsid w:val="004E5D02"/>
    <w:rsid w:val="004F4863"/>
    <w:rsid w:val="004F6FFD"/>
    <w:rsid w:val="00510FE7"/>
    <w:rsid w:val="0054446A"/>
    <w:rsid w:val="00567E97"/>
    <w:rsid w:val="00580413"/>
    <w:rsid w:val="005847D6"/>
    <w:rsid w:val="00586148"/>
    <w:rsid w:val="00587751"/>
    <w:rsid w:val="00593A38"/>
    <w:rsid w:val="005D2E9F"/>
    <w:rsid w:val="005D2EB8"/>
    <w:rsid w:val="005E14E6"/>
    <w:rsid w:val="005E7282"/>
    <w:rsid w:val="005F3484"/>
    <w:rsid w:val="0060132E"/>
    <w:rsid w:val="0062022F"/>
    <w:rsid w:val="00675170"/>
    <w:rsid w:val="00676E9C"/>
    <w:rsid w:val="00681A50"/>
    <w:rsid w:val="006A5F4A"/>
    <w:rsid w:val="006B03B5"/>
    <w:rsid w:val="006D1CD9"/>
    <w:rsid w:val="006D2B4B"/>
    <w:rsid w:val="00703AB3"/>
    <w:rsid w:val="0070647F"/>
    <w:rsid w:val="0072799E"/>
    <w:rsid w:val="007556C4"/>
    <w:rsid w:val="007833FB"/>
    <w:rsid w:val="00796EA7"/>
    <w:rsid w:val="007A7BBB"/>
    <w:rsid w:val="007B387E"/>
    <w:rsid w:val="007E71E3"/>
    <w:rsid w:val="007E7FFE"/>
    <w:rsid w:val="00830A53"/>
    <w:rsid w:val="008324DE"/>
    <w:rsid w:val="00847ADE"/>
    <w:rsid w:val="00852187"/>
    <w:rsid w:val="00864373"/>
    <w:rsid w:val="00873A55"/>
    <w:rsid w:val="0088664D"/>
    <w:rsid w:val="008C652F"/>
    <w:rsid w:val="008D2513"/>
    <w:rsid w:val="008E0E42"/>
    <w:rsid w:val="009310DF"/>
    <w:rsid w:val="00932B73"/>
    <w:rsid w:val="009331A8"/>
    <w:rsid w:val="00933DD3"/>
    <w:rsid w:val="009420A3"/>
    <w:rsid w:val="00952F95"/>
    <w:rsid w:val="009D00CD"/>
    <w:rsid w:val="009F49F2"/>
    <w:rsid w:val="009F4D5B"/>
    <w:rsid w:val="00A04BC3"/>
    <w:rsid w:val="00A06C55"/>
    <w:rsid w:val="00A16A1A"/>
    <w:rsid w:val="00A6598A"/>
    <w:rsid w:val="00AA11EB"/>
    <w:rsid w:val="00AB24F8"/>
    <w:rsid w:val="00AC7444"/>
    <w:rsid w:val="00B01D61"/>
    <w:rsid w:val="00B17500"/>
    <w:rsid w:val="00B221B4"/>
    <w:rsid w:val="00B43E70"/>
    <w:rsid w:val="00BB29E8"/>
    <w:rsid w:val="00BD3AE1"/>
    <w:rsid w:val="00BD7893"/>
    <w:rsid w:val="00C06B37"/>
    <w:rsid w:val="00C372FE"/>
    <w:rsid w:val="00C47B5C"/>
    <w:rsid w:val="00C57B8A"/>
    <w:rsid w:val="00C71093"/>
    <w:rsid w:val="00CA5EE8"/>
    <w:rsid w:val="00CB6525"/>
    <w:rsid w:val="00CD31CF"/>
    <w:rsid w:val="00CD50FF"/>
    <w:rsid w:val="00CE68FF"/>
    <w:rsid w:val="00D111A7"/>
    <w:rsid w:val="00D13C51"/>
    <w:rsid w:val="00D25596"/>
    <w:rsid w:val="00D25EA6"/>
    <w:rsid w:val="00D84976"/>
    <w:rsid w:val="00DB6F02"/>
    <w:rsid w:val="00DC68ED"/>
    <w:rsid w:val="00DD1D7A"/>
    <w:rsid w:val="00DD3FC2"/>
    <w:rsid w:val="00E01526"/>
    <w:rsid w:val="00E07C23"/>
    <w:rsid w:val="00E15BD7"/>
    <w:rsid w:val="00E176B8"/>
    <w:rsid w:val="00E35DC1"/>
    <w:rsid w:val="00E468E9"/>
    <w:rsid w:val="00E65B5B"/>
    <w:rsid w:val="00E76C2E"/>
    <w:rsid w:val="00EC3DDE"/>
    <w:rsid w:val="00ED4D03"/>
    <w:rsid w:val="00F04523"/>
    <w:rsid w:val="00F568DA"/>
    <w:rsid w:val="00FE16EF"/>
    <w:rsid w:val="10EBC9F8"/>
    <w:rsid w:val="1283D64F"/>
    <w:rsid w:val="28F843B3"/>
    <w:rsid w:val="48B509EF"/>
    <w:rsid w:val="51DC9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EFBD2"/>
  <w15:chartTrackingRefBased/>
  <w15:docId w15:val="{606C9191-A966-43B1-8618-0862F99F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D7893"/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04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37B3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aam">
    <w:name w:val="itemnaam"/>
    <w:basedOn w:val="Standaard"/>
    <w:rsid w:val="00873A55"/>
    <w:pPr>
      <w:tabs>
        <w:tab w:val="left" w:pos="1320"/>
      </w:tabs>
      <w:spacing w:line="200" w:lineRule="atLeast"/>
    </w:pPr>
    <w:rPr>
      <w:rFonts w:ascii="AGaramond" w:eastAsia="Times New Roman" w:hAnsi="AGaramond" w:cs="Times New Roman"/>
      <w:sz w:val="14"/>
      <w:szCs w:val="18"/>
      <w:lang w:eastAsia="nl-NL"/>
    </w:rPr>
  </w:style>
  <w:style w:type="paragraph" w:customStyle="1" w:styleId="iteminhoud">
    <w:name w:val="iteminhoud"/>
    <w:basedOn w:val="Standaard"/>
    <w:next w:val="itemnaam"/>
    <w:rsid w:val="00873A55"/>
    <w:pPr>
      <w:tabs>
        <w:tab w:val="left" w:pos="1320"/>
      </w:tabs>
      <w:spacing w:after="100" w:line="200" w:lineRule="atLeast"/>
    </w:pPr>
    <w:rPr>
      <w:rFonts w:ascii="AGaramond" w:eastAsia="Times New Roman" w:hAnsi="AGaramond" w:cs="Times New Roman"/>
      <w:noProof/>
      <w:sz w:val="18"/>
      <w:szCs w:val="18"/>
      <w:lang w:eastAsia="nl-NL"/>
    </w:rPr>
  </w:style>
  <w:style w:type="paragraph" w:customStyle="1" w:styleId="Brief">
    <w:name w:val="Brief"/>
    <w:rsid w:val="00873A55"/>
    <w:pPr>
      <w:widowControl w:val="0"/>
      <w:tabs>
        <w:tab w:val="left" w:pos="-2097"/>
        <w:tab w:val="left" w:pos="-566"/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</w:tabs>
      <w:suppressAutoHyphens/>
    </w:pPr>
    <w:rPr>
      <w:rFonts w:ascii="AGaramond" w:eastAsia="Times New Roman" w:hAnsi="AGaramond" w:cs="Times New Roman"/>
      <w:sz w:val="20"/>
      <w:szCs w:val="20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676E9C"/>
    <w:rPr>
      <w:color w:val="auto"/>
      <w:u w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31A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31A8"/>
    <w:rPr>
      <w:color w:val="00000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B6525"/>
    <w:pPr>
      <w:tabs>
        <w:tab w:val="center" w:pos="4536"/>
        <w:tab w:val="right" w:pos="9072"/>
      </w:tabs>
      <w:jc w:val="center"/>
    </w:pPr>
  </w:style>
  <w:style w:type="character" w:customStyle="1" w:styleId="KoptekstChar">
    <w:name w:val="Koptekst Char"/>
    <w:basedOn w:val="Standaardalinea-lettertype"/>
    <w:link w:val="Koptekst"/>
    <w:uiPriority w:val="99"/>
    <w:rsid w:val="00CB6525"/>
  </w:style>
  <w:style w:type="paragraph" w:styleId="Voettekst">
    <w:name w:val="footer"/>
    <w:basedOn w:val="Standaard"/>
    <w:link w:val="VoettekstChar"/>
    <w:uiPriority w:val="99"/>
    <w:unhideWhenUsed/>
    <w:rsid w:val="00D25596"/>
    <w:pPr>
      <w:ind w:left="312" w:hanging="312"/>
    </w:pPr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5596"/>
    <w:rPr>
      <w:sz w:val="16"/>
      <w:szCs w:val="16"/>
    </w:rPr>
  </w:style>
  <w:style w:type="paragraph" w:styleId="Geenafstand">
    <w:name w:val="No Spacing"/>
    <w:uiPriority w:val="1"/>
    <w:rsid w:val="00B221B4"/>
  </w:style>
  <w:style w:type="character" w:styleId="Onopgelostemelding">
    <w:name w:val="Unresolved Mention"/>
    <w:basedOn w:val="Standaardalinea-lettertype"/>
    <w:uiPriority w:val="99"/>
    <w:rsid w:val="00676E9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3266A5"/>
    <w:rPr>
      <w:color w:val="808080"/>
    </w:rPr>
  </w:style>
  <w:style w:type="paragraph" w:customStyle="1" w:styleId="Kopje">
    <w:name w:val="Kopje"/>
    <w:basedOn w:val="Geenafstand"/>
    <w:qFormat/>
    <w:rsid w:val="0072799E"/>
    <w:pPr>
      <w:framePr w:hSpace="141" w:wrap="around" w:vAnchor="page" w:hAnchor="margin" w:y="2921"/>
      <w:spacing w:line="276" w:lineRule="auto"/>
      <w:jc w:val="right"/>
    </w:pPr>
    <w:rPr>
      <w:b/>
      <w:sz w:val="20"/>
      <w:szCs w:val="20"/>
    </w:rPr>
  </w:style>
  <w:style w:type="paragraph" w:customStyle="1" w:styleId="Tekst9pt">
    <w:name w:val="Tekst 9pt"/>
    <w:basedOn w:val="Geenafstand"/>
    <w:qFormat/>
    <w:rsid w:val="003266A5"/>
    <w:pPr>
      <w:framePr w:hSpace="141" w:wrap="around" w:vAnchor="page" w:hAnchor="margin" w:y="2921"/>
      <w:spacing w:line="276" w:lineRule="auto"/>
      <w:jc w:val="right"/>
    </w:pPr>
    <w:rPr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404F51"/>
    <w:rPr>
      <w:rFonts w:asciiTheme="majorHAnsi" w:eastAsiaTheme="majorEastAsia" w:hAnsiTheme="majorHAnsi" w:cstheme="majorBidi"/>
      <w:color w:val="A37B31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55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550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550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55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550D"/>
    <w:rPr>
      <w:b/>
      <w:bCs/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C57B8A"/>
    <w:rPr>
      <w:vertAlign w:val="superscript"/>
    </w:rPr>
  </w:style>
  <w:style w:type="paragraph" w:styleId="Revisie">
    <w:name w:val="Revision"/>
    <w:hidden/>
    <w:uiPriority w:val="99"/>
    <w:semiHidden/>
    <w:rsid w:val="00C372F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bnationalebibliotheek.sharepoint.com/sites/OrganisationAssets/Office%20Templates/01_brief_logo_invulvelden.dotx" TargetMode="External"/></Relationships>
</file>

<file path=word/theme/theme1.xml><?xml version="1.0" encoding="utf-8"?>
<a:theme xmlns:a="http://schemas.openxmlformats.org/drawingml/2006/main" name="Kantoorthema">
  <a:themeElements>
    <a:clrScheme name="KB Nationale Bibliotheek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BA052"/>
      </a:accent1>
      <a:accent2>
        <a:srgbClr val="ECDCC8"/>
      </a:accent2>
      <a:accent3>
        <a:srgbClr val="9CDBD9"/>
      </a:accent3>
      <a:accent4>
        <a:srgbClr val="407EC9"/>
      </a:accent4>
      <a:accent5>
        <a:srgbClr val="EF6079"/>
      </a:accent5>
      <a:accent6>
        <a:srgbClr val="E3E8E3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3F2448F8B6D43A85A31664317F441" ma:contentTypeVersion="3" ma:contentTypeDescription="Een nieuw document maken." ma:contentTypeScope="" ma:versionID="7a86cedb092175dadf4f8385d547aea2">
  <xsd:schema xmlns:xsd="http://www.w3.org/2001/XMLSchema" xmlns:xs="http://www.w3.org/2001/XMLSchema" xmlns:p="http://schemas.microsoft.com/office/2006/metadata/properties" xmlns:ns2="df7df7f4-f478-47de-855d-76a763dc11fb" targetNamespace="http://schemas.microsoft.com/office/2006/metadata/properties" ma:root="true" ma:fieldsID="0c82c3bab7df896c0df05499ed45a5a8" ns2:_="">
    <xsd:import namespace="df7df7f4-f478-47de-855d-76a763dc1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df7f4-f478-47de-855d-76a763dc1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9E01BB-87F5-41C3-B7AD-1F01075EE9F5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6236bc4f-018d-431f-9bf1-d9a874333f01"/>
    <ds:schemaRef ds:uri="9e203fb5-0c3b-4e5b-97e8-99f86fb8f1f4"/>
    <ds:schemaRef ds:uri="3ad68f93-a976-4229-8a8b-ca9fe24e0922"/>
  </ds:schemaRefs>
</ds:datastoreItem>
</file>

<file path=customXml/itemProps2.xml><?xml version="1.0" encoding="utf-8"?>
<ds:datastoreItem xmlns:ds="http://schemas.openxmlformats.org/officeDocument/2006/customXml" ds:itemID="{A6EF145B-E4FA-44E5-BCD4-2D4C7AD92BC6}"/>
</file>

<file path=customXml/itemProps3.xml><?xml version="1.0" encoding="utf-8"?>
<ds:datastoreItem xmlns:ds="http://schemas.openxmlformats.org/officeDocument/2006/customXml" ds:itemID="{5B940B03-4E05-4028-B799-4CE6AF144A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A401F3-BC31-4937-BB2E-511168D9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01_brief_logo_invulvelden</Template>
  <TotalTime>22</TotalTime>
  <Pages>2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Links>
    <vt:vector size="6" baseType="variant">
      <vt:variant>
        <vt:i4>131164</vt:i4>
      </vt:variant>
      <vt:variant>
        <vt:i4>0</vt:i4>
      </vt:variant>
      <vt:variant>
        <vt:i4>0</vt:i4>
      </vt:variant>
      <vt:variant>
        <vt:i4>5</vt:i4>
      </vt:variant>
      <vt:variant>
        <vt:lpwstr>http://www.kb.nl/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Berkhout</dc:creator>
  <cp:keywords/>
  <dc:description/>
  <cp:lastModifiedBy>Thijs Kruger</cp:lastModifiedBy>
  <cp:revision>32</cp:revision>
  <cp:lastPrinted>2018-11-14T09:05:00Z</cp:lastPrinted>
  <dcterms:created xsi:type="dcterms:W3CDTF">2025-01-14T08:44:00Z</dcterms:created>
  <dcterms:modified xsi:type="dcterms:W3CDTF">2025-11-26T11:04:00Z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0x010100E8E3F2448F8B6D43A85A31664317F441</vt:lpwstr>
  </property>
  <property fmtid="{D5CDD505-2E9C-101B-9397-08002B2CF9AE}" pid="3" name="MediaServiceImageTags">
    <vt:lpwstr/>
  </property>
  <property fmtid="{D5CDD505-2E9C-101B-9397-08002B2CF9AE}" pid="4" name="Order">
    <vt:r8>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