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647C" w14:textId="2C80F74B" w:rsidR="00ED14AF" w:rsidRPr="00ED14AF" w:rsidRDefault="00C00249" w:rsidP="00ED14AF">
      <w:pPr>
        <w:pStyle w:val="Kop1"/>
        <w:rPr>
          <w:sz w:val="28"/>
          <w:szCs w:val="32"/>
        </w:rPr>
      </w:pPr>
      <w:r>
        <w:rPr>
          <w:sz w:val="28"/>
          <w:szCs w:val="32"/>
        </w:rPr>
        <w:t>Bijlage E</w:t>
      </w:r>
      <w:r w:rsidR="00ED14AF">
        <w:rPr>
          <w:sz w:val="28"/>
          <w:szCs w:val="32"/>
        </w:rPr>
        <w:t xml:space="preserve"> - </w:t>
      </w:r>
      <w:r w:rsidR="006C67C5" w:rsidRPr="006C67C5">
        <w:rPr>
          <w:sz w:val="28"/>
          <w:szCs w:val="32"/>
        </w:rPr>
        <w:t>F</w:t>
      </w:r>
      <w:r w:rsidR="00111B5E" w:rsidRPr="006C67C5">
        <w:rPr>
          <w:sz w:val="28"/>
          <w:szCs w:val="32"/>
        </w:rPr>
        <w:t>ormulier</w:t>
      </w:r>
      <w:r w:rsidR="00ED14AF">
        <w:rPr>
          <w:sz w:val="28"/>
          <w:szCs w:val="32"/>
        </w:rPr>
        <w:t xml:space="preserve"> kerncompetenties</w:t>
      </w:r>
    </w:p>
    <w:tbl>
      <w:tblPr>
        <w:tblStyle w:val="SCD-Tabel"/>
        <w:tblW w:w="9072" w:type="dxa"/>
        <w:tblLayout w:type="fixed"/>
        <w:tblLook w:val="0000" w:firstRow="0" w:lastRow="0" w:firstColumn="0" w:lastColumn="0" w:noHBand="0" w:noVBand="0"/>
      </w:tblPr>
      <w:tblGrid>
        <w:gridCol w:w="314"/>
        <w:gridCol w:w="5073"/>
        <w:gridCol w:w="3685"/>
      </w:tblGrid>
      <w:tr w:rsidR="00310839" w:rsidRPr="000E3238" w14:paraId="72DEBA19" w14:textId="77777777" w:rsidTr="00C23944">
        <w:tc>
          <w:tcPr>
            <w:tcW w:w="314" w:type="dxa"/>
            <w:vAlign w:val="top"/>
          </w:tcPr>
          <w:p w14:paraId="6440B912" w14:textId="77777777" w:rsidR="00310839" w:rsidRPr="000E3238" w:rsidRDefault="00310839" w:rsidP="00310839">
            <w:r w:rsidRPr="000E3238">
              <w:t>1</w:t>
            </w:r>
          </w:p>
        </w:tc>
        <w:tc>
          <w:tcPr>
            <w:tcW w:w="5073" w:type="dxa"/>
            <w:vAlign w:val="top"/>
          </w:tcPr>
          <w:p w14:paraId="28879C2D" w14:textId="7046F0B1" w:rsidR="00310839" w:rsidRDefault="00310839" w:rsidP="00ED14AF">
            <w:r w:rsidRPr="00ED14AF">
              <w:t xml:space="preserve">Op welke competentie(s) is dit Standaardformulier van toepassing </w:t>
            </w:r>
            <w:r w:rsidRPr="00C23944">
              <w:t>(</w:t>
            </w:r>
            <w:r w:rsidR="00A70746" w:rsidRPr="00C23944">
              <w:t>markeer</w:t>
            </w:r>
            <w:r w:rsidR="00C00249" w:rsidRPr="00C23944">
              <w:t xml:space="preserve"> de</w:t>
            </w:r>
            <w:r w:rsidR="00C00249">
              <w:t xml:space="preserve"> kerncompetenties of laat staan</w:t>
            </w:r>
            <w:r w:rsidR="00A70746" w:rsidRPr="00ED14AF">
              <w:t xml:space="preserve"> </w:t>
            </w:r>
            <w:r w:rsidRPr="00ED14AF">
              <w:t>wat van toepassing is</w:t>
            </w:r>
            <w:r w:rsidR="00C00249">
              <w:t xml:space="preserve"> en verwijder de anderen</w:t>
            </w:r>
            <w:r w:rsidRPr="00ED14AF">
              <w:t>)</w:t>
            </w:r>
          </w:p>
          <w:p w14:paraId="70D3FCA2" w14:textId="77777777" w:rsidR="00C23944" w:rsidRDefault="00C00249" w:rsidP="00ED14AF">
            <w:r w:rsidRPr="00C00249">
              <w:rPr>
                <w:b/>
                <w:bCs/>
              </w:rPr>
              <w:t>Perceel 1</w:t>
            </w:r>
            <w:r>
              <w:t xml:space="preserve">: </w:t>
            </w:r>
          </w:p>
          <w:p w14:paraId="18AE1362" w14:textId="02DCEF46" w:rsidR="00C00249" w:rsidRDefault="00C00249" w:rsidP="00ED14AF">
            <w:r>
              <w:t>Kerncompetentie 1</w:t>
            </w:r>
          </w:p>
          <w:p w14:paraId="77A63265" w14:textId="4E0188A8" w:rsidR="00C00249" w:rsidRDefault="00C00249" w:rsidP="00ED14AF">
            <w:r>
              <w:t>Kerncompetentie 2</w:t>
            </w:r>
          </w:p>
          <w:p w14:paraId="13978398" w14:textId="77777777" w:rsidR="00C00249" w:rsidRDefault="00C00249" w:rsidP="00ED14AF">
            <w:r>
              <w:t>Kerncompetentie 3</w:t>
            </w:r>
          </w:p>
          <w:p w14:paraId="6D858681" w14:textId="77777777" w:rsidR="00C23944" w:rsidRDefault="00C00249" w:rsidP="00ED14AF">
            <w:r w:rsidRPr="00C00249">
              <w:rPr>
                <w:b/>
                <w:bCs/>
              </w:rPr>
              <w:t>Perceel 2</w:t>
            </w:r>
            <w:r>
              <w:t xml:space="preserve">:  </w:t>
            </w:r>
          </w:p>
          <w:p w14:paraId="2ED3E73B" w14:textId="23898379" w:rsidR="00C00249" w:rsidRDefault="00C00249" w:rsidP="00ED14AF">
            <w:r>
              <w:t>Kerncompetentie 1</w:t>
            </w:r>
          </w:p>
          <w:p w14:paraId="3778E2E9" w14:textId="77777777" w:rsidR="00C00249" w:rsidRDefault="00C00249" w:rsidP="00ED14AF">
            <w:r>
              <w:t>Kerncompetentie 2</w:t>
            </w:r>
          </w:p>
          <w:p w14:paraId="2208C115" w14:textId="5379A341" w:rsidR="00C00249" w:rsidRPr="00ED14AF" w:rsidRDefault="00C00249" w:rsidP="00ED14AF">
            <w:r>
              <w:t xml:space="preserve">Kerncompetentie 3                                              </w:t>
            </w:r>
          </w:p>
        </w:tc>
        <w:tc>
          <w:tcPr>
            <w:tcW w:w="3685" w:type="dxa"/>
            <w:vAlign w:val="top"/>
          </w:tcPr>
          <w:p w14:paraId="3CCF2C2E" w14:textId="4161CDFE" w:rsidR="00310839" w:rsidRPr="00C00249" w:rsidRDefault="00310839" w:rsidP="00C00249">
            <w:pPr>
              <w:rPr>
                <w:highlight w:val="yellow"/>
              </w:rPr>
            </w:pPr>
          </w:p>
        </w:tc>
      </w:tr>
      <w:tr w:rsidR="00310839" w:rsidRPr="000E3238" w14:paraId="2D944A99" w14:textId="77777777" w:rsidTr="00C23944">
        <w:tc>
          <w:tcPr>
            <w:tcW w:w="314" w:type="dxa"/>
            <w:vMerge w:val="restart"/>
            <w:vAlign w:val="top"/>
          </w:tcPr>
          <w:p w14:paraId="659645AB" w14:textId="77777777" w:rsidR="00310839" w:rsidRPr="000E3238" w:rsidRDefault="00310839" w:rsidP="00310839">
            <w:r w:rsidRPr="000E3238">
              <w:t>2</w:t>
            </w:r>
          </w:p>
        </w:tc>
        <w:tc>
          <w:tcPr>
            <w:tcW w:w="5073" w:type="dxa"/>
            <w:vAlign w:val="top"/>
          </w:tcPr>
          <w:p w14:paraId="50FBA33C" w14:textId="77777777" w:rsidR="00310839" w:rsidRPr="00310839" w:rsidRDefault="00310839" w:rsidP="00310839">
            <w:r w:rsidRPr="000E3238">
              <w:t xml:space="preserve">Naam </w:t>
            </w:r>
            <w:r w:rsidR="00C614CC" w:rsidRPr="000E3238">
              <w:t>opdracht gevende</w:t>
            </w:r>
            <w:r w:rsidRPr="000E3238">
              <w:t xml:space="preserve"> instantie of </w:t>
            </w:r>
            <w:r w:rsidRPr="000E3238">
              <w:br/>
              <w:t>onderneming</w:t>
            </w:r>
            <w:r>
              <w:t xml:space="preserve"> waar deze kerncompetentie(s) tot uiting is (/zijn) gekomen.</w:t>
            </w:r>
          </w:p>
        </w:tc>
        <w:tc>
          <w:tcPr>
            <w:tcW w:w="3685" w:type="dxa"/>
            <w:vAlign w:val="top"/>
          </w:tcPr>
          <w:p w14:paraId="60B22723" w14:textId="77777777" w:rsidR="00310839" w:rsidRPr="000E3238" w:rsidRDefault="00310839" w:rsidP="00310839"/>
        </w:tc>
      </w:tr>
      <w:tr w:rsidR="00310839" w:rsidRPr="000E3238" w14:paraId="755CAC4F" w14:textId="77777777" w:rsidTr="00C23944">
        <w:trPr>
          <w:trHeight w:val="314"/>
        </w:trPr>
        <w:tc>
          <w:tcPr>
            <w:tcW w:w="314" w:type="dxa"/>
            <w:vMerge/>
            <w:vAlign w:val="top"/>
          </w:tcPr>
          <w:p w14:paraId="2CFEA41A" w14:textId="77777777" w:rsidR="00310839" w:rsidRPr="000E3238" w:rsidRDefault="00310839" w:rsidP="00310839"/>
        </w:tc>
        <w:tc>
          <w:tcPr>
            <w:tcW w:w="5073" w:type="dxa"/>
            <w:vAlign w:val="top"/>
          </w:tcPr>
          <w:p w14:paraId="3FEA4F17" w14:textId="77777777" w:rsidR="00310839" w:rsidRPr="000E3238" w:rsidRDefault="00310839" w:rsidP="00310839">
            <w:r w:rsidRPr="000E3238">
              <w:t>Adres</w:t>
            </w:r>
          </w:p>
        </w:tc>
        <w:tc>
          <w:tcPr>
            <w:tcW w:w="3685" w:type="dxa"/>
            <w:vAlign w:val="top"/>
          </w:tcPr>
          <w:p w14:paraId="1AE8F070" w14:textId="77777777" w:rsidR="00310839" w:rsidRPr="000E3238" w:rsidRDefault="00310839" w:rsidP="00310839"/>
        </w:tc>
      </w:tr>
      <w:tr w:rsidR="00310839" w:rsidRPr="000E3238" w14:paraId="51C65198" w14:textId="77777777" w:rsidTr="00C23944">
        <w:trPr>
          <w:trHeight w:val="404"/>
        </w:trPr>
        <w:tc>
          <w:tcPr>
            <w:tcW w:w="314" w:type="dxa"/>
            <w:vMerge/>
            <w:vAlign w:val="top"/>
          </w:tcPr>
          <w:p w14:paraId="7F4B58AB" w14:textId="77777777" w:rsidR="00310839" w:rsidRPr="000E3238" w:rsidRDefault="00310839" w:rsidP="00310839"/>
        </w:tc>
        <w:tc>
          <w:tcPr>
            <w:tcW w:w="5073" w:type="dxa"/>
            <w:vAlign w:val="top"/>
          </w:tcPr>
          <w:p w14:paraId="08958FA3" w14:textId="77777777" w:rsidR="00310839" w:rsidRPr="000E3238" w:rsidRDefault="00310839" w:rsidP="00310839">
            <w:r w:rsidRPr="000E3238">
              <w:t>Postcode en plaatsnaam</w:t>
            </w:r>
          </w:p>
        </w:tc>
        <w:tc>
          <w:tcPr>
            <w:tcW w:w="3685" w:type="dxa"/>
            <w:vAlign w:val="top"/>
          </w:tcPr>
          <w:p w14:paraId="6CB408E6" w14:textId="77777777" w:rsidR="00310839" w:rsidRPr="000E3238" w:rsidRDefault="00310839" w:rsidP="00310839"/>
        </w:tc>
      </w:tr>
      <w:tr w:rsidR="00310839" w:rsidRPr="000E3238" w14:paraId="5EE929BF" w14:textId="77777777" w:rsidTr="00C23944">
        <w:tc>
          <w:tcPr>
            <w:tcW w:w="314" w:type="dxa"/>
            <w:vMerge w:val="restart"/>
            <w:vAlign w:val="top"/>
          </w:tcPr>
          <w:p w14:paraId="40351FBE" w14:textId="77777777" w:rsidR="00310839" w:rsidRPr="000E3238" w:rsidRDefault="00310839" w:rsidP="00310839">
            <w:r w:rsidRPr="000E3238">
              <w:t>3</w:t>
            </w:r>
          </w:p>
        </w:tc>
        <w:tc>
          <w:tcPr>
            <w:tcW w:w="5073" w:type="dxa"/>
            <w:vAlign w:val="top"/>
          </w:tcPr>
          <w:p w14:paraId="510F8899" w14:textId="77777777" w:rsidR="00310839" w:rsidRPr="000E3238" w:rsidRDefault="00310839" w:rsidP="00310839">
            <w:r w:rsidRPr="000E3238">
              <w:t xml:space="preserve">Naam contactpersoon </w:t>
            </w:r>
          </w:p>
        </w:tc>
        <w:tc>
          <w:tcPr>
            <w:tcW w:w="3685" w:type="dxa"/>
            <w:vAlign w:val="top"/>
          </w:tcPr>
          <w:p w14:paraId="5BF847D9" w14:textId="77777777" w:rsidR="00310839" w:rsidRPr="000E3238" w:rsidRDefault="00310839" w:rsidP="00310839"/>
        </w:tc>
      </w:tr>
      <w:tr w:rsidR="00310839" w:rsidRPr="000E3238" w14:paraId="1E945F7E" w14:textId="77777777" w:rsidTr="00C23944">
        <w:trPr>
          <w:trHeight w:val="388"/>
        </w:trPr>
        <w:tc>
          <w:tcPr>
            <w:tcW w:w="314" w:type="dxa"/>
            <w:vMerge/>
            <w:vAlign w:val="top"/>
          </w:tcPr>
          <w:p w14:paraId="31F35D07" w14:textId="77777777" w:rsidR="00310839" w:rsidRPr="000E3238" w:rsidRDefault="00310839" w:rsidP="00310839"/>
        </w:tc>
        <w:tc>
          <w:tcPr>
            <w:tcW w:w="5073" w:type="dxa"/>
            <w:vAlign w:val="top"/>
          </w:tcPr>
          <w:p w14:paraId="6044AACF" w14:textId="77777777" w:rsidR="00310839" w:rsidRPr="000E3238" w:rsidRDefault="00310839" w:rsidP="00310839">
            <w:r w:rsidRPr="000E3238">
              <w:t>Functie</w:t>
            </w:r>
          </w:p>
        </w:tc>
        <w:tc>
          <w:tcPr>
            <w:tcW w:w="3685" w:type="dxa"/>
            <w:vAlign w:val="top"/>
          </w:tcPr>
          <w:p w14:paraId="4559BC2A" w14:textId="77777777" w:rsidR="00310839" w:rsidRPr="000E3238" w:rsidRDefault="00310839" w:rsidP="00310839"/>
        </w:tc>
      </w:tr>
      <w:tr w:rsidR="00310839" w:rsidRPr="000E3238" w14:paraId="42FFFF65" w14:textId="77777777" w:rsidTr="00C23944">
        <w:trPr>
          <w:trHeight w:val="408"/>
        </w:trPr>
        <w:tc>
          <w:tcPr>
            <w:tcW w:w="314" w:type="dxa"/>
            <w:vMerge/>
            <w:vAlign w:val="top"/>
          </w:tcPr>
          <w:p w14:paraId="3D201C25" w14:textId="77777777" w:rsidR="00310839" w:rsidRPr="000E3238" w:rsidRDefault="00310839" w:rsidP="00310839"/>
        </w:tc>
        <w:tc>
          <w:tcPr>
            <w:tcW w:w="5073" w:type="dxa"/>
            <w:vAlign w:val="top"/>
          </w:tcPr>
          <w:p w14:paraId="13E49A33" w14:textId="77777777" w:rsidR="00310839" w:rsidRPr="000E3238" w:rsidRDefault="00310839" w:rsidP="00310839">
            <w:r w:rsidRPr="000E3238">
              <w:t>Telefoonnummer</w:t>
            </w:r>
          </w:p>
        </w:tc>
        <w:tc>
          <w:tcPr>
            <w:tcW w:w="3685" w:type="dxa"/>
            <w:vAlign w:val="top"/>
          </w:tcPr>
          <w:p w14:paraId="43FC5970" w14:textId="77777777" w:rsidR="00310839" w:rsidRPr="000E3238" w:rsidRDefault="00310839" w:rsidP="00310839"/>
        </w:tc>
      </w:tr>
      <w:tr w:rsidR="00310839" w:rsidRPr="000E3238" w14:paraId="6442CA79" w14:textId="77777777" w:rsidTr="00C23944">
        <w:trPr>
          <w:trHeight w:val="414"/>
        </w:trPr>
        <w:tc>
          <w:tcPr>
            <w:tcW w:w="314" w:type="dxa"/>
            <w:vMerge/>
            <w:vAlign w:val="top"/>
          </w:tcPr>
          <w:p w14:paraId="71F59A22" w14:textId="77777777" w:rsidR="00310839" w:rsidRPr="000E3238" w:rsidRDefault="00310839" w:rsidP="00310839"/>
        </w:tc>
        <w:tc>
          <w:tcPr>
            <w:tcW w:w="5073" w:type="dxa"/>
            <w:vAlign w:val="top"/>
          </w:tcPr>
          <w:p w14:paraId="7626FF63" w14:textId="77777777" w:rsidR="00310839" w:rsidRPr="000E3238" w:rsidRDefault="00310839" w:rsidP="00310839">
            <w:r w:rsidRPr="000E3238">
              <w:t>E-mailadres</w:t>
            </w:r>
          </w:p>
        </w:tc>
        <w:tc>
          <w:tcPr>
            <w:tcW w:w="3685" w:type="dxa"/>
            <w:vAlign w:val="top"/>
          </w:tcPr>
          <w:p w14:paraId="51206EAD" w14:textId="77777777" w:rsidR="00310839" w:rsidRPr="000E3238" w:rsidRDefault="00310839" w:rsidP="00310839"/>
        </w:tc>
      </w:tr>
      <w:tr w:rsidR="00310839" w:rsidRPr="000E3238" w14:paraId="0658D628" w14:textId="77777777" w:rsidTr="00C23944">
        <w:trPr>
          <w:trHeight w:val="460"/>
        </w:trPr>
        <w:tc>
          <w:tcPr>
            <w:tcW w:w="314" w:type="dxa"/>
            <w:vMerge w:val="restart"/>
            <w:vAlign w:val="top"/>
          </w:tcPr>
          <w:p w14:paraId="715E65D0" w14:textId="77777777" w:rsidR="00310839" w:rsidRPr="000E3238" w:rsidRDefault="00310839" w:rsidP="00310839">
            <w:r w:rsidRPr="000E3238">
              <w:t>4</w:t>
            </w:r>
          </w:p>
        </w:tc>
        <w:tc>
          <w:tcPr>
            <w:tcW w:w="5073" w:type="dxa"/>
            <w:vAlign w:val="top"/>
          </w:tcPr>
          <w:p w14:paraId="4D74BEF1" w14:textId="77777777" w:rsidR="00310839" w:rsidRPr="000E3238" w:rsidRDefault="00310839" w:rsidP="00ED14AF">
            <w:r>
              <w:t>B</w:t>
            </w:r>
            <w:r w:rsidRPr="000E3238">
              <w:t>eknopte omschrijving</w:t>
            </w:r>
            <w:r>
              <w:t xml:space="preserve"> van de </w:t>
            </w:r>
            <w:r w:rsidR="00ED14AF">
              <w:t xml:space="preserve">referentie opdracht </w:t>
            </w:r>
          </w:p>
        </w:tc>
        <w:tc>
          <w:tcPr>
            <w:tcW w:w="3685" w:type="dxa"/>
            <w:vAlign w:val="top"/>
          </w:tcPr>
          <w:p w14:paraId="12CE106D" w14:textId="77777777" w:rsidR="00310839" w:rsidRPr="000E3238" w:rsidRDefault="00310839" w:rsidP="00310839"/>
        </w:tc>
      </w:tr>
      <w:tr w:rsidR="00310839" w:rsidRPr="000E3238" w14:paraId="535F8E1D" w14:textId="77777777" w:rsidTr="00C23944">
        <w:tc>
          <w:tcPr>
            <w:tcW w:w="314" w:type="dxa"/>
            <w:vMerge/>
            <w:vAlign w:val="top"/>
          </w:tcPr>
          <w:p w14:paraId="191C649F" w14:textId="77777777" w:rsidR="00310839" w:rsidRPr="000E3238" w:rsidRDefault="00310839" w:rsidP="00310839"/>
        </w:tc>
        <w:tc>
          <w:tcPr>
            <w:tcW w:w="5073" w:type="dxa"/>
            <w:vAlign w:val="top"/>
          </w:tcPr>
          <w:p w14:paraId="714CE20E" w14:textId="77777777" w:rsidR="00310839" w:rsidRPr="000E3238" w:rsidRDefault="00310839" w:rsidP="00310839">
            <w:r w:rsidRPr="000E3238">
              <w:t>Startdatum en einddatum van project</w:t>
            </w:r>
          </w:p>
        </w:tc>
        <w:tc>
          <w:tcPr>
            <w:tcW w:w="3685" w:type="dxa"/>
            <w:vAlign w:val="top"/>
          </w:tcPr>
          <w:p w14:paraId="2D891911" w14:textId="77777777" w:rsidR="00310839" w:rsidRPr="000E3238" w:rsidRDefault="00310839" w:rsidP="00310839">
            <w:pPr>
              <w:rPr>
                <w:color w:val="70AD47" w:themeColor="accent6"/>
              </w:rPr>
            </w:pPr>
            <w:r w:rsidRPr="000E3238">
              <w:t xml:space="preserve">Startdatum: </w:t>
            </w:r>
            <w:r w:rsidRPr="000E3238">
              <w:rPr>
                <w:color w:val="70AD47" w:themeColor="accent6"/>
              </w:rPr>
              <w:t>…-…-…</w:t>
            </w:r>
            <w:r w:rsidRPr="000E3238">
              <w:tab/>
              <w:t xml:space="preserve">Einddatum: </w:t>
            </w:r>
            <w:r w:rsidRPr="000E3238">
              <w:rPr>
                <w:color w:val="70AD47" w:themeColor="accent6"/>
              </w:rPr>
              <w:t>…-…-…</w:t>
            </w:r>
          </w:p>
          <w:p w14:paraId="7F935CE4" w14:textId="5C9BCBB2" w:rsidR="00310839" w:rsidRPr="000E3238" w:rsidRDefault="00310839" w:rsidP="004377E4">
            <w:r w:rsidRPr="004377E4">
              <w:rPr>
                <w:i/>
                <w:color w:val="09142F" w:themeColor="background1" w:themeShade="A6"/>
              </w:rPr>
              <w:t xml:space="preserve"> </w:t>
            </w:r>
            <w:r w:rsidRPr="004377E4">
              <w:rPr>
                <w:i/>
                <w:color w:val="09142F" w:themeColor="background1" w:themeShade="A6"/>
                <w:highlight w:val="yellow"/>
              </w:rPr>
              <w:br/>
            </w:r>
          </w:p>
        </w:tc>
      </w:tr>
      <w:tr w:rsidR="00310839" w:rsidRPr="000E3238" w14:paraId="3A917873" w14:textId="77777777" w:rsidTr="00C23944">
        <w:tc>
          <w:tcPr>
            <w:tcW w:w="314" w:type="dxa"/>
            <w:vAlign w:val="top"/>
          </w:tcPr>
          <w:p w14:paraId="13DBCEF9" w14:textId="77777777" w:rsidR="00310839" w:rsidRPr="000E3238" w:rsidRDefault="00310839" w:rsidP="00310839">
            <w:r>
              <w:lastRenderedPageBreak/>
              <w:t>5</w:t>
            </w:r>
          </w:p>
        </w:tc>
        <w:tc>
          <w:tcPr>
            <w:tcW w:w="5073" w:type="dxa"/>
            <w:vAlign w:val="top"/>
          </w:tcPr>
          <w:p w14:paraId="729FD12A" w14:textId="77777777" w:rsidR="00310839" w:rsidRPr="000E3238" w:rsidRDefault="00310839" w:rsidP="00310839">
            <w:pPr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</w:p>
          <w:p w14:paraId="782826A0" w14:textId="77777777" w:rsidR="00310839" w:rsidRPr="000E3238" w:rsidRDefault="00310839" w:rsidP="00310839">
            <w:pPr>
              <w:rPr>
                <w:bCs/>
              </w:rPr>
            </w:pPr>
          </w:p>
          <w:p w14:paraId="375EB765" w14:textId="77777777" w:rsidR="00310839" w:rsidRPr="000E3238" w:rsidRDefault="00310839" w:rsidP="00310839">
            <w:pPr>
              <w:rPr>
                <w:bCs/>
              </w:rPr>
            </w:pPr>
          </w:p>
          <w:p w14:paraId="47AE6D7D" w14:textId="77777777" w:rsidR="00310839" w:rsidRPr="000E3238" w:rsidRDefault="00310839" w:rsidP="00310839">
            <w:pPr>
              <w:rPr>
                <w:bCs/>
              </w:rPr>
            </w:pPr>
          </w:p>
          <w:p w14:paraId="09AB3F69" w14:textId="77777777" w:rsidR="00310839" w:rsidRPr="000E3238" w:rsidRDefault="00310839" w:rsidP="00310839">
            <w:pPr>
              <w:rPr>
                <w:bCs/>
              </w:rPr>
            </w:pPr>
          </w:p>
          <w:p w14:paraId="09AC614F" w14:textId="77777777" w:rsidR="00310839" w:rsidRPr="000E3238" w:rsidRDefault="00310839" w:rsidP="00310839">
            <w:pPr>
              <w:rPr>
                <w:bCs/>
              </w:rPr>
            </w:pPr>
          </w:p>
          <w:p w14:paraId="351DD616" w14:textId="77777777" w:rsidR="00310839" w:rsidRPr="000E3238" w:rsidRDefault="00310839" w:rsidP="00310839">
            <w:pPr>
              <w:rPr>
                <w:bCs/>
              </w:rPr>
            </w:pPr>
          </w:p>
        </w:tc>
        <w:tc>
          <w:tcPr>
            <w:tcW w:w="3685" w:type="dxa"/>
            <w:vAlign w:val="top"/>
          </w:tcPr>
          <w:p w14:paraId="54AAE148" w14:textId="65D07BC8" w:rsidR="00310839" w:rsidRPr="00ED14AF" w:rsidRDefault="00ED14AF" w:rsidP="00ED14AF">
            <w:pPr>
              <w:rPr>
                <w:bCs/>
                <w:i/>
              </w:rPr>
            </w:pPr>
            <w:r w:rsidRPr="00ED14AF">
              <w:rPr>
                <w:bCs/>
                <w:i/>
              </w:rPr>
              <w:t>NB: U dient hier een omschrijving van de referentie-opdracht in te vullen, waaruit blijkt dat de betreffende opdracht voldoet aan de gestelde eisen en waaruit kerncompetenties daadwerkelijk blijken.</w:t>
            </w:r>
            <w:r>
              <w:rPr>
                <w:bCs/>
                <w:i/>
              </w:rPr>
              <w:t xml:space="preserve"> </w:t>
            </w:r>
          </w:p>
        </w:tc>
      </w:tr>
    </w:tbl>
    <w:p w14:paraId="37AD459B" w14:textId="0B62ABE1" w:rsidR="00310839" w:rsidRPr="00C00249" w:rsidRDefault="00310839" w:rsidP="00C00249">
      <w:pPr>
        <w:spacing w:after="0"/>
        <w:rPr>
          <w:rFonts w:eastAsia="Calibri"/>
          <w:b/>
          <w:i/>
          <w:highlight w:val="yellow"/>
        </w:rPr>
      </w:pPr>
    </w:p>
    <w:sectPr w:rsidR="00310839" w:rsidRPr="00C00249" w:rsidSect="00670930">
      <w:headerReference w:type="default" r:id="rId11"/>
      <w:footerReference w:type="even" r:id="rId12"/>
      <w:footerReference w:type="default" r:id="rId13"/>
      <w:type w:val="continuous"/>
      <w:pgSz w:w="11900" w:h="16840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DAB91" w14:textId="77777777" w:rsidR="009E5511" w:rsidRDefault="009E5511" w:rsidP="00987C12">
      <w:r>
        <w:separator/>
      </w:r>
    </w:p>
    <w:p w14:paraId="4B5BAC79" w14:textId="77777777" w:rsidR="009E5511" w:rsidRDefault="009E5511" w:rsidP="00987C12"/>
    <w:p w14:paraId="16F46CC9" w14:textId="77777777" w:rsidR="009E5511" w:rsidRDefault="009E5511" w:rsidP="00987C12"/>
    <w:p w14:paraId="39FE11CB" w14:textId="77777777" w:rsidR="009E5511" w:rsidRDefault="009E5511" w:rsidP="00987C12"/>
  </w:endnote>
  <w:endnote w:type="continuationSeparator" w:id="0">
    <w:p w14:paraId="2EDCE4C7" w14:textId="77777777" w:rsidR="009E5511" w:rsidRDefault="009E5511" w:rsidP="00987C12">
      <w:r>
        <w:continuationSeparator/>
      </w:r>
    </w:p>
    <w:p w14:paraId="6B418500" w14:textId="77777777" w:rsidR="009E5511" w:rsidRDefault="009E5511" w:rsidP="00987C12"/>
    <w:p w14:paraId="4B98419E" w14:textId="77777777" w:rsidR="009E5511" w:rsidRDefault="009E5511" w:rsidP="00987C12"/>
    <w:p w14:paraId="2B1A248A" w14:textId="77777777" w:rsidR="009E5511" w:rsidRDefault="009E5511" w:rsidP="00987C12"/>
  </w:endnote>
  <w:endnote w:type="continuationNotice" w:id="1">
    <w:p w14:paraId="6DB8B154" w14:textId="77777777" w:rsidR="009E5511" w:rsidRDefault="009E55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panose1 w:val="020B0603020202030204"/>
    <w:charset w:val="00"/>
    <w:family w:val="swiss"/>
    <w:pitch w:val="variable"/>
    <w:sig w:usb0="8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Content>
      <w:p w14:paraId="4ECBD33F" w14:textId="77777777" w:rsidR="0023446A" w:rsidRDefault="0023446A" w:rsidP="00987C12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C740368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4842" w14:textId="77777777" w:rsidR="0051457F" w:rsidRDefault="00754999" w:rsidP="00754999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57F7F3D3" w14:textId="77777777" w:rsidR="00670930" w:rsidRDefault="00670930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5E51DC6A" w14:textId="77777777" w:rsidR="0023446A" w:rsidRDefault="006E3637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B5F980D" wp14:editId="4D591CEA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0581A488" w14:textId="19CFFB79" w:rsidR="001A7A65" w:rsidRPr="001A7A65" w:rsidRDefault="001A7A65" w:rsidP="00670930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C23944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59919699" w14:textId="77777777" w:rsidR="0023446A" w:rsidRDefault="0023446A" w:rsidP="00987C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B5CC" w14:textId="77777777" w:rsidR="009E5511" w:rsidRDefault="009E5511" w:rsidP="00987C12">
      <w:r>
        <w:separator/>
      </w:r>
    </w:p>
    <w:p w14:paraId="1F11235C" w14:textId="77777777" w:rsidR="009E5511" w:rsidRDefault="009E5511" w:rsidP="00987C12"/>
    <w:p w14:paraId="6F864880" w14:textId="77777777" w:rsidR="009E5511" w:rsidRDefault="009E5511" w:rsidP="00987C12"/>
    <w:p w14:paraId="0D984CAA" w14:textId="77777777" w:rsidR="009E5511" w:rsidRDefault="009E5511" w:rsidP="00987C12"/>
  </w:footnote>
  <w:footnote w:type="continuationSeparator" w:id="0">
    <w:p w14:paraId="75E6F6B9" w14:textId="77777777" w:rsidR="009E5511" w:rsidRDefault="009E5511" w:rsidP="00987C12">
      <w:r>
        <w:continuationSeparator/>
      </w:r>
    </w:p>
    <w:p w14:paraId="3893FBD6" w14:textId="77777777" w:rsidR="009E5511" w:rsidRDefault="009E5511" w:rsidP="00987C12"/>
    <w:p w14:paraId="2031187C" w14:textId="77777777" w:rsidR="009E5511" w:rsidRDefault="009E5511" w:rsidP="00987C12"/>
    <w:p w14:paraId="16851B6D" w14:textId="77777777" w:rsidR="009E5511" w:rsidRDefault="009E5511" w:rsidP="00987C12"/>
  </w:footnote>
  <w:footnote w:type="continuationNotice" w:id="1">
    <w:p w14:paraId="5C5D62D5" w14:textId="77777777" w:rsidR="009E5511" w:rsidRDefault="009E55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2E67D" w14:textId="0025AEA1" w:rsidR="006E3637" w:rsidRDefault="001E190D" w:rsidP="006F49E9">
    <w:pPr>
      <w:pStyle w:val="Koptekst"/>
      <w:tabs>
        <w:tab w:val="clear" w:pos="4536"/>
        <w:tab w:val="center" w:pos="4820"/>
      </w:tabs>
    </w:pPr>
    <w:r w:rsidRPr="006663F0">
      <w:rPr>
        <w:noProof/>
      </w:rPr>
      <w:drawing>
        <wp:inline distT="0" distB="0" distL="0" distR="0" wp14:anchorId="40A8FAE7" wp14:editId="2DAE5466">
          <wp:extent cx="2209800" cy="600075"/>
          <wp:effectExtent l="0" t="0" r="0" b="0"/>
          <wp:docPr id="149178123" name="Afbeelding 1" descr="id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id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777789">
    <w:abstractNumId w:val="0"/>
  </w:num>
  <w:num w:numId="2" w16cid:durableId="1267537539">
    <w:abstractNumId w:val="1"/>
  </w:num>
  <w:num w:numId="3" w16cid:durableId="1050302080">
    <w:abstractNumId w:val="2"/>
  </w:num>
  <w:num w:numId="4" w16cid:durableId="2031563160">
    <w:abstractNumId w:val="3"/>
  </w:num>
  <w:num w:numId="5" w16cid:durableId="673731494">
    <w:abstractNumId w:val="8"/>
  </w:num>
  <w:num w:numId="6" w16cid:durableId="1831435838">
    <w:abstractNumId w:val="4"/>
  </w:num>
  <w:num w:numId="7" w16cid:durableId="726994581">
    <w:abstractNumId w:val="5"/>
  </w:num>
  <w:num w:numId="8" w16cid:durableId="329069034">
    <w:abstractNumId w:val="6"/>
  </w:num>
  <w:num w:numId="9" w16cid:durableId="9110961">
    <w:abstractNumId w:val="7"/>
  </w:num>
  <w:num w:numId="10" w16cid:durableId="904757023">
    <w:abstractNumId w:val="9"/>
  </w:num>
  <w:num w:numId="11" w16cid:durableId="1844197152">
    <w:abstractNumId w:val="16"/>
  </w:num>
  <w:num w:numId="12" w16cid:durableId="1671252208">
    <w:abstractNumId w:val="19"/>
  </w:num>
  <w:num w:numId="13" w16cid:durableId="574440922">
    <w:abstractNumId w:val="22"/>
  </w:num>
  <w:num w:numId="14" w16cid:durableId="1450779531">
    <w:abstractNumId w:val="21"/>
  </w:num>
  <w:num w:numId="15" w16cid:durableId="2086028318">
    <w:abstractNumId w:val="17"/>
  </w:num>
  <w:num w:numId="16" w16cid:durableId="1577976808">
    <w:abstractNumId w:val="15"/>
  </w:num>
  <w:num w:numId="17" w16cid:durableId="1097480829">
    <w:abstractNumId w:val="13"/>
  </w:num>
  <w:num w:numId="18" w16cid:durableId="871459244">
    <w:abstractNumId w:val="20"/>
  </w:num>
  <w:num w:numId="19" w16cid:durableId="683240073">
    <w:abstractNumId w:val="12"/>
  </w:num>
  <w:num w:numId="20" w16cid:durableId="292179344">
    <w:abstractNumId w:val="11"/>
  </w:num>
  <w:num w:numId="21" w16cid:durableId="23554956">
    <w:abstractNumId w:val="18"/>
  </w:num>
  <w:num w:numId="22" w16cid:durableId="2137527155">
    <w:abstractNumId w:val="14"/>
  </w:num>
  <w:num w:numId="23" w16cid:durableId="1366325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49"/>
    <w:rsid w:val="00013B33"/>
    <w:rsid w:val="00040488"/>
    <w:rsid w:val="00072AF6"/>
    <w:rsid w:val="00072FB3"/>
    <w:rsid w:val="00077262"/>
    <w:rsid w:val="00081C9D"/>
    <w:rsid w:val="00082440"/>
    <w:rsid w:val="000924E0"/>
    <w:rsid w:val="00092961"/>
    <w:rsid w:val="000A6CAC"/>
    <w:rsid w:val="000C1FDA"/>
    <w:rsid w:val="000E1F64"/>
    <w:rsid w:val="000F41CA"/>
    <w:rsid w:val="00102137"/>
    <w:rsid w:val="00111B5E"/>
    <w:rsid w:val="00122B28"/>
    <w:rsid w:val="00136C28"/>
    <w:rsid w:val="001531C0"/>
    <w:rsid w:val="00156E91"/>
    <w:rsid w:val="0017594E"/>
    <w:rsid w:val="001A1F06"/>
    <w:rsid w:val="001A6DFF"/>
    <w:rsid w:val="001A7A65"/>
    <w:rsid w:val="001D16EA"/>
    <w:rsid w:val="001E190D"/>
    <w:rsid w:val="00202ED4"/>
    <w:rsid w:val="00203BD3"/>
    <w:rsid w:val="00220D5C"/>
    <w:rsid w:val="0023446A"/>
    <w:rsid w:val="002409B0"/>
    <w:rsid w:val="00285C8F"/>
    <w:rsid w:val="002A2410"/>
    <w:rsid w:val="002A5756"/>
    <w:rsid w:val="002B04C8"/>
    <w:rsid w:val="002B353E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73BB"/>
    <w:rsid w:val="003C4C30"/>
    <w:rsid w:val="003E27B2"/>
    <w:rsid w:val="00405D56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9212E"/>
    <w:rsid w:val="004B5E9E"/>
    <w:rsid w:val="004D1A91"/>
    <w:rsid w:val="004E6EB1"/>
    <w:rsid w:val="0051457F"/>
    <w:rsid w:val="00521D4D"/>
    <w:rsid w:val="00580B97"/>
    <w:rsid w:val="00587933"/>
    <w:rsid w:val="0059177E"/>
    <w:rsid w:val="005B5CB7"/>
    <w:rsid w:val="005C0217"/>
    <w:rsid w:val="005E02DA"/>
    <w:rsid w:val="00603926"/>
    <w:rsid w:val="006148ED"/>
    <w:rsid w:val="00617208"/>
    <w:rsid w:val="00634888"/>
    <w:rsid w:val="006671FD"/>
    <w:rsid w:val="00670930"/>
    <w:rsid w:val="006746B3"/>
    <w:rsid w:val="00684E47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E3DFC"/>
    <w:rsid w:val="007F5901"/>
    <w:rsid w:val="008036DD"/>
    <w:rsid w:val="00807922"/>
    <w:rsid w:val="00824437"/>
    <w:rsid w:val="00846DCF"/>
    <w:rsid w:val="00854F78"/>
    <w:rsid w:val="008A1267"/>
    <w:rsid w:val="008A6A8C"/>
    <w:rsid w:val="008D1816"/>
    <w:rsid w:val="008E2C75"/>
    <w:rsid w:val="008E445E"/>
    <w:rsid w:val="008E45ED"/>
    <w:rsid w:val="008F12E7"/>
    <w:rsid w:val="008F441F"/>
    <w:rsid w:val="008F6F38"/>
    <w:rsid w:val="00924290"/>
    <w:rsid w:val="009265FE"/>
    <w:rsid w:val="00930223"/>
    <w:rsid w:val="00930FAD"/>
    <w:rsid w:val="00937BA7"/>
    <w:rsid w:val="00940201"/>
    <w:rsid w:val="00967477"/>
    <w:rsid w:val="00987C12"/>
    <w:rsid w:val="00995B9B"/>
    <w:rsid w:val="009A089F"/>
    <w:rsid w:val="009B3F27"/>
    <w:rsid w:val="009B7A44"/>
    <w:rsid w:val="009D517A"/>
    <w:rsid w:val="009E156A"/>
    <w:rsid w:val="009E5511"/>
    <w:rsid w:val="00A25C88"/>
    <w:rsid w:val="00A326EA"/>
    <w:rsid w:val="00A331FD"/>
    <w:rsid w:val="00A54EA0"/>
    <w:rsid w:val="00A6299D"/>
    <w:rsid w:val="00A70746"/>
    <w:rsid w:val="00AA251D"/>
    <w:rsid w:val="00AC3527"/>
    <w:rsid w:val="00AC67A2"/>
    <w:rsid w:val="00AD118B"/>
    <w:rsid w:val="00AE4A9C"/>
    <w:rsid w:val="00B06FDF"/>
    <w:rsid w:val="00B50257"/>
    <w:rsid w:val="00B76FBC"/>
    <w:rsid w:val="00B86BAD"/>
    <w:rsid w:val="00B91AD8"/>
    <w:rsid w:val="00B92619"/>
    <w:rsid w:val="00B945B2"/>
    <w:rsid w:val="00BA71D2"/>
    <w:rsid w:val="00BD5715"/>
    <w:rsid w:val="00BF5014"/>
    <w:rsid w:val="00C00249"/>
    <w:rsid w:val="00C108E7"/>
    <w:rsid w:val="00C23944"/>
    <w:rsid w:val="00C36F17"/>
    <w:rsid w:val="00C435AF"/>
    <w:rsid w:val="00C614CC"/>
    <w:rsid w:val="00C7460E"/>
    <w:rsid w:val="00C905F9"/>
    <w:rsid w:val="00CD72A7"/>
    <w:rsid w:val="00CF4B35"/>
    <w:rsid w:val="00CF6950"/>
    <w:rsid w:val="00D060DF"/>
    <w:rsid w:val="00D124DF"/>
    <w:rsid w:val="00D15F00"/>
    <w:rsid w:val="00D15F30"/>
    <w:rsid w:val="00D24F08"/>
    <w:rsid w:val="00D4400A"/>
    <w:rsid w:val="00D57F70"/>
    <w:rsid w:val="00D821E3"/>
    <w:rsid w:val="00DB7D8E"/>
    <w:rsid w:val="00DC48B8"/>
    <w:rsid w:val="00DF6340"/>
    <w:rsid w:val="00E42E40"/>
    <w:rsid w:val="00E44FEF"/>
    <w:rsid w:val="00E51925"/>
    <w:rsid w:val="00E6375C"/>
    <w:rsid w:val="00EB45F7"/>
    <w:rsid w:val="00ED14AF"/>
    <w:rsid w:val="00F11E79"/>
    <w:rsid w:val="00F162B4"/>
    <w:rsid w:val="00F50A1B"/>
    <w:rsid w:val="00F555AB"/>
    <w:rsid w:val="00F73C71"/>
    <w:rsid w:val="00F95580"/>
    <w:rsid w:val="00FB2879"/>
    <w:rsid w:val="00FF28B0"/>
    <w:rsid w:val="00FF4F6E"/>
    <w:rsid w:val="02EFD9F5"/>
    <w:rsid w:val="0B5E67FB"/>
    <w:rsid w:val="0FF223A8"/>
    <w:rsid w:val="13782501"/>
    <w:rsid w:val="2105740D"/>
    <w:rsid w:val="21F8D73F"/>
    <w:rsid w:val="25497C46"/>
    <w:rsid w:val="341B2663"/>
    <w:rsid w:val="354CBD08"/>
    <w:rsid w:val="44BA3BEC"/>
    <w:rsid w:val="4544C142"/>
    <w:rsid w:val="50209DC9"/>
    <w:rsid w:val="50675B20"/>
    <w:rsid w:val="595526F7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BE066"/>
  <w15:chartTrackingRefBased/>
  <w15:docId w15:val="{DEB5D81B-5004-4796-A0A5-F30FA2DA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customStyle="1" w:styleId="LijstalineaChar">
    <w:name w:val="Lijstalinea Char"/>
    <w:aliases w:val="SCD - Tabeltekst Char,Lijst 1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i\AppData\Local\Microsoft\Windows\INetCache\Content.Outlook\VXP4SXFO\Bijlage%20X%20-%20Formulier%20Kerncompetentie.dotx" TargetMode="External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FF27F731C234A9EC2612B93BE5928" ma:contentTypeVersion="0" ma:contentTypeDescription="Een nieuw document maken." ma:contentTypeScope="" ma:versionID="ad105830c5816a649f4ee76fd87fe4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533aee6881922e7a192f25973b68b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schemas.microsoft.com/office/infopath/2007/PartnerControls"/>
    <ds:schemaRef ds:uri="2d99f15f-cf07-484e-a6b2-d764e48b776b"/>
    <ds:schemaRef ds:uri="bba25a7a-e915-4276-833c-6575bc1da025"/>
  </ds:schemaRefs>
</ds:datastoreItem>
</file>

<file path=customXml/itemProps4.xml><?xml version="1.0" encoding="utf-8"?>
<ds:datastoreItem xmlns:ds="http://schemas.openxmlformats.org/officeDocument/2006/customXml" ds:itemID="{4944ED78-D4EA-438B-B0E4-C3D33AAA8D05}"/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Bijlage X - Formulier Kerncompetentie.dotx</Template>
  <TotalTime>12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Jerri</dc:creator>
  <cp:keywords/>
  <dc:description/>
  <cp:lastModifiedBy>Monshouwer, AAJS (Arjan)</cp:lastModifiedBy>
  <cp:revision>4</cp:revision>
  <cp:lastPrinted>2020-09-04T16:56:00Z</cp:lastPrinted>
  <dcterms:created xsi:type="dcterms:W3CDTF">2025-12-15T18:27:00Z</dcterms:created>
  <dcterms:modified xsi:type="dcterms:W3CDTF">2026-02-17T08:19:00Z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0x010100484FF27F731C234A9EC2612B93BE5928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