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84AC" w14:textId="649D37EB" w:rsidR="002544DF" w:rsidRDefault="00F82A1B" w:rsidP="00F82A1B">
      <w:pPr>
        <w:rPr>
          <w:b/>
          <w:bCs/>
          <w:sz w:val="22"/>
          <w:szCs w:val="22"/>
        </w:rPr>
      </w:pPr>
      <w:r w:rsidRPr="00F82A1B">
        <w:rPr>
          <w:b/>
          <w:bCs/>
          <w:sz w:val="22"/>
          <w:szCs w:val="22"/>
        </w:rPr>
        <w:t xml:space="preserve">BIJLAGE </w:t>
      </w:r>
      <w:r w:rsidR="00690C03">
        <w:rPr>
          <w:b/>
          <w:bCs/>
          <w:sz w:val="22"/>
          <w:szCs w:val="22"/>
        </w:rPr>
        <w:t>5</w:t>
      </w:r>
    </w:p>
    <w:p w14:paraId="7CB81983" w14:textId="5563A3D9" w:rsidR="00B97A1E" w:rsidRDefault="00F82A1B" w:rsidP="00F82A1B">
      <w:r>
        <w:t>REFERENTIEFORMULIER</w:t>
      </w:r>
    </w:p>
    <w:p w14:paraId="0B7F362A" w14:textId="77777777" w:rsidR="00CC63A2" w:rsidRDefault="00CC63A2" w:rsidP="00F82A1B"/>
    <w:p w14:paraId="7CAE1F0C" w14:textId="70D1515F" w:rsidR="00CC63A2" w:rsidRPr="002544DF" w:rsidRDefault="00CC63A2" w:rsidP="00F82A1B">
      <w:pPr>
        <w:rPr>
          <w:b/>
          <w:bCs/>
          <w:sz w:val="22"/>
          <w:szCs w:val="22"/>
        </w:rPr>
      </w:pPr>
      <w:r>
        <w:t xml:space="preserve">Kerncompetentie/ referentie 1: </w:t>
      </w:r>
    </w:p>
    <w:p w14:paraId="3DB7C1CF" w14:textId="77777777" w:rsidR="00F82A1B" w:rsidRDefault="00F82A1B" w:rsidP="00F82A1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43"/>
        <w:gridCol w:w="5435"/>
      </w:tblGrid>
      <w:tr w:rsidR="00F82A1B" w:rsidRPr="002A0F8C" w14:paraId="09B08314" w14:textId="77777777" w:rsidTr="005A6AF8">
        <w:tc>
          <w:tcPr>
            <w:tcW w:w="3343" w:type="dxa"/>
          </w:tcPr>
          <w:p w14:paraId="4D92E88E" w14:textId="196ACCCA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Naa</w:t>
            </w:r>
            <w:r w:rsidRPr="005A6AF8">
              <w:rPr>
                <w:rFonts w:cs="Arial"/>
                <w:szCs w:val="18"/>
              </w:rPr>
              <w:t>m Inschrijver</w:t>
            </w:r>
          </w:p>
          <w:p w14:paraId="17F07EEF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shd w:val="clear" w:color="auto" w:fill="F2F2F2" w:themeFill="background1" w:themeFillShade="F2"/>
          </w:tcPr>
          <w:p w14:paraId="00424728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1CAE3BEC" w14:textId="77777777" w:rsidTr="005A6AF8">
        <w:tc>
          <w:tcPr>
            <w:tcW w:w="3343" w:type="dxa"/>
          </w:tcPr>
          <w:p w14:paraId="33692874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Naam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6441CC38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shd w:val="clear" w:color="auto" w:fill="F2F2F2" w:themeFill="background1" w:themeFillShade="F2"/>
          </w:tcPr>
          <w:p w14:paraId="4B4477A1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500C0389" w14:textId="77777777" w:rsidTr="005A6AF8">
        <w:tc>
          <w:tcPr>
            <w:tcW w:w="3343" w:type="dxa"/>
          </w:tcPr>
          <w:p w14:paraId="633D9DCE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Adres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4DDBD634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shd w:val="clear" w:color="auto" w:fill="F2F2F2" w:themeFill="background1" w:themeFillShade="F2"/>
          </w:tcPr>
          <w:p w14:paraId="05B57817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1DCCACC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70028886" w14:textId="77777777" w:rsidTr="005A6AF8">
        <w:tc>
          <w:tcPr>
            <w:tcW w:w="3343" w:type="dxa"/>
          </w:tcPr>
          <w:p w14:paraId="77F08B0A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Postcode + vestigingsplaats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6212EA87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shd w:val="clear" w:color="auto" w:fill="F2F2F2" w:themeFill="background1" w:themeFillShade="F2"/>
          </w:tcPr>
          <w:p w14:paraId="0ABC2C77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3F38CB2D" w14:textId="77777777" w:rsidTr="005A6AF8">
        <w:tc>
          <w:tcPr>
            <w:tcW w:w="3343" w:type="dxa"/>
          </w:tcPr>
          <w:p w14:paraId="2C3C7ED5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Naam contactpersoon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27DA787D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shd w:val="clear" w:color="auto" w:fill="F2F2F2" w:themeFill="background1" w:themeFillShade="F2"/>
          </w:tcPr>
          <w:p w14:paraId="034D155A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22AAB8BE" w14:textId="77777777" w:rsidTr="005A6AF8">
        <w:tc>
          <w:tcPr>
            <w:tcW w:w="3343" w:type="dxa"/>
          </w:tcPr>
          <w:p w14:paraId="00D76102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Contactgegevens contactpersoon:</w:t>
            </w:r>
          </w:p>
          <w:p w14:paraId="61B1442B" w14:textId="77777777" w:rsidR="00F82A1B" w:rsidRPr="002A0F8C" w:rsidRDefault="00F82A1B" w:rsidP="00FD7320">
            <w:pPr>
              <w:tabs>
                <w:tab w:val="left" w:pos="1418"/>
              </w:tabs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ab/>
              <w:t>telefoonnummer(s)</w:t>
            </w:r>
          </w:p>
          <w:p w14:paraId="68911989" w14:textId="77777777" w:rsidR="00F82A1B" w:rsidRPr="002A0F8C" w:rsidRDefault="00F82A1B" w:rsidP="00FD7320">
            <w:pPr>
              <w:tabs>
                <w:tab w:val="left" w:pos="1418"/>
              </w:tabs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ab/>
              <w:t>e-mailadres</w:t>
            </w:r>
          </w:p>
          <w:p w14:paraId="218D820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shd w:val="clear" w:color="auto" w:fill="F2F2F2" w:themeFill="background1" w:themeFillShade="F2"/>
          </w:tcPr>
          <w:p w14:paraId="4CC0FCB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22D3471D" w14:textId="77777777" w:rsidTr="005A6AF8">
        <w:tc>
          <w:tcPr>
            <w:tcW w:w="3343" w:type="dxa"/>
          </w:tcPr>
          <w:p w14:paraId="0A7E0B79" w14:textId="227B221F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Omschrijving kerncompetentie</w:t>
            </w:r>
            <w:r w:rsidR="00CC63A2">
              <w:rPr>
                <w:rFonts w:cs="Arial"/>
                <w:szCs w:val="18"/>
              </w:rPr>
              <w:t>s</w:t>
            </w:r>
          </w:p>
        </w:tc>
        <w:tc>
          <w:tcPr>
            <w:tcW w:w="5435" w:type="dxa"/>
            <w:shd w:val="clear" w:color="auto" w:fill="F2F2F2" w:themeFill="background1" w:themeFillShade="F2"/>
          </w:tcPr>
          <w:p w14:paraId="208AC826" w14:textId="7019E2D9" w:rsidR="00F82A1B" w:rsidRPr="002A0F8C" w:rsidRDefault="005A6AF8" w:rsidP="00FD7320">
            <w:pPr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Zie beschrijvend document</w:t>
            </w:r>
          </w:p>
          <w:p w14:paraId="072D0D36" w14:textId="77777777" w:rsidR="00F82A1B" w:rsidRPr="002A0F8C" w:rsidRDefault="00F82A1B" w:rsidP="00FD7320">
            <w:pPr>
              <w:rPr>
                <w:rFonts w:cs="Arial"/>
                <w:szCs w:val="18"/>
                <w:highlight w:val="yellow"/>
              </w:rPr>
            </w:pPr>
          </w:p>
          <w:p w14:paraId="666074F5" w14:textId="77777777" w:rsidR="00F82A1B" w:rsidRPr="002A0F8C" w:rsidRDefault="00F82A1B" w:rsidP="00FD7320">
            <w:pPr>
              <w:rPr>
                <w:rFonts w:cs="Arial"/>
                <w:szCs w:val="18"/>
                <w:highlight w:val="yellow"/>
              </w:rPr>
            </w:pPr>
          </w:p>
          <w:p w14:paraId="1D73B884" w14:textId="77777777" w:rsidR="00F82A1B" w:rsidRPr="002A0F8C" w:rsidRDefault="00F82A1B" w:rsidP="00FD7320">
            <w:pPr>
              <w:rPr>
                <w:rFonts w:cs="Arial"/>
                <w:szCs w:val="18"/>
                <w:highlight w:val="yellow"/>
              </w:rPr>
            </w:pPr>
          </w:p>
          <w:p w14:paraId="7B7A6DCD" w14:textId="77777777" w:rsidR="00F82A1B" w:rsidRPr="002A0F8C" w:rsidRDefault="00F82A1B" w:rsidP="00FD7320">
            <w:pPr>
              <w:rPr>
                <w:rFonts w:cs="Arial"/>
                <w:szCs w:val="18"/>
                <w:highlight w:val="yellow"/>
              </w:rPr>
            </w:pPr>
          </w:p>
        </w:tc>
      </w:tr>
      <w:tr w:rsidR="00F82A1B" w:rsidRPr="002A0F8C" w14:paraId="6FBCB54A" w14:textId="77777777" w:rsidTr="005A6AF8">
        <w:tc>
          <w:tcPr>
            <w:tcW w:w="3343" w:type="dxa"/>
          </w:tcPr>
          <w:p w14:paraId="1E5BDDE8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Beschrijving opdracht</w:t>
            </w:r>
          </w:p>
          <w:p w14:paraId="455CD3DD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shd w:val="clear" w:color="auto" w:fill="F2F2F2" w:themeFill="background1" w:themeFillShade="F2"/>
          </w:tcPr>
          <w:p w14:paraId="1538A32C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38D8995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687E7318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5612422C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158185C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24F4E294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61A51AB6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15FE94E2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62A250A1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07FC28FA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3A4CED49" w14:textId="77777777" w:rsidTr="005A6AF8">
        <w:tc>
          <w:tcPr>
            <w:tcW w:w="3343" w:type="dxa"/>
          </w:tcPr>
          <w:p w14:paraId="3583DA1C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Periode uitvoering opdracht</w:t>
            </w:r>
            <w:r w:rsidRPr="002A0F8C">
              <w:rPr>
                <w:rFonts w:cs="Arial"/>
                <w:szCs w:val="18"/>
              </w:rPr>
              <w:tab/>
            </w:r>
          </w:p>
        </w:tc>
        <w:tc>
          <w:tcPr>
            <w:tcW w:w="5435" w:type="dxa"/>
            <w:shd w:val="clear" w:color="auto" w:fill="F2F2F2" w:themeFill="background1" w:themeFillShade="F2"/>
          </w:tcPr>
          <w:p w14:paraId="1E533253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Van ………..  tot  ……………………</w:t>
            </w:r>
          </w:p>
          <w:p w14:paraId="78BE5EEF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</w:tbl>
    <w:p w14:paraId="3437EA1A" w14:textId="77777777" w:rsidR="00F82A1B" w:rsidRDefault="00F82A1B" w:rsidP="00F82A1B"/>
    <w:p w14:paraId="601CC674" w14:textId="5C6AB595" w:rsidR="00F82A1B" w:rsidRPr="005A6AF8" w:rsidRDefault="00F82A1B" w:rsidP="00F82A1B">
      <w:r w:rsidRPr="005A6AF8">
        <w:t>De aanbestedende dienst behoudt zich het recht voor om, zonder Inschrijve</w:t>
      </w:r>
      <w:r w:rsidR="005A6AF8" w:rsidRPr="005A6AF8">
        <w:t>r</w:t>
      </w:r>
      <w:r w:rsidRPr="005A6AF8">
        <w:t xml:space="preserve"> vooraf in kennis te stellen, contact op te nemen met de referent en de opgegeven referentie te controleren.</w:t>
      </w:r>
    </w:p>
    <w:p w14:paraId="4AF63644" w14:textId="77777777" w:rsidR="00F82A1B" w:rsidRPr="005A6AF8" w:rsidRDefault="00F82A1B" w:rsidP="00F82A1B"/>
    <w:p w14:paraId="628CBEA5" w14:textId="77777777" w:rsidR="00F82A1B" w:rsidRPr="005A6AF8" w:rsidRDefault="00F82A1B" w:rsidP="00F82A1B">
      <w:r w:rsidRPr="005A6AF8">
        <w:t>Getekend voor akkoord door: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49"/>
        <w:gridCol w:w="5429"/>
      </w:tblGrid>
      <w:tr w:rsidR="00F82A1B" w:rsidRPr="005A6AF8" w14:paraId="2F320309" w14:textId="77777777" w:rsidTr="00FD7320">
        <w:tc>
          <w:tcPr>
            <w:tcW w:w="3349" w:type="dxa"/>
          </w:tcPr>
          <w:p w14:paraId="188C86C2" w14:textId="04A736DC" w:rsidR="00F82A1B" w:rsidRPr="005A6AF8" w:rsidRDefault="00F82A1B" w:rsidP="005A6AF8">
            <w:pPr>
              <w:rPr>
                <w:rFonts w:cs="Arial"/>
                <w:szCs w:val="18"/>
              </w:rPr>
            </w:pPr>
            <w:r w:rsidRPr="005A6AF8">
              <w:rPr>
                <w:rFonts w:cs="Arial"/>
                <w:szCs w:val="18"/>
              </w:rPr>
              <w:t>Naam Inschrijver</w:t>
            </w:r>
          </w:p>
        </w:tc>
        <w:tc>
          <w:tcPr>
            <w:tcW w:w="5429" w:type="dxa"/>
          </w:tcPr>
          <w:p w14:paraId="621A8A21" w14:textId="77777777" w:rsidR="00F82A1B" w:rsidRPr="005A6AF8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9B4A75" w14:paraId="1715DA34" w14:textId="77777777" w:rsidTr="00FD7320">
        <w:tc>
          <w:tcPr>
            <w:tcW w:w="3349" w:type="dxa"/>
          </w:tcPr>
          <w:p w14:paraId="2CAB2B17" w14:textId="77777777" w:rsidR="00F82A1B" w:rsidRPr="00063858" w:rsidRDefault="00F82A1B" w:rsidP="00FD7320">
            <w:pPr>
              <w:rPr>
                <w:rFonts w:cs="Arial"/>
                <w:szCs w:val="18"/>
              </w:rPr>
            </w:pPr>
            <w:r w:rsidRPr="005A6AF8">
              <w:rPr>
                <w:rFonts w:cs="Arial"/>
                <w:szCs w:val="18"/>
              </w:rPr>
              <w:t>Naam + functie tekenbevoegde</w:t>
            </w:r>
          </w:p>
          <w:p w14:paraId="3DA0DB63" w14:textId="77777777" w:rsidR="00F82A1B" w:rsidRPr="00063858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29" w:type="dxa"/>
          </w:tcPr>
          <w:p w14:paraId="5F0D2A1F" w14:textId="77777777" w:rsidR="00F82A1B" w:rsidRPr="00063858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9B4A75" w14:paraId="06823F8B" w14:textId="77777777" w:rsidTr="00FD7320">
        <w:tc>
          <w:tcPr>
            <w:tcW w:w="3349" w:type="dxa"/>
          </w:tcPr>
          <w:p w14:paraId="3C60C8CB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</w:t>
            </w:r>
          </w:p>
          <w:p w14:paraId="6803EDA8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29" w:type="dxa"/>
          </w:tcPr>
          <w:p w14:paraId="79C14508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9B4A75" w14:paraId="41E5505F" w14:textId="77777777" w:rsidTr="00FD7320">
        <w:tc>
          <w:tcPr>
            <w:tcW w:w="3349" w:type="dxa"/>
          </w:tcPr>
          <w:p w14:paraId="4DCC5FE2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Handtekening</w:t>
            </w:r>
          </w:p>
          <w:p w14:paraId="34873745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29" w:type="dxa"/>
          </w:tcPr>
          <w:p w14:paraId="4260278F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  <w:p w14:paraId="7DDA7C73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</w:tr>
    </w:tbl>
    <w:p w14:paraId="6D0727E6" w14:textId="73E5FADE" w:rsidR="00CC63A2" w:rsidRDefault="00CC63A2">
      <w:pPr>
        <w:spacing w:line="240" w:lineRule="auto"/>
      </w:pPr>
    </w:p>
    <w:p w14:paraId="37C164FC" w14:textId="42F2B099" w:rsidR="00CC63A2" w:rsidRDefault="00CC63A2">
      <w:pPr>
        <w:spacing w:line="240" w:lineRule="auto"/>
      </w:pPr>
      <w:r>
        <w:t>Kerncompetentie/ referentie 2:</w:t>
      </w:r>
    </w:p>
    <w:p w14:paraId="68F0D059" w14:textId="77777777" w:rsidR="00CC63A2" w:rsidRDefault="00CC63A2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43"/>
        <w:gridCol w:w="5435"/>
      </w:tblGrid>
      <w:tr w:rsidR="00CC63A2" w:rsidRPr="002A0F8C" w14:paraId="2C7B971E" w14:textId="77777777" w:rsidTr="00D75FAE">
        <w:tc>
          <w:tcPr>
            <w:tcW w:w="3343" w:type="dxa"/>
          </w:tcPr>
          <w:p w14:paraId="46929E43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Naa</w:t>
            </w:r>
            <w:r w:rsidRPr="005A6AF8">
              <w:rPr>
                <w:rFonts w:cs="Arial"/>
                <w:szCs w:val="18"/>
              </w:rPr>
              <w:t>m Inschrijver</w:t>
            </w:r>
          </w:p>
          <w:p w14:paraId="01CE45FD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shd w:val="clear" w:color="auto" w:fill="F2F2F2" w:themeFill="background1" w:themeFillShade="F2"/>
          </w:tcPr>
          <w:p w14:paraId="615F9FA0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</w:tr>
      <w:tr w:rsidR="00CC63A2" w:rsidRPr="002A0F8C" w14:paraId="2F1DCC57" w14:textId="77777777" w:rsidTr="00D75FAE">
        <w:tc>
          <w:tcPr>
            <w:tcW w:w="3343" w:type="dxa"/>
          </w:tcPr>
          <w:p w14:paraId="1C612A26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Naam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569ABBE2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shd w:val="clear" w:color="auto" w:fill="F2F2F2" w:themeFill="background1" w:themeFillShade="F2"/>
          </w:tcPr>
          <w:p w14:paraId="0926C344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</w:tr>
      <w:tr w:rsidR="00CC63A2" w:rsidRPr="002A0F8C" w14:paraId="7C18C008" w14:textId="77777777" w:rsidTr="00D75FAE">
        <w:tc>
          <w:tcPr>
            <w:tcW w:w="3343" w:type="dxa"/>
          </w:tcPr>
          <w:p w14:paraId="2534E7C5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Adres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79AC32F3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shd w:val="clear" w:color="auto" w:fill="F2F2F2" w:themeFill="background1" w:themeFillShade="F2"/>
          </w:tcPr>
          <w:p w14:paraId="5E2B91EE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  <w:p w14:paraId="488A48D4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</w:tr>
      <w:tr w:rsidR="00CC63A2" w:rsidRPr="002A0F8C" w14:paraId="4C8A9FCE" w14:textId="77777777" w:rsidTr="00D75FAE">
        <w:tc>
          <w:tcPr>
            <w:tcW w:w="3343" w:type="dxa"/>
          </w:tcPr>
          <w:p w14:paraId="5C8BFCFF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Postcode + vestigingsplaats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0175B9DA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shd w:val="clear" w:color="auto" w:fill="F2F2F2" w:themeFill="background1" w:themeFillShade="F2"/>
          </w:tcPr>
          <w:p w14:paraId="1C67934D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</w:tr>
      <w:tr w:rsidR="00CC63A2" w:rsidRPr="002A0F8C" w14:paraId="5DBF4EA0" w14:textId="77777777" w:rsidTr="00D75FAE">
        <w:tc>
          <w:tcPr>
            <w:tcW w:w="3343" w:type="dxa"/>
          </w:tcPr>
          <w:p w14:paraId="7D2174F7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Naam contactpersoon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0791290F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shd w:val="clear" w:color="auto" w:fill="F2F2F2" w:themeFill="background1" w:themeFillShade="F2"/>
          </w:tcPr>
          <w:p w14:paraId="66E0EBB4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</w:tr>
      <w:tr w:rsidR="00CC63A2" w:rsidRPr="002A0F8C" w14:paraId="6EF4C46F" w14:textId="77777777" w:rsidTr="00D75FAE">
        <w:tc>
          <w:tcPr>
            <w:tcW w:w="3343" w:type="dxa"/>
          </w:tcPr>
          <w:p w14:paraId="0F384218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Contactgegevens contactpersoon:</w:t>
            </w:r>
          </w:p>
          <w:p w14:paraId="7C4C50C2" w14:textId="77777777" w:rsidR="00CC63A2" w:rsidRPr="002A0F8C" w:rsidRDefault="00CC63A2" w:rsidP="00D75FAE">
            <w:pPr>
              <w:tabs>
                <w:tab w:val="left" w:pos="1418"/>
              </w:tabs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ab/>
              <w:t>telefoonnummer(s)</w:t>
            </w:r>
          </w:p>
          <w:p w14:paraId="16C30B9B" w14:textId="77777777" w:rsidR="00CC63A2" w:rsidRPr="002A0F8C" w:rsidRDefault="00CC63A2" w:rsidP="00D75FAE">
            <w:pPr>
              <w:tabs>
                <w:tab w:val="left" w:pos="1418"/>
              </w:tabs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ab/>
              <w:t>e-mailadres</w:t>
            </w:r>
          </w:p>
          <w:p w14:paraId="53A0E6CA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shd w:val="clear" w:color="auto" w:fill="F2F2F2" w:themeFill="background1" w:themeFillShade="F2"/>
          </w:tcPr>
          <w:p w14:paraId="5EC2B709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</w:tr>
      <w:tr w:rsidR="00CC63A2" w:rsidRPr="002A0F8C" w14:paraId="5FFC64DC" w14:textId="77777777" w:rsidTr="00D75FAE">
        <w:tc>
          <w:tcPr>
            <w:tcW w:w="3343" w:type="dxa"/>
          </w:tcPr>
          <w:p w14:paraId="3F20D34E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Omschrijving kerncompetentie</w:t>
            </w:r>
            <w:r>
              <w:rPr>
                <w:rFonts w:cs="Arial"/>
                <w:szCs w:val="18"/>
              </w:rPr>
              <w:t>s</w:t>
            </w:r>
          </w:p>
        </w:tc>
        <w:tc>
          <w:tcPr>
            <w:tcW w:w="5435" w:type="dxa"/>
            <w:shd w:val="clear" w:color="auto" w:fill="F2F2F2" w:themeFill="background1" w:themeFillShade="F2"/>
          </w:tcPr>
          <w:p w14:paraId="69573046" w14:textId="77777777" w:rsidR="00CC63A2" w:rsidRPr="002A0F8C" w:rsidRDefault="00CC63A2" w:rsidP="00D75FAE">
            <w:pPr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Zie beschrijvend document</w:t>
            </w:r>
          </w:p>
          <w:p w14:paraId="50E3DE92" w14:textId="77777777" w:rsidR="00CC63A2" w:rsidRPr="002A0F8C" w:rsidRDefault="00CC63A2" w:rsidP="00D75FAE">
            <w:pPr>
              <w:rPr>
                <w:rFonts w:cs="Arial"/>
                <w:szCs w:val="18"/>
                <w:highlight w:val="yellow"/>
              </w:rPr>
            </w:pPr>
          </w:p>
          <w:p w14:paraId="50DE6B84" w14:textId="77777777" w:rsidR="00CC63A2" w:rsidRPr="002A0F8C" w:rsidRDefault="00CC63A2" w:rsidP="00D75FAE">
            <w:pPr>
              <w:rPr>
                <w:rFonts w:cs="Arial"/>
                <w:szCs w:val="18"/>
                <w:highlight w:val="yellow"/>
              </w:rPr>
            </w:pPr>
          </w:p>
          <w:p w14:paraId="7FCF970B" w14:textId="77777777" w:rsidR="00CC63A2" w:rsidRPr="002A0F8C" w:rsidRDefault="00CC63A2" w:rsidP="00D75FAE">
            <w:pPr>
              <w:rPr>
                <w:rFonts w:cs="Arial"/>
                <w:szCs w:val="18"/>
                <w:highlight w:val="yellow"/>
              </w:rPr>
            </w:pPr>
          </w:p>
          <w:p w14:paraId="59E27702" w14:textId="77777777" w:rsidR="00CC63A2" w:rsidRPr="002A0F8C" w:rsidRDefault="00CC63A2" w:rsidP="00D75FAE">
            <w:pPr>
              <w:rPr>
                <w:rFonts w:cs="Arial"/>
                <w:szCs w:val="18"/>
                <w:highlight w:val="yellow"/>
              </w:rPr>
            </w:pPr>
          </w:p>
        </w:tc>
      </w:tr>
      <w:tr w:rsidR="00CC63A2" w:rsidRPr="002A0F8C" w14:paraId="219F704C" w14:textId="77777777" w:rsidTr="00D75FAE">
        <w:tc>
          <w:tcPr>
            <w:tcW w:w="3343" w:type="dxa"/>
          </w:tcPr>
          <w:p w14:paraId="70B643A8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Beschrijving opdracht</w:t>
            </w:r>
          </w:p>
          <w:p w14:paraId="1B4E67EA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  <w:tc>
          <w:tcPr>
            <w:tcW w:w="5435" w:type="dxa"/>
            <w:shd w:val="clear" w:color="auto" w:fill="F2F2F2" w:themeFill="background1" w:themeFillShade="F2"/>
          </w:tcPr>
          <w:p w14:paraId="29F5346E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  <w:p w14:paraId="3EE9312F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  <w:p w14:paraId="1310AE05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  <w:p w14:paraId="01F0B669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  <w:p w14:paraId="0A927D4A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  <w:p w14:paraId="30DD3AA1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  <w:p w14:paraId="321F0C8B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  <w:p w14:paraId="6C3107D3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  <w:p w14:paraId="30060B3F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  <w:p w14:paraId="72EA4D2B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</w:tr>
      <w:tr w:rsidR="00CC63A2" w:rsidRPr="002A0F8C" w14:paraId="273893A4" w14:textId="77777777" w:rsidTr="00D75FAE">
        <w:tc>
          <w:tcPr>
            <w:tcW w:w="3343" w:type="dxa"/>
          </w:tcPr>
          <w:p w14:paraId="7CA3C8E1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Periode uitvoering opdracht</w:t>
            </w:r>
            <w:r w:rsidRPr="002A0F8C">
              <w:rPr>
                <w:rFonts w:cs="Arial"/>
                <w:szCs w:val="18"/>
              </w:rPr>
              <w:tab/>
            </w:r>
          </w:p>
        </w:tc>
        <w:tc>
          <w:tcPr>
            <w:tcW w:w="5435" w:type="dxa"/>
            <w:shd w:val="clear" w:color="auto" w:fill="F2F2F2" w:themeFill="background1" w:themeFillShade="F2"/>
          </w:tcPr>
          <w:p w14:paraId="325E6590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Van ………..  tot  ……………………</w:t>
            </w:r>
          </w:p>
          <w:p w14:paraId="6A6B08AC" w14:textId="77777777" w:rsidR="00CC63A2" w:rsidRPr="002A0F8C" w:rsidRDefault="00CC63A2" w:rsidP="00D75FAE">
            <w:pPr>
              <w:rPr>
                <w:rFonts w:cs="Arial"/>
                <w:szCs w:val="18"/>
              </w:rPr>
            </w:pPr>
          </w:p>
        </w:tc>
      </w:tr>
    </w:tbl>
    <w:p w14:paraId="4084B64C" w14:textId="77777777" w:rsidR="00CC63A2" w:rsidRDefault="00CC63A2" w:rsidP="00CC63A2"/>
    <w:p w14:paraId="3E525288" w14:textId="77777777" w:rsidR="00CC63A2" w:rsidRPr="005A6AF8" w:rsidRDefault="00CC63A2" w:rsidP="00CC63A2">
      <w:r w:rsidRPr="005A6AF8">
        <w:t>De aanbestedende dienst behoudt zich het recht voor om, zonder Inschrijver vooraf in kennis te stellen, contact op te nemen met de referent en de opgegeven referentie te controleren.</w:t>
      </w:r>
    </w:p>
    <w:p w14:paraId="77350BD6" w14:textId="77777777" w:rsidR="00CC63A2" w:rsidRPr="005A6AF8" w:rsidRDefault="00CC63A2" w:rsidP="00CC63A2"/>
    <w:p w14:paraId="4914082D" w14:textId="77777777" w:rsidR="00CC63A2" w:rsidRPr="005A6AF8" w:rsidRDefault="00CC63A2" w:rsidP="00CC63A2">
      <w:r w:rsidRPr="005A6AF8">
        <w:t>Getekend voor akkoord door: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49"/>
        <w:gridCol w:w="5429"/>
      </w:tblGrid>
      <w:tr w:rsidR="00CC63A2" w:rsidRPr="005A6AF8" w14:paraId="1AF0CC63" w14:textId="77777777" w:rsidTr="00D75FAE">
        <w:tc>
          <w:tcPr>
            <w:tcW w:w="3349" w:type="dxa"/>
          </w:tcPr>
          <w:p w14:paraId="208A94DE" w14:textId="77777777" w:rsidR="00CC63A2" w:rsidRPr="005A6AF8" w:rsidRDefault="00CC63A2" w:rsidP="00D75FAE">
            <w:pPr>
              <w:rPr>
                <w:rFonts w:cs="Arial"/>
                <w:szCs w:val="18"/>
              </w:rPr>
            </w:pPr>
            <w:r w:rsidRPr="005A6AF8">
              <w:rPr>
                <w:rFonts w:cs="Arial"/>
                <w:szCs w:val="18"/>
              </w:rPr>
              <w:t>Naam Inschrijver</w:t>
            </w:r>
          </w:p>
        </w:tc>
        <w:tc>
          <w:tcPr>
            <w:tcW w:w="5429" w:type="dxa"/>
          </w:tcPr>
          <w:p w14:paraId="7F7DDF69" w14:textId="77777777" w:rsidR="00CC63A2" w:rsidRPr="005A6AF8" w:rsidRDefault="00CC63A2" w:rsidP="00D75FAE">
            <w:pPr>
              <w:rPr>
                <w:rFonts w:cs="Arial"/>
                <w:szCs w:val="18"/>
              </w:rPr>
            </w:pPr>
          </w:p>
        </w:tc>
      </w:tr>
      <w:tr w:rsidR="00CC63A2" w:rsidRPr="009B4A75" w14:paraId="701C07C3" w14:textId="77777777" w:rsidTr="00D75FAE">
        <w:tc>
          <w:tcPr>
            <w:tcW w:w="3349" w:type="dxa"/>
          </w:tcPr>
          <w:p w14:paraId="22DDB494" w14:textId="77777777" w:rsidR="00CC63A2" w:rsidRPr="00063858" w:rsidRDefault="00CC63A2" w:rsidP="00D75FAE">
            <w:pPr>
              <w:rPr>
                <w:rFonts w:cs="Arial"/>
                <w:szCs w:val="18"/>
              </w:rPr>
            </w:pPr>
            <w:r w:rsidRPr="005A6AF8">
              <w:rPr>
                <w:rFonts w:cs="Arial"/>
                <w:szCs w:val="18"/>
              </w:rPr>
              <w:t>Naam + functie tekenbevoegde</w:t>
            </w:r>
          </w:p>
          <w:p w14:paraId="2E65579A" w14:textId="77777777" w:rsidR="00CC63A2" w:rsidRPr="00063858" w:rsidRDefault="00CC63A2" w:rsidP="00D75FAE">
            <w:pPr>
              <w:rPr>
                <w:rFonts w:cs="Arial"/>
                <w:szCs w:val="18"/>
              </w:rPr>
            </w:pPr>
          </w:p>
        </w:tc>
        <w:tc>
          <w:tcPr>
            <w:tcW w:w="5429" w:type="dxa"/>
          </w:tcPr>
          <w:p w14:paraId="00DE6D84" w14:textId="77777777" w:rsidR="00CC63A2" w:rsidRPr="00063858" w:rsidRDefault="00CC63A2" w:rsidP="00D75FAE">
            <w:pPr>
              <w:rPr>
                <w:rFonts w:cs="Arial"/>
                <w:szCs w:val="18"/>
              </w:rPr>
            </w:pPr>
          </w:p>
        </w:tc>
      </w:tr>
      <w:tr w:rsidR="00CC63A2" w:rsidRPr="009B4A75" w14:paraId="6CB00E10" w14:textId="77777777" w:rsidTr="00D75FAE">
        <w:tc>
          <w:tcPr>
            <w:tcW w:w="3349" w:type="dxa"/>
          </w:tcPr>
          <w:p w14:paraId="7E62C77D" w14:textId="77777777" w:rsidR="00CC63A2" w:rsidRPr="009B4A75" w:rsidRDefault="00CC63A2" w:rsidP="00D75FAE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</w:t>
            </w:r>
          </w:p>
          <w:p w14:paraId="2E8BF156" w14:textId="77777777" w:rsidR="00CC63A2" w:rsidRPr="009B4A75" w:rsidRDefault="00CC63A2" w:rsidP="00D75FAE">
            <w:pPr>
              <w:rPr>
                <w:rFonts w:cs="Arial"/>
                <w:szCs w:val="18"/>
              </w:rPr>
            </w:pPr>
          </w:p>
        </w:tc>
        <w:tc>
          <w:tcPr>
            <w:tcW w:w="5429" w:type="dxa"/>
          </w:tcPr>
          <w:p w14:paraId="49B62B83" w14:textId="77777777" w:rsidR="00CC63A2" w:rsidRPr="009B4A75" w:rsidRDefault="00CC63A2" w:rsidP="00D75FAE">
            <w:pPr>
              <w:rPr>
                <w:rFonts w:cs="Arial"/>
                <w:szCs w:val="18"/>
              </w:rPr>
            </w:pPr>
          </w:p>
        </w:tc>
      </w:tr>
      <w:tr w:rsidR="00CC63A2" w:rsidRPr="009B4A75" w14:paraId="0DF4657C" w14:textId="77777777" w:rsidTr="00D75FAE">
        <w:tc>
          <w:tcPr>
            <w:tcW w:w="3349" w:type="dxa"/>
          </w:tcPr>
          <w:p w14:paraId="391874F9" w14:textId="77777777" w:rsidR="00CC63A2" w:rsidRPr="009B4A75" w:rsidRDefault="00CC63A2" w:rsidP="00D75FAE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Handtekening</w:t>
            </w:r>
          </w:p>
          <w:p w14:paraId="7A4C435A" w14:textId="77777777" w:rsidR="00CC63A2" w:rsidRPr="009B4A75" w:rsidRDefault="00CC63A2" w:rsidP="00D75FAE">
            <w:pPr>
              <w:rPr>
                <w:rFonts w:cs="Arial"/>
                <w:szCs w:val="18"/>
              </w:rPr>
            </w:pPr>
          </w:p>
        </w:tc>
        <w:tc>
          <w:tcPr>
            <w:tcW w:w="5429" w:type="dxa"/>
          </w:tcPr>
          <w:p w14:paraId="5AC0DE29" w14:textId="77777777" w:rsidR="00CC63A2" w:rsidRPr="009B4A75" w:rsidRDefault="00CC63A2" w:rsidP="00D75FAE">
            <w:pPr>
              <w:rPr>
                <w:rFonts w:cs="Arial"/>
                <w:szCs w:val="18"/>
              </w:rPr>
            </w:pPr>
          </w:p>
          <w:p w14:paraId="3417BE83" w14:textId="77777777" w:rsidR="00CC63A2" w:rsidRPr="009B4A75" w:rsidRDefault="00CC63A2" w:rsidP="00D75FAE">
            <w:pPr>
              <w:rPr>
                <w:rFonts w:cs="Arial"/>
                <w:szCs w:val="18"/>
              </w:rPr>
            </w:pPr>
          </w:p>
        </w:tc>
      </w:tr>
    </w:tbl>
    <w:p w14:paraId="7BC5C9DA" w14:textId="77777777" w:rsidR="00F82A1B" w:rsidRPr="00C27FEF" w:rsidRDefault="00F82A1B" w:rsidP="00F82A1B"/>
    <w:sectPr w:rsidR="00F82A1B" w:rsidRPr="00C27FEF" w:rsidSect="001B3B58">
      <w:headerReference w:type="default" r:id="rId11"/>
      <w:footerReference w:type="default" r:id="rId12"/>
      <w:pgSz w:w="11907" w:h="16840" w:code="9"/>
      <w:pgMar w:top="1758" w:right="1531" w:bottom="1304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9ED5" w14:textId="77777777" w:rsidR="00222B88" w:rsidRDefault="00222B88" w:rsidP="00C27FEF">
      <w:pPr>
        <w:spacing w:line="240" w:lineRule="auto"/>
      </w:pPr>
      <w:r>
        <w:separator/>
      </w:r>
    </w:p>
  </w:endnote>
  <w:endnote w:type="continuationSeparator" w:id="0">
    <w:p w14:paraId="46C75368" w14:textId="77777777" w:rsidR="00222B88" w:rsidRDefault="00222B88" w:rsidP="00C27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366"/>
      <w:gridCol w:w="4394"/>
    </w:tblGrid>
    <w:tr w:rsidR="001B3B58" w:rsidRPr="00FB68B6" w14:paraId="09B624F5" w14:textId="77777777" w:rsidTr="00BD2132">
      <w:trPr>
        <w:trHeight w:hRule="exact" w:val="142"/>
      </w:trPr>
      <w:tc>
        <w:tcPr>
          <w:tcW w:w="4366" w:type="dxa"/>
          <w:tcBorders>
            <w:top w:val="nil"/>
            <w:left w:val="single" w:sz="4" w:space="0" w:color="858585"/>
            <w:bottom w:val="nil"/>
            <w:right w:val="single" w:sz="4" w:space="0" w:color="858585"/>
          </w:tcBorders>
        </w:tcPr>
        <w:p w14:paraId="733EC911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3B20F4">
            <w:t>Postbus 9046, 7300 GH Apeldoorn</w:t>
          </w:r>
        </w:p>
      </w:tc>
      <w:tc>
        <w:tcPr>
          <w:tcW w:w="4394" w:type="dxa"/>
          <w:tcBorders>
            <w:top w:val="nil"/>
            <w:left w:val="single" w:sz="4" w:space="0" w:color="858585"/>
            <w:bottom w:val="nil"/>
            <w:right w:val="nil"/>
          </w:tcBorders>
        </w:tcPr>
        <w:p w14:paraId="4AB48098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BF4B22">
            <w:t>WWW.KADASTER.NL</w:t>
          </w:r>
        </w:p>
      </w:tc>
    </w:tr>
  </w:tbl>
  <w:p w14:paraId="2BB48766" w14:textId="77777777" w:rsidR="001B3B58" w:rsidRPr="001B3B58" w:rsidRDefault="001B3B58" w:rsidP="001B3B58">
    <w:pPr>
      <w:pStyle w:val="Voettekst"/>
      <w:spacing w:line="4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C594" w14:textId="77777777" w:rsidR="00222B88" w:rsidRPr="00C27FEF" w:rsidRDefault="00222B88" w:rsidP="00C27FEF">
      <w:pPr>
        <w:spacing w:line="240" w:lineRule="auto"/>
        <w:rPr>
          <w:color w:val="858585"/>
          <w:position w:val="12"/>
          <w:sz w:val="12"/>
          <w:szCs w:val="12"/>
        </w:rPr>
      </w:pPr>
      <w:r w:rsidRPr="00C27FEF">
        <w:rPr>
          <w:color w:val="858585"/>
          <w:position w:val="12"/>
          <w:sz w:val="12"/>
          <w:szCs w:val="12"/>
        </w:rPr>
        <w:t>_____________________</w:t>
      </w:r>
    </w:p>
  </w:footnote>
  <w:footnote w:type="continuationSeparator" w:id="0">
    <w:p w14:paraId="5C3A23DA" w14:textId="77777777" w:rsidR="00222B88" w:rsidRDefault="00222B88" w:rsidP="00C27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0F6B6860" w14:textId="77777777" w:rsidR="00F82A1B" w:rsidRPr="00F82A1B" w:rsidRDefault="00E21769">
        <w:pPr>
          <w:pStyle w:val="Koptekst"/>
          <w:jc w:val="right"/>
          <w:rPr>
            <w:sz w:val="16"/>
            <w:szCs w:val="16"/>
          </w:rPr>
        </w:pPr>
        <w:r>
          <w:rPr>
            <w:noProof/>
            <w:snapToGrid/>
            <w:lang w:eastAsia="nl-NL"/>
          </w:rPr>
          <w:drawing>
            <wp:anchor distT="0" distB="0" distL="114300" distR="114300" simplePos="0" relativeHeight="251659264" behindDoc="1" locked="0" layoutInCell="1" allowOverlap="1" wp14:anchorId="3F5E1422" wp14:editId="17372B1B">
              <wp:simplePos x="0" y="0"/>
              <wp:positionH relativeFrom="page">
                <wp:posOffset>513080</wp:posOffset>
              </wp:positionH>
              <wp:positionV relativeFrom="topMargin">
                <wp:align>bottom</wp:align>
              </wp:positionV>
              <wp:extent cx="1389600" cy="1072800"/>
              <wp:effectExtent l="0" t="0" r="1270" b="0"/>
              <wp:wrapNone/>
              <wp:docPr id="4" name="Afbeelding 4" descr="H:\Sjablonen\Afgehandeld\M en K\Kadaster beeldmerk wimpel RGB 2kleur-0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Afbeelding 4" descr="H:\Sjablonen\Afgehandeld\M en K\Kadaster beeldmerk wimpel RGB 2kleur-0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9600" cy="10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82A1B" w:rsidRPr="00F82A1B">
          <w:rPr>
            <w:sz w:val="16"/>
            <w:szCs w:val="16"/>
          </w:rPr>
          <w:t xml:space="preserve">Pagina </w:t>
        </w:r>
        <w:r w:rsidR="00F82A1B" w:rsidRPr="00F82A1B">
          <w:rPr>
            <w:sz w:val="16"/>
            <w:szCs w:val="16"/>
          </w:rPr>
          <w:fldChar w:fldCharType="begin"/>
        </w:r>
        <w:r w:rsidR="00F82A1B" w:rsidRPr="00F82A1B">
          <w:rPr>
            <w:sz w:val="16"/>
            <w:szCs w:val="16"/>
          </w:rPr>
          <w:instrText>PAGE</w:instrText>
        </w:r>
        <w:r w:rsidR="00F82A1B" w:rsidRPr="00F82A1B">
          <w:rPr>
            <w:sz w:val="16"/>
            <w:szCs w:val="16"/>
          </w:rPr>
          <w:fldChar w:fldCharType="separate"/>
        </w:r>
        <w:r w:rsidR="00F82A1B" w:rsidRPr="00F82A1B">
          <w:rPr>
            <w:sz w:val="16"/>
            <w:szCs w:val="16"/>
          </w:rPr>
          <w:t>2</w:t>
        </w:r>
        <w:r w:rsidR="00F82A1B" w:rsidRPr="00F82A1B">
          <w:rPr>
            <w:sz w:val="16"/>
            <w:szCs w:val="16"/>
          </w:rPr>
          <w:fldChar w:fldCharType="end"/>
        </w:r>
        <w:r w:rsidR="00F82A1B" w:rsidRPr="00F82A1B">
          <w:rPr>
            <w:sz w:val="16"/>
            <w:szCs w:val="16"/>
          </w:rPr>
          <w:t xml:space="preserve"> van </w:t>
        </w:r>
        <w:r w:rsidR="00F82A1B" w:rsidRPr="00F82A1B">
          <w:rPr>
            <w:sz w:val="16"/>
            <w:szCs w:val="16"/>
          </w:rPr>
          <w:fldChar w:fldCharType="begin"/>
        </w:r>
        <w:r w:rsidR="00F82A1B" w:rsidRPr="00F82A1B">
          <w:rPr>
            <w:sz w:val="16"/>
            <w:szCs w:val="16"/>
          </w:rPr>
          <w:instrText>NUMPAGES</w:instrText>
        </w:r>
        <w:r w:rsidR="00F82A1B" w:rsidRPr="00F82A1B">
          <w:rPr>
            <w:sz w:val="16"/>
            <w:szCs w:val="16"/>
          </w:rPr>
          <w:fldChar w:fldCharType="separate"/>
        </w:r>
        <w:r w:rsidR="00F82A1B" w:rsidRPr="00F82A1B">
          <w:rPr>
            <w:sz w:val="16"/>
            <w:szCs w:val="16"/>
          </w:rPr>
          <w:t>2</w:t>
        </w:r>
        <w:r w:rsidR="00F82A1B" w:rsidRPr="00F82A1B">
          <w:rPr>
            <w:sz w:val="16"/>
            <w:szCs w:val="16"/>
          </w:rPr>
          <w:fldChar w:fldCharType="end"/>
        </w:r>
      </w:p>
    </w:sdtContent>
  </w:sdt>
  <w:p w14:paraId="268FDD4E" w14:textId="77777777" w:rsidR="001B3B58" w:rsidRPr="00F82A1B" w:rsidRDefault="001B3B58">
    <w:pPr>
      <w:pStyle w:val="Kopteks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3B4B"/>
    <w:multiLevelType w:val="hybridMultilevel"/>
    <w:tmpl w:val="530435CC"/>
    <w:lvl w:ilvl="0" w:tplc="FA82FBE8">
      <w:start w:val="1"/>
      <w:numFmt w:val="bullet"/>
      <w:pStyle w:val="streepjeInspr"/>
      <w:lvlText w:val="-"/>
      <w:lvlJc w:val="left"/>
      <w:pPr>
        <w:tabs>
          <w:tab w:val="num" w:pos="587"/>
        </w:tabs>
        <w:ind w:left="454" w:hanging="227"/>
      </w:pPr>
      <w:rPr>
        <w:rFonts w:ascii="Helvetica" w:hAnsi="Helvetica" w:hint="default"/>
      </w:rPr>
    </w:lvl>
    <w:lvl w:ilvl="1" w:tplc="109EF6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170E16"/>
    <w:multiLevelType w:val="hybridMultilevel"/>
    <w:tmpl w:val="266675CE"/>
    <w:lvl w:ilvl="0" w:tplc="D23A899E">
      <w:start w:val="1"/>
      <w:numFmt w:val="decimal"/>
      <w:pStyle w:val="numm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D5608"/>
    <w:multiLevelType w:val="hybridMultilevel"/>
    <w:tmpl w:val="C7CA09E0"/>
    <w:lvl w:ilvl="0" w:tplc="ED08D4EA">
      <w:start w:val="1"/>
      <w:numFmt w:val="bullet"/>
      <w:pStyle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9FB34B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44A5B"/>
    <w:multiLevelType w:val="hybridMultilevel"/>
    <w:tmpl w:val="2FAAD81C"/>
    <w:lvl w:ilvl="0" w:tplc="699C0700">
      <w:start w:val="1"/>
      <w:numFmt w:val="bullet"/>
      <w:pStyle w:val="streepje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3067"/>
    <w:multiLevelType w:val="hybridMultilevel"/>
    <w:tmpl w:val="462EE0D0"/>
    <w:lvl w:ilvl="0" w:tplc="512C74FC">
      <w:start w:val="1"/>
      <w:numFmt w:val="bullet"/>
      <w:pStyle w:val="opsomInspr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1" w:tplc="109EF67A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5" w15:restartNumberingAfterBreak="0">
    <w:nsid w:val="6E1A1DD1"/>
    <w:multiLevelType w:val="multilevel"/>
    <w:tmpl w:val="85A4879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25727910">
    <w:abstractNumId w:val="5"/>
  </w:num>
  <w:num w:numId="2" w16cid:durableId="9068214">
    <w:abstractNumId w:val="5"/>
  </w:num>
  <w:num w:numId="3" w16cid:durableId="933318436">
    <w:abstractNumId w:val="5"/>
  </w:num>
  <w:num w:numId="4" w16cid:durableId="1991712227">
    <w:abstractNumId w:val="5"/>
  </w:num>
  <w:num w:numId="5" w16cid:durableId="981471989">
    <w:abstractNumId w:val="2"/>
  </w:num>
  <w:num w:numId="6" w16cid:durableId="2143309690">
    <w:abstractNumId w:val="4"/>
  </w:num>
  <w:num w:numId="7" w16cid:durableId="1756053157">
    <w:abstractNumId w:val="3"/>
  </w:num>
  <w:num w:numId="8" w16cid:durableId="2110809697">
    <w:abstractNumId w:val="0"/>
  </w:num>
  <w:num w:numId="9" w16cid:durableId="1191071480">
    <w:abstractNumId w:val="3"/>
  </w:num>
  <w:num w:numId="10" w16cid:durableId="1276013446">
    <w:abstractNumId w:val="4"/>
  </w:num>
  <w:num w:numId="11" w16cid:durableId="515003381">
    <w:abstractNumId w:val="0"/>
  </w:num>
  <w:num w:numId="12" w16cid:durableId="836699312">
    <w:abstractNumId w:val="2"/>
  </w:num>
  <w:num w:numId="13" w16cid:durableId="1768428348">
    <w:abstractNumId w:val="1"/>
  </w:num>
  <w:num w:numId="14" w16cid:durableId="173238152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1stTray" w:val="Blanco"/>
    <w:docVar w:name="Paper2ndTray" w:val="Blanco"/>
  </w:docVars>
  <w:rsids>
    <w:rsidRoot w:val="005A6AF8"/>
    <w:rsid w:val="0018494F"/>
    <w:rsid w:val="001B2FA8"/>
    <w:rsid w:val="001B3B58"/>
    <w:rsid w:val="001C1F6E"/>
    <w:rsid w:val="00222B88"/>
    <w:rsid w:val="002544DF"/>
    <w:rsid w:val="002C3E17"/>
    <w:rsid w:val="004151E8"/>
    <w:rsid w:val="00434139"/>
    <w:rsid w:val="004710C2"/>
    <w:rsid w:val="00511ED9"/>
    <w:rsid w:val="005A6AF8"/>
    <w:rsid w:val="005E3504"/>
    <w:rsid w:val="00690C03"/>
    <w:rsid w:val="007B00B4"/>
    <w:rsid w:val="00963C04"/>
    <w:rsid w:val="00B97A1E"/>
    <w:rsid w:val="00BA1BF3"/>
    <w:rsid w:val="00BD6192"/>
    <w:rsid w:val="00C27FEF"/>
    <w:rsid w:val="00CC63A2"/>
    <w:rsid w:val="00D231F4"/>
    <w:rsid w:val="00DB4FEA"/>
    <w:rsid w:val="00DB5539"/>
    <w:rsid w:val="00DD7E6E"/>
    <w:rsid w:val="00E21769"/>
    <w:rsid w:val="00ED4FA2"/>
    <w:rsid w:val="00F40C56"/>
    <w:rsid w:val="00F8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A0E86"/>
  <w15:chartTrackingRefBased/>
  <w15:docId w15:val="{3B48865B-444E-4238-9831-F5057DF4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  <w:snapToGrid w:val="0"/>
      <w:kern w:val="28"/>
      <w:sz w:val="18"/>
      <w:lang w:val="nl-NL"/>
    </w:rPr>
  </w:style>
  <w:style w:type="paragraph" w:styleId="Kop1">
    <w:name w:val="heading 1"/>
    <w:basedOn w:val="Standaard"/>
    <w:next w:val="Standaard"/>
    <w:qFormat/>
    <w:pPr>
      <w:keepNext/>
      <w:numPr>
        <w:numId w:val="2"/>
      </w:numPr>
      <w:tabs>
        <w:tab w:val="clear" w:pos="432"/>
        <w:tab w:val="num" w:pos="680"/>
      </w:tabs>
      <w:overflowPunct w:val="0"/>
      <w:autoSpaceDE w:val="0"/>
      <w:autoSpaceDN w:val="0"/>
      <w:adjustRightInd w:val="0"/>
      <w:spacing w:before="240" w:after="60" w:line="240" w:lineRule="exact"/>
      <w:ind w:left="680" w:hanging="680"/>
      <w:textAlignment w:val="baseline"/>
      <w:outlineLvl w:val="0"/>
    </w:pPr>
    <w:rPr>
      <w:b/>
      <w:bCs/>
      <w:sz w:val="20"/>
      <w:lang w:val="n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3"/>
      </w:numPr>
      <w:tabs>
        <w:tab w:val="clear" w:pos="576"/>
        <w:tab w:val="num" w:pos="680"/>
      </w:tabs>
      <w:spacing w:before="240"/>
      <w:ind w:left="680" w:hanging="680"/>
      <w:outlineLvl w:val="1"/>
    </w:pPr>
    <w:rPr>
      <w:b/>
      <w:bCs/>
      <w:lang w:val="nl"/>
    </w:rPr>
  </w:style>
  <w:style w:type="paragraph" w:styleId="Kop3">
    <w:name w:val="heading 3"/>
    <w:basedOn w:val="Standaard"/>
    <w:next w:val="Standaard"/>
    <w:qFormat/>
    <w:pPr>
      <w:numPr>
        <w:ilvl w:val="2"/>
        <w:numId w:val="4"/>
      </w:numPr>
      <w:tabs>
        <w:tab w:val="clear" w:pos="720"/>
        <w:tab w:val="num" w:pos="680"/>
      </w:tabs>
      <w:spacing w:before="240"/>
      <w:ind w:left="680" w:hanging="680"/>
      <w:outlineLvl w:val="2"/>
    </w:pPr>
    <w:rPr>
      <w:bCs/>
      <w:szCs w:val="26"/>
      <w:lang w:val="n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Cs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bCs/>
      <w:i/>
      <w:iCs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et">
    <w:name w:val="bullet"/>
    <w:basedOn w:val="Standaard"/>
    <w:rsid w:val="002C3E17"/>
    <w:pPr>
      <w:numPr>
        <w:numId w:val="12"/>
      </w:numPr>
    </w:pPr>
    <w:rPr>
      <w:bCs/>
    </w:rPr>
  </w:style>
  <w:style w:type="paragraph" w:styleId="Voetnoottekst">
    <w:name w:val="footnote text"/>
    <w:basedOn w:val="Standaard"/>
    <w:semiHidden/>
    <w:pPr>
      <w:spacing w:line="240" w:lineRule="auto"/>
    </w:pPr>
    <w:rPr>
      <w:sz w:val="16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Datum">
    <w:name w:val="Date"/>
    <w:basedOn w:val="Standaard"/>
    <w:next w:val="Standaard"/>
    <w:semiHidden/>
    <w:pPr>
      <w:spacing w:line="240" w:lineRule="atLeast"/>
    </w:pPr>
    <w:rPr>
      <w:bCs/>
    </w:rPr>
  </w:style>
  <w:style w:type="paragraph" w:customStyle="1" w:styleId="tussenkopje">
    <w:name w:val="tussenkopje"/>
    <w:basedOn w:val="Standaard"/>
    <w:pPr>
      <w:spacing w:before="90" w:line="240" w:lineRule="atLeast"/>
    </w:pPr>
    <w:rPr>
      <w:sz w:val="14"/>
      <w:lang w:val="nl"/>
    </w:rPr>
  </w:style>
  <w:style w:type="paragraph" w:customStyle="1" w:styleId="Sjabloonnaam">
    <w:name w:val="Sjabloonnaam"/>
    <w:basedOn w:val="Standaard"/>
    <w:pPr>
      <w:keepNext/>
      <w:framePr w:wrap="around" w:vAnchor="page" w:hAnchor="page" w:x="7212" w:y="625"/>
      <w:spacing w:line="240" w:lineRule="atLeast"/>
      <w:outlineLvl w:val="1"/>
    </w:pPr>
    <w:rPr>
      <w:b/>
      <w:bCs/>
      <w:sz w:val="20"/>
      <w:lang w:val="nl"/>
    </w:rPr>
  </w:style>
  <w:style w:type="paragraph" w:customStyle="1" w:styleId="onderwerp">
    <w:name w:val="onderwerp"/>
    <w:basedOn w:val="Standaard"/>
    <w:pPr>
      <w:framePr w:hSpace="142" w:wrap="around" w:vAnchor="page" w:hAnchor="margin" w:xAlign="right" w:y="625"/>
      <w:spacing w:line="240" w:lineRule="atLeast"/>
    </w:pPr>
    <w:rPr>
      <w:bCs/>
      <w:lang w:val="nl"/>
    </w:rPr>
  </w:style>
  <w:style w:type="character" w:styleId="Paginanummer">
    <w:name w:val="page number"/>
    <w:basedOn w:val="Standaardalinea-lettertype"/>
    <w:semiHidden/>
    <w:rPr>
      <w:rFonts w:ascii="Arial" w:hAnsi="Arial"/>
      <w:sz w:val="16"/>
    </w:rPr>
  </w:style>
  <w:style w:type="paragraph" w:customStyle="1" w:styleId="vergadering">
    <w:name w:val="vergadering"/>
    <w:basedOn w:val="onderwerp"/>
    <w:pPr>
      <w:framePr w:wrap="around" w:vAnchor="margin" w:hAnchor="page" w:x="7212"/>
    </w:pPr>
    <w:rPr>
      <w:bCs w:val="0"/>
    </w:rPr>
  </w:style>
  <w:style w:type="paragraph" w:styleId="Voettekst">
    <w:name w:val="footer"/>
    <w:basedOn w:val="Standaard"/>
    <w:link w:val="VoettekstChar"/>
    <w:rsid w:val="001B3B58"/>
    <w:pPr>
      <w:tabs>
        <w:tab w:val="center" w:pos="4536"/>
        <w:tab w:val="right" w:pos="9072"/>
      </w:tabs>
    </w:pPr>
    <w:rPr>
      <w:color w:val="858585"/>
      <w:sz w:val="12"/>
    </w:rPr>
  </w:style>
  <w:style w:type="paragraph" w:customStyle="1" w:styleId="streepjeInspr">
    <w:name w:val="streepjeInspr"/>
    <w:basedOn w:val="Standaard"/>
    <w:rsid w:val="002C3E17"/>
    <w:pPr>
      <w:numPr>
        <w:numId w:val="11"/>
      </w:numPr>
      <w:tabs>
        <w:tab w:val="clear" w:pos="587"/>
      </w:tabs>
    </w:pPr>
  </w:style>
  <w:style w:type="paragraph" w:customStyle="1" w:styleId="opsomInspr">
    <w:name w:val="opsomInspr"/>
    <w:basedOn w:val="Standaard"/>
    <w:rsid w:val="002C3E17"/>
    <w:pPr>
      <w:numPr>
        <w:numId w:val="10"/>
      </w:numPr>
      <w:tabs>
        <w:tab w:val="clear" w:pos="-354"/>
      </w:tabs>
      <w:ind w:left="454" w:hanging="227"/>
    </w:pPr>
  </w:style>
  <w:style w:type="paragraph" w:customStyle="1" w:styleId="streepje">
    <w:name w:val="streepje"/>
    <w:basedOn w:val="Standaard"/>
    <w:link w:val="streepjeChar"/>
    <w:rsid w:val="002C3E17"/>
    <w:pPr>
      <w:numPr>
        <w:numId w:val="9"/>
      </w:numPr>
      <w:tabs>
        <w:tab w:val="clear" w:pos="360"/>
      </w:tabs>
    </w:pPr>
    <w:rPr>
      <w:lang w:val="nl"/>
    </w:rPr>
  </w:style>
  <w:style w:type="paragraph" w:customStyle="1" w:styleId="Afdeling">
    <w:name w:val="Afdeling"/>
    <w:basedOn w:val="Standaard"/>
    <w:pPr>
      <w:keepNext/>
      <w:framePr w:wrap="around" w:vAnchor="page" w:hAnchor="page" w:x="7212" w:y="625"/>
      <w:spacing w:line="280" w:lineRule="exact"/>
      <w:outlineLvl w:val="1"/>
    </w:pPr>
    <w:rPr>
      <w:b/>
      <w:sz w:val="20"/>
      <w:lang w:val="nl"/>
    </w:rPr>
  </w:style>
  <w:style w:type="paragraph" w:customStyle="1" w:styleId="Directie">
    <w:name w:val="Directie"/>
    <w:basedOn w:val="Standaard"/>
    <w:next w:val="Standaard"/>
    <w:pPr>
      <w:spacing w:line="280" w:lineRule="exact"/>
    </w:pPr>
    <w:rPr>
      <w:b/>
      <w:sz w:val="20"/>
    </w:rPr>
  </w:style>
  <w:style w:type="character" w:customStyle="1" w:styleId="Telefoon">
    <w:name w:val="Telefoon"/>
    <w:basedOn w:val="Standaardalinea-lettertype"/>
    <w:rPr>
      <w:rFonts w:ascii="Arial" w:hAnsi="Arial"/>
      <w:sz w:val="18"/>
    </w:rPr>
  </w:style>
  <w:style w:type="character" w:customStyle="1" w:styleId="Fax">
    <w:name w:val="Fax"/>
    <w:basedOn w:val="Standaardalinea-lettertype"/>
    <w:rPr>
      <w:rFonts w:ascii="Arial" w:hAnsi="Arial"/>
      <w:sz w:val="18"/>
    </w:rPr>
  </w:style>
  <w:style w:type="paragraph" w:customStyle="1" w:styleId="Eenheid">
    <w:name w:val="Eenheid"/>
    <w:basedOn w:val="Directie"/>
    <w:next w:val="Standaard"/>
  </w:style>
  <w:style w:type="character" w:customStyle="1" w:styleId="streepjeChar">
    <w:name w:val="streepje Char"/>
    <w:basedOn w:val="Standaardalinea-lettertype"/>
    <w:link w:val="streepje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">
    <w:name w:val="nummer"/>
    <w:basedOn w:val="streepje"/>
    <w:link w:val="nummerChar"/>
    <w:qFormat/>
    <w:rsid w:val="002C3E17"/>
    <w:pPr>
      <w:numPr>
        <w:numId w:val="14"/>
      </w:numPr>
    </w:pPr>
  </w:style>
  <w:style w:type="character" w:customStyle="1" w:styleId="nummerChar">
    <w:name w:val="nummer Char"/>
    <w:basedOn w:val="streepjeChar"/>
    <w:link w:val="numme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Inspr">
    <w:name w:val="nummerInspr"/>
    <w:basedOn w:val="nummer"/>
    <w:link w:val="nummerInsprChar"/>
    <w:qFormat/>
    <w:rsid w:val="002C3E17"/>
    <w:pPr>
      <w:ind w:left="568" w:hanging="284"/>
    </w:pPr>
  </w:style>
  <w:style w:type="character" w:customStyle="1" w:styleId="nummerInsprChar">
    <w:name w:val="nummerInspr Char"/>
    <w:basedOn w:val="nummerChar"/>
    <w:link w:val="nummerInsp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BriefReferenties">
    <w:name w:val="BriefReferenties"/>
    <w:basedOn w:val="Standaard"/>
    <w:link w:val="BriefReferentiesChar"/>
    <w:qFormat/>
    <w:rsid w:val="00DD7E6E"/>
    <w:pPr>
      <w:spacing w:line="160" w:lineRule="exact"/>
    </w:pPr>
    <w:rPr>
      <w:color w:val="999999"/>
    </w:rPr>
  </w:style>
  <w:style w:type="character" w:customStyle="1" w:styleId="BriefReferentiesChar">
    <w:name w:val="BriefReferenties Char"/>
    <w:basedOn w:val="Standaardalinea-lettertype"/>
    <w:link w:val="BriefReferenties"/>
    <w:rsid w:val="00DD7E6E"/>
    <w:rPr>
      <w:rFonts w:ascii="Arial" w:hAnsi="Arial"/>
      <w:snapToGrid w:val="0"/>
      <w:color w:val="999999"/>
      <w:kern w:val="28"/>
      <w:sz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1B3B5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3B58"/>
    <w:rPr>
      <w:rFonts w:ascii="Arial" w:hAnsi="Arial"/>
      <w:snapToGrid w:val="0"/>
      <w:kern w:val="28"/>
      <w:sz w:val="18"/>
      <w:lang w:val="nl-NL"/>
    </w:rPr>
  </w:style>
  <w:style w:type="table" w:styleId="Tabelraster">
    <w:name w:val="Table Grid"/>
    <w:basedOn w:val="Standaardtabel"/>
    <w:uiPriority w:val="59"/>
    <w:rsid w:val="001B3B58"/>
    <w:rPr>
      <w:rFonts w:ascii="Arial" w:eastAsiaTheme="minorHAnsi" w:hAnsi="Arial" w:cstheme="minorBidi"/>
      <w:sz w:val="18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1B3B58"/>
    <w:rPr>
      <w:rFonts w:ascii="Arial" w:hAnsi="Arial"/>
      <w:snapToGrid w:val="0"/>
      <w:color w:val="858585"/>
      <w:kern w:val="28"/>
      <w:sz w:val="1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jkermanVincent\Downloads\BIJLAGE%20X%20Referentieformuli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5909f0-ef72-43f0-b43f-3aa0466c367d" xsi:nil="true"/>
    <lcf76f155ced4ddcb4097134ff3c332f xmlns="51f5a8ae-88a3-40fd-800f-2b82917172dc">
      <Terms xmlns="http://schemas.microsoft.com/office/infopath/2007/PartnerControls"/>
    </lcf76f155ced4ddcb4097134ff3c332f>
    <PageCount xmlns="51f5a8ae-88a3-40fd-800f-2b82917172dc" xsi:nil="true"/>
    <Author0 xmlns="51f5a8ae-88a3-40fd-800f-2b82917172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67E935EB6914787F745DFE35251BD" ma:contentTypeVersion="13" ma:contentTypeDescription="Een nieuw document maken." ma:contentTypeScope="" ma:versionID="ba9670c3cd0c0522d6f01d44ba4943db">
  <xsd:schema xmlns:xsd="http://www.w3.org/2001/XMLSchema" xmlns:xs="http://www.w3.org/2001/XMLSchema" xmlns:p="http://schemas.microsoft.com/office/2006/metadata/properties" xmlns:ns2="51f5a8ae-88a3-40fd-800f-2b82917172dc" xmlns:ns3="7d5909f0-ef72-43f0-b43f-3aa0466c367d" targetNamespace="http://schemas.microsoft.com/office/2006/metadata/properties" ma:root="true" ma:fieldsID="3113f52f264362cc5e956d8a42235d1f" ns2:_="" ns3:_="">
    <xsd:import namespace="51f5a8ae-88a3-40fd-800f-2b82917172dc"/>
    <xsd:import namespace="7d5909f0-ef72-43f0-b43f-3aa0466c367d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ageCou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5a8ae-88a3-40fd-800f-2b82917172dc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PageCount" ma:index="9" nillable="true" ma:displayName="PageCount" ma:internalName="PageCount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686c6ab-6d30-47f2-8615-ae0df1979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909f0-ef72-43f0-b43f-3aa0466c367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cda66f-9e9f-49f4-ac14-80499900de9e}" ma:internalName="TaxCatchAll" ma:showField="CatchAllData" ma:web="7d5909f0-ef72-43f0-b43f-3aa0466c3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DFC29-3378-44E2-9FB2-C48C2BF2DCC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51f5a8ae-88a3-40fd-800f-2b82917172dc"/>
    <ds:schemaRef ds:uri="http://purl.org/dc/elements/1.1/"/>
    <ds:schemaRef ds:uri="http://schemas.microsoft.com/office/2006/metadata/properties"/>
    <ds:schemaRef ds:uri="7d5909f0-ef72-43f0-b43f-3aa0466c367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7DD6AB-1340-4914-AD1F-A53EA2277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6A889D-11BF-43D5-8C36-E0FEDDB7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5a8ae-88a3-40fd-800f-2b82917172dc"/>
    <ds:schemaRef ds:uri="7d5909f0-ef72-43f0-b43f-3aa0466c3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F4FAD-6BBF-4A7E-BEC7-08F388FCB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Referentieformulier</Template>
  <TotalTime>2</TotalTime>
  <Pages>2</Pages>
  <Words>153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 Support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Spijkerman, Vincent</dc:creator>
  <cp:keywords/>
  <dc:description>Geschikt om teksten op te maken volgens de Kadaster huisstijl met gebruiking van de Kadaster werkbalk.</dc:description>
  <cp:lastModifiedBy>Spijkerman, Vincent</cp:lastModifiedBy>
  <cp:revision>4</cp:revision>
  <dcterms:created xsi:type="dcterms:W3CDTF">2026-01-19T19:23:00Z</dcterms:created>
  <dcterms:modified xsi:type="dcterms:W3CDTF">2026-03-23T10:27:00Z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0x0101008CD67E935EB6914787F745DFE35251BD</vt:lpwstr>
  </property>
  <property fmtid="{D5CDD505-2E9C-101B-9397-08002B2CF9AE}" pid="3" name="MediaServiceImageTags">
    <vt:lpwstr/>
  </property>
</Properties>
</file>