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017C9" w14:textId="4445285B" w:rsidR="003F185F" w:rsidRPr="00C54E6C" w:rsidRDefault="003F185F" w:rsidP="003F185F">
      <w:pPr>
        <w:rPr>
          <w:rFonts w:asciiTheme="majorHAnsi" w:hAnsiTheme="majorHAnsi" w:cstheme="majorHAnsi"/>
          <w:bCs/>
          <w:color w:val="CBA052"/>
          <w:sz w:val="40"/>
          <w:szCs w:val="40"/>
        </w:rPr>
      </w:pPr>
      <w:r w:rsidRPr="00C54E6C">
        <w:rPr>
          <w:rFonts w:asciiTheme="majorHAnsi" w:hAnsiTheme="majorHAnsi" w:cstheme="majorHAnsi"/>
          <w:bCs/>
          <w:color w:val="CBA052"/>
          <w:sz w:val="40"/>
          <w:szCs w:val="40"/>
        </w:rPr>
        <w:t>Bijlag</w:t>
      </w:r>
      <w:r>
        <w:rPr>
          <w:rFonts w:asciiTheme="majorHAnsi" w:hAnsiTheme="majorHAnsi" w:cstheme="majorHAnsi"/>
          <w:bCs/>
          <w:color w:val="CBA052"/>
          <w:sz w:val="40"/>
          <w:szCs w:val="40"/>
        </w:rPr>
        <w:t xml:space="preserve">e </w:t>
      </w:r>
      <w:r w:rsidR="00B26D48">
        <w:rPr>
          <w:rFonts w:asciiTheme="majorHAnsi" w:hAnsiTheme="majorHAnsi" w:cstheme="majorHAnsi"/>
          <w:bCs/>
          <w:color w:val="CBA052"/>
          <w:sz w:val="40"/>
          <w:szCs w:val="40"/>
        </w:rPr>
        <w:t>8</w:t>
      </w:r>
      <w:r w:rsidRPr="00C54E6C">
        <w:rPr>
          <w:rFonts w:asciiTheme="majorHAnsi" w:hAnsiTheme="majorHAnsi" w:cstheme="majorHAnsi"/>
          <w:bCs/>
          <w:color w:val="9CDBD9"/>
          <w:sz w:val="40"/>
          <w:szCs w:val="40"/>
        </w:rPr>
        <w:t xml:space="preserve"> </w:t>
      </w:r>
      <w:r w:rsidRPr="00C54E6C">
        <w:rPr>
          <w:rFonts w:asciiTheme="majorHAnsi" w:hAnsiTheme="majorHAnsi" w:cstheme="majorHAnsi"/>
          <w:bCs/>
          <w:color w:val="CBA052"/>
          <w:sz w:val="40"/>
          <w:szCs w:val="40"/>
        </w:rPr>
        <w:t xml:space="preserve">– </w:t>
      </w:r>
      <w:r>
        <w:rPr>
          <w:rFonts w:asciiTheme="majorHAnsi" w:hAnsiTheme="majorHAnsi" w:cstheme="majorHAnsi"/>
          <w:bCs/>
          <w:color w:val="CBA052"/>
          <w:sz w:val="40"/>
          <w:szCs w:val="40"/>
        </w:rPr>
        <w:t>Crediteurenformulier</w:t>
      </w:r>
    </w:p>
    <w:p w14:paraId="59D39355" w14:textId="77777777" w:rsidR="009F0BEB" w:rsidRDefault="009F0BEB" w:rsidP="00BD4B5E">
      <w:pPr>
        <w:rPr>
          <w:b/>
          <w:bCs/>
        </w:rPr>
      </w:pPr>
    </w:p>
    <w:p w14:paraId="27926B8E" w14:textId="460C1D79" w:rsidR="00E63510" w:rsidRPr="00080C3D" w:rsidRDefault="009F0BEB" w:rsidP="00776626">
      <w:pPr>
        <w:spacing w:line="360" w:lineRule="auto"/>
        <w:jc w:val="both"/>
        <w:rPr>
          <w:b/>
          <w:bCs/>
          <w:color w:val="CBA052" w:themeColor="accent1"/>
          <w:sz w:val="24"/>
        </w:rPr>
      </w:pPr>
      <w:r w:rsidRPr="00080C3D">
        <w:rPr>
          <w:b/>
          <w:bCs/>
          <w:color w:val="CBA052" w:themeColor="accent1"/>
          <w:sz w:val="24"/>
        </w:rPr>
        <w:t>Bedrijfsinformatie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965"/>
        <w:gridCol w:w="3960"/>
      </w:tblGrid>
      <w:tr w:rsidR="00BD4B5E" w:rsidRPr="009F0BEB" w14:paraId="419E02BA" w14:textId="77777777" w:rsidTr="00B85C5C">
        <w:tc>
          <w:tcPr>
            <w:tcW w:w="3965" w:type="dxa"/>
          </w:tcPr>
          <w:p w14:paraId="69CC12CD" w14:textId="7D433BBC" w:rsidR="00BD4B5E" w:rsidRPr="009F0BEB" w:rsidRDefault="00926D20" w:rsidP="00776626">
            <w:pPr>
              <w:spacing w:line="360" w:lineRule="auto"/>
              <w:jc w:val="both"/>
            </w:pPr>
            <w:r w:rsidRPr="009F0BEB">
              <w:t>Bedrijfsnaam</w:t>
            </w:r>
          </w:p>
          <w:p w14:paraId="1FBA5387" w14:textId="66306629" w:rsidR="00B85C5C" w:rsidRPr="009F0BEB" w:rsidRDefault="00B85C5C" w:rsidP="00776626">
            <w:pPr>
              <w:spacing w:line="360" w:lineRule="auto"/>
              <w:jc w:val="both"/>
            </w:pPr>
          </w:p>
        </w:tc>
        <w:tc>
          <w:tcPr>
            <w:tcW w:w="3960" w:type="dxa"/>
          </w:tcPr>
          <w:p w14:paraId="4A23270D" w14:textId="529EDD70" w:rsidR="00BD4B5E" w:rsidRPr="009F0BEB" w:rsidRDefault="00BD4B5E" w:rsidP="00776626">
            <w:pPr>
              <w:spacing w:line="360" w:lineRule="auto"/>
              <w:jc w:val="both"/>
            </w:pPr>
          </w:p>
        </w:tc>
      </w:tr>
      <w:tr w:rsidR="00BD4B5E" w:rsidRPr="009F0BEB" w14:paraId="3EC63FA0" w14:textId="77777777" w:rsidTr="00B85C5C">
        <w:tc>
          <w:tcPr>
            <w:tcW w:w="3965" w:type="dxa"/>
          </w:tcPr>
          <w:p w14:paraId="41E82176" w14:textId="52681039" w:rsidR="00BD4B5E" w:rsidRPr="009F0BEB" w:rsidRDefault="00327F65" w:rsidP="00776626">
            <w:pPr>
              <w:spacing w:line="360" w:lineRule="auto"/>
              <w:jc w:val="both"/>
            </w:pPr>
            <w:r w:rsidRPr="009F0BEB">
              <w:t>Bezoekadres</w:t>
            </w:r>
          </w:p>
          <w:p w14:paraId="3A3C9761" w14:textId="77777777" w:rsidR="00BD4B5E" w:rsidRPr="009F0BEB" w:rsidRDefault="00BD4B5E" w:rsidP="00776626">
            <w:pPr>
              <w:spacing w:line="360" w:lineRule="auto"/>
              <w:jc w:val="both"/>
            </w:pPr>
          </w:p>
          <w:p w14:paraId="65DB6DB6" w14:textId="01587992" w:rsidR="00BD4B5E" w:rsidRPr="009F0BEB" w:rsidRDefault="00BD4B5E" w:rsidP="00776626">
            <w:pPr>
              <w:spacing w:line="360" w:lineRule="auto"/>
              <w:jc w:val="both"/>
            </w:pPr>
          </w:p>
        </w:tc>
        <w:tc>
          <w:tcPr>
            <w:tcW w:w="3960" w:type="dxa"/>
          </w:tcPr>
          <w:p w14:paraId="2E0CDEA6" w14:textId="77777777" w:rsidR="00BD4B5E" w:rsidRPr="009F0BEB" w:rsidRDefault="00BD4B5E" w:rsidP="00776626">
            <w:pPr>
              <w:spacing w:line="360" w:lineRule="auto"/>
              <w:jc w:val="both"/>
            </w:pPr>
          </w:p>
        </w:tc>
      </w:tr>
      <w:tr w:rsidR="00BD4B5E" w:rsidRPr="009F0BEB" w14:paraId="6E490C52" w14:textId="77777777" w:rsidTr="00B85C5C">
        <w:tc>
          <w:tcPr>
            <w:tcW w:w="3965" w:type="dxa"/>
          </w:tcPr>
          <w:p w14:paraId="01DCB79C" w14:textId="72F59528" w:rsidR="00BD4B5E" w:rsidRPr="009F0BEB" w:rsidRDefault="00327F65" w:rsidP="00776626">
            <w:pPr>
              <w:spacing w:line="360" w:lineRule="auto"/>
              <w:jc w:val="both"/>
            </w:pPr>
            <w:r w:rsidRPr="009F0BEB">
              <w:t>Postadre</w:t>
            </w:r>
            <w:r w:rsidR="00243CD0">
              <w:t>s</w:t>
            </w:r>
          </w:p>
          <w:p w14:paraId="26AADCC3" w14:textId="18AE5580" w:rsidR="00327F65" w:rsidRPr="003F185F" w:rsidRDefault="00327F65" w:rsidP="00776626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3F185F">
              <w:rPr>
                <w:sz w:val="16"/>
                <w:szCs w:val="16"/>
                <w:highlight w:val="yellow"/>
              </w:rPr>
              <w:t>(indien anders dan bezoekadres)</w:t>
            </w:r>
          </w:p>
          <w:p w14:paraId="41731A2C" w14:textId="77777777" w:rsidR="00BD4B5E" w:rsidRPr="009F0BEB" w:rsidRDefault="00BD4B5E" w:rsidP="00776626">
            <w:pPr>
              <w:spacing w:line="360" w:lineRule="auto"/>
              <w:jc w:val="both"/>
            </w:pPr>
          </w:p>
          <w:p w14:paraId="18EF5BAB" w14:textId="77777777" w:rsidR="00BD4B5E" w:rsidRPr="009F0BEB" w:rsidRDefault="00BD4B5E" w:rsidP="00776626">
            <w:pPr>
              <w:spacing w:line="360" w:lineRule="auto"/>
              <w:jc w:val="both"/>
            </w:pPr>
          </w:p>
          <w:p w14:paraId="5683B53D" w14:textId="77BFECE1" w:rsidR="00BD4B5E" w:rsidRPr="009F0BEB" w:rsidRDefault="00BD4B5E" w:rsidP="00776626">
            <w:pPr>
              <w:spacing w:line="360" w:lineRule="auto"/>
              <w:jc w:val="both"/>
            </w:pPr>
          </w:p>
        </w:tc>
        <w:tc>
          <w:tcPr>
            <w:tcW w:w="3960" w:type="dxa"/>
          </w:tcPr>
          <w:p w14:paraId="15CCD661" w14:textId="77777777" w:rsidR="00BD4B5E" w:rsidRPr="009F0BEB" w:rsidRDefault="00BD4B5E" w:rsidP="00776626">
            <w:pPr>
              <w:spacing w:line="360" w:lineRule="auto"/>
              <w:jc w:val="both"/>
            </w:pPr>
          </w:p>
        </w:tc>
      </w:tr>
      <w:tr w:rsidR="007E5AC5" w:rsidRPr="009F0BEB" w14:paraId="0A5F23CA" w14:textId="77777777" w:rsidTr="00B85C5C">
        <w:tc>
          <w:tcPr>
            <w:tcW w:w="3965" w:type="dxa"/>
          </w:tcPr>
          <w:p w14:paraId="5190071B" w14:textId="5B1A1661" w:rsidR="007E5AC5" w:rsidRPr="009F0BEB" w:rsidRDefault="007E5AC5" w:rsidP="00776626">
            <w:pPr>
              <w:spacing w:line="360" w:lineRule="auto"/>
              <w:jc w:val="both"/>
            </w:pPr>
            <w:r w:rsidRPr="009F0BEB">
              <w:t>K</w:t>
            </w:r>
            <w:r w:rsidR="007E2975">
              <w:t>v</w:t>
            </w:r>
            <w:r w:rsidRPr="009F0BEB">
              <w:t>K</w:t>
            </w:r>
            <w:r w:rsidR="00AF428C">
              <w:t>-</w:t>
            </w:r>
            <w:r w:rsidRPr="009F0BEB">
              <w:t xml:space="preserve">nummer </w:t>
            </w:r>
          </w:p>
        </w:tc>
        <w:tc>
          <w:tcPr>
            <w:tcW w:w="3960" w:type="dxa"/>
          </w:tcPr>
          <w:p w14:paraId="1D6D6F9A" w14:textId="77777777" w:rsidR="007E5AC5" w:rsidRPr="009F0BEB" w:rsidRDefault="007E5AC5" w:rsidP="00776626">
            <w:pPr>
              <w:spacing w:line="360" w:lineRule="auto"/>
              <w:jc w:val="both"/>
            </w:pPr>
          </w:p>
        </w:tc>
      </w:tr>
      <w:tr w:rsidR="00BD4B5E" w:rsidRPr="009F0BEB" w14:paraId="415E98B2" w14:textId="77777777" w:rsidTr="00B85C5C">
        <w:tc>
          <w:tcPr>
            <w:tcW w:w="3965" w:type="dxa"/>
          </w:tcPr>
          <w:p w14:paraId="036A91C4" w14:textId="3C53D0BD" w:rsidR="00BD4B5E" w:rsidRPr="009F0BEB" w:rsidRDefault="007E5AC5" w:rsidP="00776626">
            <w:pPr>
              <w:spacing w:line="360" w:lineRule="auto"/>
              <w:jc w:val="both"/>
              <w:rPr>
                <w:szCs w:val="20"/>
              </w:rPr>
            </w:pPr>
            <w:r w:rsidRPr="009F0BEB">
              <w:rPr>
                <w:szCs w:val="20"/>
              </w:rPr>
              <w:t>B</w:t>
            </w:r>
            <w:r w:rsidR="007E2975">
              <w:rPr>
                <w:szCs w:val="20"/>
              </w:rPr>
              <w:t>tw</w:t>
            </w:r>
            <w:r w:rsidR="00AF428C">
              <w:rPr>
                <w:szCs w:val="20"/>
              </w:rPr>
              <w:t>-</w:t>
            </w:r>
            <w:r w:rsidRPr="009F0BEB">
              <w:rPr>
                <w:szCs w:val="20"/>
              </w:rPr>
              <w:t>nummer</w:t>
            </w:r>
          </w:p>
        </w:tc>
        <w:tc>
          <w:tcPr>
            <w:tcW w:w="3960" w:type="dxa"/>
          </w:tcPr>
          <w:p w14:paraId="2A66B5F1" w14:textId="77777777" w:rsidR="00BD4B5E" w:rsidRPr="009F0BEB" w:rsidRDefault="00BD4B5E" w:rsidP="00776626">
            <w:pPr>
              <w:spacing w:line="360" w:lineRule="auto"/>
              <w:jc w:val="both"/>
            </w:pPr>
          </w:p>
        </w:tc>
      </w:tr>
      <w:tr w:rsidR="00BD4B5E" w:rsidRPr="009F0BEB" w14:paraId="54686FC8" w14:textId="77777777" w:rsidTr="00B85C5C">
        <w:tc>
          <w:tcPr>
            <w:tcW w:w="3965" w:type="dxa"/>
          </w:tcPr>
          <w:p w14:paraId="17F5FD6D" w14:textId="50A5B651" w:rsidR="00BD4B5E" w:rsidRPr="009F0BEB" w:rsidRDefault="00C66732" w:rsidP="00776626">
            <w:pPr>
              <w:spacing w:line="360" w:lineRule="auto"/>
              <w:jc w:val="both"/>
            </w:pPr>
            <w:r w:rsidRPr="009F0BEB">
              <w:t>Bank</w:t>
            </w:r>
            <w:r w:rsidR="007E5AC5" w:rsidRPr="009F0BEB">
              <w:t xml:space="preserve">rekeningnummer </w:t>
            </w:r>
            <w:r w:rsidRPr="009F0BEB">
              <w:t>(IBAN)</w:t>
            </w:r>
          </w:p>
          <w:p w14:paraId="6514BCB4" w14:textId="478E5B24" w:rsidR="00C66732" w:rsidRPr="009F0BEB" w:rsidRDefault="00C66732" w:rsidP="00776626">
            <w:pPr>
              <w:spacing w:line="360" w:lineRule="auto"/>
              <w:jc w:val="both"/>
            </w:pPr>
          </w:p>
        </w:tc>
        <w:tc>
          <w:tcPr>
            <w:tcW w:w="3960" w:type="dxa"/>
          </w:tcPr>
          <w:p w14:paraId="67982FA3" w14:textId="77777777" w:rsidR="00BD4B5E" w:rsidRPr="009F0BEB" w:rsidRDefault="00BD4B5E" w:rsidP="00776626">
            <w:pPr>
              <w:spacing w:line="360" w:lineRule="auto"/>
              <w:jc w:val="both"/>
            </w:pPr>
          </w:p>
        </w:tc>
      </w:tr>
      <w:tr w:rsidR="00BD4B5E" w:rsidRPr="009F0BEB" w14:paraId="208EC8AE" w14:textId="77777777" w:rsidTr="00B85C5C">
        <w:tc>
          <w:tcPr>
            <w:tcW w:w="3965" w:type="dxa"/>
          </w:tcPr>
          <w:p w14:paraId="7295C5E4" w14:textId="5184044C" w:rsidR="00BD4B5E" w:rsidRPr="009F0BEB" w:rsidRDefault="007E5AC5" w:rsidP="00776626">
            <w:pPr>
              <w:spacing w:line="360" w:lineRule="auto"/>
              <w:jc w:val="both"/>
            </w:pPr>
            <w:r w:rsidRPr="009F0BEB">
              <w:t>Bankrekening</w:t>
            </w:r>
            <w:r w:rsidR="00EC5D6A" w:rsidRPr="009F0BEB">
              <w:t>houder</w:t>
            </w:r>
          </w:p>
          <w:p w14:paraId="45953741" w14:textId="56A096E7" w:rsidR="007E5AC5" w:rsidRPr="009F0BEB" w:rsidRDefault="007E5AC5" w:rsidP="00776626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3F185F">
              <w:rPr>
                <w:sz w:val="16"/>
                <w:szCs w:val="16"/>
                <w:highlight w:val="yellow"/>
              </w:rPr>
              <w:t>(indien anders dan naam bedrijf)</w:t>
            </w:r>
          </w:p>
        </w:tc>
        <w:tc>
          <w:tcPr>
            <w:tcW w:w="3960" w:type="dxa"/>
          </w:tcPr>
          <w:p w14:paraId="08758C29" w14:textId="77777777" w:rsidR="00BD4B5E" w:rsidRPr="009F0BEB" w:rsidRDefault="00BD4B5E" w:rsidP="00776626">
            <w:pPr>
              <w:spacing w:line="360" w:lineRule="auto"/>
              <w:jc w:val="both"/>
            </w:pPr>
          </w:p>
        </w:tc>
      </w:tr>
      <w:tr w:rsidR="00BD4B5E" w:rsidRPr="009F0BEB" w14:paraId="11F6E069" w14:textId="77777777" w:rsidTr="00B85C5C">
        <w:tc>
          <w:tcPr>
            <w:tcW w:w="3965" w:type="dxa"/>
          </w:tcPr>
          <w:p w14:paraId="20B56F23" w14:textId="597D7FDB" w:rsidR="00BD4B5E" w:rsidRPr="009F0BEB" w:rsidRDefault="00BD4B5E" w:rsidP="00776626">
            <w:pPr>
              <w:spacing w:line="360" w:lineRule="auto"/>
              <w:jc w:val="both"/>
            </w:pPr>
            <w:r w:rsidRPr="009F0BEB">
              <w:t>BIC code</w:t>
            </w:r>
          </w:p>
        </w:tc>
        <w:tc>
          <w:tcPr>
            <w:tcW w:w="3960" w:type="dxa"/>
          </w:tcPr>
          <w:p w14:paraId="6B7566D5" w14:textId="77777777" w:rsidR="00BD4B5E" w:rsidRPr="009F0BEB" w:rsidRDefault="00BD4B5E" w:rsidP="00776626">
            <w:pPr>
              <w:spacing w:line="360" w:lineRule="auto"/>
              <w:jc w:val="both"/>
            </w:pPr>
          </w:p>
        </w:tc>
      </w:tr>
      <w:tr w:rsidR="00B85C5C" w:rsidRPr="009F0BEB" w14:paraId="3990F3C0" w14:textId="77777777" w:rsidTr="00B85C5C">
        <w:tc>
          <w:tcPr>
            <w:tcW w:w="3965" w:type="dxa"/>
          </w:tcPr>
          <w:p w14:paraId="30786CD4" w14:textId="00D50BDC" w:rsidR="00B85C5C" w:rsidRPr="009F0BEB" w:rsidRDefault="007E5AC5" w:rsidP="00776626">
            <w:pPr>
              <w:spacing w:line="360" w:lineRule="auto"/>
              <w:jc w:val="both"/>
            </w:pPr>
            <w:r w:rsidRPr="009F0BEB">
              <w:t>E</w:t>
            </w:r>
            <w:r w:rsidR="003F185F">
              <w:t>-</w:t>
            </w:r>
            <w:r w:rsidRPr="009F0BEB">
              <w:t>mailadres voor ontvangst Inkooporders/PO</w:t>
            </w:r>
          </w:p>
          <w:p w14:paraId="74C0FA78" w14:textId="40A810F3" w:rsidR="007E5AC5" w:rsidRPr="009F0BEB" w:rsidRDefault="007E5AC5" w:rsidP="00776626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3F185F">
              <w:rPr>
                <w:sz w:val="16"/>
                <w:szCs w:val="16"/>
                <w:highlight w:val="yellow"/>
              </w:rPr>
              <w:t xml:space="preserve">( </w:t>
            </w:r>
            <w:r w:rsidR="005455A5" w:rsidRPr="003F185F">
              <w:rPr>
                <w:sz w:val="16"/>
                <w:szCs w:val="16"/>
                <w:highlight w:val="yellow"/>
              </w:rPr>
              <w:t>bij voorkeur geen gepersonaliseerd e</w:t>
            </w:r>
            <w:r w:rsidR="00F92EF4">
              <w:rPr>
                <w:sz w:val="16"/>
                <w:szCs w:val="16"/>
                <w:highlight w:val="yellow"/>
              </w:rPr>
              <w:t>-</w:t>
            </w:r>
            <w:r w:rsidR="005455A5" w:rsidRPr="003F185F">
              <w:rPr>
                <w:sz w:val="16"/>
                <w:szCs w:val="16"/>
                <w:highlight w:val="yellow"/>
              </w:rPr>
              <w:t>mailadres)</w:t>
            </w:r>
          </w:p>
        </w:tc>
        <w:tc>
          <w:tcPr>
            <w:tcW w:w="3960" w:type="dxa"/>
          </w:tcPr>
          <w:p w14:paraId="2A55D31E" w14:textId="77777777" w:rsidR="00B85C5C" w:rsidRPr="009F0BEB" w:rsidRDefault="00B85C5C" w:rsidP="00776626">
            <w:pPr>
              <w:spacing w:line="360" w:lineRule="auto"/>
              <w:jc w:val="both"/>
            </w:pPr>
          </w:p>
        </w:tc>
      </w:tr>
      <w:tr w:rsidR="00BD4B5E" w:rsidRPr="009F0BEB" w14:paraId="6EE8A945" w14:textId="77777777" w:rsidTr="00B85C5C">
        <w:tc>
          <w:tcPr>
            <w:tcW w:w="3965" w:type="dxa"/>
          </w:tcPr>
          <w:p w14:paraId="470BC654" w14:textId="2CFADD3D" w:rsidR="00BA5F34" w:rsidRPr="009F0BEB" w:rsidRDefault="00F92EF4" w:rsidP="00776626">
            <w:pPr>
              <w:spacing w:line="360" w:lineRule="auto"/>
              <w:jc w:val="both"/>
            </w:pPr>
            <w:r>
              <w:t>E-</w:t>
            </w:r>
            <w:r w:rsidR="007E5AC5" w:rsidRPr="009F0BEB">
              <w:t>mailadres</w:t>
            </w:r>
            <w:r w:rsidR="005455A5" w:rsidRPr="009F0BEB">
              <w:t xml:space="preserve"> van debiteuren administratie</w:t>
            </w:r>
          </w:p>
        </w:tc>
        <w:tc>
          <w:tcPr>
            <w:tcW w:w="3960" w:type="dxa"/>
          </w:tcPr>
          <w:p w14:paraId="29C46879" w14:textId="77777777" w:rsidR="00BD4B5E" w:rsidRPr="009F0BEB" w:rsidRDefault="00BD4B5E" w:rsidP="00776626">
            <w:pPr>
              <w:spacing w:line="360" w:lineRule="auto"/>
              <w:jc w:val="both"/>
            </w:pPr>
          </w:p>
        </w:tc>
      </w:tr>
    </w:tbl>
    <w:p w14:paraId="3DD2638D" w14:textId="2ACA668A" w:rsidR="00BD4B5E" w:rsidRPr="009F0BEB" w:rsidRDefault="00BD4B5E" w:rsidP="00776626">
      <w:pPr>
        <w:spacing w:line="360" w:lineRule="auto"/>
        <w:jc w:val="both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920"/>
      </w:tblGrid>
      <w:tr w:rsidR="00BA5F34" w:rsidRPr="009F0BEB" w14:paraId="4D143575" w14:textId="77777777" w:rsidTr="00BA5F34">
        <w:tc>
          <w:tcPr>
            <w:tcW w:w="7920" w:type="dxa"/>
          </w:tcPr>
          <w:p w14:paraId="7196149C" w14:textId="061D7501" w:rsidR="00BA5F34" w:rsidRPr="009F0BEB" w:rsidRDefault="007E5AC5" w:rsidP="00776626">
            <w:pPr>
              <w:spacing w:line="360" w:lineRule="auto"/>
              <w:jc w:val="both"/>
            </w:pPr>
            <w:r w:rsidRPr="009F0BEB">
              <w:t>Handtekening</w:t>
            </w:r>
          </w:p>
          <w:p w14:paraId="40CF8A21" w14:textId="77777777" w:rsidR="00BA5F34" w:rsidRPr="009F0BEB" w:rsidRDefault="00BA5F34" w:rsidP="00776626">
            <w:pPr>
              <w:spacing w:line="360" w:lineRule="auto"/>
              <w:jc w:val="both"/>
            </w:pPr>
          </w:p>
          <w:p w14:paraId="2904B3E2" w14:textId="77777777" w:rsidR="00BA5F34" w:rsidRPr="009F0BEB" w:rsidRDefault="00BA5F34" w:rsidP="00776626">
            <w:pPr>
              <w:spacing w:line="360" w:lineRule="auto"/>
              <w:jc w:val="both"/>
            </w:pPr>
          </w:p>
          <w:p w14:paraId="238FBC35" w14:textId="77777777" w:rsidR="00BA5F34" w:rsidRPr="009F0BEB" w:rsidRDefault="00BA5F34" w:rsidP="00776626">
            <w:pPr>
              <w:spacing w:line="360" w:lineRule="auto"/>
              <w:jc w:val="both"/>
            </w:pPr>
          </w:p>
          <w:p w14:paraId="5430535B" w14:textId="77777777" w:rsidR="00BA5F34" w:rsidRPr="009F0BEB" w:rsidRDefault="00BA5F34" w:rsidP="00776626">
            <w:pPr>
              <w:spacing w:line="360" w:lineRule="auto"/>
              <w:jc w:val="both"/>
            </w:pPr>
          </w:p>
          <w:p w14:paraId="19D2992C" w14:textId="77777777" w:rsidR="00BA5F34" w:rsidRPr="009F0BEB" w:rsidRDefault="00BA5F34" w:rsidP="00776626">
            <w:pPr>
              <w:spacing w:line="360" w:lineRule="auto"/>
              <w:jc w:val="both"/>
            </w:pPr>
          </w:p>
          <w:p w14:paraId="39B6BC54" w14:textId="77777777" w:rsidR="00BA5F34" w:rsidRPr="009F0BEB" w:rsidRDefault="00BA5F34" w:rsidP="00776626">
            <w:pPr>
              <w:spacing w:line="360" w:lineRule="auto"/>
              <w:jc w:val="both"/>
            </w:pPr>
          </w:p>
          <w:p w14:paraId="40186937" w14:textId="77777777" w:rsidR="007E5AC5" w:rsidRPr="009F0BEB" w:rsidRDefault="007E5AC5" w:rsidP="00776626">
            <w:pPr>
              <w:spacing w:line="360" w:lineRule="auto"/>
              <w:jc w:val="both"/>
            </w:pPr>
            <w:r w:rsidRPr="009F0BEB">
              <w:t>Datum:</w:t>
            </w:r>
          </w:p>
          <w:p w14:paraId="40F689E0" w14:textId="050CC568" w:rsidR="00BA5F34" w:rsidRPr="009F0BEB" w:rsidRDefault="007E5AC5" w:rsidP="00776626">
            <w:pPr>
              <w:spacing w:line="360" w:lineRule="auto"/>
              <w:jc w:val="both"/>
            </w:pPr>
            <w:r w:rsidRPr="009F0BEB">
              <w:t>Naam + functie omschrijving:</w:t>
            </w:r>
          </w:p>
        </w:tc>
      </w:tr>
    </w:tbl>
    <w:p w14:paraId="31CC91A1" w14:textId="28069B67" w:rsidR="00BA5F34" w:rsidRPr="009F0BEB" w:rsidRDefault="00BA5F34" w:rsidP="00BD4B5E"/>
    <w:sectPr w:rsidR="00BA5F34" w:rsidRPr="009F0BEB" w:rsidSect="00BD4B5E">
      <w:headerReference w:type="default" r:id="rId11"/>
      <w:pgSz w:w="11900" w:h="16840" w:code="9"/>
      <w:pgMar w:top="2835" w:right="1985" w:bottom="1701" w:left="1985" w:header="96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333A6" w14:textId="77777777" w:rsidR="00726DFC" w:rsidRDefault="00726DFC" w:rsidP="003D4B84">
      <w:r>
        <w:separator/>
      </w:r>
    </w:p>
  </w:endnote>
  <w:endnote w:type="continuationSeparator" w:id="0">
    <w:p w14:paraId="0FE12A10" w14:textId="77777777" w:rsidR="00726DFC" w:rsidRDefault="00726DFC" w:rsidP="003D4B84">
      <w:r>
        <w:continuationSeparator/>
      </w:r>
    </w:p>
  </w:endnote>
  <w:endnote w:type="continuationNotice" w:id="1">
    <w:p w14:paraId="38DF02FE" w14:textId="77777777" w:rsidR="00726DFC" w:rsidRDefault="00726DF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RoundPro">
    <w:panose1 w:val="00000000000000000000"/>
    <w:charset w:val="00"/>
    <w:family w:val="swiss"/>
    <w:notTrueType/>
    <w:pitch w:val="variable"/>
    <w:sig w:usb0="A00002BF" w:usb1="4000207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">
    <w:altName w:val="Cambria"/>
    <w:charset w:val="00"/>
    <w:family w:val="roman"/>
    <w:pitch w:val="variable"/>
    <w:sig w:usb0="8000002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E079B" w14:textId="77777777" w:rsidR="00726DFC" w:rsidRDefault="00726DFC" w:rsidP="003D4B84">
      <w:r>
        <w:separator/>
      </w:r>
    </w:p>
  </w:footnote>
  <w:footnote w:type="continuationSeparator" w:id="0">
    <w:p w14:paraId="55AA5D3D" w14:textId="77777777" w:rsidR="00726DFC" w:rsidRDefault="00726DFC" w:rsidP="003D4B84">
      <w:r>
        <w:continuationSeparator/>
      </w:r>
    </w:p>
  </w:footnote>
  <w:footnote w:type="continuationNotice" w:id="1">
    <w:p w14:paraId="218EE3A8" w14:textId="77777777" w:rsidR="00726DFC" w:rsidRDefault="00726DF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B290F" w14:textId="023275D5" w:rsidR="00CB6525" w:rsidRDefault="000A40DA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730ACCA5" wp14:editId="0059B854">
              <wp:simplePos x="0" y="0"/>
              <wp:positionH relativeFrom="page">
                <wp:align>left</wp:align>
              </wp:positionH>
              <wp:positionV relativeFrom="page">
                <wp:posOffset>4191000</wp:posOffset>
              </wp:positionV>
              <wp:extent cx="316800" cy="2440800"/>
              <wp:effectExtent l="0" t="0" r="7620" b="0"/>
              <wp:wrapNone/>
              <wp:docPr id="7" name="Vrije vorm: vorm 6">
                <a:extLst xmlns:a="http://schemas.openxmlformats.org/drawingml/2006/main">
                  <a:ext uri="{FF2B5EF4-FFF2-40B4-BE49-F238E27FC236}">
                    <a16:creationId xmlns:a16="http://schemas.microsoft.com/office/drawing/2014/main" id="{50C226F1-AFF2-4BD5-970F-40888E7EB79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6800" cy="2440800"/>
                      </a:xfrm>
                      <a:custGeom>
                        <a:avLst/>
                        <a:gdLst>
                          <a:gd name="connsiteX0" fmla="*/ 0 w 504825"/>
                          <a:gd name="connsiteY0" fmla="*/ 0 h 3968419"/>
                          <a:gd name="connsiteX1" fmla="*/ 504825 w 504825"/>
                          <a:gd name="connsiteY1" fmla="*/ 1984209 h 3968419"/>
                          <a:gd name="connsiteX2" fmla="*/ 0 w 504825"/>
                          <a:gd name="connsiteY2" fmla="*/ 3968419 h 3968419"/>
                          <a:gd name="connsiteX3" fmla="*/ 0 w 504825"/>
                          <a:gd name="connsiteY3" fmla="*/ 0 h 396841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504825" h="3968419">
                            <a:moveTo>
                              <a:pt x="0" y="0"/>
                            </a:moveTo>
                            <a:lnTo>
                              <a:pt x="504825" y="1984209"/>
                            </a:lnTo>
                            <a:lnTo>
                              <a:pt x="0" y="396841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E398D4" id="Vrije vorm: vorm 6" o:spid="_x0000_s1026" style="position:absolute;margin-left:0;margin-top:330pt;width:24.95pt;height:192.2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coordsize="504825,3968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" path="m,l504825,1984209,,3968419,,xe" fillcolor="#9cdbd9 [3206]" stroked="f" strokeweight=".85pt">
              <v:path arrowok="t" o:connecttype="custom" o:connectlocs="0,0;316800,1220400;0,2440800;0,0" o:connectangles="0,0,0,0"/>
              <w10:wrap anchorx="page" anchory="page"/>
              <w10:anchorlock/>
            </v:shape>
          </w:pict>
        </mc:Fallback>
      </mc:AlternateContent>
    </w:r>
    <w:r w:rsidR="009F0BEB" w:rsidRPr="00CB6525">
      <w:rPr>
        <w:noProof/>
      </w:rPr>
      <w:drawing>
        <wp:inline distT="0" distB="0" distL="0" distR="0" wp14:anchorId="44F97C62" wp14:editId="3225997D">
          <wp:extent cx="2353342" cy="677865"/>
          <wp:effectExtent l="0" t="0" r="0" b="0"/>
          <wp:docPr id="1410481773" name="Afbeelding 1410481773" descr="Afbeelding met Lettertype, typografie, tekst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 descr="Afbeelding met Lettertype, typografie, tekst, Graphics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3342" cy="67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A40DA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428F"/>
    <w:multiLevelType w:val="hybridMultilevel"/>
    <w:tmpl w:val="40BE2B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A5DDD"/>
    <w:multiLevelType w:val="multilevel"/>
    <w:tmpl w:val="E5129530"/>
    <w:styleLink w:val="LijstnummeringKB"/>
    <w:lvl w:ilvl="0">
      <w:start w:val="1"/>
      <w:numFmt w:val="decimal"/>
      <w:pStyle w:val="Lijstnummer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2" w15:restartNumberingAfterBreak="0">
    <w:nsid w:val="1A293C3A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504B7"/>
    <w:multiLevelType w:val="multilevel"/>
    <w:tmpl w:val="69704C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89E7FF6"/>
    <w:multiLevelType w:val="hybridMultilevel"/>
    <w:tmpl w:val="A560DDF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DCE634E"/>
    <w:multiLevelType w:val="hybridMultilevel"/>
    <w:tmpl w:val="F23A3D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D6F79"/>
    <w:multiLevelType w:val="hybridMultilevel"/>
    <w:tmpl w:val="A0DA32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C6126"/>
    <w:multiLevelType w:val="hybridMultilevel"/>
    <w:tmpl w:val="4EF0D8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A0CCD"/>
    <w:multiLevelType w:val="multilevel"/>
    <w:tmpl w:val="9BDE0D4C"/>
    <w:styleLink w:val="LijstalineaKB"/>
    <w:lvl w:ilvl="0">
      <w:start w:val="1"/>
      <w:numFmt w:val="bullet"/>
      <w:lvlText w:val=""/>
      <w:lvlJc w:val="left"/>
      <w:pPr>
        <w:ind w:left="340" w:hanging="34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ascii="DINRoundPro" w:hAnsi="DINRoundPro" w:hint="default"/>
        <w:color w:val="000000" w:themeColor="text1"/>
      </w:rPr>
    </w:lvl>
    <w:lvl w:ilvl="2">
      <w:start w:val="1"/>
      <w:numFmt w:val="bullet"/>
      <w:lvlText w:val="◦"/>
      <w:lvlJc w:val="left"/>
      <w:pPr>
        <w:ind w:left="1020" w:hanging="340"/>
      </w:pPr>
      <w:rPr>
        <w:rFonts w:ascii="Calibri" w:hAnsi="Calibri" w:hint="default"/>
        <w:color w:val="000000" w:themeColor="text1"/>
      </w:rPr>
    </w:lvl>
    <w:lvl w:ilvl="3">
      <w:start w:val="1"/>
      <w:numFmt w:val="bullet"/>
      <w:lvlText w:val="–"/>
      <w:lvlJc w:val="left"/>
      <w:pPr>
        <w:ind w:left="1360" w:hanging="340"/>
      </w:pPr>
      <w:rPr>
        <w:rFonts w:ascii="DINRoundPro" w:hAnsi="DINRoundPro" w:hint="default"/>
        <w:color w:val="000000" w:themeColor="text1"/>
      </w:rPr>
    </w:lvl>
    <w:lvl w:ilvl="4">
      <w:start w:val="1"/>
      <w:numFmt w:val="bullet"/>
      <w:lvlText w:val="–"/>
      <w:lvlJc w:val="left"/>
      <w:pPr>
        <w:ind w:left="1700" w:hanging="340"/>
      </w:pPr>
      <w:rPr>
        <w:rFonts w:ascii="DINRoundPro" w:hAnsi="DINRoundPro" w:hint="default"/>
        <w:color w:val="000000" w:themeColor="text1"/>
      </w:rPr>
    </w:lvl>
    <w:lvl w:ilvl="5">
      <w:start w:val="1"/>
      <w:numFmt w:val="bullet"/>
      <w:lvlText w:val="–"/>
      <w:lvlJc w:val="left"/>
      <w:pPr>
        <w:ind w:left="2040" w:hanging="340"/>
      </w:pPr>
      <w:rPr>
        <w:rFonts w:ascii="DINRoundPro" w:hAnsi="DINRoundPro" w:hint="default"/>
        <w:color w:val="000000" w:themeColor="text1"/>
      </w:rPr>
    </w:lvl>
    <w:lvl w:ilvl="6">
      <w:start w:val="1"/>
      <w:numFmt w:val="bullet"/>
      <w:lvlText w:val="–"/>
      <w:lvlJc w:val="left"/>
      <w:pPr>
        <w:ind w:left="2380" w:hanging="340"/>
      </w:pPr>
      <w:rPr>
        <w:rFonts w:ascii="DINRoundPro" w:hAnsi="DINRoundPro" w:hint="default"/>
        <w:color w:val="000000" w:themeColor="text1"/>
      </w:rPr>
    </w:lvl>
    <w:lvl w:ilvl="7">
      <w:start w:val="1"/>
      <w:numFmt w:val="bullet"/>
      <w:lvlText w:val="–"/>
      <w:lvlJc w:val="left"/>
      <w:pPr>
        <w:ind w:left="2720" w:hanging="340"/>
      </w:pPr>
      <w:rPr>
        <w:rFonts w:ascii="DINRoundPro" w:hAnsi="DINRoundPro" w:hint="default"/>
        <w:color w:val="000000" w:themeColor="text1"/>
      </w:rPr>
    </w:lvl>
    <w:lvl w:ilvl="8">
      <w:start w:val="1"/>
      <w:numFmt w:val="bullet"/>
      <w:lvlText w:val="–"/>
      <w:lvlJc w:val="left"/>
      <w:pPr>
        <w:ind w:left="3060" w:hanging="340"/>
      </w:pPr>
      <w:rPr>
        <w:rFonts w:ascii="DINRoundPro" w:hAnsi="DINRoundPro" w:hint="default"/>
        <w:color w:val="000000" w:themeColor="text1"/>
      </w:rPr>
    </w:lvl>
  </w:abstractNum>
  <w:abstractNum w:abstractNumId="9" w15:restartNumberingAfterBreak="0">
    <w:nsid w:val="38D05117"/>
    <w:multiLevelType w:val="hybridMultilevel"/>
    <w:tmpl w:val="6E0C5E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362D8"/>
    <w:multiLevelType w:val="multilevel"/>
    <w:tmpl w:val="9BDE0D4C"/>
    <w:numStyleLink w:val="LijstalineaKB"/>
  </w:abstractNum>
  <w:abstractNum w:abstractNumId="11" w15:restartNumberingAfterBreak="0">
    <w:nsid w:val="4D8F295F"/>
    <w:multiLevelType w:val="multilevel"/>
    <w:tmpl w:val="04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5086226"/>
    <w:multiLevelType w:val="hybridMultilevel"/>
    <w:tmpl w:val="C5B09F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C520A"/>
    <w:multiLevelType w:val="hybridMultilevel"/>
    <w:tmpl w:val="3642CA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441B4"/>
    <w:multiLevelType w:val="hybridMultilevel"/>
    <w:tmpl w:val="2AD6CAFE"/>
    <w:lvl w:ilvl="0" w:tplc="0413000F">
      <w:start w:val="1"/>
      <w:numFmt w:val="decimal"/>
      <w:lvlText w:val="%1."/>
      <w:lvlJc w:val="left"/>
      <w:pPr>
        <w:ind w:left="363" w:hanging="360"/>
      </w:p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6B2B23CD"/>
    <w:multiLevelType w:val="multilevel"/>
    <w:tmpl w:val="9BDE0D4C"/>
    <w:numStyleLink w:val="LijstalineaKB"/>
  </w:abstractNum>
  <w:abstractNum w:abstractNumId="16" w15:restartNumberingAfterBreak="0">
    <w:nsid w:val="7F715A5C"/>
    <w:multiLevelType w:val="hybridMultilevel"/>
    <w:tmpl w:val="2AD6CAFE"/>
    <w:lvl w:ilvl="0" w:tplc="0413000F">
      <w:start w:val="1"/>
      <w:numFmt w:val="decimal"/>
      <w:lvlText w:val="%1."/>
      <w:lvlJc w:val="left"/>
      <w:pPr>
        <w:ind w:left="363" w:hanging="360"/>
      </w:p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num w:numId="1" w16cid:durableId="1629310825">
    <w:abstractNumId w:val="3"/>
  </w:num>
  <w:num w:numId="2" w16cid:durableId="276328114">
    <w:abstractNumId w:val="8"/>
  </w:num>
  <w:num w:numId="3" w16cid:durableId="1192648106">
    <w:abstractNumId w:val="1"/>
  </w:num>
  <w:num w:numId="4" w16cid:durableId="105931066">
    <w:abstractNumId w:val="15"/>
  </w:num>
  <w:num w:numId="5" w16cid:durableId="452094115">
    <w:abstractNumId w:val="10"/>
  </w:num>
  <w:num w:numId="6" w16cid:durableId="822936813">
    <w:abstractNumId w:val="11"/>
  </w:num>
  <w:num w:numId="7" w16cid:durableId="129324080">
    <w:abstractNumId w:val="2"/>
  </w:num>
  <w:num w:numId="8" w16cid:durableId="470294740">
    <w:abstractNumId w:val="13"/>
  </w:num>
  <w:num w:numId="9" w16cid:durableId="680931438">
    <w:abstractNumId w:val="5"/>
  </w:num>
  <w:num w:numId="10" w16cid:durableId="653218952">
    <w:abstractNumId w:val="14"/>
  </w:num>
  <w:num w:numId="11" w16cid:durableId="1086077180">
    <w:abstractNumId w:val="12"/>
  </w:num>
  <w:num w:numId="12" w16cid:durableId="230501200">
    <w:abstractNumId w:val="16"/>
  </w:num>
  <w:num w:numId="13" w16cid:durableId="603926446">
    <w:abstractNumId w:val="9"/>
  </w:num>
  <w:num w:numId="14" w16cid:durableId="1956054494">
    <w:abstractNumId w:val="0"/>
  </w:num>
  <w:num w:numId="15" w16cid:durableId="1266420231">
    <w:abstractNumId w:val="4"/>
  </w:num>
  <w:num w:numId="16" w16cid:durableId="207767642">
    <w:abstractNumId w:val="6"/>
  </w:num>
  <w:num w:numId="17" w16cid:durableId="7975743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285"/>
    <w:rsid w:val="00014B1D"/>
    <w:rsid w:val="000319E7"/>
    <w:rsid w:val="00033623"/>
    <w:rsid w:val="00033DE7"/>
    <w:rsid w:val="000421A4"/>
    <w:rsid w:val="000443DC"/>
    <w:rsid w:val="00045CC4"/>
    <w:rsid w:val="00050BC5"/>
    <w:rsid w:val="0005529B"/>
    <w:rsid w:val="00066658"/>
    <w:rsid w:val="000733EF"/>
    <w:rsid w:val="00076F9A"/>
    <w:rsid w:val="00080C3D"/>
    <w:rsid w:val="0008713F"/>
    <w:rsid w:val="000917D9"/>
    <w:rsid w:val="000A1C53"/>
    <w:rsid w:val="000A40DA"/>
    <w:rsid w:val="000A4B65"/>
    <w:rsid w:val="000A6654"/>
    <w:rsid w:val="000A67EA"/>
    <w:rsid w:val="000B0D2E"/>
    <w:rsid w:val="000B26F0"/>
    <w:rsid w:val="000C00F7"/>
    <w:rsid w:val="000D1699"/>
    <w:rsid w:val="000D3538"/>
    <w:rsid w:val="000D4AE7"/>
    <w:rsid w:val="000D7A8B"/>
    <w:rsid w:val="000D7FEA"/>
    <w:rsid w:val="000E5408"/>
    <w:rsid w:val="000E57BB"/>
    <w:rsid w:val="000F28D2"/>
    <w:rsid w:val="000F36F9"/>
    <w:rsid w:val="000F377A"/>
    <w:rsid w:val="000F4C40"/>
    <w:rsid w:val="000F5C49"/>
    <w:rsid w:val="000F7768"/>
    <w:rsid w:val="00100523"/>
    <w:rsid w:val="00103287"/>
    <w:rsid w:val="001131A8"/>
    <w:rsid w:val="00114C3B"/>
    <w:rsid w:val="0011557C"/>
    <w:rsid w:val="001255CD"/>
    <w:rsid w:val="001263C2"/>
    <w:rsid w:val="00127F45"/>
    <w:rsid w:val="00130636"/>
    <w:rsid w:val="0013702C"/>
    <w:rsid w:val="001411D9"/>
    <w:rsid w:val="001426AB"/>
    <w:rsid w:val="001511F1"/>
    <w:rsid w:val="0015242D"/>
    <w:rsid w:val="00152BAF"/>
    <w:rsid w:val="001531E0"/>
    <w:rsid w:val="001539B9"/>
    <w:rsid w:val="001558BF"/>
    <w:rsid w:val="00160793"/>
    <w:rsid w:val="00162794"/>
    <w:rsid w:val="0016437D"/>
    <w:rsid w:val="00166DA8"/>
    <w:rsid w:val="001671CE"/>
    <w:rsid w:val="0017075F"/>
    <w:rsid w:val="00170860"/>
    <w:rsid w:val="00170AF2"/>
    <w:rsid w:val="00172179"/>
    <w:rsid w:val="0017377C"/>
    <w:rsid w:val="001751C3"/>
    <w:rsid w:val="001751F0"/>
    <w:rsid w:val="001771C0"/>
    <w:rsid w:val="00180263"/>
    <w:rsid w:val="001802BF"/>
    <w:rsid w:val="00191F88"/>
    <w:rsid w:val="00192A2A"/>
    <w:rsid w:val="0019374B"/>
    <w:rsid w:val="00193E4B"/>
    <w:rsid w:val="00197961"/>
    <w:rsid w:val="001A07E7"/>
    <w:rsid w:val="001A31B5"/>
    <w:rsid w:val="001B1C02"/>
    <w:rsid w:val="001B1F05"/>
    <w:rsid w:val="001B2407"/>
    <w:rsid w:val="001C00B9"/>
    <w:rsid w:val="001C336D"/>
    <w:rsid w:val="001C769B"/>
    <w:rsid w:val="001E3484"/>
    <w:rsid w:val="001F08EF"/>
    <w:rsid w:val="001F4F89"/>
    <w:rsid w:val="001F6043"/>
    <w:rsid w:val="001F73E7"/>
    <w:rsid w:val="001F78AC"/>
    <w:rsid w:val="0020152C"/>
    <w:rsid w:val="002017BB"/>
    <w:rsid w:val="00205AA6"/>
    <w:rsid w:val="00210116"/>
    <w:rsid w:val="0022231B"/>
    <w:rsid w:val="00223BBC"/>
    <w:rsid w:val="00224BEF"/>
    <w:rsid w:val="002269A0"/>
    <w:rsid w:val="00227403"/>
    <w:rsid w:val="00227CA0"/>
    <w:rsid w:val="00243CC1"/>
    <w:rsid w:val="00243CD0"/>
    <w:rsid w:val="00252AA0"/>
    <w:rsid w:val="00252C38"/>
    <w:rsid w:val="00256341"/>
    <w:rsid w:val="002633CF"/>
    <w:rsid w:val="002673F7"/>
    <w:rsid w:val="00272E7D"/>
    <w:rsid w:val="002823A8"/>
    <w:rsid w:val="0028374E"/>
    <w:rsid w:val="00290EC5"/>
    <w:rsid w:val="002916EE"/>
    <w:rsid w:val="002A2BA6"/>
    <w:rsid w:val="002A42D0"/>
    <w:rsid w:val="002A4816"/>
    <w:rsid w:val="002A4D60"/>
    <w:rsid w:val="002A7440"/>
    <w:rsid w:val="002B0904"/>
    <w:rsid w:val="002B54DF"/>
    <w:rsid w:val="002C0005"/>
    <w:rsid w:val="002C2C1B"/>
    <w:rsid w:val="002C33D1"/>
    <w:rsid w:val="002C5211"/>
    <w:rsid w:val="002D69A0"/>
    <w:rsid w:val="002E002F"/>
    <w:rsid w:val="002E51F7"/>
    <w:rsid w:val="002F3CA5"/>
    <w:rsid w:val="002F654A"/>
    <w:rsid w:val="003020F1"/>
    <w:rsid w:val="003025DD"/>
    <w:rsid w:val="003122A4"/>
    <w:rsid w:val="00312C3B"/>
    <w:rsid w:val="0031507B"/>
    <w:rsid w:val="00316D87"/>
    <w:rsid w:val="003266A5"/>
    <w:rsid w:val="00326DB7"/>
    <w:rsid w:val="00326EE7"/>
    <w:rsid w:val="00327C57"/>
    <w:rsid w:val="00327F65"/>
    <w:rsid w:val="00332B1D"/>
    <w:rsid w:val="00335A1F"/>
    <w:rsid w:val="00335F06"/>
    <w:rsid w:val="0034121D"/>
    <w:rsid w:val="003423B2"/>
    <w:rsid w:val="00343159"/>
    <w:rsid w:val="00343789"/>
    <w:rsid w:val="00350512"/>
    <w:rsid w:val="00350754"/>
    <w:rsid w:val="00353256"/>
    <w:rsid w:val="00356444"/>
    <w:rsid w:val="00360DF0"/>
    <w:rsid w:val="003610FD"/>
    <w:rsid w:val="00361FD4"/>
    <w:rsid w:val="00364948"/>
    <w:rsid w:val="00370F17"/>
    <w:rsid w:val="00371B36"/>
    <w:rsid w:val="00371F40"/>
    <w:rsid w:val="00377664"/>
    <w:rsid w:val="00381E1B"/>
    <w:rsid w:val="003833D2"/>
    <w:rsid w:val="003924A8"/>
    <w:rsid w:val="00393201"/>
    <w:rsid w:val="00396221"/>
    <w:rsid w:val="003A3136"/>
    <w:rsid w:val="003A451D"/>
    <w:rsid w:val="003B2655"/>
    <w:rsid w:val="003B347D"/>
    <w:rsid w:val="003B47FB"/>
    <w:rsid w:val="003B4ABB"/>
    <w:rsid w:val="003B500A"/>
    <w:rsid w:val="003B5204"/>
    <w:rsid w:val="003C6913"/>
    <w:rsid w:val="003D4B84"/>
    <w:rsid w:val="003D6EBD"/>
    <w:rsid w:val="003E3DB0"/>
    <w:rsid w:val="003E7CE7"/>
    <w:rsid w:val="003E7D7C"/>
    <w:rsid w:val="003F185F"/>
    <w:rsid w:val="00403768"/>
    <w:rsid w:val="004039CE"/>
    <w:rsid w:val="0040433B"/>
    <w:rsid w:val="0041462F"/>
    <w:rsid w:val="00415463"/>
    <w:rsid w:val="00416797"/>
    <w:rsid w:val="0042004F"/>
    <w:rsid w:val="00421DE9"/>
    <w:rsid w:val="00422996"/>
    <w:rsid w:val="00423C60"/>
    <w:rsid w:val="00425CAA"/>
    <w:rsid w:val="00430557"/>
    <w:rsid w:val="00432152"/>
    <w:rsid w:val="00437201"/>
    <w:rsid w:val="00443123"/>
    <w:rsid w:val="004443B2"/>
    <w:rsid w:val="00454C94"/>
    <w:rsid w:val="004613D5"/>
    <w:rsid w:val="004753DE"/>
    <w:rsid w:val="004900D6"/>
    <w:rsid w:val="004A4F0A"/>
    <w:rsid w:val="004B200A"/>
    <w:rsid w:val="004B443E"/>
    <w:rsid w:val="004B668F"/>
    <w:rsid w:val="004B70D2"/>
    <w:rsid w:val="004C00F5"/>
    <w:rsid w:val="004C054D"/>
    <w:rsid w:val="004C34F9"/>
    <w:rsid w:val="004C3EBE"/>
    <w:rsid w:val="004D03A5"/>
    <w:rsid w:val="004E0249"/>
    <w:rsid w:val="004E1CA0"/>
    <w:rsid w:val="004E3B8A"/>
    <w:rsid w:val="004E718B"/>
    <w:rsid w:val="004F3525"/>
    <w:rsid w:val="004F3D02"/>
    <w:rsid w:val="004F717A"/>
    <w:rsid w:val="004F7C01"/>
    <w:rsid w:val="00501703"/>
    <w:rsid w:val="00502993"/>
    <w:rsid w:val="005148B2"/>
    <w:rsid w:val="00514C19"/>
    <w:rsid w:val="005203FC"/>
    <w:rsid w:val="005224AF"/>
    <w:rsid w:val="005233CF"/>
    <w:rsid w:val="00526FB6"/>
    <w:rsid w:val="00533416"/>
    <w:rsid w:val="005349F0"/>
    <w:rsid w:val="00535BB5"/>
    <w:rsid w:val="005376B7"/>
    <w:rsid w:val="005405BD"/>
    <w:rsid w:val="00542EAB"/>
    <w:rsid w:val="005455A5"/>
    <w:rsid w:val="0054721C"/>
    <w:rsid w:val="00553233"/>
    <w:rsid w:val="00555F4C"/>
    <w:rsid w:val="00564E37"/>
    <w:rsid w:val="0057067C"/>
    <w:rsid w:val="00571790"/>
    <w:rsid w:val="005846D1"/>
    <w:rsid w:val="005847D6"/>
    <w:rsid w:val="00586BB6"/>
    <w:rsid w:val="00593A38"/>
    <w:rsid w:val="0059412A"/>
    <w:rsid w:val="00597472"/>
    <w:rsid w:val="005A1C1D"/>
    <w:rsid w:val="005A6B94"/>
    <w:rsid w:val="005B2B28"/>
    <w:rsid w:val="005B3CD8"/>
    <w:rsid w:val="005B65B8"/>
    <w:rsid w:val="005C2BA6"/>
    <w:rsid w:val="005D0D8F"/>
    <w:rsid w:val="005D2E9F"/>
    <w:rsid w:val="005D32B2"/>
    <w:rsid w:val="005D62B3"/>
    <w:rsid w:val="005E14AD"/>
    <w:rsid w:val="005E1C02"/>
    <w:rsid w:val="005E716D"/>
    <w:rsid w:val="005E79E0"/>
    <w:rsid w:val="0060132E"/>
    <w:rsid w:val="0060545A"/>
    <w:rsid w:val="0061074D"/>
    <w:rsid w:val="0062022F"/>
    <w:rsid w:val="00624189"/>
    <w:rsid w:val="00624B98"/>
    <w:rsid w:val="00627326"/>
    <w:rsid w:val="00630107"/>
    <w:rsid w:val="00633E11"/>
    <w:rsid w:val="00634D2E"/>
    <w:rsid w:val="0064190B"/>
    <w:rsid w:val="006439DB"/>
    <w:rsid w:val="006530B5"/>
    <w:rsid w:val="00656DB2"/>
    <w:rsid w:val="00664572"/>
    <w:rsid w:val="00670B8C"/>
    <w:rsid w:val="00671721"/>
    <w:rsid w:val="00675170"/>
    <w:rsid w:val="00676910"/>
    <w:rsid w:val="00676E9C"/>
    <w:rsid w:val="0068226E"/>
    <w:rsid w:val="006841DD"/>
    <w:rsid w:val="006876B4"/>
    <w:rsid w:val="00693987"/>
    <w:rsid w:val="00693D45"/>
    <w:rsid w:val="00693EAE"/>
    <w:rsid w:val="00695BEE"/>
    <w:rsid w:val="00696E2C"/>
    <w:rsid w:val="006A01AE"/>
    <w:rsid w:val="006A1059"/>
    <w:rsid w:val="006A1D82"/>
    <w:rsid w:val="006A3050"/>
    <w:rsid w:val="006A5775"/>
    <w:rsid w:val="006A5F4A"/>
    <w:rsid w:val="006B0370"/>
    <w:rsid w:val="006B2BB6"/>
    <w:rsid w:val="006C1686"/>
    <w:rsid w:val="006D0AED"/>
    <w:rsid w:val="006E2A32"/>
    <w:rsid w:val="006E5535"/>
    <w:rsid w:val="006F04C7"/>
    <w:rsid w:val="006F2902"/>
    <w:rsid w:val="006F6EB5"/>
    <w:rsid w:val="007019B3"/>
    <w:rsid w:val="0070205B"/>
    <w:rsid w:val="0070647F"/>
    <w:rsid w:val="00712E2C"/>
    <w:rsid w:val="00714F79"/>
    <w:rsid w:val="00720262"/>
    <w:rsid w:val="0072533A"/>
    <w:rsid w:val="00725F69"/>
    <w:rsid w:val="00726DFC"/>
    <w:rsid w:val="00730515"/>
    <w:rsid w:val="00730E4C"/>
    <w:rsid w:val="00740C6E"/>
    <w:rsid w:val="007421E4"/>
    <w:rsid w:val="007448D1"/>
    <w:rsid w:val="00744AAA"/>
    <w:rsid w:val="007504FC"/>
    <w:rsid w:val="00750591"/>
    <w:rsid w:val="00753742"/>
    <w:rsid w:val="0075416B"/>
    <w:rsid w:val="00754C00"/>
    <w:rsid w:val="00756496"/>
    <w:rsid w:val="00757D9B"/>
    <w:rsid w:val="007707FB"/>
    <w:rsid w:val="00771AA6"/>
    <w:rsid w:val="00773A34"/>
    <w:rsid w:val="00773B43"/>
    <w:rsid w:val="007755E5"/>
    <w:rsid w:val="00776626"/>
    <w:rsid w:val="007833FB"/>
    <w:rsid w:val="007838C8"/>
    <w:rsid w:val="00784339"/>
    <w:rsid w:val="00785DA9"/>
    <w:rsid w:val="00786285"/>
    <w:rsid w:val="00790917"/>
    <w:rsid w:val="007945BD"/>
    <w:rsid w:val="00796C07"/>
    <w:rsid w:val="00796DDB"/>
    <w:rsid w:val="007A2E5A"/>
    <w:rsid w:val="007A5923"/>
    <w:rsid w:val="007A6518"/>
    <w:rsid w:val="007A6D25"/>
    <w:rsid w:val="007A7BBB"/>
    <w:rsid w:val="007B570A"/>
    <w:rsid w:val="007C4618"/>
    <w:rsid w:val="007C7B89"/>
    <w:rsid w:val="007D2A34"/>
    <w:rsid w:val="007D64AC"/>
    <w:rsid w:val="007E2975"/>
    <w:rsid w:val="007E2CD7"/>
    <w:rsid w:val="007E57AC"/>
    <w:rsid w:val="007E5AC5"/>
    <w:rsid w:val="007E7DFA"/>
    <w:rsid w:val="0080084D"/>
    <w:rsid w:val="0080242F"/>
    <w:rsid w:val="0080260D"/>
    <w:rsid w:val="008057E4"/>
    <w:rsid w:val="00805B5A"/>
    <w:rsid w:val="00811DB6"/>
    <w:rsid w:val="00822822"/>
    <w:rsid w:val="00843226"/>
    <w:rsid w:val="0084526E"/>
    <w:rsid w:val="00847ADE"/>
    <w:rsid w:val="00850907"/>
    <w:rsid w:val="00851372"/>
    <w:rsid w:val="00855507"/>
    <w:rsid w:val="008577CA"/>
    <w:rsid w:val="008618D2"/>
    <w:rsid w:val="00862653"/>
    <w:rsid w:val="00864373"/>
    <w:rsid w:val="008714E9"/>
    <w:rsid w:val="00873A55"/>
    <w:rsid w:val="00873D93"/>
    <w:rsid w:val="00876535"/>
    <w:rsid w:val="00891E22"/>
    <w:rsid w:val="008A5280"/>
    <w:rsid w:val="008A67A7"/>
    <w:rsid w:val="008B0E57"/>
    <w:rsid w:val="008B2EFE"/>
    <w:rsid w:val="008C1251"/>
    <w:rsid w:val="008C2AC3"/>
    <w:rsid w:val="008C652F"/>
    <w:rsid w:val="008C784C"/>
    <w:rsid w:val="008D298F"/>
    <w:rsid w:val="008D44D9"/>
    <w:rsid w:val="008E3C4A"/>
    <w:rsid w:val="008E7C97"/>
    <w:rsid w:val="008F0595"/>
    <w:rsid w:val="008F4335"/>
    <w:rsid w:val="00900C73"/>
    <w:rsid w:val="00905811"/>
    <w:rsid w:val="009134FB"/>
    <w:rsid w:val="00917591"/>
    <w:rsid w:val="00920EDC"/>
    <w:rsid w:val="009237E0"/>
    <w:rsid w:val="00926D20"/>
    <w:rsid w:val="00930307"/>
    <w:rsid w:val="0093169B"/>
    <w:rsid w:val="009331A8"/>
    <w:rsid w:val="00934248"/>
    <w:rsid w:val="00934C89"/>
    <w:rsid w:val="00936E40"/>
    <w:rsid w:val="009448A2"/>
    <w:rsid w:val="0094791A"/>
    <w:rsid w:val="009530D7"/>
    <w:rsid w:val="00957777"/>
    <w:rsid w:val="009624E3"/>
    <w:rsid w:val="00962693"/>
    <w:rsid w:val="00962873"/>
    <w:rsid w:val="00970367"/>
    <w:rsid w:val="009710A0"/>
    <w:rsid w:val="00971CE2"/>
    <w:rsid w:val="0098339C"/>
    <w:rsid w:val="009840DA"/>
    <w:rsid w:val="00984E61"/>
    <w:rsid w:val="00985ABD"/>
    <w:rsid w:val="0099098E"/>
    <w:rsid w:val="009911A9"/>
    <w:rsid w:val="00991361"/>
    <w:rsid w:val="00994609"/>
    <w:rsid w:val="009A29D4"/>
    <w:rsid w:val="009A5DDD"/>
    <w:rsid w:val="009B0914"/>
    <w:rsid w:val="009B4C3C"/>
    <w:rsid w:val="009B547D"/>
    <w:rsid w:val="009C0FB3"/>
    <w:rsid w:val="009C72D6"/>
    <w:rsid w:val="009C73C2"/>
    <w:rsid w:val="009D00CD"/>
    <w:rsid w:val="009D0757"/>
    <w:rsid w:val="009D510C"/>
    <w:rsid w:val="009E7E64"/>
    <w:rsid w:val="009F0BEB"/>
    <w:rsid w:val="009F142D"/>
    <w:rsid w:val="009F5427"/>
    <w:rsid w:val="009F58AE"/>
    <w:rsid w:val="009F651A"/>
    <w:rsid w:val="009F7798"/>
    <w:rsid w:val="00A01F5A"/>
    <w:rsid w:val="00A02DD7"/>
    <w:rsid w:val="00A0615E"/>
    <w:rsid w:val="00A13EA8"/>
    <w:rsid w:val="00A14A4D"/>
    <w:rsid w:val="00A1570F"/>
    <w:rsid w:val="00A23231"/>
    <w:rsid w:val="00A24D81"/>
    <w:rsid w:val="00A3038F"/>
    <w:rsid w:val="00A33E06"/>
    <w:rsid w:val="00A34259"/>
    <w:rsid w:val="00A40D89"/>
    <w:rsid w:val="00A42C0B"/>
    <w:rsid w:val="00A452C2"/>
    <w:rsid w:val="00A45FCD"/>
    <w:rsid w:val="00A473A8"/>
    <w:rsid w:val="00A5206D"/>
    <w:rsid w:val="00A52B62"/>
    <w:rsid w:val="00A55BE7"/>
    <w:rsid w:val="00A725EF"/>
    <w:rsid w:val="00A7450F"/>
    <w:rsid w:val="00A776EB"/>
    <w:rsid w:val="00A810B0"/>
    <w:rsid w:val="00A817E5"/>
    <w:rsid w:val="00A826EF"/>
    <w:rsid w:val="00AA11EB"/>
    <w:rsid w:val="00AA3409"/>
    <w:rsid w:val="00AA79DA"/>
    <w:rsid w:val="00AB0F09"/>
    <w:rsid w:val="00AB24F8"/>
    <w:rsid w:val="00AB2CF9"/>
    <w:rsid w:val="00AB68C0"/>
    <w:rsid w:val="00AB6F2B"/>
    <w:rsid w:val="00AB7DB9"/>
    <w:rsid w:val="00AC1DE4"/>
    <w:rsid w:val="00AC55B0"/>
    <w:rsid w:val="00AC6E17"/>
    <w:rsid w:val="00AC78D1"/>
    <w:rsid w:val="00AD23B7"/>
    <w:rsid w:val="00AE2C71"/>
    <w:rsid w:val="00AE41EF"/>
    <w:rsid w:val="00AE5674"/>
    <w:rsid w:val="00AF0490"/>
    <w:rsid w:val="00AF1059"/>
    <w:rsid w:val="00AF428C"/>
    <w:rsid w:val="00AF79F5"/>
    <w:rsid w:val="00B01EA2"/>
    <w:rsid w:val="00B0789A"/>
    <w:rsid w:val="00B221B4"/>
    <w:rsid w:val="00B26D48"/>
    <w:rsid w:val="00B272D2"/>
    <w:rsid w:val="00B30EE6"/>
    <w:rsid w:val="00B34D1A"/>
    <w:rsid w:val="00B350FE"/>
    <w:rsid w:val="00B4211F"/>
    <w:rsid w:val="00B47C80"/>
    <w:rsid w:val="00B47E27"/>
    <w:rsid w:val="00B56014"/>
    <w:rsid w:val="00B569BB"/>
    <w:rsid w:val="00B77833"/>
    <w:rsid w:val="00B81992"/>
    <w:rsid w:val="00B85C5C"/>
    <w:rsid w:val="00B85EA5"/>
    <w:rsid w:val="00B93019"/>
    <w:rsid w:val="00B93AD3"/>
    <w:rsid w:val="00B93DEB"/>
    <w:rsid w:val="00BA2F76"/>
    <w:rsid w:val="00BA37FA"/>
    <w:rsid w:val="00BA5F34"/>
    <w:rsid w:val="00BA649F"/>
    <w:rsid w:val="00BA75F9"/>
    <w:rsid w:val="00BB14C5"/>
    <w:rsid w:val="00BB7731"/>
    <w:rsid w:val="00BC1DBB"/>
    <w:rsid w:val="00BC2667"/>
    <w:rsid w:val="00BC79BE"/>
    <w:rsid w:val="00BC7EBE"/>
    <w:rsid w:val="00BC7F9D"/>
    <w:rsid w:val="00BD2ED8"/>
    <w:rsid w:val="00BD4B5E"/>
    <w:rsid w:val="00BD6E50"/>
    <w:rsid w:val="00BD7791"/>
    <w:rsid w:val="00BE26FC"/>
    <w:rsid w:val="00BE40CD"/>
    <w:rsid w:val="00BE7BED"/>
    <w:rsid w:val="00BF4B77"/>
    <w:rsid w:val="00BF646C"/>
    <w:rsid w:val="00C05843"/>
    <w:rsid w:val="00C2193C"/>
    <w:rsid w:val="00C22EC1"/>
    <w:rsid w:val="00C30520"/>
    <w:rsid w:val="00C30647"/>
    <w:rsid w:val="00C43831"/>
    <w:rsid w:val="00C4466E"/>
    <w:rsid w:val="00C5015D"/>
    <w:rsid w:val="00C54D78"/>
    <w:rsid w:val="00C65C2E"/>
    <w:rsid w:val="00C66732"/>
    <w:rsid w:val="00C668ED"/>
    <w:rsid w:val="00C73532"/>
    <w:rsid w:val="00C80CC2"/>
    <w:rsid w:val="00C828F7"/>
    <w:rsid w:val="00C833D2"/>
    <w:rsid w:val="00CA2600"/>
    <w:rsid w:val="00CA3213"/>
    <w:rsid w:val="00CA57DD"/>
    <w:rsid w:val="00CB324A"/>
    <w:rsid w:val="00CB52F6"/>
    <w:rsid w:val="00CB6525"/>
    <w:rsid w:val="00CC0B39"/>
    <w:rsid w:val="00CD0BDC"/>
    <w:rsid w:val="00CD16F8"/>
    <w:rsid w:val="00CD5D01"/>
    <w:rsid w:val="00CE55D6"/>
    <w:rsid w:val="00D022A0"/>
    <w:rsid w:val="00D070ED"/>
    <w:rsid w:val="00D105C4"/>
    <w:rsid w:val="00D1394D"/>
    <w:rsid w:val="00D142DB"/>
    <w:rsid w:val="00D23E39"/>
    <w:rsid w:val="00D25596"/>
    <w:rsid w:val="00D40C1F"/>
    <w:rsid w:val="00D40D8B"/>
    <w:rsid w:val="00D43E75"/>
    <w:rsid w:val="00D50096"/>
    <w:rsid w:val="00D50942"/>
    <w:rsid w:val="00D5094E"/>
    <w:rsid w:val="00D52E1B"/>
    <w:rsid w:val="00D54F10"/>
    <w:rsid w:val="00D64E05"/>
    <w:rsid w:val="00D65052"/>
    <w:rsid w:val="00D77853"/>
    <w:rsid w:val="00D80535"/>
    <w:rsid w:val="00D84976"/>
    <w:rsid w:val="00D8741A"/>
    <w:rsid w:val="00D90D73"/>
    <w:rsid w:val="00D91497"/>
    <w:rsid w:val="00D953BC"/>
    <w:rsid w:val="00DA60FF"/>
    <w:rsid w:val="00DA6FE6"/>
    <w:rsid w:val="00DB1E7E"/>
    <w:rsid w:val="00DB523F"/>
    <w:rsid w:val="00DC09BA"/>
    <w:rsid w:val="00DC0B76"/>
    <w:rsid w:val="00DC18F7"/>
    <w:rsid w:val="00DC6977"/>
    <w:rsid w:val="00DD3FC2"/>
    <w:rsid w:val="00DD48AA"/>
    <w:rsid w:val="00DD7952"/>
    <w:rsid w:val="00DE510F"/>
    <w:rsid w:val="00DE6A05"/>
    <w:rsid w:val="00DF0921"/>
    <w:rsid w:val="00DF349E"/>
    <w:rsid w:val="00DF6800"/>
    <w:rsid w:val="00DF6BC7"/>
    <w:rsid w:val="00DF78F6"/>
    <w:rsid w:val="00E01526"/>
    <w:rsid w:val="00E04B05"/>
    <w:rsid w:val="00E17393"/>
    <w:rsid w:val="00E207B2"/>
    <w:rsid w:val="00E20A67"/>
    <w:rsid w:val="00E2148C"/>
    <w:rsid w:val="00E24230"/>
    <w:rsid w:val="00E3142F"/>
    <w:rsid w:val="00E3244E"/>
    <w:rsid w:val="00E3677A"/>
    <w:rsid w:val="00E418EA"/>
    <w:rsid w:val="00E422EE"/>
    <w:rsid w:val="00E429CD"/>
    <w:rsid w:val="00E6212D"/>
    <w:rsid w:val="00E63510"/>
    <w:rsid w:val="00E646E0"/>
    <w:rsid w:val="00E73207"/>
    <w:rsid w:val="00E74391"/>
    <w:rsid w:val="00E76C2E"/>
    <w:rsid w:val="00E80442"/>
    <w:rsid w:val="00E810AF"/>
    <w:rsid w:val="00E87E42"/>
    <w:rsid w:val="00E963DF"/>
    <w:rsid w:val="00E966D4"/>
    <w:rsid w:val="00E96D69"/>
    <w:rsid w:val="00EA0155"/>
    <w:rsid w:val="00EA57BB"/>
    <w:rsid w:val="00EB0DC7"/>
    <w:rsid w:val="00EB171E"/>
    <w:rsid w:val="00EB6522"/>
    <w:rsid w:val="00EB76ED"/>
    <w:rsid w:val="00EC3DDE"/>
    <w:rsid w:val="00EC438B"/>
    <w:rsid w:val="00EC49BD"/>
    <w:rsid w:val="00EC5D6A"/>
    <w:rsid w:val="00ED1C3E"/>
    <w:rsid w:val="00ED1EFE"/>
    <w:rsid w:val="00EE77AE"/>
    <w:rsid w:val="00EF627E"/>
    <w:rsid w:val="00EF69BC"/>
    <w:rsid w:val="00EF6B42"/>
    <w:rsid w:val="00F04523"/>
    <w:rsid w:val="00F13A1C"/>
    <w:rsid w:val="00F13CCE"/>
    <w:rsid w:val="00F16565"/>
    <w:rsid w:val="00F21873"/>
    <w:rsid w:val="00F21E07"/>
    <w:rsid w:val="00F2212D"/>
    <w:rsid w:val="00F265AF"/>
    <w:rsid w:val="00F2727A"/>
    <w:rsid w:val="00F30E6C"/>
    <w:rsid w:val="00F31E76"/>
    <w:rsid w:val="00F33B65"/>
    <w:rsid w:val="00F3488C"/>
    <w:rsid w:val="00F421F4"/>
    <w:rsid w:val="00F45A74"/>
    <w:rsid w:val="00F5177C"/>
    <w:rsid w:val="00F52C79"/>
    <w:rsid w:val="00F540C3"/>
    <w:rsid w:val="00F72D8E"/>
    <w:rsid w:val="00F74EA6"/>
    <w:rsid w:val="00F754F7"/>
    <w:rsid w:val="00F816AA"/>
    <w:rsid w:val="00F819F9"/>
    <w:rsid w:val="00F8304C"/>
    <w:rsid w:val="00F848F6"/>
    <w:rsid w:val="00F87D9E"/>
    <w:rsid w:val="00F904F9"/>
    <w:rsid w:val="00F92EF4"/>
    <w:rsid w:val="00F936C1"/>
    <w:rsid w:val="00F97256"/>
    <w:rsid w:val="00FA0E67"/>
    <w:rsid w:val="00FB03FD"/>
    <w:rsid w:val="00FB357B"/>
    <w:rsid w:val="00FB4502"/>
    <w:rsid w:val="00FB5322"/>
    <w:rsid w:val="00FB5F89"/>
    <w:rsid w:val="00FC4FE9"/>
    <w:rsid w:val="00FD23BC"/>
    <w:rsid w:val="00FD73D8"/>
    <w:rsid w:val="00FE1AEF"/>
    <w:rsid w:val="00FE32BB"/>
    <w:rsid w:val="00FE454F"/>
    <w:rsid w:val="00FE5973"/>
    <w:rsid w:val="00FE738F"/>
    <w:rsid w:val="00FF05A3"/>
    <w:rsid w:val="00FF1992"/>
    <w:rsid w:val="00FF3E6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A0C7C"/>
  <w15:chartTrackingRefBased/>
  <w15:docId w15:val="{D62665FF-1ED9-45EE-B522-CF59BBE5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2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EF627E"/>
    <w:pPr>
      <w:spacing w:line="288" w:lineRule="auto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A817E5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b/>
      <w:sz w:val="2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817E5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F62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F627E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A37B3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F627E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A37B3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F627E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6C512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F627E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6C512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F627E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F627E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73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naam">
    <w:name w:val="itemnaam"/>
    <w:basedOn w:val="Standaard"/>
    <w:rsid w:val="00873A55"/>
    <w:pPr>
      <w:tabs>
        <w:tab w:val="left" w:pos="1320"/>
      </w:tabs>
      <w:spacing w:line="200" w:lineRule="atLeast"/>
    </w:pPr>
    <w:rPr>
      <w:rFonts w:ascii="AGaramond" w:eastAsia="Times New Roman" w:hAnsi="AGaramond" w:cs="Times New Roman"/>
      <w:sz w:val="14"/>
      <w:szCs w:val="18"/>
      <w:lang w:eastAsia="nl-NL"/>
    </w:rPr>
  </w:style>
  <w:style w:type="paragraph" w:customStyle="1" w:styleId="iteminhoud">
    <w:name w:val="iteminhoud"/>
    <w:basedOn w:val="Standaard"/>
    <w:next w:val="itemnaam"/>
    <w:rsid w:val="00873A55"/>
    <w:pPr>
      <w:tabs>
        <w:tab w:val="left" w:pos="1320"/>
      </w:tabs>
      <w:spacing w:after="100" w:line="200" w:lineRule="atLeast"/>
    </w:pPr>
    <w:rPr>
      <w:rFonts w:ascii="AGaramond" w:eastAsia="Times New Roman" w:hAnsi="AGaramond" w:cs="Times New Roman"/>
      <w:noProof/>
      <w:sz w:val="18"/>
      <w:szCs w:val="18"/>
      <w:lang w:eastAsia="nl-NL"/>
    </w:rPr>
  </w:style>
  <w:style w:type="paragraph" w:customStyle="1" w:styleId="Brief">
    <w:name w:val="Brief"/>
    <w:rsid w:val="00873A55"/>
    <w:pPr>
      <w:widowControl w:val="0"/>
      <w:tabs>
        <w:tab w:val="left" w:pos="-2097"/>
        <w:tab w:val="left" w:pos="-566"/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</w:tabs>
      <w:suppressAutoHyphens/>
    </w:pPr>
    <w:rPr>
      <w:rFonts w:ascii="AGaramond" w:eastAsia="Times New Roman" w:hAnsi="AGaramond" w:cs="Times New Roman"/>
      <w:sz w:val="20"/>
      <w:szCs w:val="20"/>
      <w:lang w:val="en-US" w:eastAsia="nl-NL"/>
    </w:rPr>
  </w:style>
  <w:style w:type="character" w:styleId="Hyperlink">
    <w:name w:val="Hyperlink"/>
    <w:basedOn w:val="Standaardalinea-lettertype"/>
    <w:uiPriority w:val="99"/>
    <w:unhideWhenUsed/>
    <w:rsid w:val="00676E9C"/>
    <w:rPr>
      <w:color w:val="auto"/>
      <w:u w:val="non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331A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331A8"/>
    <w:rPr>
      <w:color w:val="00000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B6525"/>
    <w:pPr>
      <w:tabs>
        <w:tab w:val="center" w:pos="4536"/>
        <w:tab w:val="right" w:pos="9072"/>
      </w:tabs>
      <w:jc w:val="center"/>
    </w:pPr>
  </w:style>
  <w:style w:type="character" w:customStyle="1" w:styleId="KoptekstChar">
    <w:name w:val="Koptekst Char"/>
    <w:basedOn w:val="Standaardalinea-lettertype"/>
    <w:link w:val="Koptekst"/>
    <w:uiPriority w:val="99"/>
    <w:rsid w:val="00CB6525"/>
  </w:style>
  <w:style w:type="paragraph" w:styleId="Voettekst">
    <w:name w:val="footer"/>
    <w:basedOn w:val="Standaard"/>
    <w:link w:val="VoettekstChar"/>
    <w:uiPriority w:val="99"/>
    <w:unhideWhenUsed/>
    <w:rsid w:val="00D25596"/>
    <w:pPr>
      <w:ind w:left="312" w:hanging="312"/>
    </w:pPr>
    <w:rPr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D25596"/>
    <w:rPr>
      <w:sz w:val="16"/>
      <w:szCs w:val="16"/>
    </w:rPr>
  </w:style>
  <w:style w:type="paragraph" w:styleId="Geenafstand">
    <w:name w:val="No Spacing"/>
    <w:uiPriority w:val="1"/>
    <w:rsid w:val="00B221B4"/>
  </w:style>
  <w:style w:type="character" w:styleId="Onopgelostemelding">
    <w:name w:val="Unresolved Mention"/>
    <w:basedOn w:val="Standaardalinea-lettertype"/>
    <w:uiPriority w:val="99"/>
    <w:rsid w:val="00676E9C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3266A5"/>
    <w:rPr>
      <w:color w:val="808080"/>
    </w:rPr>
  </w:style>
  <w:style w:type="paragraph" w:customStyle="1" w:styleId="Kopje">
    <w:name w:val="Kopje"/>
    <w:basedOn w:val="Geenafstand"/>
    <w:qFormat/>
    <w:rsid w:val="00224BEF"/>
    <w:pPr>
      <w:framePr w:hSpace="141" w:wrap="around" w:vAnchor="page" w:hAnchor="margin" w:y="2921"/>
      <w:spacing w:line="276" w:lineRule="auto"/>
    </w:pPr>
    <w:rPr>
      <w:b/>
      <w:sz w:val="20"/>
      <w:szCs w:val="20"/>
    </w:rPr>
  </w:style>
  <w:style w:type="paragraph" w:customStyle="1" w:styleId="Tekst9pt">
    <w:name w:val="Tekst 9pt"/>
    <w:basedOn w:val="Standaard"/>
    <w:qFormat/>
    <w:rsid w:val="00224BEF"/>
    <w:rPr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A817E5"/>
    <w:rPr>
      <w:rFonts w:asciiTheme="majorHAnsi" w:eastAsiaTheme="majorEastAsia" w:hAnsiTheme="majorHAnsi" w:cstheme="majorBidi"/>
      <w:b/>
      <w:sz w:val="2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817E5"/>
    <w:rPr>
      <w:rFonts w:asciiTheme="majorHAnsi" w:eastAsiaTheme="majorEastAsia" w:hAnsiTheme="majorHAnsi" w:cstheme="majorBidi"/>
      <w:b/>
      <w:sz w:val="20"/>
      <w:szCs w:val="26"/>
    </w:rPr>
  </w:style>
  <w:style w:type="numbering" w:customStyle="1" w:styleId="LijstalineaKB">
    <w:name w:val="Lijstalinea KB"/>
    <w:uiPriority w:val="99"/>
    <w:rsid w:val="00A817E5"/>
    <w:pPr>
      <w:numPr>
        <w:numId w:val="2"/>
      </w:numPr>
    </w:pPr>
  </w:style>
  <w:style w:type="numbering" w:customStyle="1" w:styleId="LijstnummeringKB">
    <w:name w:val="Lijstnummering KB"/>
    <w:uiPriority w:val="99"/>
    <w:rsid w:val="00A817E5"/>
    <w:pPr>
      <w:numPr>
        <w:numId w:val="3"/>
      </w:numPr>
    </w:pPr>
  </w:style>
  <w:style w:type="paragraph" w:styleId="Lijstalinea">
    <w:name w:val="List Paragraph"/>
    <w:basedOn w:val="Standaard"/>
    <w:uiPriority w:val="12"/>
    <w:qFormat/>
    <w:rsid w:val="005E14AD"/>
    <w:pPr>
      <w:spacing w:after="440"/>
      <w:ind w:left="340" w:hanging="340"/>
      <w:contextualSpacing/>
    </w:pPr>
    <w:rPr>
      <w:color w:val="000000" w:themeColor="text1"/>
      <w:szCs w:val="18"/>
    </w:rPr>
  </w:style>
  <w:style w:type="paragraph" w:styleId="Lijstnummering">
    <w:name w:val="List Number"/>
    <w:basedOn w:val="Standaard"/>
    <w:uiPriority w:val="12"/>
    <w:unhideWhenUsed/>
    <w:qFormat/>
    <w:rsid w:val="005E14AD"/>
    <w:pPr>
      <w:numPr>
        <w:numId w:val="3"/>
      </w:numPr>
      <w:spacing w:after="440"/>
      <w:contextualSpacing/>
    </w:pPr>
    <w:rPr>
      <w:color w:val="000000" w:themeColor="text1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EF627E"/>
    <w:rPr>
      <w:rFonts w:asciiTheme="majorHAnsi" w:eastAsiaTheme="majorEastAsia" w:hAnsiTheme="majorHAnsi" w:cstheme="majorBidi"/>
      <w:b/>
      <w:sz w:val="2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F627E"/>
    <w:rPr>
      <w:rFonts w:asciiTheme="majorHAnsi" w:eastAsiaTheme="majorEastAsia" w:hAnsiTheme="majorHAnsi" w:cstheme="majorBidi"/>
      <w:i/>
      <w:iCs/>
      <w:color w:val="A37B31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F627E"/>
    <w:rPr>
      <w:rFonts w:asciiTheme="majorHAnsi" w:eastAsiaTheme="majorEastAsia" w:hAnsiTheme="majorHAnsi" w:cstheme="majorBidi"/>
      <w:color w:val="A37B31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F627E"/>
    <w:rPr>
      <w:rFonts w:asciiTheme="majorHAnsi" w:eastAsiaTheme="majorEastAsia" w:hAnsiTheme="majorHAnsi" w:cstheme="majorBidi"/>
      <w:color w:val="6C5120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F627E"/>
    <w:rPr>
      <w:rFonts w:asciiTheme="majorHAnsi" w:eastAsiaTheme="majorEastAsia" w:hAnsiTheme="majorHAnsi" w:cstheme="majorBidi"/>
      <w:i/>
      <w:iCs/>
      <w:color w:val="6C5120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F627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F62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C49BD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C49B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C49BD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9301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93019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9301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9301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93019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693987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ON010\Downloads\KB_Oplegvel_DV_Arial.dotx" TargetMode="External"/></Relationships>
</file>

<file path=word/theme/theme1.xml><?xml version="1.0" encoding="utf-8"?>
<a:theme xmlns:a="http://schemas.openxmlformats.org/drawingml/2006/main" name="Kantoorthema">
  <a:themeElements>
    <a:clrScheme name="KB Nationale Bibliotheek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CBA052"/>
      </a:accent1>
      <a:accent2>
        <a:srgbClr val="ECDCC8"/>
      </a:accent2>
      <a:accent3>
        <a:srgbClr val="9CDBD9"/>
      </a:accent3>
      <a:accent4>
        <a:srgbClr val="407EC9"/>
      </a:accent4>
      <a:accent5>
        <a:srgbClr val="EF6079"/>
      </a:accent5>
      <a:accent6>
        <a:srgbClr val="E3E8E3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ubtiel effen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CE20F6CB1BB4EB2BE102BEC230855" ma:contentTypeVersion="3" ma:contentTypeDescription="Create a new document." ma:contentTypeScope="" ma:versionID="9ead86e82fef0a68b29c5adffaf6a211">
  <xsd:schema xmlns:xsd="http://www.w3.org/2001/XMLSchema" xmlns:xs="http://www.w3.org/2001/XMLSchema" xmlns:p="http://schemas.microsoft.com/office/2006/metadata/properties" xmlns:ns2="0d2633ec-1b55-4296-82cd-3d513f608c29" targetNamespace="http://schemas.microsoft.com/office/2006/metadata/properties" ma:root="true" ma:fieldsID="dd0baaea313b2821264333053d068132" ns2:_="">
    <xsd:import namespace="0d2633ec-1b55-4296-82cd-3d513f608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633ec-1b55-4296-82cd-3d513f608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EE0326-9BD6-49C0-A762-09D5D3785D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4E92EB-8C0E-4308-AA61-5C3F6E327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633ec-1b55-4296-82cd-3d513f608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385C23-A22A-450A-BBC8-13D0F95A1E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DEE38D-C8DF-4A6E-A92B-205BD52067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KB_Oplegvel_DV_Arial</Template>
  <TotalTime>6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 Onderdelinden</dc:creator>
  <cp:keywords>Koninklijke Bibliotheek</cp:keywords>
  <dc:description/>
  <cp:lastModifiedBy>Willem Maassen van den Brink</cp:lastModifiedBy>
  <cp:revision>12</cp:revision>
  <cp:lastPrinted>2018-11-14T09:05:00Z</cp:lastPrinted>
  <dcterms:created xsi:type="dcterms:W3CDTF">2025-04-03T09:11:00Z</dcterms:created>
  <dcterms:modified xsi:type="dcterms:W3CDTF">2026-02-23T10:00:00Z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0x010100A72CE20F6CB1BB4EB2BE102BEC230855</vt:lpwstr>
  </property>
  <property fmtid="{D5CDD505-2E9C-101B-9397-08002B2CF9AE}" pid="3" name="MediaServiceImageTags">
    <vt:lpwstr/>
  </property>
</Properties>
</file>