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EB49" w14:textId="77777777" w:rsidR="001C050F" w:rsidRPr="00DE21C7" w:rsidRDefault="001C050F" w:rsidP="001C050F">
      <w:pPr>
        <w:pStyle w:val="Kop1"/>
        <w:numPr>
          <w:ilvl w:val="0"/>
          <w:numId w:val="0"/>
        </w:numPr>
        <w:spacing w:before="0" w:after="0" w:line="260" w:lineRule="atLeast"/>
        <w:ind w:left="431" w:hanging="431"/>
      </w:pPr>
      <w:r w:rsidRPr="00DE21C7">
        <w:t>Bijlage 4</w:t>
      </w:r>
      <w:r w:rsidRPr="00DE21C7">
        <w:tab/>
        <w:t>Formulier referentie geschiktheidseisen</w:t>
      </w:r>
    </w:p>
    <w:p w14:paraId="3E4433C7" w14:textId="77777777" w:rsidR="001C050F" w:rsidRPr="00DE21C7" w:rsidRDefault="001C050F" w:rsidP="001C050F">
      <w:pPr>
        <w:spacing w:after="0" w:line="260" w:lineRule="atLeast"/>
      </w:pPr>
    </w:p>
    <w:p w14:paraId="0FCAB5C1" w14:textId="12BCF210" w:rsidR="00ED60E7" w:rsidRPr="00DE21C7" w:rsidRDefault="00ED60E7" w:rsidP="00ED60E7">
      <w:pPr>
        <w:pStyle w:val="Geenafstand"/>
        <w:rPr>
          <w:b/>
          <w:bCs/>
        </w:rPr>
      </w:pPr>
      <w:r w:rsidRPr="00DE21C7">
        <w:rPr>
          <w:b/>
          <w:bCs/>
        </w:rPr>
        <w:t>Kerncompetentie 1: Ervaring bouwkundige werkzaamheden</w:t>
      </w:r>
      <w:r w:rsidR="00C80116" w:rsidRPr="00DE21C7">
        <w:rPr>
          <w:b/>
          <w:bCs/>
        </w:rPr>
        <w:t xml:space="preserve"> van een multifunctioneel maatschappelijk gebouw</w:t>
      </w:r>
    </w:p>
    <w:p w14:paraId="1736C915" w14:textId="7D7DA913" w:rsidR="001C050F" w:rsidRPr="00DE21C7" w:rsidRDefault="00ED60E7" w:rsidP="00ED60E7">
      <w:pPr>
        <w:autoSpaceDE w:val="0"/>
        <w:autoSpaceDN w:val="0"/>
        <w:adjustRightInd w:val="0"/>
        <w:spacing w:after="0" w:line="240" w:lineRule="auto"/>
        <w:rPr>
          <w:rFonts w:ascii="Century Gothic" w:hAnsi="Century Gothic" w:cs="Century Gothic"/>
          <w:color w:val="000000"/>
          <w:szCs w:val="18"/>
        </w:rPr>
      </w:pPr>
      <w:r w:rsidRPr="00DE21C7">
        <w:rPr>
          <w:iCs/>
        </w:rPr>
        <w:t xml:space="preserve">De gegadigde beschikt over aantoonbare ervaring met het bouwen van een nieuw permanent </w:t>
      </w:r>
      <w:r w:rsidR="00C80116" w:rsidRPr="00DE21C7">
        <w:rPr>
          <w:iCs/>
        </w:rPr>
        <w:t>multifunctioneel maatschappelijk gebouw</w:t>
      </w:r>
      <w:r w:rsidRPr="00DE21C7">
        <w:rPr>
          <w:iCs/>
        </w:rPr>
        <w:t xml:space="preserve"> van minimaal 2.</w:t>
      </w:r>
      <w:r w:rsidR="00C80116" w:rsidRPr="00DE21C7">
        <w:rPr>
          <w:iCs/>
        </w:rPr>
        <w:t>0</w:t>
      </w:r>
      <w:r w:rsidRPr="00DE21C7">
        <w:rPr>
          <w:iCs/>
        </w:rPr>
        <w:t>00 m</w:t>
      </w:r>
      <w:r w:rsidRPr="00DE21C7">
        <w:rPr>
          <w:iCs/>
          <w:vertAlign w:val="superscript"/>
        </w:rPr>
        <w:t>2</w:t>
      </w:r>
      <w:r w:rsidRPr="00DE21C7">
        <w:rPr>
          <w:iCs/>
        </w:rPr>
        <w:t xml:space="preserve"> bvo, onderdeel bouwkundige werkzaamheden.</w:t>
      </w:r>
      <w:r w:rsidR="001C050F" w:rsidRPr="00DE21C7">
        <w:rPr>
          <w:rFonts w:ascii="Century Gothic" w:hAnsi="Century Gothic" w:cs="Century Gothic"/>
          <w:b/>
          <w:bCs/>
          <w:color w:val="000000"/>
          <w:szCs w:val="18"/>
        </w:rPr>
        <w:t xml:space="preserve"> </w:t>
      </w:r>
    </w:p>
    <w:p w14:paraId="2BCCDCE8" w14:textId="77777777" w:rsidR="001C050F" w:rsidRPr="00DE21C7" w:rsidRDefault="001C050F" w:rsidP="001C050F">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1C050F" w:rsidRPr="00DE21C7" w14:paraId="5E2EA6F5" w14:textId="77777777" w:rsidTr="006E34A8">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0C85A4F5" w14:textId="2D6E9F3E" w:rsidR="00C80116" w:rsidRPr="00DE21C7" w:rsidRDefault="001C050F" w:rsidP="00C80116">
            <w:pPr>
              <w:pStyle w:val="Geenafstand"/>
              <w:rPr>
                <w:b w:val="0"/>
                <w:bCs w:val="0"/>
              </w:rPr>
            </w:pPr>
            <w:bookmarkStart w:id="0" w:name="_Hlk42863338"/>
            <w:r w:rsidRPr="00DE21C7">
              <w:t>Kerncompetentie 1: Ervaring bouwkundige werkzaamheden</w:t>
            </w:r>
            <w:r w:rsidR="00C80116" w:rsidRPr="00DE21C7">
              <w:rPr>
                <w:b w:val="0"/>
                <w:bCs w:val="0"/>
              </w:rPr>
              <w:t xml:space="preserve"> </w:t>
            </w:r>
            <w:r w:rsidR="00C80116" w:rsidRPr="00DE21C7">
              <w:t>van een multifunctioneel maatschappelijk gebouw</w:t>
            </w:r>
          </w:p>
          <w:p w14:paraId="6D43858C" w14:textId="7E160299" w:rsidR="001C050F" w:rsidRPr="00DE21C7" w:rsidRDefault="001C050F" w:rsidP="005A19E2">
            <w:pPr>
              <w:pStyle w:val="Opsomming"/>
            </w:pPr>
          </w:p>
          <w:p w14:paraId="526740D2" w14:textId="77777777" w:rsidR="001C050F" w:rsidRPr="00DE21C7" w:rsidRDefault="001C050F" w:rsidP="006E34A8">
            <w:pPr>
              <w:spacing w:line="260" w:lineRule="atLeast"/>
              <w:rPr>
                <w:b w:val="0"/>
                <w:bCs w:val="0"/>
                <w:color w:val="FFFFFF"/>
                <w:u w:val="single"/>
              </w:rPr>
            </w:pPr>
          </w:p>
        </w:tc>
      </w:tr>
      <w:tr w:rsidR="001C050F" w:rsidRPr="00DE21C7" w14:paraId="2151F69E"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EC7E9B5" w14:textId="77777777" w:rsidR="001C050F" w:rsidRPr="00DE21C7" w:rsidRDefault="001C050F" w:rsidP="006E34A8">
            <w:pPr>
              <w:spacing w:line="260" w:lineRule="atLeast"/>
              <w:rPr>
                <w:b w:val="0"/>
                <w:bCs w:val="0"/>
              </w:rPr>
            </w:pPr>
            <w:r w:rsidRPr="00DE21C7">
              <w:rPr>
                <w:b w:val="0"/>
                <w:bCs w:val="0"/>
              </w:rPr>
              <w:t>Naam Project:</w:t>
            </w:r>
          </w:p>
        </w:tc>
        <w:tc>
          <w:tcPr>
            <w:tcW w:w="5865" w:type="dxa"/>
            <w:shd w:val="clear" w:color="auto" w:fill="auto"/>
          </w:tcPr>
          <w:p w14:paraId="165DA364"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1C050F" w:rsidRPr="00DE21C7" w14:paraId="14C7C869"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606EC338" w14:textId="77777777" w:rsidR="001C050F" w:rsidRPr="00DE21C7" w:rsidRDefault="001C050F" w:rsidP="006E34A8">
            <w:pPr>
              <w:spacing w:line="260" w:lineRule="atLeast"/>
              <w:rPr>
                <w:b w:val="0"/>
                <w:bCs w:val="0"/>
              </w:rPr>
            </w:pPr>
            <w:r w:rsidRPr="00DE21C7">
              <w:rPr>
                <w:b w:val="0"/>
                <w:bCs w:val="0"/>
              </w:rPr>
              <w:t>Plaats:</w:t>
            </w:r>
          </w:p>
        </w:tc>
        <w:tc>
          <w:tcPr>
            <w:tcW w:w="5865" w:type="dxa"/>
          </w:tcPr>
          <w:p w14:paraId="1444218D"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1C050F" w:rsidRPr="00DE21C7" w14:paraId="7B7A52F3"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F6021BC" w14:textId="77777777" w:rsidR="001C050F" w:rsidRPr="00DE21C7" w:rsidRDefault="001C050F" w:rsidP="006E34A8">
            <w:pPr>
              <w:spacing w:line="260" w:lineRule="atLeast"/>
              <w:rPr>
                <w:b w:val="0"/>
                <w:bCs w:val="0"/>
              </w:rPr>
            </w:pPr>
            <w:r w:rsidRPr="00DE21C7">
              <w:rPr>
                <w:b w:val="0"/>
                <w:bCs w:val="0"/>
              </w:rPr>
              <w:t>Naam primaire opdrachtgever:</w:t>
            </w:r>
          </w:p>
        </w:tc>
        <w:tc>
          <w:tcPr>
            <w:tcW w:w="5865" w:type="dxa"/>
            <w:shd w:val="clear" w:color="auto" w:fill="auto"/>
          </w:tcPr>
          <w:p w14:paraId="35FB0EFA"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1C050F" w:rsidRPr="00DE21C7" w14:paraId="4F394584"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1ECD3515" w14:textId="77777777" w:rsidR="001C050F" w:rsidRPr="00DE21C7" w:rsidRDefault="001C050F" w:rsidP="006E34A8">
            <w:pPr>
              <w:spacing w:line="260" w:lineRule="atLeast"/>
              <w:rPr>
                <w:b w:val="0"/>
                <w:bCs w:val="0"/>
              </w:rPr>
            </w:pPr>
            <w:r w:rsidRPr="00DE21C7">
              <w:rPr>
                <w:b w:val="0"/>
                <w:bCs w:val="0"/>
              </w:rPr>
              <w:t>Contactgegevens primaire opdrachtgever (naam + telefoon):</w:t>
            </w:r>
          </w:p>
        </w:tc>
        <w:tc>
          <w:tcPr>
            <w:tcW w:w="5865" w:type="dxa"/>
          </w:tcPr>
          <w:p w14:paraId="417A2365"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p w14:paraId="05ACBF73"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1C050F" w:rsidRPr="00DE21C7" w14:paraId="78099808"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32CAF45" w14:textId="77777777" w:rsidR="001C050F" w:rsidRPr="00DE21C7" w:rsidRDefault="001C050F" w:rsidP="006E34A8">
            <w:pPr>
              <w:spacing w:line="260" w:lineRule="atLeast"/>
              <w:rPr>
                <w:b w:val="0"/>
                <w:bCs w:val="0"/>
              </w:rPr>
            </w:pPr>
            <w:r w:rsidRPr="00DE21C7">
              <w:rPr>
                <w:b w:val="0"/>
                <w:bCs w:val="0"/>
              </w:rPr>
              <w:t>Statutaire naam en KvK gegevens uitvoerende partij***:</w:t>
            </w:r>
          </w:p>
        </w:tc>
        <w:tc>
          <w:tcPr>
            <w:tcW w:w="5865" w:type="dxa"/>
            <w:shd w:val="clear" w:color="auto" w:fill="auto"/>
          </w:tcPr>
          <w:p w14:paraId="444CCD7F"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p w14:paraId="51745C66"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DE21C7">
              <w:t xml:space="preserve">…………………… </w:t>
            </w:r>
          </w:p>
        </w:tc>
      </w:tr>
      <w:tr w:rsidR="001C050F" w:rsidRPr="00DE21C7" w14:paraId="6866BDAC"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231A6916" w14:textId="77777777" w:rsidR="001C050F" w:rsidRPr="00DE21C7" w:rsidRDefault="001C050F" w:rsidP="006E34A8">
            <w:pPr>
              <w:spacing w:line="260" w:lineRule="atLeast"/>
            </w:pPr>
            <w:r w:rsidRPr="00DE21C7">
              <w:rPr>
                <w:b w:val="0"/>
                <w:bCs w:val="0"/>
              </w:rPr>
              <w:t>Betreft nieuwbouw:</w:t>
            </w:r>
          </w:p>
        </w:tc>
        <w:tc>
          <w:tcPr>
            <w:tcW w:w="5865" w:type="dxa"/>
          </w:tcPr>
          <w:p w14:paraId="473E4656"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3B1D26D0"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1C050F" w:rsidRPr="00DE21C7" w14:paraId="01815DC8"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8874D98" w14:textId="77777777" w:rsidR="001C050F" w:rsidRPr="00DE21C7" w:rsidRDefault="001C050F" w:rsidP="006E34A8">
            <w:pPr>
              <w:spacing w:line="260" w:lineRule="atLeast"/>
              <w:rPr>
                <w:b w:val="0"/>
                <w:bCs w:val="0"/>
              </w:rPr>
            </w:pPr>
            <w:r w:rsidRPr="00DE21C7">
              <w:rPr>
                <w:b w:val="0"/>
                <w:bCs w:val="0"/>
              </w:rPr>
              <w:t>Betreft permanent gebouw:</w:t>
            </w:r>
          </w:p>
        </w:tc>
        <w:tc>
          <w:tcPr>
            <w:tcW w:w="5865" w:type="dxa"/>
            <w:shd w:val="clear" w:color="auto" w:fill="auto"/>
          </w:tcPr>
          <w:p w14:paraId="09B89F75"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0AC9F9D0"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1C050F" w:rsidRPr="00DE21C7" w14:paraId="395F1B0C"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5AF7847E" w14:textId="5D3DE753" w:rsidR="001C050F" w:rsidRPr="00DE21C7" w:rsidRDefault="001C050F" w:rsidP="006E34A8">
            <w:pPr>
              <w:spacing w:line="260" w:lineRule="atLeast"/>
              <w:rPr>
                <w:b w:val="0"/>
                <w:bCs w:val="0"/>
              </w:rPr>
            </w:pPr>
            <w:r w:rsidRPr="00DE21C7">
              <w:rPr>
                <w:b w:val="0"/>
                <w:bCs w:val="0"/>
              </w:rPr>
              <w:t xml:space="preserve">Betreft </w:t>
            </w:r>
            <w:r w:rsidR="00C80116" w:rsidRPr="00DE21C7">
              <w:rPr>
                <w:b w:val="0"/>
                <w:bCs w:val="0"/>
              </w:rPr>
              <w:t xml:space="preserve">multifunctioneel maatschappelijk </w:t>
            </w:r>
            <w:r w:rsidRPr="00DE21C7">
              <w:rPr>
                <w:b w:val="0"/>
                <w:bCs w:val="0"/>
              </w:rPr>
              <w:t>gebouw:</w:t>
            </w:r>
          </w:p>
        </w:tc>
        <w:tc>
          <w:tcPr>
            <w:tcW w:w="5865" w:type="dxa"/>
          </w:tcPr>
          <w:p w14:paraId="64A2B083"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505A759E"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1C050F" w:rsidRPr="00DE21C7" w14:paraId="110DBD1F"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09D5D60" w14:textId="77777777" w:rsidR="001C050F" w:rsidRPr="00DE21C7" w:rsidRDefault="001C050F" w:rsidP="006E34A8">
            <w:pPr>
              <w:spacing w:line="260" w:lineRule="atLeast"/>
              <w:rPr>
                <w:b w:val="0"/>
                <w:bCs w:val="0"/>
              </w:rPr>
            </w:pPr>
            <w:r w:rsidRPr="00DE21C7">
              <w:rPr>
                <w:b w:val="0"/>
                <w:bCs w:val="0"/>
              </w:rPr>
              <w:t>Betreft bouwkundige werkzaamheden:</w:t>
            </w:r>
          </w:p>
        </w:tc>
        <w:tc>
          <w:tcPr>
            <w:tcW w:w="5865" w:type="dxa"/>
            <w:shd w:val="clear" w:color="auto" w:fill="auto"/>
          </w:tcPr>
          <w:p w14:paraId="0013E054"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1591AFB0"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1C050F" w:rsidRPr="00DE21C7" w14:paraId="4E201B07"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571D08A6" w14:textId="7A181B02" w:rsidR="001C050F" w:rsidRPr="00DE21C7" w:rsidRDefault="001C050F" w:rsidP="006E34A8">
            <w:pPr>
              <w:spacing w:line="260" w:lineRule="atLeast"/>
              <w:rPr>
                <w:b w:val="0"/>
                <w:bCs w:val="0"/>
              </w:rPr>
            </w:pPr>
            <w:r w:rsidRPr="00DE21C7">
              <w:rPr>
                <w:b w:val="0"/>
                <w:bCs w:val="0"/>
              </w:rPr>
              <w:t>Omvang van minimaal 2.</w:t>
            </w:r>
            <w:r w:rsidR="00C80116" w:rsidRPr="00DE21C7">
              <w:rPr>
                <w:b w:val="0"/>
                <w:bCs w:val="0"/>
              </w:rPr>
              <w:t>0</w:t>
            </w:r>
            <w:r w:rsidRPr="00DE21C7">
              <w:rPr>
                <w:b w:val="0"/>
                <w:bCs w:val="0"/>
              </w:rPr>
              <w:t>00 m</w:t>
            </w:r>
            <w:r w:rsidRPr="00DE21C7">
              <w:rPr>
                <w:b w:val="0"/>
                <w:bCs w:val="0"/>
                <w:vertAlign w:val="superscript"/>
              </w:rPr>
              <w:t>2</w:t>
            </w:r>
            <w:r w:rsidRPr="00DE21C7">
              <w:rPr>
                <w:b w:val="0"/>
                <w:bCs w:val="0"/>
              </w:rPr>
              <w:t xml:space="preserve"> BVO:</w:t>
            </w:r>
          </w:p>
        </w:tc>
        <w:tc>
          <w:tcPr>
            <w:tcW w:w="5865" w:type="dxa"/>
          </w:tcPr>
          <w:p w14:paraId="0FE1AD68"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5FC61BA9"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1C050F" w:rsidRPr="00DE21C7" w14:paraId="5AD4CC1C"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0B9C651" w14:textId="77777777" w:rsidR="001C050F" w:rsidRPr="00DE21C7" w:rsidRDefault="001C050F" w:rsidP="006E34A8">
            <w:pPr>
              <w:spacing w:line="260" w:lineRule="atLeast"/>
              <w:rPr>
                <w:b w:val="0"/>
                <w:bCs w:val="0"/>
              </w:rPr>
            </w:pPr>
            <w:r w:rsidRPr="00DE21C7">
              <w:rPr>
                <w:b w:val="0"/>
                <w:bCs w:val="0"/>
              </w:rPr>
              <w:t>Exacte omvang:</w:t>
            </w:r>
          </w:p>
        </w:tc>
        <w:tc>
          <w:tcPr>
            <w:tcW w:w="5865" w:type="dxa"/>
            <w:shd w:val="clear" w:color="auto" w:fill="auto"/>
          </w:tcPr>
          <w:p w14:paraId="31F9E50C"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DE21C7">
              <w:t>…………………… m</w:t>
            </w:r>
            <w:r w:rsidRPr="00DE21C7">
              <w:rPr>
                <w:vertAlign w:val="superscript"/>
              </w:rPr>
              <w:t>2</w:t>
            </w:r>
            <w:r w:rsidRPr="00DE21C7">
              <w:t xml:space="preserve"> BVO</w:t>
            </w:r>
          </w:p>
        </w:tc>
      </w:tr>
      <w:tr w:rsidR="001C050F" w:rsidRPr="00DE21C7" w14:paraId="1EFBF512"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30A72457" w14:textId="77777777" w:rsidR="001C050F" w:rsidRPr="00DE21C7" w:rsidRDefault="001C050F" w:rsidP="006E34A8">
            <w:pPr>
              <w:spacing w:line="260" w:lineRule="atLeast"/>
              <w:rPr>
                <w:b w:val="0"/>
                <w:bCs w:val="0"/>
              </w:rPr>
            </w:pPr>
            <w:r w:rsidRPr="00DE21C7">
              <w:rPr>
                <w:b w:val="0"/>
                <w:bCs w:val="0"/>
              </w:rPr>
              <w:t>Gebouw opgeleverd maximaal 5 jaar voorafgaand aan uiterste datum van Aanmelding:</w:t>
            </w:r>
          </w:p>
        </w:tc>
        <w:tc>
          <w:tcPr>
            <w:tcW w:w="5865" w:type="dxa"/>
          </w:tcPr>
          <w:p w14:paraId="1729F31A"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3F5FE996"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p w14:paraId="5D9101B9"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p>
        </w:tc>
      </w:tr>
      <w:tr w:rsidR="001C050F" w:rsidRPr="00DE21C7" w14:paraId="0B7F496C"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2F5655E" w14:textId="77777777" w:rsidR="001C050F" w:rsidRPr="00DE21C7" w:rsidRDefault="001C050F" w:rsidP="006E34A8">
            <w:pPr>
              <w:spacing w:line="260" w:lineRule="atLeast"/>
              <w:rPr>
                <w:b w:val="0"/>
                <w:bCs w:val="0"/>
              </w:rPr>
            </w:pPr>
            <w:r w:rsidRPr="00DE21C7">
              <w:rPr>
                <w:b w:val="0"/>
                <w:bCs w:val="0"/>
              </w:rPr>
              <w:t>Exacte opleverdatum</w:t>
            </w:r>
          </w:p>
        </w:tc>
        <w:tc>
          <w:tcPr>
            <w:tcW w:w="5865" w:type="dxa"/>
            <w:shd w:val="clear" w:color="auto" w:fill="auto"/>
          </w:tcPr>
          <w:p w14:paraId="5B3E98F8"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1C050F" w:rsidRPr="00DE21C7" w14:paraId="3AC8D43D" w14:textId="77777777" w:rsidTr="006E34A8">
        <w:tc>
          <w:tcPr>
            <w:cnfStyle w:val="001000000000" w:firstRow="0" w:lastRow="0" w:firstColumn="1" w:lastColumn="0" w:oddVBand="0" w:evenVBand="0" w:oddHBand="0" w:evenHBand="0" w:firstRowFirstColumn="0" w:firstRowLastColumn="0" w:lastRowFirstColumn="0" w:lastRowLastColumn="0"/>
            <w:tcW w:w="3769" w:type="dxa"/>
          </w:tcPr>
          <w:p w14:paraId="2D307A38" w14:textId="77777777" w:rsidR="001C050F" w:rsidRPr="00DE21C7" w:rsidRDefault="001C050F" w:rsidP="006E34A8">
            <w:pPr>
              <w:spacing w:line="260" w:lineRule="atLeast"/>
              <w:rPr>
                <w:b w:val="0"/>
                <w:bCs w:val="0"/>
              </w:rPr>
            </w:pPr>
            <w:r w:rsidRPr="00DE21C7">
              <w:rPr>
                <w:b w:val="0"/>
                <w:bCs w:val="0"/>
              </w:rPr>
              <w:t>Tevredenheidsverklaring Opdrachtgever aanwezig:</w:t>
            </w:r>
          </w:p>
        </w:tc>
        <w:tc>
          <w:tcPr>
            <w:tcW w:w="5865" w:type="dxa"/>
          </w:tcPr>
          <w:p w14:paraId="37CD82D9"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622183C4" w14:textId="77777777" w:rsidR="001C050F" w:rsidRPr="00DE21C7" w:rsidRDefault="001C050F" w:rsidP="006E34A8">
            <w:pPr>
              <w:spacing w:line="260" w:lineRule="atLeast"/>
              <w:cnfStyle w:val="000000000000" w:firstRow="0" w:lastRow="0" w:firstColumn="0" w:lastColumn="0" w:oddVBand="0" w:evenVBand="0" w:oddHBand="0"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1C050F" w:rsidRPr="00DE21C7" w14:paraId="1A80376F" w14:textId="77777777" w:rsidTr="006E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583006D" w14:textId="77777777" w:rsidR="001C050F" w:rsidRPr="00DE21C7" w:rsidRDefault="001C050F" w:rsidP="006E34A8">
            <w:pPr>
              <w:spacing w:line="260" w:lineRule="atLeast"/>
              <w:rPr>
                <w:b w:val="0"/>
                <w:bCs w:val="0"/>
              </w:rPr>
            </w:pPr>
            <w:r w:rsidRPr="00DE21C7">
              <w:rPr>
                <w:b w:val="0"/>
                <w:bCs w:val="0"/>
              </w:rPr>
              <w:t>Beschrijving Project</w:t>
            </w:r>
          </w:p>
        </w:tc>
        <w:tc>
          <w:tcPr>
            <w:tcW w:w="5865" w:type="dxa"/>
            <w:shd w:val="clear" w:color="auto" w:fill="auto"/>
          </w:tcPr>
          <w:p w14:paraId="4DB42E63"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p w14:paraId="14646F2C"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6C09B157"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4AE545F3"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58B9521E"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589036BE"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2F90FBCE"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p w14:paraId="6818CD13" w14:textId="77777777" w:rsidR="001C050F" w:rsidRPr="00DE21C7" w:rsidRDefault="001C050F" w:rsidP="006E34A8">
            <w:pPr>
              <w:spacing w:line="260" w:lineRule="atLeast"/>
              <w:cnfStyle w:val="000000100000" w:firstRow="0" w:lastRow="0" w:firstColumn="0" w:lastColumn="0" w:oddVBand="0" w:evenVBand="0" w:oddHBand="1" w:evenHBand="0" w:firstRowFirstColumn="0" w:firstRowLastColumn="0" w:lastRowFirstColumn="0" w:lastRowLastColumn="0"/>
            </w:pPr>
          </w:p>
        </w:tc>
      </w:tr>
      <w:bookmarkEnd w:id="0"/>
    </w:tbl>
    <w:p w14:paraId="1F2B9776" w14:textId="77777777" w:rsidR="008266CA" w:rsidRPr="00DE21C7" w:rsidRDefault="008266CA" w:rsidP="001C050F">
      <w:pPr>
        <w:spacing w:after="0" w:line="260" w:lineRule="atLeast"/>
      </w:pPr>
    </w:p>
    <w:p w14:paraId="43DB5585" w14:textId="2B5962AF" w:rsidR="001C050F" w:rsidRPr="00DE21C7" w:rsidRDefault="001C050F" w:rsidP="001C050F">
      <w:pPr>
        <w:spacing w:after="0" w:line="260" w:lineRule="atLeast"/>
      </w:pPr>
      <w:r w:rsidRPr="00DE21C7">
        <w:t>***</w:t>
      </w:r>
      <w:proofErr w:type="gramStart"/>
      <w:r w:rsidRPr="00DE21C7">
        <w:t>Indien</w:t>
      </w:r>
      <w:proofErr w:type="gramEnd"/>
      <w:r w:rsidRPr="00DE21C7">
        <w:t xml:space="preserve"> de werkzaamheden waarop de kerncompetentie ziet zijn uitgevoerd door een onderaannemer of door een nevenaannemer dan dient hierbij een beroep op een derde te worden gedaan (invullen UEA).</w:t>
      </w:r>
    </w:p>
    <w:p w14:paraId="506CB1FF" w14:textId="77777777" w:rsidR="001C050F" w:rsidRPr="00DE21C7" w:rsidRDefault="001C050F" w:rsidP="001C050F">
      <w:pPr>
        <w:spacing w:after="0" w:line="260" w:lineRule="atLeast"/>
      </w:pPr>
    </w:p>
    <w:p w14:paraId="74F565F1" w14:textId="77777777" w:rsidR="001C050F" w:rsidRPr="00DE21C7" w:rsidRDefault="001C050F" w:rsidP="001C050F">
      <w:r w:rsidRPr="00DE21C7">
        <w:br w:type="page"/>
      </w:r>
    </w:p>
    <w:p w14:paraId="747D005E" w14:textId="6E6AED3E" w:rsidR="00ED60E7" w:rsidRPr="00DE21C7" w:rsidRDefault="00ED60E7" w:rsidP="001C050F">
      <w:pPr>
        <w:autoSpaceDE w:val="0"/>
        <w:autoSpaceDN w:val="0"/>
        <w:adjustRightInd w:val="0"/>
        <w:spacing w:after="0" w:line="240" w:lineRule="auto"/>
        <w:rPr>
          <w:rFonts w:ascii="Century Gothic" w:hAnsi="Century Gothic" w:cs="Century Gothic"/>
          <w:b/>
          <w:bCs/>
          <w:color w:val="000000"/>
          <w:szCs w:val="18"/>
        </w:rPr>
      </w:pPr>
      <w:bookmarkStart w:id="1" w:name="_Hlk42863268"/>
      <w:r w:rsidRPr="00DE21C7">
        <w:rPr>
          <w:rFonts w:ascii="Century Gothic" w:hAnsi="Century Gothic" w:cs="Century Gothic"/>
          <w:b/>
          <w:bCs/>
          <w:color w:val="000000"/>
          <w:szCs w:val="18"/>
        </w:rPr>
        <w:lastRenderedPageBreak/>
        <w:t xml:space="preserve">Kerncompetentie </w:t>
      </w:r>
      <w:r w:rsidR="006D3633" w:rsidRPr="00DE21C7">
        <w:rPr>
          <w:rFonts w:ascii="Century Gothic" w:hAnsi="Century Gothic" w:cs="Century Gothic"/>
          <w:b/>
          <w:bCs/>
          <w:color w:val="000000"/>
          <w:szCs w:val="18"/>
        </w:rPr>
        <w:t>2</w:t>
      </w:r>
      <w:r w:rsidRPr="00DE21C7">
        <w:rPr>
          <w:rFonts w:ascii="Century Gothic" w:hAnsi="Century Gothic" w:cs="Century Gothic"/>
          <w:b/>
          <w:bCs/>
          <w:color w:val="000000"/>
          <w:szCs w:val="18"/>
        </w:rPr>
        <w:t xml:space="preserve">: </w:t>
      </w:r>
      <w:r w:rsidR="00C80116" w:rsidRPr="00DE21C7">
        <w:rPr>
          <w:b/>
          <w:bCs/>
        </w:rPr>
        <w:t>Ervaring met bouwkundige werkzaamheden van woningen</w:t>
      </w:r>
      <w:r w:rsidR="00C80116" w:rsidRPr="00DE21C7">
        <w:rPr>
          <w:rFonts w:ascii="Century Gothic" w:hAnsi="Century Gothic" w:cs="Century Gothic"/>
          <w:b/>
          <w:bCs/>
          <w:color w:val="000000"/>
          <w:szCs w:val="18"/>
        </w:rPr>
        <w:t xml:space="preserve">  </w:t>
      </w:r>
    </w:p>
    <w:p w14:paraId="28237559" w14:textId="6999456E" w:rsidR="00ED60E7" w:rsidRPr="00DE21C7" w:rsidRDefault="00C80116" w:rsidP="00C80116">
      <w:r w:rsidRPr="00DE21C7">
        <w:t>De gegadigde beschikt over aantoonbare ervaring met het bouwen van een nieuwe permanente geschakelde woningen/ appartementen van in totaal minimaal 1.500 m2 bvo, onderdeel bouwkundige werkzaamheden.</w:t>
      </w:r>
      <w:r w:rsidR="00ED60E7" w:rsidRPr="00DE21C7">
        <w:t xml:space="preserve"> </w:t>
      </w:r>
    </w:p>
    <w:tbl>
      <w:tblPr>
        <w:tblStyle w:val="Rastertabel4-Accent1"/>
        <w:tblpPr w:leftFromText="141" w:rightFromText="141" w:vertAnchor="page" w:horzAnchor="margin" w:tblpY="3241"/>
        <w:tblW w:w="9634" w:type="dxa"/>
        <w:tblLook w:val="04A0" w:firstRow="1" w:lastRow="0" w:firstColumn="1" w:lastColumn="0" w:noHBand="0" w:noVBand="1"/>
      </w:tblPr>
      <w:tblGrid>
        <w:gridCol w:w="3769"/>
        <w:gridCol w:w="5865"/>
      </w:tblGrid>
      <w:tr w:rsidR="00ED60E7" w:rsidRPr="00DE21C7" w14:paraId="7CF47A14" w14:textId="77777777" w:rsidTr="00ED60E7">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3BC12D52" w14:textId="5E3EC40B" w:rsidR="00ED60E7" w:rsidRPr="00DE21C7" w:rsidRDefault="00ED60E7" w:rsidP="00C80116">
            <w:pPr>
              <w:autoSpaceDE w:val="0"/>
              <w:autoSpaceDN w:val="0"/>
              <w:adjustRightInd w:val="0"/>
              <w:rPr>
                <w:b w:val="0"/>
                <w:bCs w:val="0"/>
                <w:color w:val="FFFFFF"/>
                <w:u w:val="single"/>
              </w:rPr>
            </w:pPr>
            <w:r w:rsidRPr="00DE21C7">
              <w:rPr>
                <w:color w:val="FFFFFF"/>
                <w:u w:val="single"/>
              </w:rPr>
              <w:t xml:space="preserve">Kerncompetentie </w:t>
            </w:r>
            <w:r w:rsidR="006D3633" w:rsidRPr="00DE21C7">
              <w:rPr>
                <w:color w:val="FFFFFF"/>
                <w:u w:val="single"/>
              </w:rPr>
              <w:t>2</w:t>
            </w:r>
            <w:r w:rsidRPr="00DE21C7">
              <w:rPr>
                <w:color w:val="FFFFFF"/>
                <w:u w:val="single"/>
              </w:rPr>
              <w:t xml:space="preserve">: </w:t>
            </w:r>
            <w:r w:rsidR="00C80116" w:rsidRPr="00DE21C7">
              <w:rPr>
                <w:color w:val="FFFFFF"/>
                <w:u w:val="single"/>
              </w:rPr>
              <w:t>Ervaring met bouwkundige werkzaamheden van woningen</w:t>
            </w:r>
          </w:p>
        </w:tc>
      </w:tr>
      <w:tr w:rsidR="00ED60E7" w:rsidRPr="00DE21C7" w14:paraId="1CE1CBDA" w14:textId="77777777" w:rsidTr="00ED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9FC428F" w14:textId="77777777" w:rsidR="00ED60E7" w:rsidRPr="00DE21C7" w:rsidRDefault="00ED60E7" w:rsidP="00ED60E7">
            <w:pPr>
              <w:spacing w:line="260" w:lineRule="atLeast"/>
              <w:rPr>
                <w:b w:val="0"/>
                <w:bCs w:val="0"/>
              </w:rPr>
            </w:pPr>
            <w:r w:rsidRPr="00DE21C7">
              <w:rPr>
                <w:b w:val="0"/>
                <w:bCs w:val="0"/>
              </w:rPr>
              <w:t>Naam Project:</w:t>
            </w:r>
          </w:p>
        </w:tc>
        <w:tc>
          <w:tcPr>
            <w:tcW w:w="5865" w:type="dxa"/>
            <w:shd w:val="clear" w:color="auto" w:fill="auto"/>
          </w:tcPr>
          <w:p w14:paraId="6D923400" w14:textId="77777777" w:rsidR="00ED60E7" w:rsidRPr="00DE21C7" w:rsidRDefault="00ED60E7" w:rsidP="00ED60E7">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ED60E7" w:rsidRPr="00DE21C7" w14:paraId="14665280" w14:textId="77777777" w:rsidTr="00ED60E7">
        <w:tc>
          <w:tcPr>
            <w:cnfStyle w:val="001000000000" w:firstRow="0" w:lastRow="0" w:firstColumn="1" w:lastColumn="0" w:oddVBand="0" w:evenVBand="0" w:oddHBand="0" w:evenHBand="0" w:firstRowFirstColumn="0" w:firstRowLastColumn="0" w:lastRowFirstColumn="0" w:lastRowLastColumn="0"/>
            <w:tcW w:w="3769" w:type="dxa"/>
          </w:tcPr>
          <w:p w14:paraId="1D563ABF" w14:textId="77777777" w:rsidR="00ED60E7" w:rsidRPr="00DE21C7" w:rsidRDefault="00ED60E7" w:rsidP="00ED60E7">
            <w:pPr>
              <w:spacing w:line="260" w:lineRule="atLeast"/>
              <w:rPr>
                <w:b w:val="0"/>
                <w:bCs w:val="0"/>
              </w:rPr>
            </w:pPr>
            <w:r w:rsidRPr="00DE21C7">
              <w:rPr>
                <w:b w:val="0"/>
                <w:bCs w:val="0"/>
              </w:rPr>
              <w:t>Plaats:</w:t>
            </w:r>
          </w:p>
        </w:tc>
        <w:tc>
          <w:tcPr>
            <w:tcW w:w="5865" w:type="dxa"/>
          </w:tcPr>
          <w:p w14:paraId="10186EFB" w14:textId="77777777" w:rsidR="00ED60E7" w:rsidRPr="00DE21C7" w:rsidRDefault="00ED60E7" w:rsidP="00ED60E7">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ED60E7" w:rsidRPr="00DE21C7" w14:paraId="55C524F0" w14:textId="77777777" w:rsidTr="00ED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477BEA2" w14:textId="77777777" w:rsidR="00ED60E7" w:rsidRPr="00DE21C7" w:rsidRDefault="00ED60E7" w:rsidP="00ED60E7">
            <w:pPr>
              <w:spacing w:line="260" w:lineRule="atLeast"/>
              <w:rPr>
                <w:b w:val="0"/>
                <w:bCs w:val="0"/>
              </w:rPr>
            </w:pPr>
            <w:r w:rsidRPr="00DE21C7">
              <w:rPr>
                <w:b w:val="0"/>
                <w:bCs w:val="0"/>
              </w:rPr>
              <w:t>Naam primaire opdrachtgever:</w:t>
            </w:r>
          </w:p>
        </w:tc>
        <w:tc>
          <w:tcPr>
            <w:tcW w:w="5865" w:type="dxa"/>
            <w:shd w:val="clear" w:color="auto" w:fill="auto"/>
          </w:tcPr>
          <w:p w14:paraId="70D9274A" w14:textId="77777777" w:rsidR="00ED60E7" w:rsidRPr="00DE21C7" w:rsidRDefault="00ED60E7" w:rsidP="00ED60E7">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ED60E7" w:rsidRPr="00DE21C7" w14:paraId="55E77A99" w14:textId="77777777" w:rsidTr="00ED60E7">
        <w:tc>
          <w:tcPr>
            <w:cnfStyle w:val="001000000000" w:firstRow="0" w:lastRow="0" w:firstColumn="1" w:lastColumn="0" w:oddVBand="0" w:evenVBand="0" w:oddHBand="0" w:evenHBand="0" w:firstRowFirstColumn="0" w:firstRowLastColumn="0" w:lastRowFirstColumn="0" w:lastRowLastColumn="0"/>
            <w:tcW w:w="3769" w:type="dxa"/>
          </w:tcPr>
          <w:p w14:paraId="0726EA20" w14:textId="77777777" w:rsidR="00ED60E7" w:rsidRPr="00DE21C7" w:rsidRDefault="00ED60E7" w:rsidP="00ED60E7">
            <w:pPr>
              <w:spacing w:line="260" w:lineRule="atLeast"/>
              <w:rPr>
                <w:b w:val="0"/>
                <w:bCs w:val="0"/>
              </w:rPr>
            </w:pPr>
            <w:r w:rsidRPr="00DE21C7">
              <w:rPr>
                <w:b w:val="0"/>
                <w:bCs w:val="0"/>
              </w:rPr>
              <w:t>Contactgegevens primaire opdrachtgever (naam + telefoon):</w:t>
            </w:r>
          </w:p>
        </w:tc>
        <w:tc>
          <w:tcPr>
            <w:tcW w:w="5865" w:type="dxa"/>
          </w:tcPr>
          <w:p w14:paraId="7AF0866B" w14:textId="77777777" w:rsidR="00ED60E7" w:rsidRPr="00DE21C7" w:rsidRDefault="00ED60E7" w:rsidP="00ED60E7">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p w14:paraId="7861AAEF" w14:textId="77777777" w:rsidR="00ED60E7" w:rsidRPr="00DE21C7" w:rsidRDefault="00ED60E7" w:rsidP="00ED60E7">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ED60E7" w:rsidRPr="00DE21C7" w14:paraId="0D653654" w14:textId="77777777" w:rsidTr="00ED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C572F74" w14:textId="77777777" w:rsidR="00ED60E7" w:rsidRPr="00DE21C7" w:rsidRDefault="00ED60E7" w:rsidP="00ED60E7">
            <w:pPr>
              <w:spacing w:line="260" w:lineRule="atLeast"/>
              <w:rPr>
                <w:b w:val="0"/>
                <w:bCs w:val="0"/>
              </w:rPr>
            </w:pPr>
            <w:r w:rsidRPr="00DE21C7">
              <w:rPr>
                <w:b w:val="0"/>
                <w:bCs w:val="0"/>
              </w:rPr>
              <w:t>Statutaire naam en KvK gegevens uitvoerende partij***:</w:t>
            </w:r>
          </w:p>
        </w:tc>
        <w:tc>
          <w:tcPr>
            <w:tcW w:w="5865" w:type="dxa"/>
            <w:shd w:val="clear" w:color="auto" w:fill="auto"/>
          </w:tcPr>
          <w:p w14:paraId="27C42FE3" w14:textId="77777777" w:rsidR="00ED60E7" w:rsidRPr="00DE21C7" w:rsidRDefault="00ED60E7" w:rsidP="00ED60E7">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p w14:paraId="2C6DDA87" w14:textId="77777777" w:rsidR="00ED60E7" w:rsidRPr="00DE21C7" w:rsidRDefault="00ED60E7" w:rsidP="00ED60E7">
            <w:pPr>
              <w:spacing w:line="260" w:lineRule="atLeast"/>
              <w:cnfStyle w:val="000000100000" w:firstRow="0" w:lastRow="0" w:firstColumn="0" w:lastColumn="0" w:oddVBand="0" w:evenVBand="0" w:oddHBand="1" w:evenHBand="0" w:firstRowFirstColumn="0" w:firstRowLastColumn="0" w:lastRowFirstColumn="0" w:lastRowLastColumn="0"/>
            </w:pPr>
            <w:r w:rsidRPr="00DE21C7">
              <w:t xml:space="preserve">…………………… </w:t>
            </w:r>
          </w:p>
        </w:tc>
      </w:tr>
      <w:tr w:rsidR="00ED60E7" w:rsidRPr="00DE21C7" w14:paraId="13EE2EA9" w14:textId="77777777" w:rsidTr="00ED60E7">
        <w:tc>
          <w:tcPr>
            <w:cnfStyle w:val="001000000000" w:firstRow="0" w:lastRow="0" w:firstColumn="1" w:lastColumn="0" w:oddVBand="0" w:evenVBand="0" w:oddHBand="0" w:evenHBand="0" w:firstRowFirstColumn="0" w:firstRowLastColumn="0" w:lastRowFirstColumn="0" w:lastRowLastColumn="0"/>
            <w:tcW w:w="3769" w:type="dxa"/>
          </w:tcPr>
          <w:p w14:paraId="7EE1DA5A" w14:textId="77777777" w:rsidR="00ED60E7" w:rsidRPr="00DE21C7" w:rsidRDefault="00ED60E7" w:rsidP="00ED60E7">
            <w:pPr>
              <w:spacing w:line="260" w:lineRule="atLeast"/>
            </w:pPr>
            <w:r w:rsidRPr="00DE21C7">
              <w:rPr>
                <w:b w:val="0"/>
                <w:bCs w:val="0"/>
              </w:rPr>
              <w:t>Betreft permanent gebouw:</w:t>
            </w:r>
          </w:p>
        </w:tc>
        <w:tc>
          <w:tcPr>
            <w:tcW w:w="5865" w:type="dxa"/>
          </w:tcPr>
          <w:p w14:paraId="3982A47C" w14:textId="77777777" w:rsidR="00ED60E7" w:rsidRPr="00DE21C7" w:rsidRDefault="00ED60E7" w:rsidP="00ED60E7">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63ECF133" w14:textId="77777777" w:rsidR="00ED60E7" w:rsidRPr="00DE21C7" w:rsidRDefault="00ED60E7" w:rsidP="00ED60E7">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ED60E7" w:rsidRPr="00DE21C7" w14:paraId="48EAA750" w14:textId="77777777" w:rsidTr="00ED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3380C9E9" w14:textId="4BF26F8C" w:rsidR="00ED60E7" w:rsidRPr="00DE21C7" w:rsidRDefault="00ED60E7" w:rsidP="00ED60E7">
            <w:pPr>
              <w:spacing w:line="260" w:lineRule="atLeast"/>
              <w:rPr>
                <w:b w:val="0"/>
                <w:bCs w:val="0"/>
              </w:rPr>
            </w:pPr>
            <w:r w:rsidRPr="00DE21C7">
              <w:rPr>
                <w:b w:val="0"/>
                <w:bCs w:val="0"/>
              </w:rPr>
              <w:t xml:space="preserve">Betreft </w:t>
            </w:r>
            <w:r w:rsidR="00C80116" w:rsidRPr="00DE21C7">
              <w:rPr>
                <w:b w:val="0"/>
                <w:bCs w:val="0"/>
              </w:rPr>
              <w:t>nieuwbouw</w:t>
            </w:r>
            <w:r w:rsidRPr="00DE21C7">
              <w:rPr>
                <w:b w:val="0"/>
                <w:bCs w:val="0"/>
              </w:rPr>
              <w:t>:</w:t>
            </w:r>
          </w:p>
        </w:tc>
        <w:tc>
          <w:tcPr>
            <w:tcW w:w="5865" w:type="dxa"/>
            <w:shd w:val="clear" w:color="auto" w:fill="auto"/>
          </w:tcPr>
          <w:p w14:paraId="6ECEB22E" w14:textId="77777777" w:rsidR="00ED60E7" w:rsidRPr="00DE21C7" w:rsidRDefault="00ED60E7" w:rsidP="00ED60E7">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0A9673F1" w14:textId="77777777" w:rsidR="00ED60E7" w:rsidRPr="00DE21C7" w:rsidRDefault="00ED60E7" w:rsidP="00ED60E7">
            <w:pPr>
              <w:spacing w:line="260" w:lineRule="atLeast"/>
              <w:cnfStyle w:val="000000100000" w:firstRow="0" w:lastRow="0" w:firstColumn="0" w:lastColumn="0" w:oddVBand="0" w:evenVBand="0" w:oddHBand="1"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ED60E7" w:rsidRPr="00DE21C7" w14:paraId="0DFD1462" w14:textId="77777777" w:rsidTr="00ED60E7">
        <w:tc>
          <w:tcPr>
            <w:cnfStyle w:val="001000000000" w:firstRow="0" w:lastRow="0" w:firstColumn="1" w:lastColumn="0" w:oddVBand="0" w:evenVBand="0" w:oddHBand="0" w:evenHBand="0" w:firstRowFirstColumn="0" w:firstRowLastColumn="0" w:lastRowFirstColumn="0" w:lastRowLastColumn="0"/>
            <w:tcW w:w="3769" w:type="dxa"/>
          </w:tcPr>
          <w:p w14:paraId="61B5924A" w14:textId="04E26659" w:rsidR="00ED60E7" w:rsidRPr="00DE21C7" w:rsidRDefault="00ED60E7" w:rsidP="00ED60E7">
            <w:pPr>
              <w:spacing w:line="260" w:lineRule="atLeast"/>
              <w:rPr>
                <w:b w:val="0"/>
                <w:bCs w:val="0"/>
              </w:rPr>
            </w:pPr>
            <w:r w:rsidRPr="00DE21C7">
              <w:rPr>
                <w:b w:val="0"/>
                <w:bCs w:val="0"/>
              </w:rPr>
              <w:t>Betreft</w:t>
            </w:r>
            <w:r w:rsidR="00C80116" w:rsidRPr="00DE21C7">
              <w:rPr>
                <w:b w:val="0"/>
                <w:bCs w:val="0"/>
              </w:rPr>
              <w:t xml:space="preserve"> geschakelde</w:t>
            </w:r>
            <w:r w:rsidRPr="00DE21C7">
              <w:rPr>
                <w:b w:val="0"/>
                <w:bCs w:val="0"/>
              </w:rPr>
              <w:t xml:space="preserve"> </w:t>
            </w:r>
            <w:r w:rsidR="00C80116" w:rsidRPr="00DE21C7">
              <w:rPr>
                <w:b w:val="0"/>
                <w:bCs w:val="0"/>
              </w:rPr>
              <w:t>woningen/appartementen</w:t>
            </w:r>
            <w:r w:rsidRPr="00DE21C7">
              <w:rPr>
                <w:b w:val="0"/>
                <w:bCs w:val="0"/>
              </w:rPr>
              <w:t>:</w:t>
            </w:r>
          </w:p>
        </w:tc>
        <w:tc>
          <w:tcPr>
            <w:tcW w:w="5865" w:type="dxa"/>
          </w:tcPr>
          <w:p w14:paraId="0DBA00B8" w14:textId="77777777" w:rsidR="00ED60E7" w:rsidRPr="00DE21C7" w:rsidRDefault="00ED60E7" w:rsidP="00ED60E7">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33BA5289" w14:textId="77777777" w:rsidR="00ED60E7" w:rsidRPr="00DE21C7" w:rsidRDefault="00ED60E7" w:rsidP="00ED60E7">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C80116" w:rsidRPr="00DE21C7" w14:paraId="434BE0AB" w14:textId="77777777" w:rsidTr="00ED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103B96F" w14:textId="7BAED779" w:rsidR="00C80116" w:rsidRPr="00DE21C7" w:rsidRDefault="00C80116" w:rsidP="00C80116">
            <w:pPr>
              <w:spacing w:line="260" w:lineRule="atLeast"/>
              <w:rPr>
                <w:b w:val="0"/>
                <w:bCs w:val="0"/>
              </w:rPr>
            </w:pPr>
            <w:r w:rsidRPr="00DE21C7">
              <w:rPr>
                <w:b w:val="0"/>
                <w:bCs w:val="0"/>
              </w:rPr>
              <w:t>Betreft bouwkundige werkzaamheden:</w:t>
            </w:r>
          </w:p>
        </w:tc>
        <w:tc>
          <w:tcPr>
            <w:tcW w:w="5865" w:type="dxa"/>
            <w:shd w:val="clear" w:color="auto" w:fill="auto"/>
          </w:tcPr>
          <w:p w14:paraId="7D8D3510"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295BD6CB" w14:textId="2D39AD9C"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C80116" w:rsidRPr="00DE21C7" w14:paraId="708B65B6" w14:textId="77777777" w:rsidTr="00ED60E7">
        <w:tc>
          <w:tcPr>
            <w:cnfStyle w:val="001000000000" w:firstRow="0" w:lastRow="0" w:firstColumn="1" w:lastColumn="0" w:oddVBand="0" w:evenVBand="0" w:oddHBand="0" w:evenHBand="0" w:firstRowFirstColumn="0" w:firstRowLastColumn="0" w:lastRowFirstColumn="0" w:lastRowLastColumn="0"/>
            <w:tcW w:w="3769" w:type="dxa"/>
          </w:tcPr>
          <w:p w14:paraId="390C1CDE" w14:textId="305D4446" w:rsidR="00C80116" w:rsidRPr="00DE21C7" w:rsidRDefault="00C80116" w:rsidP="00C80116">
            <w:pPr>
              <w:spacing w:line="260" w:lineRule="atLeast"/>
            </w:pPr>
            <w:r w:rsidRPr="00DE21C7">
              <w:rPr>
                <w:b w:val="0"/>
                <w:bCs w:val="0"/>
              </w:rPr>
              <w:t>Omvang van minimaal 1.500 m</w:t>
            </w:r>
            <w:r w:rsidRPr="00DE21C7">
              <w:rPr>
                <w:b w:val="0"/>
                <w:bCs w:val="0"/>
                <w:vertAlign w:val="superscript"/>
              </w:rPr>
              <w:t>2</w:t>
            </w:r>
            <w:r w:rsidRPr="00DE21C7">
              <w:rPr>
                <w:b w:val="0"/>
                <w:bCs w:val="0"/>
              </w:rPr>
              <w:t xml:space="preserve"> BVO:</w:t>
            </w:r>
          </w:p>
        </w:tc>
        <w:tc>
          <w:tcPr>
            <w:tcW w:w="5865" w:type="dxa"/>
          </w:tcPr>
          <w:p w14:paraId="0510EECD" w14:textId="77777777" w:rsidR="00C80116" w:rsidRPr="00DE21C7" w:rsidRDefault="00C80116" w:rsidP="00C8011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20BC3D61" w14:textId="75A5D8E1" w:rsidR="00C80116" w:rsidRPr="00DE21C7" w:rsidRDefault="00C80116" w:rsidP="00C80116">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C80116" w:rsidRPr="00DE21C7" w14:paraId="052E7F0B" w14:textId="77777777" w:rsidTr="00ED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0F6DF6E" w14:textId="77777777" w:rsidR="00C80116" w:rsidRPr="00DE21C7" w:rsidRDefault="00C80116" w:rsidP="00C80116">
            <w:pPr>
              <w:spacing w:line="260" w:lineRule="atLeast"/>
              <w:rPr>
                <w:b w:val="0"/>
                <w:bCs w:val="0"/>
              </w:rPr>
            </w:pPr>
            <w:r w:rsidRPr="00DE21C7">
              <w:rPr>
                <w:b w:val="0"/>
                <w:bCs w:val="0"/>
              </w:rPr>
              <w:t>Exacte omvang:</w:t>
            </w:r>
          </w:p>
        </w:tc>
        <w:tc>
          <w:tcPr>
            <w:tcW w:w="5865" w:type="dxa"/>
            <w:shd w:val="clear" w:color="auto" w:fill="auto"/>
          </w:tcPr>
          <w:p w14:paraId="29E65A9A"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DE21C7">
              <w:t>…………………… m</w:t>
            </w:r>
            <w:r w:rsidRPr="00DE21C7">
              <w:rPr>
                <w:vertAlign w:val="superscript"/>
              </w:rPr>
              <w:t>2</w:t>
            </w:r>
            <w:r w:rsidRPr="00DE21C7">
              <w:t xml:space="preserve"> BVO</w:t>
            </w:r>
          </w:p>
        </w:tc>
      </w:tr>
      <w:tr w:rsidR="00C80116" w:rsidRPr="00DE21C7" w14:paraId="73EB47F8" w14:textId="77777777" w:rsidTr="00ED60E7">
        <w:tc>
          <w:tcPr>
            <w:cnfStyle w:val="001000000000" w:firstRow="0" w:lastRow="0" w:firstColumn="1" w:lastColumn="0" w:oddVBand="0" w:evenVBand="0" w:oddHBand="0" w:evenHBand="0" w:firstRowFirstColumn="0" w:firstRowLastColumn="0" w:lastRowFirstColumn="0" w:lastRowLastColumn="0"/>
            <w:tcW w:w="3769" w:type="dxa"/>
          </w:tcPr>
          <w:p w14:paraId="63CC8C34" w14:textId="77777777" w:rsidR="00C80116" w:rsidRPr="00DE21C7" w:rsidRDefault="00C80116" w:rsidP="00C80116">
            <w:pPr>
              <w:spacing w:line="260" w:lineRule="atLeast"/>
              <w:rPr>
                <w:b w:val="0"/>
                <w:bCs w:val="0"/>
              </w:rPr>
            </w:pPr>
            <w:r w:rsidRPr="00DE21C7">
              <w:rPr>
                <w:b w:val="0"/>
                <w:bCs w:val="0"/>
              </w:rPr>
              <w:t>Gebouw opgeleverd maximaal 5 jaar voorafgaand aan uiterste datum van Aanmelding:</w:t>
            </w:r>
          </w:p>
        </w:tc>
        <w:tc>
          <w:tcPr>
            <w:tcW w:w="5865" w:type="dxa"/>
          </w:tcPr>
          <w:p w14:paraId="392BA479" w14:textId="77777777" w:rsidR="00C80116" w:rsidRPr="00DE21C7" w:rsidRDefault="00C80116" w:rsidP="00C8011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5A5179EA" w14:textId="77777777" w:rsidR="00C80116" w:rsidRPr="00DE21C7" w:rsidRDefault="00C80116" w:rsidP="00C80116">
            <w:pPr>
              <w:spacing w:line="260" w:lineRule="atLeast"/>
              <w:cnfStyle w:val="000000000000" w:firstRow="0" w:lastRow="0" w:firstColumn="0" w:lastColumn="0" w:oddVBand="0" w:evenVBand="0" w:oddHBand="0"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p w14:paraId="02BEFC8C" w14:textId="77777777" w:rsidR="00C80116" w:rsidRPr="00DE21C7" w:rsidRDefault="00C80116" w:rsidP="00C80116">
            <w:pPr>
              <w:spacing w:line="260" w:lineRule="atLeast"/>
              <w:cnfStyle w:val="000000000000" w:firstRow="0" w:lastRow="0" w:firstColumn="0" w:lastColumn="0" w:oddVBand="0" w:evenVBand="0" w:oddHBand="0" w:evenHBand="0" w:firstRowFirstColumn="0" w:firstRowLastColumn="0" w:lastRowFirstColumn="0" w:lastRowLastColumn="0"/>
            </w:pPr>
          </w:p>
        </w:tc>
      </w:tr>
      <w:tr w:rsidR="00C80116" w:rsidRPr="00DE21C7" w14:paraId="57F0EC5A" w14:textId="77777777" w:rsidTr="00ED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434EF62" w14:textId="77777777" w:rsidR="00C80116" w:rsidRPr="00DE21C7" w:rsidRDefault="00C80116" w:rsidP="00C80116">
            <w:pPr>
              <w:spacing w:line="260" w:lineRule="atLeast"/>
              <w:rPr>
                <w:b w:val="0"/>
                <w:bCs w:val="0"/>
              </w:rPr>
            </w:pPr>
            <w:r w:rsidRPr="00DE21C7">
              <w:rPr>
                <w:b w:val="0"/>
                <w:bCs w:val="0"/>
              </w:rPr>
              <w:t>Exacte opleverdatum</w:t>
            </w:r>
          </w:p>
        </w:tc>
        <w:tc>
          <w:tcPr>
            <w:tcW w:w="5865" w:type="dxa"/>
            <w:shd w:val="clear" w:color="auto" w:fill="auto"/>
          </w:tcPr>
          <w:p w14:paraId="1DD03794"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C80116" w:rsidRPr="00DE21C7" w14:paraId="5C69EFA6" w14:textId="77777777" w:rsidTr="00ED60E7">
        <w:tc>
          <w:tcPr>
            <w:cnfStyle w:val="001000000000" w:firstRow="0" w:lastRow="0" w:firstColumn="1" w:lastColumn="0" w:oddVBand="0" w:evenVBand="0" w:oddHBand="0" w:evenHBand="0" w:firstRowFirstColumn="0" w:firstRowLastColumn="0" w:lastRowFirstColumn="0" w:lastRowLastColumn="0"/>
            <w:tcW w:w="3769" w:type="dxa"/>
          </w:tcPr>
          <w:p w14:paraId="50A80C64" w14:textId="77777777" w:rsidR="00C80116" w:rsidRPr="00DE21C7" w:rsidRDefault="00C80116" w:rsidP="00C80116">
            <w:pPr>
              <w:spacing w:line="260" w:lineRule="atLeast"/>
              <w:rPr>
                <w:b w:val="0"/>
                <w:bCs w:val="0"/>
              </w:rPr>
            </w:pPr>
            <w:r w:rsidRPr="00DE21C7">
              <w:rPr>
                <w:b w:val="0"/>
                <w:bCs w:val="0"/>
              </w:rPr>
              <w:t>Tevredenheidsverklaring Opdrachtgever aanwezig:</w:t>
            </w:r>
          </w:p>
        </w:tc>
        <w:tc>
          <w:tcPr>
            <w:tcW w:w="5865" w:type="dxa"/>
          </w:tcPr>
          <w:p w14:paraId="59F02E0B" w14:textId="77777777" w:rsidR="00C80116" w:rsidRPr="00DE21C7" w:rsidRDefault="00C80116" w:rsidP="00C80116">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6E235467" w14:textId="77777777" w:rsidR="00C80116" w:rsidRPr="00DE21C7" w:rsidRDefault="00C80116" w:rsidP="00C80116">
            <w:pPr>
              <w:spacing w:line="260" w:lineRule="atLeast"/>
              <w:cnfStyle w:val="000000000000" w:firstRow="0" w:lastRow="0" w:firstColumn="0" w:lastColumn="0" w:oddVBand="0" w:evenVBand="0" w:oddHBand="0"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C80116" w:rsidRPr="00DE21C7" w14:paraId="4FD64FC0" w14:textId="77777777" w:rsidTr="00ED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671B9370" w14:textId="77777777" w:rsidR="00C80116" w:rsidRPr="00DE21C7" w:rsidRDefault="00C80116" w:rsidP="00C80116">
            <w:pPr>
              <w:spacing w:line="260" w:lineRule="atLeast"/>
              <w:rPr>
                <w:b w:val="0"/>
                <w:bCs w:val="0"/>
              </w:rPr>
            </w:pPr>
            <w:r w:rsidRPr="00DE21C7">
              <w:rPr>
                <w:b w:val="0"/>
                <w:bCs w:val="0"/>
              </w:rPr>
              <w:t>Beschrijving Project</w:t>
            </w:r>
          </w:p>
        </w:tc>
        <w:tc>
          <w:tcPr>
            <w:tcW w:w="5865" w:type="dxa"/>
            <w:shd w:val="clear" w:color="auto" w:fill="auto"/>
          </w:tcPr>
          <w:p w14:paraId="27F40B40"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p w14:paraId="58606EBD"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pPr>
          </w:p>
          <w:p w14:paraId="0685365C"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pPr>
          </w:p>
          <w:p w14:paraId="3F8317E7"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pPr>
          </w:p>
          <w:p w14:paraId="2338C067"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pPr>
          </w:p>
          <w:p w14:paraId="5339EDD5"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pPr>
          </w:p>
          <w:p w14:paraId="7065E9FB"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pPr>
          </w:p>
          <w:p w14:paraId="10CE27B7" w14:textId="77777777" w:rsidR="00C80116" w:rsidRPr="00DE21C7" w:rsidRDefault="00C80116" w:rsidP="00C80116">
            <w:pPr>
              <w:spacing w:line="260" w:lineRule="atLeast"/>
              <w:cnfStyle w:val="000000100000" w:firstRow="0" w:lastRow="0" w:firstColumn="0" w:lastColumn="0" w:oddVBand="0" w:evenVBand="0" w:oddHBand="1" w:evenHBand="0" w:firstRowFirstColumn="0" w:firstRowLastColumn="0" w:lastRowFirstColumn="0" w:lastRowLastColumn="0"/>
            </w:pPr>
          </w:p>
        </w:tc>
      </w:tr>
    </w:tbl>
    <w:p w14:paraId="0C30C014" w14:textId="77777777" w:rsidR="00ED60E7" w:rsidRPr="00DE21C7" w:rsidRDefault="00ED60E7" w:rsidP="001C050F">
      <w:pPr>
        <w:autoSpaceDE w:val="0"/>
        <w:autoSpaceDN w:val="0"/>
        <w:adjustRightInd w:val="0"/>
        <w:spacing w:after="0" w:line="240" w:lineRule="auto"/>
        <w:rPr>
          <w:rFonts w:ascii="Century Gothic" w:hAnsi="Century Gothic" w:cs="Century Gothic"/>
          <w:color w:val="000000"/>
          <w:szCs w:val="18"/>
        </w:rPr>
      </w:pPr>
    </w:p>
    <w:p w14:paraId="79A8E377" w14:textId="0A9C04C9" w:rsidR="001C050F" w:rsidRPr="00DE21C7" w:rsidRDefault="001C050F" w:rsidP="001C050F">
      <w:pPr>
        <w:autoSpaceDE w:val="0"/>
        <w:autoSpaceDN w:val="0"/>
        <w:adjustRightInd w:val="0"/>
        <w:spacing w:after="0" w:line="240" w:lineRule="auto"/>
        <w:rPr>
          <w:rFonts w:ascii="Century Gothic" w:hAnsi="Century Gothic" w:cs="Century Gothic"/>
          <w:color w:val="000000"/>
          <w:szCs w:val="18"/>
        </w:rPr>
      </w:pPr>
      <w:r w:rsidRPr="00DE21C7">
        <w:rPr>
          <w:rFonts w:ascii="Century Gothic" w:hAnsi="Century Gothic" w:cs="Century Gothic"/>
          <w:color w:val="000000"/>
          <w:szCs w:val="18"/>
        </w:rPr>
        <w:t xml:space="preserve"> </w:t>
      </w:r>
    </w:p>
    <w:p w14:paraId="5F2B3D72" w14:textId="77777777" w:rsidR="001C050F" w:rsidRPr="00DE21C7" w:rsidRDefault="001C050F" w:rsidP="001C050F">
      <w:pPr>
        <w:pStyle w:val="Default"/>
        <w:rPr>
          <w:rFonts w:asciiTheme="minorHAnsi" w:hAnsiTheme="minorHAnsi" w:cstheme="minorBidi"/>
          <w:color w:val="auto"/>
          <w:sz w:val="18"/>
          <w:szCs w:val="18"/>
        </w:rPr>
      </w:pPr>
    </w:p>
    <w:p w14:paraId="3FBCDC4D" w14:textId="77777777" w:rsidR="001C050F" w:rsidRPr="00DE21C7" w:rsidRDefault="001C050F" w:rsidP="001C050F">
      <w:pPr>
        <w:spacing w:after="0" w:line="260" w:lineRule="atLeast"/>
      </w:pPr>
      <w:r w:rsidRPr="00DE21C7">
        <w:t>***</w:t>
      </w:r>
      <w:proofErr w:type="gramStart"/>
      <w:r w:rsidRPr="00DE21C7">
        <w:t>Indien</w:t>
      </w:r>
      <w:proofErr w:type="gramEnd"/>
      <w:r w:rsidRPr="00DE21C7">
        <w:t xml:space="preserve"> de werkzaamheden waarop de kerncompetentie ziet zijn uitgevoerd door een onderaannemer of door een nevenaannemer dan dient hierbij een beroep op een derde te worden gedaan (invullen UEA).</w:t>
      </w:r>
    </w:p>
    <w:p w14:paraId="4B5C59B4" w14:textId="77777777" w:rsidR="001C050F" w:rsidRPr="00DE21C7" w:rsidRDefault="001C050F" w:rsidP="001C050F">
      <w:pPr>
        <w:pStyle w:val="Default"/>
        <w:rPr>
          <w:rFonts w:asciiTheme="minorHAnsi" w:hAnsiTheme="minorHAnsi" w:cstheme="minorBidi"/>
          <w:color w:val="auto"/>
          <w:sz w:val="18"/>
          <w:szCs w:val="18"/>
        </w:rPr>
      </w:pPr>
    </w:p>
    <w:p w14:paraId="30EA1F2A" w14:textId="77777777" w:rsidR="001C050F" w:rsidRPr="00DE21C7" w:rsidRDefault="001C050F" w:rsidP="001C050F">
      <w:r w:rsidRPr="00DE21C7">
        <w:rPr>
          <w:bCs/>
        </w:rPr>
        <w:br w:type="page"/>
      </w:r>
    </w:p>
    <w:p w14:paraId="7FC8CB34" w14:textId="2EE63E44" w:rsidR="00ED60E7" w:rsidRPr="00DE21C7" w:rsidRDefault="00ED60E7" w:rsidP="00ED60E7">
      <w:pPr>
        <w:pStyle w:val="Geenafstand"/>
      </w:pPr>
      <w:r w:rsidRPr="00DE21C7">
        <w:rPr>
          <w:b/>
          <w:bCs/>
        </w:rPr>
        <w:lastRenderedPageBreak/>
        <w:t xml:space="preserve">Kerncompetentie </w:t>
      </w:r>
      <w:r w:rsidR="006D3633" w:rsidRPr="00DE21C7">
        <w:rPr>
          <w:b/>
          <w:bCs/>
        </w:rPr>
        <w:t>3</w:t>
      </w:r>
      <w:r w:rsidRPr="00DE21C7">
        <w:rPr>
          <w:b/>
          <w:bCs/>
        </w:rPr>
        <w:t>:</w:t>
      </w:r>
      <w:r w:rsidR="00442CBB" w:rsidRPr="00DE21C7">
        <w:rPr>
          <w:b/>
          <w:bCs/>
        </w:rPr>
        <w:t xml:space="preserve"> Coördinatie uitvoeringswerkzaamheden</w:t>
      </w:r>
    </w:p>
    <w:p w14:paraId="552880BA" w14:textId="610617A6" w:rsidR="00ED60E7" w:rsidRPr="00DE21C7" w:rsidRDefault="00442CBB" w:rsidP="00ED60E7">
      <w:r w:rsidRPr="00DE21C7">
        <w:t xml:space="preserve">De Gegadigde beschikt over aantoonbare ervaring om in de rol van hoofdaannemer het totaal aan uitvoeringswerkzaamheden (bouwkundig, werktuigbouwkundig en elektrotechnisch) van een permanent utiliteitsgebouw met een minimale omvang van 2.000 m2 bvo te coördineren binnen aanneemsom, kwaliteit </w:t>
      </w:r>
    </w:p>
    <w:tbl>
      <w:tblPr>
        <w:tblStyle w:val="Rastertabel4-Accent1"/>
        <w:tblpPr w:leftFromText="141" w:rightFromText="141" w:vertAnchor="page" w:horzAnchor="margin" w:tblpY="3241"/>
        <w:tblW w:w="9634" w:type="dxa"/>
        <w:tblLook w:val="04A0" w:firstRow="1" w:lastRow="0" w:firstColumn="1" w:lastColumn="0" w:noHBand="0" w:noVBand="1"/>
      </w:tblPr>
      <w:tblGrid>
        <w:gridCol w:w="3769"/>
        <w:gridCol w:w="5865"/>
      </w:tblGrid>
      <w:tr w:rsidR="00442CBB" w:rsidRPr="00DE21C7" w14:paraId="7EC38156" w14:textId="77777777" w:rsidTr="002B3883">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0C643C35" w14:textId="04E9886C" w:rsidR="00442CBB" w:rsidRPr="00DE21C7" w:rsidRDefault="00442CBB" w:rsidP="002B3883">
            <w:pPr>
              <w:autoSpaceDE w:val="0"/>
              <w:autoSpaceDN w:val="0"/>
              <w:adjustRightInd w:val="0"/>
              <w:rPr>
                <w:rFonts w:ascii="Century Gothic" w:hAnsi="Century Gothic" w:cs="Century Gothic"/>
                <w:color w:val="000000"/>
                <w:szCs w:val="18"/>
              </w:rPr>
            </w:pPr>
            <w:r w:rsidRPr="00DE21C7">
              <w:rPr>
                <w:color w:val="FFFFFF"/>
                <w:u w:val="single"/>
              </w:rPr>
              <w:t>Kerncompetentie 3: Coördinatie uitvoeringswerkzaamheden</w:t>
            </w:r>
          </w:p>
          <w:p w14:paraId="7C6661D1" w14:textId="77777777" w:rsidR="00442CBB" w:rsidRPr="00DE21C7" w:rsidRDefault="00442CBB" w:rsidP="002B3883">
            <w:pPr>
              <w:spacing w:line="260" w:lineRule="atLeast"/>
              <w:rPr>
                <w:b w:val="0"/>
                <w:bCs w:val="0"/>
                <w:color w:val="FFFFFF"/>
                <w:u w:val="single"/>
              </w:rPr>
            </w:pPr>
          </w:p>
        </w:tc>
      </w:tr>
      <w:tr w:rsidR="00442CBB" w:rsidRPr="00DE21C7" w14:paraId="2B7373B3" w14:textId="77777777" w:rsidTr="002B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2D45CE88" w14:textId="77777777" w:rsidR="00442CBB" w:rsidRPr="00DE21C7" w:rsidRDefault="00442CBB" w:rsidP="002B3883">
            <w:pPr>
              <w:spacing w:line="260" w:lineRule="atLeast"/>
              <w:rPr>
                <w:b w:val="0"/>
                <w:bCs w:val="0"/>
              </w:rPr>
            </w:pPr>
            <w:r w:rsidRPr="00DE21C7">
              <w:rPr>
                <w:b w:val="0"/>
                <w:bCs w:val="0"/>
              </w:rPr>
              <w:t>Naam Project:</w:t>
            </w:r>
          </w:p>
        </w:tc>
        <w:tc>
          <w:tcPr>
            <w:tcW w:w="5865" w:type="dxa"/>
            <w:shd w:val="clear" w:color="auto" w:fill="auto"/>
          </w:tcPr>
          <w:p w14:paraId="6A110ED8"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442CBB" w:rsidRPr="00DE21C7" w14:paraId="7178D052" w14:textId="77777777" w:rsidTr="002B3883">
        <w:tc>
          <w:tcPr>
            <w:cnfStyle w:val="001000000000" w:firstRow="0" w:lastRow="0" w:firstColumn="1" w:lastColumn="0" w:oddVBand="0" w:evenVBand="0" w:oddHBand="0" w:evenHBand="0" w:firstRowFirstColumn="0" w:firstRowLastColumn="0" w:lastRowFirstColumn="0" w:lastRowLastColumn="0"/>
            <w:tcW w:w="3769" w:type="dxa"/>
          </w:tcPr>
          <w:p w14:paraId="072A5DD7" w14:textId="77777777" w:rsidR="00442CBB" w:rsidRPr="00DE21C7" w:rsidRDefault="00442CBB" w:rsidP="002B3883">
            <w:pPr>
              <w:spacing w:line="260" w:lineRule="atLeast"/>
              <w:rPr>
                <w:b w:val="0"/>
                <w:bCs w:val="0"/>
              </w:rPr>
            </w:pPr>
            <w:r w:rsidRPr="00DE21C7">
              <w:rPr>
                <w:b w:val="0"/>
                <w:bCs w:val="0"/>
              </w:rPr>
              <w:t>Plaats:</w:t>
            </w:r>
          </w:p>
        </w:tc>
        <w:tc>
          <w:tcPr>
            <w:tcW w:w="5865" w:type="dxa"/>
          </w:tcPr>
          <w:p w14:paraId="7F5EC357"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442CBB" w:rsidRPr="00DE21C7" w14:paraId="147CB4CC" w14:textId="77777777" w:rsidTr="002B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2DCD366" w14:textId="77777777" w:rsidR="00442CBB" w:rsidRPr="00DE21C7" w:rsidRDefault="00442CBB" w:rsidP="002B3883">
            <w:pPr>
              <w:spacing w:line="260" w:lineRule="atLeast"/>
              <w:rPr>
                <w:b w:val="0"/>
                <w:bCs w:val="0"/>
              </w:rPr>
            </w:pPr>
            <w:r w:rsidRPr="00DE21C7">
              <w:rPr>
                <w:b w:val="0"/>
                <w:bCs w:val="0"/>
              </w:rPr>
              <w:t>Naam primaire opdrachtgever:</w:t>
            </w:r>
          </w:p>
        </w:tc>
        <w:tc>
          <w:tcPr>
            <w:tcW w:w="5865" w:type="dxa"/>
            <w:shd w:val="clear" w:color="auto" w:fill="auto"/>
          </w:tcPr>
          <w:p w14:paraId="2CA6C267"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442CBB" w:rsidRPr="00DE21C7" w14:paraId="46BCE75D" w14:textId="77777777" w:rsidTr="002B3883">
        <w:tc>
          <w:tcPr>
            <w:cnfStyle w:val="001000000000" w:firstRow="0" w:lastRow="0" w:firstColumn="1" w:lastColumn="0" w:oddVBand="0" w:evenVBand="0" w:oddHBand="0" w:evenHBand="0" w:firstRowFirstColumn="0" w:firstRowLastColumn="0" w:lastRowFirstColumn="0" w:lastRowLastColumn="0"/>
            <w:tcW w:w="3769" w:type="dxa"/>
          </w:tcPr>
          <w:p w14:paraId="0F30C59D" w14:textId="77777777" w:rsidR="00442CBB" w:rsidRPr="00DE21C7" w:rsidRDefault="00442CBB" w:rsidP="002B3883">
            <w:pPr>
              <w:spacing w:line="260" w:lineRule="atLeast"/>
              <w:rPr>
                <w:b w:val="0"/>
                <w:bCs w:val="0"/>
              </w:rPr>
            </w:pPr>
            <w:r w:rsidRPr="00DE21C7">
              <w:rPr>
                <w:b w:val="0"/>
                <w:bCs w:val="0"/>
              </w:rPr>
              <w:t>Contactgegevens primaire opdrachtgever (naam + telefoon):</w:t>
            </w:r>
          </w:p>
        </w:tc>
        <w:tc>
          <w:tcPr>
            <w:tcW w:w="5865" w:type="dxa"/>
          </w:tcPr>
          <w:p w14:paraId="5D19C0CB"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p w14:paraId="400624C1"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442CBB" w:rsidRPr="00DE21C7" w14:paraId="172A01F4" w14:textId="77777777" w:rsidTr="002B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804C029" w14:textId="77777777" w:rsidR="00442CBB" w:rsidRPr="00DE21C7" w:rsidRDefault="00442CBB" w:rsidP="002B3883">
            <w:pPr>
              <w:spacing w:line="260" w:lineRule="atLeast"/>
              <w:rPr>
                <w:b w:val="0"/>
                <w:bCs w:val="0"/>
              </w:rPr>
            </w:pPr>
            <w:r w:rsidRPr="00DE21C7">
              <w:rPr>
                <w:b w:val="0"/>
                <w:bCs w:val="0"/>
              </w:rPr>
              <w:t>Statutaire naam en KvK gegevens uitvoerende partij***:</w:t>
            </w:r>
          </w:p>
        </w:tc>
        <w:tc>
          <w:tcPr>
            <w:tcW w:w="5865" w:type="dxa"/>
            <w:shd w:val="clear" w:color="auto" w:fill="auto"/>
          </w:tcPr>
          <w:p w14:paraId="494CDBE1"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p w14:paraId="249C31AA"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pPr>
            <w:r w:rsidRPr="00DE21C7">
              <w:t xml:space="preserve">…………………… </w:t>
            </w:r>
          </w:p>
        </w:tc>
      </w:tr>
      <w:tr w:rsidR="00442CBB" w:rsidRPr="00DE21C7" w14:paraId="1D7E64B1" w14:textId="77777777" w:rsidTr="002B3883">
        <w:tc>
          <w:tcPr>
            <w:cnfStyle w:val="001000000000" w:firstRow="0" w:lastRow="0" w:firstColumn="1" w:lastColumn="0" w:oddVBand="0" w:evenVBand="0" w:oddHBand="0" w:evenHBand="0" w:firstRowFirstColumn="0" w:firstRowLastColumn="0" w:lastRowFirstColumn="0" w:lastRowLastColumn="0"/>
            <w:tcW w:w="3769" w:type="dxa"/>
          </w:tcPr>
          <w:p w14:paraId="4199B426" w14:textId="77777777" w:rsidR="00442CBB" w:rsidRPr="00DE21C7" w:rsidRDefault="00442CBB" w:rsidP="002B3883">
            <w:pPr>
              <w:spacing w:line="260" w:lineRule="atLeast"/>
            </w:pPr>
            <w:r w:rsidRPr="00DE21C7">
              <w:rPr>
                <w:b w:val="0"/>
                <w:bCs w:val="0"/>
              </w:rPr>
              <w:t>Betreft permanent gebouw:</w:t>
            </w:r>
          </w:p>
        </w:tc>
        <w:tc>
          <w:tcPr>
            <w:tcW w:w="5865" w:type="dxa"/>
          </w:tcPr>
          <w:p w14:paraId="40A0ECB9"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78A643A7"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442CBB" w:rsidRPr="00DE21C7" w14:paraId="0168D9BF" w14:textId="77777777" w:rsidTr="002B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4E99A11" w14:textId="77777777" w:rsidR="00442CBB" w:rsidRPr="00DE21C7" w:rsidRDefault="00442CBB" w:rsidP="002B3883">
            <w:pPr>
              <w:spacing w:line="260" w:lineRule="atLeast"/>
              <w:rPr>
                <w:b w:val="0"/>
                <w:bCs w:val="0"/>
              </w:rPr>
            </w:pPr>
            <w:r w:rsidRPr="00DE21C7">
              <w:rPr>
                <w:b w:val="0"/>
                <w:bCs w:val="0"/>
              </w:rPr>
              <w:t>Betreft utiliteitsgebouw:</w:t>
            </w:r>
          </w:p>
        </w:tc>
        <w:tc>
          <w:tcPr>
            <w:tcW w:w="5865" w:type="dxa"/>
            <w:shd w:val="clear" w:color="auto" w:fill="auto"/>
          </w:tcPr>
          <w:p w14:paraId="60C847C1"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7E759F2F"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442CBB" w:rsidRPr="00DE21C7" w14:paraId="7E1D3B44" w14:textId="77777777" w:rsidTr="002B3883">
        <w:tc>
          <w:tcPr>
            <w:cnfStyle w:val="001000000000" w:firstRow="0" w:lastRow="0" w:firstColumn="1" w:lastColumn="0" w:oddVBand="0" w:evenVBand="0" w:oddHBand="0" w:evenHBand="0" w:firstRowFirstColumn="0" w:firstRowLastColumn="0" w:lastRowFirstColumn="0" w:lastRowLastColumn="0"/>
            <w:tcW w:w="3769" w:type="dxa"/>
          </w:tcPr>
          <w:p w14:paraId="2E7617AE" w14:textId="77777777" w:rsidR="00442CBB" w:rsidRPr="00DE21C7" w:rsidRDefault="00442CBB" w:rsidP="002B3883">
            <w:pPr>
              <w:spacing w:line="260" w:lineRule="atLeast"/>
              <w:rPr>
                <w:b w:val="0"/>
                <w:bCs w:val="0"/>
              </w:rPr>
            </w:pPr>
            <w:r w:rsidRPr="00DE21C7">
              <w:rPr>
                <w:b w:val="0"/>
                <w:bCs w:val="0"/>
              </w:rPr>
              <w:t>Betreft coördinatie uitvoeringswerkzaamheden:</w:t>
            </w:r>
          </w:p>
        </w:tc>
        <w:tc>
          <w:tcPr>
            <w:tcW w:w="5865" w:type="dxa"/>
          </w:tcPr>
          <w:p w14:paraId="037736E6"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0F81B584"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442CBB" w:rsidRPr="00DE21C7" w14:paraId="2CEF7B45" w14:textId="77777777" w:rsidTr="002B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2778BA3" w14:textId="77777777" w:rsidR="00442CBB" w:rsidRPr="00DE21C7" w:rsidRDefault="00442CBB" w:rsidP="002B3883">
            <w:pPr>
              <w:spacing w:line="260" w:lineRule="atLeast"/>
              <w:rPr>
                <w:b w:val="0"/>
                <w:bCs w:val="0"/>
              </w:rPr>
            </w:pPr>
            <w:r w:rsidRPr="00DE21C7">
              <w:rPr>
                <w:b w:val="0"/>
                <w:bCs w:val="0"/>
              </w:rPr>
              <w:t>Omvang van minimaal 2.600 m</w:t>
            </w:r>
            <w:r w:rsidRPr="00DE21C7">
              <w:rPr>
                <w:b w:val="0"/>
                <w:bCs w:val="0"/>
                <w:vertAlign w:val="superscript"/>
              </w:rPr>
              <w:t>2</w:t>
            </w:r>
            <w:r w:rsidRPr="00DE21C7">
              <w:rPr>
                <w:b w:val="0"/>
                <w:bCs w:val="0"/>
              </w:rPr>
              <w:t xml:space="preserve"> BVO:</w:t>
            </w:r>
          </w:p>
        </w:tc>
        <w:tc>
          <w:tcPr>
            <w:tcW w:w="5865" w:type="dxa"/>
            <w:shd w:val="clear" w:color="auto" w:fill="auto"/>
          </w:tcPr>
          <w:p w14:paraId="7F34CC0B"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2784CE6A"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442CBB" w:rsidRPr="00DE21C7" w14:paraId="34BB20F6" w14:textId="77777777" w:rsidTr="002B3883">
        <w:tc>
          <w:tcPr>
            <w:cnfStyle w:val="001000000000" w:firstRow="0" w:lastRow="0" w:firstColumn="1" w:lastColumn="0" w:oddVBand="0" w:evenVBand="0" w:oddHBand="0" w:evenHBand="0" w:firstRowFirstColumn="0" w:firstRowLastColumn="0" w:lastRowFirstColumn="0" w:lastRowLastColumn="0"/>
            <w:tcW w:w="3769" w:type="dxa"/>
          </w:tcPr>
          <w:p w14:paraId="7A58D9D5" w14:textId="77777777" w:rsidR="00442CBB" w:rsidRPr="00DE21C7" w:rsidRDefault="00442CBB" w:rsidP="002B3883">
            <w:pPr>
              <w:spacing w:line="260" w:lineRule="atLeast"/>
              <w:rPr>
                <w:b w:val="0"/>
                <w:bCs w:val="0"/>
              </w:rPr>
            </w:pPr>
            <w:r w:rsidRPr="00DE21C7">
              <w:rPr>
                <w:b w:val="0"/>
                <w:bCs w:val="0"/>
              </w:rPr>
              <w:t>Exacte omvang:</w:t>
            </w:r>
          </w:p>
        </w:tc>
        <w:tc>
          <w:tcPr>
            <w:tcW w:w="5865" w:type="dxa"/>
          </w:tcPr>
          <w:p w14:paraId="3DA9C36E"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DE21C7">
              <w:t>…………………… m</w:t>
            </w:r>
            <w:r w:rsidRPr="00DE21C7">
              <w:rPr>
                <w:vertAlign w:val="superscript"/>
              </w:rPr>
              <w:t>2</w:t>
            </w:r>
            <w:r w:rsidRPr="00DE21C7">
              <w:t xml:space="preserve"> BVO</w:t>
            </w:r>
          </w:p>
        </w:tc>
      </w:tr>
      <w:tr w:rsidR="00442CBB" w:rsidRPr="00DE21C7" w14:paraId="74C3AF92" w14:textId="77777777" w:rsidTr="002B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9EC5A95" w14:textId="77777777" w:rsidR="00442CBB" w:rsidRPr="00DE21C7" w:rsidRDefault="00442CBB" w:rsidP="002B3883">
            <w:pPr>
              <w:spacing w:line="260" w:lineRule="atLeast"/>
              <w:rPr>
                <w:b w:val="0"/>
                <w:bCs w:val="0"/>
              </w:rPr>
            </w:pPr>
            <w:r w:rsidRPr="00DE21C7">
              <w:rPr>
                <w:b w:val="0"/>
                <w:bCs w:val="0"/>
              </w:rPr>
              <w:t>Gebouw opgeleverd maximaal 5 jaar voorafgaand aan uiterste datum van Aanmelding:</w:t>
            </w:r>
          </w:p>
        </w:tc>
        <w:tc>
          <w:tcPr>
            <w:tcW w:w="5865" w:type="dxa"/>
            <w:shd w:val="clear" w:color="auto" w:fill="auto"/>
          </w:tcPr>
          <w:p w14:paraId="4B5BB81B"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18B2C392"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p w14:paraId="1D0570C3"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pPr>
          </w:p>
        </w:tc>
      </w:tr>
      <w:tr w:rsidR="00442CBB" w:rsidRPr="00DE21C7" w14:paraId="6280F529" w14:textId="77777777" w:rsidTr="002B3883">
        <w:tc>
          <w:tcPr>
            <w:cnfStyle w:val="001000000000" w:firstRow="0" w:lastRow="0" w:firstColumn="1" w:lastColumn="0" w:oddVBand="0" w:evenVBand="0" w:oddHBand="0" w:evenHBand="0" w:firstRowFirstColumn="0" w:firstRowLastColumn="0" w:lastRowFirstColumn="0" w:lastRowLastColumn="0"/>
            <w:tcW w:w="3769" w:type="dxa"/>
          </w:tcPr>
          <w:p w14:paraId="12335FDD" w14:textId="77777777" w:rsidR="00442CBB" w:rsidRPr="00DE21C7" w:rsidRDefault="00442CBB" w:rsidP="002B3883">
            <w:pPr>
              <w:spacing w:line="260" w:lineRule="atLeast"/>
              <w:rPr>
                <w:b w:val="0"/>
                <w:bCs w:val="0"/>
              </w:rPr>
            </w:pPr>
            <w:r w:rsidRPr="00DE21C7">
              <w:rPr>
                <w:b w:val="0"/>
                <w:bCs w:val="0"/>
              </w:rPr>
              <w:t>Exacte opleverdatum</w:t>
            </w:r>
          </w:p>
        </w:tc>
        <w:tc>
          <w:tcPr>
            <w:tcW w:w="5865" w:type="dxa"/>
          </w:tcPr>
          <w:p w14:paraId="57F16372"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442CBB" w:rsidRPr="00DE21C7" w14:paraId="0FDBDB33" w14:textId="77777777" w:rsidTr="002B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84A238E" w14:textId="77777777" w:rsidR="00442CBB" w:rsidRPr="00DE21C7" w:rsidRDefault="00442CBB" w:rsidP="002B3883">
            <w:pPr>
              <w:spacing w:line="260" w:lineRule="atLeast"/>
              <w:rPr>
                <w:b w:val="0"/>
                <w:bCs w:val="0"/>
              </w:rPr>
            </w:pPr>
            <w:r w:rsidRPr="00DE21C7">
              <w:rPr>
                <w:b w:val="0"/>
                <w:bCs w:val="0"/>
              </w:rPr>
              <w:t>Tevredenheidsverklaring Opdrachtgever aanwezig:</w:t>
            </w:r>
          </w:p>
        </w:tc>
        <w:tc>
          <w:tcPr>
            <w:tcW w:w="5865" w:type="dxa"/>
            <w:shd w:val="clear" w:color="auto" w:fill="auto"/>
          </w:tcPr>
          <w:p w14:paraId="1F42A327"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5A79DB38" w14:textId="77777777" w:rsidR="00442CBB" w:rsidRPr="00DE21C7" w:rsidRDefault="00442CBB" w:rsidP="002B3883">
            <w:pPr>
              <w:spacing w:line="260" w:lineRule="atLeast"/>
              <w:cnfStyle w:val="000000100000" w:firstRow="0" w:lastRow="0" w:firstColumn="0" w:lastColumn="0" w:oddVBand="0" w:evenVBand="0" w:oddHBand="1"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442CBB" w:rsidRPr="00DE21C7" w14:paraId="67DA8F06" w14:textId="77777777" w:rsidTr="002B3883">
        <w:tc>
          <w:tcPr>
            <w:cnfStyle w:val="001000000000" w:firstRow="0" w:lastRow="0" w:firstColumn="1" w:lastColumn="0" w:oddVBand="0" w:evenVBand="0" w:oddHBand="0" w:evenHBand="0" w:firstRowFirstColumn="0" w:firstRowLastColumn="0" w:lastRowFirstColumn="0" w:lastRowLastColumn="0"/>
            <w:tcW w:w="3769" w:type="dxa"/>
          </w:tcPr>
          <w:p w14:paraId="0074DD91" w14:textId="77777777" w:rsidR="00442CBB" w:rsidRPr="00DE21C7" w:rsidRDefault="00442CBB" w:rsidP="002B3883">
            <w:pPr>
              <w:spacing w:line="260" w:lineRule="atLeast"/>
              <w:rPr>
                <w:b w:val="0"/>
                <w:bCs w:val="0"/>
              </w:rPr>
            </w:pPr>
            <w:r w:rsidRPr="00DE21C7">
              <w:rPr>
                <w:b w:val="0"/>
                <w:bCs w:val="0"/>
              </w:rPr>
              <w:t>Beschrijving Project</w:t>
            </w:r>
          </w:p>
        </w:tc>
        <w:tc>
          <w:tcPr>
            <w:tcW w:w="5865" w:type="dxa"/>
          </w:tcPr>
          <w:p w14:paraId="1E64B355"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p w14:paraId="18408B70"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p>
          <w:p w14:paraId="7F321892"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p>
          <w:p w14:paraId="3FE5892B"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p>
          <w:p w14:paraId="63CC1D0C"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p>
          <w:p w14:paraId="28833AD0"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p>
          <w:p w14:paraId="4D741527"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p>
          <w:p w14:paraId="795C5FF7" w14:textId="77777777" w:rsidR="00442CBB" w:rsidRPr="00DE21C7" w:rsidRDefault="00442CBB" w:rsidP="002B3883">
            <w:pPr>
              <w:spacing w:line="260" w:lineRule="atLeast"/>
              <w:cnfStyle w:val="000000000000" w:firstRow="0" w:lastRow="0" w:firstColumn="0" w:lastColumn="0" w:oddVBand="0" w:evenVBand="0" w:oddHBand="0" w:evenHBand="0" w:firstRowFirstColumn="0" w:firstRowLastColumn="0" w:lastRowFirstColumn="0" w:lastRowLastColumn="0"/>
            </w:pPr>
          </w:p>
        </w:tc>
      </w:tr>
    </w:tbl>
    <w:p w14:paraId="50891837" w14:textId="77777777" w:rsidR="001C050F" w:rsidRPr="00DE21C7" w:rsidRDefault="001C050F" w:rsidP="001C050F">
      <w:pPr>
        <w:pStyle w:val="Default"/>
        <w:rPr>
          <w:rFonts w:asciiTheme="minorHAnsi" w:hAnsiTheme="minorHAnsi" w:cstheme="minorBidi"/>
          <w:color w:val="auto"/>
          <w:sz w:val="18"/>
          <w:szCs w:val="18"/>
        </w:rPr>
      </w:pPr>
    </w:p>
    <w:p w14:paraId="3A53236E" w14:textId="77777777" w:rsidR="001C050F" w:rsidRPr="00DE21C7" w:rsidRDefault="001C050F" w:rsidP="001C050F">
      <w:pPr>
        <w:spacing w:after="0" w:line="260" w:lineRule="atLeast"/>
      </w:pPr>
      <w:r w:rsidRPr="00DE21C7">
        <w:t>***</w:t>
      </w:r>
      <w:proofErr w:type="gramStart"/>
      <w:r w:rsidRPr="00DE21C7">
        <w:t>Indien</w:t>
      </w:r>
      <w:proofErr w:type="gramEnd"/>
      <w:r w:rsidRPr="00DE21C7">
        <w:t xml:space="preserve"> de werkzaamheden waarop de kerncompetentie ziet zijn uitgevoerd door een onderaannemer of door een nevenaannemer dan dient hierbij een beroep op een derde te worden gedaan (invullen UEA).</w:t>
      </w:r>
    </w:p>
    <w:p w14:paraId="22830EE6" w14:textId="04A16CCD" w:rsidR="005A19E2" w:rsidRPr="00DE21C7" w:rsidRDefault="005A19E2">
      <w:pPr>
        <w:rPr>
          <w:szCs w:val="18"/>
        </w:rPr>
      </w:pPr>
      <w:r w:rsidRPr="00DE21C7">
        <w:rPr>
          <w:szCs w:val="18"/>
        </w:rPr>
        <w:br w:type="page"/>
      </w:r>
    </w:p>
    <w:p w14:paraId="4DF436BA" w14:textId="154FAA2A" w:rsidR="005A19E2" w:rsidRPr="00DE21C7" w:rsidRDefault="005A19E2" w:rsidP="005A19E2">
      <w:pPr>
        <w:pStyle w:val="Geenafstand"/>
      </w:pPr>
      <w:r w:rsidRPr="00DE21C7">
        <w:rPr>
          <w:b/>
          <w:bCs/>
        </w:rPr>
        <w:lastRenderedPageBreak/>
        <w:t xml:space="preserve">Kerncompetentie </w:t>
      </w:r>
      <w:r w:rsidR="006D3633" w:rsidRPr="00DE21C7">
        <w:rPr>
          <w:b/>
          <w:bCs/>
        </w:rPr>
        <w:t>4</w:t>
      </w:r>
      <w:r w:rsidRPr="00DE21C7">
        <w:rPr>
          <w:b/>
          <w:bCs/>
        </w:rPr>
        <w:t>: Ervaring met UAV2012</w:t>
      </w:r>
    </w:p>
    <w:p w14:paraId="3EC6CD11" w14:textId="77777777" w:rsidR="00442CBB" w:rsidRPr="00DE21C7" w:rsidRDefault="00442CBB" w:rsidP="00442CBB">
      <w:r w:rsidRPr="00DE21C7">
        <w:t>De Gegadigde heeft aantoonbare ervaring met het uitvoeren van bouwkundige werkzaamheden en het coördineren van installatietechnische werkzaamheden van een nieuw permanent utiliteitsgebouw op basis van een traditioneel (op basis van Technisch Ontwerp/Bestek) proces onder toepasselijkheid van de UAV 2012.</w:t>
      </w:r>
    </w:p>
    <w:p w14:paraId="1FC5C4B0" w14:textId="51490B2D" w:rsidR="005A19E2" w:rsidRPr="00DE21C7" w:rsidRDefault="005A19E2" w:rsidP="005A19E2">
      <w:pPr>
        <w:pStyle w:val="Geenafstand"/>
      </w:pPr>
    </w:p>
    <w:tbl>
      <w:tblPr>
        <w:tblStyle w:val="Rastertabel4-Accent1"/>
        <w:tblpPr w:leftFromText="141" w:rightFromText="141" w:vertAnchor="page" w:horzAnchor="margin" w:tblpY="3196"/>
        <w:tblW w:w="9634" w:type="dxa"/>
        <w:tblLook w:val="04A0" w:firstRow="1" w:lastRow="0" w:firstColumn="1" w:lastColumn="0" w:noHBand="0" w:noVBand="1"/>
      </w:tblPr>
      <w:tblGrid>
        <w:gridCol w:w="3769"/>
        <w:gridCol w:w="5865"/>
      </w:tblGrid>
      <w:tr w:rsidR="007D1D2D" w:rsidRPr="00DE21C7" w14:paraId="219410CF" w14:textId="77777777" w:rsidTr="007D1D2D">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9634" w:type="dxa"/>
            <w:gridSpan w:val="2"/>
          </w:tcPr>
          <w:p w14:paraId="3219C47F" w14:textId="7A3EA4F8" w:rsidR="007D1D2D" w:rsidRPr="00DE21C7" w:rsidRDefault="007D1D2D" w:rsidP="00442CBB">
            <w:pPr>
              <w:autoSpaceDE w:val="0"/>
              <w:autoSpaceDN w:val="0"/>
              <w:adjustRightInd w:val="0"/>
              <w:rPr>
                <w:rFonts w:ascii="Century Gothic" w:hAnsi="Century Gothic" w:cs="Century Gothic"/>
                <w:color w:val="000000"/>
                <w:szCs w:val="18"/>
              </w:rPr>
            </w:pPr>
            <w:r w:rsidRPr="00DE21C7">
              <w:rPr>
                <w:u w:val="single"/>
              </w:rPr>
              <w:t>Kerncompetentie 4: Ervaring met UAV2012</w:t>
            </w:r>
            <w:r w:rsidRPr="00DE21C7">
              <w:rPr>
                <w:rFonts w:ascii="Century Gothic" w:hAnsi="Century Gothic" w:cs="Century Gothic"/>
                <w:color w:val="000000"/>
                <w:szCs w:val="18"/>
              </w:rPr>
              <w:t xml:space="preserve"> </w:t>
            </w:r>
          </w:p>
        </w:tc>
      </w:tr>
      <w:tr w:rsidR="007D1D2D" w:rsidRPr="00DE21C7" w14:paraId="20B95B7F" w14:textId="77777777" w:rsidTr="007D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855926A" w14:textId="77777777" w:rsidR="007D1D2D" w:rsidRPr="00DE21C7" w:rsidRDefault="007D1D2D" w:rsidP="007D1D2D">
            <w:pPr>
              <w:spacing w:line="260" w:lineRule="atLeast"/>
              <w:rPr>
                <w:b w:val="0"/>
                <w:bCs w:val="0"/>
              </w:rPr>
            </w:pPr>
            <w:r w:rsidRPr="00DE21C7">
              <w:rPr>
                <w:b w:val="0"/>
                <w:bCs w:val="0"/>
              </w:rPr>
              <w:t>Naam Project:</w:t>
            </w:r>
          </w:p>
        </w:tc>
        <w:tc>
          <w:tcPr>
            <w:tcW w:w="5865" w:type="dxa"/>
            <w:shd w:val="clear" w:color="auto" w:fill="auto"/>
          </w:tcPr>
          <w:p w14:paraId="15DED5B6"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7D1D2D" w:rsidRPr="00DE21C7" w14:paraId="3B6E8301" w14:textId="77777777" w:rsidTr="007D1D2D">
        <w:tc>
          <w:tcPr>
            <w:cnfStyle w:val="001000000000" w:firstRow="0" w:lastRow="0" w:firstColumn="1" w:lastColumn="0" w:oddVBand="0" w:evenVBand="0" w:oddHBand="0" w:evenHBand="0" w:firstRowFirstColumn="0" w:firstRowLastColumn="0" w:lastRowFirstColumn="0" w:lastRowLastColumn="0"/>
            <w:tcW w:w="3769" w:type="dxa"/>
          </w:tcPr>
          <w:p w14:paraId="01F7C958" w14:textId="77777777" w:rsidR="007D1D2D" w:rsidRPr="00DE21C7" w:rsidRDefault="007D1D2D" w:rsidP="007D1D2D">
            <w:pPr>
              <w:spacing w:line="260" w:lineRule="atLeast"/>
              <w:rPr>
                <w:b w:val="0"/>
                <w:bCs w:val="0"/>
              </w:rPr>
            </w:pPr>
            <w:r w:rsidRPr="00DE21C7">
              <w:rPr>
                <w:b w:val="0"/>
                <w:bCs w:val="0"/>
              </w:rPr>
              <w:t>Plaats:</w:t>
            </w:r>
          </w:p>
        </w:tc>
        <w:tc>
          <w:tcPr>
            <w:tcW w:w="5865" w:type="dxa"/>
          </w:tcPr>
          <w:p w14:paraId="19F3DCE8"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7D1D2D" w:rsidRPr="00DE21C7" w14:paraId="2BEA5F61" w14:textId="77777777" w:rsidTr="007D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9A49C3A" w14:textId="77777777" w:rsidR="007D1D2D" w:rsidRPr="00DE21C7" w:rsidRDefault="007D1D2D" w:rsidP="007D1D2D">
            <w:pPr>
              <w:spacing w:line="260" w:lineRule="atLeast"/>
              <w:rPr>
                <w:b w:val="0"/>
                <w:bCs w:val="0"/>
              </w:rPr>
            </w:pPr>
            <w:r w:rsidRPr="00DE21C7">
              <w:rPr>
                <w:b w:val="0"/>
                <w:bCs w:val="0"/>
              </w:rPr>
              <w:t>Naam primaire opdrachtgever:</w:t>
            </w:r>
          </w:p>
        </w:tc>
        <w:tc>
          <w:tcPr>
            <w:tcW w:w="5865" w:type="dxa"/>
            <w:shd w:val="clear" w:color="auto" w:fill="auto"/>
          </w:tcPr>
          <w:p w14:paraId="5B0A0EE5"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tc>
      </w:tr>
      <w:tr w:rsidR="007D1D2D" w:rsidRPr="00DE21C7" w14:paraId="1C3256AD" w14:textId="77777777" w:rsidTr="007D1D2D">
        <w:tc>
          <w:tcPr>
            <w:cnfStyle w:val="001000000000" w:firstRow="0" w:lastRow="0" w:firstColumn="1" w:lastColumn="0" w:oddVBand="0" w:evenVBand="0" w:oddHBand="0" w:evenHBand="0" w:firstRowFirstColumn="0" w:firstRowLastColumn="0" w:lastRowFirstColumn="0" w:lastRowLastColumn="0"/>
            <w:tcW w:w="3769" w:type="dxa"/>
          </w:tcPr>
          <w:p w14:paraId="5959CD33" w14:textId="77777777" w:rsidR="007D1D2D" w:rsidRPr="00DE21C7" w:rsidRDefault="007D1D2D" w:rsidP="007D1D2D">
            <w:pPr>
              <w:spacing w:line="260" w:lineRule="atLeast"/>
              <w:rPr>
                <w:b w:val="0"/>
                <w:bCs w:val="0"/>
              </w:rPr>
            </w:pPr>
            <w:r w:rsidRPr="00DE21C7">
              <w:rPr>
                <w:b w:val="0"/>
                <w:bCs w:val="0"/>
              </w:rPr>
              <w:t>Contactgegevens primaire opdrachtgever (naam + telefoon):</w:t>
            </w:r>
          </w:p>
        </w:tc>
        <w:tc>
          <w:tcPr>
            <w:tcW w:w="5865" w:type="dxa"/>
          </w:tcPr>
          <w:p w14:paraId="652209DF"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p w14:paraId="65E1A2E0"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7D1D2D" w:rsidRPr="00DE21C7" w14:paraId="51FBF693" w14:textId="77777777" w:rsidTr="007D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5233E285" w14:textId="77777777" w:rsidR="007D1D2D" w:rsidRPr="00DE21C7" w:rsidRDefault="007D1D2D" w:rsidP="007D1D2D">
            <w:pPr>
              <w:spacing w:line="260" w:lineRule="atLeast"/>
              <w:rPr>
                <w:b w:val="0"/>
                <w:bCs w:val="0"/>
              </w:rPr>
            </w:pPr>
            <w:r w:rsidRPr="00DE21C7">
              <w:rPr>
                <w:b w:val="0"/>
                <w:bCs w:val="0"/>
              </w:rPr>
              <w:t>Statutaire naam en KvK gegevens uitvoerende partij***:</w:t>
            </w:r>
          </w:p>
        </w:tc>
        <w:tc>
          <w:tcPr>
            <w:tcW w:w="5865" w:type="dxa"/>
            <w:shd w:val="clear" w:color="auto" w:fill="auto"/>
          </w:tcPr>
          <w:p w14:paraId="2B85E095"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pPr>
            <w:r w:rsidRPr="00DE21C7">
              <w:t>……………………</w:t>
            </w:r>
          </w:p>
          <w:p w14:paraId="4A058CEB"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pPr>
            <w:r w:rsidRPr="00DE21C7">
              <w:t xml:space="preserve">…………………… </w:t>
            </w:r>
          </w:p>
        </w:tc>
      </w:tr>
      <w:tr w:rsidR="007D1D2D" w:rsidRPr="00DE21C7" w14:paraId="79BADAE8" w14:textId="77777777" w:rsidTr="007D1D2D">
        <w:tc>
          <w:tcPr>
            <w:cnfStyle w:val="001000000000" w:firstRow="0" w:lastRow="0" w:firstColumn="1" w:lastColumn="0" w:oddVBand="0" w:evenVBand="0" w:oddHBand="0" w:evenHBand="0" w:firstRowFirstColumn="0" w:firstRowLastColumn="0" w:lastRowFirstColumn="0" w:lastRowLastColumn="0"/>
            <w:tcW w:w="3769" w:type="dxa"/>
          </w:tcPr>
          <w:p w14:paraId="4A2F521F" w14:textId="77777777" w:rsidR="007D1D2D" w:rsidRPr="00DE21C7" w:rsidRDefault="007D1D2D" w:rsidP="007D1D2D">
            <w:pPr>
              <w:spacing w:line="260" w:lineRule="atLeast"/>
              <w:rPr>
                <w:b w:val="0"/>
                <w:bCs w:val="0"/>
              </w:rPr>
            </w:pPr>
            <w:r w:rsidRPr="00DE21C7">
              <w:rPr>
                <w:b w:val="0"/>
                <w:bCs w:val="0"/>
              </w:rPr>
              <w:t>Betreft nieuw permanent gebouw:</w:t>
            </w:r>
          </w:p>
        </w:tc>
        <w:tc>
          <w:tcPr>
            <w:tcW w:w="5865" w:type="dxa"/>
          </w:tcPr>
          <w:p w14:paraId="146E5E9C"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69303700"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7D1D2D" w:rsidRPr="00DE21C7" w14:paraId="63092201" w14:textId="77777777" w:rsidTr="007D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106CE34E" w14:textId="77777777" w:rsidR="007D1D2D" w:rsidRPr="00DE21C7" w:rsidRDefault="007D1D2D" w:rsidP="007D1D2D">
            <w:pPr>
              <w:spacing w:line="260" w:lineRule="atLeast"/>
            </w:pPr>
            <w:r w:rsidRPr="00DE21C7">
              <w:rPr>
                <w:b w:val="0"/>
                <w:bCs w:val="0"/>
              </w:rPr>
              <w:t>Betreft utiliteitsgebouw:</w:t>
            </w:r>
          </w:p>
        </w:tc>
        <w:tc>
          <w:tcPr>
            <w:tcW w:w="5865" w:type="dxa"/>
            <w:shd w:val="clear" w:color="auto" w:fill="auto"/>
          </w:tcPr>
          <w:p w14:paraId="3C58E5E7"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39789C18"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7D1D2D" w:rsidRPr="00DE21C7" w14:paraId="585B5D4A" w14:textId="77777777" w:rsidTr="007D1D2D">
        <w:tc>
          <w:tcPr>
            <w:cnfStyle w:val="001000000000" w:firstRow="0" w:lastRow="0" w:firstColumn="1" w:lastColumn="0" w:oddVBand="0" w:evenVBand="0" w:oddHBand="0" w:evenHBand="0" w:firstRowFirstColumn="0" w:firstRowLastColumn="0" w:lastRowFirstColumn="0" w:lastRowLastColumn="0"/>
            <w:tcW w:w="3769" w:type="dxa"/>
          </w:tcPr>
          <w:p w14:paraId="706A5FAB" w14:textId="77777777" w:rsidR="007D1D2D" w:rsidRPr="00DE21C7" w:rsidRDefault="007D1D2D" w:rsidP="007D1D2D">
            <w:pPr>
              <w:spacing w:line="260" w:lineRule="atLeast"/>
              <w:rPr>
                <w:b w:val="0"/>
                <w:bCs w:val="0"/>
              </w:rPr>
            </w:pPr>
            <w:r w:rsidRPr="00DE21C7">
              <w:rPr>
                <w:b w:val="0"/>
                <w:bCs w:val="0"/>
              </w:rPr>
              <w:t>Betreft uitvoeren bouwkundige werkzaamheden en coördineren van installatietechnische werkzaamheden op basis van een traditioneel (op basis van Technisch Ontwerp/Bestek) proces</w:t>
            </w:r>
          </w:p>
        </w:tc>
        <w:tc>
          <w:tcPr>
            <w:tcW w:w="5865" w:type="dxa"/>
          </w:tcPr>
          <w:p w14:paraId="3BE5251F"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60CDF5CB"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lang w:val="x-none"/>
              </w:rPr>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7D1D2D" w:rsidRPr="00DE21C7" w14:paraId="72AFA6AC" w14:textId="77777777" w:rsidTr="007D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4416B2FA" w14:textId="77777777" w:rsidR="007D1D2D" w:rsidRPr="00DE21C7" w:rsidRDefault="007D1D2D" w:rsidP="007D1D2D">
            <w:pPr>
              <w:spacing w:line="260" w:lineRule="atLeast"/>
              <w:rPr>
                <w:b w:val="0"/>
                <w:bCs w:val="0"/>
              </w:rPr>
            </w:pPr>
            <w:r w:rsidRPr="00DE21C7">
              <w:rPr>
                <w:b w:val="0"/>
                <w:bCs w:val="0"/>
              </w:rPr>
              <w:t>Gebouw opgeleverd maximaal 5 jaar voorafgaand aan uiterste datum van Aanmelding:</w:t>
            </w:r>
          </w:p>
        </w:tc>
        <w:tc>
          <w:tcPr>
            <w:tcW w:w="5865" w:type="dxa"/>
            <w:shd w:val="clear" w:color="auto" w:fill="auto"/>
          </w:tcPr>
          <w:p w14:paraId="35DD0B85"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7C0FB9F7"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p w14:paraId="025E31F8"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pPr>
          </w:p>
        </w:tc>
      </w:tr>
      <w:tr w:rsidR="007D1D2D" w:rsidRPr="00DE21C7" w14:paraId="1728AE14" w14:textId="77777777" w:rsidTr="007D1D2D">
        <w:tc>
          <w:tcPr>
            <w:cnfStyle w:val="001000000000" w:firstRow="0" w:lastRow="0" w:firstColumn="1" w:lastColumn="0" w:oddVBand="0" w:evenVBand="0" w:oddHBand="0" w:evenHBand="0" w:firstRowFirstColumn="0" w:firstRowLastColumn="0" w:lastRowFirstColumn="0" w:lastRowLastColumn="0"/>
            <w:tcW w:w="3769" w:type="dxa"/>
          </w:tcPr>
          <w:p w14:paraId="5799FB70" w14:textId="77777777" w:rsidR="007D1D2D" w:rsidRPr="00DE21C7" w:rsidRDefault="007D1D2D" w:rsidP="007D1D2D">
            <w:pPr>
              <w:spacing w:line="260" w:lineRule="atLeast"/>
              <w:rPr>
                <w:b w:val="0"/>
                <w:bCs w:val="0"/>
              </w:rPr>
            </w:pPr>
            <w:r w:rsidRPr="00DE21C7">
              <w:rPr>
                <w:b w:val="0"/>
                <w:bCs w:val="0"/>
              </w:rPr>
              <w:t>Exacte opleverdatum</w:t>
            </w:r>
          </w:p>
        </w:tc>
        <w:tc>
          <w:tcPr>
            <w:tcW w:w="5865" w:type="dxa"/>
          </w:tcPr>
          <w:p w14:paraId="494FD845"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tc>
      </w:tr>
      <w:tr w:rsidR="007D1D2D" w:rsidRPr="00DE21C7" w14:paraId="7ED59890" w14:textId="77777777" w:rsidTr="007D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auto"/>
          </w:tcPr>
          <w:p w14:paraId="0EAAF508" w14:textId="77777777" w:rsidR="007D1D2D" w:rsidRPr="00DE21C7" w:rsidRDefault="007D1D2D" w:rsidP="007D1D2D">
            <w:pPr>
              <w:spacing w:line="260" w:lineRule="atLeast"/>
              <w:rPr>
                <w:b w:val="0"/>
                <w:bCs w:val="0"/>
              </w:rPr>
            </w:pPr>
            <w:r w:rsidRPr="00DE21C7">
              <w:rPr>
                <w:b w:val="0"/>
                <w:bCs w:val="0"/>
              </w:rPr>
              <w:t>Tevredenheidsverklaring Opdrachtgever aanwezig:</w:t>
            </w:r>
          </w:p>
        </w:tc>
        <w:tc>
          <w:tcPr>
            <w:tcW w:w="5865" w:type="dxa"/>
            <w:shd w:val="clear" w:color="auto" w:fill="auto"/>
          </w:tcPr>
          <w:p w14:paraId="4F86FD7C"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rPr>
                <w:lang w:val="x-none"/>
              </w:rPr>
            </w:pPr>
            <w:r w:rsidRPr="00DE21C7">
              <w:rPr>
                <w:rFonts w:ascii="Segoe UI Symbol" w:hAnsi="Segoe UI Symbol" w:cs="Segoe UI Symbol"/>
                <w:lang w:val="x-none"/>
              </w:rPr>
              <w:t>❑</w:t>
            </w:r>
            <w:r w:rsidRPr="00DE21C7">
              <w:rPr>
                <w:lang w:val="x-none"/>
              </w:rPr>
              <w:t xml:space="preserve"> Ja</w:t>
            </w:r>
          </w:p>
          <w:p w14:paraId="08B76620" w14:textId="77777777" w:rsidR="007D1D2D" w:rsidRPr="00DE21C7" w:rsidRDefault="007D1D2D" w:rsidP="007D1D2D">
            <w:pPr>
              <w:spacing w:line="260" w:lineRule="atLeast"/>
              <w:cnfStyle w:val="000000100000" w:firstRow="0" w:lastRow="0" w:firstColumn="0" w:lastColumn="0" w:oddVBand="0" w:evenVBand="0" w:oddHBand="1" w:evenHBand="0" w:firstRowFirstColumn="0" w:firstRowLastColumn="0" w:lastRowFirstColumn="0" w:lastRowLastColumn="0"/>
            </w:pPr>
            <w:r w:rsidRPr="00DE21C7">
              <w:rPr>
                <w:rFonts w:ascii="Segoe UI Symbol" w:hAnsi="Segoe UI Symbol" w:cs="Segoe UI Symbol"/>
                <w:lang w:val="x-none"/>
              </w:rPr>
              <w:t>❑</w:t>
            </w:r>
            <w:r w:rsidRPr="00DE21C7">
              <w:rPr>
                <w:lang w:val="x-none"/>
              </w:rPr>
              <w:t xml:space="preserve"> Nee</w:t>
            </w:r>
            <w:r w:rsidRPr="00DE21C7">
              <w:t xml:space="preserve"> (uitsluiting)</w:t>
            </w:r>
          </w:p>
        </w:tc>
      </w:tr>
      <w:tr w:rsidR="007D1D2D" w:rsidRPr="00DE21C7" w14:paraId="7AA6F03C" w14:textId="77777777" w:rsidTr="007D1D2D">
        <w:tc>
          <w:tcPr>
            <w:cnfStyle w:val="001000000000" w:firstRow="0" w:lastRow="0" w:firstColumn="1" w:lastColumn="0" w:oddVBand="0" w:evenVBand="0" w:oddHBand="0" w:evenHBand="0" w:firstRowFirstColumn="0" w:firstRowLastColumn="0" w:lastRowFirstColumn="0" w:lastRowLastColumn="0"/>
            <w:tcW w:w="3769" w:type="dxa"/>
          </w:tcPr>
          <w:p w14:paraId="634ABC54" w14:textId="77777777" w:rsidR="007D1D2D" w:rsidRPr="00DE21C7" w:rsidRDefault="007D1D2D" w:rsidP="007D1D2D">
            <w:pPr>
              <w:spacing w:line="260" w:lineRule="atLeast"/>
              <w:rPr>
                <w:b w:val="0"/>
                <w:bCs w:val="0"/>
              </w:rPr>
            </w:pPr>
            <w:r w:rsidRPr="00DE21C7">
              <w:rPr>
                <w:b w:val="0"/>
                <w:bCs w:val="0"/>
              </w:rPr>
              <w:t>Beschrijving Project</w:t>
            </w:r>
          </w:p>
        </w:tc>
        <w:tc>
          <w:tcPr>
            <w:tcW w:w="5865" w:type="dxa"/>
          </w:tcPr>
          <w:p w14:paraId="4527D1A2"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r w:rsidRPr="00DE21C7">
              <w:t>……………………</w:t>
            </w:r>
          </w:p>
          <w:p w14:paraId="23A21C01"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p>
          <w:p w14:paraId="1D191846"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p>
          <w:p w14:paraId="66C4FAF6"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p>
          <w:p w14:paraId="2DDC9EC9"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p>
          <w:p w14:paraId="03C462AF"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p>
          <w:p w14:paraId="200A8900"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p>
          <w:p w14:paraId="4F368C08" w14:textId="77777777" w:rsidR="007D1D2D" w:rsidRPr="00DE21C7" w:rsidRDefault="007D1D2D" w:rsidP="007D1D2D">
            <w:pPr>
              <w:spacing w:line="260" w:lineRule="atLeast"/>
              <w:cnfStyle w:val="000000000000" w:firstRow="0" w:lastRow="0" w:firstColumn="0" w:lastColumn="0" w:oddVBand="0" w:evenVBand="0" w:oddHBand="0" w:evenHBand="0" w:firstRowFirstColumn="0" w:firstRowLastColumn="0" w:lastRowFirstColumn="0" w:lastRowLastColumn="0"/>
            </w:pPr>
          </w:p>
        </w:tc>
      </w:tr>
    </w:tbl>
    <w:p w14:paraId="11B4DDB1" w14:textId="77777777" w:rsidR="005A19E2" w:rsidRPr="00DE21C7" w:rsidRDefault="005A19E2" w:rsidP="005A19E2">
      <w:pPr>
        <w:pStyle w:val="Default"/>
        <w:rPr>
          <w:rFonts w:asciiTheme="minorHAnsi" w:hAnsiTheme="minorHAnsi" w:cstheme="minorBidi"/>
          <w:color w:val="auto"/>
          <w:sz w:val="18"/>
          <w:szCs w:val="18"/>
        </w:rPr>
      </w:pPr>
    </w:p>
    <w:p w14:paraId="62A999B4" w14:textId="77777777" w:rsidR="005A19E2" w:rsidRPr="00DE21C7" w:rsidRDefault="005A19E2" w:rsidP="005A19E2">
      <w:pPr>
        <w:spacing w:after="0" w:line="260" w:lineRule="atLeast"/>
      </w:pPr>
      <w:r w:rsidRPr="00DE21C7">
        <w:t>***</w:t>
      </w:r>
      <w:proofErr w:type="gramStart"/>
      <w:r w:rsidRPr="00DE21C7">
        <w:t>Indien</w:t>
      </w:r>
      <w:proofErr w:type="gramEnd"/>
      <w:r w:rsidRPr="00DE21C7">
        <w:t xml:space="preserve"> de werkzaamheden waarop de kerncompetentie ziet zijn uitgevoerd door een onderaannemer of door een nevenaannemer dan dient hierbij een beroep op een derde te worden gedaan (invullen UEA).</w:t>
      </w:r>
    </w:p>
    <w:p w14:paraId="3FD79ECF" w14:textId="77777777" w:rsidR="001C050F" w:rsidRPr="00DE21C7" w:rsidRDefault="001C050F" w:rsidP="001C050F">
      <w:pPr>
        <w:pStyle w:val="Default"/>
        <w:rPr>
          <w:rFonts w:asciiTheme="minorHAnsi" w:hAnsiTheme="minorHAnsi" w:cstheme="minorBidi"/>
          <w:color w:val="auto"/>
          <w:sz w:val="18"/>
          <w:szCs w:val="18"/>
        </w:rPr>
      </w:pPr>
    </w:p>
    <w:p w14:paraId="18DF6287" w14:textId="77777777" w:rsidR="001C050F" w:rsidRPr="00DE21C7" w:rsidRDefault="001C050F" w:rsidP="001C050F">
      <w:r w:rsidRPr="00DE21C7">
        <w:rPr>
          <w:bCs/>
        </w:rPr>
        <w:br w:type="page"/>
      </w:r>
    </w:p>
    <w:p w14:paraId="2CF1DB71" w14:textId="77777777" w:rsidR="001C050F" w:rsidRPr="00DE21C7" w:rsidRDefault="001C050F" w:rsidP="001C050F">
      <w:pPr>
        <w:pStyle w:val="Default"/>
        <w:rPr>
          <w:rFonts w:asciiTheme="minorHAnsi" w:hAnsiTheme="minorHAnsi" w:cstheme="minorBidi"/>
          <w:color w:val="auto"/>
          <w:sz w:val="18"/>
          <w:szCs w:val="18"/>
        </w:rPr>
      </w:pPr>
    </w:p>
    <w:p w14:paraId="557C4322" w14:textId="77777777" w:rsidR="001C050F" w:rsidRPr="00DE21C7" w:rsidRDefault="001C050F" w:rsidP="005A19E2">
      <w:pPr>
        <w:pStyle w:val="Opsomming"/>
      </w:pPr>
    </w:p>
    <w:bookmarkEnd w:id="1"/>
    <w:p w14:paraId="14ABC2B4" w14:textId="77777777" w:rsidR="001C050F" w:rsidRPr="00DE21C7" w:rsidRDefault="001C050F" w:rsidP="001C050F">
      <w:r w:rsidRPr="00DE21C7">
        <w:t xml:space="preserve">Ondergetekende verklaart </w:t>
      </w:r>
      <w:proofErr w:type="gramStart"/>
      <w:r w:rsidRPr="00DE21C7">
        <w:t>tevens</w:t>
      </w:r>
      <w:proofErr w:type="gramEnd"/>
      <w:r w:rsidRPr="00DE21C7">
        <w:t xml:space="preserve"> dat: </w:t>
      </w:r>
    </w:p>
    <w:p w14:paraId="1C593DDF" w14:textId="77777777" w:rsidR="001C050F" w:rsidRPr="00DE21C7" w:rsidRDefault="001C050F" w:rsidP="001C050F">
      <w:pPr>
        <w:pStyle w:val="Lijstalinea"/>
        <w:numPr>
          <w:ilvl w:val="0"/>
          <w:numId w:val="24"/>
        </w:numPr>
      </w:pPr>
      <w:bookmarkStart w:id="2" w:name="_Hlk47004997"/>
      <w:r w:rsidRPr="00DE21C7">
        <w:t xml:space="preserve">Gegadigde opdrachtnemer is van de bovenstaande referentieprojecten en de betreffende werkzaamheden (waar de competentie op toeziet) ook zelf uitgevoerd heeft (tenzij een beroep op derden wordt gedaan </w:t>
      </w:r>
      <w:proofErr w:type="gramStart"/>
      <w:r w:rsidRPr="00DE21C7">
        <w:t>conform</w:t>
      </w:r>
      <w:proofErr w:type="gramEnd"/>
      <w:r w:rsidRPr="00DE21C7">
        <w:t xml:space="preserve"> hetgeen gesteld in deze leidraad);</w:t>
      </w:r>
    </w:p>
    <w:p w14:paraId="26A75C9E" w14:textId="77777777" w:rsidR="001C050F" w:rsidRPr="00DE21C7" w:rsidRDefault="001C050F" w:rsidP="001C050F">
      <w:pPr>
        <w:pStyle w:val="Lijstalinea"/>
        <w:numPr>
          <w:ilvl w:val="0"/>
          <w:numId w:val="24"/>
        </w:numPr>
      </w:pPr>
      <w:r w:rsidRPr="00DE21C7">
        <w:t xml:space="preserve">Gegadigde bij eventuele uitnodiging tot de gunningsfase </w:t>
      </w:r>
      <w:proofErr w:type="spellStart"/>
      <w:r w:rsidRPr="00DE21C7">
        <w:t>danwel</w:t>
      </w:r>
      <w:proofErr w:type="spellEnd"/>
      <w:r w:rsidRPr="00DE21C7">
        <w:t xml:space="preserve"> bij eventuele gunning of uitvoering van de werkzaamheden niet van derde zal wisselen;</w:t>
      </w:r>
    </w:p>
    <w:p w14:paraId="7D98F39C" w14:textId="77777777" w:rsidR="001C050F" w:rsidRPr="00DE21C7" w:rsidRDefault="001C050F" w:rsidP="001C050F">
      <w:pPr>
        <w:pStyle w:val="Lijstalinea"/>
        <w:numPr>
          <w:ilvl w:val="0"/>
          <w:numId w:val="24"/>
        </w:numPr>
      </w:pPr>
      <w:r w:rsidRPr="00DE21C7">
        <w:t>Gegadigde in de uitvoering van de Opdracht daadwerkelijk kan en zal beschikken over de betreffende bekwaamheden en inzet van deze derde(n);</w:t>
      </w:r>
    </w:p>
    <w:p w14:paraId="6FC69C2F" w14:textId="77777777" w:rsidR="001C050F" w:rsidRPr="00DE21C7" w:rsidRDefault="001C050F" w:rsidP="001C050F">
      <w:pPr>
        <w:pStyle w:val="Lijstalinea"/>
        <w:numPr>
          <w:ilvl w:val="0"/>
          <w:numId w:val="24"/>
        </w:numPr>
      </w:pPr>
      <w:r w:rsidRPr="00DE21C7">
        <w:t>Gegadigde op eerst strekkende verzoek van de Aanbestedende Dienst een document kan overleggen toeziend op de referentieprojecten ondertekend door een referent gecombineerd met een tevredenheidsverklaring.</w:t>
      </w:r>
    </w:p>
    <w:bookmarkEnd w:id="2"/>
    <w:p w14:paraId="3162A24C" w14:textId="77777777" w:rsidR="001C050F" w:rsidRPr="00DE21C7" w:rsidRDefault="001C050F" w:rsidP="001C050F">
      <w:r w:rsidRPr="00DE21C7">
        <w:t xml:space="preserve">Aldus naar waarheid opgemaakt, </w:t>
      </w:r>
    </w:p>
    <w:p w14:paraId="2FF914C1" w14:textId="77777777" w:rsidR="001C050F" w:rsidRPr="00DE21C7" w:rsidRDefault="001C050F" w:rsidP="001C050F"/>
    <w:p w14:paraId="019DED1C" w14:textId="77777777" w:rsidR="001C050F" w:rsidRPr="00DE21C7" w:rsidRDefault="001C050F" w:rsidP="001C050F">
      <w:r w:rsidRPr="00DE21C7">
        <w:t xml:space="preserve">op </w:t>
      </w:r>
      <w:r w:rsidRPr="00DE21C7">
        <w:tab/>
        <w:t xml:space="preserve">: ………………………………………… (datum) </w:t>
      </w:r>
    </w:p>
    <w:p w14:paraId="229DF91B" w14:textId="77777777" w:rsidR="001C050F" w:rsidRPr="00DE21C7" w:rsidRDefault="001C050F" w:rsidP="001C050F"/>
    <w:p w14:paraId="216A418D" w14:textId="77777777" w:rsidR="001C050F" w:rsidRPr="00DE21C7" w:rsidRDefault="001C050F" w:rsidP="001C050F">
      <w:r w:rsidRPr="00DE21C7">
        <w:t xml:space="preserve">te </w:t>
      </w:r>
      <w:r w:rsidRPr="00DE21C7">
        <w:tab/>
        <w:t xml:space="preserve">: ………………………………………… (plaatsnaam) </w:t>
      </w:r>
    </w:p>
    <w:p w14:paraId="04617ACE" w14:textId="77777777" w:rsidR="001C050F" w:rsidRPr="00DE21C7" w:rsidRDefault="001C050F" w:rsidP="001C050F"/>
    <w:p w14:paraId="2AB0F1FD" w14:textId="77777777" w:rsidR="001C050F" w:rsidRPr="00DE21C7" w:rsidRDefault="001C050F" w:rsidP="001C050F">
      <w:r w:rsidRPr="00DE21C7">
        <w:t xml:space="preserve">door </w:t>
      </w:r>
      <w:r w:rsidRPr="00DE21C7">
        <w:tab/>
        <w:t xml:space="preserve">: ………………………………………… (naam rechtsgeldig vertegenwoordiger) </w:t>
      </w:r>
    </w:p>
    <w:p w14:paraId="61403B21" w14:textId="77777777" w:rsidR="001C050F" w:rsidRPr="00DE21C7" w:rsidRDefault="001C050F" w:rsidP="001C050F"/>
    <w:p w14:paraId="78295CBB" w14:textId="77777777" w:rsidR="001C050F" w:rsidRPr="00DE21C7" w:rsidRDefault="001C050F" w:rsidP="001C050F"/>
    <w:p w14:paraId="65D75E21" w14:textId="77777777" w:rsidR="001C050F" w:rsidRDefault="001C050F" w:rsidP="001C050F">
      <w:pPr>
        <w:spacing w:after="0" w:line="260" w:lineRule="atLeast"/>
      </w:pPr>
      <w:r w:rsidRPr="00DE21C7">
        <w:t xml:space="preserve">   ………………………………………… (handtekening)</w:t>
      </w:r>
      <w:r w:rsidRPr="00DE21C7">
        <w:rPr>
          <w:noProof/>
        </w:rPr>
        <w:drawing>
          <wp:anchor distT="0" distB="0" distL="114300" distR="114300" simplePos="0" relativeHeight="251661312" behindDoc="0" locked="0" layoutInCell="1" allowOverlap="1" wp14:anchorId="64D6DF7D" wp14:editId="2248A9B6">
            <wp:simplePos x="0" y="0"/>
            <wp:positionH relativeFrom="page">
              <wp:posOffset>457200</wp:posOffset>
            </wp:positionH>
            <wp:positionV relativeFrom="page">
              <wp:posOffset>0</wp:posOffset>
            </wp:positionV>
            <wp:extent cx="792000" cy="979200"/>
            <wp:effectExtent l="0" t="0" r="8255" b="0"/>
            <wp:wrapNone/>
            <wp:docPr id="30" name="ImageGrootBOA" hidden="1" title="Image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07"/>
                    <a:stretch/>
                  </pic:blipFill>
                  <pic:spPr bwMode="auto">
                    <a:xfrm>
                      <a:off x="0" y="0"/>
                      <a:ext cx="792000" cy="97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E21C7">
        <w:rPr>
          <w:noProof/>
        </w:rPr>
        <w:drawing>
          <wp:anchor distT="0" distB="0" distL="114300" distR="114300" simplePos="0" relativeHeight="251662336" behindDoc="0" locked="0" layoutInCell="1" allowOverlap="1" wp14:anchorId="58A362CA" wp14:editId="0F11B7A7">
            <wp:simplePos x="0" y="0"/>
            <wp:positionH relativeFrom="page">
              <wp:posOffset>457200</wp:posOffset>
            </wp:positionH>
            <wp:positionV relativeFrom="page">
              <wp:posOffset>0</wp:posOffset>
            </wp:positionV>
            <wp:extent cx="792000" cy="990000"/>
            <wp:effectExtent l="0" t="0" r="8255" b="635"/>
            <wp:wrapNone/>
            <wp:docPr id="33" name="ImageGrootIM" hidden="1" title="Imag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21C7">
        <w:rPr>
          <w:noProof/>
        </w:rPr>
        <w:drawing>
          <wp:anchor distT="0" distB="0" distL="114300" distR="114300" simplePos="0" relativeHeight="251663360" behindDoc="0" locked="0" layoutInCell="1" allowOverlap="1" wp14:anchorId="35BF3418" wp14:editId="033E5FEE">
            <wp:simplePos x="0" y="0"/>
            <wp:positionH relativeFrom="page">
              <wp:posOffset>457200</wp:posOffset>
            </wp:positionH>
            <wp:positionV relativeFrom="page">
              <wp:posOffset>0</wp:posOffset>
            </wp:positionV>
            <wp:extent cx="792000" cy="950400"/>
            <wp:effectExtent l="0" t="0" r="8255" b="2540"/>
            <wp:wrapNone/>
            <wp:docPr id="34" name="ImageGrootRR" hidden="1" title="Imag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21C7">
        <w:rPr>
          <w:noProof/>
        </w:rPr>
        <w:drawing>
          <wp:anchor distT="0" distB="0" distL="114300" distR="114300" simplePos="0" relativeHeight="251664384" behindDoc="0" locked="0" layoutInCell="1" allowOverlap="1" wp14:anchorId="0AF2CD75" wp14:editId="1FC0CA7D">
            <wp:simplePos x="0" y="0"/>
            <wp:positionH relativeFrom="page">
              <wp:posOffset>457200</wp:posOffset>
            </wp:positionH>
            <wp:positionV relativeFrom="page">
              <wp:posOffset>0</wp:posOffset>
            </wp:positionV>
            <wp:extent cx="792000" cy="990000"/>
            <wp:effectExtent l="0" t="0" r="8255" b="635"/>
            <wp:wrapNone/>
            <wp:docPr id="36" name="ImageGrootWSM" hidden="1" title="Image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21C7">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4224E4BC" wp14:editId="1C67C7E5">
                <wp:simplePos x="0" y="0"/>
                <wp:positionH relativeFrom="page">
                  <wp:posOffset>4860925</wp:posOffset>
                </wp:positionH>
                <wp:positionV relativeFrom="page">
                  <wp:posOffset>10016490</wp:posOffset>
                </wp:positionV>
                <wp:extent cx="0" cy="187200"/>
                <wp:effectExtent l="0" t="0" r="38100" b="22860"/>
                <wp:wrapNone/>
                <wp:docPr id="31" name="Rechte verbindingslijn 31"/>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E4146F" id="Rechte verbindingslijn 31"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" strokecolor="#fcf9d4 [3208]" strokeweight=".5pt">
                <v:stroke joinstyle="miter"/>
                <w10:wrap anchorx="page" anchory="page"/>
              </v:line>
            </w:pict>
          </mc:Fallback>
        </mc:AlternateContent>
      </w:r>
      <w:r w:rsidRPr="00DE21C7">
        <w:rPr>
          <w:noProof/>
        </w:rPr>
        <mc:AlternateContent>
          <mc:Choice Requires="wps">
            <w:drawing>
              <wp:anchor distT="0" distB="0" distL="114300" distR="114300" simplePos="0" relativeHeight="251659264" behindDoc="0" locked="0" layoutInCell="1" allowOverlap="1" wp14:anchorId="546C51D7" wp14:editId="5A8C810B">
                <wp:simplePos x="0" y="0"/>
                <wp:positionH relativeFrom="page">
                  <wp:align>right</wp:align>
                </wp:positionH>
                <wp:positionV relativeFrom="page">
                  <wp:posOffset>2540</wp:posOffset>
                </wp:positionV>
                <wp:extent cx="3636000" cy="63720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3636000" cy="637200"/>
                        </a:xfrm>
                        <a:prstGeom prst="rect">
                          <a:avLst/>
                        </a:prstGeom>
                        <a:noFill/>
                        <a:ln w="6350">
                          <a:noFill/>
                        </a:ln>
                      </wps:spPr>
                      <wps:txbx>
                        <w:txbxContent>
                          <w:p w14:paraId="7606F07B" w14:textId="77777777" w:rsidR="001C050F" w:rsidRPr="00D62E75" w:rsidRDefault="00DB6527" w:rsidP="001C050F">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1C050F">
                                  <w:rPr>
                                    <w:szCs w:val="18"/>
                                    <w:lang w:val="en-US"/>
                                  </w:rPr>
                                  <w:t xml:space="preserve">     </w:t>
                                </w:r>
                              </w:sdtContent>
                            </w:sdt>
                          </w:p>
                        </w:txbxContent>
                      </wps:txbx>
                      <wps:bodyPr rot="0" spcFirstLastPara="0" vertOverflow="overflow" horzOverflow="overflow" vert="horz" wrap="square" lIns="91440" tIns="360000" rIns="36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C51D7" id="_x0000_t202" coordsize="21600,21600" o:spt="202" path="m,l,21600r21600,l21600,xe">
                <v:stroke joinstyle="miter"/>
                <v:path gradientshapeok="t" o:connecttype="rect"/>
              </v:shapetype>
              <v:shape id="Tekstvak 14" o:spid="_x0000_s1026" type="#_x0000_t202" style="position:absolute;margin-left:235.1pt;margin-top:.2pt;width:286.3pt;height:50.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" filled="f" stroked="f" strokeweight=".5pt">
                <v:textbox inset=",10mm,10mm">
                  <w:txbxContent>
                    <w:p w14:paraId="7606F07B" w14:textId="77777777" w:rsidR="001C050F" w:rsidRPr="00D62E75" w:rsidRDefault="00F869A4" w:rsidP="001C050F">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EndPr/>
                        <w:sdtContent>
                          <w:r w:rsidR="001C050F">
                            <w:rPr>
                              <w:szCs w:val="18"/>
                              <w:lang w:val="en-US"/>
                            </w:rPr>
                            <w:t xml:space="preserve">     </w:t>
                          </w:r>
                        </w:sdtContent>
                      </w:sdt>
                    </w:p>
                  </w:txbxContent>
                </v:textbox>
                <w10:wrap anchorx="page" anchory="page"/>
              </v:shape>
            </w:pict>
          </mc:Fallback>
        </mc:AlternateContent>
      </w:r>
    </w:p>
    <w:p w14:paraId="1242FCEB" w14:textId="43785036" w:rsidR="001C050F" w:rsidRDefault="001C050F" w:rsidP="001C050F">
      <w:pPr>
        <w:rPr>
          <w:rFonts w:asciiTheme="majorHAnsi" w:eastAsiaTheme="majorEastAsia" w:hAnsiTheme="majorHAnsi" w:cstheme="majorBidi"/>
          <w:b/>
          <w:color w:val="4C8488" w:themeColor="accent1"/>
          <w:sz w:val="28"/>
          <w:szCs w:val="32"/>
        </w:rPr>
      </w:pPr>
      <w:bookmarkStart w:id="3" w:name="_Toc61362058"/>
      <w:bookmarkEnd w:id="3"/>
    </w:p>
    <w:sectPr w:rsidR="001C050F" w:rsidSect="009F663B">
      <w:headerReference w:type="default" r:id="rId14"/>
      <w:footerReference w:type="default" r:id="rId15"/>
      <w:headerReference w:type="first" r:id="rId16"/>
      <w:footerReference w:type="first" r:id="rId17"/>
      <w:pgSz w:w="11907" w:h="16840" w:code="9"/>
      <w:pgMar w:top="1985" w:right="1134" w:bottom="1985" w:left="113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A535" w14:textId="77777777" w:rsidR="00DB6527" w:rsidRDefault="00DB6527" w:rsidP="00E15770">
      <w:pPr>
        <w:spacing w:after="0" w:line="240" w:lineRule="auto"/>
      </w:pPr>
      <w:r>
        <w:separator/>
      </w:r>
    </w:p>
  </w:endnote>
  <w:endnote w:type="continuationSeparator" w:id="0">
    <w:p w14:paraId="68BBFBC3" w14:textId="77777777" w:rsidR="00DB6527" w:rsidRDefault="00DB6527"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5F23"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064AD854" wp14:editId="0059D3AE">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144BC7"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" strokecolor="#2a1f35 [3213]" strokeweight=".5pt">
              <v:stroke joinstyle="miter"/>
              <w10:wrap anchorx="page" anchory="page"/>
            </v:line>
          </w:pict>
        </mc:Fallback>
      </mc:AlternateContent>
    </w:r>
  </w:p>
  <w:p w14:paraId="2B2A8F44" w14:textId="77777777" w:rsidR="00E15770" w:rsidRPr="003950B1" w:rsidRDefault="00C77AC1" w:rsidP="0092184E">
    <w:pPr>
      <w:tabs>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1C050F">
      <w:rPr>
        <w:color w:val="4C8488" w:themeColor="accent1"/>
        <w:sz w:val="15"/>
        <w:szCs w:val="15"/>
      </w:rPr>
      <w:t>www.icsadviseurs.nl</w:t>
    </w:r>
    <w:r>
      <w:rPr>
        <w:color w:val="4C8488" w:themeColor="accent1"/>
        <w:sz w:val="15"/>
        <w:szCs w:val="15"/>
      </w:rPr>
      <w:fldChar w:fldCharType="end"/>
    </w:r>
    <w:r w:rsidR="00905BA4" w:rsidRPr="003950B1">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7FC9"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4E3073C8" wp14:editId="33D69B5F">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5E03E2"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" strokecolor="#2a1f35 [3213]" strokeweight=".5pt">
              <v:stroke joinstyle="miter"/>
              <w10:wrap anchorx="page" anchory="page"/>
            </v:line>
          </w:pict>
        </mc:Fallback>
      </mc:AlternateContent>
    </w:r>
  </w:p>
  <w:p w14:paraId="7964FAAA" w14:textId="77777777"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1C050F">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0464" w14:textId="77777777" w:rsidR="00DB6527" w:rsidRDefault="00DB6527" w:rsidP="00E15770">
      <w:pPr>
        <w:spacing w:after="0" w:line="240" w:lineRule="auto"/>
      </w:pPr>
      <w:r>
        <w:separator/>
      </w:r>
    </w:p>
  </w:footnote>
  <w:footnote w:type="continuationSeparator" w:id="0">
    <w:p w14:paraId="5F33D049" w14:textId="77777777" w:rsidR="00DB6527" w:rsidRDefault="00DB6527"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2C2A" w14:textId="6435EB90"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4432BCF1" wp14:editId="69874ABB">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B6279"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CUYe7siDg3Ip72hgMAjK1s&#10;7Hsog99LvMcAAONPVy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AZ/FrebACAgTeU&#10;wW+19xkAYOAtG4mID0TEnojY6v0GABhIYxGxI4Pfp+sHAAADzOIO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Vq3POMpL4mIu0XEuDcdAGAgZWffrpGI+JWIuLP3&#10;GABgsGX6u857DAAw8Lab4w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hDJQW/DS42&#10;AMCSt6IvIk6MiCMiou56AwAsSamzbzIFvy+4vgAAS585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p>
  <w:p w14:paraId="253F1197"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AF4C"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111A606D" wp14:editId="3BF20181">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C1392"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eY4NfIlw0AAFDxplRL2iSpnu8a&#10;AACgonWb4LdIUoTvGQAAoKJlTfBL8h0DAABUPiZ3AA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R/Bx8s4mIiIjKns0IYBRABYA4328iIiKismQDMCWC3wYAJgAJvs9EREREZckKYEYEvwG+v0RE&#10;RETlj4s7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lGHu7Ig4NyKe9oYDAIytbOx7&#10;KIPfS7zHAADjT1cv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fxa3mwAgIE3lMFv&#10;tfcZAGDgLRuJiA9ExJ6I2Or9BgAYSGMRsSOD36frBwAAA8ziDg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FatzzjKS+JiLtFxLg3HQBgIGVn366RiPiViLiz9xgA&#10;YLBl+rvOewwAMPC2m+M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QyUFvw0uNgDA&#10;kreiLyJOjIgjIqLuegMALEmps28yBb8vuL4AAEufOX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ELwAwDIhOAHAJAJwQ8AIBOCHwBAJgQ/AIBMCH4AAJkQ/AAA&#10;MiH4AQBkQvADAMiE4AcAkAnBDwAgE4IfAEAmBD8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" stroked="f" strokeweight="1pt">
              <v:fill r:id="rId2" o:title="" recolor="t" rotate="t" type="frame"/>
              <o:lock v:ext="edit" aspectratio="t"/>
              <w10:wrap anchorx="page" anchory="page"/>
            </v:rect>
          </w:pict>
        </mc:Fallback>
      </mc:AlternateContent>
    </w:r>
    <w:r w:rsidR="009F663B">
      <w:tab/>
    </w:r>
    <w:r w:rsidR="009F663B">
      <w:tab/>
    </w:r>
  </w:p>
  <w:p w14:paraId="38AFD41F"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4C69771D"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F37"/>
    <w:multiLevelType w:val="multilevel"/>
    <w:tmpl w:val="AFF6DF5A"/>
    <w:numStyleLink w:val="ICSBullets"/>
  </w:abstractNum>
  <w:abstractNum w:abstractNumId="1"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DCD353D"/>
    <w:multiLevelType w:val="multilevel"/>
    <w:tmpl w:val="143EDEB6"/>
    <w:numStyleLink w:val="ICSNumbering"/>
  </w:abstractNum>
  <w:abstractNum w:abstractNumId="3" w15:restartNumberingAfterBreak="0">
    <w:nsid w:val="0E9811CE"/>
    <w:multiLevelType w:val="multilevel"/>
    <w:tmpl w:val="AFF6DF5A"/>
    <w:numStyleLink w:val="ICSBullets"/>
  </w:abstractNum>
  <w:abstractNum w:abstractNumId="4"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154C4317"/>
    <w:multiLevelType w:val="multilevel"/>
    <w:tmpl w:val="AFF6DF5A"/>
    <w:numStyleLink w:val="ICSBullets"/>
  </w:abstractNum>
  <w:abstractNum w:abstractNumId="6"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19E6F09"/>
    <w:multiLevelType w:val="multilevel"/>
    <w:tmpl w:val="AFF6DF5A"/>
    <w:numStyleLink w:val="ICSBullets"/>
  </w:abstractNum>
  <w:abstractNum w:abstractNumId="8" w15:restartNumberingAfterBreak="0">
    <w:nsid w:val="339638CA"/>
    <w:multiLevelType w:val="multilevel"/>
    <w:tmpl w:val="143EDEB6"/>
    <w:numStyleLink w:val="ICSNumbering"/>
  </w:abstractNum>
  <w:abstractNum w:abstractNumId="9" w15:restartNumberingAfterBreak="0">
    <w:nsid w:val="3BED25F6"/>
    <w:multiLevelType w:val="multilevel"/>
    <w:tmpl w:val="AFF6DF5A"/>
    <w:numStyleLink w:val="ICSBullets"/>
  </w:abstractNum>
  <w:abstractNum w:abstractNumId="10" w15:restartNumberingAfterBreak="0">
    <w:nsid w:val="41C30B6A"/>
    <w:multiLevelType w:val="multilevel"/>
    <w:tmpl w:val="143EDEB6"/>
    <w:numStyleLink w:val="ICSNumbering"/>
  </w:abstractNum>
  <w:abstractNum w:abstractNumId="11" w15:restartNumberingAfterBreak="0">
    <w:nsid w:val="48B170E7"/>
    <w:multiLevelType w:val="multilevel"/>
    <w:tmpl w:val="AFF6DF5A"/>
    <w:numStyleLink w:val="ICSBullets"/>
  </w:abstractNum>
  <w:abstractNum w:abstractNumId="12" w15:restartNumberingAfterBreak="0">
    <w:nsid w:val="4D1A1EFE"/>
    <w:multiLevelType w:val="multilevel"/>
    <w:tmpl w:val="143EDEB6"/>
    <w:numStyleLink w:val="ICSNumbering"/>
  </w:abstractNum>
  <w:abstractNum w:abstractNumId="13" w15:restartNumberingAfterBreak="0">
    <w:nsid w:val="4E606F4E"/>
    <w:multiLevelType w:val="multilevel"/>
    <w:tmpl w:val="AFF6DF5A"/>
    <w:numStyleLink w:val="ICSBullets"/>
  </w:abstractNum>
  <w:abstractNum w:abstractNumId="14" w15:restartNumberingAfterBreak="0">
    <w:nsid w:val="54E21897"/>
    <w:multiLevelType w:val="multilevel"/>
    <w:tmpl w:val="143EDEB6"/>
    <w:numStyleLink w:val="ICSNumbering"/>
  </w:abstractNum>
  <w:abstractNum w:abstractNumId="15" w15:restartNumberingAfterBreak="0">
    <w:nsid w:val="57A2232A"/>
    <w:multiLevelType w:val="multilevel"/>
    <w:tmpl w:val="AFF6DF5A"/>
    <w:numStyleLink w:val="ICSBullets"/>
  </w:abstractNum>
  <w:abstractNum w:abstractNumId="16"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7" w15:restartNumberingAfterBreak="0">
    <w:nsid w:val="5F477DF0"/>
    <w:multiLevelType w:val="multilevel"/>
    <w:tmpl w:val="AFF6DF5A"/>
    <w:numStyleLink w:val="ICSBullets"/>
  </w:abstractNum>
  <w:abstractNum w:abstractNumId="18" w15:restartNumberingAfterBreak="0">
    <w:nsid w:val="607A7996"/>
    <w:multiLevelType w:val="multilevel"/>
    <w:tmpl w:val="AFF6DF5A"/>
    <w:numStyleLink w:val="ICSBullets"/>
  </w:abstractNum>
  <w:abstractNum w:abstractNumId="19"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7D8820DB"/>
    <w:multiLevelType w:val="multilevel"/>
    <w:tmpl w:val="AFF6DF5A"/>
    <w:numStyleLink w:val="ICSBullets"/>
  </w:abstractNum>
  <w:num w:numId="1" w16cid:durableId="1415931817">
    <w:abstractNumId w:val="19"/>
  </w:num>
  <w:num w:numId="2" w16cid:durableId="1183935505">
    <w:abstractNumId w:val="16"/>
  </w:num>
  <w:num w:numId="3" w16cid:durableId="2027973602">
    <w:abstractNumId w:val="6"/>
  </w:num>
  <w:num w:numId="4" w16cid:durableId="833838351">
    <w:abstractNumId w:val="15"/>
  </w:num>
  <w:num w:numId="5" w16cid:durableId="426118605">
    <w:abstractNumId w:val="8"/>
  </w:num>
  <w:num w:numId="6" w16cid:durableId="284775571">
    <w:abstractNumId w:val="2"/>
  </w:num>
  <w:num w:numId="7" w16cid:durableId="1832525886">
    <w:abstractNumId w:val="12"/>
  </w:num>
  <w:num w:numId="8" w16cid:durableId="12659169">
    <w:abstractNumId w:val="1"/>
  </w:num>
  <w:num w:numId="9" w16cid:durableId="1572546453">
    <w:abstractNumId w:val="14"/>
  </w:num>
  <w:num w:numId="10" w16cid:durableId="146870467">
    <w:abstractNumId w:val="4"/>
  </w:num>
  <w:num w:numId="11" w16cid:durableId="17312843">
    <w:abstractNumId w:val="8"/>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969746633">
    <w:abstractNumId w:val="2"/>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507596517">
    <w:abstractNumId w:val="12"/>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663897650">
    <w:abstractNumId w:val="7"/>
  </w:num>
  <w:num w:numId="15" w16cid:durableId="1494755641">
    <w:abstractNumId w:val="20"/>
  </w:num>
  <w:num w:numId="16" w16cid:durableId="1799571095">
    <w:abstractNumId w:val="10"/>
  </w:num>
  <w:num w:numId="17" w16cid:durableId="533929759">
    <w:abstractNumId w:val="9"/>
  </w:num>
  <w:num w:numId="18" w16cid:durableId="1131290852">
    <w:abstractNumId w:val="13"/>
  </w:num>
  <w:num w:numId="19" w16cid:durableId="1610162307">
    <w:abstractNumId w:val="11"/>
  </w:num>
  <w:num w:numId="20" w16cid:durableId="636185322">
    <w:abstractNumId w:val="18"/>
  </w:num>
  <w:num w:numId="21" w16cid:durableId="1881435506">
    <w:abstractNumId w:val="0"/>
  </w:num>
  <w:num w:numId="22" w16cid:durableId="1126897166">
    <w:abstractNumId w:val="3"/>
  </w:num>
  <w:num w:numId="23" w16cid:durableId="156382888">
    <w:abstractNumId w:val="17"/>
  </w:num>
  <w:num w:numId="24" w16cid:durableId="797577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adviseurs"/>
    <w:docVar w:name="idxIBAN" w:val="NL10 RABO 0115 557 81"/>
    <w:docVar w:name="idxKvK" w:val="05082583_x000d_"/>
    <w:docVar w:name="idxNaam" w:val="ICS"/>
    <w:docVar w:name="idxName" w:val="ICS"/>
    <w:docVar w:name="idxPhone" w:val="088 - 235 04 27"/>
    <w:docVar w:name="idxTelefoon" w:val="088 - 235 04 27"/>
    <w:docVar w:name="idxWebsite" w:val="www.icsadviseurs.nl"/>
    <w:docVar w:name="LogoCount" w:val="6"/>
  </w:docVars>
  <w:rsids>
    <w:rsidRoot w:val="001C050F"/>
    <w:rsid w:val="000051FE"/>
    <w:rsid w:val="00006123"/>
    <w:rsid w:val="000069E4"/>
    <w:rsid w:val="00015867"/>
    <w:rsid w:val="0006488D"/>
    <w:rsid w:val="000A55DC"/>
    <w:rsid w:val="000E2877"/>
    <w:rsid w:val="000F1301"/>
    <w:rsid w:val="001276AD"/>
    <w:rsid w:val="00150F75"/>
    <w:rsid w:val="001673E1"/>
    <w:rsid w:val="0017280F"/>
    <w:rsid w:val="00183D3B"/>
    <w:rsid w:val="00190CCF"/>
    <w:rsid w:val="001C050F"/>
    <w:rsid w:val="001C48FD"/>
    <w:rsid w:val="001F1FB1"/>
    <w:rsid w:val="0021086A"/>
    <w:rsid w:val="00226AB2"/>
    <w:rsid w:val="00233CAA"/>
    <w:rsid w:val="00250E63"/>
    <w:rsid w:val="0028143D"/>
    <w:rsid w:val="002871E8"/>
    <w:rsid w:val="002901C4"/>
    <w:rsid w:val="002A04D6"/>
    <w:rsid w:val="002B1FBF"/>
    <w:rsid w:val="002B6D43"/>
    <w:rsid w:val="002E3A7D"/>
    <w:rsid w:val="00304225"/>
    <w:rsid w:val="00314163"/>
    <w:rsid w:val="00331522"/>
    <w:rsid w:val="00361694"/>
    <w:rsid w:val="00365D6B"/>
    <w:rsid w:val="00373EA5"/>
    <w:rsid w:val="003838BE"/>
    <w:rsid w:val="003838C1"/>
    <w:rsid w:val="003950B1"/>
    <w:rsid w:val="003B571A"/>
    <w:rsid w:val="003C16A6"/>
    <w:rsid w:val="003F687B"/>
    <w:rsid w:val="00411912"/>
    <w:rsid w:val="004160B1"/>
    <w:rsid w:val="00430391"/>
    <w:rsid w:val="004323EA"/>
    <w:rsid w:val="00436BE2"/>
    <w:rsid w:val="00442CBB"/>
    <w:rsid w:val="0046733A"/>
    <w:rsid w:val="00482B5E"/>
    <w:rsid w:val="004C53C5"/>
    <w:rsid w:val="004D289F"/>
    <w:rsid w:val="004D3A45"/>
    <w:rsid w:val="004F33BE"/>
    <w:rsid w:val="00520DCF"/>
    <w:rsid w:val="00585239"/>
    <w:rsid w:val="005907A3"/>
    <w:rsid w:val="005A19E2"/>
    <w:rsid w:val="005A227D"/>
    <w:rsid w:val="005B21C6"/>
    <w:rsid w:val="006008C3"/>
    <w:rsid w:val="00600958"/>
    <w:rsid w:val="0063342B"/>
    <w:rsid w:val="00644926"/>
    <w:rsid w:val="006B0F2E"/>
    <w:rsid w:val="006D3633"/>
    <w:rsid w:val="006E05A2"/>
    <w:rsid w:val="007034F0"/>
    <w:rsid w:val="0071712A"/>
    <w:rsid w:val="00765752"/>
    <w:rsid w:val="0077206A"/>
    <w:rsid w:val="00792592"/>
    <w:rsid w:val="007C1B28"/>
    <w:rsid w:val="007D1D2D"/>
    <w:rsid w:val="007D2139"/>
    <w:rsid w:val="007E0605"/>
    <w:rsid w:val="008266CA"/>
    <w:rsid w:val="00841CFD"/>
    <w:rsid w:val="00845546"/>
    <w:rsid w:val="00853015"/>
    <w:rsid w:val="008E05AB"/>
    <w:rsid w:val="00905BA4"/>
    <w:rsid w:val="0092184E"/>
    <w:rsid w:val="009455E2"/>
    <w:rsid w:val="00963D31"/>
    <w:rsid w:val="00975EB5"/>
    <w:rsid w:val="009956BB"/>
    <w:rsid w:val="0099664E"/>
    <w:rsid w:val="009A1824"/>
    <w:rsid w:val="009A6352"/>
    <w:rsid w:val="009F663B"/>
    <w:rsid w:val="009F6E3E"/>
    <w:rsid w:val="00A54316"/>
    <w:rsid w:val="00AA0CFF"/>
    <w:rsid w:val="00AA1DE1"/>
    <w:rsid w:val="00AD3025"/>
    <w:rsid w:val="00AE0CE8"/>
    <w:rsid w:val="00AF2FB1"/>
    <w:rsid w:val="00B22A7D"/>
    <w:rsid w:val="00B34D22"/>
    <w:rsid w:val="00B36E16"/>
    <w:rsid w:val="00B63EE4"/>
    <w:rsid w:val="00B96DC7"/>
    <w:rsid w:val="00BF5259"/>
    <w:rsid w:val="00C116D2"/>
    <w:rsid w:val="00C2592D"/>
    <w:rsid w:val="00C2777E"/>
    <w:rsid w:val="00C343C3"/>
    <w:rsid w:val="00C6797B"/>
    <w:rsid w:val="00C77AC1"/>
    <w:rsid w:val="00C80116"/>
    <w:rsid w:val="00C83BE1"/>
    <w:rsid w:val="00CC1A20"/>
    <w:rsid w:val="00CF606D"/>
    <w:rsid w:val="00D06F75"/>
    <w:rsid w:val="00D51A6C"/>
    <w:rsid w:val="00DA00D9"/>
    <w:rsid w:val="00DA324D"/>
    <w:rsid w:val="00DB6527"/>
    <w:rsid w:val="00DE21C7"/>
    <w:rsid w:val="00E06469"/>
    <w:rsid w:val="00E06DD2"/>
    <w:rsid w:val="00E13198"/>
    <w:rsid w:val="00E15770"/>
    <w:rsid w:val="00E50E9A"/>
    <w:rsid w:val="00E76DB1"/>
    <w:rsid w:val="00E92C16"/>
    <w:rsid w:val="00EA3E08"/>
    <w:rsid w:val="00EB7B00"/>
    <w:rsid w:val="00ED60E7"/>
    <w:rsid w:val="00EE11A0"/>
    <w:rsid w:val="00F07071"/>
    <w:rsid w:val="00F35065"/>
    <w:rsid w:val="00F622AF"/>
    <w:rsid w:val="00F80A9C"/>
    <w:rsid w:val="00FA0280"/>
    <w:rsid w:val="00FA5C91"/>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72BDB"/>
  <w15:chartTrackingRefBased/>
  <w15:docId w15:val="{4ECD3322-4922-41A0-9264-775A6CAC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50F"/>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link w:val="LijstalineaChar"/>
    <w:uiPriority w:val="34"/>
    <w:qFormat/>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table" w:styleId="Rastertabel4-Accent1">
    <w:name w:val="Grid Table 4 Accent 1"/>
    <w:basedOn w:val="Standaardtabel"/>
    <w:uiPriority w:val="49"/>
    <w:rsid w:val="001C050F"/>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paragraph" w:customStyle="1" w:styleId="Opsomming">
    <w:name w:val="Opsomming"/>
    <w:basedOn w:val="Lijstalinea"/>
    <w:link w:val="OpsommingChar"/>
    <w:autoRedefine/>
    <w:qFormat/>
    <w:rsid w:val="005A19E2"/>
    <w:pPr>
      <w:spacing w:after="0" w:line="260" w:lineRule="atLeast"/>
      <w:ind w:left="0"/>
    </w:pPr>
    <w:rPr>
      <w:color w:val="FFFFFF" w:themeColor="background1"/>
      <w:u w:val="single"/>
    </w:rPr>
  </w:style>
  <w:style w:type="character" w:customStyle="1" w:styleId="OpsommingChar">
    <w:name w:val="Opsomming Char"/>
    <w:basedOn w:val="Standaardalinea-lettertype"/>
    <w:link w:val="Opsomming"/>
    <w:rsid w:val="005A19E2"/>
    <w:rPr>
      <w:color w:val="FFFFFF" w:themeColor="background1"/>
      <w:u w:val="single"/>
    </w:rPr>
  </w:style>
  <w:style w:type="paragraph" w:customStyle="1" w:styleId="Default">
    <w:name w:val="Default"/>
    <w:rsid w:val="001C050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LijstalineaChar">
    <w:name w:val="Lijstalinea Char"/>
    <w:link w:val="Lijstalinea"/>
    <w:uiPriority w:val="34"/>
    <w:locked/>
    <w:rsid w:val="001C050F"/>
  </w:style>
  <w:style w:type="character" w:customStyle="1" w:styleId="GeenafstandChar">
    <w:name w:val="Geen afstand Char"/>
    <w:link w:val="Geenafstand"/>
    <w:uiPriority w:val="1"/>
    <w:rsid w:val="00ED60E7"/>
  </w:style>
  <w:style w:type="character" w:styleId="Verwijzingopmerking">
    <w:name w:val="annotation reference"/>
    <w:uiPriority w:val="99"/>
    <w:semiHidden/>
    <w:unhideWhenUsed/>
    <w:rsid w:val="00ED60E7"/>
    <w:rPr>
      <w:sz w:val="16"/>
      <w:szCs w:val="16"/>
    </w:rPr>
  </w:style>
  <w:style w:type="paragraph" w:styleId="Tekstopmerking">
    <w:name w:val="annotation text"/>
    <w:basedOn w:val="Standaard"/>
    <w:link w:val="TekstopmerkingChar"/>
    <w:uiPriority w:val="99"/>
    <w:unhideWhenUsed/>
    <w:rsid w:val="00ED60E7"/>
    <w:pPr>
      <w:spacing w:line="240" w:lineRule="auto"/>
    </w:pPr>
    <w:rPr>
      <w:sz w:val="20"/>
      <w:szCs w:val="20"/>
    </w:rPr>
  </w:style>
  <w:style w:type="character" w:customStyle="1" w:styleId="TekstopmerkingChar">
    <w:name w:val="Tekst opmerking Char"/>
    <w:basedOn w:val="Standaardalinea-lettertype"/>
    <w:link w:val="Tekstopmerking"/>
    <w:uiPriority w:val="99"/>
    <w:rsid w:val="00ED60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2021-11-05T00:00:00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customXml/itemProps3.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ICSadviseurs Memo</Template>
  <TotalTime>21</TotalTime>
  <Pages>5</Pages>
  <Words>1007</Words>
  <Characters>5540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Stijn Olthof | ICSadviseurs</cp:lastModifiedBy>
  <cp:revision>7</cp:revision>
  <dcterms:created xsi:type="dcterms:W3CDTF">2026-01-20T09:19:00Z</dcterms:created>
  <dcterms:modified xsi:type="dcterms:W3CDTF">2026-02-03T13:59:00Z</dcterms:modified>
</cp:coreProperties>
</file>