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D79" w:rsidRPr="00E53931" w:rsidRDefault="00E53931" w:rsidP="0057067C">
      <w:pPr>
        <w:rPr>
          <w:color w:val="7030A0"/>
        </w:rPr>
      </w:pPr>
      <w:bookmarkStart w:id="0" w:name="_GoBack"/>
      <w:bookmarkEnd w:id="0"/>
      <w:r w:rsidRPr="00E53931">
        <w:rPr>
          <w:rStyle w:val="normaltextrun"/>
          <w:rFonts w:ascii="Arial" w:hAnsi="Arial" w:cs="Arial"/>
          <w:b/>
          <w:bCs/>
          <w:color w:val="7030A0"/>
          <w:sz w:val="36"/>
          <w:szCs w:val="36"/>
          <w:shd w:val="clear" w:color="auto" w:fill="FFFFFF"/>
        </w:rPr>
        <w:t>Bijlage 1 Akkoordverklaring </w:t>
      </w:r>
      <w:r w:rsidRPr="00E53931">
        <w:rPr>
          <w:rStyle w:val="eop"/>
          <w:rFonts w:ascii="Arial" w:hAnsi="Arial" w:cs="Arial"/>
          <w:color w:val="7030A0"/>
          <w:sz w:val="36"/>
          <w:szCs w:val="36"/>
          <w:shd w:val="clear" w:color="auto" w:fill="FFFFFF"/>
        </w:rPr>
        <w:t> </w:t>
      </w:r>
    </w:p>
    <w:p w:rsidR="00F411EC" w:rsidRPr="002931C2" w:rsidRDefault="00F411EC" w:rsidP="002931C2">
      <w:pPr>
        <w:ind w:left="284" w:hanging="284"/>
        <w:rPr>
          <w:sz w:val="18"/>
          <w:szCs w:val="18"/>
        </w:rPr>
      </w:pPr>
    </w:p>
    <w:p w:rsidR="00E53931" w:rsidRDefault="00E53931" w:rsidP="00E53931">
      <w:pPr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53931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U dient deze akkoordverklaring in te vullen, te ondertekenen en toe te voegen aan uw inschrijving. </w:t>
      </w:r>
      <w:r w:rsidRPr="00E539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  </w:t>
      </w:r>
    </w:p>
    <w:p w:rsidR="00E53931" w:rsidRPr="00E53931" w:rsidRDefault="00E53931" w:rsidP="00E53931">
      <w:pPr>
        <w:spacing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</w:p>
    <w:p w:rsidR="00E53931" w:rsidRPr="00E53931" w:rsidRDefault="00E53931" w:rsidP="00E53931">
      <w:pPr>
        <w:spacing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E539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De ondergetekende verklaart namens Inschrijver: </w:t>
      </w:r>
    </w:p>
    <w:p w:rsidR="00E53931" w:rsidRPr="00E53931" w:rsidRDefault="00E53931" w:rsidP="00E53931">
      <w:pPr>
        <w:pStyle w:val="Lijstalinea"/>
        <w:numPr>
          <w:ilvl w:val="0"/>
          <w:numId w:val="16"/>
        </w:numPr>
        <w:spacing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  <w:r w:rsidRPr="00E539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dat Inschrijving zonder voorbehouden voldoet aan het programma van eisen en de invulling van de gunningscriteria tijdens de volledige looptijd van de Overeenkomst;  </w:t>
      </w:r>
    </w:p>
    <w:p w:rsidR="00E53931" w:rsidRPr="00E53931" w:rsidRDefault="00E53931" w:rsidP="00E53931">
      <w:pPr>
        <w:pStyle w:val="Lijstalinea"/>
        <w:numPr>
          <w:ilvl w:val="0"/>
          <w:numId w:val="16"/>
        </w:numPr>
        <w:spacing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  <w:r w:rsidRPr="00E539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dat de voorwaarden zoals gesteld in het Beschrijvend document inclusief bijlagen, waaronder de Al VRK 2018 en concept Overeenkomst, worden geaccepteerd;  </w:t>
      </w:r>
    </w:p>
    <w:p w:rsidR="00E53931" w:rsidRPr="00E53931" w:rsidRDefault="00E53931" w:rsidP="00E53931">
      <w:pPr>
        <w:pStyle w:val="Lijstalinea"/>
        <w:numPr>
          <w:ilvl w:val="0"/>
          <w:numId w:val="16"/>
        </w:numPr>
        <w:spacing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  <w:r w:rsidRPr="00E539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dat Inschrijver instemt met en voldoet aan de antwoorden zoals gegeven in de nota(’s) van inlichtingen; </w:t>
      </w:r>
    </w:p>
    <w:p w:rsidR="00E53931" w:rsidRPr="00E53931" w:rsidRDefault="00E53931" w:rsidP="00E53931">
      <w:pPr>
        <w:pStyle w:val="Lijstalinea"/>
        <w:numPr>
          <w:ilvl w:val="0"/>
          <w:numId w:val="16"/>
        </w:numPr>
        <w:spacing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  <w:r w:rsidRPr="00E539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dat Inschrijver haar eigen verkoop / leveringsvoorwaarden niet van toepassing verklaart; </w:t>
      </w:r>
    </w:p>
    <w:p w:rsidR="00E53931" w:rsidRPr="00E53931" w:rsidRDefault="00E53931" w:rsidP="00E53931">
      <w:pPr>
        <w:spacing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</w:p>
    <w:p w:rsidR="00E53931" w:rsidRPr="00E53931" w:rsidRDefault="00E53931" w:rsidP="00E53931">
      <w:pPr>
        <w:spacing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E539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Tevens verklaart u te voldoen aan de vormvereisten. Dit houdt in dat uw inschrijving de volgende volledig ingevulde documenten bevat:   </w:t>
      </w:r>
    </w:p>
    <w:p w:rsidR="00E53931" w:rsidRPr="00E53931" w:rsidRDefault="00E53931" w:rsidP="00E53931">
      <w:pPr>
        <w:numPr>
          <w:ilvl w:val="0"/>
          <w:numId w:val="17"/>
        </w:numPr>
        <w:spacing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  <w:r w:rsidRPr="00E539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Bijlage 1: Deze akkoordverklaring, volledig ingevuld en rechtsgeldig ondertekend.  </w:t>
      </w:r>
    </w:p>
    <w:p w:rsidR="00E53931" w:rsidRPr="00E53931" w:rsidRDefault="00E53931" w:rsidP="00E53931">
      <w:pPr>
        <w:numPr>
          <w:ilvl w:val="0"/>
          <w:numId w:val="17"/>
        </w:numPr>
        <w:spacing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  <w:r w:rsidRPr="00E539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Bijlage 7: Ingevuld formulier referentieopdracht voor kerncompetentie 1.  </w:t>
      </w:r>
    </w:p>
    <w:p w:rsidR="00E53931" w:rsidRPr="00E53931" w:rsidRDefault="00E53931" w:rsidP="00E53931">
      <w:pPr>
        <w:numPr>
          <w:ilvl w:val="0"/>
          <w:numId w:val="17"/>
        </w:numPr>
        <w:spacing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  <w:r w:rsidRPr="00E539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Bijlage 8: Uniform Europees Aanbestedingsdocument. </w:t>
      </w:r>
    </w:p>
    <w:p w:rsidR="00E53931" w:rsidRPr="00E53931" w:rsidRDefault="00E53931" w:rsidP="00E53931">
      <w:pPr>
        <w:numPr>
          <w:ilvl w:val="0"/>
          <w:numId w:val="17"/>
        </w:numPr>
        <w:spacing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  <w:r w:rsidRPr="00E539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Uittreksel Kamer van Koophandel: Waaruit blijkt dat ondergetekende gemachtigd is om deze akkoordverklaring te ondertekenen.  </w:t>
      </w:r>
    </w:p>
    <w:p w:rsidR="00E53931" w:rsidRPr="00ED1C14" w:rsidRDefault="00ED1C14" w:rsidP="00B6641B">
      <w:pPr>
        <w:pStyle w:val="Lijstalinea"/>
        <w:numPr>
          <w:ilvl w:val="0"/>
          <w:numId w:val="17"/>
        </w:numPr>
        <w:spacing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  <w:r w:rsidRPr="00ED1C14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Plan van aanpak gunningscriteria:</w:t>
      </w:r>
      <w:r w:rsidR="00E53931" w:rsidRPr="00ED1C14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  </w:t>
      </w:r>
    </w:p>
    <w:p w:rsidR="00187B33" w:rsidRPr="00187B33" w:rsidRDefault="00187B33" w:rsidP="00187B33">
      <w:pPr>
        <w:pStyle w:val="Lijstalinea"/>
        <w:spacing w:line="240" w:lineRule="auto"/>
        <w:ind w:left="144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  <w:r>
        <w:rPr>
          <w:rFonts w:ascii="Arial" w:eastAsia="Times New Roman" w:hAnsi="Arial" w:cs="Arial"/>
          <w:sz w:val="18"/>
          <w:szCs w:val="18"/>
          <w:lang w:eastAsia="nl-NL"/>
        </w:rPr>
        <w:t>GC</w:t>
      </w:r>
      <w:r w:rsidRPr="00187B33">
        <w:rPr>
          <w:rFonts w:ascii="Arial" w:eastAsia="Times New Roman" w:hAnsi="Arial" w:cs="Arial"/>
          <w:sz w:val="18"/>
          <w:szCs w:val="18"/>
          <w:lang w:eastAsia="nl-NL"/>
        </w:rPr>
        <w:t>1 Implementatieplan</w:t>
      </w:r>
    </w:p>
    <w:p w:rsidR="00187B33" w:rsidRPr="00187B33" w:rsidRDefault="00187B33" w:rsidP="00187B33">
      <w:pPr>
        <w:pStyle w:val="Lijstalinea"/>
        <w:spacing w:line="240" w:lineRule="auto"/>
        <w:ind w:left="144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  <w:r>
        <w:rPr>
          <w:rFonts w:ascii="Arial" w:eastAsia="Times New Roman" w:hAnsi="Arial" w:cs="Arial"/>
          <w:sz w:val="18"/>
          <w:szCs w:val="18"/>
          <w:lang w:eastAsia="nl-NL"/>
        </w:rPr>
        <w:t>GC2 Online bestelmodule</w:t>
      </w:r>
      <w:r w:rsidRPr="00187B33">
        <w:rPr>
          <w:rFonts w:ascii="Arial" w:eastAsia="Times New Roman" w:hAnsi="Arial" w:cs="Arial"/>
          <w:sz w:val="18"/>
          <w:szCs w:val="18"/>
          <w:lang w:eastAsia="nl-NL"/>
        </w:rPr>
        <w:t xml:space="preserve"> en managementinformatie</w:t>
      </w:r>
    </w:p>
    <w:p w:rsidR="00187B33" w:rsidRPr="00187B33" w:rsidRDefault="00187B33" w:rsidP="00187B33">
      <w:pPr>
        <w:pStyle w:val="Lijstalinea"/>
        <w:spacing w:line="240" w:lineRule="auto"/>
        <w:ind w:left="144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  <w:r>
        <w:rPr>
          <w:rFonts w:ascii="Arial" w:eastAsia="Times New Roman" w:hAnsi="Arial" w:cs="Arial"/>
          <w:sz w:val="18"/>
          <w:szCs w:val="18"/>
          <w:lang w:eastAsia="nl-NL"/>
        </w:rPr>
        <w:t>GC</w:t>
      </w:r>
      <w:r w:rsidRPr="00187B33">
        <w:rPr>
          <w:rFonts w:ascii="Arial" w:eastAsia="Times New Roman" w:hAnsi="Arial" w:cs="Arial"/>
          <w:sz w:val="18"/>
          <w:szCs w:val="18"/>
          <w:lang w:eastAsia="nl-NL"/>
        </w:rPr>
        <w:t>3 Transport en logistiek</w:t>
      </w:r>
    </w:p>
    <w:p w:rsidR="00187B33" w:rsidRPr="00187B33" w:rsidRDefault="00187B33" w:rsidP="00187B33">
      <w:pPr>
        <w:pStyle w:val="Lijstalinea"/>
        <w:spacing w:line="240" w:lineRule="auto"/>
        <w:ind w:left="144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  <w:r>
        <w:rPr>
          <w:rFonts w:ascii="Arial" w:eastAsia="Times New Roman" w:hAnsi="Arial" w:cs="Arial"/>
          <w:sz w:val="18"/>
          <w:szCs w:val="18"/>
          <w:lang w:eastAsia="nl-NL"/>
        </w:rPr>
        <w:t>GC</w:t>
      </w:r>
      <w:r w:rsidRPr="00187B33">
        <w:rPr>
          <w:rFonts w:ascii="Arial" w:eastAsia="Times New Roman" w:hAnsi="Arial" w:cs="Arial"/>
          <w:sz w:val="18"/>
          <w:szCs w:val="18"/>
          <w:lang w:eastAsia="nl-NL"/>
        </w:rPr>
        <w:t>4 Assortiment en prijsbeleid</w:t>
      </w:r>
    </w:p>
    <w:p w:rsidR="003C27CC" w:rsidRPr="00E53931" w:rsidRDefault="00187B33" w:rsidP="00187B33">
      <w:pPr>
        <w:pStyle w:val="Lijstalinea"/>
        <w:spacing w:line="240" w:lineRule="auto"/>
        <w:ind w:left="144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  <w:r>
        <w:rPr>
          <w:rFonts w:ascii="Arial" w:eastAsia="Times New Roman" w:hAnsi="Arial" w:cs="Arial"/>
          <w:sz w:val="18"/>
          <w:szCs w:val="18"/>
          <w:lang w:eastAsia="nl-NL"/>
        </w:rPr>
        <w:t>GC</w:t>
      </w:r>
      <w:r w:rsidRPr="00187B33">
        <w:rPr>
          <w:rFonts w:ascii="Arial" w:eastAsia="Times New Roman" w:hAnsi="Arial" w:cs="Arial"/>
          <w:sz w:val="18"/>
          <w:szCs w:val="18"/>
          <w:lang w:eastAsia="nl-NL"/>
        </w:rPr>
        <w:t>5 MVO en duurzaamheid</w:t>
      </w:r>
    </w:p>
    <w:p w:rsidR="00E53931" w:rsidRPr="00E53931" w:rsidRDefault="00E53931" w:rsidP="00E53931">
      <w:pPr>
        <w:spacing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</w:p>
    <w:p w:rsidR="00E53931" w:rsidRPr="00E53931" w:rsidRDefault="00E53931" w:rsidP="00E53931">
      <w:pPr>
        <w:spacing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E539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Documenten die alleen indien van toepassing toegevoegd dienen te worden:  </w:t>
      </w:r>
    </w:p>
    <w:p w:rsidR="00E53931" w:rsidRPr="00E53931" w:rsidRDefault="00E53931" w:rsidP="00E53931">
      <w:pPr>
        <w:numPr>
          <w:ilvl w:val="0"/>
          <w:numId w:val="15"/>
        </w:numPr>
        <w:spacing w:line="240" w:lineRule="auto"/>
        <w:ind w:left="360" w:firstLine="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  <w:r w:rsidRPr="00E539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Bijlage 9: Verklaring samenwerkingsverband.   </w:t>
      </w:r>
    </w:p>
    <w:p w:rsidR="00E53931" w:rsidRPr="00E53931" w:rsidRDefault="00E53931" w:rsidP="00E53931">
      <w:pPr>
        <w:numPr>
          <w:ilvl w:val="0"/>
          <w:numId w:val="15"/>
        </w:numPr>
        <w:spacing w:line="240" w:lineRule="auto"/>
        <w:ind w:left="360" w:firstLine="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  <w:r w:rsidRPr="00E539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Bijlage 10: Verklaring middelen</w:t>
      </w:r>
      <w:r w:rsidR="00FC3C0D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derde</w:t>
      </w:r>
      <w:r w:rsidRPr="00E539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.  </w:t>
      </w:r>
    </w:p>
    <w:p w:rsidR="00E53931" w:rsidRPr="00E53931" w:rsidRDefault="00E53931" w:rsidP="00E53931">
      <w:pPr>
        <w:spacing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</w:p>
    <w:p w:rsidR="00E53931" w:rsidRDefault="00E53931" w:rsidP="00E53931">
      <w:pPr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539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 </w:t>
      </w:r>
      <w:r w:rsidR="00ED1C14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Tevens levert u de</w:t>
      </w:r>
      <w:r w:rsidR="00187B33" w:rsidRPr="00ED1C14">
        <w:rPr>
          <w:rFonts w:ascii="Arial" w:eastAsia="Times New Roman" w:hAnsi="Arial" w:cs="Arial"/>
          <w:b/>
          <w:color w:val="000000"/>
          <w:sz w:val="18"/>
          <w:szCs w:val="18"/>
          <w:lang w:eastAsia="nl-NL"/>
        </w:rPr>
        <w:t xml:space="preserve"> inlog voor demo accounts</w:t>
      </w:r>
      <w:r w:rsidR="00ED1C14">
        <w:rPr>
          <w:rFonts w:ascii="Arial" w:eastAsia="Times New Roman" w:hAnsi="Arial" w:cs="Arial"/>
          <w:b/>
          <w:color w:val="000000"/>
          <w:sz w:val="18"/>
          <w:szCs w:val="18"/>
          <w:lang w:eastAsia="nl-NL"/>
        </w:rPr>
        <w:t xml:space="preserve"> </w:t>
      </w:r>
      <w:r w:rsidR="00ED1C14" w:rsidRPr="00ED1C14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aan</w:t>
      </w:r>
      <w:r w:rsidR="00ED1C14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5"/>
        <w:gridCol w:w="3825"/>
      </w:tblGrid>
      <w:tr w:rsidR="007D3F84" w:rsidRPr="00E53931" w:rsidTr="00693C15">
        <w:trPr>
          <w:trHeight w:val="300"/>
        </w:trPr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F84" w:rsidRPr="00E53931" w:rsidRDefault="007D3F84" w:rsidP="00693C15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Inlog code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F84" w:rsidRPr="00E53931" w:rsidRDefault="007D3F84" w:rsidP="00693C15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53931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 </w:t>
            </w:r>
          </w:p>
        </w:tc>
      </w:tr>
    </w:tbl>
    <w:p w:rsidR="007D3F84" w:rsidRPr="00ED1C14" w:rsidRDefault="007D3F84" w:rsidP="00E53931">
      <w:pPr>
        <w:spacing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18"/>
          <w:szCs w:val="18"/>
          <w:lang w:eastAsia="nl-NL"/>
        </w:rPr>
      </w:pPr>
    </w:p>
    <w:p w:rsidR="00187B33" w:rsidRDefault="00187B33" w:rsidP="00E53931">
      <w:pPr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</w:p>
    <w:p w:rsidR="00187B33" w:rsidRPr="00E53931" w:rsidRDefault="00187B33" w:rsidP="00E53931">
      <w:pPr>
        <w:spacing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</w:p>
    <w:p w:rsidR="00E53931" w:rsidRPr="00E53931" w:rsidRDefault="00E53931" w:rsidP="00E53931">
      <w:pPr>
        <w:spacing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E539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Aldus opgemaakt en naar waarheid door rechtsgeldig bevoegde (gemachtigde) ondertekend.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5"/>
        <w:gridCol w:w="3825"/>
      </w:tblGrid>
      <w:tr w:rsidR="00E53931" w:rsidRPr="00E53931">
        <w:trPr>
          <w:divId w:val="835151329"/>
          <w:trHeight w:val="300"/>
        </w:trPr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931" w:rsidRPr="00E53931" w:rsidRDefault="00E53931" w:rsidP="00E5393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53931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Naam Inschrijver 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931" w:rsidRPr="00E53931" w:rsidRDefault="00E53931" w:rsidP="00E5393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53931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 </w:t>
            </w:r>
          </w:p>
        </w:tc>
      </w:tr>
      <w:tr w:rsidR="00E53931" w:rsidRPr="00E53931">
        <w:trPr>
          <w:divId w:val="835151329"/>
          <w:trHeight w:val="300"/>
        </w:trPr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931" w:rsidRPr="00E53931" w:rsidRDefault="00E53931" w:rsidP="00E5393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53931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Naam tekenbevoegde  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931" w:rsidRPr="00E53931" w:rsidRDefault="00E53931" w:rsidP="00E5393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53931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 </w:t>
            </w:r>
          </w:p>
        </w:tc>
      </w:tr>
      <w:tr w:rsidR="00E53931" w:rsidRPr="00E53931">
        <w:trPr>
          <w:divId w:val="835151329"/>
          <w:trHeight w:val="300"/>
        </w:trPr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931" w:rsidRPr="00E53931" w:rsidRDefault="00E53931" w:rsidP="00E5393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53931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Functie tekenbevoegde 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931" w:rsidRPr="00E53931" w:rsidRDefault="00E53931" w:rsidP="00E5393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53931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 </w:t>
            </w:r>
          </w:p>
        </w:tc>
      </w:tr>
      <w:tr w:rsidR="00E53931" w:rsidRPr="00E53931">
        <w:trPr>
          <w:divId w:val="835151329"/>
          <w:trHeight w:val="300"/>
        </w:trPr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931" w:rsidRPr="00E53931" w:rsidRDefault="00E53931" w:rsidP="00E5393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53931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Plaats  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931" w:rsidRPr="00E53931" w:rsidRDefault="00E53931" w:rsidP="00E5393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53931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 </w:t>
            </w:r>
          </w:p>
        </w:tc>
      </w:tr>
      <w:tr w:rsidR="00E53931" w:rsidRPr="00E53931">
        <w:trPr>
          <w:divId w:val="835151329"/>
          <w:trHeight w:val="300"/>
        </w:trPr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931" w:rsidRPr="00E53931" w:rsidRDefault="00E53931" w:rsidP="00E5393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53931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Datum 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931" w:rsidRPr="00E53931" w:rsidRDefault="00E53931" w:rsidP="00E5393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53931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 </w:t>
            </w:r>
          </w:p>
        </w:tc>
      </w:tr>
      <w:tr w:rsidR="00E53931" w:rsidRPr="00E53931">
        <w:trPr>
          <w:divId w:val="835151329"/>
          <w:trHeight w:val="900"/>
        </w:trPr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931" w:rsidRPr="00E53931" w:rsidRDefault="00E53931" w:rsidP="00E5393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53931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Handtekening 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931" w:rsidRPr="00E53931" w:rsidRDefault="00E53931" w:rsidP="00E5393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53931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 </w:t>
            </w:r>
          </w:p>
        </w:tc>
      </w:tr>
    </w:tbl>
    <w:p w:rsidR="002931C2" w:rsidRPr="00E53931" w:rsidRDefault="00E53931" w:rsidP="00E53931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E53931">
        <w:rPr>
          <w:rFonts w:ascii="Arial" w:eastAsia="Times New Roman" w:hAnsi="Arial" w:cs="Arial"/>
          <w:sz w:val="18"/>
          <w:szCs w:val="18"/>
          <w:lang w:eastAsia="nl-NL"/>
        </w:rPr>
        <w:t> </w:t>
      </w:r>
    </w:p>
    <w:sectPr w:rsidR="002931C2" w:rsidRPr="00E53931" w:rsidSect="002A5F1E">
      <w:headerReference w:type="default" r:id="rId11"/>
      <w:footerReference w:type="default" r:id="rId12"/>
      <w:pgSz w:w="11906" w:h="16838"/>
      <w:pgMar w:top="1417" w:right="2041" w:bottom="1417" w:left="19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D26" w:rsidRDefault="004F0D26" w:rsidP="002A5F1E">
      <w:pPr>
        <w:spacing w:line="240" w:lineRule="auto"/>
      </w:pPr>
      <w:r>
        <w:separator/>
      </w:r>
    </w:p>
  </w:endnote>
  <w:endnote w:type="continuationSeparator" w:id="0">
    <w:p w:rsidR="004F0D26" w:rsidRDefault="004F0D26" w:rsidP="002A5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DE" w:rsidRDefault="000419DE" w:rsidP="000419DE">
    <w:pPr>
      <w:pStyle w:val="Voettekst"/>
      <w:ind w:left="-798"/>
    </w:pPr>
    <w:r>
      <w:rPr>
        <w:noProof/>
        <w:lang w:eastAsia="nl-NL"/>
      </w:rPr>
      <w:drawing>
        <wp:anchor distT="0" distB="0" distL="114300" distR="114300" simplePos="0" relativeHeight="251660288" behindDoc="1" locked="0" layoutInCell="1" allowOverlap="1" wp14:anchorId="7DB39AC8" wp14:editId="7DB39AC9">
          <wp:simplePos x="0" y="0"/>
          <wp:positionH relativeFrom="column">
            <wp:posOffset>-1258570</wp:posOffset>
          </wp:positionH>
          <wp:positionV relativeFrom="paragraph">
            <wp:posOffset>226695</wp:posOffset>
          </wp:positionV>
          <wp:extent cx="7560000" cy="91834"/>
          <wp:effectExtent l="0" t="0" r="0" b="3810"/>
          <wp:wrapNone/>
          <wp:docPr id="1" name="Voet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oettekst Uitnodiging_zonder-tek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18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D26" w:rsidRDefault="004F0D26" w:rsidP="002A5F1E">
      <w:pPr>
        <w:spacing w:line="240" w:lineRule="auto"/>
      </w:pPr>
      <w:r>
        <w:separator/>
      </w:r>
    </w:p>
  </w:footnote>
  <w:footnote w:type="continuationSeparator" w:id="0">
    <w:p w:rsidR="004F0D26" w:rsidRDefault="004F0D26" w:rsidP="002A5F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F1E" w:rsidRPr="007A0D79" w:rsidRDefault="002A5F1E" w:rsidP="007A0D79">
    <w:pPr>
      <w:pStyle w:val="Titel"/>
    </w:pPr>
    <w:r w:rsidRPr="007A0D79"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7DB39AC6" wp14:editId="7DB39AC7">
          <wp:simplePos x="0" y="0"/>
          <wp:positionH relativeFrom="column">
            <wp:posOffset>-480971</wp:posOffset>
          </wp:positionH>
          <wp:positionV relativeFrom="paragraph">
            <wp:posOffset>90170</wp:posOffset>
          </wp:positionV>
          <wp:extent cx="3744000" cy="818794"/>
          <wp:effectExtent l="0" t="0" r="0" b="0"/>
          <wp:wrapNone/>
          <wp:docPr id="27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GD BRANDWEER VRK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4000" cy="818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3931">
      <w:t>Bijlage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58EE5C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68790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56E7C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8CD4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A9E0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1E159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CEB8F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E86E6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042BA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28118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D77611"/>
    <w:multiLevelType w:val="hybridMultilevel"/>
    <w:tmpl w:val="629A24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3584F"/>
    <w:multiLevelType w:val="hybridMultilevel"/>
    <w:tmpl w:val="23DE4B6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800B14"/>
    <w:multiLevelType w:val="multilevel"/>
    <w:tmpl w:val="5B02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C51AF5"/>
    <w:multiLevelType w:val="multilevel"/>
    <w:tmpl w:val="BE0EB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7D3886"/>
    <w:multiLevelType w:val="multilevel"/>
    <w:tmpl w:val="7CFC4F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5A1364E5"/>
    <w:multiLevelType w:val="multilevel"/>
    <w:tmpl w:val="F4D2CA14"/>
    <w:lvl w:ilvl="0">
      <w:start w:val="1"/>
      <w:numFmt w:val="decimal"/>
      <w:pStyle w:val="Agendapun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Subpun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Poppins" w:hAnsi="Poppin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0B948D0"/>
    <w:multiLevelType w:val="multilevel"/>
    <w:tmpl w:val="1280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110308D"/>
    <w:multiLevelType w:val="hybridMultilevel"/>
    <w:tmpl w:val="97587996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14"/>
  </w:num>
  <w:num w:numId="15">
    <w:abstractNumId w:val="16"/>
  </w:num>
  <w:num w:numId="16">
    <w:abstractNumId w:val="11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D26"/>
    <w:rsid w:val="00035E8B"/>
    <w:rsid w:val="000419DE"/>
    <w:rsid w:val="000B5DAD"/>
    <w:rsid w:val="000D2C77"/>
    <w:rsid w:val="00147BA6"/>
    <w:rsid w:val="00173336"/>
    <w:rsid w:val="00187B33"/>
    <w:rsid w:val="001D1BFC"/>
    <w:rsid w:val="002931C2"/>
    <w:rsid w:val="002A5F1E"/>
    <w:rsid w:val="002E2156"/>
    <w:rsid w:val="00385FAF"/>
    <w:rsid w:val="003C27CC"/>
    <w:rsid w:val="003D4D44"/>
    <w:rsid w:val="00477340"/>
    <w:rsid w:val="004E2359"/>
    <w:rsid w:val="004F0D26"/>
    <w:rsid w:val="0057067C"/>
    <w:rsid w:val="005F2681"/>
    <w:rsid w:val="00647CD6"/>
    <w:rsid w:val="006E79CC"/>
    <w:rsid w:val="00786584"/>
    <w:rsid w:val="007A0D79"/>
    <w:rsid w:val="007A5A36"/>
    <w:rsid w:val="007C6550"/>
    <w:rsid w:val="007D3F84"/>
    <w:rsid w:val="008352B3"/>
    <w:rsid w:val="00854E0E"/>
    <w:rsid w:val="008556DE"/>
    <w:rsid w:val="00924485"/>
    <w:rsid w:val="0095633A"/>
    <w:rsid w:val="00973AF5"/>
    <w:rsid w:val="009751E5"/>
    <w:rsid w:val="00995FBA"/>
    <w:rsid w:val="00A011DE"/>
    <w:rsid w:val="00A631AE"/>
    <w:rsid w:val="00A77115"/>
    <w:rsid w:val="00BE1B22"/>
    <w:rsid w:val="00BF6E27"/>
    <w:rsid w:val="00C702EB"/>
    <w:rsid w:val="00C93197"/>
    <w:rsid w:val="00CD33F4"/>
    <w:rsid w:val="00D30C98"/>
    <w:rsid w:val="00D71C36"/>
    <w:rsid w:val="00DC61FF"/>
    <w:rsid w:val="00E03B5C"/>
    <w:rsid w:val="00E53931"/>
    <w:rsid w:val="00EA4576"/>
    <w:rsid w:val="00ED1C14"/>
    <w:rsid w:val="00F311F4"/>
    <w:rsid w:val="00F411EC"/>
    <w:rsid w:val="00F4477B"/>
    <w:rsid w:val="00F577C9"/>
    <w:rsid w:val="00FC3C0D"/>
    <w:rsid w:val="00FE7ED2"/>
    <w:rsid w:val="00F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39A8F"/>
  <w15:chartTrackingRefBased/>
  <w15:docId w15:val="{3FC34CE7-C86B-4626-95F9-9D5A2740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6"/>
        <w:szCs w:val="16"/>
        <w:lang w:val="nl-N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7067C"/>
  </w:style>
  <w:style w:type="paragraph" w:styleId="Kop1">
    <w:name w:val="heading 1"/>
    <w:basedOn w:val="Agendapunt"/>
    <w:next w:val="Standaard"/>
    <w:link w:val="Kop1Char"/>
    <w:uiPriority w:val="9"/>
    <w:rsid w:val="002931C2"/>
    <w:pPr>
      <w:outlineLvl w:val="0"/>
    </w:p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0419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A0008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419D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10005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0419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1000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0419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0419D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5F1E"/>
  </w:style>
  <w:style w:type="paragraph" w:styleId="Voettekst">
    <w:name w:val="footer"/>
    <w:basedOn w:val="Standaard"/>
    <w:link w:val="VoettekstChar"/>
    <w:uiPriority w:val="99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5F1E"/>
  </w:style>
  <w:style w:type="paragraph" w:styleId="Titel">
    <w:name w:val="Title"/>
    <w:basedOn w:val="Standaard"/>
    <w:next w:val="Standaard"/>
    <w:link w:val="TitelChar"/>
    <w:uiPriority w:val="10"/>
    <w:rsid w:val="004E2359"/>
    <w:pPr>
      <w:spacing w:before="900" w:after="1440"/>
      <w:ind w:right="-1191"/>
      <w:jc w:val="right"/>
    </w:pPr>
    <w:rPr>
      <w:b/>
      <w:color w:val="813D91" w:themeColor="accent3"/>
      <w:sz w:val="30"/>
      <w:szCs w:val="30"/>
    </w:rPr>
  </w:style>
  <w:style w:type="character" w:customStyle="1" w:styleId="TitelChar">
    <w:name w:val="Titel Char"/>
    <w:basedOn w:val="Standaardalinea-lettertype"/>
    <w:link w:val="Titel"/>
    <w:uiPriority w:val="10"/>
    <w:rsid w:val="004E2359"/>
    <w:rPr>
      <w:b/>
      <w:color w:val="813D91" w:themeColor="accent3"/>
      <w:sz w:val="30"/>
      <w:szCs w:val="30"/>
    </w:rPr>
  </w:style>
  <w:style w:type="table" w:styleId="Tabelraster">
    <w:name w:val="Table Grid"/>
    <w:basedOn w:val="Standaardtabel"/>
    <w:uiPriority w:val="39"/>
    <w:rsid w:val="002A5F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Kop">
    <w:name w:val="_RefKop"/>
    <w:basedOn w:val="Standaard"/>
    <w:rsid w:val="002A5F1E"/>
    <w:pPr>
      <w:spacing w:line="240" w:lineRule="auto"/>
    </w:pPr>
    <w:rPr>
      <w:color w:val="813D91" w:themeColor="accent3"/>
    </w:rPr>
  </w:style>
  <w:style w:type="character" w:styleId="Tekstvantijdelijkeaanduiding">
    <w:name w:val="Placeholder Text"/>
    <w:basedOn w:val="Standaardalinea-lettertype"/>
    <w:uiPriority w:val="99"/>
    <w:semiHidden/>
    <w:rsid w:val="00F4477B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2931C2"/>
    <w:rPr>
      <w:b/>
      <w:color w:val="813D91" w:themeColor="accent3"/>
      <w:sz w:val="17"/>
      <w:szCs w:val="17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19DE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19DE"/>
    <w:rPr>
      <w:rFonts w:ascii="Segoe UI" w:hAnsi="Segoe UI" w:cs="Segoe UI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0419DE"/>
  </w:style>
  <w:style w:type="paragraph" w:styleId="Bloktekst">
    <w:name w:val="Block Text"/>
    <w:basedOn w:val="Standaard"/>
    <w:uiPriority w:val="99"/>
    <w:semiHidden/>
    <w:unhideWhenUsed/>
    <w:rsid w:val="000419DE"/>
    <w:pPr>
      <w:pBdr>
        <w:top w:val="single" w:sz="2" w:space="10" w:color="E3000B" w:themeColor="accent1"/>
        <w:left w:val="single" w:sz="2" w:space="10" w:color="E3000B" w:themeColor="accent1"/>
        <w:bottom w:val="single" w:sz="2" w:space="10" w:color="E3000B" w:themeColor="accent1"/>
        <w:right w:val="single" w:sz="2" w:space="10" w:color="E3000B" w:themeColor="accent1"/>
      </w:pBdr>
      <w:ind w:left="1152" w:right="1152"/>
    </w:pPr>
    <w:rPr>
      <w:rFonts w:eastAsiaTheme="minorEastAsia"/>
      <w:i/>
      <w:iCs/>
      <w:color w:val="E3000B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0419DE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0419DE"/>
  </w:style>
  <w:style w:type="paragraph" w:styleId="Plattetekst2">
    <w:name w:val="Body Text 2"/>
    <w:basedOn w:val="Standaard"/>
    <w:link w:val="Plattetekst2Char"/>
    <w:uiPriority w:val="99"/>
    <w:semiHidden/>
    <w:unhideWhenUsed/>
    <w:rsid w:val="000419DE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0419DE"/>
  </w:style>
  <w:style w:type="paragraph" w:styleId="Plattetekst3">
    <w:name w:val="Body Text 3"/>
    <w:basedOn w:val="Standaard"/>
    <w:link w:val="Plattetekst3Char"/>
    <w:uiPriority w:val="99"/>
    <w:semiHidden/>
    <w:unhideWhenUsed/>
    <w:rsid w:val="000419DE"/>
    <w:pPr>
      <w:spacing w:after="120"/>
    </w:p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0419DE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0419DE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0419DE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0419DE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0419DE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0419DE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0419DE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0419DE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0419DE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0419DE"/>
    <w:pPr>
      <w:spacing w:after="120"/>
      <w:ind w:left="283"/>
    </w:p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0419DE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0419DE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35"/>
    <w:semiHidden/>
    <w:unhideWhenUsed/>
    <w:rsid w:val="000419DE"/>
    <w:pPr>
      <w:spacing w:after="200" w:line="240" w:lineRule="auto"/>
    </w:pPr>
    <w:rPr>
      <w:i/>
      <w:iCs/>
      <w:color w:val="44546A" w:themeColor="text2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0419DE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0419DE"/>
  </w:style>
  <w:style w:type="character" w:styleId="Verwijzingopmerking">
    <w:name w:val="annotation reference"/>
    <w:basedOn w:val="Standaardalinea-lettertype"/>
    <w:uiPriority w:val="99"/>
    <w:semiHidden/>
    <w:unhideWhenUsed/>
    <w:rsid w:val="000419D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419D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419D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419D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419DE"/>
    <w:rPr>
      <w:b/>
      <w:bCs/>
      <w:sz w:val="20"/>
      <w:szCs w:val="20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0419DE"/>
  </w:style>
  <w:style w:type="character" w:customStyle="1" w:styleId="DatumChar">
    <w:name w:val="Datum Char"/>
    <w:basedOn w:val="Standaardalinea-lettertype"/>
    <w:link w:val="Datum"/>
    <w:uiPriority w:val="99"/>
    <w:semiHidden/>
    <w:rsid w:val="000419DE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0419DE"/>
    <w:pPr>
      <w:spacing w:line="240" w:lineRule="auto"/>
    </w:pPr>
    <w:rPr>
      <w:rFonts w:ascii="Segoe UI" w:hAnsi="Segoe UI" w:cs="Segoe UI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0419DE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0419DE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0419DE"/>
  </w:style>
  <w:style w:type="character" w:styleId="Nadruk">
    <w:name w:val="Emphasis"/>
    <w:basedOn w:val="Standaardalinea-lettertype"/>
    <w:uiPriority w:val="20"/>
    <w:rsid w:val="000419DE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419DE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419DE"/>
    <w:rPr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0419D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0419D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419DE"/>
    <w:rPr>
      <w:color w:val="954F72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419D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419DE"/>
    <w:rPr>
      <w:sz w:val="20"/>
      <w:szCs w:val="20"/>
    </w:rPr>
  </w:style>
  <w:style w:type="character" w:customStyle="1" w:styleId="Hashtag1">
    <w:name w:val="Hashtag1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19DE"/>
    <w:rPr>
      <w:rFonts w:asciiTheme="majorHAnsi" w:eastAsiaTheme="majorEastAsia" w:hAnsiTheme="majorHAnsi" w:cstheme="majorBidi"/>
      <w:color w:val="AA0008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19DE"/>
    <w:rPr>
      <w:rFonts w:asciiTheme="majorHAnsi" w:eastAsiaTheme="majorEastAsia" w:hAnsiTheme="majorHAnsi" w:cstheme="majorBidi"/>
      <w:color w:val="710005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19DE"/>
    <w:rPr>
      <w:rFonts w:asciiTheme="majorHAnsi" w:eastAsiaTheme="majorEastAsia" w:hAnsiTheme="majorHAnsi" w:cstheme="majorBidi"/>
      <w:i/>
      <w:iCs/>
      <w:color w:val="710005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19D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19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-acroniem">
    <w:name w:val="HTML Acronym"/>
    <w:basedOn w:val="Standaardalinea-lettertype"/>
    <w:uiPriority w:val="99"/>
    <w:semiHidden/>
    <w:unhideWhenUsed/>
    <w:rsid w:val="000419DE"/>
  </w:style>
  <w:style w:type="paragraph" w:styleId="HTML-adres">
    <w:name w:val="HTML Address"/>
    <w:basedOn w:val="Standaard"/>
    <w:link w:val="HTML-adresChar"/>
    <w:uiPriority w:val="99"/>
    <w:semiHidden/>
    <w:unhideWhenUsed/>
    <w:rsid w:val="000419DE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0419DE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0419DE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0419DE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419D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419DE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0419DE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0419DE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0419DE"/>
    <w:rPr>
      <w:color w:val="0563C1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0419DE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0419DE"/>
    <w:rPr>
      <w:i/>
      <w:iCs/>
      <w:color w:val="E3000B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419DE"/>
    <w:pPr>
      <w:pBdr>
        <w:top w:val="single" w:sz="4" w:space="10" w:color="E3000B" w:themeColor="accent1"/>
        <w:bottom w:val="single" w:sz="4" w:space="10" w:color="E3000B" w:themeColor="accent1"/>
      </w:pBdr>
      <w:spacing w:before="360" w:after="360"/>
      <w:ind w:left="864" w:right="864"/>
      <w:jc w:val="center"/>
    </w:pPr>
    <w:rPr>
      <w:i/>
      <w:iCs/>
      <w:color w:val="E3000B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19DE"/>
    <w:rPr>
      <w:i/>
      <w:iCs/>
      <w:color w:val="E3000B" w:themeColor="accent1"/>
    </w:rPr>
  </w:style>
  <w:style w:type="character" w:styleId="Intensieveverwijzing">
    <w:name w:val="Intense Reference"/>
    <w:basedOn w:val="Standaardalinea-lettertype"/>
    <w:uiPriority w:val="32"/>
    <w:rsid w:val="000419DE"/>
    <w:rPr>
      <w:b/>
      <w:bCs/>
      <w:smallCaps/>
      <w:color w:val="E3000B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0419DE"/>
  </w:style>
  <w:style w:type="paragraph" w:styleId="Lijst">
    <w:name w:val="List"/>
    <w:basedOn w:val="Standaard"/>
    <w:uiPriority w:val="99"/>
    <w:semiHidden/>
    <w:unhideWhenUsed/>
    <w:rsid w:val="000419DE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0419DE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0419DE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0419DE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0419DE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0419DE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0419DE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0419DE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0419DE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0419DE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0419DE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0419DE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0419DE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0419DE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0419DE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0419DE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0419DE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0419DE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0419DE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0419DE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rsid w:val="000419DE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0419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0419DE"/>
    <w:rPr>
      <w:rFonts w:ascii="Consolas" w:hAnsi="Consolas"/>
      <w:sz w:val="20"/>
      <w:szCs w:val="20"/>
    </w:rPr>
  </w:style>
  <w:style w:type="character" w:customStyle="1" w:styleId="Vermelding1">
    <w:name w:val="Vermelding1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0419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0419D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0419DE"/>
    <w:pPr>
      <w:spacing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0419DE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0419DE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0419DE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0419DE"/>
  </w:style>
  <w:style w:type="character" w:styleId="Paginanummer">
    <w:name w:val="page number"/>
    <w:basedOn w:val="Standaardalinea-lettertype"/>
    <w:uiPriority w:val="99"/>
    <w:semiHidden/>
    <w:unhideWhenUsed/>
    <w:rsid w:val="000419DE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0419D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419DE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0419D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419DE"/>
    <w:rPr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0419DE"/>
  </w:style>
  <w:style w:type="character" w:customStyle="1" w:styleId="AanhefChar">
    <w:name w:val="Aanhef Char"/>
    <w:basedOn w:val="Standaardalinea-lettertype"/>
    <w:link w:val="Aanhef"/>
    <w:uiPriority w:val="99"/>
    <w:semiHidden/>
    <w:rsid w:val="000419DE"/>
  </w:style>
  <w:style w:type="paragraph" w:styleId="Handtekening">
    <w:name w:val="Signature"/>
    <w:basedOn w:val="Standaard"/>
    <w:link w:val="HandtekeningChar"/>
    <w:uiPriority w:val="99"/>
    <w:semiHidden/>
    <w:unhideWhenUsed/>
    <w:rsid w:val="000419DE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0419DE"/>
  </w:style>
  <w:style w:type="character" w:customStyle="1" w:styleId="Slimmehyperlink1">
    <w:name w:val="Slimme hyperlink1"/>
    <w:basedOn w:val="Standaardalinea-lettertype"/>
    <w:uiPriority w:val="99"/>
    <w:semiHidden/>
    <w:unhideWhenUsed/>
    <w:rsid w:val="000419DE"/>
    <w:rPr>
      <w:u w:val="dotted"/>
    </w:rPr>
  </w:style>
  <w:style w:type="character" w:styleId="Zwaar">
    <w:name w:val="Strong"/>
    <w:basedOn w:val="Standaardalinea-lettertype"/>
    <w:uiPriority w:val="22"/>
    <w:rsid w:val="000419DE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0419D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419D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rsid w:val="000419DE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0419DE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0419DE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0419DE"/>
  </w:style>
  <w:style w:type="paragraph" w:styleId="Kopbronvermelding">
    <w:name w:val="toa heading"/>
    <w:basedOn w:val="Standaard"/>
    <w:next w:val="Standaard"/>
    <w:uiPriority w:val="99"/>
    <w:semiHidden/>
    <w:unhideWhenUsed/>
    <w:rsid w:val="000419D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0419DE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0419DE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0419DE"/>
    <w:pPr>
      <w:spacing w:after="100"/>
      <w:ind w:left="36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0419DE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0419DE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0419DE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0419DE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0419DE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0419DE"/>
    <w:pPr>
      <w:spacing w:after="100"/>
      <w:ind w:left="1440"/>
    </w:pPr>
  </w:style>
  <w:style w:type="paragraph" w:styleId="Kopvaninhoudsopgave">
    <w:name w:val="TOC Heading"/>
    <w:basedOn w:val="Kop1"/>
    <w:next w:val="Standaard"/>
    <w:uiPriority w:val="39"/>
    <w:semiHidden/>
    <w:unhideWhenUsed/>
    <w:rsid w:val="000419DE"/>
    <w:pPr>
      <w:keepNext/>
      <w:keepLines/>
      <w:outlineLvl w:val="9"/>
    </w:pPr>
    <w:rPr>
      <w:rFonts w:asciiTheme="majorHAnsi" w:eastAsiaTheme="majorEastAsia" w:hAnsiTheme="majorHAnsi" w:cstheme="majorBidi"/>
      <w:b w:val="0"/>
      <w:color w:val="AA0008" w:themeColor="accent1" w:themeShade="BF"/>
      <w:sz w:val="32"/>
      <w:szCs w:val="32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0419DE"/>
    <w:rPr>
      <w:color w:val="605E5C"/>
      <w:shd w:val="clear" w:color="auto" w:fill="E1DFDD"/>
    </w:rPr>
  </w:style>
  <w:style w:type="paragraph" w:customStyle="1" w:styleId="Geadresseerde">
    <w:name w:val="_Geadresseerde"/>
    <w:basedOn w:val="Standaard"/>
    <w:rsid w:val="009751E5"/>
  </w:style>
  <w:style w:type="paragraph" w:customStyle="1" w:styleId="Agendapunt">
    <w:name w:val="_Agendapunt"/>
    <w:basedOn w:val="Lijstalinea"/>
    <w:qFormat/>
    <w:rsid w:val="002931C2"/>
    <w:pPr>
      <w:numPr>
        <w:numId w:val="11"/>
      </w:numPr>
      <w:spacing w:before="240"/>
      <w:ind w:left="210" w:hanging="210"/>
      <w:contextualSpacing w:val="0"/>
    </w:pPr>
    <w:rPr>
      <w:b/>
      <w:color w:val="813D91" w:themeColor="accent3"/>
      <w:sz w:val="17"/>
      <w:szCs w:val="17"/>
    </w:rPr>
  </w:style>
  <w:style w:type="paragraph" w:customStyle="1" w:styleId="Subpunt">
    <w:name w:val="_Subpunt"/>
    <w:basedOn w:val="Lijstalinea"/>
    <w:qFormat/>
    <w:rsid w:val="002931C2"/>
    <w:pPr>
      <w:numPr>
        <w:ilvl w:val="1"/>
        <w:numId w:val="11"/>
      </w:numPr>
      <w:ind w:left="284" w:hanging="284"/>
    </w:pPr>
  </w:style>
  <w:style w:type="paragraph" w:customStyle="1" w:styleId="KopOngenummerd">
    <w:name w:val="_KopOngenummerd"/>
    <w:basedOn w:val="Standaard"/>
    <w:qFormat/>
    <w:rsid w:val="007A0D79"/>
    <w:pPr>
      <w:ind w:left="952"/>
    </w:pPr>
    <w:rPr>
      <w:b/>
      <w:color w:val="813D91" w:themeColor="accent3"/>
    </w:rPr>
  </w:style>
  <w:style w:type="table" w:customStyle="1" w:styleId="TabelVRK">
    <w:name w:val="_TabelVRK"/>
    <w:basedOn w:val="Standaardtabel"/>
    <w:uiPriority w:val="99"/>
    <w:rsid w:val="000D2C77"/>
    <w:pPr>
      <w:spacing w:line="240" w:lineRule="auto"/>
    </w:pPr>
    <w:tblPr>
      <w:tblStyleRowBandSize w:val="1"/>
      <w:tblBorders>
        <w:top w:val="single" w:sz="4" w:space="0" w:color="813D91" w:themeColor="accent3"/>
        <w:left w:val="single" w:sz="4" w:space="0" w:color="813D91" w:themeColor="accent3"/>
        <w:bottom w:val="single" w:sz="4" w:space="0" w:color="813D91" w:themeColor="accent3"/>
        <w:right w:val="single" w:sz="4" w:space="0" w:color="813D91" w:themeColor="accent3"/>
        <w:insideH w:val="single" w:sz="4" w:space="0" w:color="813D91" w:themeColor="accent3"/>
        <w:insideV w:val="single" w:sz="4" w:space="0" w:color="813D91" w:themeColor="accent3"/>
      </w:tblBorders>
      <w:tblCellMar>
        <w:top w:w="85" w:type="dxa"/>
        <w:bottom w:w="85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813D91" w:themeFill="accent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6EEF8"/>
      </w:tcPr>
    </w:tblStylePr>
  </w:style>
  <w:style w:type="character" w:customStyle="1" w:styleId="normaltextrun">
    <w:name w:val="normaltextrun"/>
    <w:basedOn w:val="Standaardalinea-lettertype"/>
    <w:rsid w:val="00E53931"/>
  </w:style>
  <w:style w:type="character" w:customStyle="1" w:styleId="eop">
    <w:name w:val="eop"/>
    <w:basedOn w:val="Standaardalinea-lettertype"/>
    <w:rsid w:val="00E53931"/>
  </w:style>
  <w:style w:type="paragraph" w:customStyle="1" w:styleId="paragraph">
    <w:name w:val="paragraph"/>
    <w:basedOn w:val="Standaard"/>
    <w:rsid w:val="00E53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FC3C0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513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rkfiles01\UserShares\deijkersb\Downloads\Bijlage%201%20Akkoordverklaring%20(3).dotx" TargetMode="External"/></Relationships>
</file>

<file path=word/theme/theme1.xml><?xml version="1.0" encoding="utf-8"?>
<a:theme xmlns:a="http://schemas.openxmlformats.org/drawingml/2006/main" name="Kantoorthema">
  <a:themeElements>
    <a:clrScheme name="VR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3000B"/>
      </a:accent1>
      <a:accent2>
        <a:srgbClr val="F38F00"/>
      </a:accent2>
      <a:accent3>
        <a:srgbClr val="813D91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1B52BCE28B14D80C5305C02DD1D97" ma:contentTypeVersion="8" ma:contentTypeDescription="Een nieuw document maken." ma:contentTypeScope="" ma:versionID="030a757d5d4db0b432b1a4dfa33925f1">
  <xsd:schema xmlns:xsd="http://www.w3.org/2001/XMLSchema" xmlns:xs="http://www.w3.org/2001/XMLSchema" xmlns:p="http://schemas.microsoft.com/office/2006/metadata/properties" xmlns:ns2="535800ec-43de-47d4-92ca-d3cecaa7b850" targetNamespace="http://schemas.microsoft.com/office/2006/metadata/properties" ma:root="true" ma:fieldsID="b010a170681b08673b8e56fe0bdd318d" ns2:_="">
    <xsd:import namespace="535800ec-43de-47d4-92ca-d3cecaa7b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800ec-43de-47d4-92ca-d3cecaa7b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E2CD3-475D-49B6-A849-72FADD5A6F62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535800ec-43de-47d4-92ca-d3cecaa7b850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9DFB2BF-500F-47F2-A750-C61DC1FBE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5800ec-43de-47d4-92ca-d3cecaa7b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AD3B89-EFE2-4682-B5D1-3B8075F98B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51DB42-63C3-4E8A-956E-3432B46C4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1 Akkoordverklaring (3)</Template>
  <TotalTime>0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Deijkers</dc:creator>
  <cp:keywords/>
  <dc:description/>
  <cp:lastModifiedBy>Bas Deijkers</cp:lastModifiedBy>
  <cp:revision>1</cp:revision>
  <dcterms:created xsi:type="dcterms:W3CDTF">2026-02-11T14:05:00Z</dcterms:created>
  <dcterms:modified xsi:type="dcterms:W3CDTF">2026-02-11T14:05:00Z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13-06-2019</vt:lpwstr>
  </property>
  <property fmtid="{D5CDD505-2E9C-101B-9397-08002B2CF9AE}" pid="3" name="ContentTypeId">
    <vt:lpwstr>0x0101007EC1B52BCE28B14D80C5305C02DD1D97</vt:lpwstr>
  </property>
  <property fmtid="{D5CDD505-2E9C-101B-9397-08002B2CF9AE}" pid="4" name="MediaServiceImageTags">
    <vt:lpwstr/>
  </property>
  <property fmtid="{D5CDD505-2E9C-101B-9397-08002B2CF9AE}" pid="5" name="Order">
    <vt:r8>135000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