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EC" w:rsidRPr="002931C2" w:rsidRDefault="00F411EC" w:rsidP="002931C2">
      <w:pPr>
        <w:ind w:left="284" w:hanging="284"/>
        <w:rPr>
          <w:sz w:val="18"/>
          <w:szCs w:val="18"/>
        </w:rPr>
      </w:pPr>
      <w:bookmarkStart w:id="0" w:name="_GoBack"/>
      <w:bookmarkEnd w:id="0"/>
    </w:p>
    <w:p w:rsidR="002710B8" w:rsidRPr="002710B8" w:rsidRDefault="002710B8" w:rsidP="002931C2">
      <w:pPr>
        <w:rPr>
          <w:rStyle w:val="eop"/>
          <w:rFonts w:ascii="Arial" w:hAnsi="Arial" w:cs="Arial"/>
          <w:color w:val="813D91" w:themeColor="accent3"/>
          <w:sz w:val="36"/>
          <w:szCs w:val="36"/>
          <w:shd w:val="clear" w:color="auto" w:fill="FFFFFF"/>
        </w:rPr>
      </w:pPr>
      <w:bookmarkStart w:id="1" w:name="_Hlk11354504"/>
      <w:r w:rsidRPr="002710B8">
        <w:rPr>
          <w:rStyle w:val="normaltextrun"/>
          <w:rFonts w:ascii="Arial" w:hAnsi="Arial" w:cs="Arial"/>
          <w:color w:val="813D91" w:themeColor="accent3"/>
          <w:sz w:val="36"/>
          <w:szCs w:val="36"/>
          <w:shd w:val="clear" w:color="auto" w:fill="FFFFFF"/>
        </w:rPr>
        <w:t xml:space="preserve">Bijlage 2 Standaardformulier vragen </w:t>
      </w:r>
      <w:r w:rsidRPr="002710B8">
        <w:rPr>
          <w:rStyle w:val="eop"/>
          <w:rFonts w:ascii="Arial" w:hAnsi="Arial" w:cs="Arial"/>
          <w:color w:val="813D91" w:themeColor="accent3"/>
          <w:sz w:val="36"/>
          <w:szCs w:val="36"/>
          <w:shd w:val="clear" w:color="auto" w:fill="FFFFFF"/>
        </w:rPr>
        <w:t> </w:t>
      </w:r>
    </w:p>
    <w:tbl>
      <w:tblPr>
        <w:tblStyle w:val="TabelVRK"/>
        <w:tblW w:w="14248" w:type="dxa"/>
        <w:tblLook w:val="04A0" w:firstRow="1" w:lastRow="0" w:firstColumn="1" w:lastColumn="0" w:noHBand="0" w:noVBand="1"/>
      </w:tblPr>
      <w:tblGrid>
        <w:gridCol w:w="562"/>
        <w:gridCol w:w="7224"/>
        <w:gridCol w:w="3298"/>
        <w:gridCol w:w="3164"/>
      </w:tblGrid>
      <w:tr w:rsidR="002710B8" w:rsidTr="00271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562" w:type="dxa"/>
          </w:tcPr>
          <w:bookmarkEnd w:id="1"/>
          <w:p w:rsidR="002710B8" w:rsidRDefault="002710B8" w:rsidP="002710B8">
            <w:r>
              <w:t>Nr.</w:t>
            </w:r>
          </w:p>
        </w:tc>
        <w:tc>
          <w:tcPr>
            <w:tcW w:w="7224" w:type="dxa"/>
          </w:tcPr>
          <w:p w:rsidR="002710B8" w:rsidRDefault="002710B8" w:rsidP="002710B8">
            <w:pPr>
              <w:pStyle w:val="paragraph"/>
              <w:spacing w:before="0" w:beforeAutospacing="0" w:after="0" w:afterAutospacing="0"/>
              <w:textAlignment w:val="baseline"/>
              <w:divId w:val="328218940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Betreft document/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paragraaf/paginanummer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98" w:type="dxa"/>
          </w:tcPr>
          <w:p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Vraag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64" w:type="dxa"/>
          </w:tcPr>
          <w:p w:rsidR="002710B8" w:rsidRDefault="002710B8" w:rsidP="002710B8">
            <w:pPr>
              <w:pStyle w:val="paragraph"/>
              <w:spacing w:before="0" w:beforeAutospacing="0" w:after="0" w:afterAutospacing="0"/>
              <w:textAlignment w:val="baseline"/>
              <w:divId w:val="1209686217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Antwoord 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(in te vullen door de VRK)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710B8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562" w:type="dxa"/>
          </w:tcPr>
          <w:p w:rsidR="002710B8" w:rsidRDefault="002710B8" w:rsidP="002931C2">
            <w:r>
              <w:t>1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562" w:type="dxa"/>
          </w:tcPr>
          <w:p w:rsidR="002710B8" w:rsidRDefault="002710B8" w:rsidP="002931C2">
            <w:r>
              <w:t>2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3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4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5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6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7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8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  <w:tr w:rsidR="002710B8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:rsidR="002710B8" w:rsidRDefault="002710B8" w:rsidP="002931C2">
            <w:r>
              <w:t>9</w:t>
            </w:r>
          </w:p>
        </w:tc>
        <w:tc>
          <w:tcPr>
            <w:tcW w:w="7224" w:type="dxa"/>
          </w:tcPr>
          <w:p w:rsidR="002710B8" w:rsidRDefault="002710B8" w:rsidP="002931C2"/>
        </w:tc>
        <w:tc>
          <w:tcPr>
            <w:tcW w:w="3298" w:type="dxa"/>
          </w:tcPr>
          <w:p w:rsidR="002710B8" w:rsidRDefault="002710B8" w:rsidP="002931C2"/>
        </w:tc>
        <w:tc>
          <w:tcPr>
            <w:tcW w:w="3164" w:type="dxa"/>
          </w:tcPr>
          <w:p w:rsidR="002710B8" w:rsidRDefault="002710B8" w:rsidP="002931C2"/>
        </w:tc>
      </w:tr>
    </w:tbl>
    <w:p w:rsidR="002931C2" w:rsidRPr="002931C2" w:rsidRDefault="002931C2" w:rsidP="002931C2"/>
    <w:sectPr w:rsidR="002931C2" w:rsidRPr="002931C2" w:rsidSect="002710B8">
      <w:headerReference w:type="default" r:id="rId11"/>
      <w:footerReference w:type="default" r:id="rId12"/>
      <w:pgSz w:w="16838" w:h="11906" w:orient="landscape"/>
      <w:pgMar w:top="1984" w:right="1417" w:bottom="2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CE" w:rsidRDefault="00815CCE" w:rsidP="002A5F1E">
      <w:pPr>
        <w:spacing w:line="240" w:lineRule="auto"/>
      </w:pPr>
      <w:r>
        <w:separator/>
      </w:r>
    </w:p>
  </w:endnote>
  <w:endnote w:type="continuationSeparator" w:id="0">
    <w:p w:rsidR="00815CCE" w:rsidRDefault="00815CCE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B197961" wp14:editId="7B197962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CE" w:rsidRDefault="00815CCE" w:rsidP="002A5F1E">
      <w:pPr>
        <w:spacing w:line="240" w:lineRule="auto"/>
      </w:pPr>
      <w:r>
        <w:separator/>
      </w:r>
    </w:p>
  </w:footnote>
  <w:footnote w:type="continuationSeparator" w:id="0">
    <w:p w:rsidR="00815CCE" w:rsidRDefault="00815CCE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B19795F" wp14:editId="7B197960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0B8">
      <w:t>Bijlage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CE"/>
    <w:rsid w:val="00035E8B"/>
    <w:rsid w:val="000419DE"/>
    <w:rsid w:val="000B5DAD"/>
    <w:rsid w:val="000D2C77"/>
    <w:rsid w:val="00147BA6"/>
    <w:rsid w:val="00173336"/>
    <w:rsid w:val="001D1BFC"/>
    <w:rsid w:val="002710B8"/>
    <w:rsid w:val="002931C2"/>
    <w:rsid w:val="002A5F1E"/>
    <w:rsid w:val="002E2156"/>
    <w:rsid w:val="00385FAF"/>
    <w:rsid w:val="003D4D44"/>
    <w:rsid w:val="00477340"/>
    <w:rsid w:val="004E2359"/>
    <w:rsid w:val="0057067C"/>
    <w:rsid w:val="00647CD6"/>
    <w:rsid w:val="006E79CC"/>
    <w:rsid w:val="00786584"/>
    <w:rsid w:val="007A0D79"/>
    <w:rsid w:val="007A5A36"/>
    <w:rsid w:val="007C6550"/>
    <w:rsid w:val="00815CCE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C61FF"/>
    <w:rsid w:val="00F311F4"/>
    <w:rsid w:val="00F411EC"/>
    <w:rsid w:val="00F4477B"/>
    <w:rsid w:val="00F577C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97928"/>
  <w15:chartTrackingRefBased/>
  <w15:docId w15:val="{7FD4871C-1F24-400D-A911-459D2E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Mention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mart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2710B8"/>
  </w:style>
  <w:style w:type="character" w:customStyle="1" w:styleId="eop">
    <w:name w:val="eop"/>
    <w:basedOn w:val="Standaardalinea-lettertype"/>
    <w:rsid w:val="002710B8"/>
  </w:style>
  <w:style w:type="paragraph" w:customStyle="1" w:styleId="paragraph">
    <w:name w:val="paragraph"/>
    <w:basedOn w:val="Standaard"/>
    <w:rsid w:val="0027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rkfiles01\UserShares\deijkersb\Downloads\Bijlage%202%20Standaardformulier%20vragen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B52BCE28B14D80C5305C02DD1D97" ma:contentTypeVersion="8" ma:contentTypeDescription="Een nieuw document maken." ma:contentTypeScope="" ma:versionID="030a757d5d4db0b432b1a4dfa33925f1">
  <xsd:schema xmlns:xsd="http://www.w3.org/2001/XMLSchema" xmlns:xs="http://www.w3.org/2001/XMLSchema" xmlns:p="http://schemas.microsoft.com/office/2006/metadata/properties" xmlns:ns2="535800ec-43de-47d4-92ca-d3cecaa7b850" targetNamespace="http://schemas.microsoft.com/office/2006/metadata/properties" ma:root="true" ma:fieldsID="b010a170681b08673b8e56fe0bdd318d" ns2:_="">
    <xsd:import namespace="535800ec-43de-47d4-92ca-d3cecaa7b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800ec-43de-47d4-92ca-d3cecaa7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2CD3-475D-49B6-A849-72FADD5A6F62}">
  <ds:schemaRefs>
    <ds:schemaRef ds:uri="http://purl.org/dc/terms/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2B8CC-7BA6-4D50-BF55-0711E7DB8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88357-D071-46D6-A929-2F6DEFB0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Standaardformulier vragen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1</cp:revision>
  <dcterms:created xsi:type="dcterms:W3CDTF">2026-01-27T11:52:00Z</dcterms:created>
  <dcterms:modified xsi:type="dcterms:W3CDTF">2026-01-27T11:53:00Z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0x0101007EC1B52BCE28B14D80C5305C02DD1D97</vt:lpwstr>
  </property>
  <property fmtid="{D5CDD505-2E9C-101B-9397-08002B2CF9AE}" pid="4" name="MediaServiceImageTags">
    <vt:lpwstr/>
  </property>
  <property fmtid="{D5CDD505-2E9C-101B-9397-08002B2CF9AE}" pid="5" name="Order">
    <vt:r8>135100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