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F966" w14:textId="107A479B" w:rsidR="001020AC" w:rsidRPr="00951B0F" w:rsidRDefault="001020AC" w:rsidP="001020AC">
      <w:pPr>
        <w:pStyle w:val="Kop1"/>
      </w:pPr>
      <w:r>
        <w:t>Aanmeldingsformulier</w:t>
      </w:r>
      <w:r w:rsidRPr="00D377CC">
        <w:t xml:space="preserve"> </w:t>
      </w:r>
      <w:r w:rsidR="00323591">
        <w:t>selectiefase</w:t>
      </w:r>
      <w:r w:rsidR="0099762D">
        <w:t xml:space="preserve"> – Kavel Z5</w:t>
      </w:r>
    </w:p>
    <w:p w14:paraId="66018143" w14:textId="7B3CC374" w:rsidR="001020AC" w:rsidRDefault="001020AC" w:rsidP="001020AC">
      <w:r>
        <w:t xml:space="preserve">De hierna te noemen </w:t>
      </w:r>
      <w:r w:rsidR="00C42E10">
        <w:t>Geïnteresseerde</w:t>
      </w:r>
      <w:r>
        <w:t>(n):</w:t>
      </w:r>
    </w:p>
    <w:p w14:paraId="62C8E4EB" w14:textId="77777777" w:rsidR="001020AC" w:rsidRDefault="001020AC" w:rsidP="001020AC">
      <w:pPr>
        <w:rPr>
          <w:i/>
        </w:rPr>
      </w:pPr>
      <w:r>
        <w:rPr>
          <w:i/>
        </w:rPr>
        <w:t xml:space="preserve">In te vullen indien sprake van rechtspersonen: </w:t>
      </w:r>
    </w:p>
    <w:p w14:paraId="5002F5B2" w14:textId="77777777" w:rsidR="001020AC" w:rsidRPr="004477AD" w:rsidRDefault="001020AC" w:rsidP="001020AC">
      <w:pPr>
        <w:rPr>
          <w:i/>
        </w:rPr>
      </w:pPr>
    </w:p>
    <w:p w14:paraId="1C987DD7" w14:textId="77777777" w:rsidR="001020AC" w:rsidRDefault="001020AC" w:rsidP="001020AC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101495531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21206238" w14:textId="77777777" w:rsidR="001020AC" w:rsidRDefault="001020AC" w:rsidP="001020AC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1453548915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7264D243" w14:textId="77777777" w:rsidR="001020AC" w:rsidRDefault="001020AC" w:rsidP="001020AC">
      <w:pPr>
        <w:pStyle w:val="Lijstalinea"/>
        <w:ind w:left="360"/>
      </w:pPr>
      <w:r>
        <w:t>KvK-nummer:</w:t>
      </w:r>
      <w:r>
        <w:tab/>
      </w:r>
      <w:sdt>
        <w:sdtPr>
          <w:id w:val="-2088291598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20E33EF7" w14:textId="77777777" w:rsidR="001020AC" w:rsidRDefault="001020AC" w:rsidP="001020AC">
      <w:pPr>
        <w:pStyle w:val="Lijstalinea"/>
      </w:pPr>
    </w:p>
    <w:p w14:paraId="48F34F7D" w14:textId="77777777" w:rsidR="001020AC" w:rsidRDefault="001020AC" w:rsidP="001020AC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919100883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393D4C5F" w14:textId="77777777" w:rsidR="001020AC" w:rsidRDefault="001020AC" w:rsidP="001020AC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-43993233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7FA7A9CE" w14:textId="77777777" w:rsidR="001020AC" w:rsidRDefault="001020AC" w:rsidP="001020AC">
      <w:pPr>
        <w:pStyle w:val="Lijstalinea"/>
        <w:ind w:left="360"/>
      </w:pPr>
      <w:r>
        <w:t>KvK-nummer:</w:t>
      </w:r>
      <w:r>
        <w:tab/>
      </w:r>
      <w:sdt>
        <w:sdtPr>
          <w:id w:val="-1969348048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5E2A471C" w14:textId="77777777" w:rsidR="001020AC" w:rsidRDefault="001020AC" w:rsidP="001020AC">
      <w:pPr>
        <w:pStyle w:val="Lijstalinea"/>
      </w:pPr>
    </w:p>
    <w:p w14:paraId="16F6E001" w14:textId="77777777" w:rsidR="001020AC" w:rsidRDefault="001020AC" w:rsidP="001020AC">
      <w:pPr>
        <w:pStyle w:val="Lijstalinea"/>
        <w:keepLines w:val="0"/>
        <w:numPr>
          <w:ilvl w:val="0"/>
          <w:numId w:val="33"/>
        </w:numPr>
        <w:spacing w:after="200" w:line="276" w:lineRule="auto"/>
      </w:pPr>
      <w:r>
        <w:t>Statutaire naam:</w:t>
      </w:r>
      <w:r>
        <w:tab/>
      </w:r>
      <w:sdt>
        <w:sdtPr>
          <w:id w:val="-824505748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17FC503F" w14:textId="77777777" w:rsidR="001020AC" w:rsidRDefault="001020AC" w:rsidP="001020AC">
      <w:pPr>
        <w:pStyle w:val="Lijstalinea"/>
        <w:ind w:left="360"/>
      </w:pPr>
      <w:r>
        <w:t xml:space="preserve">Vestigingsadres: </w:t>
      </w:r>
      <w:r>
        <w:tab/>
      </w:r>
      <w:sdt>
        <w:sdtPr>
          <w:id w:val="633984624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459F381C" w14:textId="77777777" w:rsidR="001020AC" w:rsidRDefault="001020AC" w:rsidP="001020AC">
      <w:pPr>
        <w:pStyle w:val="Lijstalinea"/>
        <w:ind w:left="360"/>
      </w:pPr>
      <w:r>
        <w:t>KvK-nummer:</w:t>
      </w:r>
      <w:r>
        <w:tab/>
      </w:r>
      <w:sdt>
        <w:sdtPr>
          <w:id w:val="-253666018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08385EFF" w14:textId="77777777" w:rsidR="001020AC" w:rsidRDefault="001020AC" w:rsidP="001020AC">
      <w:pPr>
        <w:rPr>
          <w:i/>
        </w:rPr>
      </w:pPr>
    </w:p>
    <w:p w14:paraId="75A1016C" w14:textId="77777777" w:rsidR="001020AC" w:rsidRDefault="001020AC" w:rsidP="001020AC">
      <w:pPr>
        <w:rPr>
          <w:i/>
        </w:rPr>
      </w:pPr>
      <w:r>
        <w:rPr>
          <w:i/>
        </w:rPr>
        <w:t>In te vullen indien sprake van natuurlijke personen</w:t>
      </w:r>
      <w:r w:rsidRPr="004477AD">
        <w:rPr>
          <w:i/>
        </w:rPr>
        <w:t xml:space="preserve">: </w:t>
      </w:r>
    </w:p>
    <w:p w14:paraId="3CC0938E" w14:textId="77777777" w:rsidR="001020AC" w:rsidRDefault="001020AC" w:rsidP="001020AC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710095488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42E98A39" w14:textId="77777777" w:rsidR="001020AC" w:rsidRDefault="001020AC" w:rsidP="001020AC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165173940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14688C2B" w14:textId="77777777" w:rsidR="001020AC" w:rsidRDefault="001020AC" w:rsidP="001020AC">
      <w:pPr>
        <w:pStyle w:val="Lijstalinea"/>
      </w:pPr>
    </w:p>
    <w:p w14:paraId="09D610D6" w14:textId="77777777" w:rsidR="001020AC" w:rsidRDefault="001020AC" w:rsidP="001020AC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115341447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74509298" w14:textId="77777777" w:rsidR="001020AC" w:rsidRDefault="001020AC" w:rsidP="001020AC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-85934297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5214BB8B" w14:textId="77777777" w:rsidR="001020AC" w:rsidRDefault="001020AC" w:rsidP="001020AC">
      <w:pPr>
        <w:pStyle w:val="Lijstalinea"/>
      </w:pPr>
    </w:p>
    <w:p w14:paraId="006B93C0" w14:textId="77777777" w:rsidR="001020AC" w:rsidRDefault="001020AC" w:rsidP="001020AC">
      <w:pPr>
        <w:pStyle w:val="Lijstalinea"/>
        <w:keepLines w:val="0"/>
        <w:numPr>
          <w:ilvl w:val="0"/>
          <w:numId w:val="34"/>
        </w:numPr>
        <w:spacing w:after="200" w:line="276" w:lineRule="auto"/>
      </w:pPr>
      <w:r>
        <w:t>Naam en voornamen (voluit):</w:t>
      </w:r>
      <w:r>
        <w:tab/>
      </w:r>
      <w:sdt>
        <w:sdtPr>
          <w:id w:val="-1416010667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3A0FCE78" w14:textId="77777777" w:rsidR="001020AC" w:rsidRDefault="001020AC" w:rsidP="001020AC">
      <w:pPr>
        <w:pStyle w:val="Lijstalinea"/>
        <w:ind w:left="360"/>
      </w:pPr>
      <w:r>
        <w:t xml:space="preserve">Adres: </w:t>
      </w:r>
      <w:r>
        <w:tab/>
      </w:r>
      <w:r>
        <w:tab/>
      </w:r>
      <w:r>
        <w:tab/>
      </w:r>
      <w:r>
        <w:tab/>
      </w:r>
      <w:sdt>
        <w:sdtPr>
          <w:id w:val="1609007716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0B70A166" w14:textId="77777777" w:rsidR="001020AC" w:rsidRDefault="001020AC" w:rsidP="001020AC"/>
    <w:p w14:paraId="7AEC6FC9" w14:textId="785F06B5" w:rsidR="001020AC" w:rsidRDefault="001020AC" w:rsidP="007E3760">
      <w:r>
        <w:t xml:space="preserve">De </w:t>
      </w:r>
      <w:r w:rsidR="00C42E10">
        <w:t>Geïnteresseerde</w:t>
      </w:r>
      <w:r>
        <w:t xml:space="preserve">(n) verklaart (verklaren) zich door ondertekening van dit aanmeldingsformulier nadrukkelijk schriftelijk akkoord met </w:t>
      </w:r>
      <w:r w:rsidR="1C289814">
        <w:t xml:space="preserve">het </w:t>
      </w:r>
      <w:r w:rsidR="1C289814" w:rsidRPr="007E3760">
        <w:t>selectiedocument</w:t>
      </w:r>
      <w:r w:rsidR="007E3760">
        <w:t xml:space="preserve"> (</w:t>
      </w:r>
      <w:r w:rsidR="0099762D">
        <w:t>Kavel Z5 - Stadshagen</w:t>
      </w:r>
      <w:r w:rsidR="007E3760">
        <w:t>)</w:t>
      </w:r>
      <w:r w:rsidR="1C289814">
        <w:t xml:space="preserve"> </w:t>
      </w:r>
      <w:r>
        <w:t xml:space="preserve">en de deelnamevoorwaarden. </w:t>
      </w:r>
    </w:p>
    <w:p w14:paraId="5B8978E4" w14:textId="77777777" w:rsidR="001020AC" w:rsidRDefault="001020AC" w:rsidP="001020AC"/>
    <w:p w14:paraId="43EF9ADE" w14:textId="77777777" w:rsidR="001020AC" w:rsidRDefault="001020AC" w:rsidP="001020AC">
      <w:r>
        <w:t xml:space="preserve">Gedaan op </w:t>
      </w:r>
      <w:sdt>
        <w:sdtPr>
          <w:id w:val="-1754650217"/>
          <w:placeholder>
            <w:docPart w:val="F176552EE8F24639A61366CBC3097B51"/>
          </w:placeholder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>
            <w:t>___________</w:t>
          </w:r>
        </w:sdtContent>
      </w:sdt>
      <w:r>
        <w:t xml:space="preserve"> (datum), te </w:t>
      </w:r>
      <w:sdt>
        <w:sdtPr>
          <w:id w:val="747075274"/>
          <w:placeholder>
            <w:docPart w:val="8DA117297D34494D921D9A263156F7E0"/>
          </w:placeholder>
          <w:text/>
        </w:sdtPr>
        <w:sdtEndPr/>
        <w:sdtContent>
          <w:r>
            <w:t>____________________</w:t>
          </w:r>
        </w:sdtContent>
      </w:sdt>
      <w:r>
        <w:t xml:space="preserve"> (plaats).</w:t>
      </w:r>
    </w:p>
    <w:p w14:paraId="5A1520E5" w14:textId="77777777" w:rsidR="001020AC" w:rsidRDefault="001020AC" w:rsidP="001020AC"/>
    <w:p w14:paraId="779BE0C2" w14:textId="6BC67CD4" w:rsidR="001020AC" w:rsidRDefault="001020AC" w:rsidP="001020AC">
      <w:r>
        <w:t xml:space="preserve">De </w:t>
      </w:r>
      <w:r w:rsidR="00C42E10">
        <w:t>Geïnteresseerde</w:t>
      </w:r>
      <w:r>
        <w:t>(n)</w:t>
      </w:r>
    </w:p>
    <w:p w14:paraId="52C7D272" w14:textId="77777777" w:rsidR="001020AC" w:rsidRDefault="001020AC" w:rsidP="001020AC"/>
    <w:p w14:paraId="56E14D8F" w14:textId="77777777" w:rsidR="001020AC" w:rsidRDefault="001020AC" w:rsidP="001020AC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1C69413E" w14:textId="77777777" w:rsidR="001020AC" w:rsidRDefault="001020AC" w:rsidP="001020AC">
      <w:pPr>
        <w:pStyle w:val="Lijstalinea"/>
        <w:ind w:left="360"/>
      </w:pPr>
      <w:r>
        <w:t>Naam:</w:t>
      </w:r>
      <w:r>
        <w:tab/>
      </w:r>
      <w:sdt>
        <w:sdtPr>
          <w:id w:val="1542315356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112130C4" w14:textId="0B6DFB69" w:rsidR="001020AC" w:rsidRDefault="001020AC" w:rsidP="00C42E10">
      <w:pPr>
        <w:pStyle w:val="Lijstalinea"/>
        <w:ind w:left="360"/>
      </w:pPr>
      <w:r>
        <w:t>Functie:</w:t>
      </w:r>
      <w:r>
        <w:tab/>
      </w:r>
      <w:sdt>
        <w:sdtPr>
          <w:id w:val="2059435435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415885D3" w14:textId="77777777" w:rsidR="001020AC" w:rsidRDefault="001020AC" w:rsidP="001020AC">
      <w:pPr>
        <w:pStyle w:val="Lijstalinea"/>
      </w:pPr>
    </w:p>
    <w:p w14:paraId="7C12D973" w14:textId="77777777" w:rsidR="001020AC" w:rsidRDefault="001020AC" w:rsidP="001020AC">
      <w:pPr>
        <w:pStyle w:val="Lijstalinea"/>
      </w:pPr>
    </w:p>
    <w:p w14:paraId="7A2CFCE5" w14:textId="77777777" w:rsidR="001020AC" w:rsidRDefault="001020AC" w:rsidP="001020AC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2AEEE197" w14:textId="77777777" w:rsidR="001020AC" w:rsidRDefault="001020AC" w:rsidP="001020AC">
      <w:pPr>
        <w:pStyle w:val="Lijstalinea"/>
        <w:ind w:left="360"/>
      </w:pPr>
      <w:r>
        <w:t>Naam:</w:t>
      </w:r>
      <w:r>
        <w:tab/>
      </w:r>
      <w:sdt>
        <w:sdtPr>
          <w:id w:val="-2141799922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29513633" w14:textId="77777777" w:rsidR="001020AC" w:rsidRDefault="001020AC" w:rsidP="001020AC">
      <w:pPr>
        <w:pStyle w:val="Lijstalinea"/>
        <w:ind w:left="360"/>
      </w:pPr>
      <w:r>
        <w:t>Functie:</w:t>
      </w:r>
      <w:r>
        <w:tab/>
      </w:r>
      <w:sdt>
        <w:sdtPr>
          <w:id w:val="116415724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2B98FBED" w14:textId="77777777" w:rsidR="001020AC" w:rsidRDefault="001020AC" w:rsidP="001020AC">
      <w:pPr>
        <w:pStyle w:val="Lijstalinea"/>
      </w:pPr>
    </w:p>
    <w:p w14:paraId="041C2473" w14:textId="77777777" w:rsidR="00323591" w:rsidRDefault="00323591" w:rsidP="001020AC">
      <w:pPr>
        <w:pStyle w:val="Lijstalinea"/>
      </w:pPr>
    </w:p>
    <w:p w14:paraId="277202AB" w14:textId="77777777" w:rsidR="001020AC" w:rsidRDefault="001020AC" w:rsidP="001020AC">
      <w:pPr>
        <w:pStyle w:val="Lijstalinea"/>
        <w:keepLines w:val="0"/>
        <w:numPr>
          <w:ilvl w:val="0"/>
          <w:numId w:val="35"/>
        </w:numPr>
        <w:spacing w:after="200" w:line="276" w:lineRule="auto"/>
      </w:pPr>
      <w:r>
        <w:t>___________________________ (handtekening)</w:t>
      </w:r>
    </w:p>
    <w:p w14:paraId="5BDD158A" w14:textId="77777777" w:rsidR="001020AC" w:rsidRDefault="001020AC" w:rsidP="001020AC">
      <w:pPr>
        <w:pStyle w:val="Lijstalinea"/>
        <w:ind w:left="360"/>
      </w:pPr>
      <w:r>
        <w:t>Naam:</w:t>
      </w:r>
      <w:r>
        <w:tab/>
      </w:r>
      <w:sdt>
        <w:sdtPr>
          <w:id w:val="244080100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4B902A8C" w14:textId="77777777" w:rsidR="001020AC" w:rsidRDefault="001020AC" w:rsidP="001020AC">
      <w:pPr>
        <w:pStyle w:val="Lijstalinea"/>
        <w:ind w:left="360"/>
      </w:pPr>
      <w:r>
        <w:t>Functie:</w:t>
      </w:r>
      <w:r>
        <w:tab/>
      </w:r>
      <w:sdt>
        <w:sdtPr>
          <w:id w:val="1247697734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7CDB9F46" w14:textId="77777777" w:rsidR="00440735" w:rsidRDefault="00440735" w:rsidP="28C4820D">
      <w:pPr>
        <w:rPr>
          <w:b/>
          <w:bCs/>
        </w:rPr>
      </w:pPr>
    </w:p>
    <w:p w14:paraId="12D23D16" w14:textId="31DCC0C2" w:rsidR="001020AC" w:rsidRPr="00A91A63" w:rsidRDefault="5681B015" w:rsidP="28C4820D">
      <w:pPr>
        <w:rPr>
          <w:b/>
          <w:bCs/>
        </w:rPr>
      </w:pPr>
      <w:r w:rsidRPr="28C4820D">
        <w:rPr>
          <w:b/>
          <w:bCs/>
        </w:rPr>
        <w:t>CONTACTGEGEVENS</w:t>
      </w:r>
    </w:p>
    <w:p w14:paraId="708CAECA" w14:textId="4AC16ECE" w:rsidR="0259AF58" w:rsidRDefault="0259AF58" w:rsidP="28C4820D">
      <w:r w:rsidRPr="28C4820D">
        <w:t xml:space="preserve">Namens de </w:t>
      </w:r>
      <w:r w:rsidR="5F72EE17" w:rsidRPr="28C4820D">
        <w:t>Geïnteresseerde(n)</w:t>
      </w:r>
      <w:r w:rsidRPr="28C4820D">
        <w:t xml:space="preserve"> treedt</w:t>
      </w:r>
      <w:r w:rsidR="5681B015" w:rsidRPr="28C4820D">
        <w:t xml:space="preserve"> </w:t>
      </w:r>
      <w:r w:rsidR="42D2668F" w:rsidRPr="28C4820D">
        <w:t>als contactpersoon op</w:t>
      </w:r>
      <w:r w:rsidR="5EDFD6AD" w:rsidRPr="28C4820D">
        <w:t xml:space="preserve"> (in geval van vragen, opmerkingen en contact over de aanmelding)</w:t>
      </w:r>
      <w:r w:rsidR="42D2668F" w:rsidRPr="28C4820D">
        <w:t>:</w:t>
      </w:r>
    </w:p>
    <w:p w14:paraId="242E2B36" w14:textId="2751074C" w:rsidR="28C4820D" w:rsidRDefault="28C4820D" w:rsidP="28C4820D"/>
    <w:p w14:paraId="42C2D186" w14:textId="5DD4A2F3" w:rsidR="55E0290E" w:rsidRDefault="55E0290E" w:rsidP="28C4820D">
      <w:r>
        <w:t xml:space="preserve">Naam: </w:t>
      </w:r>
      <w:r>
        <w:tab/>
      </w:r>
      <w:r>
        <w:tab/>
      </w:r>
      <w:sdt>
        <w:sdtPr>
          <w:id w:val="1842973221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32530CB5" w14:textId="64DD38FB" w:rsidR="6807BA78" w:rsidRDefault="6807BA78" w:rsidP="28C4820D">
      <w:r>
        <w:t>Functie:</w:t>
      </w:r>
      <w:r>
        <w:tab/>
      </w:r>
      <w:sdt>
        <w:sdtPr>
          <w:id w:val="701854294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61F87337" w14:textId="670C46D4" w:rsidR="55E0290E" w:rsidRDefault="55E0290E" w:rsidP="28C4820D">
      <w:r>
        <w:t>Bedrijf:</w:t>
      </w:r>
      <w:r>
        <w:tab/>
      </w:r>
      <w:r>
        <w:tab/>
      </w:r>
      <w:sdt>
        <w:sdtPr>
          <w:id w:val="145915677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019CEFD3" w14:textId="17799E4A" w:rsidR="55E0290E" w:rsidRDefault="55E0290E" w:rsidP="28C4820D">
      <w:r>
        <w:t>Telefoon:</w:t>
      </w:r>
      <w:r>
        <w:tab/>
      </w:r>
      <w:sdt>
        <w:sdtPr>
          <w:id w:val="138833008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2791F432" w14:textId="3218808E" w:rsidR="55E0290E" w:rsidRDefault="55E0290E" w:rsidP="28C4820D">
      <w:r>
        <w:t xml:space="preserve">Emailadres: </w:t>
      </w:r>
      <w:r>
        <w:tab/>
      </w:r>
      <w:sdt>
        <w:sdtPr>
          <w:id w:val="1143574759"/>
          <w:placeholder>
            <w:docPart w:val="8DA117297D34494D921D9A263156F7E0"/>
          </w:placeholder>
          <w:text/>
        </w:sdtPr>
        <w:sdtEndPr/>
        <w:sdtContent>
          <w:r>
            <w:t>______________________________</w:t>
          </w:r>
        </w:sdtContent>
      </w:sdt>
    </w:p>
    <w:p w14:paraId="655C3F7D" w14:textId="77777777" w:rsidR="00323591" w:rsidRDefault="00323591" w:rsidP="00323591">
      <w:pPr>
        <w:keepLines w:val="0"/>
        <w:spacing w:line="240" w:lineRule="auto"/>
        <w:rPr>
          <w:b/>
          <w:bCs/>
        </w:rPr>
      </w:pPr>
    </w:p>
    <w:sectPr w:rsidR="00323591" w:rsidSect="00323591">
      <w:headerReference w:type="default" r:id="rId11"/>
      <w:footerReference w:type="even" r:id="rId12"/>
      <w:type w:val="continuous"/>
      <w:pgSz w:w="11906" w:h="16838" w:code="9"/>
      <w:pgMar w:top="2155" w:right="1701" w:bottom="993" w:left="1701" w:header="964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AC62" w14:textId="77777777" w:rsidR="00E6482D" w:rsidRDefault="00E6482D">
      <w:r>
        <w:separator/>
      </w:r>
    </w:p>
  </w:endnote>
  <w:endnote w:type="continuationSeparator" w:id="0">
    <w:p w14:paraId="6A4AECE1" w14:textId="77777777" w:rsidR="00E6482D" w:rsidRDefault="00E64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8C78" w14:textId="77777777" w:rsidR="00BD07C2" w:rsidRDefault="00BD07C2" w:rsidP="00BD07C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1CAAE70" w14:textId="77777777" w:rsidR="00BD07C2" w:rsidRDefault="00BD07C2" w:rsidP="00BD07C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9A409" w14:textId="77777777" w:rsidR="00E6482D" w:rsidRDefault="00E6482D">
      <w:r>
        <w:separator/>
      </w:r>
    </w:p>
  </w:footnote>
  <w:footnote w:type="continuationSeparator" w:id="0">
    <w:p w14:paraId="4E36580B" w14:textId="77777777" w:rsidR="00E6482D" w:rsidRDefault="00E64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BCAA" w14:textId="18B2112C" w:rsidR="009E5FC4" w:rsidRDefault="0099762D">
    <w:pPr>
      <w:pStyle w:val="Koptekst"/>
    </w:pPr>
    <w:r>
      <w:rPr>
        <w:noProof/>
      </w:rPr>
      <w:drawing>
        <wp:inline distT="0" distB="0" distL="0" distR="0" wp14:anchorId="02499131" wp14:editId="2DD06F18">
          <wp:extent cx="1562100" cy="1562100"/>
          <wp:effectExtent l="0" t="0" r="0" b="0"/>
          <wp:docPr id="2003157995" name="Afbeelding 1" descr="Afbeelding met Elektrisch blauw, Lettertype, schermopname, logo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157995" name="Afbeelding 1" descr="Afbeelding met Elektrisch blauw, Lettertype, schermopname, logo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1562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17AF5" w14:textId="77777777" w:rsidR="00741E81" w:rsidRDefault="00741E81" w:rsidP="00741E8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38795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A46A3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5CDC0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B2056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82E4B90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6AD5B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942E7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C9A7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807DE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FA03F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E0EA2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1" w15:restartNumberingAfterBreak="0">
    <w:nsid w:val="04AA2583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0C0F4510"/>
    <w:multiLevelType w:val="multilevel"/>
    <w:tmpl w:val="14B84A3A"/>
    <w:numStyleLink w:val="Opmaakprofiel2"/>
  </w:abstractNum>
  <w:abstractNum w:abstractNumId="13" w15:restartNumberingAfterBreak="0">
    <w:nsid w:val="13FA0C45"/>
    <w:multiLevelType w:val="hybridMultilevel"/>
    <w:tmpl w:val="DF5087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6B434B0"/>
    <w:multiLevelType w:val="hybridMultilevel"/>
    <w:tmpl w:val="EE3652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5C3B7D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18DB3A9D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17" w15:restartNumberingAfterBreak="0">
    <w:nsid w:val="1CE659BA"/>
    <w:multiLevelType w:val="multilevel"/>
    <w:tmpl w:val="01BCE7CC"/>
    <w:lvl w:ilvl="0">
      <w:start w:val="1"/>
      <w:numFmt w:val="decimal"/>
      <w:lvlText w:val="%1"/>
      <w:lvlJc w:val="left"/>
      <w:pPr>
        <w:ind w:left="432" w:hanging="432"/>
      </w:pPr>
      <w:rPr>
        <w:b w:val="0"/>
        <w:bCs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27610165"/>
    <w:multiLevelType w:val="hybridMultilevel"/>
    <w:tmpl w:val="37E23C9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C33B33"/>
    <w:multiLevelType w:val="hybridMultilevel"/>
    <w:tmpl w:val="9DD2F4E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B2BA0"/>
    <w:multiLevelType w:val="hybridMultilevel"/>
    <w:tmpl w:val="7354D2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766BE7"/>
    <w:multiLevelType w:val="hybridMultilevel"/>
    <w:tmpl w:val="A84A8CF8"/>
    <w:lvl w:ilvl="0" w:tplc="04130019">
      <w:start w:val="1"/>
      <w:numFmt w:val="lowerLetter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8027231"/>
    <w:multiLevelType w:val="hybridMultilevel"/>
    <w:tmpl w:val="9F3658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AA0675"/>
    <w:multiLevelType w:val="multilevel"/>
    <w:tmpl w:val="14B84A3A"/>
    <w:numStyleLink w:val="Opmaakprofiel2"/>
  </w:abstractNum>
  <w:abstractNum w:abstractNumId="24" w15:restartNumberingAfterBreak="0">
    <w:nsid w:val="3BD237F6"/>
    <w:multiLevelType w:val="multilevel"/>
    <w:tmpl w:val="4C34E7F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498" w:hanging="35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25" w15:restartNumberingAfterBreak="0">
    <w:nsid w:val="47C646E2"/>
    <w:multiLevelType w:val="hybridMultilevel"/>
    <w:tmpl w:val="185274BE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407130"/>
    <w:multiLevelType w:val="multilevel"/>
    <w:tmpl w:val="14B84A3A"/>
    <w:numStyleLink w:val="Opmaakprofiel2"/>
  </w:abstractNum>
  <w:abstractNum w:abstractNumId="27" w15:restartNumberingAfterBreak="0">
    <w:nsid w:val="4D7E210A"/>
    <w:multiLevelType w:val="hybridMultilevel"/>
    <w:tmpl w:val="D130D80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6D40D0"/>
    <w:multiLevelType w:val="multilevel"/>
    <w:tmpl w:val="787A6F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60" w:hanging="600"/>
      </w:pPr>
      <w:rPr>
        <w:rFonts w:ascii="Symbol" w:hAnsi="Symbol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0D1752"/>
    <w:multiLevelType w:val="multilevel"/>
    <w:tmpl w:val="51AA5DD4"/>
    <w:numStyleLink w:val="Huidigelijst1"/>
  </w:abstractNum>
  <w:abstractNum w:abstractNumId="30" w15:restartNumberingAfterBreak="0">
    <w:nsid w:val="5AE71126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E3F6F32"/>
    <w:multiLevelType w:val="hybridMultilevel"/>
    <w:tmpl w:val="4796B940"/>
    <w:lvl w:ilvl="0" w:tplc="C5F842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904302"/>
    <w:multiLevelType w:val="hybridMultilevel"/>
    <w:tmpl w:val="E7D8E6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F7FCE"/>
    <w:multiLevelType w:val="hybridMultilevel"/>
    <w:tmpl w:val="A6FCAD3E"/>
    <w:lvl w:ilvl="0" w:tplc="BB121430">
      <w:start w:val="1"/>
      <w:numFmt w:val="bullet"/>
      <w:pStyle w:val="Kop4"/>
      <w:lvlText w:val=""/>
      <w:lvlJc w:val="left"/>
      <w:pPr>
        <w:tabs>
          <w:tab w:val="num" w:pos="170"/>
        </w:tabs>
        <w:ind w:left="0" w:firstLine="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382B"/>
    <w:multiLevelType w:val="hybridMultilevel"/>
    <w:tmpl w:val="10E476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66921"/>
    <w:multiLevelType w:val="hybridMultilevel"/>
    <w:tmpl w:val="8DCA0B6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503479"/>
    <w:multiLevelType w:val="hybridMultilevel"/>
    <w:tmpl w:val="16B68BB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3C1B67"/>
    <w:multiLevelType w:val="multilevel"/>
    <w:tmpl w:val="51AA5DD4"/>
    <w:styleLink w:val="Huidigelijst1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D2FAC"/>
    <w:multiLevelType w:val="hybridMultilevel"/>
    <w:tmpl w:val="51AA5DD4"/>
    <w:lvl w:ilvl="0" w:tplc="50B6DFE8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eastAsia="Times New Roman" w:hAnsi="Aria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350"/>
    <w:multiLevelType w:val="multilevel"/>
    <w:tmpl w:val="0EE00C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AF605F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D119C0"/>
    <w:multiLevelType w:val="multilevel"/>
    <w:tmpl w:val="14B84A3A"/>
    <w:styleLink w:val="Opmaakprofiel2"/>
    <w:lvl w:ilvl="0">
      <w:start w:val="2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</w:rPr>
    </w:lvl>
    <w:lvl w:ilvl="1">
      <w:start w:val="1"/>
      <w:numFmt w:val="bullet"/>
      <w:lvlText w:val="●"/>
      <w:lvlJc w:val="left"/>
      <w:pPr>
        <w:tabs>
          <w:tab w:val="num" w:pos="34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907" w:hanging="22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36C71"/>
    <w:multiLevelType w:val="hybridMultilevel"/>
    <w:tmpl w:val="E6B8E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464104">
    <w:abstractNumId w:val="33"/>
  </w:num>
  <w:num w:numId="2" w16cid:durableId="106587901">
    <w:abstractNumId w:val="15"/>
  </w:num>
  <w:num w:numId="3" w16cid:durableId="627007764">
    <w:abstractNumId w:val="30"/>
  </w:num>
  <w:num w:numId="4" w16cid:durableId="641732610">
    <w:abstractNumId w:val="11"/>
  </w:num>
  <w:num w:numId="5" w16cid:durableId="872575630">
    <w:abstractNumId w:val="9"/>
  </w:num>
  <w:num w:numId="6" w16cid:durableId="879128535">
    <w:abstractNumId w:val="7"/>
  </w:num>
  <w:num w:numId="7" w16cid:durableId="2090034237">
    <w:abstractNumId w:val="6"/>
  </w:num>
  <w:num w:numId="8" w16cid:durableId="1611543271">
    <w:abstractNumId w:val="5"/>
  </w:num>
  <w:num w:numId="9" w16cid:durableId="1091436551">
    <w:abstractNumId w:val="4"/>
  </w:num>
  <w:num w:numId="10" w16cid:durableId="1968779406">
    <w:abstractNumId w:val="8"/>
  </w:num>
  <w:num w:numId="11" w16cid:durableId="611673250">
    <w:abstractNumId w:val="3"/>
  </w:num>
  <w:num w:numId="12" w16cid:durableId="1388455463">
    <w:abstractNumId w:val="2"/>
  </w:num>
  <w:num w:numId="13" w16cid:durableId="228273837">
    <w:abstractNumId w:val="1"/>
  </w:num>
  <w:num w:numId="14" w16cid:durableId="856819097">
    <w:abstractNumId w:val="0"/>
  </w:num>
  <w:num w:numId="15" w16cid:durableId="1971932089">
    <w:abstractNumId w:val="41"/>
  </w:num>
  <w:num w:numId="16" w16cid:durableId="1570581694">
    <w:abstractNumId w:val="12"/>
  </w:num>
  <w:num w:numId="17" w16cid:durableId="1032464610">
    <w:abstractNumId w:val="26"/>
  </w:num>
  <w:num w:numId="18" w16cid:durableId="1993635689">
    <w:abstractNumId w:val="23"/>
  </w:num>
  <w:num w:numId="19" w16cid:durableId="414592141">
    <w:abstractNumId w:val="38"/>
  </w:num>
  <w:num w:numId="20" w16cid:durableId="1231885458">
    <w:abstractNumId w:val="37"/>
  </w:num>
  <w:num w:numId="21" w16cid:durableId="1664159466">
    <w:abstractNumId w:val="29"/>
  </w:num>
  <w:num w:numId="22" w16cid:durableId="800270143">
    <w:abstractNumId w:val="10"/>
  </w:num>
  <w:num w:numId="23" w16cid:durableId="1308973436">
    <w:abstractNumId w:val="10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714" w:hanging="357"/>
        </w:pPr>
        <w:rPr>
          <w:rFonts w:ascii="Arial" w:hAnsi="Arial" w:hint="default"/>
        </w:rPr>
      </w:lvl>
    </w:lvlOverride>
    <w:lvlOverride w:ilvl="2">
      <w:lvl w:ilvl="2">
        <w:start w:val="1"/>
        <w:numFmt w:val="bullet"/>
        <w:lvlText w:val="-"/>
        <w:lvlJc w:val="left"/>
        <w:pPr>
          <w:ind w:left="1071" w:hanging="357"/>
        </w:pPr>
        <w:rPr>
          <w:rFonts w:ascii="Arial" w:hAnsi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213" w:hanging="357"/>
        </w:pPr>
        <w:rPr>
          <w:rFonts w:hint="default"/>
        </w:rPr>
      </w:lvl>
    </w:lvlOverride>
  </w:num>
  <w:num w:numId="24" w16cid:durableId="2069843817">
    <w:abstractNumId w:val="24"/>
  </w:num>
  <w:num w:numId="25" w16cid:durableId="195891278">
    <w:abstractNumId w:val="16"/>
  </w:num>
  <w:num w:numId="26" w16cid:durableId="1532497411">
    <w:abstractNumId w:val="39"/>
  </w:num>
  <w:num w:numId="27" w16cid:durableId="1764959483">
    <w:abstractNumId w:val="31"/>
  </w:num>
  <w:num w:numId="28" w16cid:durableId="338389366">
    <w:abstractNumId w:val="32"/>
  </w:num>
  <w:num w:numId="29" w16cid:durableId="1339818680">
    <w:abstractNumId w:val="18"/>
  </w:num>
  <w:num w:numId="30" w16cid:durableId="606470420">
    <w:abstractNumId w:val="34"/>
  </w:num>
  <w:num w:numId="31" w16cid:durableId="274409366">
    <w:abstractNumId w:val="40"/>
  </w:num>
  <w:num w:numId="32" w16cid:durableId="489567963">
    <w:abstractNumId w:val="42"/>
  </w:num>
  <w:num w:numId="33" w16cid:durableId="1420172477">
    <w:abstractNumId w:val="35"/>
  </w:num>
  <w:num w:numId="34" w16cid:durableId="721564366">
    <w:abstractNumId w:val="36"/>
  </w:num>
  <w:num w:numId="35" w16cid:durableId="1116749326">
    <w:abstractNumId w:val="20"/>
  </w:num>
  <w:num w:numId="36" w16cid:durableId="1661151407">
    <w:abstractNumId w:val="28"/>
  </w:num>
  <w:num w:numId="37" w16cid:durableId="1923176211">
    <w:abstractNumId w:val="17"/>
  </w:num>
  <w:num w:numId="38" w16cid:durableId="879975077">
    <w:abstractNumId w:val="27"/>
  </w:num>
  <w:num w:numId="39" w16cid:durableId="826672698">
    <w:abstractNumId w:val="13"/>
  </w:num>
  <w:num w:numId="40" w16cid:durableId="201408638">
    <w:abstractNumId w:val="22"/>
  </w:num>
  <w:num w:numId="41" w16cid:durableId="1456825900">
    <w:abstractNumId w:val="25"/>
  </w:num>
  <w:num w:numId="42" w16cid:durableId="2003508726">
    <w:abstractNumId w:val="21"/>
  </w:num>
  <w:num w:numId="43" w16cid:durableId="808786394">
    <w:abstractNumId w:val="19"/>
  </w:num>
  <w:num w:numId="44" w16cid:durableId="20530756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AC"/>
    <w:rsid w:val="00000596"/>
    <w:rsid w:val="0001288E"/>
    <w:rsid w:val="00013828"/>
    <w:rsid w:val="000553BE"/>
    <w:rsid w:val="0006302F"/>
    <w:rsid w:val="00097A58"/>
    <w:rsid w:val="000A5F3B"/>
    <w:rsid w:val="000B384A"/>
    <w:rsid w:val="000D21A1"/>
    <w:rsid w:val="000E7762"/>
    <w:rsid w:val="001020AC"/>
    <w:rsid w:val="00110719"/>
    <w:rsid w:val="0014453C"/>
    <w:rsid w:val="00144B25"/>
    <w:rsid w:val="00165328"/>
    <w:rsid w:val="00183E9A"/>
    <w:rsid w:val="00191ABC"/>
    <w:rsid w:val="001A4C28"/>
    <w:rsid w:val="001A6D8F"/>
    <w:rsid w:val="001A7D98"/>
    <w:rsid w:val="0021609F"/>
    <w:rsid w:val="002246AC"/>
    <w:rsid w:val="00225CE0"/>
    <w:rsid w:val="002400B2"/>
    <w:rsid w:val="002879BC"/>
    <w:rsid w:val="002910FE"/>
    <w:rsid w:val="002A013F"/>
    <w:rsid w:val="002A01CD"/>
    <w:rsid w:val="002A1DB6"/>
    <w:rsid w:val="002A4E54"/>
    <w:rsid w:val="002C0241"/>
    <w:rsid w:val="002C6146"/>
    <w:rsid w:val="002D1CF0"/>
    <w:rsid w:val="00323591"/>
    <w:rsid w:val="00341114"/>
    <w:rsid w:val="00345918"/>
    <w:rsid w:val="003628DB"/>
    <w:rsid w:val="00370BD4"/>
    <w:rsid w:val="00391339"/>
    <w:rsid w:val="00405C1A"/>
    <w:rsid w:val="00421FAE"/>
    <w:rsid w:val="00436357"/>
    <w:rsid w:val="00440735"/>
    <w:rsid w:val="00455650"/>
    <w:rsid w:val="00484A0E"/>
    <w:rsid w:val="0049732A"/>
    <w:rsid w:val="004B3BFC"/>
    <w:rsid w:val="004F0F29"/>
    <w:rsid w:val="005061A8"/>
    <w:rsid w:val="00513BFA"/>
    <w:rsid w:val="00533F0D"/>
    <w:rsid w:val="00553831"/>
    <w:rsid w:val="00556B46"/>
    <w:rsid w:val="0056216E"/>
    <w:rsid w:val="005622A7"/>
    <w:rsid w:val="00570E25"/>
    <w:rsid w:val="005A4B77"/>
    <w:rsid w:val="005C5828"/>
    <w:rsid w:val="005D07BA"/>
    <w:rsid w:val="00611CC6"/>
    <w:rsid w:val="00614B50"/>
    <w:rsid w:val="00676FF0"/>
    <w:rsid w:val="006A17E7"/>
    <w:rsid w:val="006B1381"/>
    <w:rsid w:val="006B23E3"/>
    <w:rsid w:val="006B74FA"/>
    <w:rsid w:val="0070402D"/>
    <w:rsid w:val="007332CF"/>
    <w:rsid w:val="00741E81"/>
    <w:rsid w:val="00742789"/>
    <w:rsid w:val="00780A31"/>
    <w:rsid w:val="0078212F"/>
    <w:rsid w:val="007B2AB1"/>
    <w:rsid w:val="007C384D"/>
    <w:rsid w:val="007E3760"/>
    <w:rsid w:val="00800697"/>
    <w:rsid w:val="00844CC2"/>
    <w:rsid w:val="00854044"/>
    <w:rsid w:val="008C3F27"/>
    <w:rsid w:val="008E5D5F"/>
    <w:rsid w:val="00916914"/>
    <w:rsid w:val="00924E31"/>
    <w:rsid w:val="009559F4"/>
    <w:rsid w:val="0097297A"/>
    <w:rsid w:val="00972F3C"/>
    <w:rsid w:val="00986844"/>
    <w:rsid w:val="0098774D"/>
    <w:rsid w:val="009922E9"/>
    <w:rsid w:val="0099762D"/>
    <w:rsid w:val="0099784C"/>
    <w:rsid w:val="009A2385"/>
    <w:rsid w:val="009B38D3"/>
    <w:rsid w:val="009C1703"/>
    <w:rsid w:val="009C3AC6"/>
    <w:rsid w:val="009D1D55"/>
    <w:rsid w:val="009D41CE"/>
    <w:rsid w:val="009E5FC4"/>
    <w:rsid w:val="00A05123"/>
    <w:rsid w:val="00A11D42"/>
    <w:rsid w:val="00A1374C"/>
    <w:rsid w:val="00A14340"/>
    <w:rsid w:val="00A33575"/>
    <w:rsid w:val="00A42B0E"/>
    <w:rsid w:val="00A45F94"/>
    <w:rsid w:val="00A47D10"/>
    <w:rsid w:val="00A731E3"/>
    <w:rsid w:val="00A843E3"/>
    <w:rsid w:val="00A92B5F"/>
    <w:rsid w:val="00A953AF"/>
    <w:rsid w:val="00A9693C"/>
    <w:rsid w:val="00AA4BD9"/>
    <w:rsid w:val="00AB0A97"/>
    <w:rsid w:val="00AB292F"/>
    <w:rsid w:val="00AE25D7"/>
    <w:rsid w:val="00AE518F"/>
    <w:rsid w:val="00B16373"/>
    <w:rsid w:val="00B223EA"/>
    <w:rsid w:val="00B55E20"/>
    <w:rsid w:val="00B56256"/>
    <w:rsid w:val="00B57140"/>
    <w:rsid w:val="00B643E5"/>
    <w:rsid w:val="00B732B1"/>
    <w:rsid w:val="00B779CB"/>
    <w:rsid w:val="00B95C63"/>
    <w:rsid w:val="00BA2162"/>
    <w:rsid w:val="00BD07C2"/>
    <w:rsid w:val="00C153B7"/>
    <w:rsid w:val="00C22CF0"/>
    <w:rsid w:val="00C42E10"/>
    <w:rsid w:val="00C5206E"/>
    <w:rsid w:val="00C570B6"/>
    <w:rsid w:val="00C61929"/>
    <w:rsid w:val="00C64A10"/>
    <w:rsid w:val="00C65B73"/>
    <w:rsid w:val="00CB18C0"/>
    <w:rsid w:val="00CF4672"/>
    <w:rsid w:val="00D1128F"/>
    <w:rsid w:val="00D23DB5"/>
    <w:rsid w:val="00D34052"/>
    <w:rsid w:val="00D535E9"/>
    <w:rsid w:val="00D6390C"/>
    <w:rsid w:val="00D75C1B"/>
    <w:rsid w:val="00DC64F7"/>
    <w:rsid w:val="00DE02B8"/>
    <w:rsid w:val="00DF1955"/>
    <w:rsid w:val="00E063A2"/>
    <w:rsid w:val="00E1508D"/>
    <w:rsid w:val="00E20CC2"/>
    <w:rsid w:val="00E26642"/>
    <w:rsid w:val="00E6482D"/>
    <w:rsid w:val="00E865FB"/>
    <w:rsid w:val="00EE4848"/>
    <w:rsid w:val="00EE5A63"/>
    <w:rsid w:val="00F036B4"/>
    <w:rsid w:val="00F03D7D"/>
    <w:rsid w:val="00F04E7F"/>
    <w:rsid w:val="00F74970"/>
    <w:rsid w:val="00F82622"/>
    <w:rsid w:val="00FA26FC"/>
    <w:rsid w:val="00FA56D4"/>
    <w:rsid w:val="0259AF58"/>
    <w:rsid w:val="0DC76D08"/>
    <w:rsid w:val="1283337A"/>
    <w:rsid w:val="1C289814"/>
    <w:rsid w:val="20FC0937"/>
    <w:rsid w:val="24ACC1A7"/>
    <w:rsid w:val="26489208"/>
    <w:rsid w:val="28C4820D"/>
    <w:rsid w:val="2D327ED1"/>
    <w:rsid w:val="32B5EAE8"/>
    <w:rsid w:val="42D2668F"/>
    <w:rsid w:val="4965EFD8"/>
    <w:rsid w:val="5220FCB1"/>
    <w:rsid w:val="55E0290E"/>
    <w:rsid w:val="56645B30"/>
    <w:rsid w:val="5681B015"/>
    <w:rsid w:val="5EDFD6AD"/>
    <w:rsid w:val="5F72EE17"/>
    <w:rsid w:val="6807BA78"/>
    <w:rsid w:val="69FA1443"/>
    <w:rsid w:val="6DAC85E9"/>
    <w:rsid w:val="7667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F9F93"/>
  <w15:chartTrackingRefBased/>
  <w15:docId w15:val="{46CD0B80-B0D1-48F9-B188-1B0878BC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Times New Roman" w:hAnsi="Helvetica" w:cs="Times New Roman"/>
        <w:szCs w:val="24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er" w:uiPriority="99"/>
    <w:lsdException w:name="footer" w:uiPriority="99"/>
    <w:lsdException w:name="caption" w:uiPriority="35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20AC"/>
    <w:pPr>
      <w:keepLines/>
      <w:spacing w:line="288" w:lineRule="auto"/>
    </w:pPr>
  </w:style>
  <w:style w:type="paragraph" w:styleId="Kop1">
    <w:name w:val="heading 1"/>
    <w:basedOn w:val="Standaard"/>
    <w:next w:val="Standaard"/>
    <w:autoRedefine/>
    <w:qFormat/>
    <w:rsid w:val="002910FE"/>
    <w:pPr>
      <w:keepNext/>
      <w:spacing w:before="240" w:after="240"/>
      <w:outlineLvl w:val="0"/>
    </w:pPr>
    <w:rPr>
      <w:rFonts w:cs="Arial"/>
      <w:b/>
      <w:bCs/>
      <w:kern w:val="32"/>
      <w:sz w:val="32"/>
      <w:szCs w:val="28"/>
    </w:rPr>
  </w:style>
  <w:style w:type="paragraph" w:styleId="Kop2">
    <w:name w:val="heading 2"/>
    <w:basedOn w:val="Standaard"/>
    <w:next w:val="Standaard"/>
    <w:autoRedefine/>
    <w:qFormat/>
    <w:rsid w:val="00A843E3"/>
    <w:pPr>
      <w:keepNext/>
      <w:spacing w:before="240" w:after="40" w:line="240" w:lineRule="auto"/>
      <w:outlineLvl w:val="1"/>
    </w:pPr>
    <w:rPr>
      <w:rFonts w:cs="Arial"/>
      <w:bCs/>
      <w:iCs/>
      <w:sz w:val="24"/>
      <w:szCs w:val="28"/>
    </w:rPr>
  </w:style>
  <w:style w:type="paragraph" w:styleId="Kop3">
    <w:name w:val="heading 3"/>
    <w:basedOn w:val="Standaard"/>
    <w:next w:val="Standaard"/>
    <w:autoRedefine/>
    <w:qFormat/>
    <w:rsid w:val="00A843E3"/>
    <w:pPr>
      <w:keepNext/>
      <w:spacing w:before="240"/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rsid w:val="00D45356"/>
    <w:pPr>
      <w:keepNext/>
      <w:numPr>
        <w:numId w:val="1"/>
      </w:numPr>
      <w:spacing w:before="200"/>
      <w:outlineLvl w:val="3"/>
    </w:pPr>
    <w:rPr>
      <w:rFonts w:ascii="Times New Roman" w:hAnsi="Times New Roman"/>
      <w:bCs/>
      <w:i/>
      <w:szCs w:val="28"/>
    </w:rPr>
  </w:style>
  <w:style w:type="paragraph" w:styleId="Kop5">
    <w:name w:val="heading 5"/>
    <w:basedOn w:val="Standaard"/>
    <w:next w:val="Standaard"/>
    <w:rsid w:val="00F802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rsid w:val="00F802D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rsid w:val="00F802D0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rsid w:val="00F802D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rsid w:val="00F802D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ocumentlabel">
    <w:name w:val="Documentlabel"/>
    <w:basedOn w:val="Standaard"/>
    <w:next w:val="Standaard"/>
    <w:rsid w:val="00456F7C"/>
    <w:pPr>
      <w:keepNext/>
      <w:ind w:left="-284"/>
    </w:pPr>
    <w:rPr>
      <w:b/>
      <w:kern w:val="28"/>
      <w:sz w:val="48"/>
      <w:szCs w:val="28"/>
      <w:lang w:eastAsia="en-US"/>
    </w:rPr>
  </w:style>
  <w:style w:type="paragraph" w:styleId="Aanhef">
    <w:name w:val="Salutation"/>
    <w:basedOn w:val="Standaard"/>
    <w:next w:val="Standaard"/>
    <w:rsid w:val="008314AC"/>
    <w:pPr>
      <w:spacing w:after="120"/>
    </w:pPr>
    <w:rPr>
      <w:b/>
    </w:rPr>
  </w:style>
  <w:style w:type="paragraph" w:styleId="Voettekst">
    <w:name w:val="footer"/>
    <w:basedOn w:val="Standaard"/>
    <w:link w:val="Voet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rsid w:val="00937A0A"/>
    <w:rPr>
      <w:rFonts w:ascii="Arial" w:hAnsi="Arial"/>
      <w:b/>
      <w:sz w:val="20"/>
    </w:rPr>
  </w:style>
  <w:style w:type="paragraph" w:styleId="Koptekst">
    <w:name w:val="header"/>
    <w:basedOn w:val="Standaard"/>
    <w:link w:val="KoptekstChar"/>
    <w:uiPriority w:val="99"/>
    <w:rsid w:val="00937A0A"/>
    <w:pPr>
      <w:tabs>
        <w:tab w:val="center" w:pos="4536"/>
        <w:tab w:val="right" w:pos="9072"/>
      </w:tabs>
    </w:pPr>
    <w:rPr>
      <w:sz w:val="16"/>
    </w:rPr>
  </w:style>
  <w:style w:type="numbering" w:styleId="111111">
    <w:name w:val="Outline List 2"/>
    <w:basedOn w:val="Geenlijst"/>
    <w:semiHidden/>
    <w:rsid w:val="00F802D0"/>
    <w:pPr>
      <w:numPr>
        <w:numId w:val="2"/>
      </w:numPr>
    </w:pPr>
  </w:style>
  <w:style w:type="numbering" w:styleId="1ai">
    <w:name w:val="Outline List 1"/>
    <w:basedOn w:val="Geenlijst"/>
    <w:semiHidden/>
    <w:rsid w:val="00F802D0"/>
    <w:pPr>
      <w:numPr>
        <w:numId w:val="3"/>
      </w:numPr>
    </w:pPr>
  </w:style>
  <w:style w:type="table" w:styleId="3D-effectenvoortabel1">
    <w:name w:val="Table 3D effects 1"/>
    <w:basedOn w:val="Standaardtabel"/>
    <w:semiHidden/>
    <w:rsid w:val="00F802D0"/>
    <w:pPr>
      <w:keepLines/>
      <w:spacing w:line="288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F802D0"/>
    <w:pPr>
      <w:keepLines/>
      <w:spacing w:line="288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F802D0"/>
    <w:pPr>
      <w:keepLines/>
      <w:spacing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resenvelop">
    <w:name w:val="envelope address"/>
    <w:basedOn w:val="Standaard"/>
    <w:semiHidden/>
    <w:rsid w:val="00F802D0"/>
    <w:pPr>
      <w:framePr w:w="7920" w:h="1980" w:hRule="exact" w:hSpace="141" w:wrap="auto" w:hAnchor="page" w:xAlign="center" w:yAlign="bottom"/>
      <w:ind w:left="2880"/>
    </w:pPr>
    <w:rPr>
      <w:rFonts w:cs="Arial"/>
      <w:sz w:val="24"/>
    </w:rPr>
  </w:style>
  <w:style w:type="paragraph" w:styleId="Afsluiting">
    <w:name w:val="Closing"/>
    <w:basedOn w:val="Standaard"/>
    <w:semiHidden/>
    <w:rsid w:val="00F802D0"/>
    <w:pPr>
      <w:ind w:left="4252"/>
    </w:pPr>
  </w:style>
  <w:style w:type="paragraph" w:styleId="Afzender">
    <w:name w:val="envelope return"/>
    <w:basedOn w:val="Standaard"/>
    <w:semiHidden/>
    <w:rsid w:val="00F802D0"/>
    <w:rPr>
      <w:rFonts w:cs="Arial"/>
      <w:szCs w:val="20"/>
    </w:rPr>
  </w:style>
  <w:style w:type="numbering" w:styleId="Artikelsectie">
    <w:name w:val="Outline List 3"/>
    <w:basedOn w:val="Geenlijst"/>
    <w:semiHidden/>
    <w:rsid w:val="00F802D0"/>
    <w:pPr>
      <w:numPr>
        <w:numId w:val="4"/>
      </w:numPr>
    </w:pPr>
  </w:style>
  <w:style w:type="paragraph" w:styleId="Berichtkop">
    <w:name w:val="Message Header"/>
    <w:basedOn w:val="Standaard"/>
    <w:semiHidden/>
    <w:rsid w:val="00F802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Bijschrift">
    <w:name w:val="caption"/>
    <w:basedOn w:val="Standaard"/>
    <w:next w:val="Standaard"/>
    <w:uiPriority w:val="35"/>
    <w:qFormat/>
    <w:rsid w:val="00B95337"/>
    <w:pPr>
      <w:spacing w:before="120" w:after="240"/>
    </w:pPr>
    <w:rPr>
      <w:bCs/>
      <w:i/>
      <w:sz w:val="16"/>
      <w:szCs w:val="20"/>
    </w:rPr>
  </w:style>
  <w:style w:type="paragraph" w:styleId="Bloktekst">
    <w:name w:val="Block Text"/>
    <w:basedOn w:val="Standaard"/>
    <w:semiHidden/>
    <w:rsid w:val="00F802D0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F802D0"/>
  </w:style>
  <w:style w:type="table" w:styleId="Eenvoudigetabel1">
    <w:name w:val="Table Simple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F802D0"/>
    <w:pPr>
      <w:keepLines/>
      <w:spacing w:line="288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F802D0"/>
    <w:pPr>
      <w:keepLines/>
      <w:spacing w:line="288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F802D0"/>
    <w:pPr>
      <w:keepLines/>
      <w:spacing w:line="288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F802D0"/>
  </w:style>
  <w:style w:type="character" w:styleId="GevolgdeHyperlink">
    <w:name w:val="FollowedHyperlink"/>
    <w:semiHidden/>
    <w:rsid w:val="00F802D0"/>
    <w:rPr>
      <w:color w:val="800080"/>
      <w:u w:val="single"/>
    </w:rPr>
  </w:style>
  <w:style w:type="paragraph" w:styleId="Handtekening">
    <w:name w:val="Signature"/>
    <w:basedOn w:val="Standaard"/>
    <w:semiHidden/>
    <w:rsid w:val="00F802D0"/>
    <w:pPr>
      <w:ind w:left="4252"/>
    </w:pPr>
  </w:style>
  <w:style w:type="paragraph" w:styleId="HTML-voorafopgemaakt">
    <w:name w:val="HTML Preformatted"/>
    <w:basedOn w:val="Standaard"/>
    <w:semiHidden/>
    <w:rsid w:val="00F802D0"/>
    <w:rPr>
      <w:rFonts w:ascii="Courier New" w:hAnsi="Courier New" w:cs="Courier New"/>
      <w:szCs w:val="20"/>
    </w:rPr>
  </w:style>
  <w:style w:type="character" w:styleId="HTMLCode">
    <w:name w:val="HTML Code"/>
    <w:semiHidden/>
    <w:rsid w:val="00F802D0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F802D0"/>
    <w:rPr>
      <w:i/>
      <w:iCs/>
    </w:rPr>
  </w:style>
  <w:style w:type="character" w:styleId="HTMLVariable">
    <w:name w:val="HTML Variable"/>
    <w:semiHidden/>
    <w:rsid w:val="00F802D0"/>
    <w:rPr>
      <w:i/>
      <w:iCs/>
    </w:rPr>
  </w:style>
  <w:style w:type="character" w:styleId="HTML-acroniem">
    <w:name w:val="HTML Acronym"/>
    <w:basedOn w:val="Standaardalinea-lettertype"/>
    <w:semiHidden/>
    <w:rsid w:val="00F802D0"/>
  </w:style>
  <w:style w:type="paragraph" w:styleId="HTML-adres">
    <w:name w:val="HTML Address"/>
    <w:basedOn w:val="Standaard"/>
    <w:semiHidden/>
    <w:rsid w:val="00F802D0"/>
    <w:rPr>
      <w:i/>
      <w:iCs/>
    </w:rPr>
  </w:style>
  <w:style w:type="character" w:styleId="HTML-citaat">
    <w:name w:val="HTML Cite"/>
    <w:semiHidden/>
    <w:rsid w:val="00F802D0"/>
    <w:rPr>
      <w:i/>
      <w:iCs/>
    </w:rPr>
  </w:style>
  <w:style w:type="character" w:styleId="HTML-schrijfmachine">
    <w:name w:val="HTML Typewriter"/>
    <w:semiHidden/>
    <w:rsid w:val="00F802D0"/>
    <w:rPr>
      <w:rFonts w:ascii="Courier New" w:hAnsi="Courier New" w:cs="Courier New"/>
      <w:sz w:val="20"/>
      <w:szCs w:val="20"/>
    </w:rPr>
  </w:style>
  <w:style w:type="character" w:styleId="HTML-toetsenbord">
    <w:name w:val="HTML Keyboard"/>
    <w:semiHidden/>
    <w:rsid w:val="00F802D0"/>
    <w:rPr>
      <w:rFonts w:ascii="Courier New" w:hAnsi="Courier New" w:cs="Courier New"/>
      <w:sz w:val="20"/>
      <w:szCs w:val="20"/>
    </w:rPr>
  </w:style>
  <w:style w:type="character" w:styleId="HTML-voorbeeld">
    <w:name w:val="HTML Sample"/>
    <w:semiHidden/>
    <w:rsid w:val="00F802D0"/>
    <w:rPr>
      <w:rFonts w:ascii="Courier New" w:hAnsi="Courier New" w:cs="Courier New"/>
    </w:rPr>
  </w:style>
  <w:style w:type="character" w:styleId="Hyperlink">
    <w:name w:val="Hyperlink"/>
    <w:semiHidden/>
    <w:rsid w:val="00F802D0"/>
    <w:rPr>
      <w:color w:val="0000FF"/>
      <w:u w:val="single"/>
    </w:rPr>
  </w:style>
  <w:style w:type="table" w:styleId="Klassieketabel1">
    <w:name w:val="Table Classic 1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F802D0"/>
    <w:pPr>
      <w:keepLines/>
      <w:spacing w:line="288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F802D0"/>
    <w:pPr>
      <w:keepLines/>
      <w:spacing w:line="288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F802D0"/>
    <w:pPr>
      <w:keepLines/>
      <w:spacing w:line="288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F802D0"/>
    <w:pPr>
      <w:keepLines/>
      <w:spacing w:line="288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Standaard"/>
    <w:semiHidden/>
    <w:rsid w:val="00F802D0"/>
    <w:pPr>
      <w:ind w:left="283" w:hanging="283"/>
    </w:pPr>
  </w:style>
  <w:style w:type="paragraph" w:styleId="Lijst2">
    <w:name w:val="List 2"/>
    <w:basedOn w:val="Standaard"/>
    <w:semiHidden/>
    <w:rsid w:val="00F802D0"/>
    <w:pPr>
      <w:ind w:left="566" w:hanging="283"/>
    </w:pPr>
  </w:style>
  <w:style w:type="paragraph" w:styleId="Lijst3">
    <w:name w:val="List 3"/>
    <w:basedOn w:val="Standaard"/>
    <w:semiHidden/>
    <w:rsid w:val="00F802D0"/>
    <w:pPr>
      <w:ind w:left="849" w:hanging="283"/>
    </w:pPr>
  </w:style>
  <w:style w:type="paragraph" w:styleId="Lijst4">
    <w:name w:val="List 4"/>
    <w:basedOn w:val="Standaard"/>
    <w:semiHidden/>
    <w:rsid w:val="00F802D0"/>
    <w:pPr>
      <w:ind w:left="1132" w:hanging="283"/>
    </w:pPr>
  </w:style>
  <w:style w:type="paragraph" w:styleId="Lijst5">
    <w:name w:val="List 5"/>
    <w:basedOn w:val="Standaard"/>
    <w:semiHidden/>
    <w:rsid w:val="00F802D0"/>
    <w:pPr>
      <w:ind w:left="1415" w:hanging="283"/>
    </w:pPr>
  </w:style>
  <w:style w:type="paragraph" w:styleId="Lijstopsomteken">
    <w:name w:val="List Bullet"/>
    <w:basedOn w:val="Standaard"/>
    <w:autoRedefine/>
    <w:semiHidden/>
    <w:rsid w:val="00F802D0"/>
    <w:pPr>
      <w:numPr>
        <w:numId w:val="5"/>
      </w:numPr>
    </w:pPr>
  </w:style>
  <w:style w:type="paragraph" w:styleId="Lijstopsomteken2">
    <w:name w:val="List Bullet 2"/>
    <w:basedOn w:val="Standaard"/>
    <w:autoRedefine/>
    <w:semiHidden/>
    <w:rsid w:val="00F802D0"/>
    <w:pPr>
      <w:numPr>
        <w:numId w:val="6"/>
      </w:numPr>
    </w:pPr>
  </w:style>
  <w:style w:type="paragraph" w:styleId="Lijstopsomteken3">
    <w:name w:val="List Bullet 3"/>
    <w:basedOn w:val="Standaard"/>
    <w:autoRedefine/>
    <w:semiHidden/>
    <w:rsid w:val="00F802D0"/>
    <w:pPr>
      <w:numPr>
        <w:numId w:val="7"/>
      </w:numPr>
    </w:pPr>
  </w:style>
  <w:style w:type="paragraph" w:styleId="Lijstopsomteken4">
    <w:name w:val="List Bullet 4"/>
    <w:basedOn w:val="Standaard"/>
    <w:autoRedefine/>
    <w:semiHidden/>
    <w:rsid w:val="00F802D0"/>
    <w:pPr>
      <w:numPr>
        <w:numId w:val="8"/>
      </w:numPr>
    </w:pPr>
  </w:style>
  <w:style w:type="paragraph" w:styleId="Lijstopsomteken5">
    <w:name w:val="List Bullet 5"/>
    <w:basedOn w:val="Standaard"/>
    <w:autoRedefine/>
    <w:semiHidden/>
    <w:rsid w:val="00F802D0"/>
    <w:pPr>
      <w:numPr>
        <w:numId w:val="9"/>
      </w:numPr>
    </w:pPr>
  </w:style>
  <w:style w:type="paragraph" w:styleId="Lijstnummering">
    <w:name w:val="List Number"/>
    <w:basedOn w:val="Standaard"/>
    <w:semiHidden/>
    <w:rsid w:val="00F802D0"/>
    <w:pPr>
      <w:numPr>
        <w:numId w:val="10"/>
      </w:numPr>
    </w:pPr>
  </w:style>
  <w:style w:type="paragraph" w:styleId="Lijstnummering2">
    <w:name w:val="List Number 2"/>
    <w:basedOn w:val="Standaard"/>
    <w:semiHidden/>
    <w:rsid w:val="00F802D0"/>
    <w:pPr>
      <w:numPr>
        <w:numId w:val="11"/>
      </w:numPr>
    </w:pPr>
  </w:style>
  <w:style w:type="paragraph" w:styleId="Lijstnummering3">
    <w:name w:val="List Number 3"/>
    <w:basedOn w:val="Standaard"/>
    <w:semiHidden/>
    <w:rsid w:val="00F802D0"/>
    <w:pPr>
      <w:numPr>
        <w:numId w:val="12"/>
      </w:numPr>
    </w:pPr>
  </w:style>
  <w:style w:type="paragraph" w:styleId="Lijstnummering4">
    <w:name w:val="List Number 4"/>
    <w:basedOn w:val="Standaard"/>
    <w:semiHidden/>
    <w:rsid w:val="00F802D0"/>
    <w:pPr>
      <w:numPr>
        <w:numId w:val="13"/>
      </w:numPr>
    </w:pPr>
  </w:style>
  <w:style w:type="paragraph" w:styleId="Lijstnummering5">
    <w:name w:val="List Number 5"/>
    <w:basedOn w:val="Standaard"/>
    <w:semiHidden/>
    <w:rsid w:val="00F802D0"/>
    <w:pPr>
      <w:numPr>
        <w:numId w:val="14"/>
      </w:numPr>
    </w:pPr>
  </w:style>
  <w:style w:type="paragraph" w:styleId="Lijstvoortzetting">
    <w:name w:val="List Continue"/>
    <w:basedOn w:val="Standaard"/>
    <w:semiHidden/>
    <w:rsid w:val="00F802D0"/>
    <w:pPr>
      <w:spacing w:after="120"/>
      <w:ind w:left="283"/>
    </w:pPr>
  </w:style>
  <w:style w:type="paragraph" w:styleId="Lijstvoortzetting2">
    <w:name w:val="List Continue 2"/>
    <w:basedOn w:val="Standaard"/>
    <w:semiHidden/>
    <w:rsid w:val="00F802D0"/>
    <w:pPr>
      <w:spacing w:after="120"/>
      <w:ind w:left="566"/>
    </w:pPr>
  </w:style>
  <w:style w:type="paragraph" w:styleId="Lijstvoortzetting3">
    <w:name w:val="List Continue 3"/>
    <w:basedOn w:val="Standaard"/>
    <w:semiHidden/>
    <w:rsid w:val="00F802D0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802D0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802D0"/>
    <w:pPr>
      <w:spacing w:after="120"/>
      <w:ind w:left="1415"/>
    </w:pPr>
  </w:style>
  <w:style w:type="character" w:styleId="Nadruk">
    <w:name w:val="Emphasis"/>
    <w:rsid w:val="00F802D0"/>
    <w:rPr>
      <w:i/>
      <w:iCs/>
    </w:rPr>
  </w:style>
  <w:style w:type="paragraph" w:styleId="Normaalweb">
    <w:name w:val="Normal (Web)"/>
    <w:basedOn w:val="Standaard"/>
    <w:semiHidden/>
    <w:rsid w:val="00F802D0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semiHidden/>
    <w:rsid w:val="00F802D0"/>
  </w:style>
  <w:style w:type="paragraph" w:styleId="Plattetekst">
    <w:name w:val="Body Text"/>
    <w:basedOn w:val="Standaard"/>
    <w:semiHidden/>
    <w:rsid w:val="00F802D0"/>
    <w:pPr>
      <w:spacing w:after="120"/>
    </w:pPr>
  </w:style>
  <w:style w:type="paragraph" w:styleId="Plattetekst2">
    <w:name w:val="Body Text 2"/>
    <w:basedOn w:val="Standaard"/>
    <w:semiHidden/>
    <w:rsid w:val="00F802D0"/>
    <w:pPr>
      <w:spacing w:after="120" w:line="480" w:lineRule="auto"/>
    </w:pPr>
  </w:style>
  <w:style w:type="paragraph" w:styleId="Plattetekst3">
    <w:name w:val="Body Text 3"/>
    <w:basedOn w:val="Standaard"/>
    <w:semiHidden/>
    <w:rsid w:val="00F802D0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F802D0"/>
    <w:pPr>
      <w:ind w:firstLine="210"/>
    </w:pPr>
  </w:style>
  <w:style w:type="paragraph" w:styleId="Plattetekstinspringen">
    <w:name w:val="Body Text Indent"/>
    <w:basedOn w:val="Standaard"/>
    <w:semiHidden/>
    <w:rsid w:val="00F802D0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F802D0"/>
    <w:pPr>
      <w:ind w:firstLine="210"/>
    </w:pPr>
  </w:style>
  <w:style w:type="paragraph" w:styleId="Plattetekstinspringen2">
    <w:name w:val="Body Text Indent 2"/>
    <w:basedOn w:val="Standaard"/>
    <w:semiHidden/>
    <w:rsid w:val="00F802D0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F802D0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F802D0"/>
  </w:style>
  <w:style w:type="paragraph" w:styleId="Standaardinspringing">
    <w:name w:val="Normal Indent"/>
    <w:basedOn w:val="Standaard"/>
    <w:semiHidden/>
    <w:rsid w:val="00F802D0"/>
    <w:pPr>
      <w:ind w:left="708"/>
    </w:pPr>
  </w:style>
  <w:style w:type="paragraph" w:styleId="Ondertitel">
    <w:name w:val="Subtitle"/>
    <w:basedOn w:val="Standaard"/>
    <w:rsid w:val="00F802D0"/>
    <w:pPr>
      <w:spacing w:after="60"/>
      <w:jc w:val="center"/>
      <w:outlineLvl w:val="1"/>
    </w:pPr>
    <w:rPr>
      <w:rFonts w:cs="Arial"/>
      <w:sz w:val="24"/>
    </w:rPr>
  </w:style>
  <w:style w:type="table" w:styleId="Tabelkolommen1">
    <w:name w:val="Table Columns 1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F802D0"/>
    <w:pPr>
      <w:keepLines/>
      <w:spacing w:line="288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F802D0"/>
    <w:pPr>
      <w:keepLines/>
      <w:spacing w:line="288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F802D0"/>
    <w:pPr>
      <w:keepLines/>
      <w:spacing w:line="288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F802D0"/>
    <w:pPr>
      <w:keepLines/>
      <w:spacing w:line="288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F802D0"/>
    <w:pPr>
      <w:keepLines/>
      <w:spacing w:line="288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F802D0"/>
    <w:pPr>
      <w:keepLines/>
      <w:spacing w:line="288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F802D0"/>
    <w:pPr>
      <w:keepLines/>
      <w:spacing w:line="288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F802D0"/>
    <w:pPr>
      <w:keepLines/>
      <w:spacing w:line="288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F802D0"/>
    <w:pPr>
      <w:keepLines/>
      <w:spacing w:line="288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F802D0"/>
    <w:pPr>
      <w:keepLines/>
      <w:spacing w:line="288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F802D0"/>
    <w:pPr>
      <w:keepLines/>
      <w:spacing w:line="288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semiHidden/>
    <w:rsid w:val="00F802D0"/>
    <w:rPr>
      <w:rFonts w:ascii="Courier New" w:hAnsi="Courier New" w:cs="Courier New"/>
      <w:szCs w:val="20"/>
    </w:rPr>
  </w:style>
  <w:style w:type="paragraph" w:styleId="Titel">
    <w:name w:val="Title"/>
    <w:basedOn w:val="Standaard"/>
    <w:rsid w:val="00F802D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F802D0"/>
    <w:pPr>
      <w:keepLines/>
      <w:spacing w:line="288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F802D0"/>
    <w:pPr>
      <w:keepLines/>
      <w:spacing w:line="288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semiHidden/>
    <w:rsid w:val="00F802D0"/>
    <w:rPr>
      <w:vertAlign w:val="superscript"/>
    </w:rPr>
  </w:style>
  <w:style w:type="paragraph" w:styleId="Voetnoottekst">
    <w:name w:val="footnote text"/>
    <w:basedOn w:val="Standaard"/>
    <w:rsid w:val="00F802D0"/>
    <w:rPr>
      <w:szCs w:val="20"/>
    </w:rPr>
  </w:style>
  <w:style w:type="table" w:styleId="Webtabel1">
    <w:name w:val="Table Web 1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F802D0"/>
    <w:pPr>
      <w:keepLines/>
      <w:spacing w:line="288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rsid w:val="00F802D0"/>
    <w:rPr>
      <w:b/>
      <w:bCs/>
    </w:rPr>
  </w:style>
  <w:style w:type="numbering" w:customStyle="1" w:styleId="Opmaakprofiel2">
    <w:name w:val="Opmaakprofiel2"/>
    <w:rsid w:val="004921F2"/>
    <w:pPr>
      <w:numPr>
        <w:numId w:val="15"/>
      </w:numPr>
    </w:pPr>
  </w:style>
  <w:style w:type="paragraph" w:styleId="Ballontekst">
    <w:name w:val="Balloon Text"/>
    <w:basedOn w:val="Standaard"/>
    <w:semiHidden/>
    <w:rsid w:val="00FA757F"/>
    <w:rPr>
      <w:rFonts w:ascii="Tahoma" w:hAnsi="Tahoma" w:cs="Tahoma"/>
      <w:sz w:val="16"/>
      <w:szCs w:val="16"/>
    </w:rPr>
  </w:style>
  <w:style w:type="numbering" w:customStyle="1" w:styleId="Huidigelijst1">
    <w:name w:val="Huidige lijst1"/>
    <w:rsid w:val="00D30615"/>
    <w:pPr>
      <w:numPr>
        <w:numId w:val="20"/>
      </w:numPr>
    </w:pPr>
  </w:style>
  <w:style w:type="paragraph" w:styleId="Lijstalinea">
    <w:name w:val="List Paragraph"/>
    <w:basedOn w:val="Standaard"/>
    <w:uiPriority w:val="34"/>
    <w:qFormat/>
    <w:rsid w:val="0099784C"/>
    <w:pPr>
      <w:ind w:left="720"/>
      <w:contextualSpacing/>
    </w:pPr>
  </w:style>
  <w:style w:type="character" w:styleId="Verwijzingopmerking">
    <w:name w:val="annotation reference"/>
    <w:basedOn w:val="Standaardalinea-lettertype"/>
    <w:rsid w:val="00405C1A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05C1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05C1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05C1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05C1A"/>
    <w:rPr>
      <w:rFonts w:ascii="Arial" w:hAnsi="Arial"/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9E5FC4"/>
    <w:rPr>
      <w:rFonts w:ascii="Arial" w:hAnsi="Arial"/>
      <w:sz w:val="16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EE4848"/>
    <w:rPr>
      <w:rFonts w:ascii="Arial" w:hAnsi="Arial"/>
      <w:sz w:val="16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02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7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ulvanHout\OneDrive%20-%20Akro%20Consult\Documenten\Aangepaste%20Office-sjablonen\Leeg%20document%20met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A117297D34494D921D9A263156F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6F0C33-CC40-44F0-82F1-7A3361E68E13}"/>
      </w:docPartPr>
      <w:docPartBody>
        <w:p w:rsidR="00785DE1" w:rsidRDefault="003E14B0" w:rsidP="003E14B0">
          <w:pPr>
            <w:pStyle w:val="8DA117297D34494D921D9A263156F7E0"/>
          </w:pPr>
          <w:r w:rsidRPr="0036201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76552EE8F24639A61366CBC3097B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881CB-D2C8-4F95-B6E6-E4BC6FF5C141}"/>
      </w:docPartPr>
      <w:docPartBody>
        <w:p w:rsidR="00785DE1" w:rsidRDefault="003E14B0" w:rsidP="003E14B0">
          <w:pPr>
            <w:pStyle w:val="F176552EE8F24639A61366CBC3097B51"/>
          </w:pPr>
          <w:r w:rsidRPr="00362017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0"/>
    <w:rsid w:val="003E14B0"/>
    <w:rsid w:val="005A2C22"/>
    <w:rsid w:val="005D380F"/>
    <w:rsid w:val="00785DE1"/>
    <w:rsid w:val="00B732B1"/>
    <w:rsid w:val="00C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14B0"/>
    <w:rPr>
      <w:color w:val="808080"/>
    </w:rPr>
  </w:style>
  <w:style w:type="paragraph" w:customStyle="1" w:styleId="8DA117297D34494D921D9A263156F7E0">
    <w:name w:val="8DA117297D34494D921D9A263156F7E0"/>
    <w:rsid w:val="003E14B0"/>
  </w:style>
  <w:style w:type="paragraph" w:customStyle="1" w:styleId="F176552EE8F24639A61366CBC3097B51">
    <w:name w:val="F176552EE8F24639A61366CBC3097B51"/>
    <w:rsid w:val="003E1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CATSCM xmlns="128ee3f7-829e-4555-9a1a-4c53ac6fd304" xsi:nil="true"/>
    <_dlc_DocId xmlns="558c601a-c172-4142-980b-33deeaa1e95d">RCUS45HN67DU-974321440-333925</_dlc_DocId>
    <_dlc_DocIdUrl xmlns="558c601a-c172-4142-980b-33deeaa1e95d">
      <Url>https://sscons.sharepoint.com/sites/ORG-IC/_layouts/15/DocIdRedir.aspx?ID=RCUS45HN67DU-974321440-333925</Url>
      <Description>RCUS45HN67DU-974321440-333925</Description>
    </_dlc_DocIdUrl>
  </documentManagement>
</p:properties>
</file>

<file path=customXml/itemProps1.xml><?xml version="1.0" encoding="utf-8"?>
<ds:datastoreItem xmlns:ds="http://schemas.openxmlformats.org/officeDocument/2006/customXml" ds:itemID="{87E82517-BD9C-4C0E-9ABE-7362D17B5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11BDC-059E-4E18-8781-629C7461B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2DEB1-BF75-4F5D-8951-FA4A77E49CB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A0C175-EDFC-478E-9902-E167825C6B2B}">
  <ds:schemaRefs>
    <ds:schemaRef ds:uri="http://schemas.microsoft.com/office/2006/documentManagement/types"/>
    <ds:schemaRef ds:uri="128ee3f7-829e-4555-9a1a-4c53ac6fd304"/>
    <ds:schemaRef ds:uri="http://purl.org/dc/elements/1.1/"/>
    <ds:schemaRef ds:uri="558c601a-c172-4142-980b-33deeaa1e95d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document met logo</Template>
  <TotalTime>2</TotalTime>
  <Pages>2</Pages>
  <Words>153</Words>
  <Characters>1830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</vt:lpstr>
    </vt:vector>
  </TitlesOfParts>
  <Manager/>
  <Company/>
  <LinksUpToDate>false</LinksUpToDate>
  <CharactersWithSpaces>1980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verkoopprocedure</dc:title>
  <dc:subject/>
  <dc:creator>Gerard Verelst</dc:creator>
  <cp:keywords/>
  <dc:description/>
  <cp:lastModifiedBy>Gerard Verelst</cp:lastModifiedBy>
  <cp:revision>3</cp:revision>
  <cp:lastPrinted>2015-11-05T16:20:00Z</cp:lastPrinted>
  <dcterms:created xsi:type="dcterms:W3CDTF">2026-02-13T11:53:00Z</dcterms:created>
  <dcterms:modified xsi:type="dcterms:W3CDTF">2026-02-13T11:54:00Z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MediaServiceImageTags">
    <vt:lpwstr/>
  </property>
  <property fmtid="{D5CDD505-2E9C-101B-9397-08002B2CF9AE}" pid="4" name="_dlc_DocIdItemGuid">
    <vt:lpwstr>69a1a05b-a7ec-4eb2-9077-ba2dfcea0972</vt:lpwstr>
  </property>
</Properties>
</file>