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4FDA" w14:textId="77777777" w:rsidR="00804A04" w:rsidRPr="00804A04" w:rsidRDefault="00804A04" w:rsidP="00804A04">
      <w:pPr>
        <w:pStyle w:val="Kop1"/>
      </w:pPr>
      <w:r w:rsidRPr="00804A04">
        <w:t>Verklaring Russische sancties Europese Unie</w:t>
      </w:r>
    </w:p>
    <w:p w14:paraId="5F5240CD" w14:textId="101E9D83" w:rsidR="00804A04" w:rsidRPr="00804A04" w:rsidRDefault="00804A04" w:rsidP="00804A04">
      <w:pPr>
        <w:pStyle w:val="Normaalweb"/>
        <w:rPr>
          <w:rFonts w:ascii="Arial" w:hAnsi="Arial" w:cs="Arial"/>
          <w:sz w:val="20"/>
          <w:szCs w:val="20"/>
        </w:rPr>
      </w:pPr>
      <w:r w:rsidRPr="00804A04">
        <w:rPr>
          <w:rFonts w:ascii="Arial" w:hAnsi="Arial" w:cs="Arial"/>
          <w:sz w:val="20"/>
          <w:szCs w:val="20"/>
        </w:rPr>
        <w:t xml:space="preserve">Hierbij verklaar ik naar eer en geweten dat er geen sprake is van Russische betrokkenheid bij de uitvoering van </w:t>
      </w:r>
      <w:r w:rsidR="009A014E">
        <w:rPr>
          <w:rFonts w:ascii="Arial" w:hAnsi="Arial" w:cs="Arial"/>
          <w:sz w:val="20"/>
          <w:szCs w:val="20"/>
        </w:rPr>
        <w:t>raam</w:t>
      </w:r>
      <w:r w:rsidRPr="00804A04">
        <w:rPr>
          <w:rFonts w:ascii="Arial" w:hAnsi="Arial" w:cs="Arial"/>
          <w:sz w:val="20"/>
          <w:szCs w:val="20"/>
        </w:rPr>
        <w:t xml:space="preserve">overeenkomst </w:t>
      </w:r>
      <w:r w:rsidR="007122FF" w:rsidRPr="007122FF">
        <w:rPr>
          <w:rFonts w:ascii="Arial" w:hAnsi="Arial" w:cs="Arial"/>
          <w:sz w:val="20"/>
          <w:szCs w:val="20"/>
        </w:rPr>
        <w:t>Nieuwe applicatie Schuldhulpverlening</w:t>
      </w:r>
      <w:r w:rsidR="007122FF">
        <w:rPr>
          <w:rFonts w:ascii="Arial" w:hAnsi="Arial" w:cs="Arial"/>
          <w:sz w:val="20"/>
          <w:szCs w:val="20"/>
        </w:rPr>
        <w:t xml:space="preserve"> </w:t>
      </w:r>
      <w:r w:rsidRPr="00804A04">
        <w:rPr>
          <w:rFonts w:ascii="Arial" w:hAnsi="Arial" w:cs="Arial"/>
          <w:sz w:val="20"/>
          <w:szCs w:val="20"/>
        </w:rPr>
        <w:t xml:space="preserve">met </w:t>
      </w:r>
      <w:r w:rsidRPr="00BF4AC2">
        <w:rPr>
          <w:rFonts w:ascii="Arial" w:hAnsi="Arial" w:cs="Arial"/>
          <w:sz w:val="20"/>
          <w:szCs w:val="20"/>
        </w:rPr>
        <w:t>kenmerk</w:t>
      </w:r>
      <w:r w:rsidR="00FA4DC6">
        <w:rPr>
          <w:rFonts w:ascii="Arial" w:hAnsi="Arial" w:cs="Arial"/>
          <w:sz w:val="20"/>
          <w:szCs w:val="20"/>
        </w:rPr>
        <w:t xml:space="preserve"> </w:t>
      </w:r>
      <w:r w:rsidR="00851E67" w:rsidRPr="00851E67">
        <w:rPr>
          <w:rFonts w:ascii="Arial" w:hAnsi="Arial" w:cs="Arial"/>
          <w:sz w:val="20"/>
          <w:szCs w:val="20"/>
        </w:rPr>
        <w:t>240061GRS</w:t>
      </w:r>
      <w:r w:rsidR="00851E67">
        <w:rPr>
          <w:rFonts w:ascii="Arial" w:hAnsi="Arial" w:cs="Arial"/>
          <w:sz w:val="20"/>
          <w:szCs w:val="20"/>
        </w:rPr>
        <w:t xml:space="preserve"> </w:t>
      </w:r>
      <w:r w:rsidRPr="00804A04">
        <w:rPr>
          <w:rFonts w:ascii="Arial" w:hAnsi="Arial" w:cs="Arial"/>
          <w:sz w:val="20"/>
          <w:szCs w:val="20"/>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18CD3CF"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42A69626"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BDB03A7"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6C27DAF5"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5007D92C"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82343AD"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5BE823C1" w14:textId="77777777" w:rsidR="00804A04" w:rsidRPr="00804A04" w:rsidRDefault="00804A04" w:rsidP="00804A04">
      <w:pPr>
        <w:tabs>
          <w:tab w:val="left" w:pos="2200"/>
          <w:tab w:val="right" w:pos="9000"/>
        </w:tabs>
        <w:rPr>
          <w:rFonts w:ascii="Arial" w:hAnsi="Arial" w:cs="Arial"/>
          <w:sz w:val="20"/>
          <w:szCs w:val="20"/>
          <w:u w:val="dotted"/>
        </w:rPr>
      </w:pPr>
    </w:p>
    <w:p w14:paraId="73B09022"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57964D34"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3C1CB09D"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33B04004"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0B94B026"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62365B59"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5A5B525A" w14:textId="77777777" w:rsidR="00804A04" w:rsidRPr="00804A04" w:rsidRDefault="00804A04" w:rsidP="00804A04">
      <w:pPr>
        <w:tabs>
          <w:tab w:val="left" w:pos="2300"/>
          <w:tab w:val="right" w:pos="9000"/>
        </w:tabs>
        <w:rPr>
          <w:rFonts w:ascii="Arial" w:hAnsi="Arial" w:cs="Arial"/>
          <w:sz w:val="20"/>
          <w:szCs w:val="20"/>
        </w:rPr>
      </w:pPr>
    </w:p>
    <w:p w14:paraId="7C732B8C"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695A866E" w14:textId="77777777" w:rsidR="00804A04" w:rsidRDefault="00804A04" w:rsidP="00804A04">
      <w:pPr>
        <w:rPr>
          <w:rFonts w:ascii="Arial" w:hAnsi="Arial" w:cs="Arial"/>
          <w:sz w:val="20"/>
          <w:szCs w:val="20"/>
        </w:rPr>
      </w:pPr>
    </w:p>
    <w:p w14:paraId="50E40B71"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92FA" w14:textId="77777777" w:rsidR="00A034DE" w:rsidRDefault="00A034DE" w:rsidP="00987C12">
      <w:r>
        <w:separator/>
      </w:r>
    </w:p>
    <w:p w14:paraId="667F7927" w14:textId="77777777" w:rsidR="00A034DE" w:rsidRDefault="00A034DE" w:rsidP="00987C12"/>
    <w:p w14:paraId="4357C26E" w14:textId="77777777" w:rsidR="00A034DE" w:rsidRDefault="00A034DE" w:rsidP="00987C12"/>
    <w:p w14:paraId="18CADA11" w14:textId="77777777" w:rsidR="00A034DE" w:rsidRDefault="00A034DE" w:rsidP="00987C12"/>
  </w:endnote>
  <w:endnote w:type="continuationSeparator" w:id="0">
    <w:p w14:paraId="171DB8DB" w14:textId="77777777" w:rsidR="00A034DE" w:rsidRDefault="00A034DE" w:rsidP="00987C12">
      <w:r>
        <w:continuationSeparator/>
      </w:r>
    </w:p>
    <w:p w14:paraId="6A495E61" w14:textId="77777777" w:rsidR="00A034DE" w:rsidRDefault="00A034DE" w:rsidP="00987C12"/>
    <w:p w14:paraId="1BB6B19E" w14:textId="77777777" w:rsidR="00A034DE" w:rsidRDefault="00A034DE" w:rsidP="00987C12"/>
    <w:p w14:paraId="4AC8AFF9" w14:textId="77777777" w:rsidR="00A034DE" w:rsidRDefault="00A034DE" w:rsidP="00987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ourier New"/>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rbane Medium">
    <w:charset w:val="4D"/>
    <w:family w:val="auto"/>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EndPr>
      <w:rPr>
        <w:rStyle w:val="Paginanummer"/>
      </w:rPr>
    </w:sdtEndPr>
    <w:sdtContent>
      <w:p w14:paraId="51B6F0E7"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244BEC2"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7AB3" w14:textId="77777777" w:rsidR="0051457F" w:rsidRDefault="0051457F" w:rsidP="0051457F">
    <w:pPr>
      <w:pStyle w:val="Voettekst"/>
      <w:jc w:val="right"/>
      <w:rPr>
        <w:noProof/>
        <w:sz w:val="15"/>
        <w:szCs w:val="15"/>
      </w:rPr>
    </w:pPr>
  </w:p>
  <w:p w14:paraId="06012083" w14:textId="77777777" w:rsidR="00670930" w:rsidRDefault="00670930" w:rsidP="00670930">
    <w:pPr>
      <w:pStyle w:val="Voettekst"/>
      <w:spacing w:line="240" w:lineRule="auto"/>
      <w:jc w:val="right"/>
      <w:rPr>
        <w:rFonts w:cs="Arial"/>
        <w:noProof/>
        <w:color w:val="FFFFFF" w:themeColor="text1"/>
        <w:sz w:val="15"/>
        <w:szCs w:val="15"/>
      </w:rPr>
    </w:pPr>
  </w:p>
  <w:p w14:paraId="74490240"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5B388F7C" wp14:editId="23E56795">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2FE84816" w14:textId="29CB67EA"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851E67">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7D225120"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12AD" w14:textId="77777777" w:rsidR="00A034DE" w:rsidRDefault="00A034DE" w:rsidP="00987C12">
      <w:r>
        <w:separator/>
      </w:r>
    </w:p>
    <w:p w14:paraId="1BF86B4A" w14:textId="77777777" w:rsidR="00A034DE" w:rsidRDefault="00A034DE" w:rsidP="00987C12"/>
    <w:p w14:paraId="2438B3DA" w14:textId="77777777" w:rsidR="00A034DE" w:rsidRDefault="00A034DE" w:rsidP="00987C12"/>
    <w:p w14:paraId="2E586DFD" w14:textId="77777777" w:rsidR="00A034DE" w:rsidRDefault="00A034DE" w:rsidP="00987C12"/>
  </w:footnote>
  <w:footnote w:type="continuationSeparator" w:id="0">
    <w:p w14:paraId="042846CA" w14:textId="77777777" w:rsidR="00A034DE" w:rsidRDefault="00A034DE" w:rsidP="00987C12">
      <w:r>
        <w:continuationSeparator/>
      </w:r>
    </w:p>
    <w:p w14:paraId="18305E78" w14:textId="77777777" w:rsidR="00A034DE" w:rsidRDefault="00A034DE" w:rsidP="00987C12"/>
    <w:p w14:paraId="12A4E615" w14:textId="77777777" w:rsidR="00A034DE" w:rsidRDefault="00A034DE" w:rsidP="00987C12"/>
    <w:p w14:paraId="5B1B67DA" w14:textId="77777777" w:rsidR="00A034DE" w:rsidRDefault="00A034DE" w:rsidP="00987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06B0" w14:textId="77777777" w:rsidR="006E3637" w:rsidRDefault="00DF7745" w:rsidP="00E56333">
    <w:pPr>
      <w:pStyle w:val="Koptekst"/>
      <w:tabs>
        <w:tab w:val="clear" w:pos="4536"/>
        <w:tab w:val="center" w:pos="4820"/>
      </w:tabs>
    </w:pPr>
    <w:r>
      <w:rPr>
        <w:noProof/>
      </w:rPr>
      <w:drawing>
        <wp:inline distT="0" distB="0" distL="0" distR="0" wp14:anchorId="4859B16C" wp14:editId="33F8649C">
          <wp:extent cx="1828800" cy="455500"/>
          <wp:effectExtent l="0" t="0" r="0" b="1905"/>
          <wp:docPr id="1332820593" name="Afbeelding 2"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20593" name="Afbeelding 2" descr="Afbeelding met Graphics, Lettertype, grafische vormgeving,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416" cy="464122"/>
                  </a:xfrm>
                  <a:prstGeom prst="rect">
                    <a:avLst/>
                  </a:prstGeom>
                  <a:noFill/>
                  <a:ln>
                    <a:noFill/>
                  </a:ln>
                </pic:spPr>
              </pic:pic>
            </a:graphicData>
          </a:graphic>
        </wp:inline>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8230526">
    <w:abstractNumId w:val="0"/>
  </w:num>
  <w:num w:numId="2" w16cid:durableId="174422999">
    <w:abstractNumId w:val="1"/>
  </w:num>
  <w:num w:numId="3" w16cid:durableId="419327283">
    <w:abstractNumId w:val="2"/>
  </w:num>
  <w:num w:numId="4" w16cid:durableId="100301164">
    <w:abstractNumId w:val="3"/>
  </w:num>
  <w:num w:numId="5" w16cid:durableId="484978002">
    <w:abstractNumId w:val="8"/>
  </w:num>
  <w:num w:numId="6" w16cid:durableId="682513286">
    <w:abstractNumId w:val="4"/>
  </w:num>
  <w:num w:numId="7" w16cid:durableId="1156456357">
    <w:abstractNumId w:val="5"/>
  </w:num>
  <w:num w:numId="8" w16cid:durableId="1654404931">
    <w:abstractNumId w:val="6"/>
  </w:num>
  <w:num w:numId="9" w16cid:durableId="129985368">
    <w:abstractNumId w:val="7"/>
  </w:num>
  <w:num w:numId="10" w16cid:durableId="1022633544">
    <w:abstractNumId w:val="9"/>
  </w:num>
  <w:num w:numId="11" w16cid:durableId="95104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DE"/>
    <w:rsid w:val="00040488"/>
    <w:rsid w:val="00072AF6"/>
    <w:rsid w:val="00081C9D"/>
    <w:rsid w:val="000924E0"/>
    <w:rsid w:val="00092961"/>
    <w:rsid w:val="000A6CAC"/>
    <w:rsid w:val="000C1FDA"/>
    <w:rsid w:val="000E1F64"/>
    <w:rsid w:val="00122B28"/>
    <w:rsid w:val="00136C28"/>
    <w:rsid w:val="001467DA"/>
    <w:rsid w:val="001531C0"/>
    <w:rsid w:val="00156E91"/>
    <w:rsid w:val="001A1F06"/>
    <w:rsid w:val="001A7A65"/>
    <w:rsid w:val="0023446A"/>
    <w:rsid w:val="002409B0"/>
    <w:rsid w:val="002A2410"/>
    <w:rsid w:val="00315DEA"/>
    <w:rsid w:val="00316D14"/>
    <w:rsid w:val="003416DC"/>
    <w:rsid w:val="00345280"/>
    <w:rsid w:val="00354EA1"/>
    <w:rsid w:val="00384321"/>
    <w:rsid w:val="0039539A"/>
    <w:rsid w:val="003A417D"/>
    <w:rsid w:val="003B73BB"/>
    <w:rsid w:val="003C4C30"/>
    <w:rsid w:val="004021CB"/>
    <w:rsid w:val="00405D56"/>
    <w:rsid w:val="004225A6"/>
    <w:rsid w:val="00450BCE"/>
    <w:rsid w:val="004511E6"/>
    <w:rsid w:val="00467865"/>
    <w:rsid w:val="0049212E"/>
    <w:rsid w:val="00497B2F"/>
    <w:rsid w:val="004B5E9E"/>
    <w:rsid w:val="004E6EB1"/>
    <w:rsid w:val="00503FCE"/>
    <w:rsid w:val="0051457F"/>
    <w:rsid w:val="00521D4D"/>
    <w:rsid w:val="00547A93"/>
    <w:rsid w:val="00574C89"/>
    <w:rsid w:val="0059177E"/>
    <w:rsid w:val="005B5CB7"/>
    <w:rsid w:val="005C0217"/>
    <w:rsid w:val="005E02DA"/>
    <w:rsid w:val="006148ED"/>
    <w:rsid w:val="00617208"/>
    <w:rsid w:val="00670930"/>
    <w:rsid w:val="006E3637"/>
    <w:rsid w:val="00704CC3"/>
    <w:rsid w:val="00705402"/>
    <w:rsid w:val="007122FF"/>
    <w:rsid w:val="0072493B"/>
    <w:rsid w:val="0073540D"/>
    <w:rsid w:val="007357BF"/>
    <w:rsid w:val="007A5279"/>
    <w:rsid w:val="007B2D85"/>
    <w:rsid w:val="007B4B86"/>
    <w:rsid w:val="007E3BD9"/>
    <w:rsid w:val="00804A04"/>
    <w:rsid w:val="00807922"/>
    <w:rsid w:val="00824437"/>
    <w:rsid w:val="00846DCF"/>
    <w:rsid w:val="00851E67"/>
    <w:rsid w:val="00883F48"/>
    <w:rsid w:val="008D1816"/>
    <w:rsid w:val="008E2C75"/>
    <w:rsid w:val="008E45ED"/>
    <w:rsid w:val="008F441F"/>
    <w:rsid w:val="00930223"/>
    <w:rsid w:val="00930FAD"/>
    <w:rsid w:val="00937BA7"/>
    <w:rsid w:val="00967477"/>
    <w:rsid w:val="00987C12"/>
    <w:rsid w:val="009A014E"/>
    <w:rsid w:val="009B3F27"/>
    <w:rsid w:val="009B7A44"/>
    <w:rsid w:val="009E156A"/>
    <w:rsid w:val="00A034DE"/>
    <w:rsid w:val="00A326EA"/>
    <w:rsid w:val="00A331FD"/>
    <w:rsid w:val="00A5361D"/>
    <w:rsid w:val="00A54EA0"/>
    <w:rsid w:val="00A92C2A"/>
    <w:rsid w:val="00AA251D"/>
    <w:rsid w:val="00AC67A2"/>
    <w:rsid w:val="00AF2F62"/>
    <w:rsid w:val="00B06FDF"/>
    <w:rsid w:val="00B86BAD"/>
    <w:rsid w:val="00B91AD8"/>
    <w:rsid w:val="00B92619"/>
    <w:rsid w:val="00B945B2"/>
    <w:rsid w:val="00BA71D2"/>
    <w:rsid w:val="00BD5715"/>
    <w:rsid w:val="00BF4AC2"/>
    <w:rsid w:val="00BF5014"/>
    <w:rsid w:val="00C36F17"/>
    <w:rsid w:val="00C435AF"/>
    <w:rsid w:val="00C55477"/>
    <w:rsid w:val="00C7460E"/>
    <w:rsid w:val="00C905F9"/>
    <w:rsid w:val="00CC17B7"/>
    <w:rsid w:val="00CD72A7"/>
    <w:rsid w:val="00CF6950"/>
    <w:rsid w:val="00D124DF"/>
    <w:rsid w:val="00D24F08"/>
    <w:rsid w:val="00D57F70"/>
    <w:rsid w:val="00D76A87"/>
    <w:rsid w:val="00D821E3"/>
    <w:rsid w:val="00DF6340"/>
    <w:rsid w:val="00DF7745"/>
    <w:rsid w:val="00E42E40"/>
    <w:rsid w:val="00E51925"/>
    <w:rsid w:val="00E56333"/>
    <w:rsid w:val="00E608DA"/>
    <w:rsid w:val="00E75F9C"/>
    <w:rsid w:val="00EB45F7"/>
    <w:rsid w:val="00F11E79"/>
    <w:rsid w:val="00F50A1B"/>
    <w:rsid w:val="00F73C71"/>
    <w:rsid w:val="00F95580"/>
    <w:rsid w:val="00FA4DC6"/>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76ECC"/>
  <w15:chartTrackingRefBased/>
  <w15:docId w15:val="{FCEE5B76-B55F-40CE-8C7A-296A777D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rbane Medium" w:hAnsi="Urbane Medium"/>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a026\OneDrive%20-%20Drechtsteden\General%20-%20Team%20Inkoop\9%20Sjablonen%20TI\01%20Sjablonen%20bibliotheek\Bijlage%20X%20-%20Verklaring%20Russische%20sancties%20Europese%20Unie.dotx" TargetMode="External"/></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D49D-5336-4F23-9966-3BD082E5D5D4}">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2.xml><?xml version="1.0" encoding="utf-8"?>
<ds:datastoreItem xmlns:ds="http://schemas.openxmlformats.org/officeDocument/2006/customXml" ds:itemID="{91703337-50F5-4550-B5C5-46EDD4A5BEDA}">
  <ds:schemaRefs>
    <ds:schemaRef ds:uri="http://schemas.microsoft.com/sharepoint/v3/contenttype/forms"/>
  </ds:schemaRefs>
</ds:datastoreItem>
</file>

<file path=customXml/itemProps3.xml><?xml version="1.0" encoding="utf-8"?>
<ds:datastoreItem xmlns:ds="http://schemas.openxmlformats.org/officeDocument/2006/customXml" ds:itemID="{60BAA8E2-71B4-4F91-AA80-D73F212D2442}"/>
</file>

<file path=customXml/itemProps4.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Bijlage X - Verklaring Russische sancties Europese Unie</Template>
  <TotalTime>2</TotalTime>
  <Pages>1</Pages>
  <Words>291</Words>
  <Characters>1603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Lapré, J (Jim)</dc:creator>
  <cp:keywords/>
  <dc:description/>
  <cp:lastModifiedBy>Lapré, J (Jim)</cp:lastModifiedBy>
  <cp:revision>3</cp:revision>
  <cp:lastPrinted>2020-09-04T07:56:00Z</cp:lastPrinted>
  <dcterms:created xsi:type="dcterms:W3CDTF">2026-01-19T11:51:00Z</dcterms:created>
  <dcterms:modified xsi:type="dcterms:W3CDTF">2026-01-19T11:53:00Z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