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45D6" w14:textId="77777777" w:rsidR="00EE2EAB" w:rsidRDefault="00EE2EAB" w:rsidP="00EE2EAB">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14:paraId="214B2900" w14:textId="51C09A9C" w:rsidR="00447A75" w:rsidRPr="00447A75" w:rsidRDefault="00213612" w:rsidP="00EE2EAB">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Pr>
          <w:rFonts w:eastAsia="Calibri" w:cs="Arial"/>
          <w:b/>
          <w:sz w:val="24"/>
          <w:szCs w:val="24"/>
        </w:rPr>
        <w:t xml:space="preserve">Standaardformulier </w:t>
      </w:r>
      <w:r w:rsidR="00EE2EAB">
        <w:rPr>
          <w:rFonts w:eastAsia="Calibri" w:cs="Arial"/>
          <w:b/>
          <w:sz w:val="24"/>
          <w:szCs w:val="24"/>
        </w:rPr>
        <w:t>4</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p>
    <w:p w14:paraId="5B709A59" w14:textId="77777777" w:rsidR="00F823FE" w:rsidRDefault="00F823FE" w:rsidP="00D02EAB"/>
    <w:p w14:paraId="7408E888" w14:textId="0D6B9DEA" w:rsidR="00EE2EAB" w:rsidRPr="00EE2EAB" w:rsidRDefault="00F655DF" w:rsidP="00EE2EAB">
      <w:pPr>
        <w:pStyle w:val="Geenafstand"/>
        <w:rPr>
          <w:szCs w:val="18"/>
        </w:rPr>
      </w:pPr>
      <w:r w:rsidRPr="005D21C1">
        <w:rPr>
          <w:rFonts w:ascii="Verdana" w:hAnsi="Verdana"/>
          <w:sz w:val="18"/>
          <w:szCs w:val="18"/>
        </w:rPr>
        <w:t xml:space="preserve">Europese </w:t>
      </w:r>
      <w:r w:rsidR="00962F60" w:rsidRPr="005D21C1">
        <w:rPr>
          <w:rFonts w:ascii="Verdana" w:hAnsi="Verdana"/>
          <w:sz w:val="18"/>
          <w:szCs w:val="18"/>
        </w:rPr>
        <w:t>a</w:t>
      </w:r>
      <w:r w:rsidRPr="005D21C1">
        <w:rPr>
          <w:rFonts w:ascii="Verdana" w:hAnsi="Verdana"/>
          <w:sz w:val="18"/>
          <w:szCs w:val="18"/>
        </w:rPr>
        <w:t xml:space="preserve">anbesteding </w:t>
      </w:r>
      <w:r w:rsidR="00EE2EAB" w:rsidRPr="00EE2EAB">
        <w:rPr>
          <w:szCs w:val="18"/>
        </w:rPr>
        <w:t>voor een raamovereenkomst Inhuur van Boa’s en Parkeercontroleurs </w:t>
      </w:r>
    </w:p>
    <w:p w14:paraId="09DE2EC3" w14:textId="14CD8E30" w:rsidR="00F655DF" w:rsidRPr="005D21C1" w:rsidRDefault="00F655DF" w:rsidP="00F655DF">
      <w:pPr>
        <w:pStyle w:val="Geenafstand"/>
        <w:rPr>
          <w:rFonts w:ascii="Verdana" w:hAnsi="Verdana"/>
          <w:sz w:val="18"/>
          <w:szCs w:val="18"/>
        </w:rPr>
      </w:pPr>
    </w:p>
    <w:p w14:paraId="2BB4ADEE" w14:textId="39D23ED1" w:rsidR="00F655DF" w:rsidRPr="005D21C1" w:rsidRDefault="00F655DF" w:rsidP="00F655DF">
      <w:pPr>
        <w:pStyle w:val="Geenafstand"/>
        <w:rPr>
          <w:rFonts w:ascii="Verdana" w:hAnsi="Verdana"/>
          <w:sz w:val="18"/>
          <w:szCs w:val="18"/>
        </w:rPr>
      </w:pPr>
      <w:r w:rsidRPr="005D21C1">
        <w:rPr>
          <w:rFonts w:ascii="Verdana" w:hAnsi="Verdana"/>
          <w:sz w:val="18"/>
          <w:szCs w:val="18"/>
        </w:rPr>
        <w:t xml:space="preserve">I&amp;A-nummer: </w:t>
      </w:r>
      <w:r w:rsidR="00EE2EAB">
        <w:rPr>
          <w:rFonts w:ascii="Verdana" w:hAnsi="Verdana"/>
          <w:sz w:val="18"/>
          <w:szCs w:val="18"/>
        </w:rPr>
        <w:t>2025_0203</w:t>
      </w:r>
    </w:p>
    <w:p w14:paraId="4D815B0D" w14:textId="77777777" w:rsidR="004C0B5F" w:rsidRPr="005D21C1" w:rsidRDefault="004C0B5F" w:rsidP="00D02EAB">
      <w:pPr>
        <w:rPr>
          <w:b/>
          <w:szCs w:val="18"/>
        </w:rPr>
      </w:pPr>
    </w:p>
    <w:p w14:paraId="768EE885" w14:textId="6A033B9C"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7DAD04DC" w14:textId="4233E56C"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7C641820" w14:textId="20CDE120"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6CCB2864" w14:textId="560A0605"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62D7012A" w14:textId="4181832B"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5737224F"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7B9D8162" w14:textId="7D4CD19A"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64798A41" w14:textId="77777777" w:rsidR="00213612" w:rsidRPr="005D21C1" w:rsidRDefault="00213612" w:rsidP="00213612">
      <w:pPr>
        <w:rPr>
          <w:szCs w:val="18"/>
        </w:rPr>
      </w:pPr>
    </w:p>
    <w:p w14:paraId="25B9D0FB" w14:textId="747E5459"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64930034" w14:textId="77777777" w:rsidR="00213612" w:rsidRPr="005D21C1" w:rsidRDefault="00213612" w:rsidP="00213612">
      <w:pPr>
        <w:spacing w:line="240" w:lineRule="exact"/>
        <w:ind w:left="426" w:hanging="426"/>
        <w:rPr>
          <w:szCs w:val="18"/>
        </w:rPr>
      </w:pPr>
    </w:p>
    <w:p w14:paraId="767BAE9E" w14:textId="44C0CECD"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01E6DA8A"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5EE8FFDB"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05A8C6B"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CC9A5C2" w14:textId="02B500F5" w:rsidR="00213612" w:rsidRPr="005D21C1" w:rsidRDefault="00213612">
            <w:pPr>
              <w:spacing w:line="240" w:lineRule="exact"/>
              <w:rPr>
                <w:szCs w:val="18"/>
              </w:rPr>
            </w:pPr>
          </w:p>
        </w:tc>
      </w:tr>
      <w:tr w:rsidR="00213612" w:rsidRPr="005D21C1" w14:paraId="43D043A8"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BAC627B"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4ACE12" w14:textId="74F2623D" w:rsidR="00213612" w:rsidRPr="005D21C1" w:rsidRDefault="00213612">
            <w:pPr>
              <w:spacing w:line="240" w:lineRule="exact"/>
              <w:rPr>
                <w:szCs w:val="18"/>
              </w:rPr>
            </w:pPr>
          </w:p>
        </w:tc>
      </w:tr>
      <w:tr w:rsidR="00213612" w:rsidRPr="005D21C1" w14:paraId="4FD57C5C"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C069EF"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1BACD0DD" w14:textId="11AFA795" w:rsidR="00213612" w:rsidRPr="005D21C1" w:rsidRDefault="00213612">
            <w:pPr>
              <w:spacing w:line="240" w:lineRule="exact"/>
              <w:rPr>
                <w:szCs w:val="18"/>
              </w:rPr>
            </w:pPr>
          </w:p>
        </w:tc>
      </w:tr>
      <w:tr w:rsidR="00213612" w:rsidRPr="005D21C1" w14:paraId="6444B464"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10B99A"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AD1D2A" w14:textId="1ABCC0D8" w:rsidR="00213612" w:rsidRPr="005D21C1" w:rsidRDefault="00213612">
            <w:pPr>
              <w:spacing w:line="240" w:lineRule="exact"/>
              <w:rPr>
                <w:szCs w:val="18"/>
              </w:rPr>
            </w:pPr>
          </w:p>
        </w:tc>
      </w:tr>
    </w:tbl>
    <w:p w14:paraId="3AC93BE4" w14:textId="77777777" w:rsidR="00213612" w:rsidRPr="005D21C1" w:rsidRDefault="00213612" w:rsidP="00213612">
      <w:pPr>
        <w:spacing w:line="240" w:lineRule="exact"/>
        <w:rPr>
          <w:szCs w:val="18"/>
        </w:rPr>
      </w:pPr>
    </w:p>
    <w:p w14:paraId="550B7251" w14:textId="77777777" w:rsidR="00213612" w:rsidRPr="005D21C1" w:rsidRDefault="00213612" w:rsidP="00213612">
      <w:pPr>
        <w:spacing w:line="240" w:lineRule="exact"/>
        <w:rPr>
          <w:szCs w:val="18"/>
        </w:rPr>
      </w:pPr>
    </w:p>
    <w:p w14:paraId="5F6A4E41" w14:textId="0D93F914"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162E8D11" w14:textId="7B393FE5"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75837FD1" w14:textId="12E67E33" w:rsidR="00962F60" w:rsidRPr="005D21C1" w:rsidRDefault="00962F60" w:rsidP="00213612">
      <w:pPr>
        <w:spacing w:line="240" w:lineRule="exact"/>
        <w:ind w:left="426" w:hanging="426"/>
        <w:rPr>
          <w:rFonts w:eastAsia="Calibri" w:cs="Arial"/>
          <w:szCs w:val="18"/>
        </w:rPr>
      </w:pPr>
    </w:p>
    <w:p w14:paraId="68C748B0" w14:textId="77777777" w:rsidR="00213612" w:rsidRPr="005D21C1" w:rsidRDefault="00213612" w:rsidP="00213612">
      <w:pPr>
        <w:spacing w:line="240" w:lineRule="exact"/>
        <w:rPr>
          <w:szCs w:val="18"/>
        </w:rPr>
      </w:pPr>
    </w:p>
    <w:p w14:paraId="403C86DE"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6D0EC0F2"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7257A2D0"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0CFCFF"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52B0DC" w14:textId="5B713D9F" w:rsidR="00213612" w:rsidRPr="005D21C1" w:rsidRDefault="00213612">
            <w:pPr>
              <w:spacing w:line="240" w:lineRule="exact"/>
              <w:rPr>
                <w:szCs w:val="18"/>
              </w:rPr>
            </w:pPr>
          </w:p>
        </w:tc>
      </w:tr>
      <w:tr w:rsidR="00213612" w:rsidRPr="005D21C1" w14:paraId="26E2D88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0DFCED"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EACD135" w14:textId="2255F686" w:rsidR="00213612" w:rsidRPr="005D21C1" w:rsidRDefault="00213612">
            <w:pPr>
              <w:spacing w:line="240" w:lineRule="exact"/>
              <w:rPr>
                <w:szCs w:val="18"/>
              </w:rPr>
            </w:pPr>
          </w:p>
        </w:tc>
      </w:tr>
      <w:tr w:rsidR="00213612" w:rsidRPr="005D21C1" w14:paraId="28493BDE"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11269B4" w14:textId="563EDD68" w:rsidR="00962F60" w:rsidRPr="005D21C1" w:rsidRDefault="00213612" w:rsidP="00962F60">
            <w:pPr>
              <w:spacing w:line="240" w:lineRule="exact"/>
              <w:rPr>
                <w:szCs w:val="18"/>
              </w:rPr>
            </w:pPr>
            <w:r w:rsidRPr="005D21C1">
              <w:rPr>
                <w:szCs w:val="18"/>
              </w:rPr>
              <w:t>Datum</w:t>
            </w:r>
          </w:p>
          <w:p w14:paraId="34A2A618" w14:textId="77777777" w:rsidR="00962F60" w:rsidRPr="005D21C1" w:rsidRDefault="00962F60" w:rsidP="00962F60">
            <w:pPr>
              <w:rPr>
                <w:szCs w:val="18"/>
              </w:rPr>
            </w:pPr>
          </w:p>
          <w:p w14:paraId="6799EA64"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16C1EA61" w14:textId="56DF2C86" w:rsidR="00213612" w:rsidRPr="005D21C1" w:rsidRDefault="00213612">
            <w:pPr>
              <w:spacing w:line="240" w:lineRule="exact"/>
              <w:rPr>
                <w:szCs w:val="18"/>
              </w:rPr>
            </w:pPr>
          </w:p>
        </w:tc>
      </w:tr>
      <w:tr w:rsidR="00213612" w:rsidRPr="005D21C1" w14:paraId="201B8579"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C8A8912"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9B92DB7" w14:textId="4ABBF336" w:rsidR="00213612" w:rsidRPr="005D21C1" w:rsidRDefault="00213612">
            <w:pPr>
              <w:spacing w:line="240" w:lineRule="exact"/>
              <w:rPr>
                <w:szCs w:val="18"/>
              </w:rPr>
            </w:pPr>
          </w:p>
        </w:tc>
      </w:tr>
    </w:tbl>
    <w:p w14:paraId="5ADC2B14" w14:textId="77777777" w:rsidR="00213612" w:rsidRPr="005D21C1" w:rsidRDefault="00213612" w:rsidP="00213612">
      <w:pPr>
        <w:spacing w:line="240" w:lineRule="exact"/>
        <w:rPr>
          <w:szCs w:val="18"/>
        </w:rPr>
      </w:pPr>
    </w:p>
    <w:p w14:paraId="4B6D79FA" w14:textId="77777777" w:rsidR="00213612" w:rsidRPr="005D21C1" w:rsidRDefault="00213612" w:rsidP="00213612">
      <w:pPr>
        <w:spacing w:line="240" w:lineRule="exact"/>
        <w:rPr>
          <w:b/>
          <w:bCs/>
          <w:color w:val="007BC7"/>
          <w:szCs w:val="18"/>
        </w:rPr>
      </w:pPr>
    </w:p>
    <w:p w14:paraId="41ED523F" w14:textId="51A5A9D5"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48792057"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253E82A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9DA8132"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E9B41F6" w14:textId="276E32FD" w:rsidR="00213612" w:rsidRPr="005D21C1" w:rsidRDefault="00213612">
            <w:pPr>
              <w:spacing w:line="240" w:lineRule="exact"/>
              <w:rPr>
                <w:szCs w:val="18"/>
              </w:rPr>
            </w:pPr>
          </w:p>
        </w:tc>
      </w:tr>
      <w:tr w:rsidR="00213612" w:rsidRPr="005D21C1" w14:paraId="10F5F03F"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2776D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7061F93" w14:textId="49A6DB9E" w:rsidR="00213612" w:rsidRPr="005D21C1" w:rsidRDefault="00213612">
            <w:pPr>
              <w:spacing w:line="240" w:lineRule="exact"/>
              <w:rPr>
                <w:szCs w:val="18"/>
              </w:rPr>
            </w:pPr>
          </w:p>
        </w:tc>
      </w:tr>
      <w:tr w:rsidR="00213612" w:rsidRPr="005D21C1" w14:paraId="4D84F41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60E49F3"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D37B76F" w14:textId="21440FB9" w:rsidR="00213612" w:rsidRPr="005D21C1" w:rsidRDefault="00213612">
            <w:pPr>
              <w:spacing w:line="240" w:lineRule="exact"/>
              <w:rPr>
                <w:szCs w:val="18"/>
              </w:rPr>
            </w:pPr>
          </w:p>
        </w:tc>
      </w:tr>
      <w:tr w:rsidR="00213612" w:rsidRPr="005D21C1" w14:paraId="6344071B"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094FD3C"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EC3A955" w14:textId="4B1BDF15" w:rsidR="00213612" w:rsidRPr="005D21C1" w:rsidRDefault="00213612">
            <w:pPr>
              <w:spacing w:line="240" w:lineRule="exact"/>
              <w:rPr>
                <w:szCs w:val="18"/>
              </w:rPr>
            </w:pPr>
          </w:p>
        </w:tc>
      </w:tr>
    </w:tbl>
    <w:p w14:paraId="43D18B79" w14:textId="77777777" w:rsidR="00213612" w:rsidRPr="005D21C1" w:rsidRDefault="00213612" w:rsidP="00213612">
      <w:pPr>
        <w:spacing w:line="240" w:lineRule="exact"/>
        <w:rPr>
          <w:szCs w:val="18"/>
        </w:rPr>
      </w:pPr>
    </w:p>
    <w:p w14:paraId="58E073AD" w14:textId="77777777" w:rsidR="00213612" w:rsidRPr="005D21C1" w:rsidRDefault="00213612" w:rsidP="00213612">
      <w:pPr>
        <w:rPr>
          <w:szCs w:val="18"/>
        </w:rPr>
      </w:pPr>
    </w:p>
    <w:p w14:paraId="332D7B1F" w14:textId="020486D3" w:rsidR="00213612" w:rsidRPr="005D21C1" w:rsidRDefault="00213612" w:rsidP="00213612">
      <w:pPr>
        <w:rPr>
          <w:rFonts w:cs="Arial"/>
          <w:b/>
          <w:bCs/>
          <w:kern w:val="32"/>
          <w:szCs w:val="18"/>
        </w:rPr>
      </w:pPr>
    </w:p>
    <w:sectPr w:rsidR="00213612" w:rsidRPr="005D21C1" w:rsidSect="00203776">
      <w:footerReference w:type="default" r:id="rId12"/>
      <w:headerReference w:type="first" r:id="rId13"/>
      <w:footerReference w:type="first" r:id="rId1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167A" w14:textId="77777777" w:rsidR="000841E8" w:rsidRDefault="000841E8" w:rsidP="00203776">
      <w:pPr>
        <w:spacing w:line="240" w:lineRule="auto"/>
      </w:pPr>
      <w:r>
        <w:separator/>
      </w:r>
    </w:p>
  </w:endnote>
  <w:endnote w:type="continuationSeparator" w:id="0">
    <w:p w14:paraId="77A6AB33" w14:textId="77777777" w:rsidR="000841E8" w:rsidRDefault="000841E8"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207" w14:textId="5FDCAFE9"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331067BB" w14:textId="77777777"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14:paraId="5CFFC44E" w14:textId="63D606D0"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5B1ACB83" w14:textId="163C6EFD" w:rsidR="00F823FE" w:rsidRDefault="00440986">
        <w:pPr>
          <w:pStyle w:val="Voettekst"/>
          <w:jc w:val="center"/>
        </w:pPr>
      </w:p>
    </w:sdtContent>
  </w:sdt>
  <w:p w14:paraId="2DFE3F00"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589" w14:textId="77777777" w:rsidR="000841E8" w:rsidRDefault="000841E8" w:rsidP="00203776">
      <w:pPr>
        <w:spacing w:line="240" w:lineRule="auto"/>
      </w:pPr>
      <w:r>
        <w:separator/>
      </w:r>
    </w:p>
  </w:footnote>
  <w:footnote w:type="continuationSeparator" w:id="0">
    <w:p w14:paraId="7B73D076" w14:textId="77777777" w:rsidR="000841E8" w:rsidRDefault="000841E8"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9DCB" w14:textId="7BF154A8" w:rsidR="00447A75" w:rsidRDefault="00F655DF" w:rsidP="00447A75">
    <w:pPr>
      <w:pStyle w:val="Koptekst"/>
      <w:jc w:val="center"/>
    </w:pPr>
    <w:r>
      <w:rPr>
        <w:noProof/>
        <w:lang w:eastAsia="nl-NL"/>
      </w:rPr>
      <w:drawing>
        <wp:anchor distT="0" distB="0" distL="114300" distR="114300" simplePos="0" relativeHeight="251661312" behindDoc="1" locked="0" layoutInCell="1" allowOverlap="1" wp14:anchorId="73A36C1D" wp14:editId="5F779602">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62977"/>
    <w:rsid w:val="00083E0B"/>
    <w:rsid w:val="000841E8"/>
    <w:rsid w:val="00094C90"/>
    <w:rsid w:val="00147126"/>
    <w:rsid w:val="00185368"/>
    <w:rsid w:val="00203776"/>
    <w:rsid w:val="002037D6"/>
    <w:rsid w:val="00213612"/>
    <w:rsid w:val="00216B88"/>
    <w:rsid w:val="00221A37"/>
    <w:rsid w:val="002A0409"/>
    <w:rsid w:val="002D3799"/>
    <w:rsid w:val="003260FD"/>
    <w:rsid w:val="003E0758"/>
    <w:rsid w:val="00440986"/>
    <w:rsid w:val="00447A75"/>
    <w:rsid w:val="004C0B5F"/>
    <w:rsid w:val="004D6A34"/>
    <w:rsid w:val="004E4CC1"/>
    <w:rsid w:val="00506C51"/>
    <w:rsid w:val="00507544"/>
    <w:rsid w:val="005D093C"/>
    <w:rsid w:val="005D21C1"/>
    <w:rsid w:val="006270C5"/>
    <w:rsid w:val="00684979"/>
    <w:rsid w:val="00687AB0"/>
    <w:rsid w:val="00700E0C"/>
    <w:rsid w:val="0075117F"/>
    <w:rsid w:val="007D1F84"/>
    <w:rsid w:val="00847FB6"/>
    <w:rsid w:val="0089746E"/>
    <w:rsid w:val="008A50D7"/>
    <w:rsid w:val="00962F60"/>
    <w:rsid w:val="00986936"/>
    <w:rsid w:val="0099112C"/>
    <w:rsid w:val="00A066E5"/>
    <w:rsid w:val="00A60464"/>
    <w:rsid w:val="00A93805"/>
    <w:rsid w:val="00AA071E"/>
    <w:rsid w:val="00AF2113"/>
    <w:rsid w:val="00CD410F"/>
    <w:rsid w:val="00CE24FF"/>
    <w:rsid w:val="00D02EAB"/>
    <w:rsid w:val="00D03C34"/>
    <w:rsid w:val="00D12CCF"/>
    <w:rsid w:val="00DB1530"/>
    <w:rsid w:val="00DD09E2"/>
    <w:rsid w:val="00DE384A"/>
    <w:rsid w:val="00E504C3"/>
    <w:rsid w:val="00E52060"/>
    <w:rsid w:val="00EA5468"/>
    <w:rsid w:val="00EE2EAB"/>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4D4"/>
  <w15:chartTrackingRefBased/>
  <w15:docId w15:val="{5839EB75-DCC0-4D71-919B-FCB7CF5C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613">
      <w:bodyDiv w:val="1"/>
      <w:marLeft w:val="0"/>
      <w:marRight w:val="0"/>
      <w:marTop w:val="0"/>
      <w:marBottom w:val="0"/>
      <w:divBdr>
        <w:top w:val="none" w:sz="0" w:space="0" w:color="auto"/>
        <w:left w:val="none" w:sz="0" w:space="0" w:color="auto"/>
        <w:bottom w:val="none" w:sz="0" w:space="0" w:color="auto"/>
        <w:right w:val="none" w:sz="0" w:space="0" w:color="auto"/>
      </w:divBdr>
      <w:divsChild>
        <w:div w:id="1118378574">
          <w:marLeft w:val="0"/>
          <w:marRight w:val="0"/>
          <w:marTop w:val="0"/>
          <w:marBottom w:val="0"/>
          <w:divBdr>
            <w:top w:val="none" w:sz="0" w:space="0" w:color="auto"/>
            <w:left w:val="none" w:sz="0" w:space="0" w:color="auto"/>
            <w:bottom w:val="none" w:sz="0" w:space="0" w:color="auto"/>
            <w:right w:val="none" w:sz="0" w:space="0" w:color="auto"/>
          </w:divBdr>
        </w:div>
        <w:div w:id="714276981">
          <w:marLeft w:val="0"/>
          <w:marRight w:val="0"/>
          <w:marTop w:val="0"/>
          <w:marBottom w:val="0"/>
          <w:divBdr>
            <w:top w:val="none" w:sz="0" w:space="0" w:color="auto"/>
            <w:left w:val="none" w:sz="0" w:space="0" w:color="auto"/>
            <w:bottom w:val="none" w:sz="0" w:space="0" w:color="auto"/>
            <w:right w:val="none" w:sz="0" w:space="0" w:color="auto"/>
          </w:divBdr>
        </w:div>
      </w:divsChild>
    </w:div>
    <w:div w:id="1046491419">
      <w:bodyDiv w:val="1"/>
      <w:marLeft w:val="0"/>
      <w:marRight w:val="0"/>
      <w:marTop w:val="0"/>
      <w:marBottom w:val="0"/>
      <w:divBdr>
        <w:top w:val="none" w:sz="0" w:space="0" w:color="auto"/>
        <w:left w:val="none" w:sz="0" w:space="0" w:color="auto"/>
        <w:bottom w:val="none" w:sz="0" w:space="0" w:color="auto"/>
        <w:right w:val="none" w:sz="0" w:space="0" w:color="auto"/>
      </w:divBdr>
      <w:divsChild>
        <w:div w:id="878935724">
          <w:marLeft w:val="0"/>
          <w:marRight w:val="0"/>
          <w:marTop w:val="0"/>
          <w:marBottom w:val="0"/>
          <w:divBdr>
            <w:top w:val="none" w:sz="0" w:space="0" w:color="auto"/>
            <w:left w:val="none" w:sz="0" w:space="0" w:color="auto"/>
            <w:bottom w:val="none" w:sz="0" w:space="0" w:color="auto"/>
            <w:right w:val="none" w:sz="0" w:space="0" w:color="auto"/>
          </w:divBdr>
        </w:div>
        <w:div w:id="970787849">
          <w:marLeft w:val="0"/>
          <w:marRight w:val="0"/>
          <w:marTop w:val="0"/>
          <w:marBottom w:val="0"/>
          <w:divBdr>
            <w:top w:val="none" w:sz="0" w:space="0" w:color="auto"/>
            <w:left w:val="none" w:sz="0" w:space="0" w:color="auto"/>
            <w:bottom w:val="none" w:sz="0" w:space="0" w:color="auto"/>
            <w:right w:val="none" w:sz="0" w:space="0" w:color="auto"/>
          </w:divBdr>
        </w:div>
      </w:divsChild>
    </w:div>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F4R4SHKKDZ5C-1075551559-115294</_dlc_DocId>
    <_dlc_DocIdUrl xmlns="b27a60b8-0f91-45e7-94a6-6d968b8d2558">
      <Url>https://amstelveen.sharepoint.com/sites/IenA/_layouts/15/DocIdRedir.aspx?ID=F4R4SHKKDZ5C-1075551559-115294</Url>
      <Description>F4R4SHKKDZ5C-1075551559-115294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2.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33422-3066-4775-A0AB-7A95A26AF1E3}">
  <ds:schemaRefs>
    <ds:schemaRef ds:uri="http://schemas.microsoft.com/office/infopath/2007/PartnerControls"/>
    <ds:schemaRef ds:uri="21a9d099-3f14-4ec9-829a-ec3a01672c2b"/>
    <ds:schemaRef ds:uri="http://purl.org/dc/elements/1.1/"/>
    <ds:schemaRef ds:uri="e90e4ba9-717f-4155-a15f-1b0a2485f1fa"/>
    <ds:schemaRef ds:uri="http://schemas.microsoft.com/office/2006/documentManagement/types"/>
    <ds:schemaRef ds:uri="http://www.w3.org/XML/1998/namespace"/>
    <ds:schemaRef ds:uri="http://schemas.openxmlformats.org/package/2006/metadata/core-properties"/>
    <ds:schemaRef ds:uri="http://purl.org/dc/terms/"/>
    <ds:schemaRef ds:uri="b27a60b8-0f91-45e7-94a6-6d968b8d255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5.xml><?xml version="1.0" encoding="utf-8"?>
<ds:datastoreItem xmlns:ds="http://schemas.openxmlformats.org/officeDocument/2006/customXml" ds:itemID="{A021EA5B-7C0C-4977-983E-5522C4425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Standaarformulier%204%20Holdingverklaring</Template>
  <TotalTime>0</TotalTime>
  <Pages>2</Pages>
  <Words>271</Words>
  <Characters>1492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Niewold, Astrid</cp:lastModifiedBy>
  <cp:revision>2</cp:revision>
  <cp:lastPrinted>2019-11-14T09:20:00Z</cp:lastPrinted>
  <dcterms:created xsi:type="dcterms:W3CDTF">2026-02-16T14:44:00Z</dcterms:created>
  <dcterms:modified xsi:type="dcterms:W3CDTF">2026-02-16T14:44:00Z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215c8ca0-3dee-4dea-ac16-c31c2be0fef8</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ies>
</file>