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3154" w14:textId="0A002364" w:rsidR="00D4631E" w:rsidRPr="00F915F8" w:rsidRDefault="00D4631E" w:rsidP="00990AA2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F915F8">
        <w:rPr>
          <w:rFonts w:ascii="Calibri Light" w:hAnsi="Calibri Light" w:cs="Calibri Light"/>
          <w:b/>
        </w:rPr>
        <w:t xml:space="preserve">Bijlage </w:t>
      </w:r>
      <w:r w:rsidR="00B11FE1">
        <w:rPr>
          <w:rFonts w:ascii="Calibri Light" w:hAnsi="Calibri Light" w:cs="Calibri Light"/>
          <w:b/>
        </w:rPr>
        <w:t>8</w:t>
      </w:r>
      <w:r w:rsidR="00990AA2" w:rsidRPr="00F915F8">
        <w:rPr>
          <w:rFonts w:ascii="Calibri Light" w:hAnsi="Calibri Light" w:cs="Calibri Light"/>
          <w:b/>
        </w:rPr>
        <w:tab/>
      </w:r>
      <w:bookmarkEnd w:id="0"/>
      <w:r w:rsidRPr="00F915F8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F915F8" w14:paraId="48F607DA" w14:textId="77777777" w:rsidTr="00990AA2">
        <w:tc>
          <w:tcPr>
            <w:tcW w:w="9005" w:type="dxa"/>
            <w:gridSpan w:val="3"/>
            <w:shd w:val="clear" w:color="auto" w:fill="B44C42"/>
          </w:tcPr>
          <w:p w14:paraId="595F0E9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2EBFEE6E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F915F8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A8678193172845A3A9DA41B1F119EB07"/>
                </w:placeholder>
              </w:sdtPr>
              <w:sdtEndPr/>
              <w:sdtContent>
                <w:r w:rsidR="00933E37" w:rsidRPr="00F915F8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142ACC8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F915F8" w14:paraId="29AC95C1" w14:textId="77777777" w:rsidTr="00E911E4">
        <w:tc>
          <w:tcPr>
            <w:tcW w:w="317" w:type="dxa"/>
          </w:tcPr>
          <w:p w14:paraId="21980CB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612D80A1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F915F8" w14:paraId="59CFE27A" w14:textId="77777777" w:rsidTr="00374AF6">
        <w:tc>
          <w:tcPr>
            <w:tcW w:w="317" w:type="dxa"/>
          </w:tcPr>
          <w:p w14:paraId="5CF9CADA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5E800C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6073E974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73D7FC8E" w14:textId="77777777" w:rsidTr="00E911E4">
        <w:tc>
          <w:tcPr>
            <w:tcW w:w="317" w:type="dxa"/>
          </w:tcPr>
          <w:p w14:paraId="17304C4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32EAC6C3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F915F8" w14:paraId="5A6B037F" w14:textId="77777777" w:rsidTr="00374AF6">
        <w:tc>
          <w:tcPr>
            <w:tcW w:w="317" w:type="dxa"/>
          </w:tcPr>
          <w:p w14:paraId="4000CBF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99ECB94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Bedrijfsnaam opdrachtgevende instantie of onderneming:</w:t>
            </w:r>
          </w:p>
        </w:tc>
        <w:tc>
          <w:tcPr>
            <w:tcW w:w="4757" w:type="dxa"/>
          </w:tcPr>
          <w:p w14:paraId="5BF4D3B7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245511DE" w14:textId="77777777" w:rsidTr="00374AF6">
        <w:tc>
          <w:tcPr>
            <w:tcW w:w="317" w:type="dxa"/>
          </w:tcPr>
          <w:p w14:paraId="56720E2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096DBE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667EAA38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1E75C906" w14:textId="77777777" w:rsidTr="00374AF6">
        <w:tc>
          <w:tcPr>
            <w:tcW w:w="317" w:type="dxa"/>
          </w:tcPr>
          <w:p w14:paraId="6E9B3E39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4AF02F9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5911E472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7F08A52C" w14:textId="77777777" w:rsidTr="00374AF6">
        <w:tc>
          <w:tcPr>
            <w:tcW w:w="317" w:type="dxa"/>
          </w:tcPr>
          <w:p w14:paraId="27ADBC5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F1EB17D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678BF37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4E1423B0" w14:textId="77777777" w:rsidTr="00E911E4">
        <w:tc>
          <w:tcPr>
            <w:tcW w:w="317" w:type="dxa"/>
          </w:tcPr>
          <w:p w14:paraId="09B593F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15FAB590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F915F8" w14:paraId="2806C715" w14:textId="77777777" w:rsidTr="00374AF6">
        <w:tc>
          <w:tcPr>
            <w:tcW w:w="317" w:type="dxa"/>
          </w:tcPr>
          <w:p w14:paraId="75A9F0A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381143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59F1B05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1E8EFCE3" w14:textId="77777777" w:rsidTr="00374AF6">
        <w:tc>
          <w:tcPr>
            <w:tcW w:w="317" w:type="dxa"/>
          </w:tcPr>
          <w:p w14:paraId="2710436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5F77B6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7246BB5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001E32B4" w14:textId="77777777" w:rsidTr="00374AF6">
        <w:tc>
          <w:tcPr>
            <w:tcW w:w="317" w:type="dxa"/>
          </w:tcPr>
          <w:p w14:paraId="6E884E2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E2A34A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3432136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037E4113" w14:textId="77777777" w:rsidTr="00374AF6">
        <w:tc>
          <w:tcPr>
            <w:tcW w:w="317" w:type="dxa"/>
          </w:tcPr>
          <w:p w14:paraId="218BDB4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D686CB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57" w:type="dxa"/>
          </w:tcPr>
          <w:p w14:paraId="7A1E9D1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5F159DC6" w14:textId="77777777" w:rsidTr="00E911E4">
        <w:tc>
          <w:tcPr>
            <w:tcW w:w="317" w:type="dxa"/>
          </w:tcPr>
          <w:p w14:paraId="1D9319CC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2F515AD0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F915F8" w14:paraId="45DFFE3B" w14:textId="77777777" w:rsidTr="003F4BD5">
        <w:tc>
          <w:tcPr>
            <w:tcW w:w="317" w:type="dxa"/>
          </w:tcPr>
          <w:p w14:paraId="5B52A851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0D10212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Korte omschrijving van het project:</w:t>
            </w:r>
          </w:p>
          <w:p w14:paraId="3ED4234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6B59C297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6D8B015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08BFEC7C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F915F8" w14:paraId="05033F1B" w14:textId="77777777" w:rsidTr="00374AF6">
        <w:tc>
          <w:tcPr>
            <w:tcW w:w="317" w:type="dxa"/>
          </w:tcPr>
          <w:p w14:paraId="3D28E53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4EE494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247DB13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31D945AE" w14:textId="77777777" w:rsidTr="00374AF6">
        <w:tc>
          <w:tcPr>
            <w:tcW w:w="317" w:type="dxa"/>
          </w:tcPr>
          <w:p w14:paraId="689898E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12F4C5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4E9128D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376574E1" w14:textId="77777777" w:rsidTr="00374AF6">
        <w:tc>
          <w:tcPr>
            <w:tcW w:w="317" w:type="dxa"/>
          </w:tcPr>
          <w:p w14:paraId="7753022B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687234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49615E2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44697126" w14:textId="77777777" w:rsidTr="00374AF6">
        <w:tc>
          <w:tcPr>
            <w:tcW w:w="317" w:type="dxa"/>
          </w:tcPr>
          <w:p w14:paraId="4A41A17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2DD631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122F876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21F3B728" w14:textId="77777777" w:rsidTr="00374AF6">
        <w:tc>
          <w:tcPr>
            <w:tcW w:w="317" w:type="dxa"/>
          </w:tcPr>
          <w:p w14:paraId="1C26A1A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113B41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3BF0DA4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010EACB8" w14:textId="77777777" w:rsidTr="00374AF6">
        <w:tc>
          <w:tcPr>
            <w:tcW w:w="317" w:type="dxa"/>
          </w:tcPr>
          <w:p w14:paraId="1DC644B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A45CE8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431112E5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6E77AE4A" w14:textId="77777777" w:rsidR="00E911E4" w:rsidRPr="00F915F8" w:rsidRDefault="00E911E4" w:rsidP="00D631F2">
      <w:pPr>
        <w:spacing w:line="300" w:lineRule="auto"/>
        <w:rPr>
          <w:rFonts w:ascii="Calibri Light" w:hAnsi="Calibri Light" w:cs="Calibri Light"/>
        </w:rPr>
      </w:pPr>
      <w:r w:rsidRPr="00F915F8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F915F8" w14:paraId="734138D1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006649C1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6F282C87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009E66F9" w14:textId="77777777" w:rsidTr="00586C67">
        <w:tc>
          <w:tcPr>
            <w:tcW w:w="4523" w:type="dxa"/>
            <w:shd w:val="clear" w:color="auto" w:fill="EAEAEA"/>
          </w:tcPr>
          <w:p w14:paraId="282DA93B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7AC20749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1A63454C" w14:textId="77777777" w:rsidTr="00586C67">
        <w:tc>
          <w:tcPr>
            <w:tcW w:w="4523" w:type="dxa"/>
            <w:shd w:val="clear" w:color="auto" w:fill="EAEAEA"/>
          </w:tcPr>
          <w:p w14:paraId="57E0FDDA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6D777227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6FD077EE" w14:textId="77777777" w:rsidTr="00586C67">
        <w:tc>
          <w:tcPr>
            <w:tcW w:w="4523" w:type="dxa"/>
            <w:shd w:val="clear" w:color="auto" w:fill="EAEAEA"/>
          </w:tcPr>
          <w:p w14:paraId="6D66234A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0264ADF2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0790E6CD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5CF2F5E7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F915F8" w14:paraId="5F389507" w14:textId="77777777" w:rsidTr="00586C67">
        <w:tc>
          <w:tcPr>
            <w:tcW w:w="4523" w:type="dxa"/>
            <w:shd w:val="clear" w:color="auto" w:fill="EAEAEA"/>
          </w:tcPr>
          <w:p w14:paraId="2B95DD93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Plaats en datum </w:t>
            </w:r>
          </w:p>
        </w:tc>
        <w:tc>
          <w:tcPr>
            <w:tcW w:w="4482" w:type="dxa"/>
          </w:tcPr>
          <w:p w14:paraId="2F620A79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18BA1BEA" w14:textId="77777777" w:rsidR="00C47D51" w:rsidRPr="00F915F8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F915F8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0B23" w14:textId="77777777" w:rsidR="0091245E" w:rsidRDefault="0091245E" w:rsidP="00C47D51">
      <w:pPr>
        <w:spacing w:after="0" w:line="240" w:lineRule="auto"/>
      </w:pPr>
      <w:r>
        <w:separator/>
      </w:r>
    </w:p>
  </w:endnote>
  <w:endnote w:type="continuationSeparator" w:id="0">
    <w:p w14:paraId="73C40DA9" w14:textId="77777777" w:rsidR="0091245E" w:rsidRDefault="0091245E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08DD" w14:textId="77777777" w:rsidR="0091245E" w:rsidRDefault="0091245E" w:rsidP="00C47D51">
      <w:pPr>
        <w:spacing w:after="0" w:line="240" w:lineRule="auto"/>
      </w:pPr>
      <w:r>
        <w:separator/>
      </w:r>
    </w:p>
  </w:footnote>
  <w:footnote w:type="continuationSeparator" w:id="0">
    <w:p w14:paraId="0E9346D0" w14:textId="77777777" w:rsidR="0091245E" w:rsidRDefault="0091245E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B2CA" w14:textId="04ADE2C4" w:rsidR="00D4631E" w:rsidRPr="00F915F8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F915F8">
      <w:rPr>
        <w:rFonts w:ascii="Calibri Light" w:hAnsi="Calibri Light" w:cs="Calibri Light"/>
        <w:i/>
        <w:color w:val="2C204E"/>
        <w:sz w:val="20"/>
      </w:rPr>
      <w:t>Behorende bij de aanbesteding: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A8678193172845A3A9DA41B1F119EB07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52215A">
          <w:rPr>
            <w:rStyle w:val="Stijl1"/>
            <w:rFonts w:ascii="Calibri Light" w:hAnsi="Calibri Light" w:cs="Calibri Light"/>
          </w:rPr>
          <w:t xml:space="preserve">Raamovereenkomst </w:t>
        </w:r>
        <w:r w:rsidR="00B11FE1">
          <w:rPr>
            <w:rStyle w:val="Stijl1"/>
            <w:rFonts w:ascii="Calibri Light" w:hAnsi="Calibri Light" w:cs="Calibri Light"/>
          </w:rPr>
          <w:t>Fiscale adviesdiensten</w:t>
        </w:r>
      </w:sdtContent>
    </w:sdt>
    <w:r w:rsidRPr="00F915F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B11FE1">
          <w:rPr>
            <w:rStyle w:val="Stijl2"/>
            <w:rFonts w:ascii="Calibri Light" w:hAnsi="Calibri Light" w:cs="Calibri Light"/>
          </w:rPr>
          <w:t>dCI-000534</w:t>
        </w:r>
      </w:sdtContent>
    </w:sdt>
  </w:p>
  <w:p w14:paraId="5732EB9D" w14:textId="77777777" w:rsidR="00C47D51" w:rsidRPr="00F915F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4.6pt" o:bullet="t">
        <v:imagedata r:id="rId1" o:title="blokje"/>
      </v:shape>
    </w:pic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338776905">
    <w:abstractNumId w:val="2"/>
  </w:num>
  <w:num w:numId="2" w16cid:durableId="1617523829">
    <w:abstractNumId w:val="0"/>
  </w:num>
  <w:num w:numId="3" w16cid:durableId="1931310415">
    <w:abstractNumId w:val="0"/>
  </w:num>
  <w:num w:numId="4" w16cid:durableId="1915167939">
    <w:abstractNumId w:val="0"/>
  </w:num>
  <w:num w:numId="5" w16cid:durableId="1707212868">
    <w:abstractNumId w:val="0"/>
  </w:num>
  <w:num w:numId="6" w16cid:durableId="501118394">
    <w:abstractNumId w:val="0"/>
  </w:num>
  <w:num w:numId="7" w16cid:durableId="1800688533">
    <w:abstractNumId w:val="0"/>
  </w:num>
  <w:num w:numId="8" w16cid:durableId="401029973">
    <w:abstractNumId w:val="0"/>
  </w:num>
  <w:num w:numId="9" w16cid:durableId="3167151">
    <w:abstractNumId w:val="0"/>
  </w:num>
  <w:num w:numId="10" w16cid:durableId="1772049606">
    <w:abstractNumId w:val="3"/>
  </w:num>
  <w:num w:numId="11" w16cid:durableId="105639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5E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639C9"/>
    <w:rsid w:val="002B3177"/>
    <w:rsid w:val="00321176"/>
    <w:rsid w:val="00340F0D"/>
    <w:rsid w:val="00363504"/>
    <w:rsid w:val="0036761D"/>
    <w:rsid w:val="00374AF6"/>
    <w:rsid w:val="00382378"/>
    <w:rsid w:val="003C5303"/>
    <w:rsid w:val="003E00BD"/>
    <w:rsid w:val="003F1879"/>
    <w:rsid w:val="00475535"/>
    <w:rsid w:val="00487585"/>
    <w:rsid w:val="004F7D9D"/>
    <w:rsid w:val="0051233C"/>
    <w:rsid w:val="0052215A"/>
    <w:rsid w:val="00526B30"/>
    <w:rsid w:val="00533B99"/>
    <w:rsid w:val="00574FDF"/>
    <w:rsid w:val="005831DC"/>
    <w:rsid w:val="00586C67"/>
    <w:rsid w:val="005A6736"/>
    <w:rsid w:val="005C23E2"/>
    <w:rsid w:val="00606F5A"/>
    <w:rsid w:val="00645D27"/>
    <w:rsid w:val="00667D33"/>
    <w:rsid w:val="00673B99"/>
    <w:rsid w:val="00674BFB"/>
    <w:rsid w:val="00691FD6"/>
    <w:rsid w:val="006B15E5"/>
    <w:rsid w:val="006B3395"/>
    <w:rsid w:val="0072201F"/>
    <w:rsid w:val="00746F1B"/>
    <w:rsid w:val="00791A62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8E1CF5"/>
    <w:rsid w:val="00900D97"/>
    <w:rsid w:val="0091245E"/>
    <w:rsid w:val="00933E37"/>
    <w:rsid w:val="00964353"/>
    <w:rsid w:val="009678C8"/>
    <w:rsid w:val="009846D0"/>
    <w:rsid w:val="00984884"/>
    <w:rsid w:val="00990AA2"/>
    <w:rsid w:val="009A00E7"/>
    <w:rsid w:val="009D69F9"/>
    <w:rsid w:val="00A37875"/>
    <w:rsid w:val="00AC0584"/>
    <w:rsid w:val="00AC1D22"/>
    <w:rsid w:val="00B059AE"/>
    <w:rsid w:val="00B06974"/>
    <w:rsid w:val="00B11FE1"/>
    <w:rsid w:val="00B31B40"/>
    <w:rsid w:val="00B3207C"/>
    <w:rsid w:val="00B40F6C"/>
    <w:rsid w:val="00B52945"/>
    <w:rsid w:val="00BE1711"/>
    <w:rsid w:val="00BF6135"/>
    <w:rsid w:val="00C075CD"/>
    <w:rsid w:val="00C27D2B"/>
    <w:rsid w:val="00C47D51"/>
    <w:rsid w:val="00CB5CDC"/>
    <w:rsid w:val="00CF7C8D"/>
    <w:rsid w:val="00D33348"/>
    <w:rsid w:val="00D4631E"/>
    <w:rsid w:val="00D631F2"/>
    <w:rsid w:val="00DB1442"/>
    <w:rsid w:val="00DE3844"/>
    <w:rsid w:val="00E911E4"/>
    <w:rsid w:val="00E91AFA"/>
    <w:rsid w:val="00ED75B0"/>
    <w:rsid w:val="00F21D1E"/>
    <w:rsid w:val="00F65B34"/>
    <w:rsid w:val="00F915F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45B4C02"/>
  <w15:chartTrackingRefBased/>
  <w15:docId w15:val="{7C225CE9-5F7C-41DE-99F4-C09321D8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aaA\Bergen%20op%20Zoom\Vakgroep%20Aanbesteden%20en%20Contractmanagement%20-%20Documenten%20inkoopwegwijzer\Europese%20procedure\Diensten%20en%20Leveringen\Openbaar\Gunnen%20op%20waarde\2.7.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78193172845A3A9DA41B1F119EB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B6387D-A26E-4072-9683-6BAE3DBCC5D3}"/>
      </w:docPartPr>
      <w:docPartBody>
        <w:p w:rsidR="003801CF" w:rsidRDefault="003801CF">
          <w:pPr>
            <w:pStyle w:val="A8678193172845A3A9DA41B1F119EB07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CF"/>
    <w:rsid w:val="003801CF"/>
    <w:rsid w:val="00746F1B"/>
    <w:rsid w:val="00B3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A8678193172845A3A9DA41B1F119EB07">
    <w:name w:val="A8678193172845A3A9DA41B1F119E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01c24-d259-42ef-916e-8e37d4824ecc">
      <Terms xmlns="http://schemas.microsoft.com/office/infopath/2007/PartnerControls"/>
    </lcf76f155ced4ddcb4097134ff3c332f>
    <TaxCatchAll xmlns="64297260-20d5-4be0-a077-da14183757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b62334a950c0a232b29516d9434fdf5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58a7a960a0dea0175c4b4cff711262b9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1499A-8273-4C5A-B540-570EC88EABCC}">
  <ds:schemaRefs>
    <ds:schemaRef ds:uri="468b0860-2319-44be-9ad6-65639c04f320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01F60D-B458-42EC-AD78-890BA554E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A6584-8509-41F1-8F1C-D07738C4CB15}"/>
</file>

<file path=customXml/itemProps4.xml><?xml version="1.0" encoding="utf-8"?>
<ds:datastoreItem xmlns:ds="http://schemas.openxmlformats.org/officeDocument/2006/customXml" ds:itemID="{7B97ECC2-6BDA-4FC9-8C6F-193AD658C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2.7. Format referentieopdrachten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Baat -  Sneep, A. (Andrea) de</dc:creator>
  <cp:keywords/>
  <dc:description/>
  <cp:lastModifiedBy>Baat -  Sneep, A. (Andrea) de</cp:lastModifiedBy>
  <cp:revision>3</cp:revision>
  <cp:lastPrinted>2017-07-07T13:22:00Z</cp:lastPrinted>
  <dcterms:created xsi:type="dcterms:W3CDTF">2026-01-12T14:43:00Z</dcterms:created>
  <dcterms:modified xsi:type="dcterms:W3CDTF">2026-01-22T09:55:00Z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