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stelt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verweermiddelen,</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tegenover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tot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door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van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betreffende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aangenomen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zulks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ee 3 of 9 Extend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2025)-</w:t>
    </w:r>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07458BD" w:rsidR="0095793E" w:rsidRDefault="0095793E" w:rsidP="0095793E">
    <w:pPr>
      <w:pStyle w:val="Geenafstand"/>
      <w:rPr>
        <w:sz w:val="13"/>
        <w:szCs w:val="13"/>
      </w:rPr>
    </w:pPr>
    <w:r w:rsidRPr="005E5294">
      <w:rPr>
        <w:sz w:val="13"/>
        <w:szCs w:val="13"/>
      </w:rPr>
      <w:t xml:space="preserve">Besteknummer: </w:t>
    </w:r>
    <w:r w:rsidR="00D55FB3" w:rsidRPr="00D55FB3">
      <w:rPr>
        <w:sz w:val="13"/>
        <w:szCs w:val="13"/>
      </w:rPr>
      <w:t>RNL150.07352.00.0300</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5F46C976" w:rsidR="009D3573" w:rsidRPr="009D3573" w:rsidRDefault="0095793E" w:rsidP="009D3573">
    <w:pPr>
      <w:pStyle w:val="Geenafstand"/>
      <w:rPr>
        <w:sz w:val="13"/>
        <w:szCs w:val="13"/>
      </w:rPr>
    </w:pPr>
    <w:r w:rsidRPr="005E5294">
      <w:rPr>
        <w:noProof/>
        <w:sz w:val="13"/>
        <w:szCs w:val="13"/>
      </w:rPr>
      <w:t xml:space="preserve">Licentienummer: </w:t>
    </w:r>
    <w:r w:rsidR="00381CDB">
      <w:rPr>
        <w:noProof/>
        <w:sz w:val="13"/>
        <w:szCs w:val="13"/>
      </w:rPr>
      <w:t>87.41.10.E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2025)-</w:t>
    </w:r>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28674D17" w14:textId="77777777" w:rsidR="00D55FB3" w:rsidRDefault="0095793E" w:rsidP="0095793E">
    <w:pPr>
      <w:pStyle w:val="Geenafstand"/>
      <w:rPr>
        <w:sz w:val="13"/>
        <w:szCs w:val="13"/>
      </w:rPr>
    </w:pPr>
    <w:r w:rsidRPr="005E5294">
      <w:rPr>
        <w:sz w:val="13"/>
        <w:szCs w:val="13"/>
      </w:rPr>
      <w:t xml:space="preserve">Besteknummer: </w:t>
    </w:r>
    <w:r w:rsidR="00D55FB3" w:rsidRPr="00D55FB3">
      <w:rPr>
        <w:sz w:val="13"/>
        <w:szCs w:val="13"/>
      </w:rPr>
      <w:t>RNL150.07352.00.0300</w:t>
    </w:r>
  </w:p>
  <w:p w14:paraId="747E7D93" w14:textId="09088F1F"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1A1C33AE" w:rsidR="003263DB" w:rsidRPr="009D3573" w:rsidRDefault="0095793E" w:rsidP="009D3573">
    <w:pPr>
      <w:pStyle w:val="Geenafstand"/>
      <w:rPr>
        <w:sz w:val="13"/>
        <w:szCs w:val="13"/>
      </w:rPr>
    </w:pPr>
    <w:r w:rsidRPr="005E5294">
      <w:rPr>
        <w:noProof/>
        <w:sz w:val="13"/>
        <w:szCs w:val="13"/>
      </w:rPr>
      <w:t>Licentienummer:</w:t>
    </w:r>
    <w:r w:rsidR="00D55FB3" w:rsidRPr="00D55FB3">
      <w:t xml:space="preserve"> </w:t>
    </w:r>
    <w:r w:rsidR="00D55FB3" w:rsidRPr="00D55FB3">
      <w:rPr>
        <w:noProof/>
        <w:sz w:val="13"/>
        <w:szCs w:val="13"/>
      </w:rPr>
      <w:t>87.41.01.E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70D0B"/>
    <w:rsid w:val="00381CDB"/>
    <w:rsid w:val="005D0E36"/>
    <w:rsid w:val="005E2B3B"/>
    <w:rsid w:val="006643B3"/>
    <w:rsid w:val="0066565A"/>
    <w:rsid w:val="006E255C"/>
    <w:rsid w:val="00712761"/>
    <w:rsid w:val="007372CB"/>
    <w:rsid w:val="007C1259"/>
    <w:rsid w:val="00830EEC"/>
    <w:rsid w:val="0089389A"/>
    <w:rsid w:val="0094620D"/>
    <w:rsid w:val="0095793E"/>
    <w:rsid w:val="00991CAB"/>
    <w:rsid w:val="009D3573"/>
    <w:rsid w:val="00A23B28"/>
    <w:rsid w:val="00A62E47"/>
    <w:rsid w:val="00AC24BA"/>
    <w:rsid w:val="00AC6B88"/>
    <w:rsid w:val="00BA3D04"/>
    <w:rsid w:val="00C9051E"/>
    <w:rsid w:val="00CD52F5"/>
    <w:rsid w:val="00D55FB3"/>
    <w:rsid w:val="00E87648"/>
    <w:rsid w:val="00EE7867"/>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204A1B3029B468067CBC5A9B5077D" ma:contentTypeVersion="0" ma:contentTypeDescription="Create a new document." ma:contentTypeScope="" ma:versionID="85fc4dcbb81f7776c8c89628f78f7c8e">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BE02-628D-490A-89C4-5653092ACB1D}">
  <ds:schemaRefs>
    <ds:schemaRef ds:uri="http://schemas.microsoft.com/sharepoint/v3/contenttype/forms"/>
  </ds:schemaRefs>
</ds:datastoreItem>
</file>

<file path=customXml/itemProps2.xml><?xml version="1.0" encoding="utf-8"?>
<ds:datastoreItem xmlns:ds="http://schemas.openxmlformats.org/officeDocument/2006/customXml" ds:itemID="{840AE778-83FC-483C-898A-C40EA5C45F9D}"/>
</file>

<file path=customXml/itemProps3.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 ds:uri="d1c60a20-e728-4777-b06b-f25829635e5b"/>
    <ds:schemaRef ds:uri="b57e6b13-db33-464b-986e-b0af6f7166e0"/>
    <ds:schemaRef ds:uri="0bc6058f-21df-4c32-9bb3-0d72fd50ffe2"/>
    <ds:schemaRef ds:uri="4f0b0172-7c1c-4fdd-8e76-f8af83f8faca"/>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2</Pages>
  <Words>758</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Ed Heij</cp:lastModifiedBy>
  <cp:revision>3</cp:revision>
  <dcterms:created xsi:type="dcterms:W3CDTF">2025-10-17T16:33:00Z</dcterms:created>
  <dcterms:modified xsi:type="dcterms:W3CDTF">2026-01-14T07:46:00Z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0x0101007AD204A1B3029B468067CBC5A9B5077D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