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934C8"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 xml:space="preserve">Ter zake van het bestek: </w:t>
      </w:r>
      <w:permStart w:id="202324101" w:edGrp="everyone"/>
      <w:r w:rsidRPr="005805D6">
        <w:rPr>
          <w:szCs w:val="18"/>
        </w:rPr>
        <w:tab/>
      </w:r>
      <w:permEnd w:id="202324101"/>
    </w:p>
    <w:p w14:paraId="12DABBF8"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Gelegen aan</w:t>
      </w:r>
      <w:r w:rsidR="002F57F0" w:rsidRPr="005805D6">
        <w:rPr>
          <w:szCs w:val="18"/>
        </w:rPr>
        <w:t xml:space="preserve"> </w:t>
      </w:r>
      <w:permStart w:id="1421038836" w:edGrp="everyone"/>
      <w:r w:rsidRPr="005805D6">
        <w:rPr>
          <w:szCs w:val="18"/>
        </w:rPr>
        <w:tab/>
      </w:r>
      <w:permEnd w:id="1421038836"/>
    </w:p>
    <w:p w14:paraId="6C69CE5E" w14:textId="77777777" w:rsidR="000045E6" w:rsidRPr="005805D6" w:rsidRDefault="002F57F0" w:rsidP="000045E6">
      <w:pPr>
        <w:widowControl w:val="0"/>
        <w:tabs>
          <w:tab w:val="left" w:pos="0"/>
          <w:tab w:val="left" w:leader="dot" w:pos="7370"/>
        </w:tabs>
        <w:spacing w:before="120"/>
        <w:ind w:right="284"/>
        <w:jc w:val="both"/>
        <w:rPr>
          <w:szCs w:val="18"/>
        </w:rPr>
      </w:pPr>
      <w:proofErr w:type="gramStart"/>
      <w:r w:rsidRPr="005805D6">
        <w:rPr>
          <w:szCs w:val="18"/>
        </w:rPr>
        <w:t>t</w:t>
      </w:r>
      <w:r w:rsidR="000045E6" w:rsidRPr="005805D6">
        <w:rPr>
          <w:szCs w:val="18"/>
        </w:rPr>
        <w:t>e</w:t>
      </w:r>
      <w:proofErr w:type="gramEnd"/>
      <w:r w:rsidRPr="005805D6">
        <w:rPr>
          <w:szCs w:val="18"/>
        </w:rPr>
        <w:t xml:space="preserve"> </w:t>
      </w:r>
      <w:permStart w:id="1918248297" w:edGrp="everyone"/>
      <w:r w:rsidR="000045E6" w:rsidRPr="005805D6">
        <w:rPr>
          <w:szCs w:val="18"/>
        </w:rPr>
        <w:tab/>
      </w:r>
      <w:permEnd w:id="1918248297"/>
    </w:p>
    <w:p w14:paraId="321ECB9C" w14:textId="77777777" w:rsidR="000045E6" w:rsidRPr="005805D6" w:rsidRDefault="000045E6" w:rsidP="000045E6">
      <w:pPr>
        <w:widowControl w:val="0"/>
        <w:tabs>
          <w:tab w:val="left" w:pos="0"/>
          <w:tab w:val="left" w:leader="dot" w:pos="7370"/>
        </w:tabs>
        <w:spacing w:before="120"/>
        <w:ind w:right="284"/>
        <w:jc w:val="both"/>
        <w:rPr>
          <w:szCs w:val="18"/>
        </w:rPr>
      </w:pPr>
      <w:proofErr w:type="gramStart"/>
      <w:r w:rsidRPr="005805D6">
        <w:rPr>
          <w:szCs w:val="18"/>
        </w:rPr>
        <w:t>projectnummer</w:t>
      </w:r>
      <w:proofErr w:type="gramEnd"/>
      <w:r w:rsidRPr="005805D6">
        <w:rPr>
          <w:szCs w:val="18"/>
        </w:rPr>
        <w:t xml:space="preserve"> </w:t>
      </w:r>
      <w:permStart w:id="434708088" w:edGrp="everyone"/>
      <w:r w:rsidRPr="005805D6">
        <w:rPr>
          <w:szCs w:val="18"/>
        </w:rPr>
        <w:tab/>
      </w:r>
      <w:permEnd w:id="434708088"/>
    </w:p>
    <w:p w14:paraId="6275E308" w14:textId="77777777" w:rsidR="000045E6" w:rsidRPr="005805D6" w:rsidRDefault="000045E6" w:rsidP="000045E6">
      <w:pPr>
        <w:widowControl w:val="0"/>
        <w:tabs>
          <w:tab w:val="left" w:pos="0"/>
          <w:tab w:val="left" w:leader="dot" w:pos="7370"/>
        </w:tabs>
        <w:spacing w:before="120"/>
        <w:ind w:right="284"/>
        <w:jc w:val="both"/>
        <w:rPr>
          <w:szCs w:val="18"/>
        </w:rPr>
      </w:pPr>
      <w:proofErr w:type="gramStart"/>
      <w:r w:rsidRPr="005805D6">
        <w:rPr>
          <w:szCs w:val="18"/>
        </w:rPr>
        <w:t>opgedragen</w:t>
      </w:r>
      <w:proofErr w:type="gramEnd"/>
      <w:r w:rsidRPr="005805D6">
        <w:rPr>
          <w:szCs w:val="18"/>
        </w:rPr>
        <w:t xml:space="preserve"> aan</w:t>
      </w:r>
      <w:r w:rsidR="002F57F0" w:rsidRPr="005805D6">
        <w:rPr>
          <w:szCs w:val="18"/>
        </w:rPr>
        <w:t xml:space="preserve"> </w:t>
      </w:r>
      <w:permStart w:id="939598601" w:edGrp="everyone"/>
      <w:r w:rsidRPr="005805D6">
        <w:rPr>
          <w:szCs w:val="18"/>
        </w:rPr>
        <w:tab/>
      </w:r>
      <w:permEnd w:id="939598601"/>
    </w:p>
    <w:p w14:paraId="5F938F0F"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Beschrijving van het onderdeel van het werk waarvoor garantie geldt:</w:t>
      </w:r>
    </w:p>
    <w:p w14:paraId="3AE41488" w14:textId="77777777" w:rsidR="000045E6" w:rsidRPr="005805D6" w:rsidRDefault="000045E6" w:rsidP="000045E6">
      <w:pPr>
        <w:widowControl w:val="0"/>
        <w:tabs>
          <w:tab w:val="left" w:pos="0"/>
          <w:tab w:val="left" w:leader="dot" w:pos="7370"/>
        </w:tabs>
        <w:spacing w:before="120"/>
        <w:ind w:right="284"/>
        <w:jc w:val="both"/>
        <w:rPr>
          <w:szCs w:val="18"/>
        </w:rPr>
      </w:pPr>
      <w:permStart w:id="1241726104" w:edGrp="everyone"/>
      <w:r w:rsidRPr="005805D6">
        <w:rPr>
          <w:szCs w:val="18"/>
        </w:rPr>
        <w:tab/>
      </w:r>
    </w:p>
    <w:p w14:paraId="5AF47654"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6F6C54F2"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ermEnd w:id="1241726104"/>
    <w:p w14:paraId="2A03BF5A"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w:t>
      </w:r>
      <w:proofErr w:type="gramStart"/>
      <w:r w:rsidRPr="005805D6">
        <w:rPr>
          <w:szCs w:val="18"/>
        </w:rPr>
        <w:t>naam</w:t>
      </w:r>
      <w:proofErr w:type="gramEnd"/>
      <w:r w:rsidRPr="005805D6">
        <w:rPr>
          <w:szCs w:val="18"/>
        </w:rPr>
        <w:t xml:space="preserve"> van de garant als bedoeld in de </w:t>
      </w:r>
      <w:r w:rsidR="005843AF" w:rsidRPr="005805D6">
        <w:rPr>
          <w:szCs w:val="18"/>
        </w:rPr>
        <w:t>UAV 2012</w:t>
      </w:r>
      <w:r w:rsidRPr="005805D6">
        <w:rPr>
          <w:szCs w:val="18"/>
        </w:rPr>
        <w:t xml:space="preserve"> paragraaf 22 lid 3)</w:t>
      </w:r>
      <w:r w:rsidR="002F57F0" w:rsidRPr="005805D6">
        <w:rPr>
          <w:szCs w:val="18"/>
        </w:rPr>
        <w:t xml:space="preserve"> </w:t>
      </w:r>
      <w:permStart w:id="1342835217" w:edGrp="everyone"/>
      <w:r w:rsidRPr="005805D6">
        <w:rPr>
          <w:szCs w:val="18"/>
        </w:rPr>
        <w:tab/>
      </w:r>
    </w:p>
    <w:p w14:paraId="6CD0A7D9"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1BC42CF7" w14:textId="77777777" w:rsidR="000045E6" w:rsidRPr="005805D6" w:rsidRDefault="000045E6" w:rsidP="000045E6">
      <w:pPr>
        <w:widowControl w:val="0"/>
        <w:tabs>
          <w:tab w:val="left" w:pos="0"/>
          <w:tab w:val="right" w:leader="dot" w:pos="7370"/>
        </w:tabs>
        <w:spacing w:before="120"/>
        <w:ind w:right="284"/>
        <w:jc w:val="both"/>
        <w:rPr>
          <w:szCs w:val="18"/>
        </w:rPr>
      </w:pPr>
      <w:r w:rsidRPr="005805D6">
        <w:rPr>
          <w:szCs w:val="18"/>
        </w:rPr>
        <w:tab/>
      </w:r>
    </w:p>
    <w:permEnd w:id="1342835217"/>
    <w:p w14:paraId="4FFDC065" w14:textId="77777777" w:rsidR="000045E6" w:rsidRPr="005805D6" w:rsidRDefault="000045E6" w:rsidP="000045E6">
      <w:pPr>
        <w:widowControl w:val="0"/>
        <w:tabs>
          <w:tab w:val="left" w:pos="0"/>
          <w:tab w:val="left" w:leader="dot" w:pos="7370"/>
        </w:tabs>
        <w:spacing w:before="120"/>
        <w:ind w:right="284"/>
        <w:jc w:val="both"/>
        <w:rPr>
          <w:szCs w:val="18"/>
        </w:rPr>
      </w:pPr>
      <w:proofErr w:type="gramStart"/>
      <w:r w:rsidRPr="005805D6">
        <w:rPr>
          <w:szCs w:val="18"/>
        </w:rPr>
        <w:t>wonende</w:t>
      </w:r>
      <w:proofErr w:type="gramEnd"/>
      <w:r w:rsidRPr="005805D6">
        <w:rPr>
          <w:szCs w:val="18"/>
        </w:rPr>
        <w:t xml:space="preserve"> (gevestigd) te </w:t>
      </w:r>
      <w:permStart w:id="644504229" w:edGrp="everyone"/>
      <w:r w:rsidRPr="005805D6">
        <w:rPr>
          <w:szCs w:val="18"/>
        </w:rPr>
        <w:tab/>
      </w:r>
    </w:p>
    <w:p w14:paraId="54CAB32A"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7F482F3E" w14:textId="77777777" w:rsidR="000045E6" w:rsidRPr="005805D6" w:rsidRDefault="000045E6" w:rsidP="000045E6">
      <w:pPr>
        <w:widowControl w:val="0"/>
        <w:tabs>
          <w:tab w:val="left" w:pos="0"/>
          <w:tab w:val="left" w:leader="dot" w:pos="7370"/>
        </w:tabs>
        <w:spacing w:before="120"/>
        <w:ind w:right="284"/>
        <w:jc w:val="both"/>
        <w:rPr>
          <w:szCs w:val="18"/>
        </w:rPr>
      </w:pPr>
      <w:r w:rsidRPr="005805D6">
        <w:rPr>
          <w:szCs w:val="18"/>
        </w:rPr>
        <w:tab/>
      </w:r>
    </w:p>
    <w:p w14:paraId="0F494753" w14:textId="0FE8F8E3" w:rsidR="000045E6" w:rsidRPr="005805D6" w:rsidRDefault="000045E6" w:rsidP="000045E6">
      <w:pPr>
        <w:widowControl w:val="0"/>
        <w:tabs>
          <w:tab w:val="left" w:pos="0"/>
          <w:tab w:val="right" w:leader="dot" w:pos="7371"/>
        </w:tabs>
        <w:spacing w:before="120"/>
        <w:ind w:right="284"/>
        <w:jc w:val="both"/>
        <w:rPr>
          <w:szCs w:val="18"/>
        </w:rPr>
      </w:pPr>
      <w:r w:rsidRPr="005805D6">
        <w:rPr>
          <w:szCs w:val="18"/>
        </w:rPr>
        <w:tab/>
        <w:t>(</w:t>
      </w:r>
      <w:r w:rsidR="005805D6" w:rsidRPr="005805D6">
        <w:rPr>
          <w:szCs w:val="18"/>
        </w:rPr>
        <w:t>Volledig</w:t>
      </w:r>
      <w:r w:rsidRPr="005805D6">
        <w:rPr>
          <w:szCs w:val="18"/>
        </w:rPr>
        <w:t xml:space="preserve"> adres)</w:t>
      </w:r>
    </w:p>
    <w:permEnd w:id="644504229"/>
    <w:p w14:paraId="094200EA" w14:textId="77777777" w:rsidR="000045E6" w:rsidRPr="005805D6" w:rsidRDefault="000045E6" w:rsidP="000045E6">
      <w:pPr>
        <w:widowControl w:val="0"/>
        <w:tabs>
          <w:tab w:val="left" w:pos="0"/>
          <w:tab w:val="left" w:leader="dot" w:pos="7370"/>
        </w:tabs>
        <w:spacing w:before="120"/>
        <w:jc w:val="both"/>
        <w:rPr>
          <w:szCs w:val="18"/>
        </w:rPr>
      </w:pPr>
      <w:r w:rsidRPr="005805D6">
        <w:rPr>
          <w:szCs w:val="18"/>
        </w:rPr>
        <w:t>Aan wie de bepalingen in bovengenoemd bestek bekend zijn, verklaart hiermede ten overstaan van de Staat der Nederlanden en diens rechtsopvolgers, dat hij alle gebreken, welke - vanaf het gereedkomen van het bovenbe</w:t>
      </w:r>
      <w:r w:rsidRPr="005805D6">
        <w:rPr>
          <w:szCs w:val="18"/>
        </w:rPr>
        <w:softHyphen/>
        <w:t xml:space="preserve">schreven onderdeel tot aan de oplevering van het werk en in aansluiting daaraan gedurende een periode van </w:t>
      </w:r>
      <w:permStart w:id="221470923" w:edGrp="everyone"/>
      <w:r w:rsidRPr="005805D6">
        <w:rPr>
          <w:szCs w:val="18"/>
        </w:rPr>
        <w:t>.........</w:t>
      </w:r>
      <w:permEnd w:id="221470923"/>
      <w:r w:rsidRPr="005805D6">
        <w:rPr>
          <w:szCs w:val="18"/>
        </w:rPr>
        <w:t xml:space="preserve"> jaren - aan dit onderdeel mochten voorkomen en waarvan de opdrachtgever aannemelijk maakt dat die met grote mate van waarschijnlijkheid moeten worden toegeschreven aan minder goede hoedanigheden of gebrekkige uitvoering, op eerste aanzegging van de Staat der Nederlanden of diens rechtsopvolgers zo spoedig mogelijk en voor zijn rekening zal herstellen.</w:t>
      </w:r>
    </w:p>
    <w:p w14:paraId="4429C89B" w14:textId="77777777" w:rsidR="000045E6" w:rsidRPr="005805D6" w:rsidRDefault="000045E6" w:rsidP="000045E6">
      <w:pPr>
        <w:widowControl w:val="0"/>
        <w:tabs>
          <w:tab w:val="left" w:pos="0"/>
          <w:tab w:val="left" w:leader="dot" w:pos="7370"/>
        </w:tabs>
        <w:spacing w:before="120"/>
        <w:jc w:val="both"/>
        <w:rPr>
          <w:szCs w:val="18"/>
        </w:rPr>
      </w:pPr>
      <w:r w:rsidRPr="005805D6">
        <w:rPr>
          <w:szCs w:val="18"/>
        </w:rPr>
        <w:t>Getekend:</w:t>
      </w:r>
      <w:r w:rsidR="002F57F0" w:rsidRPr="005805D6">
        <w:rPr>
          <w:szCs w:val="18"/>
        </w:rPr>
        <w:t xml:space="preserve"> </w:t>
      </w:r>
      <w:permStart w:id="708510246" w:edGrp="everyone"/>
      <w:r w:rsidRPr="005805D6">
        <w:rPr>
          <w:szCs w:val="18"/>
        </w:rPr>
        <w:tab/>
      </w:r>
      <w:permEnd w:id="708510246"/>
    </w:p>
    <w:p w14:paraId="1201B39C" w14:textId="77777777" w:rsidR="000045E6" w:rsidRPr="005805D6" w:rsidRDefault="000045E6" w:rsidP="000045E6">
      <w:pPr>
        <w:widowControl w:val="0"/>
        <w:tabs>
          <w:tab w:val="left" w:pos="0"/>
          <w:tab w:val="right" w:leader="dot" w:pos="7370"/>
        </w:tabs>
        <w:spacing w:before="120"/>
        <w:ind w:right="284"/>
        <w:jc w:val="both"/>
        <w:rPr>
          <w:szCs w:val="18"/>
        </w:rPr>
      </w:pPr>
      <w:r w:rsidRPr="005805D6">
        <w:rPr>
          <w:szCs w:val="18"/>
        </w:rPr>
        <w:t>Datum</w:t>
      </w:r>
      <w:r w:rsidR="002F57F0" w:rsidRPr="005805D6">
        <w:rPr>
          <w:szCs w:val="18"/>
        </w:rPr>
        <w:t>:</w:t>
      </w:r>
      <w:r w:rsidRPr="005805D6">
        <w:rPr>
          <w:szCs w:val="18"/>
        </w:rPr>
        <w:t xml:space="preserve"> </w:t>
      </w:r>
      <w:permStart w:id="2121488696" w:edGrp="everyone"/>
      <w:r w:rsidRPr="005805D6">
        <w:rPr>
          <w:szCs w:val="18"/>
        </w:rPr>
        <w:tab/>
      </w:r>
      <w:permEnd w:id="2121488696"/>
    </w:p>
    <w:p w14:paraId="66541E38" w14:textId="77777777" w:rsidR="000045E6" w:rsidRPr="005805D6" w:rsidRDefault="000045E6" w:rsidP="000045E6">
      <w:pPr>
        <w:widowControl w:val="0"/>
        <w:tabs>
          <w:tab w:val="left" w:pos="0"/>
          <w:tab w:val="right" w:leader="dot" w:pos="7370"/>
        </w:tabs>
        <w:spacing w:before="120"/>
        <w:ind w:right="284"/>
        <w:jc w:val="both"/>
        <w:rPr>
          <w:szCs w:val="18"/>
        </w:rPr>
      </w:pPr>
    </w:p>
    <w:p w14:paraId="44182D2D" w14:textId="6EB52976" w:rsidR="003F7F0D" w:rsidRPr="005805D6" w:rsidRDefault="000045E6" w:rsidP="000045E6">
      <w:pPr>
        <w:widowControl w:val="0"/>
        <w:tabs>
          <w:tab w:val="left" w:pos="0"/>
          <w:tab w:val="right" w:leader="dot" w:pos="7371"/>
        </w:tabs>
        <w:spacing w:before="120"/>
        <w:ind w:right="284"/>
        <w:jc w:val="both"/>
        <w:rPr>
          <w:szCs w:val="18"/>
        </w:rPr>
      </w:pPr>
      <w:permStart w:id="1019045552" w:edGrp="everyone"/>
      <w:r w:rsidRPr="005805D6">
        <w:rPr>
          <w:szCs w:val="18"/>
        </w:rPr>
        <w:tab/>
        <w:t>(</w:t>
      </w:r>
      <w:r w:rsidR="005805D6" w:rsidRPr="005805D6">
        <w:rPr>
          <w:szCs w:val="18"/>
        </w:rPr>
        <w:t>Ondertekening</w:t>
      </w:r>
      <w:r w:rsidRPr="005805D6">
        <w:rPr>
          <w:szCs w:val="18"/>
        </w:rPr>
        <w:t>)</w:t>
      </w:r>
    </w:p>
    <w:permEnd w:id="1019045552"/>
    <w:p w14:paraId="6E89E139" w14:textId="77777777" w:rsidR="003F7F0D" w:rsidRPr="000045E6" w:rsidRDefault="003F7F0D" w:rsidP="000045E6">
      <w:pPr>
        <w:widowControl w:val="0"/>
        <w:tabs>
          <w:tab w:val="left" w:pos="0"/>
          <w:tab w:val="right" w:leader="dot" w:pos="7371"/>
        </w:tabs>
        <w:spacing w:before="120"/>
        <w:ind w:right="284"/>
        <w:jc w:val="both"/>
        <w:rPr>
          <w:szCs w:val="18"/>
        </w:rPr>
      </w:pPr>
    </w:p>
    <w:sectPr w:rsidR="003F7F0D" w:rsidRPr="000045E6" w:rsidSect="00B734B4">
      <w:headerReference w:type="default" r:id="rId11"/>
      <w:footerReference w:type="default" r:id="rId12"/>
      <w:headerReference w:type="first" r:id="rId13"/>
      <w:footerReference w:type="first" r:id="rId14"/>
      <w:pgSz w:w="11906" w:h="16838" w:code="9"/>
      <w:pgMar w:top="2818" w:right="2807" w:bottom="1418" w:left="158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macro wne:macroName="RHSBLANCOFORMATSTAAND.BRIEF.NAARINVULSCHE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850E9" w14:textId="77777777" w:rsidR="000462CD" w:rsidRDefault="000462CD">
      <w:r>
        <w:separator/>
      </w:r>
    </w:p>
  </w:endnote>
  <w:endnote w:type="continuationSeparator" w:id="0">
    <w:p w14:paraId="1BE78284" w14:textId="77777777" w:rsidR="000462CD" w:rsidRDefault="0004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5662" w14:textId="77777777" w:rsidR="000E6091" w:rsidRDefault="00ED430B">
    <w:pPr>
      <w:pStyle w:val="Voettekst"/>
    </w:pPr>
    <w:bookmarkStart w:id="8" w:name="Rubricering_4"/>
    <w:r w:rsidRPr="00ED430B">
      <w:rPr>
        <w:b/>
      </w:rPr>
      <w:t>MODEL GARANTIEVERKLARING 2012-1</w:t>
    </w:r>
    <w:bookmarkEnd w:id="8"/>
    <w:r w:rsidR="000E6091">
      <w:tab/>
      <w:t xml:space="preserve">Pagina </w:t>
    </w:r>
    <w:r w:rsidR="003F0DBA">
      <w:fldChar w:fldCharType="begin"/>
    </w:r>
    <w:r w:rsidR="003F0DBA">
      <w:instrText xml:space="preserve"> PAGE </w:instrText>
    </w:r>
    <w:r w:rsidR="003F0DBA">
      <w:fldChar w:fldCharType="separate"/>
    </w:r>
    <w:r w:rsidR="00E75EEE">
      <w:rPr>
        <w:noProof/>
      </w:rPr>
      <w:t>2</w:t>
    </w:r>
    <w:r w:rsidR="003F0DBA">
      <w:rPr>
        <w:noProof/>
      </w:rPr>
      <w:fldChar w:fldCharType="end"/>
    </w:r>
    <w:r w:rsidR="000E6091">
      <w:t xml:space="preserve"> van </w:t>
    </w:r>
    <w:r w:rsidR="0081196E">
      <w:fldChar w:fldCharType="begin"/>
    </w:r>
    <w:r w:rsidR="0081196E">
      <w:instrText xml:space="preserve"> NUMPAGES </w:instrText>
    </w:r>
    <w:r w:rsidR="0081196E">
      <w:fldChar w:fldCharType="separate"/>
    </w:r>
    <w:r w:rsidR="00E75EEE">
      <w:rPr>
        <w:noProof/>
      </w:rPr>
      <w:t>2</w:t>
    </w:r>
    <w:r w:rsidR="0081196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51ED" w14:textId="14EC1E7C" w:rsidR="00745B48" w:rsidRPr="00582EE0" w:rsidRDefault="009416AB">
    <w:pPr>
      <w:pStyle w:val="Voettekst"/>
      <w:rPr>
        <w:b/>
        <w:lang w:val="nl-NL"/>
      </w:rPr>
    </w:pPr>
    <w:bookmarkStart w:id="10" w:name="Rubricering_2"/>
    <w:r>
      <w:rPr>
        <w:b/>
      </w:rPr>
      <w:t xml:space="preserve">MODEL GARANTIEVERKLARING </w:t>
    </w:r>
    <w:bookmarkEnd w:id="10"/>
    <w:r w:rsidR="00026492">
      <w:rPr>
        <w:b/>
      </w:rPr>
      <w:t>RRU 2012</w:t>
    </w:r>
    <w:r w:rsidR="0081196E">
      <w:rPr>
        <w:b/>
      </w:rPr>
      <w:t xml:space="preserve"> (versie 2025)-</w:t>
    </w:r>
    <w:r w:rsidR="003F7F0D">
      <w:rPr>
        <w:b/>
      </w:rPr>
      <w:t>20</w:t>
    </w:r>
    <w:r w:rsidR="004331C1">
      <w:rPr>
        <w:b/>
        <w:lang w:val="nl-NL"/>
      </w:rPr>
      <w:t>2</w:t>
    </w:r>
    <w:r w:rsidR="006567C4">
      <w:rPr>
        <w:b/>
        <w:lang w:val="nl-NL"/>
      </w:rPr>
      <w:t>5</w:t>
    </w:r>
    <w:r w:rsidR="00501166">
      <w:rPr>
        <w:b/>
        <w:lang w:val="nl-NL"/>
      </w:rPr>
      <w:t>-1</w:t>
    </w:r>
  </w:p>
  <w:p w14:paraId="415EF160" w14:textId="77777777" w:rsidR="00745B48" w:rsidRPr="00745B48" w:rsidRDefault="00745B48" w:rsidP="00745B48">
    <w:pPr>
      <w:pStyle w:val="Geenafstand"/>
      <w:rPr>
        <w:sz w:val="13"/>
        <w:szCs w:val="13"/>
      </w:rPr>
    </w:pPr>
    <w:permStart w:id="7491268" w:edGrp="everyone"/>
    <w:proofErr w:type="gramStart"/>
    <w:r w:rsidRPr="00745B48">
      <w:rPr>
        <w:sz w:val="13"/>
        <w:szCs w:val="13"/>
      </w:rPr>
      <w:t>Besteknummer: ....</w:t>
    </w:r>
    <w:proofErr w:type="gramEnd"/>
    <w:r w:rsidRPr="00745B48">
      <w:rPr>
        <w:sz w:val="13"/>
        <w:szCs w:val="13"/>
      </w:rPr>
      <w:t>.</w:t>
    </w:r>
  </w:p>
  <w:p w14:paraId="725EC883" w14:textId="77777777" w:rsidR="00745B48" w:rsidRPr="00745B48" w:rsidRDefault="00086C2F" w:rsidP="00745B48">
    <w:pPr>
      <w:pStyle w:val="Geenafstand"/>
      <w:rPr>
        <w:noProof/>
        <w:sz w:val="13"/>
        <w:szCs w:val="13"/>
      </w:rPr>
    </w:pPr>
    <w:r>
      <w:rPr>
        <w:sz w:val="13"/>
        <w:szCs w:val="13"/>
      </w:rPr>
      <w:t>Print d</w:t>
    </w:r>
    <w:r w:rsidR="00745B48" w:rsidRPr="00745B48">
      <w:rPr>
        <w:sz w:val="13"/>
        <w:szCs w:val="13"/>
      </w:rPr>
      <w:t>atum: ....</w:t>
    </w:r>
    <w:r w:rsidR="00745B48" w:rsidRPr="00745B48">
      <w:rPr>
        <w:noProof/>
        <w:sz w:val="13"/>
        <w:szCs w:val="13"/>
      </w:rPr>
      <w:tab/>
    </w:r>
  </w:p>
  <w:p w14:paraId="393F4539" w14:textId="77777777" w:rsidR="000E6091" w:rsidRDefault="00745B48" w:rsidP="006A3DDD">
    <w:pPr>
      <w:pStyle w:val="Geenafstand"/>
    </w:pPr>
    <w:r w:rsidRPr="00745B48">
      <w:rPr>
        <w:noProof/>
        <w:sz w:val="13"/>
        <w:szCs w:val="13"/>
      </w:rPr>
      <w:t xml:space="preserve">Licentienummer: </w:t>
    </w:r>
    <w:r w:rsidR="00335343">
      <w:rPr>
        <w:noProof/>
        <w:sz w:val="13"/>
        <w:szCs w:val="13"/>
      </w:rPr>
      <w:t>…..</w:t>
    </w:r>
    <w:r w:rsidR="006A3DDD">
      <w:rPr>
        <w:noProof/>
        <w:sz w:val="13"/>
        <w:szCs w:val="13"/>
      </w:rPr>
      <w:t xml:space="preserve"> </w:t>
    </w:r>
    <w:permEnd w:id="7491268"/>
    <w:r w:rsidR="000E6091">
      <w:tab/>
    </w:r>
    <w:r w:rsidR="004331C1">
      <w:tab/>
    </w:r>
    <w:r w:rsidR="004331C1">
      <w:tab/>
    </w:r>
    <w:r w:rsidR="004331C1">
      <w:tab/>
    </w:r>
    <w:r w:rsidR="004331C1">
      <w:tab/>
    </w:r>
    <w:r w:rsidR="004331C1">
      <w:tab/>
    </w:r>
    <w:r w:rsidR="004331C1">
      <w:tab/>
    </w:r>
    <w:r w:rsidR="00E75EEE">
      <w:t xml:space="preserve">       </w:t>
    </w:r>
    <w:r w:rsidR="000E6091">
      <w:t xml:space="preserve">Pagina </w:t>
    </w:r>
    <w:r w:rsidR="003F0DBA">
      <w:fldChar w:fldCharType="begin"/>
    </w:r>
    <w:r w:rsidR="003F0DBA">
      <w:instrText xml:space="preserve"> PAGE </w:instrText>
    </w:r>
    <w:r w:rsidR="003F0DBA">
      <w:fldChar w:fldCharType="separate"/>
    </w:r>
    <w:r w:rsidR="00E75EEE">
      <w:rPr>
        <w:noProof/>
      </w:rPr>
      <w:t>1</w:t>
    </w:r>
    <w:r w:rsidR="003F0DBA">
      <w:rPr>
        <w:noProof/>
      </w:rPr>
      <w:fldChar w:fldCharType="end"/>
    </w:r>
    <w:r w:rsidR="000E6091">
      <w:t xml:space="preserve"> van </w:t>
    </w:r>
    <w:r w:rsidR="006567C4">
      <w:fldChar w:fldCharType="begin"/>
    </w:r>
    <w:r w:rsidR="006567C4">
      <w:instrText xml:space="preserve"> NUMPAGES </w:instrText>
    </w:r>
    <w:r w:rsidR="006567C4">
      <w:fldChar w:fldCharType="separate"/>
    </w:r>
    <w:r w:rsidR="00E75EEE">
      <w:rPr>
        <w:noProof/>
      </w:rPr>
      <w:t>1</w:t>
    </w:r>
    <w:r w:rsidR="006567C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67689" w14:textId="77777777" w:rsidR="000462CD" w:rsidRDefault="000462CD">
      <w:r>
        <w:separator/>
      </w:r>
    </w:p>
  </w:footnote>
  <w:footnote w:type="continuationSeparator" w:id="0">
    <w:p w14:paraId="28A2EDDC" w14:textId="77777777" w:rsidR="000462CD" w:rsidRDefault="00046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24C5" w14:textId="77777777" w:rsidR="000E6091" w:rsidRPr="00ED430B" w:rsidRDefault="000E6091">
    <w:pPr>
      <w:pStyle w:val="Voettekst"/>
    </w:pPr>
    <w:bookmarkStart w:id="0" w:name="Rubricering_3_weg"/>
    <w:bookmarkEnd w:id="0"/>
  </w:p>
  <w:p w14:paraId="224B9F04" w14:textId="77777777" w:rsidR="000E6091" w:rsidRPr="00ED430B" w:rsidRDefault="000E6091">
    <w:pPr>
      <w:pStyle w:val="Voettekst"/>
    </w:pPr>
  </w:p>
  <w:p w14:paraId="4A202343" w14:textId="77777777" w:rsidR="000E6091" w:rsidRPr="00537739" w:rsidRDefault="000E6091">
    <w:pPr>
      <w:pStyle w:val="Voettekst"/>
    </w:pPr>
  </w:p>
  <w:p w14:paraId="4DF58DC4" w14:textId="77777777" w:rsidR="000E6091" w:rsidRPr="003F5807" w:rsidRDefault="000E6091">
    <w:pPr>
      <w:pStyle w:val="Voettekst"/>
    </w:pPr>
  </w:p>
  <w:p w14:paraId="604C7C88" w14:textId="77777777" w:rsidR="000E6091" w:rsidRDefault="000E6091">
    <w:pPr>
      <w:pStyle w:val="Voettekst"/>
    </w:pPr>
  </w:p>
  <w:p w14:paraId="71524F8F" w14:textId="77777777" w:rsidR="000E6091" w:rsidRDefault="000E6091">
    <w:pPr>
      <w:pStyle w:val="Voettekst"/>
    </w:pPr>
  </w:p>
  <w:p w14:paraId="7DC31F33" w14:textId="77777777" w:rsidR="000E6091" w:rsidRDefault="000E6091">
    <w:pPr>
      <w:pStyle w:val="Voettekst"/>
    </w:pPr>
  </w:p>
  <w:p w14:paraId="4190EA47" w14:textId="77777777" w:rsidR="000E6091" w:rsidRDefault="000E6091">
    <w:pPr>
      <w:pStyle w:val="Voettekst"/>
    </w:pPr>
  </w:p>
  <w:p w14:paraId="6F787E48" w14:textId="77777777" w:rsidR="000E6091" w:rsidRDefault="000E6091">
    <w:pPr>
      <w:pStyle w:val="Voettekst"/>
    </w:pPr>
  </w:p>
  <w:p w14:paraId="7C917DD9" w14:textId="77777777" w:rsidR="000E6091" w:rsidRDefault="000E6091"/>
  <w:p w14:paraId="7495EB09" w14:textId="77777777" w:rsidR="000E6091" w:rsidRPr="00ED430B" w:rsidRDefault="00ED430B">
    <w:pPr>
      <w:pStyle w:val="Voettekst"/>
      <w:rPr>
        <w:b/>
      </w:rPr>
    </w:pPr>
    <w:bookmarkStart w:id="1" w:name="Rubricering_3"/>
    <w:r w:rsidRPr="00ED430B">
      <w:rPr>
        <w:b/>
      </w:rPr>
      <w:t xml:space="preserve">MODEL GARANTIEVERKLARING </w:t>
    </w:r>
    <w:bookmarkEnd w:id="1"/>
    <w:r w:rsidR="003F7F0D">
      <w:rPr>
        <w:b/>
      </w:rPr>
      <w:t>2017-1</w:t>
    </w:r>
  </w:p>
  <w:p w14:paraId="3666A631" w14:textId="77777777" w:rsidR="000E6091" w:rsidRDefault="000E6091">
    <w:pPr>
      <w:pStyle w:val="Voettekst"/>
    </w:pPr>
  </w:p>
  <w:p w14:paraId="1B026B43" w14:textId="77777777" w:rsidR="000E6091" w:rsidRDefault="0084293C">
    <w:pPr>
      <w:pStyle w:val="Voettekst"/>
    </w:pPr>
    <w:r>
      <w:rPr>
        <w:noProof/>
        <w:lang w:val="nl-NL" w:eastAsia="nl-NL"/>
      </w:rPr>
      <mc:AlternateContent>
        <mc:Choice Requires="wps">
          <w:drawing>
            <wp:anchor distT="0" distB="0" distL="114300" distR="114300" simplePos="0" relativeHeight="251656704" behindDoc="0" locked="1" layoutInCell="1" allowOverlap="1" wp14:anchorId="4FBEFBFA" wp14:editId="6CD58953">
              <wp:simplePos x="0" y="0"/>
              <wp:positionH relativeFrom="column">
                <wp:posOffset>4800600</wp:posOffset>
              </wp:positionH>
              <wp:positionV relativeFrom="page">
                <wp:posOffset>1821815</wp:posOffset>
              </wp:positionV>
              <wp:extent cx="1371600" cy="2540000"/>
              <wp:effectExtent l="0" t="0" r="0"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4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088" w:type="dxa"/>
                            <w:tblLook w:val="01E0" w:firstRow="1" w:lastRow="1" w:firstColumn="1" w:lastColumn="1" w:noHBand="0" w:noVBand="0"/>
                          </w:tblPr>
                          <w:tblGrid>
                            <w:gridCol w:w="2088"/>
                          </w:tblGrid>
                          <w:tr w:rsidR="000E6091" w:rsidRPr="00ED430B" w14:paraId="508DE96D" w14:textId="77777777">
                            <w:trPr>
                              <w:hidden/>
                            </w:trPr>
                            <w:tc>
                              <w:tcPr>
                                <w:tcW w:w="2088" w:type="dxa"/>
                              </w:tcPr>
                              <w:p w14:paraId="46F8C442" w14:textId="77777777" w:rsidR="000E6091" w:rsidRPr="00ED430B" w:rsidRDefault="000E6091">
                                <w:pPr>
                                  <w:pStyle w:val="opmAfzenderVet"/>
                                  <w:rPr>
                                    <w:vanish/>
                                  </w:rPr>
                                </w:pPr>
                                <w:bookmarkStart w:id="2" w:name="Dienst"/>
                                <w:bookmarkEnd w:id="2"/>
                              </w:p>
                            </w:tc>
                          </w:tr>
                          <w:tr w:rsidR="000E6091" w:rsidRPr="00ED430B" w14:paraId="2561DB84" w14:textId="77777777">
                            <w:trPr>
                              <w:hidden/>
                            </w:trPr>
                            <w:tc>
                              <w:tcPr>
                                <w:tcW w:w="2088" w:type="dxa"/>
                              </w:tcPr>
                              <w:p w14:paraId="6F40D615" w14:textId="77777777" w:rsidR="000E6091" w:rsidRPr="00ED430B" w:rsidRDefault="000E6091">
                                <w:pPr>
                                  <w:pStyle w:val="opmAfzender"/>
                                  <w:rPr>
                                    <w:vanish/>
                                  </w:rPr>
                                </w:pPr>
                                <w:bookmarkStart w:id="3" w:name="Directie"/>
                                <w:bookmarkEnd w:id="3"/>
                              </w:p>
                            </w:tc>
                          </w:tr>
                          <w:tr w:rsidR="000E6091" w:rsidRPr="00ED430B" w14:paraId="4947C640" w14:textId="77777777">
                            <w:trPr>
                              <w:hidden/>
                            </w:trPr>
                            <w:tc>
                              <w:tcPr>
                                <w:tcW w:w="2088" w:type="dxa"/>
                              </w:tcPr>
                              <w:p w14:paraId="362F2268" w14:textId="77777777" w:rsidR="000E6091" w:rsidRPr="00ED430B" w:rsidRDefault="000E6091">
                                <w:pPr>
                                  <w:pStyle w:val="opmAfzender"/>
                                  <w:rPr>
                                    <w:vanish/>
                                  </w:rPr>
                                </w:pPr>
                                <w:bookmarkStart w:id="4" w:name="Afdeling"/>
                                <w:bookmarkEnd w:id="4"/>
                              </w:p>
                            </w:tc>
                          </w:tr>
                        </w:tbl>
                        <w:p w14:paraId="618D5040" w14:textId="77777777" w:rsidR="000E6091" w:rsidRDefault="000E6091">
                          <w:pPr>
                            <w:pStyle w:val="Koptekst"/>
                            <w:rPr>
                              <w:sz w:val="12"/>
                            </w:rPr>
                          </w:pPr>
                        </w:p>
                        <w:tbl>
                          <w:tblPr>
                            <w:tblW w:w="2088" w:type="dxa"/>
                            <w:tblLook w:val="01E0" w:firstRow="1" w:lastRow="1" w:firstColumn="1" w:lastColumn="1" w:noHBand="0" w:noVBand="0"/>
                          </w:tblPr>
                          <w:tblGrid>
                            <w:gridCol w:w="2088"/>
                          </w:tblGrid>
                          <w:tr w:rsidR="000E6091" w:rsidRPr="00ED430B" w14:paraId="67BB4A94" w14:textId="77777777">
                            <w:tc>
                              <w:tcPr>
                                <w:tcW w:w="2088" w:type="dxa"/>
                              </w:tcPr>
                              <w:p w14:paraId="054CA0A3" w14:textId="77777777" w:rsidR="000E6091" w:rsidRPr="00ED430B" w:rsidRDefault="00ED430B">
                                <w:pPr>
                                  <w:pStyle w:val="opmReferentie"/>
                                </w:pPr>
                                <w:bookmarkStart w:id="5" w:name="K2Referentie1"/>
                                <w:r>
                                  <w:t>Datum</w:t>
                                </w:r>
                                <w:bookmarkEnd w:id="5"/>
                              </w:p>
                            </w:tc>
                          </w:tr>
                          <w:tr w:rsidR="000E6091" w:rsidRPr="00ED430B" w14:paraId="1BFA9E6B" w14:textId="77777777">
                            <w:tc>
                              <w:tcPr>
                                <w:tcW w:w="2088" w:type="dxa"/>
                              </w:tcPr>
                              <w:p w14:paraId="172906E8" w14:textId="77777777" w:rsidR="000E6091" w:rsidRPr="00ED430B" w:rsidRDefault="003F7F0D">
                                <w:pPr>
                                  <w:pStyle w:val="opmInvulgegeven"/>
                                </w:pPr>
                                <w:r>
                                  <w:t>1 januari 2017</w:t>
                                </w:r>
                              </w:p>
                            </w:tc>
                          </w:tr>
                          <w:tr w:rsidR="000E6091" w:rsidRPr="00ED430B" w14:paraId="18CA62E9" w14:textId="77777777">
                            <w:trPr>
                              <w:hidden/>
                            </w:trPr>
                            <w:tc>
                              <w:tcPr>
                                <w:tcW w:w="2088" w:type="dxa"/>
                              </w:tcPr>
                              <w:p w14:paraId="789C21D2" w14:textId="77777777" w:rsidR="000E6091" w:rsidRPr="00ED430B" w:rsidRDefault="000E6091">
                                <w:pPr>
                                  <w:pStyle w:val="opmReferentie"/>
                                  <w:rPr>
                                    <w:vanish/>
                                  </w:rPr>
                                </w:pPr>
                                <w:bookmarkStart w:id="6" w:name="K2Referentie2"/>
                                <w:bookmarkEnd w:id="6"/>
                              </w:p>
                            </w:tc>
                          </w:tr>
                          <w:tr w:rsidR="000E6091" w:rsidRPr="00ED430B" w14:paraId="10571DCB" w14:textId="77777777">
                            <w:trPr>
                              <w:hidden/>
                            </w:trPr>
                            <w:tc>
                              <w:tcPr>
                                <w:tcW w:w="2088" w:type="dxa"/>
                              </w:tcPr>
                              <w:p w14:paraId="27415498" w14:textId="77777777" w:rsidR="000E6091" w:rsidRPr="00ED430B" w:rsidRDefault="000E6091">
                                <w:pPr>
                                  <w:pStyle w:val="opmInvulgegeven"/>
                                  <w:rPr>
                                    <w:vanish/>
                                  </w:rPr>
                                </w:pPr>
                                <w:bookmarkStart w:id="7" w:name="K2Invulgegeven2"/>
                                <w:bookmarkEnd w:id="7"/>
                              </w:p>
                            </w:tc>
                          </w:tr>
                        </w:tbl>
                        <w:p w14:paraId="791EAEAA" w14:textId="77777777" w:rsidR="000E6091" w:rsidRDefault="000E6091">
                          <w:pPr>
                            <w:rPr>
                              <w:iCs/>
                              <w:sz w:val="9"/>
                              <w:szCs w:val="13"/>
                            </w:rPr>
                          </w:pPr>
                        </w:p>
                        <w:p w14:paraId="291F9942" w14:textId="77777777" w:rsidR="000E6091" w:rsidRDefault="000E6091">
                          <w:pPr>
                            <w:rPr>
                              <w:sz w:val="13"/>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EFBFA" id="Rectangle 12" o:spid="_x0000_s1026" style="position:absolute;margin-left:378pt;margin-top:143.45pt;width:108pt;height:20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" stroked="f">
              <v:textbox>
                <w:txbxContent>
                  <w:tbl>
                    <w:tblPr>
                      <w:tblW w:w="2088" w:type="dxa"/>
                      <w:tblLook w:val="01E0" w:firstRow="1" w:lastRow="1" w:firstColumn="1" w:lastColumn="1" w:noHBand="0" w:noVBand="0"/>
                    </w:tblPr>
                    <w:tblGrid>
                      <w:gridCol w:w="2088"/>
                    </w:tblGrid>
                    <w:tr w:rsidR="000E6091" w:rsidRPr="00ED430B" w14:paraId="508DE96D" w14:textId="77777777">
                      <w:trPr>
                        <w:hidden/>
                      </w:trPr>
                      <w:tc>
                        <w:tcPr>
                          <w:tcW w:w="2088" w:type="dxa"/>
                        </w:tcPr>
                        <w:p w14:paraId="46F8C442" w14:textId="77777777" w:rsidR="000E6091" w:rsidRPr="00ED430B" w:rsidRDefault="000E6091">
                          <w:pPr>
                            <w:pStyle w:val="opmAfzenderVet"/>
                            <w:rPr>
                              <w:vanish/>
                            </w:rPr>
                          </w:pPr>
                          <w:bookmarkStart w:id="8" w:name="Dienst"/>
                          <w:bookmarkEnd w:id="8"/>
                        </w:p>
                      </w:tc>
                    </w:tr>
                    <w:tr w:rsidR="000E6091" w:rsidRPr="00ED430B" w14:paraId="2561DB84" w14:textId="77777777">
                      <w:trPr>
                        <w:hidden/>
                      </w:trPr>
                      <w:tc>
                        <w:tcPr>
                          <w:tcW w:w="2088" w:type="dxa"/>
                        </w:tcPr>
                        <w:p w14:paraId="6F40D615" w14:textId="77777777" w:rsidR="000E6091" w:rsidRPr="00ED430B" w:rsidRDefault="000E6091">
                          <w:pPr>
                            <w:pStyle w:val="opmAfzender"/>
                            <w:rPr>
                              <w:vanish/>
                            </w:rPr>
                          </w:pPr>
                          <w:bookmarkStart w:id="9" w:name="Directie"/>
                          <w:bookmarkEnd w:id="9"/>
                        </w:p>
                      </w:tc>
                    </w:tr>
                    <w:tr w:rsidR="000E6091" w:rsidRPr="00ED430B" w14:paraId="4947C640" w14:textId="77777777">
                      <w:trPr>
                        <w:hidden/>
                      </w:trPr>
                      <w:tc>
                        <w:tcPr>
                          <w:tcW w:w="2088" w:type="dxa"/>
                        </w:tcPr>
                        <w:p w14:paraId="362F2268" w14:textId="77777777" w:rsidR="000E6091" w:rsidRPr="00ED430B" w:rsidRDefault="000E6091">
                          <w:pPr>
                            <w:pStyle w:val="opmAfzender"/>
                            <w:rPr>
                              <w:vanish/>
                            </w:rPr>
                          </w:pPr>
                          <w:bookmarkStart w:id="10" w:name="Afdeling"/>
                          <w:bookmarkEnd w:id="10"/>
                        </w:p>
                      </w:tc>
                    </w:tr>
                  </w:tbl>
                  <w:p w14:paraId="618D5040" w14:textId="77777777" w:rsidR="000E6091" w:rsidRDefault="000E6091">
                    <w:pPr>
                      <w:pStyle w:val="Koptekst"/>
                      <w:rPr>
                        <w:sz w:val="12"/>
                      </w:rPr>
                    </w:pPr>
                  </w:p>
                  <w:tbl>
                    <w:tblPr>
                      <w:tblW w:w="2088" w:type="dxa"/>
                      <w:tblLook w:val="01E0" w:firstRow="1" w:lastRow="1" w:firstColumn="1" w:lastColumn="1" w:noHBand="0" w:noVBand="0"/>
                    </w:tblPr>
                    <w:tblGrid>
                      <w:gridCol w:w="2088"/>
                    </w:tblGrid>
                    <w:tr w:rsidR="000E6091" w:rsidRPr="00ED430B" w14:paraId="67BB4A94" w14:textId="77777777">
                      <w:tc>
                        <w:tcPr>
                          <w:tcW w:w="2088" w:type="dxa"/>
                        </w:tcPr>
                        <w:p w14:paraId="054CA0A3" w14:textId="77777777" w:rsidR="000E6091" w:rsidRPr="00ED430B" w:rsidRDefault="00ED430B">
                          <w:pPr>
                            <w:pStyle w:val="opmReferentie"/>
                          </w:pPr>
                          <w:bookmarkStart w:id="11" w:name="K2Referentie1"/>
                          <w:r>
                            <w:t>Datum</w:t>
                          </w:r>
                          <w:bookmarkEnd w:id="11"/>
                        </w:p>
                      </w:tc>
                    </w:tr>
                    <w:tr w:rsidR="000E6091" w:rsidRPr="00ED430B" w14:paraId="1BFA9E6B" w14:textId="77777777">
                      <w:tc>
                        <w:tcPr>
                          <w:tcW w:w="2088" w:type="dxa"/>
                        </w:tcPr>
                        <w:p w14:paraId="172906E8" w14:textId="77777777" w:rsidR="000E6091" w:rsidRPr="00ED430B" w:rsidRDefault="003F7F0D">
                          <w:pPr>
                            <w:pStyle w:val="opmInvulgegeven"/>
                          </w:pPr>
                          <w:r>
                            <w:t>1 januari 2017</w:t>
                          </w:r>
                        </w:p>
                      </w:tc>
                    </w:tr>
                    <w:tr w:rsidR="000E6091" w:rsidRPr="00ED430B" w14:paraId="18CA62E9" w14:textId="77777777">
                      <w:trPr>
                        <w:hidden/>
                      </w:trPr>
                      <w:tc>
                        <w:tcPr>
                          <w:tcW w:w="2088" w:type="dxa"/>
                        </w:tcPr>
                        <w:p w14:paraId="789C21D2" w14:textId="77777777" w:rsidR="000E6091" w:rsidRPr="00ED430B" w:rsidRDefault="000E6091">
                          <w:pPr>
                            <w:pStyle w:val="opmReferentie"/>
                            <w:rPr>
                              <w:vanish/>
                            </w:rPr>
                          </w:pPr>
                          <w:bookmarkStart w:id="12" w:name="K2Referentie2"/>
                          <w:bookmarkEnd w:id="12"/>
                        </w:p>
                      </w:tc>
                    </w:tr>
                    <w:tr w:rsidR="000E6091" w:rsidRPr="00ED430B" w14:paraId="10571DCB" w14:textId="77777777">
                      <w:trPr>
                        <w:hidden/>
                      </w:trPr>
                      <w:tc>
                        <w:tcPr>
                          <w:tcW w:w="2088" w:type="dxa"/>
                        </w:tcPr>
                        <w:p w14:paraId="27415498" w14:textId="77777777" w:rsidR="000E6091" w:rsidRPr="00ED430B" w:rsidRDefault="000E6091">
                          <w:pPr>
                            <w:pStyle w:val="opmInvulgegeven"/>
                            <w:rPr>
                              <w:vanish/>
                            </w:rPr>
                          </w:pPr>
                          <w:bookmarkStart w:id="13" w:name="K2Invulgegeven2"/>
                          <w:bookmarkEnd w:id="13"/>
                        </w:p>
                      </w:tc>
                    </w:tr>
                  </w:tbl>
                  <w:p w14:paraId="791EAEAA" w14:textId="77777777" w:rsidR="000E6091" w:rsidRDefault="000E6091">
                    <w:pPr>
                      <w:rPr>
                        <w:iCs/>
                        <w:sz w:val="9"/>
                        <w:szCs w:val="13"/>
                      </w:rPr>
                    </w:pPr>
                  </w:p>
                  <w:p w14:paraId="291F9942" w14:textId="77777777" w:rsidR="000E6091" w:rsidRDefault="000E6091">
                    <w:pPr>
                      <w:rPr>
                        <w:sz w:val="13"/>
                        <w:szCs w:val="18"/>
                      </w:rPr>
                    </w:pPr>
                  </w:p>
                </w:txbxContent>
              </v:textbox>
              <w10:wrap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AB39" w14:textId="5B3E04DE" w:rsidR="000E6091" w:rsidRDefault="0003304C">
    <w:pPr>
      <w:pStyle w:val="opmKoptekst"/>
    </w:pPr>
    <w:r>
      <w:rPr>
        <w:noProof/>
        <w:lang w:val="nl-NL"/>
      </w:rPr>
      <w:drawing>
        <wp:anchor distT="0" distB="0" distL="114300" distR="114300" simplePos="0" relativeHeight="251661824" behindDoc="0" locked="0" layoutInCell="1" allowOverlap="1" wp14:anchorId="0A51F6B2" wp14:editId="4381DEFD">
          <wp:simplePos x="0" y="0"/>
          <wp:positionH relativeFrom="column">
            <wp:posOffset>3036570</wp:posOffset>
          </wp:positionH>
          <wp:positionV relativeFrom="paragraph">
            <wp:posOffset>-520065</wp:posOffset>
          </wp:positionV>
          <wp:extent cx="2340610" cy="1583055"/>
          <wp:effectExtent l="0" t="0" r="2540" b="0"/>
          <wp:wrapThrough wrapText="bothSides">
            <wp:wrapPolygon edited="0">
              <wp:start x="0" y="0"/>
              <wp:lineTo x="0" y="21314"/>
              <wp:lineTo x="21448" y="21314"/>
              <wp:lineTo x="21448" y="0"/>
              <wp:lineTo x="0" y="0"/>
            </wp:wrapPolygon>
          </wp:wrapThrough>
          <wp:docPr id="2" name="Afbeelding 2"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schermopnam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340610" cy="1583055"/>
                  </a:xfrm>
                  <a:prstGeom prst="rect">
                    <a:avLst/>
                  </a:prstGeom>
                </pic:spPr>
              </pic:pic>
            </a:graphicData>
          </a:graphic>
        </wp:anchor>
      </w:drawing>
    </w:r>
    <w:r>
      <w:rPr>
        <w:noProof/>
        <w:lang w:val="nl-NL"/>
      </w:rPr>
      <w:drawing>
        <wp:anchor distT="0" distB="0" distL="114300" distR="114300" simplePos="0" relativeHeight="251662848" behindDoc="0" locked="0" layoutInCell="1" allowOverlap="1" wp14:anchorId="1906FB99" wp14:editId="31C3E701">
          <wp:simplePos x="0" y="0"/>
          <wp:positionH relativeFrom="column">
            <wp:posOffset>2560320</wp:posOffset>
          </wp:positionH>
          <wp:positionV relativeFrom="paragraph">
            <wp:posOffset>-1167765</wp:posOffset>
          </wp:positionV>
          <wp:extent cx="467995" cy="2000250"/>
          <wp:effectExtent l="0" t="0" r="8255" b="0"/>
          <wp:wrapThrough wrapText="bothSides">
            <wp:wrapPolygon edited="0">
              <wp:start x="0" y="0"/>
              <wp:lineTo x="0" y="21394"/>
              <wp:lineTo x="21102" y="21394"/>
              <wp:lineTo x="21102" y="0"/>
              <wp:lineTo x="0" y="0"/>
            </wp:wrapPolygon>
          </wp:wrapThrough>
          <wp:docPr id="8" name="Afbeelding 8" descr="Afbeelding met schermopname, blauw,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schermopname, blauw, Graphics, Elektrisch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467995" cy="2000250"/>
                  </a:xfrm>
                  <a:prstGeom prst="rect">
                    <a:avLst/>
                  </a:prstGeom>
                </pic:spPr>
              </pic:pic>
            </a:graphicData>
          </a:graphic>
          <wp14:sizeRelH relativeFrom="margin">
            <wp14:pctWidth>0</wp14:pctWidth>
          </wp14:sizeRelH>
          <wp14:sizeRelV relativeFrom="margin">
            <wp14:pctHeight>0</wp14:pctHeight>
          </wp14:sizeRelV>
        </wp:anchor>
      </w:drawing>
    </w:r>
    <w:r w:rsidR="0084293C">
      <w:rPr>
        <w:noProof/>
        <w:lang w:val="nl-NL"/>
      </w:rPr>
      <w:drawing>
        <wp:anchor distT="0" distB="0" distL="114300" distR="114300" simplePos="0" relativeHeight="251654656" behindDoc="1" locked="0" layoutInCell="1" allowOverlap="1" wp14:anchorId="57021762" wp14:editId="0647E98A">
          <wp:simplePos x="0" y="0"/>
          <wp:positionH relativeFrom="column">
            <wp:posOffset>3020695</wp:posOffset>
          </wp:positionH>
          <wp:positionV relativeFrom="paragraph">
            <wp:posOffset>-516890</wp:posOffset>
          </wp:positionV>
          <wp:extent cx="2343150" cy="1581150"/>
          <wp:effectExtent l="0" t="0" r="0" b="0"/>
          <wp:wrapNone/>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59776" behindDoc="0" locked="0" layoutInCell="1" allowOverlap="1" wp14:anchorId="0FD70BEF" wp14:editId="47F17729">
          <wp:simplePos x="0" y="0"/>
          <wp:positionH relativeFrom="column">
            <wp:posOffset>3016885</wp:posOffset>
          </wp:positionH>
          <wp:positionV relativeFrom="paragraph">
            <wp:posOffset>-513715</wp:posOffset>
          </wp:positionV>
          <wp:extent cx="2333625" cy="1581150"/>
          <wp:effectExtent l="0" t="0" r="0" b="0"/>
          <wp:wrapNone/>
          <wp:docPr id="5" name="Afbeelding 7" descr="LOGO_BZK"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LOGO_BZK" hidden="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36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58752" behindDoc="0" locked="0" layoutInCell="1" allowOverlap="1" wp14:anchorId="15754799" wp14:editId="4F487B0B">
          <wp:simplePos x="0" y="0"/>
          <wp:positionH relativeFrom="column">
            <wp:posOffset>3017520</wp:posOffset>
          </wp:positionH>
          <wp:positionV relativeFrom="paragraph">
            <wp:posOffset>-508000</wp:posOffset>
          </wp:positionV>
          <wp:extent cx="2341245" cy="1581150"/>
          <wp:effectExtent l="0" t="0" r="0" b="0"/>
          <wp:wrapNone/>
          <wp:docPr id="4" name="Afbeelding 6" descr="LOGO_I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_IM" hidden="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124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60800" behindDoc="0" locked="0" layoutInCell="1" allowOverlap="1" wp14:anchorId="2AA53342" wp14:editId="1EAC31C9">
          <wp:simplePos x="0" y="0"/>
          <wp:positionH relativeFrom="column">
            <wp:posOffset>3016250</wp:posOffset>
          </wp:positionH>
          <wp:positionV relativeFrom="paragraph">
            <wp:posOffset>-506095</wp:posOffset>
          </wp:positionV>
          <wp:extent cx="2344420" cy="1577340"/>
          <wp:effectExtent l="0" t="0" r="0" b="0"/>
          <wp:wrapNone/>
          <wp:docPr id="3" name="Afbeelding 2" descr="LOGO_IMVI"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IMVI" hidden="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4420"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84293C">
      <w:rPr>
        <w:noProof/>
        <w:lang w:val="nl-NL"/>
      </w:rPr>
      <w:drawing>
        <wp:anchor distT="0" distB="0" distL="114300" distR="114300" simplePos="0" relativeHeight="251655680" behindDoc="1" locked="0" layoutInCell="1" allowOverlap="1" wp14:anchorId="43D9482E" wp14:editId="3BEC99AB">
          <wp:simplePos x="0" y="0"/>
          <wp:positionH relativeFrom="column">
            <wp:posOffset>2552700</wp:posOffset>
          </wp:positionH>
          <wp:positionV relativeFrom="paragraph">
            <wp:posOffset>-508000</wp:posOffset>
          </wp:positionV>
          <wp:extent cx="466725" cy="1590675"/>
          <wp:effectExtent l="0" t="0" r="0" b="0"/>
          <wp:wrapNone/>
          <wp:docPr id="1" name="Afbeelding 13"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Rijk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97948" w14:textId="77777777" w:rsidR="004F5704" w:rsidRDefault="004F5704" w:rsidP="004F5704">
    <w:pPr>
      <w:pStyle w:val="Koptekst"/>
      <w:rPr>
        <w:sz w:val="13"/>
        <w:szCs w:val="13"/>
      </w:rPr>
    </w:pPr>
    <w:permStart w:id="1860399104" w:edGrp="everyone"/>
    <w:r w:rsidRPr="00934768">
      <w:rPr>
        <w:sz w:val="13"/>
        <w:szCs w:val="13"/>
      </w:rPr>
      <w:t xml:space="preserve">Titel van het bestek </w:t>
    </w:r>
  </w:p>
  <w:p w14:paraId="10EE9541" w14:textId="77777777" w:rsidR="004F5704" w:rsidRPr="00934768" w:rsidRDefault="004F5704" w:rsidP="004F5704">
    <w:pPr>
      <w:pStyle w:val="Koptekst"/>
      <w:rPr>
        <w:sz w:val="13"/>
        <w:szCs w:val="13"/>
      </w:rPr>
    </w:pPr>
    <w:r w:rsidRPr="00934768">
      <w:rPr>
        <w:sz w:val="13"/>
        <w:szCs w:val="13"/>
      </w:rPr>
      <w:t>2e regel titel van het bestek</w:t>
    </w:r>
  </w:p>
  <w:permEnd w:id="1860399104"/>
  <w:p w14:paraId="2BE086C7" w14:textId="77777777" w:rsidR="000E6091" w:rsidRPr="00351751" w:rsidRDefault="000E6091">
    <w:pPr>
      <w:pStyle w:val="opmKoptekst"/>
      <w:rPr>
        <w:lang w:val="nl-NL"/>
      </w:rPr>
    </w:pPr>
  </w:p>
  <w:p w14:paraId="5F9F418E" w14:textId="77777777" w:rsidR="000E6091" w:rsidRPr="00351751" w:rsidRDefault="000E6091">
    <w:pPr>
      <w:pStyle w:val="opmKoptekst"/>
      <w:rPr>
        <w:lang w:val="nl-NL"/>
      </w:rPr>
    </w:pPr>
  </w:p>
  <w:p w14:paraId="7BA2C670" w14:textId="77777777" w:rsidR="000E6091" w:rsidRPr="00351751" w:rsidRDefault="000E6091">
    <w:pPr>
      <w:pStyle w:val="opmKoptekst"/>
      <w:rPr>
        <w:lang w:val="nl-NL"/>
      </w:rPr>
    </w:pPr>
  </w:p>
  <w:p w14:paraId="2EA3BF6F" w14:textId="77777777" w:rsidR="000E6091" w:rsidRPr="00351751" w:rsidRDefault="000E6091">
    <w:pPr>
      <w:pStyle w:val="opmKoptekst"/>
      <w:rPr>
        <w:lang w:val="nl-NL"/>
      </w:rPr>
    </w:pPr>
  </w:p>
  <w:p w14:paraId="5AF3CBD5" w14:textId="77777777" w:rsidR="000E6091" w:rsidRPr="00351751" w:rsidRDefault="000E6091">
    <w:pPr>
      <w:pStyle w:val="opmKoptekst"/>
      <w:rPr>
        <w:lang w:val="nl-NL"/>
      </w:rPr>
    </w:pPr>
  </w:p>
  <w:p w14:paraId="55DF814B" w14:textId="77777777" w:rsidR="000E6091" w:rsidRPr="00351751" w:rsidRDefault="000E6091">
    <w:pPr>
      <w:pStyle w:val="opmKoptekst"/>
      <w:rPr>
        <w:sz w:val="20"/>
        <w:lang w:val="nl-NL"/>
      </w:rPr>
    </w:pPr>
  </w:p>
  <w:tbl>
    <w:tblPr>
      <w:tblW w:w="0" w:type="auto"/>
      <w:tblInd w:w="28" w:type="dxa"/>
      <w:tblLook w:val="01E0" w:firstRow="1" w:lastRow="1" w:firstColumn="1" w:lastColumn="1" w:noHBand="0" w:noVBand="0"/>
    </w:tblPr>
    <w:tblGrid>
      <w:gridCol w:w="7483"/>
    </w:tblGrid>
    <w:tr w:rsidR="000E6091" w14:paraId="3C5E58F0" w14:textId="77777777" w:rsidTr="005805D6">
      <w:trPr>
        <w:cantSplit/>
      </w:trPr>
      <w:tc>
        <w:tcPr>
          <w:tcW w:w="7483" w:type="dxa"/>
        </w:tcPr>
        <w:p w14:paraId="37FE931C" w14:textId="77777777" w:rsidR="000E6091" w:rsidRPr="00351751" w:rsidRDefault="000E6091" w:rsidP="005805D6">
          <w:pPr>
            <w:spacing w:before="60" w:line="240" w:lineRule="auto"/>
            <w:rPr>
              <w:sz w:val="13"/>
              <w:szCs w:val="18"/>
            </w:rPr>
          </w:pPr>
        </w:p>
      </w:tc>
    </w:tr>
    <w:tr w:rsidR="000E6091" w14:paraId="6D6B1F47" w14:textId="77777777" w:rsidTr="005805D6">
      <w:trPr>
        <w:cantSplit/>
      </w:trPr>
      <w:tc>
        <w:tcPr>
          <w:tcW w:w="7483" w:type="dxa"/>
        </w:tcPr>
        <w:p w14:paraId="0A86B8C5" w14:textId="77777777" w:rsidR="000E6091" w:rsidRPr="00351751" w:rsidRDefault="000E6091" w:rsidP="005805D6">
          <w:pPr>
            <w:spacing w:before="20" w:line="240" w:lineRule="auto"/>
            <w:rPr>
              <w:sz w:val="14"/>
              <w:szCs w:val="18"/>
            </w:rPr>
          </w:pPr>
        </w:p>
      </w:tc>
    </w:tr>
    <w:tr w:rsidR="000E6091" w14:paraId="10F1A4BD" w14:textId="77777777" w:rsidTr="005805D6">
      <w:trPr>
        <w:cantSplit/>
      </w:trPr>
      <w:tc>
        <w:tcPr>
          <w:tcW w:w="7483" w:type="dxa"/>
        </w:tcPr>
        <w:p w14:paraId="419BCC19" w14:textId="7A90878C" w:rsidR="000E6091" w:rsidRPr="005805D6" w:rsidRDefault="00ED430B" w:rsidP="005805D6">
          <w:pPr>
            <w:pStyle w:val="opmRubricering"/>
          </w:pPr>
          <w:bookmarkStart w:id="9" w:name="Rubricering_1"/>
          <w:r w:rsidRPr="00AA3293">
            <w:rPr>
              <w:sz w:val="22"/>
              <w:szCs w:val="22"/>
            </w:rPr>
            <w:t xml:space="preserve">MODEL GARANTIEVERKLARING </w:t>
          </w:r>
          <w:r w:rsidR="00AA7484" w:rsidRPr="00AA3293">
            <w:rPr>
              <w:sz w:val="22"/>
              <w:szCs w:val="22"/>
            </w:rPr>
            <w:t>VOOR EEN ONDERDEEL</w:t>
          </w:r>
          <w:bookmarkEnd w:id="9"/>
          <w:r w:rsidR="005805D6">
            <w:t xml:space="preserve"> </w:t>
          </w:r>
          <w:r w:rsidR="00A507FB" w:rsidRPr="005805D6">
            <w:t>(RIJKSVASTGOEDBEDRIJF</w:t>
          </w:r>
          <w:r w:rsidR="00AA7484" w:rsidRPr="005805D6">
            <w:t>)</w:t>
          </w:r>
          <w:r w:rsidR="00504A1C" w:rsidRPr="005805D6">
            <w:t xml:space="preserve"> </w:t>
          </w:r>
          <w:r w:rsidR="00026492" w:rsidRPr="005805D6">
            <w:t>RRU 2012</w:t>
          </w:r>
          <w:r w:rsidR="0081196E">
            <w:t xml:space="preserve"> (versie </w:t>
          </w:r>
          <w:proofErr w:type="gramStart"/>
          <w:r w:rsidR="0081196E">
            <w:t>2025)-</w:t>
          </w:r>
          <w:proofErr w:type="gramEnd"/>
          <w:r w:rsidR="003F7F0D" w:rsidRPr="005805D6">
            <w:t>20</w:t>
          </w:r>
          <w:r w:rsidR="004331C1" w:rsidRPr="005805D6">
            <w:t>2</w:t>
          </w:r>
          <w:r w:rsidR="006567C4">
            <w:t>5</w:t>
          </w:r>
          <w:r w:rsidR="00501166">
            <w:t>-1</w:t>
          </w:r>
        </w:p>
      </w:tc>
    </w:tr>
    <w:tr w:rsidR="000E6091" w14:paraId="665E7869" w14:textId="77777777" w:rsidTr="005805D6">
      <w:trPr>
        <w:trHeight w:val="589"/>
      </w:trPr>
      <w:tc>
        <w:tcPr>
          <w:tcW w:w="7483" w:type="dxa"/>
          <w:tcBorders>
            <w:bottom w:val="nil"/>
          </w:tcBorders>
        </w:tcPr>
        <w:p w14:paraId="22D87DCA" w14:textId="77777777" w:rsidR="000E6091" w:rsidRPr="00B661DA" w:rsidRDefault="000E6091">
          <w:pPr>
            <w:rPr>
              <w:szCs w:val="18"/>
            </w:rPr>
          </w:pPr>
        </w:p>
      </w:tc>
    </w:tr>
  </w:tbl>
  <w:p w14:paraId="513E3FAA" w14:textId="77777777" w:rsidR="000E6091" w:rsidRDefault="000E609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F4177"/>
    <w:multiLevelType w:val="hybridMultilevel"/>
    <w:tmpl w:val="E89C583E"/>
    <w:lvl w:ilvl="0" w:tplc="060682BE">
      <w:start w:val="1"/>
      <w:numFmt w:val="bullet"/>
      <w:pStyle w:val="opmBulli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124C4B"/>
    <w:multiLevelType w:val="hybridMultilevel"/>
    <w:tmpl w:val="99BA11B8"/>
    <w:lvl w:ilvl="0" w:tplc="04130001">
      <w:start w:val="1"/>
      <w:numFmt w:val="bullet"/>
      <w:lvlText w:val=""/>
      <w:lvlJc w:val="left"/>
      <w:pPr>
        <w:tabs>
          <w:tab w:val="num" w:pos="360"/>
        </w:tabs>
        <w:ind w:left="360" w:hanging="360"/>
      </w:pPr>
      <w:rPr>
        <w:rFonts w:ascii="Symbol" w:hAnsi="Symbol" w:hint="default"/>
      </w:rPr>
    </w:lvl>
    <w:lvl w:ilvl="1" w:tplc="24E4B504">
      <w:start w:val="1"/>
      <w:numFmt w:val="bullet"/>
      <w:pStyle w:val="opmStreepje"/>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0823E1"/>
    <w:multiLevelType w:val="hybridMultilevel"/>
    <w:tmpl w:val="68503DE2"/>
    <w:lvl w:ilvl="0" w:tplc="C1F6AE52">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08311853">
    <w:abstractNumId w:val="2"/>
  </w:num>
  <w:num w:numId="2" w16cid:durableId="530534872">
    <w:abstractNumId w:val="0"/>
  </w:num>
  <w:num w:numId="3" w16cid:durableId="1925794555">
    <w:abstractNumId w:val="1"/>
  </w:num>
  <w:num w:numId="4" w16cid:durableId="953438378">
    <w:abstractNumId w:val="0"/>
  </w:num>
  <w:num w:numId="5" w16cid:durableId="1630282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nl-NL" w:vendorID="9" w:dllVersion="512" w:checkStyle="1"/>
  <w:proofState w:spelling="clean" w:grammar="clean"/>
  <w:attachedTemplate r:id="rId1"/>
  <w:documentProtection w:edit="readOnly"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boRubricering" w:val="MODEL GARANTIEVERKLARING 2012-1"/>
    <w:docVar w:name="chkVanAfdeling" w:val="Onwaar"/>
    <w:docVar w:name="chkVanBezoekAdres" w:val="Onwaar"/>
    <w:docVar w:name="chkVanContactPersoon" w:val="Onwaar"/>
    <w:docVar w:name="chkVanDienst" w:val="Onwaar"/>
    <w:docVar w:name="chkVanDirectie" w:val="Onwaar"/>
    <w:docVar w:name="chkVanEmail" w:val="Onwaar"/>
    <w:docVar w:name="chkVanFax" w:val="Onwaar"/>
    <w:docVar w:name="chkVanGebouw" w:val="Onwaar"/>
    <w:docVar w:name="chkVanIPC" w:val="Onwaar"/>
    <w:docVar w:name="chkVanLand" w:val="Onwaar"/>
    <w:docVar w:name="chkVanMobiel" w:val="Onwaar"/>
    <w:docVar w:name="chkVanPostAdres" w:val="Waar"/>
    <w:docVar w:name="chkVanPostPcdWpl" w:val="Waar"/>
    <w:docVar w:name="chkVanTelefoon" w:val="Onwaar"/>
    <w:docVar w:name="chkWebSite" w:val="Onwaar"/>
    <w:docVar w:name="Huisstijl" w:val="5.2"/>
    <w:docVar w:name="Sjabloon" w:val="RHSBlancoFormatStaand"/>
    <w:docVar w:name="SjabloonVersie" w:val="5"/>
    <w:docVar w:name="txtBetreft" w:val=" "/>
    <w:docVar w:name="txtDatum" w:val="15 maart 2012"/>
    <w:docVar w:name="txtVanAfdeling" w:val=" "/>
    <w:docVar w:name="txtVanBezoekAdres" w:val="Rijnstraat 8"/>
    <w:docVar w:name="txtVanContactpersoon" w:val="Ing. H.E. Gol"/>
    <w:docVar w:name="txtVanDienst" w:val="Rijksgebouwendienst"/>
    <w:docVar w:name="txtVanDirectie" w:val="Directie Advies en Architecten"/>
    <w:docVar w:name="txtVanEmail" w:val="erik.gol@minvrom.nl"/>
    <w:docVar w:name="txtVanFax" w:val="070-3391872"/>
    <w:docVar w:name="txtVanGebouw" w:val=" "/>
    <w:docVar w:name="txtVanIPC" w:val="IPC 440"/>
    <w:docVar w:name="txtVanLand" w:val=" "/>
    <w:docVar w:name="txtVanMobiel" w:val=" "/>
    <w:docVar w:name="txtVanPostAdres" w:val="Postbus 20952"/>
    <w:docVar w:name="txtVanPostPcdWpl" w:val="2500 EZ  Den Haag"/>
    <w:docVar w:name="txtVanTelefoon" w:val="070-3392529"/>
    <w:docVar w:name="txtWebSite" w:val="www.rijksoverheid.nl"/>
  </w:docVars>
  <w:rsids>
    <w:rsidRoot w:val="00B734B4"/>
    <w:rsid w:val="00000C43"/>
    <w:rsid w:val="000045E6"/>
    <w:rsid w:val="0002208D"/>
    <w:rsid w:val="00026492"/>
    <w:rsid w:val="0003304C"/>
    <w:rsid w:val="000462CD"/>
    <w:rsid w:val="000661D9"/>
    <w:rsid w:val="00086C2F"/>
    <w:rsid w:val="000D49F4"/>
    <w:rsid w:val="000E6091"/>
    <w:rsid w:val="00101069"/>
    <w:rsid w:val="00106DD8"/>
    <w:rsid w:val="00220B23"/>
    <w:rsid w:val="002B09EC"/>
    <w:rsid w:val="002F57F0"/>
    <w:rsid w:val="00326E3A"/>
    <w:rsid w:val="00335343"/>
    <w:rsid w:val="0033790A"/>
    <w:rsid w:val="00351751"/>
    <w:rsid w:val="00355152"/>
    <w:rsid w:val="00361668"/>
    <w:rsid w:val="00372B7F"/>
    <w:rsid w:val="003E5B68"/>
    <w:rsid w:val="003F0DBA"/>
    <w:rsid w:val="003F5807"/>
    <w:rsid w:val="003F6B10"/>
    <w:rsid w:val="003F7F0D"/>
    <w:rsid w:val="004331C1"/>
    <w:rsid w:val="00453B22"/>
    <w:rsid w:val="00472D92"/>
    <w:rsid w:val="004A431C"/>
    <w:rsid w:val="004E051F"/>
    <w:rsid w:val="004F00BE"/>
    <w:rsid w:val="004F5704"/>
    <w:rsid w:val="00501166"/>
    <w:rsid w:val="00504A1C"/>
    <w:rsid w:val="00537739"/>
    <w:rsid w:val="00566428"/>
    <w:rsid w:val="005805D6"/>
    <w:rsid w:val="00582EE0"/>
    <w:rsid w:val="005832D4"/>
    <w:rsid w:val="005843AF"/>
    <w:rsid w:val="00587B06"/>
    <w:rsid w:val="005D7FE5"/>
    <w:rsid w:val="005E70A4"/>
    <w:rsid w:val="006165D7"/>
    <w:rsid w:val="006567C4"/>
    <w:rsid w:val="006A3DDD"/>
    <w:rsid w:val="006A42D2"/>
    <w:rsid w:val="006B2811"/>
    <w:rsid w:val="006C742C"/>
    <w:rsid w:val="00745B48"/>
    <w:rsid w:val="007464BF"/>
    <w:rsid w:val="007A1FDA"/>
    <w:rsid w:val="0081196E"/>
    <w:rsid w:val="00813197"/>
    <w:rsid w:val="0083620A"/>
    <w:rsid w:val="0084293C"/>
    <w:rsid w:val="00886DB0"/>
    <w:rsid w:val="008E1E52"/>
    <w:rsid w:val="0091096A"/>
    <w:rsid w:val="0092169A"/>
    <w:rsid w:val="00937488"/>
    <w:rsid w:val="009416AB"/>
    <w:rsid w:val="00962ABC"/>
    <w:rsid w:val="009753EC"/>
    <w:rsid w:val="00A031E1"/>
    <w:rsid w:val="00A143FB"/>
    <w:rsid w:val="00A30371"/>
    <w:rsid w:val="00A507FB"/>
    <w:rsid w:val="00AA3293"/>
    <w:rsid w:val="00AA7484"/>
    <w:rsid w:val="00AD1793"/>
    <w:rsid w:val="00AE008F"/>
    <w:rsid w:val="00B12235"/>
    <w:rsid w:val="00B32735"/>
    <w:rsid w:val="00B45D6A"/>
    <w:rsid w:val="00B56FAD"/>
    <w:rsid w:val="00B661DA"/>
    <w:rsid w:val="00B734B4"/>
    <w:rsid w:val="00B878A3"/>
    <w:rsid w:val="00B93DB7"/>
    <w:rsid w:val="00B94EE8"/>
    <w:rsid w:val="00BF2EDA"/>
    <w:rsid w:val="00C2096F"/>
    <w:rsid w:val="00CC6C52"/>
    <w:rsid w:val="00D20A81"/>
    <w:rsid w:val="00D4580A"/>
    <w:rsid w:val="00DA4965"/>
    <w:rsid w:val="00DF3AF1"/>
    <w:rsid w:val="00DF60E4"/>
    <w:rsid w:val="00DF6A27"/>
    <w:rsid w:val="00E2066E"/>
    <w:rsid w:val="00E229DB"/>
    <w:rsid w:val="00E75EEE"/>
    <w:rsid w:val="00ED430B"/>
    <w:rsid w:val="00F23C59"/>
    <w:rsid w:val="00F466F2"/>
    <w:rsid w:val="00F743CD"/>
    <w:rsid w:val="00FD05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E4A78"/>
  <w15:chartTrackingRefBased/>
  <w15:docId w15:val="{B9519DDE-F7B4-42A4-9357-F3B03FEC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5E6"/>
    <w:pPr>
      <w:spacing w:line="240" w:lineRule="atLeast"/>
    </w:pPr>
    <w:rPr>
      <w:rFonts w:ascii="Verdana" w:hAnsi="Verdana"/>
      <w:sz w:val="18"/>
      <w:szCs w:val="24"/>
    </w:rPr>
  </w:style>
  <w:style w:type="paragraph" w:styleId="Kop1">
    <w:name w:val="heading 1"/>
    <w:basedOn w:val="Standaard"/>
    <w:next w:val="Standaard"/>
    <w:autoRedefine/>
    <w:qFormat/>
    <w:rsid w:val="00B734B4"/>
    <w:pPr>
      <w:keepNext/>
      <w:outlineLvl w:val="0"/>
    </w:pPr>
    <w:rPr>
      <w:b/>
      <w:iCs/>
      <w:sz w:val="17"/>
      <w:szCs w:val="18"/>
    </w:rPr>
  </w:style>
  <w:style w:type="paragraph" w:styleId="Kop2">
    <w:name w:val="heading 2"/>
    <w:basedOn w:val="Standaard"/>
    <w:next w:val="Standaard"/>
    <w:autoRedefine/>
    <w:qFormat/>
    <w:rsid w:val="00B734B4"/>
    <w:pPr>
      <w:keepNext/>
      <w:outlineLvl w:val="1"/>
    </w:pPr>
    <w:rPr>
      <w:b/>
      <w:bCs/>
      <w:sz w:val="17"/>
    </w:rPr>
  </w:style>
  <w:style w:type="paragraph" w:styleId="Kop3">
    <w:name w:val="heading 3"/>
    <w:basedOn w:val="Standaard"/>
    <w:next w:val="Standaard"/>
    <w:autoRedefine/>
    <w:qFormat/>
    <w:rsid w:val="00B734B4"/>
    <w:pPr>
      <w:keepNext/>
      <w:outlineLvl w:val="2"/>
    </w:pPr>
    <w:rPr>
      <w:b/>
      <w:bCs/>
      <w:sz w:val="17"/>
      <w:szCs w:val="18"/>
    </w:rPr>
  </w:style>
  <w:style w:type="paragraph" w:styleId="Kop4">
    <w:name w:val="heading 4"/>
    <w:basedOn w:val="Standaard"/>
    <w:next w:val="Standaard"/>
    <w:qFormat/>
    <w:rsid w:val="00B734B4"/>
    <w:pPr>
      <w:keepNext/>
      <w:spacing w:before="240" w:after="60"/>
      <w:outlineLvl w:val="3"/>
    </w:pPr>
    <w:rPr>
      <w:b/>
      <w:bCs/>
      <w:sz w:val="28"/>
      <w:szCs w:val="28"/>
    </w:rPr>
  </w:style>
  <w:style w:type="paragraph" w:styleId="Kop6">
    <w:name w:val="heading 6"/>
    <w:basedOn w:val="Standaard"/>
    <w:next w:val="Standaard"/>
    <w:qFormat/>
    <w:rsid w:val="00B734B4"/>
    <w:pPr>
      <w:spacing w:before="240" w:after="60"/>
      <w:outlineLvl w:val="5"/>
    </w:pPr>
    <w:rPr>
      <w:b/>
      <w:bCs/>
      <w:sz w:val="22"/>
      <w:szCs w:val="22"/>
    </w:rPr>
  </w:style>
  <w:style w:type="paragraph" w:styleId="Kop7">
    <w:name w:val="heading 7"/>
    <w:basedOn w:val="Standaard"/>
    <w:next w:val="Standaard"/>
    <w:qFormat/>
    <w:rsid w:val="00B734B4"/>
    <w:pPr>
      <w:spacing w:before="240" w:after="60"/>
      <w:outlineLvl w:val="6"/>
    </w:pPr>
    <w:rPr>
      <w:sz w:val="24"/>
    </w:rPr>
  </w:style>
  <w:style w:type="paragraph" w:styleId="Kop8">
    <w:name w:val="heading 8"/>
    <w:basedOn w:val="Standaard"/>
    <w:next w:val="Standaard"/>
    <w:qFormat/>
    <w:rsid w:val="00B734B4"/>
    <w:pPr>
      <w:spacing w:before="240" w:after="60"/>
      <w:outlineLvl w:val="7"/>
    </w:pPr>
    <w:rPr>
      <w:i/>
      <w:iCs/>
      <w:sz w:val="24"/>
    </w:rPr>
  </w:style>
  <w:style w:type="paragraph" w:styleId="Kop9">
    <w:name w:val="heading 9"/>
    <w:basedOn w:val="Standaard"/>
    <w:next w:val="Standaard"/>
    <w:qFormat/>
    <w:rsid w:val="00B734B4"/>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B734B4"/>
    <w:pPr>
      <w:tabs>
        <w:tab w:val="center" w:pos="4536"/>
        <w:tab w:val="right" w:pos="9072"/>
      </w:tabs>
      <w:spacing w:line="240" w:lineRule="auto"/>
    </w:pPr>
    <w:rPr>
      <w:lang w:val="x-none" w:eastAsia="x-none"/>
    </w:rPr>
  </w:style>
  <w:style w:type="paragraph" w:styleId="Voettekst">
    <w:name w:val="footer"/>
    <w:basedOn w:val="Standaard"/>
    <w:link w:val="VoettekstChar"/>
    <w:autoRedefine/>
    <w:rsid w:val="00B734B4"/>
    <w:pPr>
      <w:tabs>
        <w:tab w:val="left" w:pos="7711"/>
      </w:tabs>
    </w:pPr>
    <w:rPr>
      <w:sz w:val="13"/>
      <w:lang w:val="x-none" w:eastAsia="x-none"/>
    </w:rPr>
  </w:style>
  <w:style w:type="paragraph" w:customStyle="1" w:styleId="opmContactpersoon">
    <w:name w:val="opmContactpersoon"/>
    <w:basedOn w:val="Standaard"/>
    <w:autoRedefine/>
    <w:rsid w:val="00B734B4"/>
    <w:pPr>
      <w:spacing w:before="30" w:line="240" w:lineRule="auto"/>
    </w:pPr>
    <w:rPr>
      <w:bCs/>
      <w:sz w:val="13"/>
      <w:szCs w:val="13"/>
    </w:rPr>
  </w:style>
  <w:style w:type="character" w:styleId="Paginanummer">
    <w:name w:val="page number"/>
    <w:semiHidden/>
    <w:rsid w:val="00B734B4"/>
    <w:rPr>
      <w:rFonts w:ascii="Verdana" w:hAnsi="Verdana"/>
    </w:rPr>
  </w:style>
  <w:style w:type="paragraph" w:customStyle="1" w:styleId="opmReferentie">
    <w:name w:val="opmReferentie"/>
    <w:basedOn w:val="Standaard"/>
    <w:autoRedefine/>
    <w:rsid w:val="00B734B4"/>
    <w:pPr>
      <w:spacing w:before="140" w:line="240" w:lineRule="auto"/>
    </w:pPr>
    <w:rPr>
      <w:b/>
      <w:bCs/>
      <w:sz w:val="13"/>
    </w:rPr>
  </w:style>
  <w:style w:type="paragraph" w:customStyle="1" w:styleId="opmInvulgegeven">
    <w:name w:val="opmInvulgegeven"/>
    <w:basedOn w:val="Standaard"/>
    <w:autoRedefine/>
    <w:rsid w:val="00B734B4"/>
    <w:pPr>
      <w:spacing w:line="180" w:lineRule="atLeast"/>
    </w:pPr>
    <w:rPr>
      <w:sz w:val="13"/>
      <w:szCs w:val="13"/>
    </w:rPr>
  </w:style>
  <w:style w:type="paragraph" w:customStyle="1" w:styleId="Adres">
    <w:name w:val="Adres"/>
    <w:basedOn w:val="Koptekst"/>
    <w:rsid w:val="00B734B4"/>
    <w:pPr>
      <w:tabs>
        <w:tab w:val="clear" w:pos="4536"/>
        <w:tab w:val="clear" w:pos="9072"/>
      </w:tabs>
      <w:spacing w:before="20"/>
    </w:pPr>
    <w:rPr>
      <w:szCs w:val="18"/>
      <w:lang w:val="fr-FR"/>
    </w:rPr>
  </w:style>
  <w:style w:type="paragraph" w:customStyle="1" w:styleId="opmAfzender">
    <w:name w:val="opmAfzender"/>
    <w:basedOn w:val="opmContactpersoon"/>
    <w:autoRedefine/>
    <w:rsid w:val="00B734B4"/>
  </w:style>
  <w:style w:type="paragraph" w:customStyle="1" w:styleId="opmAfzenderVet">
    <w:name w:val="opmAfzenderVet"/>
    <w:basedOn w:val="opmAfzender"/>
    <w:rsid w:val="00B734B4"/>
    <w:rPr>
      <w:b/>
      <w:bCs w:val="0"/>
    </w:rPr>
  </w:style>
  <w:style w:type="paragraph" w:customStyle="1" w:styleId="opmRubricering">
    <w:name w:val="opmRubricering"/>
    <w:basedOn w:val="Voettekst"/>
    <w:autoRedefine/>
    <w:rsid w:val="005805D6"/>
    <w:pPr>
      <w:tabs>
        <w:tab w:val="clear" w:pos="7711"/>
      </w:tabs>
    </w:pPr>
    <w:rPr>
      <w:bCs/>
      <w:caps/>
      <w:sz w:val="18"/>
      <w:szCs w:val="18"/>
      <w:lang w:val="nl-NL" w:eastAsia="nl-NL"/>
    </w:rPr>
  </w:style>
  <w:style w:type="paragraph" w:customStyle="1" w:styleId="opmBullit">
    <w:name w:val="opmBullit"/>
    <w:basedOn w:val="Standaard"/>
    <w:autoRedefine/>
    <w:rsid w:val="00B734B4"/>
    <w:pPr>
      <w:numPr>
        <w:numId w:val="4"/>
      </w:numPr>
      <w:tabs>
        <w:tab w:val="clear" w:pos="360"/>
        <w:tab w:val="left" w:pos="227"/>
      </w:tabs>
      <w:ind w:left="227" w:hanging="227"/>
    </w:pPr>
  </w:style>
  <w:style w:type="paragraph" w:customStyle="1" w:styleId="opmStreepje">
    <w:name w:val="opmStreepje"/>
    <w:basedOn w:val="opmBullit"/>
    <w:autoRedefine/>
    <w:rsid w:val="00B734B4"/>
    <w:pPr>
      <w:numPr>
        <w:ilvl w:val="1"/>
        <w:numId w:val="5"/>
      </w:numPr>
      <w:tabs>
        <w:tab w:val="clear" w:pos="227"/>
        <w:tab w:val="clear" w:pos="1440"/>
        <w:tab w:val="left" w:pos="454"/>
      </w:tabs>
      <w:ind w:left="454" w:hanging="227"/>
    </w:pPr>
  </w:style>
  <w:style w:type="character" w:styleId="HTMLCode">
    <w:name w:val="HTML Code"/>
    <w:semiHidden/>
    <w:rsid w:val="00B734B4"/>
    <w:rPr>
      <w:rFonts w:ascii="Courier New" w:hAnsi="Courier New"/>
      <w:sz w:val="20"/>
      <w:szCs w:val="20"/>
    </w:rPr>
  </w:style>
  <w:style w:type="character" w:styleId="Hyperlink">
    <w:name w:val="Hyperlink"/>
    <w:semiHidden/>
    <w:rsid w:val="00B734B4"/>
    <w:rPr>
      <w:rFonts w:ascii="Verdana" w:hAnsi="Verdana"/>
      <w:color w:val="0000FF"/>
      <w:u w:val="single"/>
    </w:rPr>
  </w:style>
  <w:style w:type="paragraph" w:styleId="Index1">
    <w:name w:val="index 1"/>
    <w:basedOn w:val="Standaard"/>
    <w:next w:val="Standaard"/>
    <w:autoRedefine/>
    <w:semiHidden/>
    <w:rsid w:val="00B734B4"/>
    <w:pPr>
      <w:ind w:left="180" w:hanging="180"/>
    </w:pPr>
  </w:style>
  <w:style w:type="paragraph" w:styleId="Indexkop">
    <w:name w:val="index heading"/>
    <w:basedOn w:val="Standaard"/>
    <w:next w:val="Index1"/>
    <w:semiHidden/>
    <w:rsid w:val="00B734B4"/>
    <w:rPr>
      <w:rFonts w:cs="Arial"/>
      <w:b/>
      <w:bCs/>
    </w:rPr>
  </w:style>
  <w:style w:type="paragraph" w:styleId="Kopbronvermelding">
    <w:name w:val="toa heading"/>
    <w:basedOn w:val="Standaard"/>
    <w:next w:val="Standaard"/>
    <w:semiHidden/>
    <w:rsid w:val="00B734B4"/>
    <w:pPr>
      <w:spacing w:before="120"/>
    </w:pPr>
    <w:rPr>
      <w:rFonts w:cs="Arial"/>
      <w:b/>
      <w:bCs/>
      <w:sz w:val="24"/>
    </w:rPr>
  </w:style>
  <w:style w:type="character" w:styleId="Nadruk">
    <w:name w:val="Emphasis"/>
    <w:qFormat/>
    <w:rsid w:val="00B734B4"/>
    <w:rPr>
      <w:rFonts w:ascii="Verdana" w:hAnsi="Verdana"/>
      <w:iCs/>
    </w:rPr>
  </w:style>
  <w:style w:type="paragraph" w:styleId="Normaalweb">
    <w:name w:val="Normal (Web)"/>
    <w:basedOn w:val="Standaard"/>
    <w:semiHidden/>
    <w:rsid w:val="00B734B4"/>
    <w:rPr>
      <w:sz w:val="24"/>
    </w:rPr>
  </w:style>
  <w:style w:type="paragraph" w:customStyle="1" w:styleId="opmEmbargo">
    <w:name w:val="opmEmbargo"/>
    <w:basedOn w:val="opmRubricering"/>
    <w:rsid w:val="00B734B4"/>
    <w:pPr>
      <w:ind w:left="-28"/>
    </w:pPr>
  </w:style>
  <w:style w:type="paragraph" w:customStyle="1" w:styleId="opmInvulgegevenKop">
    <w:name w:val="opmInvulgegevenKop"/>
    <w:basedOn w:val="Standaard"/>
    <w:autoRedefine/>
    <w:rsid w:val="00B734B4"/>
    <w:pPr>
      <w:spacing w:after="40" w:line="240" w:lineRule="auto"/>
      <w:ind w:left="-113"/>
    </w:pPr>
    <w:rPr>
      <w:sz w:val="13"/>
    </w:rPr>
  </w:style>
  <w:style w:type="paragraph" w:customStyle="1" w:styleId="opmKoptekst">
    <w:name w:val="opmKoptekst"/>
    <w:basedOn w:val="Standaard"/>
    <w:rsid w:val="00B734B4"/>
    <w:pPr>
      <w:spacing w:line="240" w:lineRule="auto"/>
    </w:pPr>
    <w:rPr>
      <w:lang w:val="fr-FR"/>
    </w:rPr>
  </w:style>
  <w:style w:type="paragraph" w:customStyle="1" w:styleId="opmReferentieKop">
    <w:name w:val="opmReferentieKop"/>
    <w:basedOn w:val="Standaard"/>
    <w:autoRedefine/>
    <w:rsid w:val="00B734B4"/>
    <w:pPr>
      <w:spacing w:after="20" w:line="240" w:lineRule="auto"/>
      <w:ind w:left="-113"/>
    </w:pPr>
    <w:rPr>
      <w:sz w:val="13"/>
    </w:rPr>
  </w:style>
  <w:style w:type="paragraph" w:customStyle="1" w:styleId="opmToelichting">
    <w:name w:val="opmToelichting"/>
    <w:basedOn w:val="Standaard"/>
    <w:autoRedefine/>
    <w:rsid w:val="00B734B4"/>
    <w:pPr>
      <w:spacing w:line="180" w:lineRule="atLeast"/>
    </w:pPr>
    <w:rPr>
      <w:i/>
      <w:iCs/>
      <w:sz w:val="13"/>
    </w:rPr>
  </w:style>
  <w:style w:type="paragraph" w:customStyle="1" w:styleId="opmWit1">
    <w:name w:val="opmWit1"/>
    <w:basedOn w:val="Standaard"/>
    <w:autoRedefine/>
    <w:rsid w:val="00B734B4"/>
    <w:pPr>
      <w:spacing w:line="240" w:lineRule="auto"/>
    </w:pPr>
    <w:rPr>
      <w:sz w:val="8"/>
    </w:rPr>
  </w:style>
  <w:style w:type="paragraph" w:styleId="Plattetekst">
    <w:name w:val="Body Text"/>
    <w:basedOn w:val="Standaard"/>
    <w:semiHidden/>
    <w:rsid w:val="00B734B4"/>
    <w:pPr>
      <w:spacing w:line="240" w:lineRule="auto"/>
    </w:pPr>
    <w:rPr>
      <w:i/>
      <w:iCs/>
      <w:sz w:val="13"/>
    </w:rPr>
  </w:style>
  <w:style w:type="character" w:styleId="Regelnummer">
    <w:name w:val="line number"/>
    <w:semiHidden/>
    <w:rsid w:val="00B734B4"/>
    <w:rPr>
      <w:rFonts w:ascii="Verdana" w:hAnsi="Verdana"/>
    </w:rPr>
  </w:style>
  <w:style w:type="paragraph" w:styleId="Ondertitel">
    <w:name w:val="Subtitle"/>
    <w:basedOn w:val="Standaard"/>
    <w:autoRedefine/>
    <w:qFormat/>
    <w:rsid w:val="00B734B4"/>
    <w:pPr>
      <w:spacing w:line="320" w:lineRule="atLeast"/>
      <w:outlineLvl w:val="1"/>
    </w:pPr>
    <w:rPr>
      <w:rFonts w:cs="Arial"/>
      <w:sz w:val="24"/>
    </w:rPr>
  </w:style>
  <w:style w:type="paragraph" w:styleId="Titel">
    <w:name w:val="Title"/>
    <w:basedOn w:val="Standaard"/>
    <w:autoRedefine/>
    <w:qFormat/>
    <w:rsid w:val="00B734B4"/>
    <w:pPr>
      <w:spacing w:line="320" w:lineRule="atLeast"/>
      <w:outlineLvl w:val="0"/>
    </w:pPr>
    <w:rPr>
      <w:rFonts w:cs="Arial"/>
      <w:b/>
      <w:bCs/>
      <w:kern w:val="28"/>
      <w:sz w:val="24"/>
      <w:szCs w:val="32"/>
    </w:rPr>
  </w:style>
  <w:style w:type="character" w:styleId="Verwijzingopmerking">
    <w:name w:val="annotation reference"/>
    <w:semiHidden/>
    <w:rsid w:val="00B734B4"/>
    <w:rPr>
      <w:rFonts w:ascii="Verdana" w:hAnsi="Verdana"/>
      <w:sz w:val="16"/>
      <w:szCs w:val="16"/>
    </w:rPr>
  </w:style>
  <w:style w:type="character" w:styleId="Voetnootmarkering">
    <w:name w:val="footnote reference"/>
    <w:semiHidden/>
    <w:rsid w:val="00B734B4"/>
    <w:rPr>
      <w:rFonts w:ascii="Verdana" w:hAnsi="Verdana"/>
      <w:vertAlign w:val="superscript"/>
    </w:rPr>
  </w:style>
  <w:style w:type="paragraph" w:styleId="Voetnoottekst">
    <w:name w:val="footnote text"/>
    <w:basedOn w:val="Standaard"/>
    <w:autoRedefine/>
    <w:semiHidden/>
    <w:rsid w:val="00B734B4"/>
    <w:rPr>
      <w:sz w:val="13"/>
      <w:szCs w:val="20"/>
    </w:rPr>
  </w:style>
  <w:style w:type="character" w:styleId="Zwaar">
    <w:name w:val="Strong"/>
    <w:qFormat/>
    <w:rsid w:val="00B734B4"/>
    <w:rPr>
      <w:rFonts w:ascii="Verdana" w:hAnsi="Verdana"/>
      <w:b/>
      <w:bCs/>
    </w:rPr>
  </w:style>
  <w:style w:type="paragraph" w:styleId="Ballontekst">
    <w:name w:val="Balloon Text"/>
    <w:basedOn w:val="Standaard"/>
    <w:link w:val="BallontekstChar"/>
    <w:uiPriority w:val="99"/>
    <w:semiHidden/>
    <w:unhideWhenUsed/>
    <w:rsid w:val="00A507FB"/>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A507FB"/>
    <w:rPr>
      <w:rFonts w:ascii="Tahoma" w:hAnsi="Tahoma" w:cs="Tahoma"/>
      <w:sz w:val="16"/>
      <w:szCs w:val="16"/>
    </w:rPr>
  </w:style>
  <w:style w:type="character" w:customStyle="1" w:styleId="KoptekstChar">
    <w:name w:val="Koptekst Char"/>
    <w:link w:val="Koptekst"/>
    <w:uiPriority w:val="99"/>
    <w:rsid w:val="004F5704"/>
    <w:rPr>
      <w:rFonts w:ascii="Verdana" w:hAnsi="Verdana"/>
      <w:sz w:val="18"/>
      <w:szCs w:val="24"/>
    </w:rPr>
  </w:style>
  <w:style w:type="character" w:customStyle="1" w:styleId="VoettekstChar">
    <w:name w:val="Voettekst Char"/>
    <w:link w:val="Voettekst"/>
    <w:rsid w:val="00745B48"/>
    <w:rPr>
      <w:rFonts w:ascii="Verdana" w:hAnsi="Verdana"/>
      <w:sz w:val="13"/>
      <w:szCs w:val="24"/>
    </w:rPr>
  </w:style>
  <w:style w:type="paragraph" w:styleId="Geenafstand">
    <w:name w:val="No Spacing"/>
    <w:uiPriority w:val="1"/>
    <w:qFormat/>
    <w:rsid w:val="00745B48"/>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Y:\RGD\Modeldocumenten\RijksTemplates\RHSBlancoFormatStaan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rcadis Document" ma:contentTypeID="0x010100B461F6A611BD4B3683134864140FA54600BB7301F74A0FA84F93D7CF9DB8AA942E" ma:contentTypeVersion="12" ma:contentTypeDescription=" " ma:contentTypeScope="" ma:versionID="49cd6f90529708c8175d7ce2f9f5885e">
  <xsd:schema xmlns:xsd="http://www.w3.org/2001/XMLSchema" xmlns:xs="http://www.w3.org/2001/XMLSchema" xmlns:p="http://schemas.microsoft.com/office/2006/metadata/properties" xmlns:ns2="5f4803ee-2d7f-4562-955e-32fe5836676a" xmlns:ns3="e2af899b-0b35-4fcc-a1d0-6c974de5f6cc" targetNamespace="http://schemas.microsoft.com/office/2006/metadata/properties" ma:root="true" ma:fieldsID="6af9d07f39a6b18b721b810710666c9c" ns2:_="" ns3:_="">
    <xsd:import namespace="5f4803ee-2d7f-4562-955e-32fe5836676a"/>
    <xsd:import namespace="e2af899b-0b35-4fcc-a1d0-6c974de5f6cc"/>
    <xsd:element name="properties">
      <xsd:complexType>
        <xsd:sequence>
          <xsd:element name="documentManagement">
            <xsd:complexType>
              <xsd:all>
                <xsd:element ref="ns2:_dlc_DocId" minOccurs="0"/>
                <xsd:element ref="ns2:_dlc_DocIdUrl" minOccurs="0"/>
                <xsd:element ref="ns2:_dlc_DocIdPersistId" minOccurs="0"/>
                <xsd:element ref="ns2:m9ab48ff457747d2978187f0c89531d3" minOccurs="0"/>
                <xsd:element ref="ns2:TaxCatchAll" minOccurs="0"/>
                <xsd:element ref="ns2:TaxCatchAllLabel" minOccurs="0"/>
                <xsd:element ref="ns2:PH_ApprovalStatus" minOccurs="0"/>
                <xsd:element ref="ns2:PH_ApprovalComment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803ee-2d7f-4562-955e-32fe583667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ab48ff457747d2978187f0c89531d3" ma:index="11" nillable="true" ma:taxonomy="true" ma:internalName="m9ab48ff457747d2978187f0c89531d3" ma:taxonomyFieldName="PH_DocumentType" ma:displayName="Document type" ma:fieldId="{69ab48ff-4577-47d2-9781-87f0c89531d3}" ma:taxonomyMulti="true" ma:sspId="f35aeea7-e848-442f-a6c3-04e7a31ee3df" ma:termSetId="2be59371-a910-4df7-9b6b-b17e82a11a61" ma:anchorId="c38da1d8-d4e5-423a-8e02-92e13b7a269b" ma:open="false" ma:isKeyword="false">
      <xsd:complexType>
        <xsd:sequence>
          <xsd:element ref="pc:Terms" minOccurs="0" maxOccurs="1"/>
        </xsd:sequence>
      </xsd:complexType>
    </xsd:element>
    <xsd:element name="TaxCatchAll" ma:index="12" nillable="true" ma:displayName="Taxonomy Catch All Column" ma:hidden="true" ma:list="{bcdf57c3-448c-4cee-8e71-e182bd039fb1}" ma:internalName="TaxCatchAll" ma:showField="CatchAllData" ma:web="5f4803ee-2d7f-4562-955e-32fe5836676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cdf57c3-448c-4cee-8e71-e182bd039fb1}" ma:internalName="TaxCatchAllLabel" ma:readOnly="true" ma:showField="CatchAllDataLabel" ma:web="5f4803ee-2d7f-4562-955e-32fe5836676a">
      <xsd:complexType>
        <xsd:complexContent>
          <xsd:extension base="dms:MultiChoiceLookup">
            <xsd:sequence>
              <xsd:element name="Value" type="dms:Lookup" maxOccurs="unbounded" minOccurs="0" nillable="true"/>
            </xsd:sequence>
          </xsd:extension>
        </xsd:complexContent>
      </xsd:complexType>
    </xsd:element>
    <xsd:element name="PH_ApprovalStatus" ma:index="15" nillable="true" ma:displayName="Approval Status" ma:default="Draft" ma:format="Dropdown" ma:hidden="true" ma:internalName="PH_ApprovalStatus" ma:readOnly="false">
      <xsd:simpleType>
        <xsd:restriction base="dms:Choice">
          <xsd:enumeration value="Draft"/>
          <xsd:enumeration value="Initializing"/>
          <xsd:enumeration value="Pending"/>
          <xsd:enumeration value="Pending Approval"/>
          <xsd:enumeration value="Pending Review"/>
          <xsd:enumeration value="Approved"/>
          <xsd:enumeration value="Rejected"/>
          <xsd:enumeration value="Review Approved"/>
          <xsd:enumeration value="Review Rejected"/>
          <xsd:enumeration value="Cancelled"/>
        </xsd:restriction>
      </xsd:simpleType>
    </xsd:element>
    <xsd:element name="PH_ApprovalComments" ma:index="17" nillable="true" ma:displayName="Approval Comments" ma:description="Approval Comments" ma:internalName="PH_Approval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af899b-0b35-4fcc-a1d0-6c974de5f6cc"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35aeea7-e848-442f-a6c3-04e7a31ee3df"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af899b-0b35-4fcc-a1d0-6c974de5f6cc">
      <Terms xmlns="http://schemas.microsoft.com/office/infopath/2007/PartnerControls"/>
    </lcf76f155ced4ddcb4097134ff3c332f>
    <TaxCatchAll xmlns="5f4803ee-2d7f-4562-955e-32fe5836676a" xsi:nil="true"/>
    <PH_ApprovalComments xmlns="5f4803ee-2d7f-4562-955e-32fe5836676a" xsi:nil="true"/>
    <PH_ApprovalStatus xmlns="5f4803ee-2d7f-4562-955e-32fe5836676a">Draft</PH_ApprovalStatus>
    <m9ab48ff457747d2978187f0c89531d3 xmlns="5f4803ee-2d7f-4562-955e-32fe5836676a">
      <Terms xmlns="http://schemas.microsoft.com/office/infopath/2007/PartnerControls"/>
    </m9ab48ff457747d2978187f0c89531d3>
    <_dlc_DocId xmlns="5f4803ee-2d7f-4562-955e-32fe5836676a">E46A7YJDHJRJ-656309409-604</_dlc_DocId>
    <_dlc_DocIdUrl xmlns="5f4803ee-2d7f-4562-955e-32fe5836676a">
      <Url>https://arcadiso365.sharepoint.com/teams/ch-103063772/_layouts/15/DocIdRedir.aspx?ID=E46A7YJDHJRJ-656309409-604</Url>
      <Description>E46A7YJDHJRJ-656309409-604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7050CA-7959-4331-80B1-EE8FCED43961}"/>
</file>

<file path=customXml/itemProps2.xml><?xml version="1.0" encoding="utf-8"?>
<ds:datastoreItem xmlns:ds="http://schemas.openxmlformats.org/officeDocument/2006/customXml" ds:itemID="{71310861-FF01-4C0B-BB3B-B9CFCD4DA447}">
  <ds:schemaRefs>
    <ds:schemaRef ds:uri="http://schemas.microsoft.com/sharepoint/v3/contenttype/forms"/>
  </ds:schemaRefs>
</ds:datastoreItem>
</file>

<file path=customXml/itemProps3.xml><?xml version="1.0" encoding="utf-8"?>
<ds:datastoreItem xmlns:ds="http://schemas.openxmlformats.org/officeDocument/2006/customXml" ds:itemID="{7331AC6C-0EB5-4ECB-BFB3-BD3D74F3FB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53CA96-E991-4F18-8748-E774A44597CE}"/>
</file>

<file path=docProps/app.xml><?xml version="1.0" encoding="utf-8"?>
<Properties xmlns="http://schemas.openxmlformats.org/officeDocument/2006/extended-properties" xmlns:vt="http://schemas.openxmlformats.org/officeDocument/2006/docPropsVTypes">
  <Template>RHSBlancoFormatStaand</Template>
  <TotalTime>0</TotalTime>
  <Pages>1</Pages>
  <Words>143</Words>
  <Characters>819</Characters>
  <Application>Microsoft Office Word</Application>
  <DocSecurity>0</DocSecurity>
  <Lines>29</Lines>
  <Paragraphs>13</Paragraphs>
  <ScaleCrop>false</ScaleCrop>
  <HeadingPairs>
    <vt:vector size="2" baseType="variant">
      <vt:variant>
        <vt:lpstr>Titel</vt:lpstr>
      </vt:variant>
      <vt:variant>
        <vt:i4>1</vt:i4>
      </vt:variant>
    </vt:vector>
  </HeadingPairs>
  <TitlesOfParts>
    <vt:vector size="1" baseType="lpstr">
      <vt:lpstr>Blanco formaat</vt:lpstr>
    </vt:vector>
  </TitlesOfParts>
  <Company>Ministerie VROM</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Blanco formaat</dc:title>
  <dc:subject/>
  <dc:creator>Ing. H.E. Gol</dc:creator>
  <cp:keywords/>
  <dc:description>Het benaderen van de meta-informatie in de kop- en voettekst kan via de knop 'Naar invulscherm'. Deze knop is beschikbaar indien de modeldocumenten op juiste wijze zijn geïnstalleerd. Het rechtstreeks bewerken van de kop- en voettekst (via dubbelklik) kan verminking van het document tot gevolg hebben en dient daarom te worden voorkomen.  M.b.t. technische problemen kunt u contact opnemen met de Helpdesk (070-33) 92899.</dc:description>
  <cp:lastModifiedBy>Cuba, Giovanni de</cp:lastModifiedBy>
  <cp:revision>2</cp:revision>
  <cp:lastPrinted>2008-07-21T11:37:00Z</cp:lastPrinted>
  <dcterms:created xsi:type="dcterms:W3CDTF">2025-03-11T12:16:00Z</dcterms:created>
  <dcterms:modified xsi:type="dcterms:W3CDTF">2025-03-11T12:16:00Z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Datum">
    <vt:lpwstr>05-11-2010</vt:lpwstr>
  </property>
  <property fmtid="{D5CDD505-2E9C-101B-9397-08002B2CF9AE}" pid="3" name="ContentTypeId">
    <vt:lpwstr>0x010100B461F6A611BD4B3683134864140FA54600BB7301F74A0FA84F93D7CF9DB8AA942E</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y fmtid="{D5CDD505-2E9C-101B-9397-08002B2CF9AE}" pid="38" name="_dlc_DocIdItemGuid">
    <vt:lpwstr>dca3cf0e-0d58-4432-86de-390020a0b9b2</vt:lpwstr>
  </property>
</Properties>
</file>