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stelt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verweermiddelen,</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tegenover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tot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door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van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betreffende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aangenomen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zulks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2025)-</w:t>
    </w:r>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2025)-</w:t>
    </w:r>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70D0B"/>
    <w:rsid w:val="005D0E36"/>
    <w:rsid w:val="005E2B3B"/>
    <w:rsid w:val="006643B3"/>
    <w:rsid w:val="0066565A"/>
    <w:rsid w:val="006E255C"/>
    <w:rsid w:val="00712761"/>
    <w:rsid w:val="007372CB"/>
    <w:rsid w:val="007C1259"/>
    <w:rsid w:val="00830EEC"/>
    <w:rsid w:val="0089389A"/>
    <w:rsid w:val="0094620D"/>
    <w:rsid w:val="0095793E"/>
    <w:rsid w:val="009D3573"/>
    <w:rsid w:val="00A172D6"/>
    <w:rsid w:val="00A23B28"/>
    <w:rsid w:val="00A62E47"/>
    <w:rsid w:val="00AB6DBF"/>
    <w:rsid w:val="00AC6B88"/>
    <w:rsid w:val="00BA3D04"/>
    <w:rsid w:val="00C9051E"/>
    <w:rsid w:val="00E87648"/>
    <w:rsid w:val="00EE7867"/>
    <w:rsid w:val="00F0202D"/>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8C438-AAA4-4FF4-882F-852FBE19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58BE02-628D-490A-89C4-5653092AC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758</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Bont, José de</cp:lastModifiedBy>
  <cp:revision>2</cp:revision>
  <dcterms:created xsi:type="dcterms:W3CDTF">2026-02-11T15:58:00Z</dcterms:created>
  <dcterms:modified xsi:type="dcterms:W3CDTF">2026-02-11T15:58:00Z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