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3C96" w14:textId="7451F7D1" w:rsidR="00737F9F" w:rsidRDefault="00737F9F">
      <w:pPr>
        <w:spacing w:line="305" w:lineRule="auto"/>
      </w:pPr>
      <w:r>
        <w:rPr>
          <w:noProof/>
        </w:rPr>
        <mc:AlternateContent>
          <mc:Choice Requires="wpg">
            <w:drawing>
              <wp:anchor distT="0" distB="0" distL="114300" distR="114300" simplePos="0" relativeHeight="251658245" behindDoc="0" locked="0" layoutInCell="1" allowOverlap="1" wp14:anchorId="5373C1FA" wp14:editId="3B719B93">
                <wp:simplePos x="0" y="0"/>
                <wp:positionH relativeFrom="page">
                  <wp:align>center</wp:align>
                </wp:positionH>
                <wp:positionV relativeFrom="page">
                  <wp:align>center</wp:align>
                </wp:positionV>
                <wp:extent cx="7578000" cy="10710000"/>
                <wp:effectExtent l="0" t="0" r="4445" b="15240"/>
                <wp:wrapNone/>
                <wp:docPr id="836132857"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1005999811"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7134B" w14:textId="138CE1B0" w:rsidR="00737F9F" w:rsidRPr="00D30C4B" w:rsidRDefault="00737F9F" w:rsidP="00142425">
                              <w:pPr>
                                <w:pStyle w:val="Kopvaninhoudsopgave"/>
                                <w:rPr>
                                  <w:rFonts w:asciiTheme="majorHAnsi" w:hAnsiTheme="majorHAnsi"/>
                                  <w:color w:val="FFFFFF" w:themeColor="background1"/>
                                  <w:sz w:val="48"/>
                                  <w:szCs w:val="48"/>
                                </w:rPr>
                              </w:pPr>
                              <w:r w:rsidRPr="00D30C4B">
                                <w:rPr>
                                  <w:rFonts w:asciiTheme="majorHAnsi" w:hAnsiTheme="majorHAnsi"/>
                                  <w:color w:val="FFFFFF" w:themeColor="background1"/>
                                  <w:sz w:val="48"/>
                                  <w:szCs w:val="48"/>
                                </w:rPr>
                                <w:t>Veiligheid- en Gezondheidsplan</w:t>
                              </w:r>
                              <w:r w:rsidR="005D4CF5" w:rsidRPr="00D30C4B">
                                <w:rPr>
                                  <w:rFonts w:asciiTheme="majorHAnsi" w:hAnsiTheme="majorHAnsi"/>
                                  <w:color w:val="FFFFFF" w:themeColor="background1"/>
                                  <w:sz w:val="48"/>
                                  <w:szCs w:val="48"/>
                                </w:rPr>
                                <w:t xml:space="preserve"> (ontwerpfase)</w:t>
                              </w:r>
                            </w:p>
                            <w:p w14:paraId="4379B607" w14:textId="15B9FF65" w:rsidR="007B1380" w:rsidRPr="00265858" w:rsidRDefault="007B1380" w:rsidP="007B1380">
                              <w:pPr>
                                <w:pStyle w:val="Tekst11"/>
                                <w:rPr>
                                  <w:rFonts w:asciiTheme="majorHAnsi" w:hAnsiTheme="majorHAnsi"/>
                                  <w:b/>
                                  <w:bCs/>
                                  <w:color w:val="2BAEE5" w:themeColor="accent2"/>
                                  <w:sz w:val="28"/>
                                  <w:szCs w:val="28"/>
                                </w:rPr>
                              </w:pPr>
                              <w:r w:rsidRPr="00265858">
                                <w:rPr>
                                  <w:rFonts w:asciiTheme="majorHAnsi" w:hAnsiTheme="majorHAnsi"/>
                                  <w:b/>
                                  <w:bCs/>
                                  <w:color w:val="2BAEE5" w:themeColor="accent2"/>
                                  <w:sz w:val="28"/>
                                  <w:szCs w:val="28"/>
                                </w:rPr>
                                <w:t xml:space="preserve">RAW-bestek ‘Onderhoud </w:t>
                              </w:r>
                              <w:r>
                                <w:rPr>
                                  <w:rFonts w:asciiTheme="majorHAnsi" w:hAnsiTheme="majorHAnsi"/>
                                  <w:b/>
                                  <w:bCs/>
                                  <w:color w:val="2BAEE5" w:themeColor="accent2"/>
                                  <w:sz w:val="28"/>
                                  <w:szCs w:val="28"/>
                                </w:rPr>
                                <w:t>op de verharding’</w:t>
                              </w:r>
                              <w:r w:rsidRPr="00265858">
                                <w:rPr>
                                  <w:rFonts w:asciiTheme="majorHAnsi" w:hAnsiTheme="majorHAnsi"/>
                                  <w:b/>
                                  <w:bCs/>
                                  <w:color w:val="2BAEE5" w:themeColor="accent2"/>
                                  <w:sz w:val="28"/>
                                  <w:szCs w:val="28"/>
                                </w:rPr>
                                <w:t xml:space="preserve"> </w:t>
                              </w:r>
                            </w:p>
                            <w:p w14:paraId="14A081A4" w14:textId="4E8E14C2" w:rsidR="005B32C0" w:rsidRDefault="007B1380" w:rsidP="00D4256B">
                              <w:pPr>
                                <w:pStyle w:val="Tekst11"/>
                                <w:rPr>
                                  <w:rFonts w:asciiTheme="majorHAnsi" w:hAnsiTheme="majorHAnsi"/>
                                  <w:color w:val="2BAEE5" w:themeColor="accent2"/>
                                  <w:sz w:val="28"/>
                                  <w:szCs w:val="28"/>
                                </w:rPr>
                              </w:pPr>
                              <w:r>
                                <w:rPr>
                                  <w:rFonts w:asciiTheme="majorHAnsi" w:hAnsiTheme="majorHAnsi"/>
                                  <w:color w:val="2BAEE5" w:themeColor="accent2"/>
                                  <w:sz w:val="28"/>
                                  <w:szCs w:val="28"/>
                                </w:rPr>
                                <w:t>G</w:t>
                              </w:r>
                              <w:r w:rsidR="00FE07E5" w:rsidRPr="007B1380">
                                <w:rPr>
                                  <w:rFonts w:asciiTheme="majorHAnsi" w:hAnsiTheme="majorHAnsi"/>
                                  <w:color w:val="2BAEE5" w:themeColor="accent2"/>
                                  <w:sz w:val="28"/>
                                  <w:szCs w:val="28"/>
                                </w:rPr>
                                <w:t>emeente Zundert</w:t>
                              </w:r>
                            </w:p>
                            <w:p w14:paraId="1BA5DF4E" w14:textId="77777777" w:rsidR="005B32C0" w:rsidRPr="00772B37" w:rsidRDefault="005B32C0" w:rsidP="005B32C0">
                              <w:pPr>
                                <w:pStyle w:val="Tekst11"/>
                                <w:rPr>
                                  <w:rFonts w:asciiTheme="majorHAnsi" w:eastAsiaTheme="majorEastAsia" w:hAnsiTheme="majorHAnsi" w:cstheme="majorBidi"/>
                                  <w:color w:val="00B0F0"/>
                                  <w:sz w:val="28"/>
                                  <w:szCs w:val="28"/>
                                </w:rPr>
                              </w:pPr>
                              <w:r w:rsidRPr="00772B37">
                                <w:rPr>
                                  <w:rFonts w:asciiTheme="majorHAnsi" w:eastAsiaTheme="majorEastAsia" w:hAnsiTheme="majorHAnsi" w:cstheme="majorBidi"/>
                                  <w:color w:val="00B0F0"/>
                                  <w:sz w:val="28"/>
                                  <w:szCs w:val="28"/>
                                </w:rPr>
                                <w:t>Kenmerk bestek: Znd2026vh</w:t>
                              </w:r>
                            </w:p>
                            <w:p w14:paraId="7149148A" w14:textId="77777777" w:rsidR="005F7B08" w:rsidRPr="007B1380" w:rsidRDefault="005F7B08" w:rsidP="00D4256B">
                              <w:pPr>
                                <w:pStyle w:val="Tekst11"/>
                                <w:rPr>
                                  <w:rFonts w:asciiTheme="majorHAnsi" w:hAnsiTheme="majorHAnsi"/>
                                  <w:color w:val="2BAEE5" w:themeColor="accent2"/>
                                  <w:sz w:val="28"/>
                                  <w:szCs w:val="28"/>
                                </w:rPr>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437496088" name="Beeldmerk"/>
                        <wpg:cNvGrpSpPr/>
                        <wpg:grpSpPr>
                          <a:xfrm>
                            <a:off x="16934" y="6216650"/>
                            <a:ext cx="6699759" cy="4486275"/>
                            <a:chOff x="0" y="0"/>
                            <a:chExt cx="5022437" cy="3362801"/>
                          </a:xfrm>
                        </wpg:grpSpPr>
                        <wps:wsp>
                          <wps:cNvPr id="1428855261" name="Vrije vorm: vorm 1428855261"/>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4319755" name="Vrije vorm: vorm 644319755"/>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956171" name="Vrije vorm: vorm 1371956171"/>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704968" name="Vrije vorm: vorm 934704968"/>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373C1FA" id="Groep 11" o:spid="_x0000_s1026" style="position:absolute;margin-left:0;margin-top:0;width:596.7pt;height:843.3pt;z-index:251658245;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">
                <v:rect id="_x0000_s1027"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" fillcolor="#312782 [3204]" stroked="f" strokeweight=".85pt">
                  <v:textbox inset="30mm,41.5mm,30mm,27mm">
                    <w:txbxContent>
                      <w:p w14:paraId="67F7134B" w14:textId="138CE1B0" w:rsidR="00737F9F" w:rsidRPr="00D30C4B" w:rsidRDefault="00737F9F" w:rsidP="00142425">
                        <w:pPr>
                          <w:pStyle w:val="TOCHeading"/>
                          <w:rPr>
                            <w:rFonts w:asciiTheme="majorHAnsi" w:hAnsiTheme="majorHAnsi"/>
                            <w:color w:val="FFFFFF" w:themeColor="background1"/>
                            <w:sz w:val="48"/>
                            <w:szCs w:val="48"/>
                          </w:rPr>
                        </w:pPr>
                        <w:r w:rsidRPr="00D30C4B">
                          <w:rPr>
                            <w:rFonts w:asciiTheme="majorHAnsi" w:hAnsiTheme="majorHAnsi"/>
                            <w:color w:val="FFFFFF" w:themeColor="background1"/>
                            <w:sz w:val="48"/>
                            <w:szCs w:val="48"/>
                          </w:rPr>
                          <w:t>Veiligheid- en Gezondheidsplan</w:t>
                        </w:r>
                        <w:r w:rsidR="005D4CF5" w:rsidRPr="00D30C4B">
                          <w:rPr>
                            <w:rFonts w:asciiTheme="majorHAnsi" w:hAnsiTheme="majorHAnsi"/>
                            <w:color w:val="FFFFFF" w:themeColor="background1"/>
                            <w:sz w:val="48"/>
                            <w:szCs w:val="48"/>
                          </w:rPr>
                          <w:t xml:space="preserve"> (ontwerpfase)</w:t>
                        </w:r>
                      </w:p>
                      <w:p w14:paraId="4379B607" w14:textId="15B9FF65" w:rsidR="007B1380" w:rsidRPr="00265858" w:rsidRDefault="007B1380" w:rsidP="007B1380">
                        <w:pPr>
                          <w:pStyle w:val="Tekst11"/>
                          <w:rPr>
                            <w:rFonts w:asciiTheme="majorHAnsi" w:hAnsiTheme="majorHAnsi"/>
                            <w:b/>
                            <w:bCs/>
                            <w:color w:val="2BAEE5" w:themeColor="accent2"/>
                            <w:sz w:val="28"/>
                            <w:szCs w:val="28"/>
                          </w:rPr>
                        </w:pPr>
                        <w:r w:rsidRPr="00265858">
                          <w:rPr>
                            <w:rFonts w:asciiTheme="majorHAnsi" w:hAnsiTheme="majorHAnsi"/>
                            <w:b/>
                            <w:bCs/>
                            <w:color w:val="2BAEE5" w:themeColor="accent2"/>
                            <w:sz w:val="28"/>
                            <w:szCs w:val="28"/>
                          </w:rPr>
                          <w:t xml:space="preserve">RAW-bestek ‘Onderhoud </w:t>
                        </w:r>
                        <w:r>
                          <w:rPr>
                            <w:rFonts w:asciiTheme="majorHAnsi" w:hAnsiTheme="majorHAnsi"/>
                            <w:b/>
                            <w:bCs/>
                            <w:color w:val="2BAEE5" w:themeColor="accent2"/>
                            <w:sz w:val="28"/>
                            <w:szCs w:val="28"/>
                          </w:rPr>
                          <w:t>op de verharding’</w:t>
                        </w:r>
                        <w:r w:rsidRPr="00265858">
                          <w:rPr>
                            <w:rFonts w:asciiTheme="majorHAnsi" w:hAnsiTheme="majorHAnsi"/>
                            <w:b/>
                            <w:bCs/>
                            <w:color w:val="2BAEE5" w:themeColor="accent2"/>
                            <w:sz w:val="28"/>
                            <w:szCs w:val="28"/>
                          </w:rPr>
                          <w:t xml:space="preserve"> </w:t>
                        </w:r>
                      </w:p>
                      <w:p w14:paraId="14A081A4" w14:textId="4E8E14C2" w:rsidR="005B32C0" w:rsidRDefault="007B1380" w:rsidP="00D4256B">
                        <w:pPr>
                          <w:pStyle w:val="Tekst11"/>
                          <w:rPr>
                            <w:rFonts w:asciiTheme="majorHAnsi" w:hAnsiTheme="majorHAnsi"/>
                            <w:color w:val="2BAEE5" w:themeColor="accent2"/>
                            <w:sz w:val="28"/>
                            <w:szCs w:val="28"/>
                          </w:rPr>
                        </w:pPr>
                        <w:r>
                          <w:rPr>
                            <w:rFonts w:asciiTheme="majorHAnsi" w:hAnsiTheme="majorHAnsi"/>
                            <w:color w:val="2BAEE5" w:themeColor="accent2"/>
                            <w:sz w:val="28"/>
                            <w:szCs w:val="28"/>
                          </w:rPr>
                          <w:t>G</w:t>
                        </w:r>
                        <w:r w:rsidR="00FE07E5" w:rsidRPr="007B1380">
                          <w:rPr>
                            <w:rFonts w:asciiTheme="majorHAnsi" w:hAnsiTheme="majorHAnsi"/>
                            <w:color w:val="2BAEE5" w:themeColor="accent2"/>
                            <w:sz w:val="28"/>
                            <w:szCs w:val="28"/>
                          </w:rPr>
                          <w:t>emeente Zundert</w:t>
                        </w:r>
                      </w:p>
                      <w:p w14:paraId="1BA5DF4E" w14:textId="77777777" w:rsidR="005B32C0" w:rsidRPr="00772B37" w:rsidRDefault="005B32C0" w:rsidP="005B32C0">
                        <w:pPr>
                          <w:pStyle w:val="Tekst11"/>
                          <w:rPr>
                            <w:rFonts w:asciiTheme="majorHAnsi" w:eastAsiaTheme="majorEastAsia" w:hAnsiTheme="majorHAnsi" w:cstheme="majorBidi"/>
                            <w:color w:val="00B0F0"/>
                            <w:sz w:val="28"/>
                            <w:szCs w:val="28"/>
                          </w:rPr>
                        </w:pPr>
                        <w:r w:rsidRPr="00772B37">
                          <w:rPr>
                            <w:rFonts w:asciiTheme="majorHAnsi" w:eastAsiaTheme="majorEastAsia" w:hAnsiTheme="majorHAnsi" w:cstheme="majorBidi"/>
                            <w:color w:val="00B0F0"/>
                            <w:sz w:val="28"/>
                            <w:szCs w:val="28"/>
                          </w:rPr>
                          <w:t>Kenmerk bestek: Znd2026vh</w:t>
                        </w:r>
                      </w:p>
                      <w:p w14:paraId="7149148A" w14:textId="77777777" w:rsidR="005F7B08" w:rsidRPr="007B1380" w:rsidRDefault="005F7B08" w:rsidP="00D4256B">
                        <w:pPr>
                          <w:pStyle w:val="Tekst11"/>
                          <w:rPr>
                            <w:rFonts w:asciiTheme="majorHAnsi" w:hAnsiTheme="majorHAnsi"/>
                            <w:color w:val="2BAEE5" w:themeColor="accent2"/>
                            <w:sz w:val="28"/>
                            <w:szCs w:val="28"/>
                          </w:rPr>
                        </w:pPr>
                      </w:p>
                    </w:txbxContent>
                  </v:textbox>
                </v:rect>
                <v:group id="Beeldmerk" o:spid="_x0000_s1028"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">
                  <v:shape id="Vrije vorm: vorm 1428855261" o:spid="_x0000_s1029"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644319755" o:spid="_x0000_s1030"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1371956171" o:spid="_x0000_s1031"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934704968" o:spid="_x0000_s1032"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1E75061C" w14:textId="5A8B371D" w:rsidR="002E436E" w:rsidRDefault="00900185" w:rsidP="00D80EBD">
      <w:r>
        <w:rPr>
          <w:noProof/>
        </w:rPr>
        <w:lastRenderedPageBreak/>
        <mc:AlternateContent>
          <mc:Choice Requires="wps">
            <w:drawing>
              <wp:anchor distT="0" distB="0" distL="114300" distR="114300" simplePos="0" relativeHeight="251658241" behindDoc="0" locked="0" layoutInCell="1" allowOverlap="1" wp14:anchorId="1240760B" wp14:editId="4CD5D102">
                <wp:simplePos x="0" y="0"/>
                <wp:positionH relativeFrom="page">
                  <wp:posOffset>-8255</wp:posOffset>
                </wp:positionH>
                <wp:positionV relativeFrom="page">
                  <wp:posOffset>1879600</wp:posOffset>
                </wp:positionV>
                <wp:extent cx="7578000" cy="1009015"/>
                <wp:effectExtent l="0" t="0" r="4445" b="635"/>
                <wp:wrapTopAndBottom/>
                <wp:docPr id="8" name="Rectangle 8"/>
                <wp:cNvGraphicFramePr/>
                <a:graphic xmlns:a="http://schemas.openxmlformats.org/drawingml/2006/main">
                  <a:graphicData uri="http://schemas.microsoft.com/office/word/2010/wordprocessingShape">
                    <wps:wsp>
                      <wps:cNvSpPr/>
                      <wps:spPr>
                        <a:xfrm>
                          <a:off x="0" y="0"/>
                          <a:ext cx="7578000" cy="10090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DF5AA" w14:textId="2D19EEB1" w:rsidR="002E436E" w:rsidRPr="002E436E" w:rsidRDefault="004E252C" w:rsidP="002E436E">
                            <w:pPr>
                              <w:pStyle w:val="Titel"/>
                            </w:pPr>
                            <w:sdt>
                              <w:sdtPr>
                                <w:alias w:val="Titel"/>
                                <w:tag w:val=""/>
                                <w:id w:val="1971791848"/>
                                <w:placeholder>
                                  <w:docPart w:val="50148AFBE9DE4052B6B4ED502A92E0E2"/>
                                </w:placeholder>
                                <w:dataBinding w:prefixMappings="xmlns:ns0='http://purl.org/dc/elements/1.1/' xmlns:ns1='http://schemas.openxmlformats.org/package/2006/metadata/core-properties' " w:xpath="/ns1:coreProperties[1]/ns0:title[1]" w:storeItemID="{6C3C8BC8-F283-45AE-878A-BAB7291924A1}"/>
                                <w:text/>
                              </w:sdtPr>
                              <w:sdtEndPr/>
                              <w:sdtContent>
                                <w:r w:rsidR="003D25F9">
                                  <w:t>V&amp;G-plan (ontwerpfase).</w:t>
                                </w:r>
                              </w:sdtContent>
                            </w:sdt>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0760B" id="Rectangle 8" o:spid="_x0000_s1033" style="position:absolute;margin-left:-.65pt;margin-top:148pt;width:596.7pt;height:79.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" fillcolor="#2baee5 [3205]" stroked="f" strokeweight=".85pt">
                <v:textbox inset="2mm,1mm,2mm,1mm">
                  <w:txbxContent>
                    <w:p w14:paraId="262DF5AA" w14:textId="2D19EEB1" w:rsidR="002E436E" w:rsidRPr="002E436E" w:rsidRDefault="000A24CE" w:rsidP="002E436E">
                      <w:pPr>
                        <w:pStyle w:val="Title"/>
                      </w:pPr>
                      <w:sdt>
                        <w:sdtPr>
                          <w:alias w:val="Titel"/>
                          <w:tag w:val=""/>
                          <w:id w:val="1971791848"/>
                          <w:placeholder>
                            <w:docPart w:val="50148AFBE9DE4052B6B4ED502A92E0E2"/>
                          </w:placeholder>
                          <w:dataBinding w:prefixMappings="xmlns:ns0='http://purl.org/dc/elements/1.1/' xmlns:ns1='http://schemas.openxmlformats.org/package/2006/metadata/core-properties' " w:xpath="/ns1:coreProperties[1]/ns0:title[1]" w:storeItemID="{6C3C8BC8-F283-45AE-878A-BAB7291924A1}"/>
                          <w:text/>
                        </w:sdtPr>
                        <w:sdtEndPr/>
                        <w:sdtContent>
                          <w:r w:rsidR="003D25F9">
                            <w:t>V&amp;G-plan (ontwerpfase).</w:t>
                          </w:r>
                        </w:sdtContent>
                      </w:sdt>
                    </w:p>
                  </w:txbxContent>
                </v:textbox>
                <w10:wrap type="topAndBottom" anchorx="page" anchory="page"/>
              </v:rect>
            </w:pict>
          </mc:Fallback>
        </mc:AlternateContent>
      </w:r>
      <w:r>
        <w:rPr>
          <w:noProof/>
        </w:rPr>
        <w:drawing>
          <wp:anchor distT="0" distB="180340" distL="114300" distR="114300" simplePos="0" relativeHeight="251658240" behindDoc="0" locked="0" layoutInCell="1" allowOverlap="1" wp14:anchorId="05ECD2A4" wp14:editId="46A541B0">
            <wp:simplePos x="0" y="0"/>
            <wp:positionH relativeFrom="page">
              <wp:align>center</wp:align>
            </wp:positionH>
            <wp:positionV relativeFrom="page">
              <wp:align>bottom</wp:align>
            </wp:positionV>
            <wp:extent cx="7578000" cy="7812000"/>
            <wp:effectExtent l="0" t="0" r="23495" b="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2E436E">
        <w:rPr>
          <w:noProof/>
        </w:rPr>
        <mc:AlternateContent>
          <mc:Choice Requires="wps">
            <w:drawing>
              <wp:anchor distT="0" distB="0" distL="114300" distR="114300" simplePos="0" relativeHeight="251658242" behindDoc="0" locked="0" layoutInCell="1" allowOverlap="1" wp14:anchorId="2DF322AE" wp14:editId="41C00BEC">
                <wp:simplePos x="0" y="0"/>
                <wp:positionH relativeFrom="page">
                  <wp:posOffset>-8255</wp:posOffset>
                </wp:positionH>
                <wp:positionV relativeFrom="page">
                  <wp:posOffset>2887345</wp:posOffset>
                </wp:positionV>
                <wp:extent cx="7578000" cy="608330"/>
                <wp:effectExtent l="0" t="0" r="4445" b="1270"/>
                <wp:wrapTopAndBottom/>
                <wp:docPr id="9" name="Rectangle 9"/>
                <wp:cNvGraphicFramePr/>
                <a:graphic xmlns:a="http://schemas.openxmlformats.org/drawingml/2006/main">
                  <a:graphicData uri="http://schemas.microsoft.com/office/word/2010/wordprocessingShape">
                    <wps:wsp>
                      <wps:cNvSpPr/>
                      <wps:spPr>
                        <a:xfrm>
                          <a:off x="0" y="0"/>
                          <a:ext cx="7578000" cy="608330"/>
                        </a:xfrm>
                        <a:prstGeom prst="rect">
                          <a:avLst/>
                        </a:prstGeom>
                        <a:solidFill>
                          <a:schemeClr val="accent2">
                            <a:alpha val="50196"/>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2F57D" w14:textId="46F632AC" w:rsidR="002E436E" w:rsidRPr="002E436E" w:rsidRDefault="004E252C" w:rsidP="002E436E">
                            <w:pPr>
                              <w:pStyle w:val="Ondertitel"/>
                            </w:pPr>
                            <w:sdt>
                              <w:sdtPr>
                                <w:id w:val="-1619068682"/>
                                <w:text/>
                              </w:sdtPr>
                              <w:sdtEndPr/>
                              <w:sdtContent>
                                <w:r w:rsidR="00A27D4E">
                                  <w:t>Veiligheid- en gezondheidsplan</w:t>
                                </w:r>
                              </w:sdtContent>
                            </w:sdt>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22AE" id="Rectangle 9" o:spid="_x0000_s1034" style="position:absolute;margin-left:-.65pt;margin-top:227.35pt;width:596.7pt;height:4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" fillcolor="#2baee5 [3205]" stroked="f" strokeweight=".85pt">
                <v:fill opacity="32896f"/>
                <v:textbox inset="2mm,1mm,2mm,1mm">
                  <w:txbxContent>
                    <w:p w14:paraId="59C2F57D" w14:textId="46F632AC" w:rsidR="002E436E" w:rsidRPr="002E436E" w:rsidRDefault="000A24CE" w:rsidP="002E436E">
                      <w:pPr>
                        <w:pStyle w:val="Subtitle"/>
                      </w:pPr>
                      <w:sdt>
                        <w:sdtPr>
                          <w:id w:val="-1619068682"/>
                          <w:text/>
                        </w:sdtPr>
                        <w:sdtEndPr/>
                        <w:sdtContent>
                          <w:r w:rsidR="00A27D4E">
                            <w:t>Veiligheid- en gezondheidsplan</w:t>
                          </w:r>
                        </w:sdtContent>
                      </w:sdt>
                    </w:p>
                  </w:txbxContent>
                </v:textbox>
                <w10:wrap type="topAndBottom" anchorx="page" anchory="page"/>
              </v:rect>
            </w:pict>
          </mc:Fallback>
        </mc:AlternateContent>
      </w:r>
    </w:p>
    <w:p w14:paraId="0A78210E" w14:textId="079D0809" w:rsidR="00194B3A" w:rsidRDefault="002D09EA" w:rsidP="0056419A">
      <w:r w:rsidRPr="008A680F">
        <w:rPr>
          <w:noProof/>
        </w:rPr>
        <w:drawing>
          <wp:anchor distT="0" distB="0" distL="114300" distR="114300" simplePos="0" relativeHeight="251658246" behindDoc="0" locked="0" layoutInCell="1" allowOverlap="1" wp14:anchorId="5D6D14A2" wp14:editId="2CB05EA5">
            <wp:simplePos x="0" y="0"/>
            <wp:positionH relativeFrom="margin">
              <wp:posOffset>4594804</wp:posOffset>
            </wp:positionH>
            <wp:positionV relativeFrom="paragraph">
              <wp:posOffset>7675245</wp:posOffset>
            </wp:positionV>
            <wp:extent cx="1337481" cy="737753"/>
            <wp:effectExtent l="0" t="0" r="0" b="5715"/>
            <wp:wrapNone/>
            <wp:docPr id="1090649466" name="Afbeelding 1090649466"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Lettertype, Graphics, logo&#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7481" cy="737753"/>
                    </a:xfrm>
                    <a:prstGeom prst="rect">
                      <a:avLst/>
                    </a:prstGeom>
                    <a:noFill/>
                    <a:ln>
                      <a:noFill/>
                    </a:ln>
                  </pic:spPr>
                </pic:pic>
              </a:graphicData>
            </a:graphic>
            <wp14:sizeRelH relativeFrom="page">
              <wp14:pctWidth>0</wp14:pctWidth>
            </wp14:sizeRelH>
            <wp14:sizeRelV relativeFrom="page">
              <wp14:pctHeight>0</wp14:pctHeight>
            </wp14:sizeRelV>
          </wp:anchor>
        </w:drawing>
      </w:r>
      <w:r w:rsidR="0056419A">
        <w:rPr>
          <w:noProof/>
        </w:rPr>
        <mc:AlternateContent>
          <mc:Choice Requires="wps">
            <w:drawing>
              <wp:anchor distT="0" distB="0" distL="114300" distR="114300" simplePos="0" relativeHeight="251658243" behindDoc="0" locked="0" layoutInCell="1" allowOverlap="1" wp14:anchorId="2E6111ED" wp14:editId="7F964089">
                <wp:simplePos x="0" y="0"/>
                <wp:positionH relativeFrom="margin">
                  <wp:align>center</wp:align>
                </wp:positionH>
                <wp:positionV relativeFrom="page">
                  <wp:align>center</wp:align>
                </wp:positionV>
                <wp:extent cx="7578000" cy="10710000"/>
                <wp:effectExtent l="0" t="0" r="4445" b="0"/>
                <wp:wrapNone/>
                <wp:docPr id="2" name="Rectangle 8"/>
                <wp:cNvGraphicFramePr/>
                <a:graphic xmlns:a="http://schemas.openxmlformats.org/drawingml/2006/main">
                  <a:graphicData uri="http://schemas.microsoft.com/office/word/2010/wordprocessingShape">
                    <wps:wsp>
                      <wps:cNvSpPr/>
                      <wps:spPr>
                        <a:xfrm>
                          <a:off x="0" y="0"/>
                          <a:ext cx="7578000" cy="1071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73DFF" w14:textId="03C567A6" w:rsidR="0056419A" w:rsidRPr="0056419A" w:rsidRDefault="0056419A" w:rsidP="000A1926">
                            <w:pPr>
                              <w:spacing w:after="240"/>
                              <w:rPr>
                                <w:rFonts w:asciiTheme="majorHAnsi" w:hAnsiTheme="majorHAnsi"/>
                                <w:color w:val="FFFFFF" w:themeColor="background1"/>
                                <w:sz w:val="26"/>
                                <w:szCs w:val="26"/>
                              </w:rPr>
                            </w:pPr>
                            <w:r w:rsidRPr="0056419A">
                              <w:rPr>
                                <w:rFonts w:asciiTheme="majorHAnsi" w:hAnsiTheme="majorHAnsi"/>
                                <w:color w:val="FFFFFF" w:themeColor="background1"/>
                                <w:sz w:val="26"/>
                                <w:szCs w:val="26"/>
                              </w:rPr>
                              <w:t>Colofon</w:t>
                            </w:r>
                          </w:p>
                          <w:p w14:paraId="45C24F94" w14:textId="0E111918" w:rsidR="0056419A" w:rsidRDefault="0056419A" w:rsidP="0056419A">
                            <w:pPr>
                              <w:ind w:left="1843" w:hanging="1843"/>
                              <w:rPr>
                                <w:szCs w:val="20"/>
                              </w:rPr>
                            </w:pPr>
                            <w:r>
                              <w:rPr>
                                <w:szCs w:val="20"/>
                              </w:rPr>
                              <w:t>Titel:</w:t>
                            </w:r>
                            <w:r>
                              <w:rPr>
                                <w:szCs w:val="20"/>
                              </w:rPr>
                              <w:tab/>
                            </w:r>
                            <w:sdt>
                              <w:sdtPr>
                                <w:rPr>
                                  <w:szCs w:val="20"/>
                                </w:rPr>
                                <w:alias w:val="Titel"/>
                                <w:tag w:val=""/>
                                <w:id w:val="-1759206653"/>
                                <w:dataBinding w:prefixMappings="xmlns:ns0='http://purl.org/dc/elements/1.1/' xmlns:ns1='http://schemas.openxmlformats.org/package/2006/metadata/core-properties' " w:xpath="/ns1:coreProperties[1]/ns0:title[1]" w:storeItemID="{6C3C8BC8-F283-45AE-878A-BAB7291924A1}"/>
                                <w:text/>
                              </w:sdtPr>
                              <w:sdtEndPr/>
                              <w:sdtContent>
                                <w:r w:rsidR="00743CE6">
                                  <w:rPr>
                                    <w:szCs w:val="20"/>
                                  </w:rPr>
                                  <w:t>V&amp;G-plan (on</w:t>
                                </w:r>
                                <w:r w:rsidR="003D25F9">
                                  <w:rPr>
                                    <w:szCs w:val="20"/>
                                  </w:rPr>
                                  <w:t>twerpfase).</w:t>
                                </w:r>
                              </w:sdtContent>
                            </w:sdt>
                          </w:p>
                          <w:p w14:paraId="2B5160F6" w14:textId="5DBF9CAB" w:rsidR="009A1FC0" w:rsidRDefault="009A1FC0" w:rsidP="0056419A">
                            <w:pPr>
                              <w:ind w:left="1843" w:hanging="1843"/>
                              <w:rPr>
                                <w:szCs w:val="20"/>
                              </w:rPr>
                            </w:pPr>
                            <w:r>
                              <w:rPr>
                                <w:szCs w:val="20"/>
                              </w:rPr>
                              <w:tab/>
                            </w:r>
                            <w:r w:rsidR="0094644D" w:rsidRPr="00B16A47">
                              <w:rPr>
                                <w:szCs w:val="20"/>
                              </w:rPr>
                              <w:t>RAW-bestek ‘On</w:t>
                            </w:r>
                            <w:r w:rsidR="001435DD">
                              <w:rPr>
                                <w:szCs w:val="20"/>
                              </w:rPr>
                              <w:t>kruid op de verharding’</w:t>
                            </w:r>
                          </w:p>
                          <w:p w14:paraId="4A73C8D7" w14:textId="37F0C8BA" w:rsidR="0056419A" w:rsidRPr="001435DD" w:rsidRDefault="0056419A" w:rsidP="0056419A">
                            <w:pPr>
                              <w:ind w:left="1843" w:hanging="1843"/>
                              <w:rPr>
                                <w:szCs w:val="20"/>
                              </w:rPr>
                            </w:pPr>
                            <w:r>
                              <w:rPr>
                                <w:szCs w:val="20"/>
                              </w:rPr>
                              <w:t>Versie:</w:t>
                            </w:r>
                            <w:r>
                              <w:rPr>
                                <w:szCs w:val="20"/>
                              </w:rPr>
                              <w:tab/>
                            </w:r>
                            <w:sdt>
                              <w:sdtPr>
                                <w:rPr>
                                  <w:szCs w:val="20"/>
                                </w:rPr>
                                <w:id w:val="882899273"/>
                                <w:text/>
                              </w:sdtPr>
                              <w:sdtEndPr/>
                              <w:sdtContent>
                                <w:r w:rsidR="00296CA6" w:rsidRPr="001435DD">
                                  <w:rPr>
                                    <w:szCs w:val="20"/>
                                  </w:rPr>
                                  <w:t>Definitief</w:t>
                                </w:r>
                              </w:sdtContent>
                            </w:sdt>
                          </w:p>
                          <w:p w14:paraId="56ECC568" w14:textId="1DFFBB53" w:rsidR="0056419A" w:rsidRDefault="0056419A" w:rsidP="0056419A">
                            <w:pPr>
                              <w:ind w:left="1843" w:hanging="1843"/>
                              <w:rPr>
                                <w:szCs w:val="20"/>
                              </w:rPr>
                            </w:pPr>
                            <w:r w:rsidRPr="001435DD">
                              <w:rPr>
                                <w:szCs w:val="20"/>
                              </w:rPr>
                              <w:t>Datum:</w:t>
                            </w:r>
                            <w:r w:rsidRPr="001435DD">
                              <w:rPr>
                                <w:szCs w:val="20"/>
                              </w:rPr>
                              <w:tab/>
                            </w:r>
                            <w:sdt>
                              <w:sdtPr>
                                <w:rPr>
                                  <w:szCs w:val="20"/>
                                </w:rPr>
                                <w:id w:val="1335186965"/>
                                <w:date w:fullDate="2026-01-12T00:00:00Z">
                                  <w:dateFormat w:val="d MMMM yyyy"/>
                                  <w:lid w:val="nl-NL"/>
                                  <w:storeMappedDataAs w:val="dateTime"/>
                                  <w:calendar w:val="gregorian"/>
                                </w:date>
                              </w:sdtPr>
                              <w:sdtEndPr/>
                              <w:sdtContent>
                                <w:r w:rsidR="006C0723">
                                  <w:rPr>
                                    <w:szCs w:val="20"/>
                                  </w:rPr>
                                  <w:t>12 januari 2026</w:t>
                                </w:r>
                              </w:sdtContent>
                            </w:sdt>
                          </w:p>
                          <w:p w14:paraId="545E16CC" w14:textId="77777777" w:rsidR="0056419A" w:rsidRDefault="0056419A" w:rsidP="0056419A">
                            <w:pPr>
                              <w:ind w:left="1843" w:hanging="1843"/>
                              <w:rPr>
                                <w:szCs w:val="20"/>
                              </w:rPr>
                            </w:pPr>
                          </w:p>
                          <w:p w14:paraId="389D7F27" w14:textId="71F9803A" w:rsidR="0056419A" w:rsidRDefault="0056419A" w:rsidP="0056419A">
                            <w:pPr>
                              <w:ind w:left="1843" w:hanging="1843"/>
                              <w:rPr>
                                <w:szCs w:val="20"/>
                              </w:rPr>
                            </w:pPr>
                            <w:r>
                              <w:rPr>
                                <w:szCs w:val="20"/>
                              </w:rPr>
                              <w:t>Opdrachtgever:</w:t>
                            </w:r>
                            <w:r>
                              <w:rPr>
                                <w:szCs w:val="20"/>
                              </w:rPr>
                              <w:tab/>
                            </w:r>
                            <w:r w:rsidR="002918AA">
                              <w:rPr>
                                <w:szCs w:val="20"/>
                              </w:rPr>
                              <w:t>Gemeente Zundert</w:t>
                            </w:r>
                          </w:p>
                          <w:p w14:paraId="72E45E1C" w14:textId="4DC80AC6" w:rsidR="00B4642B" w:rsidRDefault="00B4642B" w:rsidP="0056419A">
                            <w:pPr>
                              <w:ind w:left="1843" w:hanging="1843"/>
                              <w:rPr>
                                <w:szCs w:val="20"/>
                              </w:rPr>
                            </w:pPr>
                            <w:r>
                              <w:rPr>
                                <w:szCs w:val="20"/>
                              </w:rPr>
                              <w:t>Opdracht:</w:t>
                            </w:r>
                            <w:r>
                              <w:rPr>
                                <w:szCs w:val="20"/>
                              </w:rPr>
                              <w:tab/>
                            </w:r>
                            <w:r w:rsidR="007E5090" w:rsidRPr="00B16A47">
                              <w:rPr>
                                <w:szCs w:val="20"/>
                              </w:rPr>
                              <w:t>RAW-bestek ‘On</w:t>
                            </w:r>
                            <w:r w:rsidR="007E5090">
                              <w:rPr>
                                <w:szCs w:val="20"/>
                              </w:rPr>
                              <w:t>kruid op de verharding’</w:t>
                            </w:r>
                          </w:p>
                          <w:p w14:paraId="33C932BA" w14:textId="44B339F6" w:rsidR="0056419A" w:rsidRDefault="004F09AA" w:rsidP="0056419A">
                            <w:pPr>
                              <w:ind w:left="1843" w:hanging="1843"/>
                              <w:rPr>
                                <w:szCs w:val="20"/>
                              </w:rPr>
                            </w:pPr>
                            <w:r>
                              <w:rPr>
                                <w:szCs w:val="20"/>
                              </w:rPr>
                              <w:t>Opdrachtnummer:</w:t>
                            </w:r>
                            <w:r w:rsidR="0056419A">
                              <w:rPr>
                                <w:szCs w:val="20"/>
                              </w:rPr>
                              <w:tab/>
                            </w:r>
                            <w:r w:rsidR="008A0555" w:rsidRPr="008A0555">
                              <w:rPr>
                                <w:szCs w:val="20"/>
                              </w:rPr>
                              <w:t>Znd2026vh</w:t>
                            </w:r>
                          </w:p>
                          <w:p w14:paraId="4C7504F1" w14:textId="77777777" w:rsidR="004F09AA" w:rsidRDefault="004F09AA" w:rsidP="0056419A">
                            <w:pPr>
                              <w:ind w:left="1843" w:hanging="1843"/>
                              <w:rPr>
                                <w:szCs w:val="20"/>
                              </w:rPr>
                            </w:pPr>
                          </w:p>
                          <w:p w14:paraId="48ABCEBB" w14:textId="7848354E" w:rsidR="0056419A" w:rsidRPr="0056419A" w:rsidRDefault="0056419A" w:rsidP="0056419A">
                            <w:pPr>
                              <w:ind w:left="1843" w:hanging="1843"/>
                            </w:pPr>
                            <w:r>
                              <w:rPr>
                                <w:szCs w:val="20"/>
                              </w:rPr>
                              <w:t>Op</w:t>
                            </w:r>
                            <w:r w:rsidR="004F09AA">
                              <w:rPr>
                                <w:szCs w:val="20"/>
                              </w:rPr>
                              <w:t>gesteld door</w:t>
                            </w:r>
                            <w:r>
                              <w:rPr>
                                <w:szCs w:val="20"/>
                              </w:rPr>
                              <w:t>:</w:t>
                            </w:r>
                            <w:r>
                              <w:rPr>
                                <w:szCs w:val="20"/>
                              </w:rPr>
                              <w:tab/>
                              <w:t xml:space="preserve">Beheeraccent, </w:t>
                            </w:r>
                            <w:hyperlink r:id="rId17" w:history="1">
                              <w:r w:rsidRPr="0056419A">
                                <w:t>www.beheeraccent.nl</w:t>
                              </w:r>
                            </w:hyperlink>
                          </w:p>
                          <w:p w14:paraId="0226A884" w14:textId="18294442" w:rsidR="0056419A" w:rsidRPr="0056419A" w:rsidRDefault="004F09AA" w:rsidP="0056419A">
                            <w:pPr>
                              <w:ind w:left="1843" w:hanging="1843"/>
                              <w:rPr>
                                <w:szCs w:val="20"/>
                              </w:rPr>
                            </w:pPr>
                            <w:r>
                              <w:rPr>
                                <w:szCs w:val="20"/>
                              </w:rPr>
                              <w:t>Gecontroleerd door</w:t>
                            </w:r>
                            <w:r w:rsidR="0056419A">
                              <w:rPr>
                                <w:szCs w:val="20"/>
                              </w:rPr>
                              <w:t>:</w:t>
                            </w:r>
                            <w:r w:rsidR="0056419A">
                              <w:rPr>
                                <w:szCs w:val="20"/>
                              </w:rPr>
                              <w:tab/>
                            </w:r>
                            <w:sdt>
                              <w:sdtPr>
                                <w:rPr>
                                  <w:szCs w:val="20"/>
                                </w:rPr>
                                <w:id w:val="-1535648430"/>
                                <w:text/>
                              </w:sdtPr>
                              <w:sdtEndPr/>
                              <w:sdtContent>
                                <w:r w:rsidR="00EE0EA8" w:rsidRPr="00EE0EA8">
                                  <w:rPr>
                                    <w:szCs w:val="20"/>
                                  </w:rPr>
                                  <w:t>Bart van Erkel</w:t>
                                </w:r>
                              </w:sdtContent>
                            </w:sdt>
                          </w:p>
                        </w:txbxContent>
                      </wps:txbx>
                      <wps:bodyPr rot="0" spcFirstLastPara="0" vertOverflow="overflow" horzOverflow="overflow" vert="horz" wrap="square" lIns="1080000" tIns="36000" rIns="1080000" bIns="9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11ED" id="_x0000_s1035" style="position:absolute;margin-left:0;margin-top:0;width:596.7pt;height:843.3pt;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" fillcolor="#2baee5 [3205]" stroked="f" strokeweight=".85pt">
                <v:textbox inset="30mm,1mm,30mm,27mm">
                  <w:txbxContent>
                    <w:p w14:paraId="5A673DFF" w14:textId="03C567A6" w:rsidR="0056419A" w:rsidRPr="0056419A" w:rsidRDefault="0056419A" w:rsidP="000A1926">
                      <w:pPr>
                        <w:spacing w:after="240"/>
                        <w:rPr>
                          <w:rFonts w:asciiTheme="majorHAnsi" w:hAnsiTheme="majorHAnsi"/>
                          <w:color w:val="FFFFFF" w:themeColor="background1"/>
                          <w:sz w:val="26"/>
                          <w:szCs w:val="26"/>
                        </w:rPr>
                      </w:pPr>
                      <w:r w:rsidRPr="0056419A">
                        <w:rPr>
                          <w:rFonts w:asciiTheme="majorHAnsi" w:hAnsiTheme="majorHAnsi"/>
                          <w:color w:val="FFFFFF" w:themeColor="background1"/>
                          <w:sz w:val="26"/>
                          <w:szCs w:val="26"/>
                        </w:rPr>
                        <w:t>Colofon</w:t>
                      </w:r>
                    </w:p>
                    <w:p w14:paraId="45C24F94" w14:textId="0E111918" w:rsidR="0056419A" w:rsidRDefault="0056419A" w:rsidP="0056419A">
                      <w:pPr>
                        <w:ind w:left="1843" w:hanging="1843"/>
                        <w:rPr>
                          <w:szCs w:val="20"/>
                        </w:rPr>
                      </w:pPr>
                      <w:r>
                        <w:rPr>
                          <w:szCs w:val="20"/>
                        </w:rPr>
                        <w:t>Titel:</w:t>
                      </w:r>
                      <w:r>
                        <w:rPr>
                          <w:szCs w:val="20"/>
                        </w:rPr>
                        <w:tab/>
                      </w:r>
                      <w:sdt>
                        <w:sdtPr>
                          <w:rPr>
                            <w:szCs w:val="20"/>
                          </w:rPr>
                          <w:alias w:val="Titel"/>
                          <w:tag w:val=""/>
                          <w:id w:val="-1759206653"/>
                          <w:dataBinding w:prefixMappings="xmlns:ns0='http://purl.org/dc/elements/1.1/' xmlns:ns1='http://schemas.openxmlformats.org/package/2006/metadata/core-properties' " w:xpath="/ns1:coreProperties[1]/ns0:title[1]" w:storeItemID="{6C3C8BC8-F283-45AE-878A-BAB7291924A1}"/>
                          <w:text/>
                        </w:sdtPr>
                        <w:sdtEndPr/>
                        <w:sdtContent>
                          <w:r w:rsidR="00743CE6">
                            <w:rPr>
                              <w:szCs w:val="20"/>
                            </w:rPr>
                            <w:t>V&amp;G-plan (on</w:t>
                          </w:r>
                          <w:r w:rsidR="003D25F9">
                            <w:rPr>
                              <w:szCs w:val="20"/>
                            </w:rPr>
                            <w:t>twerpfase).</w:t>
                          </w:r>
                        </w:sdtContent>
                      </w:sdt>
                    </w:p>
                    <w:p w14:paraId="2B5160F6" w14:textId="5DBF9CAB" w:rsidR="009A1FC0" w:rsidRDefault="009A1FC0" w:rsidP="0056419A">
                      <w:pPr>
                        <w:ind w:left="1843" w:hanging="1843"/>
                        <w:rPr>
                          <w:szCs w:val="20"/>
                        </w:rPr>
                      </w:pPr>
                      <w:r>
                        <w:rPr>
                          <w:szCs w:val="20"/>
                        </w:rPr>
                        <w:tab/>
                      </w:r>
                      <w:r w:rsidR="0094644D" w:rsidRPr="00B16A47">
                        <w:rPr>
                          <w:szCs w:val="20"/>
                        </w:rPr>
                        <w:t>RAW-bestek ‘On</w:t>
                      </w:r>
                      <w:r w:rsidR="001435DD">
                        <w:rPr>
                          <w:szCs w:val="20"/>
                        </w:rPr>
                        <w:t>kruid op de verharding’</w:t>
                      </w:r>
                    </w:p>
                    <w:p w14:paraId="4A73C8D7" w14:textId="37F0C8BA" w:rsidR="0056419A" w:rsidRPr="001435DD" w:rsidRDefault="0056419A" w:rsidP="0056419A">
                      <w:pPr>
                        <w:ind w:left="1843" w:hanging="1843"/>
                        <w:rPr>
                          <w:szCs w:val="20"/>
                        </w:rPr>
                      </w:pPr>
                      <w:r>
                        <w:rPr>
                          <w:szCs w:val="20"/>
                        </w:rPr>
                        <w:t>Versie:</w:t>
                      </w:r>
                      <w:r>
                        <w:rPr>
                          <w:szCs w:val="20"/>
                        </w:rPr>
                        <w:tab/>
                      </w:r>
                      <w:sdt>
                        <w:sdtPr>
                          <w:rPr>
                            <w:szCs w:val="20"/>
                          </w:rPr>
                          <w:id w:val="882899273"/>
                          <w:text/>
                        </w:sdtPr>
                        <w:sdtEndPr/>
                        <w:sdtContent>
                          <w:r w:rsidR="00296CA6" w:rsidRPr="001435DD">
                            <w:rPr>
                              <w:szCs w:val="20"/>
                            </w:rPr>
                            <w:t>Definitief</w:t>
                          </w:r>
                        </w:sdtContent>
                      </w:sdt>
                    </w:p>
                    <w:p w14:paraId="56ECC568" w14:textId="1DFFBB53" w:rsidR="0056419A" w:rsidRDefault="0056419A" w:rsidP="0056419A">
                      <w:pPr>
                        <w:ind w:left="1843" w:hanging="1843"/>
                        <w:rPr>
                          <w:szCs w:val="20"/>
                        </w:rPr>
                      </w:pPr>
                      <w:r w:rsidRPr="001435DD">
                        <w:rPr>
                          <w:szCs w:val="20"/>
                        </w:rPr>
                        <w:t>Datum:</w:t>
                      </w:r>
                      <w:r w:rsidRPr="001435DD">
                        <w:rPr>
                          <w:szCs w:val="20"/>
                        </w:rPr>
                        <w:tab/>
                      </w:r>
                      <w:sdt>
                        <w:sdtPr>
                          <w:rPr>
                            <w:szCs w:val="20"/>
                          </w:rPr>
                          <w:id w:val="1335186965"/>
                          <w:date w:fullDate="2026-01-12T00:00:00Z">
                            <w:dateFormat w:val="d MMMM yyyy"/>
                            <w:lid w:val="nl-NL"/>
                            <w:storeMappedDataAs w:val="dateTime"/>
                            <w:calendar w:val="gregorian"/>
                          </w:date>
                        </w:sdtPr>
                        <w:sdtEndPr/>
                        <w:sdtContent>
                          <w:r w:rsidR="006C0723">
                            <w:rPr>
                              <w:szCs w:val="20"/>
                            </w:rPr>
                            <w:t>12 januari 2026</w:t>
                          </w:r>
                        </w:sdtContent>
                      </w:sdt>
                    </w:p>
                    <w:p w14:paraId="545E16CC" w14:textId="77777777" w:rsidR="0056419A" w:rsidRDefault="0056419A" w:rsidP="0056419A">
                      <w:pPr>
                        <w:ind w:left="1843" w:hanging="1843"/>
                        <w:rPr>
                          <w:szCs w:val="20"/>
                        </w:rPr>
                      </w:pPr>
                    </w:p>
                    <w:p w14:paraId="389D7F27" w14:textId="71F9803A" w:rsidR="0056419A" w:rsidRDefault="0056419A" w:rsidP="0056419A">
                      <w:pPr>
                        <w:ind w:left="1843" w:hanging="1843"/>
                        <w:rPr>
                          <w:szCs w:val="20"/>
                        </w:rPr>
                      </w:pPr>
                      <w:r>
                        <w:rPr>
                          <w:szCs w:val="20"/>
                        </w:rPr>
                        <w:t>Opdrachtgever:</w:t>
                      </w:r>
                      <w:r>
                        <w:rPr>
                          <w:szCs w:val="20"/>
                        </w:rPr>
                        <w:tab/>
                      </w:r>
                      <w:r w:rsidR="002918AA">
                        <w:rPr>
                          <w:szCs w:val="20"/>
                        </w:rPr>
                        <w:t>Gemeente Zundert</w:t>
                      </w:r>
                    </w:p>
                    <w:p w14:paraId="72E45E1C" w14:textId="4DC80AC6" w:rsidR="00B4642B" w:rsidRDefault="00B4642B" w:rsidP="0056419A">
                      <w:pPr>
                        <w:ind w:left="1843" w:hanging="1843"/>
                        <w:rPr>
                          <w:szCs w:val="20"/>
                        </w:rPr>
                      </w:pPr>
                      <w:r>
                        <w:rPr>
                          <w:szCs w:val="20"/>
                        </w:rPr>
                        <w:t>Opdracht:</w:t>
                      </w:r>
                      <w:r>
                        <w:rPr>
                          <w:szCs w:val="20"/>
                        </w:rPr>
                        <w:tab/>
                      </w:r>
                      <w:r w:rsidR="007E5090" w:rsidRPr="00B16A47">
                        <w:rPr>
                          <w:szCs w:val="20"/>
                        </w:rPr>
                        <w:t>RAW-bestek ‘On</w:t>
                      </w:r>
                      <w:r w:rsidR="007E5090">
                        <w:rPr>
                          <w:szCs w:val="20"/>
                        </w:rPr>
                        <w:t>kruid op de verharding’</w:t>
                      </w:r>
                    </w:p>
                    <w:p w14:paraId="33C932BA" w14:textId="44B339F6" w:rsidR="0056419A" w:rsidRDefault="004F09AA" w:rsidP="0056419A">
                      <w:pPr>
                        <w:ind w:left="1843" w:hanging="1843"/>
                        <w:rPr>
                          <w:szCs w:val="20"/>
                        </w:rPr>
                      </w:pPr>
                      <w:r>
                        <w:rPr>
                          <w:szCs w:val="20"/>
                        </w:rPr>
                        <w:t>Opdrachtnummer:</w:t>
                      </w:r>
                      <w:r w:rsidR="0056419A">
                        <w:rPr>
                          <w:szCs w:val="20"/>
                        </w:rPr>
                        <w:tab/>
                      </w:r>
                      <w:r w:rsidR="008A0555" w:rsidRPr="008A0555">
                        <w:rPr>
                          <w:szCs w:val="20"/>
                        </w:rPr>
                        <w:t>Znd2026vh</w:t>
                      </w:r>
                    </w:p>
                    <w:p w14:paraId="4C7504F1" w14:textId="77777777" w:rsidR="004F09AA" w:rsidRDefault="004F09AA" w:rsidP="0056419A">
                      <w:pPr>
                        <w:ind w:left="1843" w:hanging="1843"/>
                        <w:rPr>
                          <w:szCs w:val="20"/>
                        </w:rPr>
                      </w:pPr>
                    </w:p>
                    <w:p w14:paraId="48ABCEBB" w14:textId="7848354E" w:rsidR="0056419A" w:rsidRPr="0056419A" w:rsidRDefault="0056419A" w:rsidP="0056419A">
                      <w:pPr>
                        <w:ind w:left="1843" w:hanging="1843"/>
                      </w:pPr>
                      <w:r>
                        <w:rPr>
                          <w:szCs w:val="20"/>
                        </w:rPr>
                        <w:t>Op</w:t>
                      </w:r>
                      <w:r w:rsidR="004F09AA">
                        <w:rPr>
                          <w:szCs w:val="20"/>
                        </w:rPr>
                        <w:t>gesteld door</w:t>
                      </w:r>
                      <w:r>
                        <w:rPr>
                          <w:szCs w:val="20"/>
                        </w:rPr>
                        <w:t>:</w:t>
                      </w:r>
                      <w:r>
                        <w:rPr>
                          <w:szCs w:val="20"/>
                        </w:rPr>
                        <w:tab/>
                        <w:t xml:space="preserve">Beheeraccent, </w:t>
                      </w:r>
                      <w:hyperlink r:id="rId18" w:history="1">
                        <w:r w:rsidRPr="0056419A">
                          <w:t>www.beheeraccent.nl</w:t>
                        </w:r>
                      </w:hyperlink>
                    </w:p>
                    <w:p w14:paraId="0226A884" w14:textId="18294442" w:rsidR="0056419A" w:rsidRPr="0056419A" w:rsidRDefault="004F09AA" w:rsidP="0056419A">
                      <w:pPr>
                        <w:ind w:left="1843" w:hanging="1843"/>
                        <w:rPr>
                          <w:szCs w:val="20"/>
                        </w:rPr>
                      </w:pPr>
                      <w:r>
                        <w:rPr>
                          <w:szCs w:val="20"/>
                        </w:rPr>
                        <w:t>Gecontroleerd door</w:t>
                      </w:r>
                      <w:r w:rsidR="0056419A">
                        <w:rPr>
                          <w:szCs w:val="20"/>
                        </w:rPr>
                        <w:t>:</w:t>
                      </w:r>
                      <w:r w:rsidR="0056419A">
                        <w:rPr>
                          <w:szCs w:val="20"/>
                        </w:rPr>
                        <w:tab/>
                      </w:r>
                      <w:sdt>
                        <w:sdtPr>
                          <w:rPr>
                            <w:szCs w:val="20"/>
                          </w:rPr>
                          <w:id w:val="-1535648430"/>
                          <w:text/>
                        </w:sdtPr>
                        <w:sdtEndPr/>
                        <w:sdtContent>
                          <w:r w:rsidR="00EE0EA8" w:rsidRPr="00EE0EA8">
                            <w:rPr>
                              <w:szCs w:val="20"/>
                            </w:rPr>
                            <w:t>Bart van Erkel</w:t>
                          </w:r>
                        </w:sdtContent>
                      </w:sdt>
                    </w:p>
                  </w:txbxContent>
                </v:textbox>
                <w10:wrap anchorx="margin" anchory="page"/>
              </v:rect>
            </w:pict>
          </mc:Fallback>
        </mc:AlternateContent>
      </w:r>
      <w:r w:rsidR="00194B3A">
        <w:br w:type="page"/>
      </w:r>
    </w:p>
    <w:p w14:paraId="1293EEA2" w14:textId="77777777" w:rsidR="00B02B78" w:rsidRDefault="00B02B78" w:rsidP="00B02B78">
      <w:pPr>
        <w:pStyle w:val="Kopvaninhoudsopgave"/>
      </w:pPr>
      <w:r>
        <w:lastRenderedPageBreak/>
        <w:t>Inhoudsopgave</w:t>
      </w:r>
    </w:p>
    <w:p w14:paraId="3758FAAE" w14:textId="3A60841A" w:rsidR="00B755BF" w:rsidRDefault="00695736">
      <w:pPr>
        <w:pStyle w:val="Inhopg1"/>
        <w:rPr>
          <w:rFonts w:asciiTheme="minorHAnsi" w:eastAsiaTheme="minorEastAsia" w:hAnsiTheme="minorHAnsi"/>
          <w:noProof/>
          <w:color w:val="auto"/>
          <w:kern w:val="2"/>
          <w:sz w:val="24"/>
          <w:szCs w:val="24"/>
          <w:lang w:eastAsia="nl-NL"/>
          <w14:ligatures w14:val="standardContextual"/>
        </w:rPr>
      </w:pPr>
      <w:r>
        <w:fldChar w:fldCharType="begin"/>
      </w:r>
      <w:r>
        <w:instrText xml:space="preserve"> TOC \o "1-4" \h \z \u </w:instrText>
      </w:r>
      <w:r>
        <w:fldChar w:fldCharType="separate"/>
      </w:r>
      <w:hyperlink w:anchor="_Toc214961709" w:history="1">
        <w:r w:rsidR="00B755BF" w:rsidRPr="006D1BA2">
          <w:rPr>
            <w:rStyle w:val="Hyperlink"/>
            <w:noProof/>
          </w:rPr>
          <w:t>1</w:t>
        </w:r>
        <w:r w:rsidR="00B755BF">
          <w:rPr>
            <w:rFonts w:asciiTheme="minorHAnsi" w:eastAsiaTheme="minorEastAsia" w:hAnsiTheme="minorHAnsi"/>
            <w:noProof/>
            <w:color w:val="auto"/>
            <w:kern w:val="2"/>
            <w:sz w:val="24"/>
            <w:szCs w:val="24"/>
            <w:lang w:eastAsia="nl-NL"/>
            <w14:ligatures w14:val="standardContextual"/>
          </w:rPr>
          <w:tab/>
        </w:r>
        <w:r w:rsidR="00B755BF" w:rsidRPr="006D1BA2">
          <w:rPr>
            <w:rStyle w:val="Hyperlink"/>
            <w:noProof/>
          </w:rPr>
          <w:t>Algemene informatie</w:t>
        </w:r>
        <w:r w:rsidR="00B755BF">
          <w:rPr>
            <w:noProof/>
            <w:webHidden/>
          </w:rPr>
          <w:tab/>
        </w:r>
        <w:r w:rsidR="00B755BF">
          <w:rPr>
            <w:noProof/>
            <w:webHidden/>
          </w:rPr>
          <w:fldChar w:fldCharType="begin"/>
        </w:r>
        <w:r w:rsidR="00B755BF">
          <w:rPr>
            <w:noProof/>
            <w:webHidden/>
          </w:rPr>
          <w:instrText xml:space="preserve"> PAGEREF _Toc214961709 \h </w:instrText>
        </w:r>
        <w:r w:rsidR="00B755BF">
          <w:rPr>
            <w:noProof/>
            <w:webHidden/>
          </w:rPr>
        </w:r>
        <w:r w:rsidR="00B755BF">
          <w:rPr>
            <w:noProof/>
            <w:webHidden/>
          </w:rPr>
          <w:fldChar w:fldCharType="separate"/>
        </w:r>
        <w:r w:rsidR="00B755BF">
          <w:rPr>
            <w:noProof/>
            <w:webHidden/>
          </w:rPr>
          <w:t>4</w:t>
        </w:r>
        <w:r w:rsidR="00B755BF">
          <w:rPr>
            <w:noProof/>
            <w:webHidden/>
          </w:rPr>
          <w:fldChar w:fldCharType="end"/>
        </w:r>
      </w:hyperlink>
    </w:p>
    <w:p w14:paraId="6B95AA68" w14:textId="7F724CCF"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0" w:history="1">
        <w:r w:rsidRPr="006D1BA2">
          <w:rPr>
            <w:rStyle w:val="Hyperlink"/>
            <w:noProof/>
          </w:rPr>
          <w:t>1.1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Wettelijk kader</w:t>
        </w:r>
        <w:r>
          <w:rPr>
            <w:noProof/>
            <w:webHidden/>
          </w:rPr>
          <w:tab/>
        </w:r>
        <w:r>
          <w:rPr>
            <w:noProof/>
            <w:webHidden/>
          </w:rPr>
          <w:fldChar w:fldCharType="begin"/>
        </w:r>
        <w:r>
          <w:rPr>
            <w:noProof/>
            <w:webHidden/>
          </w:rPr>
          <w:instrText xml:space="preserve"> PAGEREF _Toc214961710 \h </w:instrText>
        </w:r>
        <w:r>
          <w:rPr>
            <w:noProof/>
            <w:webHidden/>
          </w:rPr>
        </w:r>
        <w:r>
          <w:rPr>
            <w:noProof/>
            <w:webHidden/>
          </w:rPr>
          <w:fldChar w:fldCharType="separate"/>
        </w:r>
        <w:r>
          <w:rPr>
            <w:noProof/>
            <w:webHidden/>
          </w:rPr>
          <w:t>4</w:t>
        </w:r>
        <w:r>
          <w:rPr>
            <w:noProof/>
            <w:webHidden/>
          </w:rPr>
          <w:fldChar w:fldCharType="end"/>
        </w:r>
      </w:hyperlink>
    </w:p>
    <w:p w14:paraId="67B73AFC" w14:textId="29ABFE6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1" w:history="1">
        <w:r w:rsidRPr="006D1BA2">
          <w:rPr>
            <w:rStyle w:val="Hyperlink"/>
            <w:noProof/>
          </w:rPr>
          <w:t>1.2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Gebruikte informatie</w:t>
        </w:r>
        <w:r>
          <w:rPr>
            <w:noProof/>
            <w:webHidden/>
          </w:rPr>
          <w:tab/>
        </w:r>
        <w:r>
          <w:rPr>
            <w:noProof/>
            <w:webHidden/>
          </w:rPr>
          <w:fldChar w:fldCharType="begin"/>
        </w:r>
        <w:r>
          <w:rPr>
            <w:noProof/>
            <w:webHidden/>
          </w:rPr>
          <w:instrText xml:space="preserve"> PAGEREF _Toc214961711 \h </w:instrText>
        </w:r>
        <w:r>
          <w:rPr>
            <w:noProof/>
            <w:webHidden/>
          </w:rPr>
        </w:r>
        <w:r>
          <w:rPr>
            <w:noProof/>
            <w:webHidden/>
          </w:rPr>
          <w:fldChar w:fldCharType="separate"/>
        </w:r>
        <w:r>
          <w:rPr>
            <w:noProof/>
            <w:webHidden/>
          </w:rPr>
          <w:t>4</w:t>
        </w:r>
        <w:r>
          <w:rPr>
            <w:noProof/>
            <w:webHidden/>
          </w:rPr>
          <w:fldChar w:fldCharType="end"/>
        </w:r>
      </w:hyperlink>
    </w:p>
    <w:p w14:paraId="7B5EC244" w14:textId="7AB8A418"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12" w:history="1">
        <w:r w:rsidRPr="006D1BA2">
          <w:rPr>
            <w:rStyle w:val="Hyperlink"/>
            <w:noProof/>
          </w:rPr>
          <w:t>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Projectgegevens</w:t>
        </w:r>
        <w:r>
          <w:rPr>
            <w:noProof/>
            <w:webHidden/>
          </w:rPr>
          <w:tab/>
        </w:r>
        <w:r>
          <w:rPr>
            <w:noProof/>
            <w:webHidden/>
          </w:rPr>
          <w:fldChar w:fldCharType="begin"/>
        </w:r>
        <w:r>
          <w:rPr>
            <w:noProof/>
            <w:webHidden/>
          </w:rPr>
          <w:instrText xml:space="preserve"> PAGEREF _Toc214961712 \h </w:instrText>
        </w:r>
        <w:r>
          <w:rPr>
            <w:noProof/>
            <w:webHidden/>
          </w:rPr>
        </w:r>
        <w:r>
          <w:rPr>
            <w:noProof/>
            <w:webHidden/>
          </w:rPr>
          <w:fldChar w:fldCharType="separate"/>
        </w:r>
        <w:r>
          <w:rPr>
            <w:noProof/>
            <w:webHidden/>
          </w:rPr>
          <w:t>5</w:t>
        </w:r>
        <w:r>
          <w:rPr>
            <w:noProof/>
            <w:webHidden/>
          </w:rPr>
          <w:fldChar w:fldCharType="end"/>
        </w:r>
      </w:hyperlink>
    </w:p>
    <w:p w14:paraId="7D4F9A0B" w14:textId="6DD45710"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3" w:history="1">
        <w:r w:rsidRPr="006D1BA2">
          <w:rPr>
            <w:rStyle w:val="Hyperlink"/>
            <w:noProof/>
          </w:rPr>
          <w:t>2.1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Opdracht</w:t>
        </w:r>
        <w:r>
          <w:rPr>
            <w:noProof/>
            <w:webHidden/>
          </w:rPr>
          <w:tab/>
        </w:r>
        <w:r>
          <w:rPr>
            <w:noProof/>
            <w:webHidden/>
          </w:rPr>
          <w:fldChar w:fldCharType="begin"/>
        </w:r>
        <w:r>
          <w:rPr>
            <w:noProof/>
            <w:webHidden/>
          </w:rPr>
          <w:instrText xml:space="preserve"> PAGEREF _Toc214961713 \h </w:instrText>
        </w:r>
        <w:r>
          <w:rPr>
            <w:noProof/>
            <w:webHidden/>
          </w:rPr>
        </w:r>
        <w:r>
          <w:rPr>
            <w:noProof/>
            <w:webHidden/>
          </w:rPr>
          <w:fldChar w:fldCharType="separate"/>
        </w:r>
        <w:r>
          <w:rPr>
            <w:noProof/>
            <w:webHidden/>
          </w:rPr>
          <w:t>5</w:t>
        </w:r>
        <w:r>
          <w:rPr>
            <w:noProof/>
            <w:webHidden/>
          </w:rPr>
          <w:fldChar w:fldCharType="end"/>
        </w:r>
      </w:hyperlink>
    </w:p>
    <w:p w14:paraId="71D59533" w14:textId="213B6E19"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4" w:history="1">
        <w:r w:rsidRPr="006D1BA2">
          <w:rPr>
            <w:rStyle w:val="Hyperlink"/>
            <w:noProof/>
          </w:rPr>
          <w:t>2.2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Globale omschrijving</w:t>
        </w:r>
        <w:r>
          <w:rPr>
            <w:noProof/>
            <w:webHidden/>
          </w:rPr>
          <w:tab/>
        </w:r>
        <w:r>
          <w:rPr>
            <w:noProof/>
            <w:webHidden/>
          </w:rPr>
          <w:fldChar w:fldCharType="begin"/>
        </w:r>
        <w:r>
          <w:rPr>
            <w:noProof/>
            <w:webHidden/>
          </w:rPr>
          <w:instrText xml:space="preserve"> PAGEREF _Toc214961714 \h </w:instrText>
        </w:r>
        <w:r>
          <w:rPr>
            <w:noProof/>
            <w:webHidden/>
          </w:rPr>
        </w:r>
        <w:r>
          <w:rPr>
            <w:noProof/>
            <w:webHidden/>
          </w:rPr>
          <w:fldChar w:fldCharType="separate"/>
        </w:r>
        <w:r>
          <w:rPr>
            <w:noProof/>
            <w:webHidden/>
          </w:rPr>
          <w:t>5</w:t>
        </w:r>
        <w:r>
          <w:rPr>
            <w:noProof/>
            <w:webHidden/>
          </w:rPr>
          <w:fldChar w:fldCharType="end"/>
        </w:r>
      </w:hyperlink>
    </w:p>
    <w:p w14:paraId="29C9B373" w14:textId="6BF81B55"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5" w:history="1">
        <w:r w:rsidRPr="006D1BA2">
          <w:rPr>
            <w:rStyle w:val="Hyperlink"/>
            <w:noProof/>
          </w:rPr>
          <w:t>2.3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Locatie</w:t>
        </w:r>
        <w:r>
          <w:rPr>
            <w:noProof/>
            <w:webHidden/>
          </w:rPr>
          <w:tab/>
        </w:r>
        <w:r>
          <w:rPr>
            <w:noProof/>
            <w:webHidden/>
          </w:rPr>
          <w:fldChar w:fldCharType="begin"/>
        </w:r>
        <w:r>
          <w:rPr>
            <w:noProof/>
            <w:webHidden/>
          </w:rPr>
          <w:instrText xml:space="preserve"> PAGEREF _Toc214961715 \h </w:instrText>
        </w:r>
        <w:r>
          <w:rPr>
            <w:noProof/>
            <w:webHidden/>
          </w:rPr>
        </w:r>
        <w:r>
          <w:rPr>
            <w:noProof/>
            <w:webHidden/>
          </w:rPr>
          <w:fldChar w:fldCharType="separate"/>
        </w:r>
        <w:r>
          <w:rPr>
            <w:noProof/>
            <w:webHidden/>
          </w:rPr>
          <w:t>5</w:t>
        </w:r>
        <w:r>
          <w:rPr>
            <w:noProof/>
            <w:webHidden/>
          </w:rPr>
          <w:fldChar w:fldCharType="end"/>
        </w:r>
      </w:hyperlink>
    </w:p>
    <w:p w14:paraId="39F6083D" w14:textId="5AF7A19A"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6" w:history="1">
        <w:r w:rsidRPr="006D1BA2">
          <w:rPr>
            <w:rStyle w:val="Hyperlink"/>
            <w:noProof/>
          </w:rPr>
          <w:t>2.4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Planning</w:t>
        </w:r>
        <w:r>
          <w:rPr>
            <w:noProof/>
            <w:webHidden/>
          </w:rPr>
          <w:tab/>
        </w:r>
        <w:r>
          <w:rPr>
            <w:noProof/>
            <w:webHidden/>
          </w:rPr>
          <w:fldChar w:fldCharType="begin"/>
        </w:r>
        <w:r>
          <w:rPr>
            <w:noProof/>
            <w:webHidden/>
          </w:rPr>
          <w:instrText xml:space="preserve"> PAGEREF _Toc214961716 \h </w:instrText>
        </w:r>
        <w:r>
          <w:rPr>
            <w:noProof/>
            <w:webHidden/>
          </w:rPr>
        </w:r>
        <w:r>
          <w:rPr>
            <w:noProof/>
            <w:webHidden/>
          </w:rPr>
          <w:fldChar w:fldCharType="separate"/>
        </w:r>
        <w:r>
          <w:rPr>
            <w:noProof/>
            <w:webHidden/>
          </w:rPr>
          <w:t>5</w:t>
        </w:r>
        <w:r>
          <w:rPr>
            <w:noProof/>
            <w:webHidden/>
          </w:rPr>
          <w:fldChar w:fldCharType="end"/>
        </w:r>
      </w:hyperlink>
    </w:p>
    <w:p w14:paraId="2EA6CE40" w14:textId="299C5399"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17" w:history="1">
        <w:r w:rsidRPr="006D1BA2">
          <w:rPr>
            <w:rStyle w:val="Hyperlink"/>
            <w:noProof/>
          </w:rPr>
          <w:t>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Betrokken partijen en coördinatie</w:t>
        </w:r>
        <w:r>
          <w:rPr>
            <w:noProof/>
            <w:webHidden/>
          </w:rPr>
          <w:tab/>
        </w:r>
        <w:r>
          <w:rPr>
            <w:noProof/>
            <w:webHidden/>
          </w:rPr>
          <w:fldChar w:fldCharType="begin"/>
        </w:r>
        <w:r>
          <w:rPr>
            <w:noProof/>
            <w:webHidden/>
          </w:rPr>
          <w:instrText xml:space="preserve"> PAGEREF _Toc214961717 \h </w:instrText>
        </w:r>
        <w:r>
          <w:rPr>
            <w:noProof/>
            <w:webHidden/>
          </w:rPr>
        </w:r>
        <w:r>
          <w:rPr>
            <w:noProof/>
            <w:webHidden/>
          </w:rPr>
          <w:fldChar w:fldCharType="separate"/>
        </w:r>
        <w:r>
          <w:rPr>
            <w:noProof/>
            <w:webHidden/>
          </w:rPr>
          <w:t>6</w:t>
        </w:r>
        <w:r>
          <w:rPr>
            <w:noProof/>
            <w:webHidden/>
          </w:rPr>
          <w:fldChar w:fldCharType="end"/>
        </w:r>
      </w:hyperlink>
    </w:p>
    <w:p w14:paraId="504328AB" w14:textId="472C281B"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8" w:history="1">
        <w:r w:rsidRPr="006D1BA2">
          <w:rPr>
            <w:rStyle w:val="Hyperlink"/>
            <w:noProof/>
          </w:rPr>
          <w:t>3.1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Ontwerpfase</w:t>
        </w:r>
        <w:r>
          <w:rPr>
            <w:noProof/>
            <w:webHidden/>
          </w:rPr>
          <w:tab/>
        </w:r>
        <w:r>
          <w:rPr>
            <w:noProof/>
            <w:webHidden/>
          </w:rPr>
          <w:fldChar w:fldCharType="begin"/>
        </w:r>
        <w:r>
          <w:rPr>
            <w:noProof/>
            <w:webHidden/>
          </w:rPr>
          <w:instrText xml:space="preserve"> PAGEREF _Toc214961718 \h </w:instrText>
        </w:r>
        <w:r>
          <w:rPr>
            <w:noProof/>
            <w:webHidden/>
          </w:rPr>
        </w:r>
        <w:r>
          <w:rPr>
            <w:noProof/>
            <w:webHidden/>
          </w:rPr>
          <w:fldChar w:fldCharType="separate"/>
        </w:r>
        <w:r>
          <w:rPr>
            <w:noProof/>
            <w:webHidden/>
          </w:rPr>
          <w:t>6</w:t>
        </w:r>
        <w:r>
          <w:rPr>
            <w:noProof/>
            <w:webHidden/>
          </w:rPr>
          <w:fldChar w:fldCharType="end"/>
        </w:r>
      </w:hyperlink>
    </w:p>
    <w:p w14:paraId="3B7C0389" w14:textId="4712789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9" w:history="1">
        <w:r w:rsidRPr="006D1BA2">
          <w:rPr>
            <w:rStyle w:val="Hyperlink"/>
            <w:noProof/>
          </w:rPr>
          <w:t>3.2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Uitvoeringsfase</w:t>
        </w:r>
        <w:r>
          <w:rPr>
            <w:noProof/>
            <w:webHidden/>
          </w:rPr>
          <w:tab/>
        </w:r>
        <w:r>
          <w:rPr>
            <w:noProof/>
            <w:webHidden/>
          </w:rPr>
          <w:fldChar w:fldCharType="begin"/>
        </w:r>
        <w:r>
          <w:rPr>
            <w:noProof/>
            <w:webHidden/>
          </w:rPr>
          <w:instrText xml:space="preserve"> PAGEREF _Toc214961719 \h </w:instrText>
        </w:r>
        <w:r>
          <w:rPr>
            <w:noProof/>
            <w:webHidden/>
          </w:rPr>
        </w:r>
        <w:r>
          <w:rPr>
            <w:noProof/>
            <w:webHidden/>
          </w:rPr>
          <w:fldChar w:fldCharType="separate"/>
        </w:r>
        <w:r>
          <w:rPr>
            <w:noProof/>
            <w:webHidden/>
          </w:rPr>
          <w:t>7</w:t>
        </w:r>
        <w:r>
          <w:rPr>
            <w:noProof/>
            <w:webHidden/>
          </w:rPr>
          <w:fldChar w:fldCharType="end"/>
        </w:r>
      </w:hyperlink>
    </w:p>
    <w:p w14:paraId="1FA06953" w14:textId="54368CA2"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0" w:history="1">
        <w:r w:rsidRPr="006D1BA2">
          <w:rPr>
            <w:rStyle w:val="Hyperlink"/>
            <w:noProof/>
          </w:rPr>
          <w:t>3.3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Samenwerking &amp; communicatie</w:t>
        </w:r>
        <w:r>
          <w:rPr>
            <w:noProof/>
            <w:webHidden/>
          </w:rPr>
          <w:tab/>
        </w:r>
        <w:r>
          <w:rPr>
            <w:noProof/>
            <w:webHidden/>
          </w:rPr>
          <w:fldChar w:fldCharType="begin"/>
        </w:r>
        <w:r>
          <w:rPr>
            <w:noProof/>
            <w:webHidden/>
          </w:rPr>
          <w:instrText xml:space="preserve"> PAGEREF _Toc214961720 \h </w:instrText>
        </w:r>
        <w:r>
          <w:rPr>
            <w:noProof/>
            <w:webHidden/>
          </w:rPr>
        </w:r>
        <w:r>
          <w:rPr>
            <w:noProof/>
            <w:webHidden/>
          </w:rPr>
          <w:fldChar w:fldCharType="separate"/>
        </w:r>
        <w:r>
          <w:rPr>
            <w:noProof/>
            <w:webHidden/>
          </w:rPr>
          <w:t>7</w:t>
        </w:r>
        <w:r>
          <w:rPr>
            <w:noProof/>
            <w:webHidden/>
          </w:rPr>
          <w:fldChar w:fldCharType="end"/>
        </w:r>
      </w:hyperlink>
    </w:p>
    <w:p w14:paraId="67F564B9" w14:textId="56037C66" w:rsidR="00B755BF" w:rsidRDefault="00B755BF">
      <w:pPr>
        <w:pStyle w:val="Inhopg3"/>
        <w:rPr>
          <w:rFonts w:eastAsiaTheme="minorEastAsia"/>
          <w:noProof/>
          <w:color w:val="auto"/>
          <w:kern w:val="2"/>
          <w:sz w:val="24"/>
          <w:szCs w:val="24"/>
          <w:lang w:eastAsia="nl-NL"/>
          <w14:ligatures w14:val="standardContextual"/>
        </w:rPr>
      </w:pPr>
      <w:hyperlink w:anchor="_Toc214961721" w:history="1">
        <w:r w:rsidRPr="006D1BA2">
          <w:rPr>
            <w:rStyle w:val="Hyperlink"/>
            <w:noProof/>
          </w:rPr>
          <w:t>3.3.1</w:t>
        </w:r>
        <w:r>
          <w:rPr>
            <w:rFonts w:eastAsiaTheme="minorEastAsia"/>
            <w:noProof/>
            <w:color w:val="auto"/>
            <w:kern w:val="2"/>
            <w:sz w:val="24"/>
            <w:szCs w:val="24"/>
            <w:lang w:eastAsia="nl-NL"/>
            <w14:ligatures w14:val="standardContextual"/>
          </w:rPr>
          <w:tab/>
        </w:r>
        <w:r w:rsidRPr="006D1BA2">
          <w:rPr>
            <w:rStyle w:val="Hyperlink"/>
            <w:noProof/>
          </w:rPr>
          <w:t>Bouwvergaderingen</w:t>
        </w:r>
        <w:r>
          <w:rPr>
            <w:noProof/>
            <w:webHidden/>
          </w:rPr>
          <w:tab/>
        </w:r>
        <w:r>
          <w:rPr>
            <w:noProof/>
            <w:webHidden/>
          </w:rPr>
          <w:fldChar w:fldCharType="begin"/>
        </w:r>
        <w:r>
          <w:rPr>
            <w:noProof/>
            <w:webHidden/>
          </w:rPr>
          <w:instrText xml:space="preserve"> PAGEREF _Toc214961721 \h </w:instrText>
        </w:r>
        <w:r>
          <w:rPr>
            <w:noProof/>
            <w:webHidden/>
          </w:rPr>
        </w:r>
        <w:r>
          <w:rPr>
            <w:noProof/>
            <w:webHidden/>
          </w:rPr>
          <w:fldChar w:fldCharType="separate"/>
        </w:r>
        <w:r>
          <w:rPr>
            <w:noProof/>
            <w:webHidden/>
          </w:rPr>
          <w:t>8</w:t>
        </w:r>
        <w:r>
          <w:rPr>
            <w:noProof/>
            <w:webHidden/>
          </w:rPr>
          <w:fldChar w:fldCharType="end"/>
        </w:r>
      </w:hyperlink>
    </w:p>
    <w:p w14:paraId="4C2609AA" w14:textId="4168511B"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22" w:history="1">
        <w:r w:rsidRPr="006D1BA2">
          <w:rPr>
            <w:rStyle w:val="Hyperlink"/>
            <w:noProof/>
          </w:rPr>
          <w:t>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Risico inventarisatie en evaluatie</w:t>
        </w:r>
        <w:r>
          <w:rPr>
            <w:noProof/>
            <w:webHidden/>
          </w:rPr>
          <w:tab/>
        </w:r>
        <w:r>
          <w:rPr>
            <w:noProof/>
            <w:webHidden/>
          </w:rPr>
          <w:fldChar w:fldCharType="begin"/>
        </w:r>
        <w:r>
          <w:rPr>
            <w:noProof/>
            <w:webHidden/>
          </w:rPr>
          <w:instrText xml:space="preserve"> PAGEREF _Toc214961722 \h </w:instrText>
        </w:r>
        <w:r>
          <w:rPr>
            <w:noProof/>
            <w:webHidden/>
          </w:rPr>
        </w:r>
        <w:r>
          <w:rPr>
            <w:noProof/>
            <w:webHidden/>
          </w:rPr>
          <w:fldChar w:fldCharType="separate"/>
        </w:r>
        <w:r>
          <w:rPr>
            <w:noProof/>
            <w:webHidden/>
          </w:rPr>
          <w:t>9</w:t>
        </w:r>
        <w:r>
          <w:rPr>
            <w:noProof/>
            <w:webHidden/>
          </w:rPr>
          <w:fldChar w:fldCharType="end"/>
        </w:r>
      </w:hyperlink>
    </w:p>
    <w:p w14:paraId="6A4D8D48" w14:textId="3D5ADA3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3" w:history="1">
        <w:r w:rsidRPr="006D1BA2">
          <w:rPr>
            <w:rStyle w:val="Hyperlink"/>
            <w:noProof/>
          </w:rPr>
          <w:t>4.1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Omgevingsrisico’s</w:t>
        </w:r>
        <w:r>
          <w:rPr>
            <w:noProof/>
            <w:webHidden/>
          </w:rPr>
          <w:tab/>
        </w:r>
        <w:r>
          <w:rPr>
            <w:noProof/>
            <w:webHidden/>
          </w:rPr>
          <w:fldChar w:fldCharType="begin"/>
        </w:r>
        <w:r>
          <w:rPr>
            <w:noProof/>
            <w:webHidden/>
          </w:rPr>
          <w:instrText xml:space="preserve"> PAGEREF _Toc214961723 \h </w:instrText>
        </w:r>
        <w:r>
          <w:rPr>
            <w:noProof/>
            <w:webHidden/>
          </w:rPr>
        </w:r>
        <w:r>
          <w:rPr>
            <w:noProof/>
            <w:webHidden/>
          </w:rPr>
          <w:fldChar w:fldCharType="separate"/>
        </w:r>
        <w:r>
          <w:rPr>
            <w:noProof/>
            <w:webHidden/>
          </w:rPr>
          <w:t>9</w:t>
        </w:r>
        <w:r>
          <w:rPr>
            <w:noProof/>
            <w:webHidden/>
          </w:rPr>
          <w:fldChar w:fldCharType="end"/>
        </w:r>
      </w:hyperlink>
    </w:p>
    <w:p w14:paraId="3C31EAC8" w14:textId="1BBD3966"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4" w:history="1">
        <w:r w:rsidRPr="006D1BA2">
          <w:rPr>
            <w:rStyle w:val="Hyperlink"/>
            <w:noProof/>
          </w:rPr>
          <w:t>4.2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Ontwerprisico’s</w:t>
        </w:r>
        <w:r>
          <w:rPr>
            <w:noProof/>
            <w:webHidden/>
          </w:rPr>
          <w:tab/>
        </w:r>
        <w:r>
          <w:rPr>
            <w:noProof/>
            <w:webHidden/>
          </w:rPr>
          <w:fldChar w:fldCharType="begin"/>
        </w:r>
        <w:r>
          <w:rPr>
            <w:noProof/>
            <w:webHidden/>
          </w:rPr>
          <w:instrText xml:space="preserve"> PAGEREF _Toc214961724 \h </w:instrText>
        </w:r>
        <w:r>
          <w:rPr>
            <w:noProof/>
            <w:webHidden/>
          </w:rPr>
        </w:r>
        <w:r>
          <w:rPr>
            <w:noProof/>
            <w:webHidden/>
          </w:rPr>
          <w:fldChar w:fldCharType="separate"/>
        </w:r>
        <w:r>
          <w:rPr>
            <w:noProof/>
            <w:webHidden/>
          </w:rPr>
          <w:t>9</w:t>
        </w:r>
        <w:r>
          <w:rPr>
            <w:noProof/>
            <w:webHidden/>
          </w:rPr>
          <w:fldChar w:fldCharType="end"/>
        </w:r>
      </w:hyperlink>
    </w:p>
    <w:p w14:paraId="6208DC83" w14:textId="1E013894"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25" w:history="1">
        <w:r w:rsidRPr="006D1BA2">
          <w:rPr>
            <w:rStyle w:val="Hyperlink"/>
            <w:noProof/>
          </w:rPr>
          <w:t>5</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Uitvoeringsfase</w:t>
        </w:r>
        <w:r>
          <w:rPr>
            <w:noProof/>
            <w:webHidden/>
          </w:rPr>
          <w:tab/>
        </w:r>
        <w:r>
          <w:rPr>
            <w:noProof/>
            <w:webHidden/>
          </w:rPr>
          <w:fldChar w:fldCharType="begin"/>
        </w:r>
        <w:r>
          <w:rPr>
            <w:noProof/>
            <w:webHidden/>
          </w:rPr>
          <w:instrText xml:space="preserve"> PAGEREF _Toc214961725 \h </w:instrText>
        </w:r>
        <w:r>
          <w:rPr>
            <w:noProof/>
            <w:webHidden/>
          </w:rPr>
        </w:r>
        <w:r>
          <w:rPr>
            <w:noProof/>
            <w:webHidden/>
          </w:rPr>
          <w:fldChar w:fldCharType="separate"/>
        </w:r>
        <w:r>
          <w:rPr>
            <w:noProof/>
            <w:webHidden/>
          </w:rPr>
          <w:t>10</w:t>
        </w:r>
        <w:r>
          <w:rPr>
            <w:noProof/>
            <w:webHidden/>
          </w:rPr>
          <w:fldChar w:fldCharType="end"/>
        </w:r>
      </w:hyperlink>
    </w:p>
    <w:p w14:paraId="09006FF9" w14:textId="65D01F04"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6" w:history="1">
        <w:r w:rsidRPr="006D1BA2">
          <w:rPr>
            <w:rStyle w:val="Hyperlink"/>
            <w:noProof/>
          </w:rPr>
          <w:t>5.1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Verantwoordelijkheden coördinator uitvoeringsfase</w:t>
        </w:r>
        <w:r>
          <w:rPr>
            <w:noProof/>
            <w:webHidden/>
          </w:rPr>
          <w:tab/>
        </w:r>
        <w:r>
          <w:rPr>
            <w:noProof/>
            <w:webHidden/>
          </w:rPr>
          <w:fldChar w:fldCharType="begin"/>
        </w:r>
        <w:r>
          <w:rPr>
            <w:noProof/>
            <w:webHidden/>
          </w:rPr>
          <w:instrText xml:space="preserve"> PAGEREF _Toc214961726 \h </w:instrText>
        </w:r>
        <w:r>
          <w:rPr>
            <w:noProof/>
            <w:webHidden/>
          </w:rPr>
        </w:r>
        <w:r>
          <w:rPr>
            <w:noProof/>
            <w:webHidden/>
          </w:rPr>
          <w:fldChar w:fldCharType="separate"/>
        </w:r>
        <w:r>
          <w:rPr>
            <w:noProof/>
            <w:webHidden/>
          </w:rPr>
          <w:t>10</w:t>
        </w:r>
        <w:r>
          <w:rPr>
            <w:noProof/>
            <w:webHidden/>
          </w:rPr>
          <w:fldChar w:fldCharType="end"/>
        </w:r>
      </w:hyperlink>
    </w:p>
    <w:p w14:paraId="70D469E3" w14:textId="281E587C"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7" w:history="1">
        <w:r w:rsidRPr="006D1BA2">
          <w:rPr>
            <w:rStyle w:val="Hyperlink"/>
            <w:noProof/>
          </w:rPr>
          <w:t>5.2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Kennisgevingsformulier</w:t>
        </w:r>
        <w:r>
          <w:rPr>
            <w:noProof/>
            <w:webHidden/>
          </w:rPr>
          <w:tab/>
        </w:r>
        <w:r>
          <w:rPr>
            <w:noProof/>
            <w:webHidden/>
          </w:rPr>
          <w:fldChar w:fldCharType="begin"/>
        </w:r>
        <w:r>
          <w:rPr>
            <w:noProof/>
            <w:webHidden/>
          </w:rPr>
          <w:instrText xml:space="preserve"> PAGEREF _Toc214961727 \h </w:instrText>
        </w:r>
        <w:r>
          <w:rPr>
            <w:noProof/>
            <w:webHidden/>
          </w:rPr>
        </w:r>
        <w:r>
          <w:rPr>
            <w:noProof/>
            <w:webHidden/>
          </w:rPr>
          <w:fldChar w:fldCharType="separate"/>
        </w:r>
        <w:r>
          <w:rPr>
            <w:noProof/>
            <w:webHidden/>
          </w:rPr>
          <w:t>10</w:t>
        </w:r>
        <w:r>
          <w:rPr>
            <w:noProof/>
            <w:webHidden/>
          </w:rPr>
          <w:fldChar w:fldCharType="end"/>
        </w:r>
      </w:hyperlink>
    </w:p>
    <w:p w14:paraId="1FEF1FC7" w14:textId="2ECFE31A"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8" w:history="1">
        <w:r w:rsidRPr="006D1BA2">
          <w:rPr>
            <w:rStyle w:val="Hyperlink"/>
            <w:noProof/>
          </w:rPr>
          <w:t>5.3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Bedrijfshulpverlening</w:t>
        </w:r>
        <w:r>
          <w:rPr>
            <w:noProof/>
            <w:webHidden/>
          </w:rPr>
          <w:tab/>
        </w:r>
        <w:r>
          <w:rPr>
            <w:noProof/>
            <w:webHidden/>
          </w:rPr>
          <w:fldChar w:fldCharType="begin"/>
        </w:r>
        <w:r>
          <w:rPr>
            <w:noProof/>
            <w:webHidden/>
          </w:rPr>
          <w:instrText xml:space="preserve"> PAGEREF _Toc214961728 \h </w:instrText>
        </w:r>
        <w:r>
          <w:rPr>
            <w:noProof/>
            <w:webHidden/>
          </w:rPr>
        </w:r>
        <w:r>
          <w:rPr>
            <w:noProof/>
            <w:webHidden/>
          </w:rPr>
          <w:fldChar w:fldCharType="separate"/>
        </w:r>
        <w:r>
          <w:rPr>
            <w:noProof/>
            <w:webHidden/>
          </w:rPr>
          <w:t>10</w:t>
        </w:r>
        <w:r>
          <w:rPr>
            <w:noProof/>
            <w:webHidden/>
          </w:rPr>
          <w:fldChar w:fldCharType="end"/>
        </w:r>
      </w:hyperlink>
    </w:p>
    <w:p w14:paraId="33A2E7F1" w14:textId="061517A9"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9" w:history="1">
        <w:r w:rsidRPr="006D1BA2">
          <w:rPr>
            <w:rStyle w:val="Hyperlink"/>
            <w:noProof/>
          </w:rPr>
          <w:t>5.4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Calamiteiten tijdens uitvoeringsfase</w:t>
        </w:r>
        <w:r>
          <w:rPr>
            <w:noProof/>
            <w:webHidden/>
          </w:rPr>
          <w:tab/>
        </w:r>
        <w:r>
          <w:rPr>
            <w:noProof/>
            <w:webHidden/>
          </w:rPr>
          <w:fldChar w:fldCharType="begin"/>
        </w:r>
        <w:r>
          <w:rPr>
            <w:noProof/>
            <w:webHidden/>
          </w:rPr>
          <w:instrText xml:space="preserve"> PAGEREF _Toc214961729 \h </w:instrText>
        </w:r>
        <w:r>
          <w:rPr>
            <w:noProof/>
            <w:webHidden/>
          </w:rPr>
        </w:r>
        <w:r>
          <w:rPr>
            <w:noProof/>
            <w:webHidden/>
          </w:rPr>
          <w:fldChar w:fldCharType="separate"/>
        </w:r>
        <w:r>
          <w:rPr>
            <w:noProof/>
            <w:webHidden/>
          </w:rPr>
          <w:t>11</w:t>
        </w:r>
        <w:r>
          <w:rPr>
            <w:noProof/>
            <w:webHidden/>
          </w:rPr>
          <w:fldChar w:fldCharType="end"/>
        </w:r>
      </w:hyperlink>
    </w:p>
    <w:p w14:paraId="0BA8C971" w14:textId="1DD70069" w:rsidR="00B755BF" w:rsidRDefault="00B755BF">
      <w:pPr>
        <w:pStyle w:val="Inhopg3"/>
        <w:rPr>
          <w:rFonts w:eastAsiaTheme="minorEastAsia"/>
          <w:noProof/>
          <w:color w:val="auto"/>
          <w:kern w:val="2"/>
          <w:sz w:val="24"/>
          <w:szCs w:val="24"/>
          <w:lang w:eastAsia="nl-NL"/>
          <w14:ligatures w14:val="standardContextual"/>
        </w:rPr>
      </w:pPr>
      <w:hyperlink w:anchor="_Toc214961730" w:history="1">
        <w:r w:rsidRPr="006D1BA2">
          <w:rPr>
            <w:rStyle w:val="Hyperlink"/>
            <w:noProof/>
          </w:rPr>
          <w:t>5.4.1</w:t>
        </w:r>
        <w:r>
          <w:rPr>
            <w:rFonts w:eastAsiaTheme="minorEastAsia"/>
            <w:noProof/>
            <w:color w:val="auto"/>
            <w:kern w:val="2"/>
            <w:sz w:val="24"/>
            <w:szCs w:val="24"/>
            <w:lang w:eastAsia="nl-NL"/>
            <w14:ligatures w14:val="standardContextual"/>
          </w:rPr>
          <w:tab/>
        </w:r>
        <w:r w:rsidRPr="006D1BA2">
          <w:rPr>
            <w:rStyle w:val="Hyperlink"/>
            <w:noProof/>
          </w:rPr>
          <w:t>Arbeidsinspectie</w:t>
        </w:r>
        <w:r>
          <w:rPr>
            <w:noProof/>
            <w:webHidden/>
          </w:rPr>
          <w:tab/>
        </w:r>
        <w:r>
          <w:rPr>
            <w:noProof/>
            <w:webHidden/>
          </w:rPr>
          <w:fldChar w:fldCharType="begin"/>
        </w:r>
        <w:r>
          <w:rPr>
            <w:noProof/>
            <w:webHidden/>
          </w:rPr>
          <w:instrText xml:space="preserve"> PAGEREF _Toc214961730 \h </w:instrText>
        </w:r>
        <w:r>
          <w:rPr>
            <w:noProof/>
            <w:webHidden/>
          </w:rPr>
        </w:r>
        <w:r>
          <w:rPr>
            <w:noProof/>
            <w:webHidden/>
          </w:rPr>
          <w:fldChar w:fldCharType="separate"/>
        </w:r>
        <w:r>
          <w:rPr>
            <w:noProof/>
            <w:webHidden/>
          </w:rPr>
          <w:t>11</w:t>
        </w:r>
        <w:r>
          <w:rPr>
            <w:noProof/>
            <w:webHidden/>
          </w:rPr>
          <w:fldChar w:fldCharType="end"/>
        </w:r>
      </w:hyperlink>
    </w:p>
    <w:p w14:paraId="6544B310" w14:textId="5914D227" w:rsidR="00B755BF" w:rsidRDefault="00B755BF">
      <w:pPr>
        <w:pStyle w:val="Inhopg2"/>
        <w:rPr>
          <w:rStyle w:val="Hyperlink"/>
          <w:noProof/>
        </w:rPr>
      </w:pPr>
      <w:hyperlink w:anchor="_Toc214961731" w:history="1">
        <w:r w:rsidRPr="006D1BA2">
          <w:rPr>
            <w:rStyle w:val="Hyperlink"/>
            <w:noProof/>
          </w:rPr>
          <w:t>5.5</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Voorlichting en instructie werknemers</w:t>
        </w:r>
        <w:r>
          <w:rPr>
            <w:noProof/>
            <w:webHidden/>
          </w:rPr>
          <w:tab/>
        </w:r>
        <w:r>
          <w:rPr>
            <w:noProof/>
            <w:webHidden/>
          </w:rPr>
          <w:fldChar w:fldCharType="begin"/>
        </w:r>
        <w:r>
          <w:rPr>
            <w:noProof/>
            <w:webHidden/>
          </w:rPr>
          <w:instrText xml:space="preserve"> PAGEREF _Toc214961731 \h </w:instrText>
        </w:r>
        <w:r>
          <w:rPr>
            <w:noProof/>
            <w:webHidden/>
          </w:rPr>
        </w:r>
        <w:r>
          <w:rPr>
            <w:noProof/>
            <w:webHidden/>
          </w:rPr>
          <w:fldChar w:fldCharType="separate"/>
        </w:r>
        <w:r>
          <w:rPr>
            <w:noProof/>
            <w:webHidden/>
          </w:rPr>
          <w:t>11</w:t>
        </w:r>
        <w:r>
          <w:rPr>
            <w:noProof/>
            <w:webHidden/>
          </w:rPr>
          <w:fldChar w:fldCharType="end"/>
        </w:r>
      </w:hyperlink>
    </w:p>
    <w:p w14:paraId="7318C463" w14:textId="77777777" w:rsidR="00B755BF" w:rsidRPr="00B755BF" w:rsidRDefault="00B755BF" w:rsidP="00B755BF"/>
    <w:p w14:paraId="179663CD" w14:textId="0EED0F6C" w:rsidR="00B755BF" w:rsidRPr="00B755BF" w:rsidRDefault="00B755BF">
      <w:pPr>
        <w:pStyle w:val="Inhopg2"/>
        <w:tabs>
          <w:tab w:val="left" w:pos="993"/>
        </w:tabs>
        <w:rPr>
          <w:rFonts w:asciiTheme="minorHAnsi" w:eastAsiaTheme="minorEastAsia" w:hAnsiTheme="minorHAnsi"/>
          <w:b/>
          <w:bCs/>
          <w:noProof/>
          <w:color w:val="auto"/>
          <w:kern w:val="2"/>
          <w:sz w:val="24"/>
          <w:szCs w:val="24"/>
          <w:lang w:eastAsia="nl-NL"/>
          <w14:ligatures w14:val="standardContextual"/>
        </w:rPr>
      </w:pPr>
      <w:hyperlink w:anchor="_Toc214961732" w:history="1">
        <w:r w:rsidRPr="00B755BF">
          <w:rPr>
            <w:rStyle w:val="Hyperlink"/>
            <w:b/>
            <w:bCs/>
            <w:noProof/>
          </w:rPr>
          <w:t>Bijlage I</w:t>
        </w:r>
        <w:r w:rsidRPr="00B755BF">
          <w:rPr>
            <w:rFonts w:asciiTheme="minorHAnsi" w:eastAsiaTheme="minorEastAsia" w:hAnsiTheme="minorHAnsi"/>
            <w:b/>
            <w:bCs/>
            <w:noProof/>
            <w:color w:val="auto"/>
            <w:kern w:val="2"/>
            <w:sz w:val="24"/>
            <w:szCs w:val="24"/>
            <w:lang w:eastAsia="nl-NL"/>
            <w14:ligatures w14:val="standardContextual"/>
          </w:rPr>
          <w:tab/>
        </w:r>
        <w:r>
          <w:rPr>
            <w:rFonts w:asciiTheme="minorHAnsi" w:eastAsiaTheme="minorEastAsia" w:hAnsiTheme="minorHAnsi"/>
            <w:b/>
            <w:bCs/>
            <w:noProof/>
            <w:color w:val="auto"/>
            <w:kern w:val="2"/>
            <w:sz w:val="24"/>
            <w:szCs w:val="24"/>
            <w:lang w:eastAsia="nl-NL"/>
            <w14:ligatures w14:val="standardContextual"/>
          </w:rPr>
          <w:t xml:space="preserve">    </w:t>
        </w:r>
        <w:r w:rsidRPr="00B755BF">
          <w:rPr>
            <w:rStyle w:val="Hyperlink"/>
            <w:b/>
            <w:bCs/>
            <w:noProof/>
          </w:rPr>
          <w:t>Omgevingsrisico’s</w:t>
        </w:r>
        <w:r w:rsidRPr="00B755BF">
          <w:rPr>
            <w:b/>
            <w:bCs/>
            <w:noProof/>
            <w:webHidden/>
          </w:rPr>
          <w:tab/>
        </w:r>
        <w:r w:rsidRPr="00B755BF">
          <w:rPr>
            <w:b/>
            <w:bCs/>
            <w:noProof/>
            <w:webHidden/>
          </w:rPr>
          <w:fldChar w:fldCharType="begin"/>
        </w:r>
        <w:r w:rsidRPr="00B755BF">
          <w:rPr>
            <w:b/>
            <w:bCs/>
            <w:noProof/>
            <w:webHidden/>
          </w:rPr>
          <w:instrText xml:space="preserve"> PAGEREF _Toc214961732 \h </w:instrText>
        </w:r>
        <w:r w:rsidRPr="00B755BF">
          <w:rPr>
            <w:b/>
            <w:bCs/>
            <w:noProof/>
            <w:webHidden/>
          </w:rPr>
        </w:r>
        <w:r w:rsidRPr="00B755BF">
          <w:rPr>
            <w:b/>
            <w:bCs/>
            <w:noProof/>
            <w:webHidden/>
          </w:rPr>
          <w:fldChar w:fldCharType="separate"/>
        </w:r>
        <w:r w:rsidRPr="00B755BF">
          <w:rPr>
            <w:b/>
            <w:bCs/>
            <w:noProof/>
            <w:webHidden/>
          </w:rPr>
          <w:t>13</w:t>
        </w:r>
        <w:r w:rsidRPr="00B755BF">
          <w:rPr>
            <w:b/>
            <w:bCs/>
            <w:noProof/>
            <w:webHidden/>
          </w:rPr>
          <w:fldChar w:fldCharType="end"/>
        </w:r>
      </w:hyperlink>
    </w:p>
    <w:p w14:paraId="7F7F7407" w14:textId="3186DEAA" w:rsidR="00B755BF" w:rsidRPr="00B755BF" w:rsidRDefault="00B755BF">
      <w:pPr>
        <w:pStyle w:val="Inhopg2"/>
        <w:tabs>
          <w:tab w:val="left" w:pos="993"/>
        </w:tabs>
        <w:rPr>
          <w:rFonts w:asciiTheme="minorHAnsi" w:eastAsiaTheme="minorEastAsia" w:hAnsiTheme="minorHAnsi"/>
          <w:b/>
          <w:bCs/>
          <w:noProof/>
          <w:color w:val="auto"/>
          <w:kern w:val="2"/>
          <w:sz w:val="24"/>
          <w:szCs w:val="24"/>
          <w:lang w:eastAsia="nl-NL"/>
          <w14:ligatures w14:val="standardContextual"/>
        </w:rPr>
      </w:pPr>
      <w:hyperlink w:anchor="_Toc214961733" w:history="1">
        <w:r w:rsidRPr="00B755BF">
          <w:rPr>
            <w:rStyle w:val="Hyperlink"/>
            <w:b/>
            <w:bCs/>
            <w:noProof/>
          </w:rPr>
          <w:t>Bijlage II</w:t>
        </w:r>
        <w:r w:rsidRPr="00B755BF">
          <w:rPr>
            <w:rFonts w:asciiTheme="minorHAnsi" w:eastAsiaTheme="minorEastAsia" w:hAnsiTheme="minorHAnsi"/>
            <w:b/>
            <w:bCs/>
            <w:noProof/>
            <w:color w:val="auto"/>
            <w:kern w:val="2"/>
            <w:sz w:val="24"/>
            <w:szCs w:val="24"/>
            <w:lang w:eastAsia="nl-NL"/>
            <w14:ligatures w14:val="standardContextual"/>
          </w:rPr>
          <w:tab/>
        </w:r>
        <w:r>
          <w:rPr>
            <w:rFonts w:asciiTheme="minorHAnsi" w:eastAsiaTheme="minorEastAsia" w:hAnsiTheme="minorHAnsi"/>
            <w:b/>
            <w:bCs/>
            <w:noProof/>
            <w:color w:val="auto"/>
            <w:kern w:val="2"/>
            <w:sz w:val="24"/>
            <w:szCs w:val="24"/>
            <w:lang w:eastAsia="nl-NL"/>
            <w14:ligatures w14:val="standardContextual"/>
          </w:rPr>
          <w:t xml:space="preserve">    </w:t>
        </w:r>
        <w:r w:rsidRPr="00B755BF">
          <w:rPr>
            <w:rStyle w:val="Hyperlink"/>
            <w:b/>
            <w:bCs/>
            <w:noProof/>
          </w:rPr>
          <w:t>Ontwerprisico’s</w:t>
        </w:r>
        <w:r w:rsidRPr="00B755BF">
          <w:rPr>
            <w:b/>
            <w:bCs/>
            <w:noProof/>
            <w:webHidden/>
          </w:rPr>
          <w:tab/>
        </w:r>
        <w:r w:rsidRPr="00B755BF">
          <w:rPr>
            <w:b/>
            <w:bCs/>
            <w:noProof/>
            <w:webHidden/>
          </w:rPr>
          <w:fldChar w:fldCharType="begin"/>
        </w:r>
        <w:r w:rsidRPr="00B755BF">
          <w:rPr>
            <w:b/>
            <w:bCs/>
            <w:noProof/>
            <w:webHidden/>
          </w:rPr>
          <w:instrText xml:space="preserve"> PAGEREF _Toc214961733 \h </w:instrText>
        </w:r>
        <w:r w:rsidRPr="00B755BF">
          <w:rPr>
            <w:b/>
            <w:bCs/>
            <w:noProof/>
            <w:webHidden/>
          </w:rPr>
        </w:r>
        <w:r w:rsidRPr="00B755BF">
          <w:rPr>
            <w:b/>
            <w:bCs/>
            <w:noProof/>
            <w:webHidden/>
          </w:rPr>
          <w:fldChar w:fldCharType="separate"/>
        </w:r>
        <w:r w:rsidRPr="00B755BF">
          <w:rPr>
            <w:b/>
            <w:bCs/>
            <w:noProof/>
            <w:webHidden/>
          </w:rPr>
          <w:t>17</w:t>
        </w:r>
        <w:r w:rsidRPr="00B755BF">
          <w:rPr>
            <w:b/>
            <w:bCs/>
            <w:noProof/>
            <w:webHidden/>
          </w:rPr>
          <w:fldChar w:fldCharType="end"/>
        </w:r>
      </w:hyperlink>
    </w:p>
    <w:p w14:paraId="57933876" w14:textId="168E57B1" w:rsidR="00B755BF" w:rsidRPr="00B755BF" w:rsidRDefault="00B755BF">
      <w:pPr>
        <w:pStyle w:val="Inhopg2"/>
        <w:tabs>
          <w:tab w:val="left" w:pos="1200"/>
        </w:tabs>
        <w:rPr>
          <w:rFonts w:asciiTheme="minorHAnsi" w:eastAsiaTheme="minorEastAsia" w:hAnsiTheme="minorHAnsi"/>
          <w:b/>
          <w:bCs/>
          <w:noProof/>
          <w:color w:val="auto"/>
          <w:kern w:val="2"/>
          <w:sz w:val="24"/>
          <w:szCs w:val="24"/>
          <w:lang w:eastAsia="nl-NL"/>
          <w14:ligatures w14:val="standardContextual"/>
        </w:rPr>
      </w:pPr>
      <w:hyperlink w:anchor="_Toc214961734" w:history="1">
        <w:r w:rsidRPr="00B755BF">
          <w:rPr>
            <w:rStyle w:val="Hyperlink"/>
            <w:b/>
            <w:bCs/>
            <w:noProof/>
          </w:rPr>
          <w:t>Bijlage III</w:t>
        </w:r>
        <w:r w:rsidRPr="00B755BF">
          <w:rPr>
            <w:rFonts w:asciiTheme="minorHAnsi" w:eastAsiaTheme="minorEastAsia" w:hAnsiTheme="minorHAnsi"/>
            <w:b/>
            <w:bCs/>
            <w:noProof/>
            <w:color w:val="auto"/>
            <w:kern w:val="2"/>
            <w:sz w:val="24"/>
            <w:szCs w:val="24"/>
            <w:lang w:eastAsia="nl-NL"/>
            <w14:ligatures w14:val="standardContextual"/>
          </w:rPr>
          <w:tab/>
        </w:r>
        <w:r w:rsidRPr="00B755BF">
          <w:rPr>
            <w:rStyle w:val="Hyperlink"/>
            <w:b/>
            <w:bCs/>
            <w:noProof/>
          </w:rPr>
          <w:t>Kennisgevingsformulier</w:t>
        </w:r>
        <w:r w:rsidRPr="00B755BF">
          <w:rPr>
            <w:b/>
            <w:bCs/>
            <w:noProof/>
            <w:webHidden/>
          </w:rPr>
          <w:tab/>
        </w:r>
        <w:r w:rsidRPr="00B755BF">
          <w:rPr>
            <w:b/>
            <w:bCs/>
            <w:noProof/>
            <w:webHidden/>
          </w:rPr>
          <w:fldChar w:fldCharType="begin"/>
        </w:r>
        <w:r w:rsidRPr="00B755BF">
          <w:rPr>
            <w:b/>
            <w:bCs/>
            <w:noProof/>
            <w:webHidden/>
          </w:rPr>
          <w:instrText xml:space="preserve"> PAGEREF _Toc214961734 \h </w:instrText>
        </w:r>
        <w:r w:rsidRPr="00B755BF">
          <w:rPr>
            <w:b/>
            <w:bCs/>
            <w:noProof/>
            <w:webHidden/>
          </w:rPr>
        </w:r>
        <w:r w:rsidRPr="00B755BF">
          <w:rPr>
            <w:b/>
            <w:bCs/>
            <w:noProof/>
            <w:webHidden/>
          </w:rPr>
          <w:fldChar w:fldCharType="separate"/>
        </w:r>
        <w:r w:rsidRPr="00B755BF">
          <w:rPr>
            <w:b/>
            <w:bCs/>
            <w:noProof/>
            <w:webHidden/>
          </w:rPr>
          <w:t>24</w:t>
        </w:r>
        <w:r w:rsidRPr="00B755BF">
          <w:rPr>
            <w:b/>
            <w:bCs/>
            <w:noProof/>
            <w:webHidden/>
          </w:rPr>
          <w:fldChar w:fldCharType="end"/>
        </w:r>
      </w:hyperlink>
    </w:p>
    <w:p w14:paraId="45E9F3E3" w14:textId="7FAFAA08" w:rsidR="00B755BF" w:rsidRPr="00B755BF" w:rsidRDefault="00B755BF">
      <w:pPr>
        <w:pStyle w:val="Inhopg2"/>
        <w:tabs>
          <w:tab w:val="left" w:pos="1200"/>
        </w:tabs>
        <w:rPr>
          <w:rFonts w:asciiTheme="minorHAnsi" w:eastAsiaTheme="minorEastAsia" w:hAnsiTheme="minorHAnsi"/>
          <w:b/>
          <w:bCs/>
          <w:noProof/>
          <w:color w:val="auto"/>
          <w:kern w:val="2"/>
          <w:sz w:val="24"/>
          <w:szCs w:val="24"/>
          <w:lang w:eastAsia="nl-NL"/>
          <w14:ligatures w14:val="standardContextual"/>
        </w:rPr>
      </w:pPr>
      <w:hyperlink w:anchor="_Toc214961735" w:history="1">
        <w:r w:rsidRPr="00B755BF">
          <w:rPr>
            <w:rStyle w:val="Hyperlink"/>
            <w:b/>
            <w:bCs/>
            <w:noProof/>
          </w:rPr>
          <w:t xml:space="preserve">Bijlage IV </w:t>
        </w:r>
        <w:r w:rsidRPr="00B755BF">
          <w:rPr>
            <w:rFonts w:asciiTheme="minorHAnsi" w:eastAsiaTheme="minorEastAsia" w:hAnsiTheme="minorHAnsi"/>
            <w:b/>
            <w:bCs/>
            <w:noProof/>
            <w:color w:val="auto"/>
            <w:kern w:val="2"/>
            <w:sz w:val="24"/>
            <w:szCs w:val="24"/>
            <w:lang w:eastAsia="nl-NL"/>
            <w14:ligatures w14:val="standardContextual"/>
          </w:rPr>
          <w:tab/>
        </w:r>
        <w:r w:rsidRPr="00B755BF">
          <w:rPr>
            <w:rStyle w:val="Hyperlink"/>
            <w:b/>
            <w:bCs/>
            <w:noProof/>
          </w:rPr>
          <w:t>Meldingsformulier veiligheid</w:t>
        </w:r>
        <w:r w:rsidRPr="00B755BF">
          <w:rPr>
            <w:b/>
            <w:bCs/>
            <w:noProof/>
            <w:webHidden/>
          </w:rPr>
          <w:tab/>
        </w:r>
        <w:r w:rsidRPr="00B755BF">
          <w:rPr>
            <w:b/>
            <w:bCs/>
            <w:noProof/>
            <w:webHidden/>
          </w:rPr>
          <w:fldChar w:fldCharType="begin"/>
        </w:r>
        <w:r w:rsidRPr="00B755BF">
          <w:rPr>
            <w:b/>
            <w:bCs/>
            <w:noProof/>
            <w:webHidden/>
          </w:rPr>
          <w:instrText xml:space="preserve"> PAGEREF _Toc214961735 \h </w:instrText>
        </w:r>
        <w:r w:rsidRPr="00B755BF">
          <w:rPr>
            <w:b/>
            <w:bCs/>
            <w:noProof/>
            <w:webHidden/>
          </w:rPr>
        </w:r>
        <w:r w:rsidRPr="00B755BF">
          <w:rPr>
            <w:b/>
            <w:bCs/>
            <w:noProof/>
            <w:webHidden/>
          </w:rPr>
          <w:fldChar w:fldCharType="separate"/>
        </w:r>
        <w:r w:rsidRPr="00B755BF">
          <w:rPr>
            <w:b/>
            <w:bCs/>
            <w:noProof/>
            <w:webHidden/>
          </w:rPr>
          <w:t>27</w:t>
        </w:r>
        <w:r w:rsidRPr="00B755BF">
          <w:rPr>
            <w:b/>
            <w:bCs/>
            <w:noProof/>
            <w:webHidden/>
          </w:rPr>
          <w:fldChar w:fldCharType="end"/>
        </w:r>
      </w:hyperlink>
    </w:p>
    <w:p w14:paraId="3B94862F" w14:textId="3B3E3052" w:rsidR="00695736" w:rsidRDefault="00695736">
      <w:r>
        <w:fldChar w:fldCharType="end"/>
      </w:r>
    </w:p>
    <w:p w14:paraId="4BEC8FEA" w14:textId="52BF3146" w:rsidR="00695736" w:rsidRPr="00682921" w:rsidRDefault="00695736" w:rsidP="00682921">
      <w:r w:rsidRPr="00682921">
        <w:br w:type="page"/>
      </w:r>
    </w:p>
    <w:p w14:paraId="4D59F1DA" w14:textId="0C6AE501" w:rsidR="008C1E63" w:rsidRDefault="008C1E63"/>
    <w:p w14:paraId="04B2BEFB" w14:textId="1C2333F6" w:rsidR="008878C8" w:rsidRDefault="00AD141B" w:rsidP="008C1E63">
      <w:pPr>
        <w:pStyle w:val="Kop1"/>
      </w:pPr>
      <w:bookmarkStart w:id="0" w:name="_Toc214961709"/>
      <w:r>
        <w:t>Algemene informatie</w:t>
      </w:r>
      <w:bookmarkEnd w:id="0"/>
    </w:p>
    <w:p w14:paraId="67D5A12F" w14:textId="5F391990" w:rsidR="00972867" w:rsidRDefault="00A53119" w:rsidP="00972867">
      <w:pPr>
        <w:pStyle w:val="Intro"/>
      </w:pPr>
      <w:r>
        <w:t>Dit Veiligheid</w:t>
      </w:r>
      <w:r w:rsidR="000C1DCB">
        <w:t>- en gezondheidsplan ontwerpfase is de uitwerking van het Arbobesluit, hoofdstuk 2, afdeling 5 Bouwproces</w:t>
      </w:r>
      <w:r w:rsidR="005C7535">
        <w:t xml:space="preserve">, artikel </w:t>
      </w:r>
      <w:r w:rsidR="0035798B">
        <w:t>2.28</w:t>
      </w:r>
      <w:r w:rsidR="000C1DCB">
        <w:t>.</w:t>
      </w:r>
      <w:r w:rsidR="00972867" w:rsidRPr="00372C60">
        <w:t xml:space="preserve"> </w:t>
      </w:r>
      <w:r w:rsidR="000C1DCB">
        <w:t>Het</w:t>
      </w:r>
      <w:r w:rsidR="00972867">
        <w:t xml:space="preserve"> </w:t>
      </w:r>
      <w:r w:rsidR="00972867" w:rsidRPr="00372C60">
        <w:t>V&amp;G</w:t>
      </w:r>
      <w:r w:rsidR="00972867">
        <w:t>-</w:t>
      </w:r>
      <w:r w:rsidR="00972867" w:rsidRPr="00372C60">
        <w:t>plan is een document waarin alle maatregelen en afspraken worden vastgelegd die nodig zijn om de veiligheid en gezondheid op de werkplek te waarborgen. Dit plan wordt opgesteld voordat er gestart wordt met een werkzaamheid en dient als leidraad voor het uitvoeren van de werkzaamheden op een veilige en gezonde manier.</w:t>
      </w:r>
      <w:r w:rsidR="00972867">
        <w:t xml:space="preserve"> </w:t>
      </w:r>
    </w:p>
    <w:p w14:paraId="16A40A44" w14:textId="2A3F2E8B" w:rsidR="005E178B" w:rsidRPr="005E178B" w:rsidRDefault="005E178B" w:rsidP="005E178B">
      <w:pPr>
        <w:pStyle w:val="Kop2"/>
      </w:pPr>
      <w:bookmarkStart w:id="1" w:name="_Toc214961710"/>
      <w:r>
        <w:t>Wettelijk kader</w:t>
      </w:r>
      <w:bookmarkEnd w:id="1"/>
    </w:p>
    <w:p w14:paraId="39E9192F" w14:textId="1DB61EA5" w:rsidR="000B1C2B" w:rsidRDefault="00635D50" w:rsidP="000B1C2B">
      <w:r>
        <w:t>In het</w:t>
      </w:r>
      <w:r w:rsidR="00EC4C43">
        <w:t xml:space="preserve"> Veiligheid- en Gezondheidsplan </w:t>
      </w:r>
      <w:r>
        <w:t>is het volgende opgenomen:</w:t>
      </w:r>
    </w:p>
    <w:p w14:paraId="14D59035" w14:textId="1639ADB2" w:rsidR="00635D50" w:rsidRDefault="001A4AA7" w:rsidP="001A4AA7">
      <w:pPr>
        <w:pStyle w:val="Lijstalinea"/>
      </w:pPr>
      <w:r>
        <w:t>E</w:t>
      </w:r>
      <w:r w:rsidRPr="001A4AA7">
        <w:t>en beschrijving van het tot stand te brengen bouwwerk, een overzicht van de betrokken ondernemingen op de bouwplaats, de naam van de coördinator voor de ontwerp- en uitvoeringsfase;</w:t>
      </w:r>
    </w:p>
    <w:p w14:paraId="46B7A5A0" w14:textId="45735500" w:rsidR="001A4AA7" w:rsidRDefault="00853B82" w:rsidP="001A4AA7">
      <w:pPr>
        <w:pStyle w:val="Lijstalinea"/>
      </w:pPr>
      <w:r>
        <w:t>E</w:t>
      </w:r>
      <w:r w:rsidRPr="00853B82">
        <w:t>en inventarisatie en evaluatie van de specifieke gevaren voor het betreffende bouwwerk, waaronder de eventuele aanwezigheid van asbest of asbesthoudende producten</w:t>
      </w:r>
      <w:r w:rsidR="00A54B92">
        <w:t>, ver</w:t>
      </w:r>
      <w:r w:rsidRPr="00853B82">
        <w:t>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05C3A280" w14:textId="7490C181" w:rsidR="00853B82" w:rsidRDefault="00853B82" w:rsidP="001A4AA7">
      <w:pPr>
        <w:pStyle w:val="Lijstalinea"/>
      </w:pPr>
      <w:r>
        <w:t>De maatregelen die volgen uit de risico-inventarisatie</w:t>
      </w:r>
      <w:r w:rsidR="009E6FD2">
        <w:t xml:space="preserve"> en -evaluatie</w:t>
      </w:r>
      <w:r w:rsidR="00A54B92">
        <w:t>;</w:t>
      </w:r>
    </w:p>
    <w:p w14:paraId="568CBF98" w14:textId="3F03D036" w:rsidR="009E6FD2" w:rsidRPr="008937B7" w:rsidRDefault="009E6FD2" w:rsidP="001A4AA7">
      <w:pPr>
        <w:pStyle w:val="Lijstalinea"/>
        <w:rPr>
          <w:color w:val="auto"/>
        </w:rPr>
      </w:pPr>
      <w:r w:rsidRPr="008937B7">
        <w:rPr>
          <w:color w:val="auto"/>
        </w:rPr>
        <w:t>De afspraken met betrekking tot de uitvoering van de maatregelen;</w:t>
      </w:r>
    </w:p>
    <w:p w14:paraId="05A9F2BA" w14:textId="295444C8" w:rsidR="009E6FD2" w:rsidRPr="008937B7" w:rsidRDefault="009E6FD2" w:rsidP="001A4AA7">
      <w:pPr>
        <w:pStyle w:val="Lijstalinea"/>
        <w:rPr>
          <w:color w:val="auto"/>
        </w:rPr>
      </w:pPr>
      <w:r w:rsidRPr="008937B7">
        <w:rPr>
          <w:color w:val="auto"/>
        </w:rPr>
        <w:t>De wijze waarop toezicht op de maatregelen wordt uitgeoefend;</w:t>
      </w:r>
    </w:p>
    <w:p w14:paraId="38463E2F" w14:textId="24DAFFDB" w:rsidR="009E6FD2" w:rsidRPr="008937B7" w:rsidRDefault="00A54B92" w:rsidP="001A4AA7">
      <w:pPr>
        <w:pStyle w:val="Lijstalinea"/>
        <w:rPr>
          <w:color w:val="auto"/>
        </w:rPr>
      </w:pPr>
      <w:r w:rsidRPr="008937B7">
        <w:rPr>
          <w:color w:val="auto"/>
        </w:rPr>
        <w:t xml:space="preserve">De bouwkundige, technische en organisatorische keuzen die in verband met de veiligheid en gezondheid van de werknemers en zelfstandigen worden gemaakt </w:t>
      </w:r>
      <w:proofErr w:type="gramStart"/>
      <w:r w:rsidRPr="008937B7">
        <w:rPr>
          <w:color w:val="auto"/>
        </w:rPr>
        <w:t>alsmede</w:t>
      </w:r>
      <w:proofErr w:type="gramEnd"/>
      <w:r w:rsidRPr="008937B7">
        <w:rPr>
          <w:color w:val="auto"/>
        </w:rPr>
        <w:t xml:space="preserve"> de onderzoeken en rapporten die de onderbouwing van deze keuzen ondersteunen;</w:t>
      </w:r>
    </w:p>
    <w:p w14:paraId="1BE6AECE" w14:textId="3DC56758" w:rsidR="00A54B92" w:rsidRPr="008937B7" w:rsidRDefault="00A54B92" w:rsidP="001A4AA7">
      <w:pPr>
        <w:pStyle w:val="Lijstalinea"/>
        <w:rPr>
          <w:color w:val="auto"/>
        </w:rPr>
      </w:pPr>
      <w:r w:rsidRPr="008937B7">
        <w:rPr>
          <w:color w:val="auto"/>
        </w:rPr>
        <w:t xml:space="preserve">De wijze waarop voorlichting en instructie aan de werknemers op de bouwplaats wordt gegeven. </w:t>
      </w:r>
    </w:p>
    <w:p w14:paraId="7716C2CE" w14:textId="77777777" w:rsidR="001A4AA7" w:rsidRDefault="001A4AA7" w:rsidP="001A4AA7"/>
    <w:p w14:paraId="14571B7C" w14:textId="32232DDD" w:rsidR="005E178B" w:rsidRDefault="00FB3EE1" w:rsidP="00635D50">
      <w:r>
        <w:t>De belangrijkste doelstellingen</w:t>
      </w:r>
      <w:r w:rsidR="006D1D14">
        <w:t xml:space="preserve"> van het Veiligheid- en Gezondheidsplan </w:t>
      </w:r>
      <w:r>
        <w:t>zijn</w:t>
      </w:r>
      <w:r w:rsidR="006D1D14">
        <w:t>:</w:t>
      </w:r>
    </w:p>
    <w:p w14:paraId="45F8B78A" w14:textId="77777777" w:rsidR="00DA3472" w:rsidRPr="00372C60" w:rsidRDefault="00DA3472" w:rsidP="00DA3472">
      <w:pPr>
        <w:pStyle w:val="Lijstalinea"/>
      </w:pPr>
      <w:r w:rsidRPr="00372C60">
        <w:t>Het waarborgen van de veiligheid en gezondheid van medewerkers en betrokkenen</w:t>
      </w:r>
      <w:r>
        <w:t>;</w:t>
      </w:r>
    </w:p>
    <w:p w14:paraId="71A5F63B" w14:textId="77777777" w:rsidR="00DA3472" w:rsidRPr="00372C60" w:rsidRDefault="00DA3472" w:rsidP="00DA3472">
      <w:pPr>
        <w:pStyle w:val="Lijstalinea"/>
      </w:pPr>
      <w:r w:rsidRPr="00372C60">
        <w:t>Het minimaliseren van risico’s en het voorkomen van ongevallen en gezondheidsproblemen</w:t>
      </w:r>
      <w:r>
        <w:t>;</w:t>
      </w:r>
    </w:p>
    <w:p w14:paraId="06E4321E" w14:textId="77777777" w:rsidR="00DA3472" w:rsidRPr="00372C60" w:rsidRDefault="00DA3472" w:rsidP="00DA3472">
      <w:pPr>
        <w:pStyle w:val="Lijstalinea"/>
      </w:pPr>
      <w:r w:rsidRPr="00372C60">
        <w:t>Het voldoen aan de geldende wet- en regelgeving op het gebied van veiligheid en gezondheid</w:t>
      </w:r>
      <w:r>
        <w:t>;</w:t>
      </w:r>
    </w:p>
    <w:p w14:paraId="6097F0DF" w14:textId="4BC14FB2" w:rsidR="006D1D14" w:rsidRDefault="00DA3472" w:rsidP="00DA3472">
      <w:pPr>
        <w:pStyle w:val="Lijstalinea"/>
      </w:pPr>
      <w:r w:rsidRPr="00372C60">
        <w:t>Het creëren van bewustwording bij medewerkers over de risico’s en het belang van veilig werken</w:t>
      </w:r>
      <w:r>
        <w:t xml:space="preserve">. </w:t>
      </w:r>
    </w:p>
    <w:p w14:paraId="09C4C1C5" w14:textId="77777777" w:rsidR="00473DD7" w:rsidRDefault="00330084" w:rsidP="00473DD7">
      <w:pPr>
        <w:pStyle w:val="Kop2"/>
      </w:pPr>
      <w:bookmarkStart w:id="2" w:name="_Toc214961711"/>
      <w:r>
        <w:t>Gebruikte informatie</w:t>
      </w:r>
      <w:bookmarkEnd w:id="2"/>
    </w:p>
    <w:p w14:paraId="66F8EBE8" w14:textId="77777777" w:rsidR="00473DD7" w:rsidRDefault="00473DD7" w:rsidP="00473DD7">
      <w:r>
        <w:t>Bij het opstellen van dit Veiligheid- en Gezondheidsplan ontwerpfase is gebruik gemaakt van de volgende documenten:</w:t>
      </w:r>
    </w:p>
    <w:p w14:paraId="706C1CB6" w14:textId="54126566" w:rsidR="005E427D" w:rsidRPr="002E4322" w:rsidRDefault="005E427D" w:rsidP="005E427D">
      <w:pPr>
        <w:pStyle w:val="Lijstalinea"/>
        <w:rPr>
          <w:rFonts w:eastAsiaTheme="majorEastAsia" w:cstheme="majorBidi"/>
          <w:color w:val="auto"/>
          <w:sz w:val="23"/>
          <w:szCs w:val="26"/>
        </w:rPr>
      </w:pPr>
      <w:r w:rsidRPr="002E4322">
        <w:rPr>
          <w:color w:val="auto"/>
        </w:rPr>
        <w:t>RAW-bestek ‘On</w:t>
      </w:r>
      <w:r>
        <w:rPr>
          <w:color w:val="auto"/>
        </w:rPr>
        <w:t xml:space="preserve">kruid </w:t>
      </w:r>
      <w:r w:rsidR="002630F3">
        <w:rPr>
          <w:color w:val="auto"/>
        </w:rPr>
        <w:t>op de verharding’</w:t>
      </w:r>
      <w:r w:rsidRPr="002E4322">
        <w:rPr>
          <w:color w:val="auto"/>
        </w:rPr>
        <w:t>, inclusief tekeningen en bijlagen</w:t>
      </w:r>
      <w:r>
        <w:rPr>
          <w:color w:val="auto"/>
        </w:rPr>
        <w:t>.</w:t>
      </w:r>
    </w:p>
    <w:p w14:paraId="37199864" w14:textId="77777777" w:rsidR="005E427D" w:rsidRPr="003E6DC2" w:rsidRDefault="005E427D" w:rsidP="003E6DC2">
      <w:pPr>
        <w:rPr>
          <w:i/>
          <w:iCs/>
        </w:rPr>
      </w:pPr>
    </w:p>
    <w:p w14:paraId="4C5FC3ED" w14:textId="77777777" w:rsidR="00B7293C" w:rsidRDefault="00B7293C" w:rsidP="00E278B1">
      <w:pPr>
        <w:pStyle w:val="Lijstalinea"/>
        <w:numPr>
          <w:ilvl w:val="0"/>
          <w:numId w:val="0"/>
        </w:numPr>
        <w:ind w:left="284"/>
        <w:rPr>
          <w:i/>
          <w:iCs/>
        </w:rPr>
      </w:pPr>
    </w:p>
    <w:p w14:paraId="38B86ADB" w14:textId="2FBBB3F0" w:rsidR="00870E29" w:rsidRDefault="00DE2D71" w:rsidP="00AD141B">
      <w:pPr>
        <w:pStyle w:val="Kop1"/>
      </w:pPr>
      <w:bookmarkStart w:id="3" w:name="_Toc214961712"/>
      <w:r>
        <w:lastRenderedPageBreak/>
        <w:t>Projectgegevens</w:t>
      </w:r>
      <w:bookmarkEnd w:id="3"/>
    </w:p>
    <w:p w14:paraId="611C55CC" w14:textId="1D7B6890" w:rsidR="004F7472" w:rsidRPr="004F7472" w:rsidRDefault="004A00E7" w:rsidP="004F7472">
      <w:pPr>
        <w:pStyle w:val="Intro"/>
      </w:pPr>
      <w:r>
        <w:t>In dit hoofdstuk zijn de basisgegevens van het project vastgelegd</w:t>
      </w:r>
      <w:r w:rsidR="00E301DA">
        <w:t xml:space="preserve">. Deze informatie vormt de basis voor de verdere uitwerking van het veiligheids- en gezondheidsplan. </w:t>
      </w:r>
    </w:p>
    <w:p w14:paraId="2B1470B1" w14:textId="77777777" w:rsidR="004F400F" w:rsidRDefault="004F400F" w:rsidP="004F400F">
      <w:pPr>
        <w:pStyle w:val="Kop2"/>
      </w:pPr>
      <w:bookmarkStart w:id="4" w:name="_Toc214961713"/>
      <w:r>
        <w:t>Opdracht</w:t>
      </w:r>
      <w:bookmarkEnd w:id="4"/>
    </w:p>
    <w:tbl>
      <w:tblPr>
        <w:tblStyle w:val="Tabelraster"/>
        <w:tblpPr w:leftFromText="141" w:rightFromText="141" w:vertAnchor="text" w:tblpY="85"/>
        <w:tblW w:w="0" w:type="auto"/>
        <w:tblLook w:val="04A0" w:firstRow="1" w:lastRow="0" w:firstColumn="1" w:lastColumn="0" w:noHBand="0" w:noVBand="1"/>
      </w:tblPr>
      <w:tblGrid>
        <w:gridCol w:w="2410"/>
        <w:gridCol w:w="6094"/>
      </w:tblGrid>
      <w:tr w:rsidR="000402CB" w14:paraId="485284EE" w14:textId="77777777" w:rsidTr="000402CB">
        <w:trPr>
          <w:cnfStyle w:val="100000000000" w:firstRow="1" w:lastRow="0" w:firstColumn="0" w:lastColumn="0" w:oddVBand="0" w:evenVBand="0" w:oddHBand="0" w:evenHBand="0" w:firstRowFirstColumn="0" w:firstRowLastColumn="0" w:lastRowFirstColumn="0" w:lastRowLastColumn="0"/>
        </w:trPr>
        <w:tc>
          <w:tcPr>
            <w:tcW w:w="2410" w:type="dxa"/>
          </w:tcPr>
          <w:p w14:paraId="47DB2306" w14:textId="77777777" w:rsidR="000402CB" w:rsidRDefault="000402CB" w:rsidP="000402CB"/>
        </w:tc>
        <w:tc>
          <w:tcPr>
            <w:tcW w:w="6094" w:type="dxa"/>
          </w:tcPr>
          <w:p w14:paraId="3CDB68DC" w14:textId="77777777" w:rsidR="000402CB" w:rsidRDefault="000402CB" w:rsidP="000402CB"/>
        </w:tc>
      </w:tr>
      <w:tr w:rsidR="000402CB" w14:paraId="12C47C0B" w14:textId="77777777" w:rsidTr="000402CB">
        <w:tc>
          <w:tcPr>
            <w:tcW w:w="2410" w:type="dxa"/>
          </w:tcPr>
          <w:p w14:paraId="20C28377" w14:textId="77777777" w:rsidR="000402CB" w:rsidRDefault="000402CB" w:rsidP="000402CB">
            <w:r>
              <w:t>Opdracht:</w:t>
            </w:r>
          </w:p>
        </w:tc>
        <w:tc>
          <w:tcPr>
            <w:tcW w:w="6094" w:type="dxa"/>
          </w:tcPr>
          <w:p w14:paraId="613A4060" w14:textId="2C5D8A97" w:rsidR="000402CB" w:rsidRPr="00670234" w:rsidRDefault="002630F3" w:rsidP="000402CB">
            <w:pPr>
              <w:rPr>
                <w:highlight w:val="yellow"/>
              </w:rPr>
            </w:pPr>
            <w:r w:rsidRPr="002E4322">
              <w:rPr>
                <w:color w:val="auto"/>
              </w:rPr>
              <w:t>RAW-bestek ‘On</w:t>
            </w:r>
            <w:r>
              <w:rPr>
                <w:color w:val="auto"/>
              </w:rPr>
              <w:t>kruid op de verharding’</w:t>
            </w:r>
          </w:p>
        </w:tc>
      </w:tr>
      <w:tr w:rsidR="000402CB" w14:paraId="7698D159" w14:textId="77777777" w:rsidTr="000402CB">
        <w:tc>
          <w:tcPr>
            <w:tcW w:w="2410" w:type="dxa"/>
          </w:tcPr>
          <w:p w14:paraId="16D76B52" w14:textId="77777777" w:rsidR="000402CB" w:rsidRDefault="000402CB" w:rsidP="000402CB">
            <w:r>
              <w:t>Opdrachtgever:</w:t>
            </w:r>
          </w:p>
        </w:tc>
        <w:tc>
          <w:tcPr>
            <w:tcW w:w="6094" w:type="dxa"/>
          </w:tcPr>
          <w:p w14:paraId="613CDA8A" w14:textId="4BEAAE74" w:rsidR="000402CB" w:rsidRPr="00670234" w:rsidRDefault="002630F3" w:rsidP="000402CB">
            <w:pPr>
              <w:rPr>
                <w:highlight w:val="yellow"/>
              </w:rPr>
            </w:pPr>
            <w:r w:rsidRPr="002630F3">
              <w:t>Gemeente Zundert</w:t>
            </w:r>
          </w:p>
        </w:tc>
      </w:tr>
      <w:tr w:rsidR="000402CB" w14:paraId="71B5E477" w14:textId="77777777" w:rsidTr="000402CB">
        <w:tc>
          <w:tcPr>
            <w:tcW w:w="2410" w:type="dxa"/>
          </w:tcPr>
          <w:p w14:paraId="5FA42EC7" w14:textId="77777777" w:rsidR="000402CB" w:rsidRDefault="000402CB" w:rsidP="000402CB">
            <w:r>
              <w:t>Opdrachtnummer:</w:t>
            </w:r>
          </w:p>
        </w:tc>
        <w:tc>
          <w:tcPr>
            <w:tcW w:w="6094" w:type="dxa"/>
          </w:tcPr>
          <w:p w14:paraId="38A3746A" w14:textId="32E2975F" w:rsidR="000402CB" w:rsidRDefault="00A7510A" w:rsidP="000402CB">
            <w:r w:rsidRPr="00A7510A">
              <w:t>Znd2026vh</w:t>
            </w:r>
          </w:p>
        </w:tc>
      </w:tr>
      <w:tr w:rsidR="000402CB" w14:paraId="70C3405C" w14:textId="77777777" w:rsidTr="000402CB">
        <w:tc>
          <w:tcPr>
            <w:tcW w:w="2410" w:type="dxa"/>
          </w:tcPr>
          <w:p w14:paraId="6A0AA0E4" w14:textId="77777777" w:rsidR="000402CB" w:rsidRDefault="000402CB" w:rsidP="000402CB">
            <w:r>
              <w:t>Versie:</w:t>
            </w:r>
          </w:p>
        </w:tc>
        <w:tc>
          <w:tcPr>
            <w:tcW w:w="6094" w:type="dxa"/>
          </w:tcPr>
          <w:p w14:paraId="34CB27D1" w14:textId="1EAFE0F6" w:rsidR="000402CB" w:rsidRPr="00670234" w:rsidRDefault="002630F3" w:rsidP="000402CB">
            <w:r>
              <w:t>Definitief</w:t>
            </w:r>
          </w:p>
        </w:tc>
      </w:tr>
      <w:tr w:rsidR="000402CB" w14:paraId="7F3440AB" w14:textId="77777777" w:rsidTr="000402CB">
        <w:tc>
          <w:tcPr>
            <w:tcW w:w="2410" w:type="dxa"/>
          </w:tcPr>
          <w:p w14:paraId="0D88F58C" w14:textId="77777777" w:rsidR="000402CB" w:rsidRDefault="000402CB" w:rsidP="000402CB">
            <w:r>
              <w:t>Datum:</w:t>
            </w:r>
          </w:p>
        </w:tc>
        <w:tc>
          <w:tcPr>
            <w:tcW w:w="6094" w:type="dxa"/>
          </w:tcPr>
          <w:p w14:paraId="5A40B388" w14:textId="6023A896" w:rsidR="000402CB" w:rsidRDefault="00D362FB" w:rsidP="000402CB">
            <w:r>
              <w:t>1 juni</w:t>
            </w:r>
            <w:r w:rsidR="0069014A">
              <w:t xml:space="preserve"> 2026</w:t>
            </w:r>
          </w:p>
        </w:tc>
      </w:tr>
    </w:tbl>
    <w:p w14:paraId="23063D1D" w14:textId="77777777" w:rsidR="004F400F" w:rsidRDefault="004F400F" w:rsidP="00E75059">
      <w:pPr>
        <w:pStyle w:val="Kop2"/>
      </w:pPr>
      <w:bookmarkStart w:id="5" w:name="_Toc214961714"/>
      <w:r>
        <w:t>Globale omschrijving</w:t>
      </w:r>
      <w:bookmarkEnd w:id="5"/>
    </w:p>
    <w:p w14:paraId="2C049578" w14:textId="044017C3" w:rsidR="00C85846" w:rsidRDefault="00C85846" w:rsidP="00C85846">
      <w:r>
        <w:t>Het RAW-bestek omvat het beheersen van onkruid en vervuiling op verhardingen binnen het werkgebied. De werkzaamheden zijn gericht op het in stan</w:t>
      </w:r>
      <w:r w:rsidR="006328A8">
        <w:t>d</w:t>
      </w:r>
      <w:r>
        <w:t>houden van een schoon, veilig en verzorgd straatbeeld en het behoud van de kwaliteit van de verhardingen.</w:t>
      </w:r>
    </w:p>
    <w:p w14:paraId="46E6ECD8" w14:textId="77777777" w:rsidR="00C85846" w:rsidRDefault="00C85846" w:rsidP="00C85846"/>
    <w:p w14:paraId="2FEB29EF" w14:textId="2418E28D" w:rsidR="009470F2" w:rsidRDefault="00C85846" w:rsidP="00C85846">
      <w:r>
        <w:t>De werkzaamheden bestaan uit het verwijderen van onkruid op verhardingen, het beheersen van veegvuil, het afsteken van harde graskanten en het inzetten van passend materieel. Daarnaast wordt rekening gehouden met geldende regelgeving op het gebied van natuurbescherming en worden, waar nodig, verkeersmaatregelen getroffen om de veiligheid van weggebruikers en uitvoerend personeel te waarborgen.</w:t>
      </w:r>
    </w:p>
    <w:p w14:paraId="606204ED" w14:textId="77777777" w:rsidR="00C85846" w:rsidRDefault="00C85846" w:rsidP="00C85846"/>
    <w:p w14:paraId="0449945D" w14:textId="74F0E6B1" w:rsidR="009470F2" w:rsidRDefault="009470F2" w:rsidP="007E7058">
      <w:r>
        <w:t>Het werk bestaat in hoofdzaak uit:</w:t>
      </w:r>
    </w:p>
    <w:p w14:paraId="5A7BC9DD" w14:textId="6C56F20C" w:rsidR="006B464B" w:rsidRDefault="006B464B" w:rsidP="006B464B">
      <w:pPr>
        <w:pStyle w:val="Lijstalinea"/>
      </w:pPr>
      <w:r>
        <w:t>Beheersen van onkruid op de verharding;</w:t>
      </w:r>
    </w:p>
    <w:p w14:paraId="59FC0D3C" w14:textId="4D2AA388" w:rsidR="006B464B" w:rsidRDefault="006B464B" w:rsidP="006B464B">
      <w:pPr>
        <w:pStyle w:val="Lijstalinea"/>
      </w:pPr>
      <w:r>
        <w:t>Beheersen van veegvuil op de verharding;</w:t>
      </w:r>
    </w:p>
    <w:p w14:paraId="35948A7E" w14:textId="01DFFC03" w:rsidR="006B464B" w:rsidRDefault="006B464B" w:rsidP="006B464B">
      <w:pPr>
        <w:pStyle w:val="Lijstalinea"/>
      </w:pPr>
      <w:r>
        <w:t>Afsteken van harde graskanten;</w:t>
      </w:r>
    </w:p>
    <w:p w14:paraId="1E91D97E" w14:textId="60DEA3D4" w:rsidR="006B464B" w:rsidRDefault="006B464B" w:rsidP="006B464B">
      <w:pPr>
        <w:pStyle w:val="Lijstalinea"/>
      </w:pPr>
      <w:r>
        <w:t>Inzetten van materieel;</w:t>
      </w:r>
    </w:p>
    <w:p w14:paraId="1EF31E19" w14:textId="4EAE9EA9" w:rsidR="006B464B" w:rsidRDefault="006B464B" w:rsidP="006B464B">
      <w:pPr>
        <w:pStyle w:val="Lijstalinea"/>
      </w:pPr>
      <w:r>
        <w:t xml:space="preserve">Werkzaamheden </w:t>
      </w:r>
      <w:proofErr w:type="spellStart"/>
      <w:r>
        <w:t>i.h.k.v</w:t>
      </w:r>
      <w:proofErr w:type="spellEnd"/>
      <w:r>
        <w:t>. natuurbescherming;</w:t>
      </w:r>
    </w:p>
    <w:p w14:paraId="458C9E59" w14:textId="2BB26123" w:rsidR="009470F2" w:rsidRPr="006B464B" w:rsidRDefault="006B464B" w:rsidP="006B464B">
      <w:pPr>
        <w:pStyle w:val="Lijstalinea"/>
      </w:pPr>
      <w:r>
        <w:t>Verkeersmaatregelen.</w:t>
      </w:r>
    </w:p>
    <w:p w14:paraId="2733412D" w14:textId="77777777" w:rsidR="004F400F" w:rsidRDefault="004F400F" w:rsidP="004F400F">
      <w:pPr>
        <w:pStyle w:val="Kop2"/>
      </w:pPr>
      <w:bookmarkStart w:id="6" w:name="_Toc214961715"/>
      <w:r>
        <w:t>Locatie</w:t>
      </w:r>
      <w:bookmarkEnd w:id="6"/>
    </w:p>
    <w:p w14:paraId="45DD03AF" w14:textId="25427C33" w:rsidR="00DB15BD" w:rsidRPr="00DB15BD" w:rsidRDefault="009470F2" w:rsidP="00DB15BD">
      <w:r w:rsidRPr="00A45B92">
        <w:t xml:space="preserve">Het uit te voeren werk </w:t>
      </w:r>
      <w:r w:rsidR="00F75F9F" w:rsidRPr="00A45B92">
        <w:t>is gelegen</w:t>
      </w:r>
      <w:r w:rsidR="00A45B92" w:rsidRPr="00A45B92">
        <w:t xml:space="preserve"> binnen de gemeentegrenzen van </w:t>
      </w:r>
      <w:r w:rsidR="00F75F9F" w:rsidRPr="00A45B92">
        <w:t xml:space="preserve">de gemeente </w:t>
      </w:r>
      <w:r w:rsidR="00CC5AE0">
        <w:t>Zundert</w:t>
      </w:r>
      <w:r w:rsidR="00F75F9F">
        <w:t>.</w:t>
      </w:r>
    </w:p>
    <w:p w14:paraId="2FAF4EC4" w14:textId="77777777" w:rsidR="00DB15BD" w:rsidRDefault="004F400F" w:rsidP="00DB15BD">
      <w:pPr>
        <w:pStyle w:val="Kop2"/>
      </w:pPr>
      <w:bookmarkStart w:id="7" w:name="_Toc214961716"/>
      <w:r>
        <w:lastRenderedPageBreak/>
        <w:t>Planning</w:t>
      </w:r>
      <w:bookmarkEnd w:id="7"/>
    </w:p>
    <w:tbl>
      <w:tblPr>
        <w:tblStyle w:val="Tabelraster"/>
        <w:tblpPr w:leftFromText="141" w:rightFromText="141" w:vertAnchor="text" w:tblpY="83"/>
        <w:tblW w:w="0" w:type="auto"/>
        <w:tblLook w:val="04A0" w:firstRow="1" w:lastRow="0" w:firstColumn="1" w:lastColumn="0" w:noHBand="0" w:noVBand="1"/>
      </w:tblPr>
      <w:tblGrid>
        <w:gridCol w:w="4111"/>
        <w:gridCol w:w="4393"/>
      </w:tblGrid>
      <w:tr w:rsidR="000402CB" w14:paraId="4732A761" w14:textId="77777777" w:rsidTr="000402CB">
        <w:trPr>
          <w:cnfStyle w:val="100000000000" w:firstRow="1" w:lastRow="0" w:firstColumn="0" w:lastColumn="0" w:oddVBand="0" w:evenVBand="0" w:oddHBand="0" w:evenHBand="0" w:firstRowFirstColumn="0" w:firstRowLastColumn="0" w:lastRowFirstColumn="0" w:lastRowLastColumn="0"/>
        </w:trPr>
        <w:tc>
          <w:tcPr>
            <w:tcW w:w="4111" w:type="dxa"/>
          </w:tcPr>
          <w:p w14:paraId="24F49FBB" w14:textId="77777777" w:rsidR="000402CB" w:rsidRDefault="000402CB" w:rsidP="000402CB"/>
        </w:tc>
        <w:tc>
          <w:tcPr>
            <w:tcW w:w="4393" w:type="dxa"/>
          </w:tcPr>
          <w:p w14:paraId="57A099A1" w14:textId="77777777" w:rsidR="000402CB" w:rsidRDefault="000402CB" w:rsidP="000402CB"/>
        </w:tc>
      </w:tr>
      <w:tr w:rsidR="000402CB" w14:paraId="6F10397A" w14:textId="77777777" w:rsidTr="000402CB">
        <w:tc>
          <w:tcPr>
            <w:tcW w:w="4111" w:type="dxa"/>
          </w:tcPr>
          <w:p w14:paraId="7D4C11AC" w14:textId="77777777" w:rsidR="000402CB" w:rsidRDefault="000402CB" w:rsidP="000402CB">
            <w:r>
              <w:t>Geplande aanvangsdatum:</w:t>
            </w:r>
          </w:p>
        </w:tc>
        <w:tc>
          <w:tcPr>
            <w:tcW w:w="4393" w:type="dxa"/>
          </w:tcPr>
          <w:p w14:paraId="6A4EE0BA" w14:textId="1A22BE20" w:rsidR="000402CB" w:rsidRPr="00B9583B" w:rsidRDefault="00B13065" w:rsidP="000402CB">
            <w:r>
              <w:t>1 juni</w:t>
            </w:r>
            <w:r w:rsidR="00B9583B" w:rsidRPr="00B9583B">
              <w:t xml:space="preserve"> 2026</w:t>
            </w:r>
          </w:p>
        </w:tc>
      </w:tr>
      <w:tr w:rsidR="000402CB" w14:paraId="767E992C" w14:textId="77777777" w:rsidTr="000402CB">
        <w:tc>
          <w:tcPr>
            <w:tcW w:w="4111" w:type="dxa"/>
          </w:tcPr>
          <w:p w14:paraId="5C79EB77" w14:textId="77777777" w:rsidR="000402CB" w:rsidRDefault="000402CB" w:rsidP="000402CB">
            <w:r>
              <w:t>Geplande opleveringsdatum (excl. verlenging)</w:t>
            </w:r>
          </w:p>
        </w:tc>
        <w:tc>
          <w:tcPr>
            <w:tcW w:w="4393" w:type="dxa"/>
          </w:tcPr>
          <w:p w14:paraId="4C4B0EAB" w14:textId="15B3DB8F" w:rsidR="000402CB" w:rsidRPr="00994A90" w:rsidRDefault="00B13065" w:rsidP="000402CB">
            <w:r w:rsidRPr="00994A90">
              <w:t>31 mei 2028</w:t>
            </w:r>
          </w:p>
        </w:tc>
      </w:tr>
      <w:tr w:rsidR="000402CB" w14:paraId="4C8DA44A" w14:textId="77777777" w:rsidTr="000402CB">
        <w:tc>
          <w:tcPr>
            <w:tcW w:w="4111" w:type="dxa"/>
          </w:tcPr>
          <w:p w14:paraId="71C73221" w14:textId="77777777" w:rsidR="000402CB" w:rsidRDefault="000402CB" w:rsidP="000402CB">
            <w:r>
              <w:t>Aantal jaren optie tot verlenging:</w:t>
            </w:r>
          </w:p>
        </w:tc>
        <w:tc>
          <w:tcPr>
            <w:tcW w:w="4393" w:type="dxa"/>
          </w:tcPr>
          <w:p w14:paraId="01DB13A7" w14:textId="41547FFE" w:rsidR="000402CB" w:rsidRDefault="007D684A" w:rsidP="000402CB">
            <w:r>
              <w:t xml:space="preserve">2x </w:t>
            </w:r>
            <w:r w:rsidR="00B13065">
              <w:t>2</w:t>
            </w:r>
            <w:r w:rsidR="005D7809">
              <w:t xml:space="preserve"> jaar</w:t>
            </w:r>
          </w:p>
        </w:tc>
      </w:tr>
      <w:tr w:rsidR="000402CB" w14:paraId="164CEA4A" w14:textId="77777777" w:rsidTr="000402CB">
        <w:tc>
          <w:tcPr>
            <w:tcW w:w="4111" w:type="dxa"/>
          </w:tcPr>
          <w:p w14:paraId="70E494AE" w14:textId="77777777" w:rsidR="000402CB" w:rsidRDefault="000402CB" w:rsidP="000402CB">
            <w:r>
              <w:t>Geplande opleveringsdatum (incl. verlenging)</w:t>
            </w:r>
          </w:p>
        </w:tc>
        <w:tc>
          <w:tcPr>
            <w:tcW w:w="4393" w:type="dxa"/>
          </w:tcPr>
          <w:p w14:paraId="0C28DA57" w14:textId="7D88F6CD" w:rsidR="000402CB" w:rsidRPr="00670234" w:rsidRDefault="00667019" w:rsidP="000402CB">
            <w:r w:rsidRPr="00994A90">
              <w:t>31 mei 20</w:t>
            </w:r>
            <w:r w:rsidR="00D362FB">
              <w:t>32</w:t>
            </w:r>
          </w:p>
        </w:tc>
      </w:tr>
    </w:tbl>
    <w:p w14:paraId="7D4B52AC" w14:textId="77777777" w:rsidR="00A45B92" w:rsidRPr="000402CB" w:rsidRDefault="00A45B92" w:rsidP="000402CB">
      <w:pPr>
        <w:spacing w:line="240" w:lineRule="auto"/>
        <w:rPr>
          <w:sz w:val="16"/>
          <w:szCs w:val="16"/>
        </w:rPr>
      </w:pPr>
    </w:p>
    <w:p w14:paraId="7909E910" w14:textId="620FBBD5" w:rsidR="00870E29" w:rsidRPr="00DB15BD" w:rsidRDefault="00870E29" w:rsidP="00DB15BD">
      <w:pPr>
        <w:rPr>
          <w:color w:val="312782" w:themeColor="accent1"/>
          <w:sz w:val="54"/>
          <w:szCs w:val="32"/>
        </w:rPr>
      </w:pPr>
      <w:r>
        <w:br w:type="page"/>
      </w:r>
    </w:p>
    <w:p w14:paraId="41CCACE0" w14:textId="136AC0E8" w:rsidR="005234D4" w:rsidRDefault="00870E29" w:rsidP="00AD141B">
      <w:pPr>
        <w:pStyle w:val="Kop1"/>
      </w:pPr>
      <w:bookmarkStart w:id="8" w:name="_Toc214961717"/>
      <w:r>
        <w:lastRenderedPageBreak/>
        <w:t>Betrokken partijen en</w:t>
      </w:r>
      <w:r w:rsidR="00B95AC3">
        <w:t xml:space="preserve"> coördinatie</w:t>
      </w:r>
      <w:bookmarkEnd w:id="8"/>
    </w:p>
    <w:p w14:paraId="5DBC4200" w14:textId="15F3999D" w:rsidR="00A80DE7" w:rsidRDefault="00F16AAF" w:rsidP="0021643D">
      <w:pPr>
        <w:pStyle w:val="Intro"/>
      </w:pPr>
      <w:r>
        <w:t xml:space="preserve">In dit hoofdstuk </w:t>
      </w:r>
      <w:r w:rsidR="003E5BC4">
        <w:t>worden alle partijen die bij het project betrokken zijn benoemd, evenals de afspraken over de co</w:t>
      </w:r>
      <w:r w:rsidR="004A33E4" w:rsidRPr="004A33E4">
        <w:t>ö</w:t>
      </w:r>
      <w:r w:rsidR="003E5BC4">
        <w:t xml:space="preserve">rdinatie en samenwerking. </w:t>
      </w:r>
      <w:r w:rsidR="00DC5A1C">
        <w:t xml:space="preserve">Een goede afstemming tussen alle partijen is essentieel om een veilige en gezonde werkomgeving te realiseren. </w:t>
      </w:r>
    </w:p>
    <w:p w14:paraId="4042B601" w14:textId="77777777" w:rsidR="0021643D" w:rsidRDefault="0021643D" w:rsidP="0021643D">
      <w:pPr>
        <w:pStyle w:val="Kop2"/>
      </w:pPr>
      <w:bookmarkStart w:id="9" w:name="_Toc214961718"/>
      <w:r>
        <w:t>Ontwerpfase</w:t>
      </w:r>
      <w:bookmarkEnd w:id="9"/>
    </w:p>
    <w:tbl>
      <w:tblPr>
        <w:tblStyle w:val="Tabelraster"/>
        <w:tblpPr w:leftFromText="141" w:rightFromText="141" w:vertAnchor="page" w:horzAnchor="margin" w:tblpY="5503"/>
        <w:tblW w:w="0" w:type="auto"/>
        <w:tblLook w:val="04A0" w:firstRow="1" w:lastRow="0" w:firstColumn="1" w:lastColumn="0" w:noHBand="0" w:noVBand="1"/>
      </w:tblPr>
      <w:tblGrid>
        <w:gridCol w:w="1985"/>
        <w:gridCol w:w="6519"/>
      </w:tblGrid>
      <w:tr w:rsidR="00A80DE7" w14:paraId="7EEE67BE"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523FD5B3" w14:textId="77777777" w:rsidR="00A80DE7" w:rsidRDefault="00A80DE7" w:rsidP="00A80DE7">
            <w:r>
              <w:t>Opdrachtgever</w:t>
            </w:r>
          </w:p>
        </w:tc>
        <w:tc>
          <w:tcPr>
            <w:tcW w:w="6519" w:type="dxa"/>
          </w:tcPr>
          <w:p w14:paraId="75F624CB" w14:textId="77777777" w:rsidR="00A80DE7" w:rsidRDefault="00A80DE7" w:rsidP="00A80DE7"/>
        </w:tc>
      </w:tr>
      <w:tr w:rsidR="00A80DE7" w14:paraId="54CE41B9" w14:textId="77777777" w:rsidTr="00A80DE7">
        <w:tc>
          <w:tcPr>
            <w:tcW w:w="1985" w:type="dxa"/>
          </w:tcPr>
          <w:p w14:paraId="1B0EE8B9" w14:textId="77777777" w:rsidR="00A80DE7" w:rsidRDefault="00A80DE7" w:rsidP="00A80DE7">
            <w:r>
              <w:t>Naam:</w:t>
            </w:r>
          </w:p>
        </w:tc>
        <w:tc>
          <w:tcPr>
            <w:tcW w:w="6519" w:type="dxa"/>
          </w:tcPr>
          <w:p w14:paraId="2602CF0F" w14:textId="1AAB4AAD" w:rsidR="00A80DE7" w:rsidRDefault="00924D5E" w:rsidP="00A80DE7">
            <w:r>
              <w:t>Gemeente Zundert</w:t>
            </w:r>
          </w:p>
        </w:tc>
      </w:tr>
      <w:tr w:rsidR="00A80DE7" w14:paraId="31C45C75" w14:textId="77777777" w:rsidTr="00A80DE7">
        <w:tc>
          <w:tcPr>
            <w:tcW w:w="1985" w:type="dxa"/>
          </w:tcPr>
          <w:p w14:paraId="07BC36CB" w14:textId="77777777" w:rsidR="00A80DE7" w:rsidRDefault="00A80DE7" w:rsidP="00A80DE7">
            <w:r>
              <w:t>Postadres:</w:t>
            </w:r>
          </w:p>
        </w:tc>
        <w:tc>
          <w:tcPr>
            <w:tcW w:w="6519" w:type="dxa"/>
          </w:tcPr>
          <w:p w14:paraId="5A8EC264" w14:textId="2F31803E" w:rsidR="00A80DE7" w:rsidRDefault="007245AA" w:rsidP="00A80DE7">
            <w:r w:rsidRPr="007245AA">
              <w:t>Postbus 10.001</w:t>
            </w:r>
          </w:p>
        </w:tc>
      </w:tr>
      <w:tr w:rsidR="00A80DE7" w14:paraId="61F8C5B1" w14:textId="77777777" w:rsidTr="00A80DE7">
        <w:tc>
          <w:tcPr>
            <w:tcW w:w="1985" w:type="dxa"/>
          </w:tcPr>
          <w:p w14:paraId="551BBE15" w14:textId="77777777" w:rsidR="00A80DE7" w:rsidRDefault="00A80DE7" w:rsidP="00A80DE7">
            <w:r>
              <w:t>Postcode en plaats:</w:t>
            </w:r>
          </w:p>
        </w:tc>
        <w:tc>
          <w:tcPr>
            <w:tcW w:w="6519" w:type="dxa"/>
          </w:tcPr>
          <w:p w14:paraId="245813B5" w14:textId="7BC6C8AE" w:rsidR="00A80DE7" w:rsidRDefault="00756715" w:rsidP="00A80DE7">
            <w:r w:rsidRPr="00756715">
              <w:t>4880 GA Zundert</w:t>
            </w:r>
          </w:p>
        </w:tc>
      </w:tr>
      <w:tr w:rsidR="00A80DE7" w14:paraId="4CC3E5C6" w14:textId="77777777" w:rsidTr="00A80DE7">
        <w:tc>
          <w:tcPr>
            <w:tcW w:w="1985" w:type="dxa"/>
          </w:tcPr>
          <w:p w14:paraId="1FC50752" w14:textId="77777777" w:rsidR="00A80DE7" w:rsidRDefault="00A80DE7" w:rsidP="00A80DE7">
            <w:r>
              <w:t>Contactpersoon:</w:t>
            </w:r>
          </w:p>
        </w:tc>
        <w:tc>
          <w:tcPr>
            <w:tcW w:w="6519" w:type="dxa"/>
          </w:tcPr>
          <w:p w14:paraId="64B69D78" w14:textId="44DB1936" w:rsidR="00A80DE7" w:rsidRDefault="004507EF" w:rsidP="00A80DE7">
            <w:proofErr w:type="spellStart"/>
            <w:r>
              <w:t>n.</w:t>
            </w:r>
            <w:proofErr w:type="gramStart"/>
            <w:r>
              <w:t>t.b</w:t>
            </w:r>
            <w:proofErr w:type="spellEnd"/>
            <w:proofErr w:type="gramEnd"/>
          </w:p>
        </w:tc>
      </w:tr>
      <w:tr w:rsidR="00A80DE7" w14:paraId="287AFFA4" w14:textId="77777777" w:rsidTr="00A80DE7">
        <w:tc>
          <w:tcPr>
            <w:tcW w:w="1985" w:type="dxa"/>
          </w:tcPr>
          <w:p w14:paraId="1252CD53" w14:textId="77777777" w:rsidR="00A80DE7" w:rsidRDefault="00A80DE7" w:rsidP="00A80DE7">
            <w:r>
              <w:t>Telefoon:</w:t>
            </w:r>
          </w:p>
        </w:tc>
        <w:tc>
          <w:tcPr>
            <w:tcW w:w="6519" w:type="dxa"/>
          </w:tcPr>
          <w:p w14:paraId="0D9BAE51" w14:textId="097AE8D5" w:rsidR="00A80DE7" w:rsidRDefault="004507EF" w:rsidP="00A80DE7">
            <w:r w:rsidRPr="004507EF">
              <w:t>076 - 599 56 00</w:t>
            </w:r>
          </w:p>
        </w:tc>
      </w:tr>
      <w:tr w:rsidR="004507EF" w14:paraId="714A8038" w14:textId="77777777" w:rsidTr="00A80DE7">
        <w:tc>
          <w:tcPr>
            <w:tcW w:w="1985" w:type="dxa"/>
          </w:tcPr>
          <w:p w14:paraId="11AE027C" w14:textId="77777777" w:rsidR="004507EF" w:rsidRDefault="004507EF" w:rsidP="004507EF">
            <w:r>
              <w:t>E-mail:</w:t>
            </w:r>
          </w:p>
        </w:tc>
        <w:tc>
          <w:tcPr>
            <w:tcW w:w="6519" w:type="dxa"/>
          </w:tcPr>
          <w:p w14:paraId="5BA20299" w14:textId="07DD1409" w:rsidR="004507EF" w:rsidRDefault="004507EF" w:rsidP="004507EF">
            <w:proofErr w:type="spellStart"/>
            <w:r>
              <w:t>n.</w:t>
            </w:r>
            <w:proofErr w:type="gramStart"/>
            <w:r>
              <w:t>t.b</w:t>
            </w:r>
            <w:proofErr w:type="spellEnd"/>
            <w:proofErr w:type="gramEnd"/>
          </w:p>
        </w:tc>
      </w:tr>
    </w:tbl>
    <w:p w14:paraId="5BC69F44" w14:textId="77777777" w:rsidR="0021643D" w:rsidRDefault="0021643D" w:rsidP="0021643D"/>
    <w:tbl>
      <w:tblPr>
        <w:tblStyle w:val="Tabelraster"/>
        <w:tblpPr w:leftFromText="141" w:rightFromText="141" w:vertAnchor="page" w:horzAnchor="margin" w:tblpY="8615"/>
        <w:tblW w:w="0" w:type="auto"/>
        <w:tblLook w:val="04A0" w:firstRow="1" w:lastRow="0" w:firstColumn="1" w:lastColumn="0" w:noHBand="0" w:noVBand="1"/>
      </w:tblPr>
      <w:tblGrid>
        <w:gridCol w:w="1985"/>
        <w:gridCol w:w="6519"/>
      </w:tblGrid>
      <w:tr w:rsidR="00A80DE7" w14:paraId="4581936B"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2942886D" w14:textId="77777777" w:rsidR="00A80DE7" w:rsidRDefault="00A80DE7" w:rsidP="00A80DE7">
            <w:r>
              <w:t>Ontwerpende partij</w:t>
            </w:r>
          </w:p>
        </w:tc>
        <w:tc>
          <w:tcPr>
            <w:tcW w:w="6519" w:type="dxa"/>
          </w:tcPr>
          <w:p w14:paraId="7878988F" w14:textId="77777777" w:rsidR="00A80DE7" w:rsidRDefault="00A80DE7" w:rsidP="00A80DE7"/>
        </w:tc>
      </w:tr>
      <w:tr w:rsidR="00A80DE7" w14:paraId="7769098F" w14:textId="77777777" w:rsidTr="00A80DE7">
        <w:tc>
          <w:tcPr>
            <w:tcW w:w="1985" w:type="dxa"/>
          </w:tcPr>
          <w:p w14:paraId="17015840" w14:textId="77777777" w:rsidR="00A80DE7" w:rsidRDefault="00A80DE7" w:rsidP="00A80DE7">
            <w:r>
              <w:t>Naam:</w:t>
            </w:r>
          </w:p>
        </w:tc>
        <w:tc>
          <w:tcPr>
            <w:tcW w:w="6519" w:type="dxa"/>
          </w:tcPr>
          <w:p w14:paraId="29A343B4" w14:textId="77777777" w:rsidR="00A80DE7" w:rsidRDefault="00A80DE7" w:rsidP="00A80DE7">
            <w:r>
              <w:t>Beheeraccent</w:t>
            </w:r>
          </w:p>
        </w:tc>
      </w:tr>
      <w:tr w:rsidR="00A80DE7" w14:paraId="48E74E16" w14:textId="77777777" w:rsidTr="00A80DE7">
        <w:tc>
          <w:tcPr>
            <w:tcW w:w="1985" w:type="dxa"/>
          </w:tcPr>
          <w:p w14:paraId="13A0A37F" w14:textId="77777777" w:rsidR="00A80DE7" w:rsidRDefault="00A80DE7" w:rsidP="00A80DE7">
            <w:r>
              <w:t>Postadres:</w:t>
            </w:r>
          </w:p>
        </w:tc>
        <w:tc>
          <w:tcPr>
            <w:tcW w:w="6519" w:type="dxa"/>
          </w:tcPr>
          <w:p w14:paraId="14ACEC06" w14:textId="77777777" w:rsidR="00A80DE7" w:rsidRDefault="00A80DE7" w:rsidP="00A80DE7">
            <w:proofErr w:type="spellStart"/>
            <w:r>
              <w:t>Alcoalaan</w:t>
            </w:r>
            <w:proofErr w:type="spellEnd"/>
            <w:r>
              <w:t xml:space="preserve"> 4</w:t>
            </w:r>
          </w:p>
        </w:tc>
      </w:tr>
      <w:tr w:rsidR="00A80DE7" w14:paraId="29F98367" w14:textId="77777777" w:rsidTr="00A80DE7">
        <w:tc>
          <w:tcPr>
            <w:tcW w:w="1985" w:type="dxa"/>
          </w:tcPr>
          <w:p w14:paraId="6CAB8CC3" w14:textId="77777777" w:rsidR="00A80DE7" w:rsidRDefault="00A80DE7" w:rsidP="00A80DE7">
            <w:r>
              <w:t>Postcode en plaats:</w:t>
            </w:r>
          </w:p>
        </w:tc>
        <w:tc>
          <w:tcPr>
            <w:tcW w:w="6519" w:type="dxa"/>
          </w:tcPr>
          <w:p w14:paraId="0C440ED4" w14:textId="77777777" w:rsidR="00A80DE7" w:rsidRDefault="00A80DE7" w:rsidP="00A80DE7">
            <w:r>
              <w:t>5151JC Drunen</w:t>
            </w:r>
          </w:p>
        </w:tc>
      </w:tr>
      <w:tr w:rsidR="00A80DE7" w14:paraId="111B160E" w14:textId="77777777" w:rsidTr="00A80DE7">
        <w:tc>
          <w:tcPr>
            <w:tcW w:w="1985" w:type="dxa"/>
          </w:tcPr>
          <w:p w14:paraId="6432DC95" w14:textId="77777777" w:rsidR="00A80DE7" w:rsidRDefault="00A80DE7" w:rsidP="00A80DE7">
            <w:r>
              <w:t>Contactpersoon:</w:t>
            </w:r>
          </w:p>
        </w:tc>
        <w:tc>
          <w:tcPr>
            <w:tcW w:w="6519" w:type="dxa"/>
          </w:tcPr>
          <w:p w14:paraId="0E453BFD" w14:textId="7FC16EB4" w:rsidR="00A80DE7" w:rsidRDefault="0014617F" w:rsidP="00A80DE7">
            <w:r>
              <w:t>B. van Erkel</w:t>
            </w:r>
          </w:p>
        </w:tc>
      </w:tr>
      <w:tr w:rsidR="00A80DE7" w14:paraId="506F3BB1" w14:textId="77777777" w:rsidTr="00A80DE7">
        <w:tc>
          <w:tcPr>
            <w:tcW w:w="1985" w:type="dxa"/>
          </w:tcPr>
          <w:p w14:paraId="5729D2F4" w14:textId="77777777" w:rsidR="00A80DE7" w:rsidRDefault="00A80DE7" w:rsidP="00A80DE7">
            <w:r>
              <w:t>Telefoon:</w:t>
            </w:r>
          </w:p>
        </w:tc>
        <w:tc>
          <w:tcPr>
            <w:tcW w:w="6519" w:type="dxa"/>
          </w:tcPr>
          <w:p w14:paraId="7A8EB97F" w14:textId="77777777" w:rsidR="00A80DE7" w:rsidRDefault="00A80DE7" w:rsidP="00A80DE7">
            <w:r>
              <w:t>0416 533 374</w:t>
            </w:r>
          </w:p>
        </w:tc>
      </w:tr>
      <w:tr w:rsidR="00A80DE7" w14:paraId="18B1EBBB" w14:textId="77777777" w:rsidTr="00A80DE7">
        <w:tc>
          <w:tcPr>
            <w:tcW w:w="1985" w:type="dxa"/>
          </w:tcPr>
          <w:p w14:paraId="5651C732" w14:textId="77777777" w:rsidR="00A80DE7" w:rsidRDefault="00A80DE7" w:rsidP="00A80DE7">
            <w:r>
              <w:t>E-mail:</w:t>
            </w:r>
          </w:p>
        </w:tc>
        <w:tc>
          <w:tcPr>
            <w:tcW w:w="6519" w:type="dxa"/>
          </w:tcPr>
          <w:p w14:paraId="1A53B776" w14:textId="77777777" w:rsidR="00A80DE7" w:rsidRDefault="00A80DE7" w:rsidP="00A80DE7">
            <w:r>
              <w:t>info@beheeraccent.nl</w:t>
            </w:r>
          </w:p>
        </w:tc>
      </w:tr>
    </w:tbl>
    <w:p w14:paraId="642AC6EF" w14:textId="77777777" w:rsidR="00794E52" w:rsidRPr="0021643D" w:rsidRDefault="00794E52" w:rsidP="0021643D"/>
    <w:tbl>
      <w:tblPr>
        <w:tblStyle w:val="Tabelraster"/>
        <w:tblpPr w:leftFromText="141" w:rightFromText="141" w:vertAnchor="page" w:horzAnchor="margin" w:tblpY="11670"/>
        <w:tblW w:w="0" w:type="auto"/>
        <w:tblLook w:val="04A0" w:firstRow="1" w:lastRow="0" w:firstColumn="1" w:lastColumn="0" w:noHBand="0" w:noVBand="1"/>
      </w:tblPr>
      <w:tblGrid>
        <w:gridCol w:w="1985"/>
        <w:gridCol w:w="6519"/>
      </w:tblGrid>
      <w:tr w:rsidR="00A80DE7" w14:paraId="0D54C8D0"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50D79912" w14:textId="77777777" w:rsidR="00A80DE7" w:rsidRDefault="00A80DE7" w:rsidP="00A80DE7">
            <w:r>
              <w:t>V&amp;G-co</w:t>
            </w:r>
            <w:r w:rsidRPr="004A3F2B">
              <w:t>ö</w:t>
            </w:r>
            <w:r>
              <w:t>rdinatie</w:t>
            </w:r>
          </w:p>
        </w:tc>
        <w:tc>
          <w:tcPr>
            <w:tcW w:w="6519" w:type="dxa"/>
          </w:tcPr>
          <w:p w14:paraId="7A183276" w14:textId="77777777" w:rsidR="00A80DE7" w:rsidRDefault="00A80DE7" w:rsidP="00A80DE7"/>
        </w:tc>
      </w:tr>
      <w:tr w:rsidR="00A80DE7" w14:paraId="351E60BC" w14:textId="77777777" w:rsidTr="00A80DE7">
        <w:tc>
          <w:tcPr>
            <w:tcW w:w="1985" w:type="dxa"/>
          </w:tcPr>
          <w:p w14:paraId="08A8956E" w14:textId="77777777" w:rsidR="00A80DE7" w:rsidRDefault="00A80DE7" w:rsidP="00A80DE7">
            <w:r>
              <w:t>Naam:</w:t>
            </w:r>
          </w:p>
        </w:tc>
        <w:tc>
          <w:tcPr>
            <w:tcW w:w="6519" w:type="dxa"/>
          </w:tcPr>
          <w:p w14:paraId="46794379" w14:textId="77777777" w:rsidR="00A80DE7" w:rsidRDefault="00A80DE7" w:rsidP="00A80DE7">
            <w:r>
              <w:t>Beheeraccent</w:t>
            </w:r>
          </w:p>
        </w:tc>
      </w:tr>
      <w:tr w:rsidR="00A80DE7" w14:paraId="440A7F4D" w14:textId="77777777" w:rsidTr="00A80DE7">
        <w:tc>
          <w:tcPr>
            <w:tcW w:w="1985" w:type="dxa"/>
          </w:tcPr>
          <w:p w14:paraId="6971D5B9" w14:textId="77777777" w:rsidR="00A80DE7" w:rsidRDefault="00A80DE7" w:rsidP="00A80DE7">
            <w:r>
              <w:t>Postadres:</w:t>
            </w:r>
          </w:p>
        </w:tc>
        <w:tc>
          <w:tcPr>
            <w:tcW w:w="6519" w:type="dxa"/>
          </w:tcPr>
          <w:p w14:paraId="4F211AB5" w14:textId="77777777" w:rsidR="00A80DE7" w:rsidRDefault="00A80DE7" w:rsidP="00A80DE7">
            <w:proofErr w:type="spellStart"/>
            <w:r>
              <w:t>Alcoalaan</w:t>
            </w:r>
            <w:proofErr w:type="spellEnd"/>
            <w:r>
              <w:t xml:space="preserve"> 4</w:t>
            </w:r>
          </w:p>
        </w:tc>
      </w:tr>
      <w:tr w:rsidR="00A80DE7" w14:paraId="001E7AE7" w14:textId="77777777" w:rsidTr="00A80DE7">
        <w:tc>
          <w:tcPr>
            <w:tcW w:w="1985" w:type="dxa"/>
          </w:tcPr>
          <w:p w14:paraId="61C275E0" w14:textId="77777777" w:rsidR="00A80DE7" w:rsidRDefault="00A80DE7" w:rsidP="00A80DE7">
            <w:r>
              <w:t>Postcode en plaats:</w:t>
            </w:r>
          </w:p>
        </w:tc>
        <w:tc>
          <w:tcPr>
            <w:tcW w:w="6519" w:type="dxa"/>
          </w:tcPr>
          <w:p w14:paraId="7C310875" w14:textId="77777777" w:rsidR="00A80DE7" w:rsidRDefault="00A80DE7" w:rsidP="00A80DE7">
            <w:r>
              <w:t>5151JC Drunen</w:t>
            </w:r>
          </w:p>
        </w:tc>
      </w:tr>
      <w:tr w:rsidR="00A80DE7" w14:paraId="2ED2EAFD" w14:textId="77777777" w:rsidTr="00A80DE7">
        <w:tc>
          <w:tcPr>
            <w:tcW w:w="1985" w:type="dxa"/>
          </w:tcPr>
          <w:p w14:paraId="2C5D8FEA" w14:textId="77777777" w:rsidR="00A80DE7" w:rsidRDefault="00A80DE7" w:rsidP="00A80DE7">
            <w:r>
              <w:t>Contactpersoon:</w:t>
            </w:r>
          </w:p>
        </w:tc>
        <w:tc>
          <w:tcPr>
            <w:tcW w:w="6519" w:type="dxa"/>
          </w:tcPr>
          <w:p w14:paraId="1C66CCFE" w14:textId="3B181513" w:rsidR="00A80DE7" w:rsidRDefault="00ED4716" w:rsidP="00A80DE7">
            <w:r>
              <w:t>B. van Erkel</w:t>
            </w:r>
          </w:p>
        </w:tc>
      </w:tr>
      <w:tr w:rsidR="00A80DE7" w14:paraId="591098D7" w14:textId="77777777" w:rsidTr="00A80DE7">
        <w:tc>
          <w:tcPr>
            <w:tcW w:w="1985" w:type="dxa"/>
          </w:tcPr>
          <w:p w14:paraId="6C8DC705" w14:textId="77777777" w:rsidR="00A80DE7" w:rsidRDefault="00A80DE7" w:rsidP="00A80DE7">
            <w:r>
              <w:t>Telefoon:</w:t>
            </w:r>
          </w:p>
        </w:tc>
        <w:tc>
          <w:tcPr>
            <w:tcW w:w="6519" w:type="dxa"/>
          </w:tcPr>
          <w:p w14:paraId="1619063A" w14:textId="77777777" w:rsidR="00A80DE7" w:rsidRDefault="00A80DE7" w:rsidP="00A80DE7">
            <w:r>
              <w:t>0416 533 374</w:t>
            </w:r>
          </w:p>
        </w:tc>
      </w:tr>
      <w:tr w:rsidR="00A80DE7" w14:paraId="746BC970" w14:textId="77777777" w:rsidTr="00A80DE7">
        <w:tc>
          <w:tcPr>
            <w:tcW w:w="1985" w:type="dxa"/>
          </w:tcPr>
          <w:p w14:paraId="6CC44BAA" w14:textId="77777777" w:rsidR="00A80DE7" w:rsidRDefault="00A80DE7" w:rsidP="00A80DE7">
            <w:r>
              <w:t>E-mail:</w:t>
            </w:r>
          </w:p>
        </w:tc>
        <w:tc>
          <w:tcPr>
            <w:tcW w:w="6519" w:type="dxa"/>
          </w:tcPr>
          <w:p w14:paraId="4197B79D" w14:textId="77777777" w:rsidR="00A80DE7" w:rsidRDefault="00A80DE7" w:rsidP="00A80DE7">
            <w:r>
              <w:t>info@beheeraccent.nl</w:t>
            </w:r>
          </w:p>
        </w:tc>
      </w:tr>
    </w:tbl>
    <w:p w14:paraId="6A7949A5" w14:textId="77777777" w:rsidR="00C53DE0" w:rsidRDefault="00C53DE0">
      <w:pPr>
        <w:spacing w:line="305" w:lineRule="auto"/>
      </w:pPr>
    </w:p>
    <w:p w14:paraId="4D2F4F38" w14:textId="77777777" w:rsidR="000A0B37" w:rsidRDefault="000A0B37" w:rsidP="00C53DE0"/>
    <w:p w14:paraId="12887D77" w14:textId="77777777" w:rsidR="000A0B37" w:rsidRDefault="000A0B37" w:rsidP="00C53DE0"/>
    <w:p w14:paraId="1972384A" w14:textId="21076FFA" w:rsidR="00AE26B2" w:rsidRPr="00C53DE0" w:rsidRDefault="000745A1" w:rsidP="000745A1">
      <w:pPr>
        <w:pStyle w:val="Kop2"/>
      </w:pPr>
      <w:bookmarkStart w:id="10" w:name="_Toc214961719"/>
      <w:r>
        <w:lastRenderedPageBreak/>
        <w:t>Uitvoeringsfase</w:t>
      </w:r>
      <w:bookmarkEnd w:id="10"/>
    </w:p>
    <w:p w14:paraId="5F271E97" w14:textId="77777777" w:rsidR="000745A1" w:rsidRDefault="000745A1" w:rsidP="009F4999"/>
    <w:tbl>
      <w:tblPr>
        <w:tblStyle w:val="Tabelraster"/>
        <w:tblpPr w:leftFromText="141" w:rightFromText="141" w:vertAnchor="page" w:horzAnchor="margin" w:tblpY="2270"/>
        <w:tblW w:w="0" w:type="auto"/>
        <w:tblLook w:val="04A0" w:firstRow="1" w:lastRow="0" w:firstColumn="1" w:lastColumn="0" w:noHBand="0" w:noVBand="1"/>
      </w:tblPr>
      <w:tblGrid>
        <w:gridCol w:w="1985"/>
        <w:gridCol w:w="6519"/>
      </w:tblGrid>
      <w:tr w:rsidR="00283642" w14:paraId="73F96B8C"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6A3AFC99" w14:textId="77777777" w:rsidR="00283642" w:rsidRDefault="00283642" w:rsidP="00283642">
            <w:r>
              <w:t>Directievoering &amp; toezicht</w:t>
            </w:r>
          </w:p>
        </w:tc>
      </w:tr>
      <w:tr w:rsidR="00916069" w14:paraId="5B391E00" w14:textId="77777777" w:rsidTr="00283642">
        <w:tc>
          <w:tcPr>
            <w:tcW w:w="1985" w:type="dxa"/>
          </w:tcPr>
          <w:p w14:paraId="429FBE43" w14:textId="77777777" w:rsidR="00916069" w:rsidRDefault="00916069" w:rsidP="00916069">
            <w:r>
              <w:t>Naam:</w:t>
            </w:r>
          </w:p>
        </w:tc>
        <w:tc>
          <w:tcPr>
            <w:tcW w:w="6519" w:type="dxa"/>
          </w:tcPr>
          <w:p w14:paraId="0552F978" w14:textId="3D4A62C7" w:rsidR="00916069" w:rsidRDefault="00916069" w:rsidP="00916069">
            <w:r>
              <w:t>Gemeente Zundert</w:t>
            </w:r>
          </w:p>
        </w:tc>
      </w:tr>
      <w:tr w:rsidR="00916069" w14:paraId="4A299F87" w14:textId="77777777" w:rsidTr="00283642">
        <w:tc>
          <w:tcPr>
            <w:tcW w:w="1985" w:type="dxa"/>
          </w:tcPr>
          <w:p w14:paraId="3940C2B0" w14:textId="77777777" w:rsidR="00916069" w:rsidRDefault="00916069" w:rsidP="00916069">
            <w:r>
              <w:t>Postadres:</w:t>
            </w:r>
          </w:p>
        </w:tc>
        <w:tc>
          <w:tcPr>
            <w:tcW w:w="6519" w:type="dxa"/>
          </w:tcPr>
          <w:p w14:paraId="0479A7DE" w14:textId="73A81CE1" w:rsidR="00916069" w:rsidRDefault="00916069" w:rsidP="00916069">
            <w:r w:rsidRPr="007245AA">
              <w:t>Postbus 10.001</w:t>
            </w:r>
          </w:p>
        </w:tc>
      </w:tr>
      <w:tr w:rsidR="00916069" w14:paraId="257F617F" w14:textId="77777777" w:rsidTr="00283642">
        <w:tc>
          <w:tcPr>
            <w:tcW w:w="1985" w:type="dxa"/>
          </w:tcPr>
          <w:p w14:paraId="39D9DA81" w14:textId="77777777" w:rsidR="00916069" w:rsidRDefault="00916069" w:rsidP="00916069">
            <w:r>
              <w:t>Postcode en plaats:</w:t>
            </w:r>
          </w:p>
        </w:tc>
        <w:tc>
          <w:tcPr>
            <w:tcW w:w="6519" w:type="dxa"/>
          </w:tcPr>
          <w:p w14:paraId="75A0663E" w14:textId="37B5E07A" w:rsidR="00916069" w:rsidRDefault="00916069" w:rsidP="00916069">
            <w:r w:rsidRPr="00756715">
              <w:t>4880 GA Zundert</w:t>
            </w:r>
          </w:p>
        </w:tc>
      </w:tr>
      <w:tr w:rsidR="00916069" w14:paraId="6A29EEF4" w14:textId="77777777" w:rsidTr="00283642">
        <w:tc>
          <w:tcPr>
            <w:tcW w:w="1985" w:type="dxa"/>
          </w:tcPr>
          <w:p w14:paraId="22CBFA1D" w14:textId="77777777" w:rsidR="00916069" w:rsidRDefault="00916069" w:rsidP="00916069">
            <w:r>
              <w:t>Contactpersoon:</w:t>
            </w:r>
          </w:p>
        </w:tc>
        <w:tc>
          <w:tcPr>
            <w:tcW w:w="6519" w:type="dxa"/>
          </w:tcPr>
          <w:p w14:paraId="0646EE20" w14:textId="376D5E25" w:rsidR="00916069" w:rsidRDefault="00916069" w:rsidP="00916069">
            <w:proofErr w:type="spellStart"/>
            <w:r>
              <w:t>n.</w:t>
            </w:r>
            <w:proofErr w:type="gramStart"/>
            <w:r>
              <w:t>t.b</w:t>
            </w:r>
            <w:proofErr w:type="spellEnd"/>
            <w:proofErr w:type="gramEnd"/>
          </w:p>
        </w:tc>
      </w:tr>
      <w:tr w:rsidR="00916069" w14:paraId="5E77A47B" w14:textId="77777777" w:rsidTr="00283642">
        <w:tc>
          <w:tcPr>
            <w:tcW w:w="1985" w:type="dxa"/>
          </w:tcPr>
          <w:p w14:paraId="65C102B8" w14:textId="77777777" w:rsidR="00916069" w:rsidRDefault="00916069" w:rsidP="00916069">
            <w:r>
              <w:t>Telefoon:</w:t>
            </w:r>
          </w:p>
        </w:tc>
        <w:tc>
          <w:tcPr>
            <w:tcW w:w="6519" w:type="dxa"/>
          </w:tcPr>
          <w:p w14:paraId="38924541" w14:textId="1292E91D" w:rsidR="00916069" w:rsidRDefault="00916069" w:rsidP="00916069">
            <w:r w:rsidRPr="004507EF">
              <w:t>076 - 599 56 00</w:t>
            </w:r>
          </w:p>
        </w:tc>
      </w:tr>
      <w:tr w:rsidR="00916069" w14:paraId="42ED8B1F" w14:textId="77777777" w:rsidTr="00283642">
        <w:tc>
          <w:tcPr>
            <w:tcW w:w="1985" w:type="dxa"/>
          </w:tcPr>
          <w:p w14:paraId="2EEDE2AB" w14:textId="77777777" w:rsidR="00916069" w:rsidRDefault="00916069" w:rsidP="00916069">
            <w:r>
              <w:t>E-mail:</w:t>
            </w:r>
          </w:p>
        </w:tc>
        <w:tc>
          <w:tcPr>
            <w:tcW w:w="6519" w:type="dxa"/>
          </w:tcPr>
          <w:p w14:paraId="771D87BE" w14:textId="5BF6FFA8" w:rsidR="00916069" w:rsidRDefault="00916069" w:rsidP="00916069">
            <w:proofErr w:type="spellStart"/>
            <w:r>
              <w:t>n.</w:t>
            </w:r>
            <w:proofErr w:type="gramStart"/>
            <w:r>
              <w:t>t.b</w:t>
            </w:r>
            <w:proofErr w:type="spellEnd"/>
            <w:proofErr w:type="gramEnd"/>
          </w:p>
        </w:tc>
      </w:tr>
    </w:tbl>
    <w:tbl>
      <w:tblPr>
        <w:tblStyle w:val="Tabelraster"/>
        <w:tblpPr w:leftFromText="141" w:rightFromText="141" w:vertAnchor="page" w:horzAnchor="margin" w:tblpY="5367"/>
        <w:tblW w:w="0" w:type="auto"/>
        <w:tblLook w:val="04A0" w:firstRow="1" w:lastRow="0" w:firstColumn="1" w:lastColumn="0" w:noHBand="0" w:noVBand="1"/>
      </w:tblPr>
      <w:tblGrid>
        <w:gridCol w:w="1985"/>
        <w:gridCol w:w="6519"/>
      </w:tblGrid>
      <w:tr w:rsidR="00283642" w14:paraId="22E7D2D9"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54B445D5" w14:textId="77777777" w:rsidR="00283642" w:rsidRDefault="00283642" w:rsidP="00283642">
            <w:r>
              <w:t>Uitvoerende partij</w:t>
            </w:r>
          </w:p>
        </w:tc>
      </w:tr>
      <w:tr w:rsidR="00283642" w14:paraId="3FCE1192" w14:textId="77777777" w:rsidTr="00283642">
        <w:tc>
          <w:tcPr>
            <w:tcW w:w="1985" w:type="dxa"/>
          </w:tcPr>
          <w:p w14:paraId="329099D6" w14:textId="77777777" w:rsidR="00283642" w:rsidRDefault="00283642" w:rsidP="00283642">
            <w:r>
              <w:t>Naam:</w:t>
            </w:r>
          </w:p>
        </w:tc>
        <w:tc>
          <w:tcPr>
            <w:tcW w:w="6519" w:type="dxa"/>
          </w:tcPr>
          <w:p w14:paraId="706A79C3" w14:textId="77777777" w:rsidR="00283642" w:rsidRDefault="00283642" w:rsidP="00283642">
            <w:proofErr w:type="spellStart"/>
            <w:r>
              <w:t>n.t.b</w:t>
            </w:r>
            <w:proofErr w:type="spellEnd"/>
            <w:r>
              <w:t>.</w:t>
            </w:r>
          </w:p>
        </w:tc>
      </w:tr>
      <w:tr w:rsidR="00283642" w14:paraId="293D16A8" w14:textId="77777777" w:rsidTr="00283642">
        <w:tc>
          <w:tcPr>
            <w:tcW w:w="1985" w:type="dxa"/>
          </w:tcPr>
          <w:p w14:paraId="5F84DEE3" w14:textId="77777777" w:rsidR="00283642" w:rsidRDefault="00283642" w:rsidP="00283642">
            <w:r>
              <w:t>Postadres:</w:t>
            </w:r>
          </w:p>
        </w:tc>
        <w:tc>
          <w:tcPr>
            <w:tcW w:w="6519" w:type="dxa"/>
          </w:tcPr>
          <w:p w14:paraId="076783EF" w14:textId="77777777" w:rsidR="00283642" w:rsidRDefault="00283642" w:rsidP="00283642">
            <w:proofErr w:type="spellStart"/>
            <w:r>
              <w:t>n.t.b</w:t>
            </w:r>
            <w:proofErr w:type="spellEnd"/>
            <w:r>
              <w:t>.</w:t>
            </w:r>
          </w:p>
        </w:tc>
      </w:tr>
      <w:tr w:rsidR="00283642" w14:paraId="31AE7F89" w14:textId="77777777" w:rsidTr="00283642">
        <w:tc>
          <w:tcPr>
            <w:tcW w:w="1985" w:type="dxa"/>
          </w:tcPr>
          <w:p w14:paraId="279AF2AA" w14:textId="77777777" w:rsidR="00283642" w:rsidRDefault="00283642" w:rsidP="00283642">
            <w:r>
              <w:t>Postcode en plaats:</w:t>
            </w:r>
          </w:p>
        </w:tc>
        <w:tc>
          <w:tcPr>
            <w:tcW w:w="6519" w:type="dxa"/>
          </w:tcPr>
          <w:p w14:paraId="7E5C301B" w14:textId="77777777" w:rsidR="00283642" w:rsidRDefault="00283642" w:rsidP="00283642">
            <w:proofErr w:type="spellStart"/>
            <w:r>
              <w:t>n.t.b</w:t>
            </w:r>
            <w:proofErr w:type="spellEnd"/>
            <w:r>
              <w:t>.</w:t>
            </w:r>
          </w:p>
        </w:tc>
      </w:tr>
      <w:tr w:rsidR="00283642" w14:paraId="71808CF8" w14:textId="77777777" w:rsidTr="00283642">
        <w:tc>
          <w:tcPr>
            <w:tcW w:w="1985" w:type="dxa"/>
          </w:tcPr>
          <w:p w14:paraId="0E5F6AD6" w14:textId="77777777" w:rsidR="00283642" w:rsidRDefault="00283642" w:rsidP="00283642">
            <w:r>
              <w:t>Contactpersoon:</w:t>
            </w:r>
          </w:p>
        </w:tc>
        <w:tc>
          <w:tcPr>
            <w:tcW w:w="6519" w:type="dxa"/>
          </w:tcPr>
          <w:p w14:paraId="7D9252D4" w14:textId="77777777" w:rsidR="00283642" w:rsidRDefault="00283642" w:rsidP="00283642">
            <w:proofErr w:type="spellStart"/>
            <w:r>
              <w:t>n.t.b</w:t>
            </w:r>
            <w:proofErr w:type="spellEnd"/>
            <w:r>
              <w:t>.</w:t>
            </w:r>
          </w:p>
        </w:tc>
      </w:tr>
      <w:tr w:rsidR="00283642" w14:paraId="3413AB73" w14:textId="77777777" w:rsidTr="00283642">
        <w:tc>
          <w:tcPr>
            <w:tcW w:w="1985" w:type="dxa"/>
          </w:tcPr>
          <w:p w14:paraId="6BACECF8" w14:textId="77777777" w:rsidR="00283642" w:rsidRDefault="00283642" w:rsidP="00283642">
            <w:r>
              <w:t>Telefoon:</w:t>
            </w:r>
          </w:p>
        </w:tc>
        <w:tc>
          <w:tcPr>
            <w:tcW w:w="6519" w:type="dxa"/>
          </w:tcPr>
          <w:p w14:paraId="640BCF11" w14:textId="77777777" w:rsidR="00283642" w:rsidRDefault="00283642" w:rsidP="00283642">
            <w:proofErr w:type="spellStart"/>
            <w:r>
              <w:t>n.t.b</w:t>
            </w:r>
            <w:proofErr w:type="spellEnd"/>
            <w:r>
              <w:t>.</w:t>
            </w:r>
          </w:p>
        </w:tc>
      </w:tr>
      <w:tr w:rsidR="00283642" w14:paraId="23BB6AA3" w14:textId="77777777" w:rsidTr="00283642">
        <w:tc>
          <w:tcPr>
            <w:tcW w:w="1985" w:type="dxa"/>
          </w:tcPr>
          <w:p w14:paraId="71A5204F" w14:textId="77777777" w:rsidR="00283642" w:rsidRDefault="00283642" w:rsidP="00283642">
            <w:r>
              <w:t>E-mail:</w:t>
            </w:r>
          </w:p>
        </w:tc>
        <w:tc>
          <w:tcPr>
            <w:tcW w:w="6519" w:type="dxa"/>
          </w:tcPr>
          <w:p w14:paraId="66D5661E" w14:textId="77777777" w:rsidR="00283642" w:rsidRDefault="00283642" w:rsidP="00283642">
            <w:proofErr w:type="spellStart"/>
            <w:r>
              <w:t>n.t.b</w:t>
            </w:r>
            <w:proofErr w:type="spellEnd"/>
            <w:r>
              <w:t>.</w:t>
            </w:r>
          </w:p>
        </w:tc>
      </w:tr>
    </w:tbl>
    <w:tbl>
      <w:tblPr>
        <w:tblStyle w:val="Tabelraster"/>
        <w:tblpPr w:leftFromText="141" w:rightFromText="141" w:vertAnchor="page" w:horzAnchor="margin" w:tblpY="8532"/>
        <w:tblW w:w="0" w:type="auto"/>
        <w:tblLook w:val="04A0" w:firstRow="1" w:lastRow="0" w:firstColumn="1" w:lastColumn="0" w:noHBand="0" w:noVBand="1"/>
      </w:tblPr>
      <w:tblGrid>
        <w:gridCol w:w="1985"/>
        <w:gridCol w:w="6519"/>
      </w:tblGrid>
      <w:tr w:rsidR="00283642" w14:paraId="4CE417AB"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7D4B4D5E" w14:textId="77777777" w:rsidR="00283642" w:rsidRDefault="00283642" w:rsidP="00283642">
            <w:r>
              <w:t>V&amp;G- co</w:t>
            </w:r>
            <w:r w:rsidRPr="004A3F2B">
              <w:t>ö</w:t>
            </w:r>
            <w:r>
              <w:t xml:space="preserve">rdinator </w:t>
            </w:r>
          </w:p>
        </w:tc>
      </w:tr>
      <w:tr w:rsidR="00283642" w14:paraId="2C7172A6" w14:textId="77777777" w:rsidTr="00283642">
        <w:tc>
          <w:tcPr>
            <w:tcW w:w="1985" w:type="dxa"/>
          </w:tcPr>
          <w:p w14:paraId="656CD329" w14:textId="77777777" w:rsidR="00283642" w:rsidRDefault="00283642" w:rsidP="00283642">
            <w:r>
              <w:t>Naam:</w:t>
            </w:r>
          </w:p>
        </w:tc>
        <w:tc>
          <w:tcPr>
            <w:tcW w:w="6519" w:type="dxa"/>
          </w:tcPr>
          <w:p w14:paraId="1AEDB625" w14:textId="77777777" w:rsidR="00283642" w:rsidRDefault="00283642" w:rsidP="00283642">
            <w:proofErr w:type="spellStart"/>
            <w:r>
              <w:t>n.t.b</w:t>
            </w:r>
            <w:proofErr w:type="spellEnd"/>
            <w:r>
              <w:t>.</w:t>
            </w:r>
          </w:p>
        </w:tc>
      </w:tr>
      <w:tr w:rsidR="00283642" w14:paraId="1B1F7EFF" w14:textId="77777777" w:rsidTr="00283642">
        <w:tc>
          <w:tcPr>
            <w:tcW w:w="1985" w:type="dxa"/>
          </w:tcPr>
          <w:p w14:paraId="17480F8B" w14:textId="77777777" w:rsidR="00283642" w:rsidRDefault="00283642" w:rsidP="00283642">
            <w:r>
              <w:t>Postadres:</w:t>
            </w:r>
          </w:p>
        </w:tc>
        <w:tc>
          <w:tcPr>
            <w:tcW w:w="6519" w:type="dxa"/>
          </w:tcPr>
          <w:p w14:paraId="4288F4AE" w14:textId="77777777" w:rsidR="00283642" w:rsidRDefault="00283642" w:rsidP="00283642">
            <w:proofErr w:type="spellStart"/>
            <w:r>
              <w:t>n.t.b</w:t>
            </w:r>
            <w:proofErr w:type="spellEnd"/>
            <w:r>
              <w:t>.</w:t>
            </w:r>
          </w:p>
        </w:tc>
      </w:tr>
      <w:tr w:rsidR="00283642" w14:paraId="15FCB7FD" w14:textId="77777777" w:rsidTr="00283642">
        <w:tc>
          <w:tcPr>
            <w:tcW w:w="1985" w:type="dxa"/>
          </w:tcPr>
          <w:p w14:paraId="2257B090" w14:textId="77777777" w:rsidR="00283642" w:rsidRDefault="00283642" w:rsidP="00283642">
            <w:r>
              <w:t>Postcode en plaats:</w:t>
            </w:r>
          </w:p>
        </w:tc>
        <w:tc>
          <w:tcPr>
            <w:tcW w:w="6519" w:type="dxa"/>
          </w:tcPr>
          <w:p w14:paraId="191D596F" w14:textId="77777777" w:rsidR="00283642" w:rsidRDefault="00283642" w:rsidP="00283642">
            <w:proofErr w:type="spellStart"/>
            <w:r>
              <w:t>n.t.b</w:t>
            </w:r>
            <w:proofErr w:type="spellEnd"/>
            <w:r>
              <w:t>.</w:t>
            </w:r>
          </w:p>
        </w:tc>
      </w:tr>
      <w:tr w:rsidR="00283642" w14:paraId="50FADD4A" w14:textId="77777777" w:rsidTr="00283642">
        <w:tc>
          <w:tcPr>
            <w:tcW w:w="1985" w:type="dxa"/>
          </w:tcPr>
          <w:p w14:paraId="1B2B3563" w14:textId="77777777" w:rsidR="00283642" w:rsidRDefault="00283642" w:rsidP="00283642">
            <w:r>
              <w:t>Contactpersoon:</w:t>
            </w:r>
          </w:p>
        </w:tc>
        <w:tc>
          <w:tcPr>
            <w:tcW w:w="6519" w:type="dxa"/>
          </w:tcPr>
          <w:p w14:paraId="63ABCD96" w14:textId="77777777" w:rsidR="00283642" w:rsidRDefault="00283642" w:rsidP="00283642">
            <w:proofErr w:type="spellStart"/>
            <w:r>
              <w:t>n.t.b</w:t>
            </w:r>
            <w:proofErr w:type="spellEnd"/>
            <w:r>
              <w:t>.</w:t>
            </w:r>
          </w:p>
        </w:tc>
      </w:tr>
      <w:tr w:rsidR="00283642" w14:paraId="530B6173" w14:textId="77777777" w:rsidTr="00283642">
        <w:tc>
          <w:tcPr>
            <w:tcW w:w="1985" w:type="dxa"/>
          </w:tcPr>
          <w:p w14:paraId="43084C01" w14:textId="77777777" w:rsidR="00283642" w:rsidRDefault="00283642" w:rsidP="00283642">
            <w:r>
              <w:t>Telefoon:</w:t>
            </w:r>
          </w:p>
        </w:tc>
        <w:tc>
          <w:tcPr>
            <w:tcW w:w="6519" w:type="dxa"/>
          </w:tcPr>
          <w:p w14:paraId="3058A053" w14:textId="77777777" w:rsidR="00283642" w:rsidRDefault="00283642" w:rsidP="00283642">
            <w:proofErr w:type="spellStart"/>
            <w:r>
              <w:t>n.t.b</w:t>
            </w:r>
            <w:proofErr w:type="spellEnd"/>
            <w:r>
              <w:t>.</w:t>
            </w:r>
          </w:p>
        </w:tc>
      </w:tr>
      <w:tr w:rsidR="00283642" w14:paraId="2C930686" w14:textId="77777777" w:rsidTr="00283642">
        <w:tc>
          <w:tcPr>
            <w:tcW w:w="1985" w:type="dxa"/>
          </w:tcPr>
          <w:p w14:paraId="76A655AF" w14:textId="77777777" w:rsidR="00283642" w:rsidRDefault="00283642" w:rsidP="00283642">
            <w:r>
              <w:t>E-mail:</w:t>
            </w:r>
          </w:p>
        </w:tc>
        <w:tc>
          <w:tcPr>
            <w:tcW w:w="6519" w:type="dxa"/>
          </w:tcPr>
          <w:p w14:paraId="663223C4" w14:textId="77777777" w:rsidR="00283642" w:rsidRDefault="00283642" w:rsidP="00283642">
            <w:proofErr w:type="spellStart"/>
            <w:r>
              <w:t>n.t.b</w:t>
            </w:r>
            <w:proofErr w:type="spellEnd"/>
            <w:r>
              <w:t>.</w:t>
            </w:r>
          </w:p>
        </w:tc>
      </w:tr>
    </w:tbl>
    <w:p w14:paraId="005732B9" w14:textId="77777777" w:rsidR="00011E2F" w:rsidRDefault="00011E2F" w:rsidP="00011E2F">
      <w:pPr>
        <w:pStyle w:val="Kop2"/>
      </w:pPr>
      <w:bookmarkStart w:id="11" w:name="_Toc214961720"/>
      <w:r>
        <w:t>Samenwerking &amp; communicatie</w:t>
      </w:r>
      <w:bookmarkEnd w:id="11"/>
    </w:p>
    <w:p w14:paraId="71D1761A" w14:textId="556613AC" w:rsidR="00CA409A" w:rsidRDefault="00CA409A" w:rsidP="00CA409A">
      <w:r w:rsidRPr="00C53DE0">
        <w:t>Het V&amp;G-plan moet worden beschouwd als een dynamisch document. Dit V&amp;G-plan (ontwerpfase), opgesteld door</w:t>
      </w:r>
      <w:r w:rsidR="00034490">
        <w:t xml:space="preserve"> </w:t>
      </w:r>
      <w:proofErr w:type="gramStart"/>
      <w:r w:rsidR="00034490">
        <w:t xml:space="preserve">de </w:t>
      </w:r>
      <w:r w:rsidRPr="00C53DE0">
        <w:t xml:space="preserve"> coördinator</w:t>
      </w:r>
      <w:proofErr w:type="gramEnd"/>
      <w:r w:rsidRPr="00C53DE0">
        <w:t xml:space="preserve"> van de ontwerpfase, vormt de eerste versie van het </w:t>
      </w:r>
      <w:r>
        <w:t>V&amp;G-</w:t>
      </w:r>
      <w:r w:rsidRPr="00C53DE0">
        <w:t>plan en is onderdeel van het aanbestedingsdossier. Na aanbesteding is de coördinator van de uitvoeringsfase verantwoordelijk voor het bijwerken en verder uitwerken van het V&amp;G-plan</w:t>
      </w:r>
      <w:r w:rsidR="007C4C0F">
        <w:t xml:space="preserve"> met o.a. zijn eigen specifieke werkzaamheden en specifieke risico’s die daarmee samenhangen</w:t>
      </w:r>
      <w:r w:rsidR="005250C8">
        <w:t>.</w:t>
      </w:r>
    </w:p>
    <w:p w14:paraId="0BACC274" w14:textId="77777777" w:rsidR="00CA409A" w:rsidRDefault="00CA409A" w:rsidP="00CA409A"/>
    <w:p w14:paraId="4CBA24A3" w14:textId="62509A29" w:rsidR="00CA409A" w:rsidRDefault="00CA409A" w:rsidP="00CA409A">
      <w:r w:rsidRPr="00E32C1C">
        <w:t xml:space="preserve">De werkzaamheden mogen pas starten nadat de veiligheids- en gezondheidsrisico’s van de werkzaamheden en andere gerelateerde taken door zowel de opdrachtgever als de </w:t>
      </w:r>
      <w:r w:rsidR="00FC5BDC">
        <w:t>uitvoerende partij</w:t>
      </w:r>
      <w:r w:rsidRPr="00E32C1C">
        <w:t xml:space="preserve"> zijn geanalyseerd. </w:t>
      </w:r>
      <w:r>
        <w:t xml:space="preserve">De uitvoerende partij blijft geheel onverkort verantwoordelijk voor de arbeidsomstandigheden van zijn eigen werknemers, doch dient ook de arbeidsomstandigheden van zijn </w:t>
      </w:r>
      <w:r>
        <w:lastRenderedPageBreak/>
        <w:t xml:space="preserve">onderaannemers te respecteren. Voor aanvang van de werkzaamheden treedt de uitvoerende partij is overleg met de aannemers die op </w:t>
      </w:r>
      <w:r w:rsidRPr="002021DE">
        <w:t>éé</w:t>
      </w:r>
      <w:r>
        <w:t xml:space="preserve">n of meerdere onderdelen ook werkzaamheden uitvoeren. </w:t>
      </w:r>
    </w:p>
    <w:p w14:paraId="6F10C7E4" w14:textId="74D11131" w:rsidR="00CA409A" w:rsidRPr="00CA409A" w:rsidRDefault="00CA409A" w:rsidP="00CA409A">
      <w:pPr>
        <w:pStyle w:val="Kop3"/>
      </w:pPr>
      <w:bookmarkStart w:id="12" w:name="_Toc214961721"/>
      <w:r>
        <w:t>Bouwvergaderingen</w:t>
      </w:r>
      <w:bookmarkEnd w:id="12"/>
    </w:p>
    <w:p w14:paraId="2C2D8042" w14:textId="77777777" w:rsidR="007A5254" w:rsidRDefault="007A5254" w:rsidP="007A5254">
      <w:r w:rsidRPr="00275403">
        <w:t>Arbeidsomstandigheden zal een vast agendapunt zijn op de bouwvergaderingen. Hieraan nemen onder meer deel:</w:t>
      </w:r>
      <w:r>
        <w:t xml:space="preserve"> de</w:t>
      </w:r>
      <w:r w:rsidRPr="00275403">
        <w:t xml:space="preserve"> opdrachtgever</w:t>
      </w:r>
      <w:r>
        <w:t>, d</w:t>
      </w:r>
      <w:r w:rsidRPr="00275403">
        <w:t>e directievoering</w:t>
      </w:r>
      <w:r>
        <w:t>, d</w:t>
      </w:r>
      <w:r w:rsidRPr="00275403">
        <w:t>e V&amp;G</w:t>
      </w:r>
      <w:r>
        <w:t>-</w:t>
      </w:r>
      <w:r w:rsidRPr="00275403">
        <w:t>coördinator uitvoeringsfase</w:t>
      </w:r>
      <w:r>
        <w:t>, de</w:t>
      </w:r>
      <w:r w:rsidRPr="00275403">
        <w:t xml:space="preserve"> eerstverantwoordelijke van de hoofdaannemer</w:t>
      </w:r>
      <w:r>
        <w:t xml:space="preserve"> en derden. Vaste agendapunten zijn:</w:t>
      </w:r>
    </w:p>
    <w:p w14:paraId="689E3473" w14:textId="77777777" w:rsidR="007A5254" w:rsidRPr="00A90132" w:rsidRDefault="007A5254" w:rsidP="007A5254">
      <w:pPr>
        <w:pStyle w:val="Lijstalinea"/>
      </w:pPr>
      <w:r w:rsidRPr="006F5229">
        <w:t xml:space="preserve">Naleven V&amp;G-plan; </w:t>
      </w:r>
    </w:p>
    <w:p w14:paraId="184EFCC4" w14:textId="77777777" w:rsidR="007A5254" w:rsidRDefault="007A5254" w:rsidP="007A5254">
      <w:pPr>
        <w:pStyle w:val="Lijstalinea"/>
      </w:pPr>
      <w:r>
        <w:t>N</w:t>
      </w:r>
      <w:r w:rsidRPr="006F5229">
        <w:t>ieuwe risico's/gesignaleerde risico's</w:t>
      </w:r>
      <w:r>
        <w:t>;</w:t>
      </w:r>
    </w:p>
    <w:p w14:paraId="2943AEA4" w14:textId="77777777" w:rsidR="007A5254" w:rsidRPr="00A90132" w:rsidRDefault="007A5254" w:rsidP="007A5254">
      <w:pPr>
        <w:pStyle w:val="Lijstalinea"/>
      </w:pPr>
      <w:r>
        <w:t>A</w:t>
      </w:r>
      <w:r w:rsidRPr="00A90132">
        <w:t xml:space="preserve">ctualiseren V&amp;G-plan; </w:t>
      </w:r>
    </w:p>
    <w:p w14:paraId="248F8F57" w14:textId="77777777" w:rsidR="007A5254" w:rsidRPr="00AB2B3E" w:rsidRDefault="007A5254" w:rsidP="007A5254">
      <w:pPr>
        <w:pStyle w:val="Lijstalinea"/>
      </w:pPr>
      <w:r w:rsidRPr="006F5229">
        <w:t>Eventuele (bijna) ongevallen en incidenten</w:t>
      </w:r>
      <w:r>
        <w:t xml:space="preserve"> incl. </w:t>
      </w:r>
      <w:r w:rsidRPr="00AB2B3E">
        <w:t xml:space="preserve">genomen maatregelen; </w:t>
      </w:r>
    </w:p>
    <w:p w14:paraId="327AB434" w14:textId="77777777" w:rsidR="007A5254" w:rsidRPr="00C1221F" w:rsidRDefault="007A5254" w:rsidP="007A5254">
      <w:pPr>
        <w:pStyle w:val="Lijstalinea"/>
      </w:pPr>
      <w:r w:rsidRPr="006F5229">
        <w:t>Overleg met en instructie/voorlichting van werknemers.</w:t>
      </w:r>
    </w:p>
    <w:p w14:paraId="3EAC17FA" w14:textId="3ED1592F" w:rsidR="00AA379D" w:rsidRDefault="00AA379D" w:rsidP="00011E2F">
      <w:pPr>
        <w:rPr>
          <w:color w:val="312782" w:themeColor="accent1"/>
          <w:sz w:val="54"/>
          <w:szCs w:val="32"/>
        </w:rPr>
      </w:pPr>
      <w:r>
        <w:br w:type="page"/>
      </w:r>
    </w:p>
    <w:p w14:paraId="42631513" w14:textId="24B7EA81" w:rsidR="004F287D" w:rsidRDefault="005234D4" w:rsidP="00AD141B">
      <w:pPr>
        <w:pStyle w:val="Kop1"/>
      </w:pPr>
      <w:bookmarkStart w:id="13" w:name="_Toc214961722"/>
      <w:r>
        <w:lastRenderedPageBreak/>
        <w:t>Risico inventarisatie en evaluatie</w:t>
      </w:r>
      <w:bookmarkEnd w:id="13"/>
    </w:p>
    <w:p w14:paraId="31813A08" w14:textId="26EC3E70" w:rsidR="0013761F" w:rsidRPr="0013761F" w:rsidRDefault="00380AAE" w:rsidP="0013761F">
      <w:pPr>
        <w:pStyle w:val="Intro"/>
      </w:pPr>
      <w:r>
        <w:t>D</w:t>
      </w:r>
      <w:r w:rsidR="00F06C39">
        <w:t>e  tabellen</w:t>
      </w:r>
      <w:r w:rsidR="00E07C52">
        <w:t xml:space="preserve"> in bijlage I en II</w:t>
      </w:r>
      <w:r w:rsidR="00F06C39">
        <w:t xml:space="preserve"> </w:t>
      </w:r>
      <w:r>
        <w:t>geven een overzicht van de risico’s die voortkomen uit de omgeving van het werkterrein</w:t>
      </w:r>
      <w:r w:rsidR="00E708EF">
        <w:t xml:space="preserve"> (omgevingsrisico’s), de restrisico’s die voortkomen uit het ontwerp (ontwerprisico’s) en de bijbe</w:t>
      </w:r>
      <w:r w:rsidR="00F25F64">
        <w:t xml:space="preserve">horende beheersuggesties. De uitvoerende partij </w:t>
      </w:r>
      <w:r w:rsidR="00630411">
        <w:t>dient aan te tonen dat de in de ontwerpfase ge</w:t>
      </w:r>
      <w:r w:rsidR="002D7455" w:rsidRPr="002D7455">
        <w:t>ï</w:t>
      </w:r>
      <w:r w:rsidR="00630411">
        <w:t xml:space="preserve">nventariseerde V&amp;G-risico’s beheerst, bewaakt en/of weggenomen kunnen worden. </w:t>
      </w:r>
    </w:p>
    <w:p w14:paraId="1F4391C6" w14:textId="77777777" w:rsidR="0013761F" w:rsidRDefault="00160999" w:rsidP="00160999">
      <w:pPr>
        <w:pStyle w:val="Kop2"/>
      </w:pPr>
      <w:bookmarkStart w:id="14" w:name="_Toc214961723"/>
      <w:r>
        <w:t>Omgevingsrisico’s</w:t>
      </w:r>
      <w:bookmarkEnd w:id="14"/>
    </w:p>
    <w:p w14:paraId="186E45DD" w14:textId="0D8EFC45" w:rsidR="00151C56" w:rsidRPr="00151C56" w:rsidRDefault="00883AAC" w:rsidP="00151C56">
      <w:r>
        <w:t>De risico’s die voortkomen uit de omgeving van het werkterrein, de omgevingsrisico’s</w:t>
      </w:r>
      <w:r w:rsidR="00351310">
        <w:t>, en de bijbehorende beheersuggesties</w:t>
      </w:r>
      <w:r>
        <w:t xml:space="preserve"> zijn opgenomen in bijlage </w:t>
      </w:r>
      <w:r w:rsidR="00117F70">
        <w:t>I</w:t>
      </w:r>
      <w:r>
        <w:t xml:space="preserve"> van dit V&amp;G-plan. </w:t>
      </w:r>
    </w:p>
    <w:p w14:paraId="40585218" w14:textId="77777777" w:rsidR="006F1D1F" w:rsidRPr="002D5E7F" w:rsidRDefault="0013761F" w:rsidP="002D5E7F">
      <w:pPr>
        <w:pStyle w:val="Kop2"/>
      </w:pPr>
      <w:bookmarkStart w:id="15" w:name="_Toc214961724"/>
      <w:r w:rsidRPr="002D5E7F">
        <w:t>Ontwerprisico’s</w:t>
      </w:r>
      <w:bookmarkEnd w:id="15"/>
    </w:p>
    <w:p w14:paraId="37FA4323" w14:textId="7E9AA5FE" w:rsidR="006F1D1F" w:rsidRPr="00151C56" w:rsidRDefault="006F1D1F" w:rsidP="006F1D1F">
      <w:r>
        <w:t xml:space="preserve">De risico’s die voortkomen uit het ontwerp, de ontwerprisico’s, </w:t>
      </w:r>
      <w:r w:rsidR="00351310">
        <w:t>en de bijbehorende beheersuggesties</w:t>
      </w:r>
      <w:r>
        <w:t xml:space="preserve"> zijn opgenomen in bijlage </w:t>
      </w:r>
      <w:r w:rsidR="00117F70">
        <w:t>II</w:t>
      </w:r>
      <w:r>
        <w:t xml:space="preserve"> van dit V&amp;G-plan. </w:t>
      </w:r>
    </w:p>
    <w:p w14:paraId="0E0CDD41" w14:textId="2145F109" w:rsidR="004F287D" w:rsidRPr="004151CF" w:rsidRDefault="004F287D" w:rsidP="004151CF">
      <w:pPr>
        <w:rPr>
          <w:color w:val="312782" w:themeColor="accent1"/>
          <w:sz w:val="54"/>
          <w:szCs w:val="32"/>
        </w:rPr>
      </w:pPr>
      <w:r>
        <w:br w:type="page"/>
      </w:r>
    </w:p>
    <w:p w14:paraId="254A8C84" w14:textId="75B360F3" w:rsidR="00347957" w:rsidRDefault="00347957" w:rsidP="00AD141B">
      <w:pPr>
        <w:pStyle w:val="Kop1"/>
      </w:pPr>
      <w:bookmarkStart w:id="16" w:name="_Toc214961725"/>
      <w:r>
        <w:lastRenderedPageBreak/>
        <w:t>Uitvoeringsfase</w:t>
      </w:r>
      <w:bookmarkEnd w:id="16"/>
    </w:p>
    <w:p w14:paraId="75F70CB5" w14:textId="28C99F60" w:rsidR="00AF48CC" w:rsidRDefault="005F2E22" w:rsidP="00AF48CC">
      <w:pPr>
        <w:pStyle w:val="Intro"/>
      </w:pPr>
      <w:r>
        <w:t xml:space="preserve">De uitvoeringsfase is het stadium waarin de werkzaamheden op de bouwplaats daadwerkelijk worden uitgevoerd. </w:t>
      </w:r>
      <w:r w:rsidR="00D866EA">
        <w:t xml:space="preserve">In deze fase is het van belang dat alle veiligheids- en gezondheidsmaatregelen worden nageleefd. Dit hoofdstuk beschrijft de </w:t>
      </w:r>
      <w:r w:rsidR="0048437D">
        <w:t xml:space="preserve">verantwoordelijkheden en procedures die gelden tijdens de uitvoering. </w:t>
      </w:r>
    </w:p>
    <w:p w14:paraId="2F71A5DF" w14:textId="182FFB7C" w:rsidR="008C6B4D" w:rsidRDefault="00DC7B87" w:rsidP="008C6B4D">
      <w:pPr>
        <w:pStyle w:val="Kop2"/>
      </w:pPr>
      <w:bookmarkStart w:id="17" w:name="_Toc214961726"/>
      <w:r>
        <w:t>Verantwoordelijkheden coördinator uitvoeringsfase</w:t>
      </w:r>
      <w:bookmarkEnd w:id="17"/>
    </w:p>
    <w:p w14:paraId="1B0ACA88" w14:textId="77777777" w:rsidR="002F4597" w:rsidRDefault="002F4597" w:rsidP="002F4597">
      <w:r>
        <w:t>De coördinator voor de uitvoeringsfase heeft tot taak om namens de uitvoerende partij:</w:t>
      </w:r>
    </w:p>
    <w:p w14:paraId="08087F34" w14:textId="6D1EAA28" w:rsidR="002F4597" w:rsidRDefault="002F4597" w:rsidP="002F4597">
      <w:pPr>
        <w:pStyle w:val="Lijstalinea"/>
      </w:pPr>
      <w:r>
        <w:t>Te bewerkstelligen dat de maatregelen die werkgevers en zelfstandigen nemen op de bouwplaats ter bescherming van de veiligheid en gezondheid van werknemers en zelfstandigen op doeltreffende wijze worden toegepast;</w:t>
      </w:r>
    </w:p>
    <w:p w14:paraId="49049F6B" w14:textId="645F5742" w:rsidR="002F4597" w:rsidRDefault="002F4597" w:rsidP="002F4597">
      <w:pPr>
        <w:pStyle w:val="Lijstalinea"/>
      </w:pPr>
      <w:r>
        <w:t>Met het oog op de bescherming van de werknemers en zelfstandigen zeker te stellen dat gelijktijdig of achtereenvolgend aanwezige werkgevers en zelfstandigen op de bouwplaats de werkzaamheden goed op elkaar afstemmen;</w:t>
      </w:r>
    </w:p>
    <w:p w14:paraId="5164A82F" w14:textId="70E31572" w:rsidR="002F4597" w:rsidRDefault="002F4597" w:rsidP="002F4597">
      <w:pPr>
        <w:pStyle w:val="Lijstalinea"/>
      </w:pPr>
      <w:r>
        <w:t>De voorlichting van werknemers op de bouwplaats te bewerkstelligen;</w:t>
      </w:r>
    </w:p>
    <w:p w14:paraId="1D94E486" w14:textId="5BF4AB7F" w:rsidR="002F4597" w:rsidRDefault="002F4597" w:rsidP="002F4597">
      <w:pPr>
        <w:pStyle w:val="Lijstalinea"/>
      </w:pPr>
      <w:r>
        <w:t>De nodige maatregelen te nemen opdat alleen bevoegde personen de bouwplaats kunnen betreden;</w:t>
      </w:r>
    </w:p>
    <w:p w14:paraId="740FAD29" w14:textId="1EB3C3E5" w:rsidR="002F4597" w:rsidRDefault="002F4597" w:rsidP="002F4597">
      <w:pPr>
        <w:pStyle w:val="Lijstalinea"/>
      </w:pPr>
      <w:r>
        <w:t xml:space="preserve">Ervoor te zorgen dat het veiligheids- en gezondheidsplan wordt aangepast </w:t>
      </w:r>
      <w:proofErr w:type="gramStart"/>
      <w:r>
        <w:t>indien</w:t>
      </w:r>
      <w:proofErr w:type="gramEnd"/>
      <w:r>
        <w:t xml:space="preserve"> de voortgang van het bouwwerk of de onderdelen daarvan daartoe aanleiding geven;</w:t>
      </w:r>
    </w:p>
    <w:p w14:paraId="1872FED9" w14:textId="4C8CA923" w:rsidR="002F4597" w:rsidRDefault="002F4597" w:rsidP="002F4597">
      <w:pPr>
        <w:pStyle w:val="Lijstalinea"/>
      </w:pPr>
      <w:r>
        <w:t xml:space="preserve">Doeltreffende maatregelen te nemen </w:t>
      </w:r>
      <w:proofErr w:type="gramStart"/>
      <w:r>
        <w:t>indien</w:t>
      </w:r>
      <w:proofErr w:type="gramEnd"/>
      <w:r>
        <w:t xml:space="preserve"> werkgevers of zelfstandigen naar zijn oordeel niet of in onvoldoende mate of op onjuiste wijze uitvoering geven aan een samenhangende toepassing van hun verplichtingen.</w:t>
      </w:r>
    </w:p>
    <w:p w14:paraId="5AC9D846" w14:textId="77777777" w:rsidR="00B77D05" w:rsidRDefault="00B77D05" w:rsidP="00B77D05">
      <w:pPr>
        <w:pStyle w:val="Kop2"/>
      </w:pPr>
      <w:bookmarkStart w:id="18" w:name="_Toc214961727"/>
      <w:r>
        <w:t>Kennisgevingsformulier</w:t>
      </w:r>
      <w:bookmarkEnd w:id="18"/>
    </w:p>
    <w:p w14:paraId="2D075069" w14:textId="4F4DAA1F" w:rsidR="00F06029" w:rsidRPr="00F06029" w:rsidRDefault="00F06029" w:rsidP="00F06029">
      <w:r w:rsidRPr="00F06029">
        <w:t>Voor aanvang van de werkzaamheden dient een kennisgevingsformulier</w:t>
      </w:r>
      <w:r w:rsidR="00B42AA5">
        <w:t xml:space="preserve"> (</w:t>
      </w:r>
      <w:r w:rsidR="00392C95">
        <w:t xml:space="preserve">zie </w:t>
      </w:r>
      <w:r w:rsidR="00B42AA5">
        <w:t xml:space="preserve">bijlage </w:t>
      </w:r>
      <w:r w:rsidR="00392C95">
        <w:t>III</w:t>
      </w:r>
      <w:r w:rsidR="00B42AA5">
        <w:t>)</w:t>
      </w:r>
      <w:r w:rsidRPr="00F06029">
        <w:t xml:space="preserve"> te worden ingediend bij de regionale directeur van de Arbeidsinspectie in de regio waar de werklocatie zich bevindt, </w:t>
      </w:r>
      <w:proofErr w:type="gramStart"/>
      <w:r w:rsidRPr="00F06029">
        <w:t>indien</w:t>
      </w:r>
      <w:proofErr w:type="gramEnd"/>
      <w:r w:rsidRPr="00F06029">
        <w:t>:</w:t>
      </w:r>
    </w:p>
    <w:p w14:paraId="0CA4AA42" w14:textId="77777777" w:rsidR="00F06029" w:rsidRPr="00F06029" w:rsidRDefault="00F06029" w:rsidP="00F06029">
      <w:pPr>
        <w:numPr>
          <w:ilvl w:val="0"/>
          <w:numId w:val="19"/>
        </w:numPr>
      </w:pPr>
      <w:r w:rsidRPr="00F06029">
        <w:t xml:space="preserve">De geraamde duur van het werk meer dan 30 werkdagen bedraagt </w:t>
      </w:r>
      <w:r w:rsidRPr="00F06029">
        <w:rPr>
          <w:b/>
          <w:bCs/>
        </w:rPr>
        <w:t>én</w:t>
      </w:r>
      <w:r w:rsidRPr="00F06029">
        <w:t xml:space="preserve"> er meer dan 20 werknemers gelijktijdig werkzaamheden verrichten;</w:t>
      </w:r>
    </w:p>
    <w:p w14:paraId="24245ED9" w14:textId="77777777" w:rsidR="00F06029" w:rsidRPr="00F06029" w:rsidRDefault="00F06029" w:rsidP="00F06029">
      <w:pPr>
        <w:numPr>
          <w:ilvl w:val="0"/>
          <w:numId w:val="19"/>
        </w:numPr>
      </w:pPr>
      <w:r w:rsidRPr="00F06029">
        <w:t>Het totaal aantal mandagen meer dan 500 bedraagt.</w:t>
      </w:r>
    </w:p>
    <w:p w14:paraId="2F15924B" w14:textId="77777777" w:rsidR="00B42AA5" w:rsidRDefault="00B42AA5" w:rsidP="00F06029"/>
    <w:p w14:paraId="41CB478C" w14:textId="4C8CE9FE" w:rsidR="00DF1EA5" w:rsidRDefault="00F06029" w:rsidP="00DF1EA5">
      <w:r w:rsidRPr="00F06029">
        <w:t xml:space="preserve">Het kennisgevingsformulier moet zichtbaar worden aangebracht op het werkterrein. </w:t>
      </w:r>
      <w:proofErr w:type="gramStart"/>
      <w:r w:rsidRPr="00F06029">
        <w:t>Indien</w:t>
      </w:r>
      <w:proofErr w:type="gramEnd"/>
      <w:r w:rsidRPr="00F06029">
        <w:t xml:space="preserve"> zich wijzigingen voordoen in de gegevens die in de kennisgeving zijn vermeld, dienen deze onverwijld te worden aangepast.</w:t>
      </w:r>
    </w:p>
    <w:p w14:paraId="21A15A2A" w14:textId="77777777" w:rsidR="00E730D8" w:rsidRDefault="00E730D8" w:rsidP="00DF1EA5"/>
    <w:p w14:paraId="7337C7AF" w14:textId="77777777" w:rsidR="00E730D8" w:rsidRDefault="00E730D8" w:rsidP="00DF1EA5"/>
    <w:p w14:paraId="5D8D6D59" w14:textId="77777777" w:rsidR="00E730D8" w:rsidRDefault="00E730D8" w:rsidP="00DF1EA5"/>
    <w:p w14:paraId="5F7F3EE7" w14:textId="2C0A1590" w:rsidR="00304155" w:rsidRDefault="00304155" w:rsidP="00304155">
      <w:pPr>
        <w:pStyle w:val="Kop2"/>
      </w:pPr>
      <w:bookmarkStart w:id="19" w:name="_Toc214961728"/>
      <w:r>
        <w:lastRenderedPageBreak/>
        <w:t>Bedrijfshulpverlening</w:t>
      </w:r>
      <w:bookmarkEnd w:id="19"/>
    </w:p>
    <w:p w14:paraId="3F1E2D56" w14:textId="12B0F610" w:rsidR="00304155" w:rsidRPr="00304155" w:rsidRDefault="00304155" w:rsidP="00304155">
      <w:r>
        <w:t xml:space="preserve">Tijdens de werkzaamheden is ten minste </w:t>
      </w:r>
      <w:r w:rsidR="001455AC" w:rsidRPr="00B4213E">
        <w:t>éé</w:t>
      </w:r>
      <w:r w:rsidR="001455AC">
        <w:t>n werknemer met een EHBO/BHV-diploma aanwezig.</w:t>
      </w:r>
      <w:r w:rsidR="007C6ADE">
        <w:t xml:space="preserve"> </w:t>
      </w:r>
    </w:p>
    <w:p w14:paraId="4EDCD65A" w14:textId="413D5C9B" w:rsidR="00347957" w:rsidRDefault="003E0881" w:rsidP="00347957">
      <w:pPr>
        <w:pStyle w:val="Kop2"/>
      </w:pPr>
      <w:bookmarkStart w:id="20" w:name="_Toc214961729"/>
      <w:r>
        <w:t>Calamiteiten tijdens uitvoeringsfase</w:t>
      </w:r>
      <w:bookmarkEnd w:id="20"/>
    </w:p>
    <w:p w14:paraId="713227A6" w14:textId="2D4BDF88" w:rsidR="00982FDD" w:rsidRDefault="00982FDD" w:rsidP="00982FDD">
      <w:r w:rsidRPr="008A7C40">
        <w:t xml:space="preserve">Om ongevallen en calamiteiten goed af te kunnen handelen en te voorkomen dat vergelijkbare situaties nog een keer plaatsvinden, moeten alle (bijna)ongevallen die op dit project gebeuren schriftelijk worden gerapporteerd aan de V&amp;G-coördinator uitvoeringsfase. Het melden van incidenten, conflicten en ongevallen geschiedt schriftelijk via een </w:t>
      </w:r>
      <w:r w:rsidRPr="00CC64DB">
        <w:t>meldingsformulier (zie bijlage I</w:t>
      </w:r>
      <w:r w:rsidR="00CC64DB">
        <w:t>V</w:t>
      </w:r>
      <w:r w:rsidRPr="00CC64DB">
        <w:t>). Meldingen</w:t>
      </w:r>
      <w:r w:rsidRPr="008A7C40">
        <w:t xml:space="preserve"> worden in de eerstvolgende bouwvergadering besproken.</w:t>
      </w:r>
    </w:p>
    <w:p w14:paraId="1DBE9384" w14:textId="1B34D056" w:rsidR="003519BA" w:rsidRPr="00982FDD" w:rsidRDefault="003519BA" w:rsidP="003519BA">
      <w:pPr>
        <w:pStyle w:val="Kop3"/>
      </w:pPr>
      <w:bookmarkStart w:id="21" w:name="_Toc214961730"/>
      <w:r>
        <w:t>Arbeidsinspectie</w:t>
      </w:r>
      <w:bookmarkEnd w:id="21"/>
    </w:p>
    <w:p w14:paraId="1513BF0B" w14:textId="545ED167" w:rsidR="00D31927" w:rsidRDefault="00D31927" w:rsidP="00B95AC3">
      <w:pPr>
        <w:spacing w:line="305" w:lineRule="auto"/>
      </w:pPr>
      <w:r>
        <w:t xml:space="preserve">Een werkgever is op grond van de Arbeidsomstandighedenwet verplicht arbeidsongevallen die geleid hebben tot de dood, blijvend letsel of ziekenhuisopname direct aan de Arbeidsinspectie te melden. Klachten over arbeidsomstandigheden, minimumloon of arbeid door vreemdelingen kunnen bij de Arbeidsinspectie gemeld worden. Dit kan op </w:t>
      </w:r>
      <w:r w:rsidR="003B5E5B">
        <w:t xml:space="preserve">via de website </w:t>
      </w:r>
      <w:hyperlink r:id="rId19" w:history="1">
        <w:r w:rsidR="00D07F11" w:rsidRPr="00021D05">
          <w:rPr>
            <w:rStyle w:val="Hyperlink"/>
          </w:rPr>
          <w:t>www.nlarbeidsinspectie.nl</w:t>
        </w:r>
      </w:hyperlink>
      <w:r w:rsidR="00D07F11">
        <w:t>. Telefonische of schriftelijk klachten worden</w:t>
      </w:r>
      <w:r w:rsidR="00877DBB">
        <w:t xml:space="preserve"> via onderstaande contactgegevens </w:t>
      </w:r>
      <w:r w:rsidR="00D07F11">
        <w:t xml:space="preserve">in behandeling genomen. </w:t>
      </w:r>
    </w:p>
    <w:p w14:paraId="54EC93E8" w14:textId="5B77F4DB" w:rsidR="00877DBB" w:rsidRDefault="00877DBB" w:rsidP="00B95AC3">
      <w:pPr>
        <w:spacing w:line="305" w:lineRule="auto"/>
      </w:pPr>
      <w:r>
        <w:t>Postadres:</w:t>
      </w:r>
      <w:r>
        <w:tab/>
      </w:r>
      <w:r>
        <w:tab/>
      </w:r>
      <w:r w:rsidR="00523E8C">
        <w:t xml:space="preserve">Nederlandse </w:t>
      </w:r>
      <w:r>
        <w:t>Arbeidsinspectie</w:t>
      </w:r>
    </w:p>
    <w:p w14:paraId="22EE233C" w14:textId="7E47E14F" w:rsidR="00877DBB" w:rsidRDefault="00877DBB" w:rsidP="00B95AC3">
      <w:pPr>
        <w:spacing w:line="305" w:lineRule="auto"/>
      </w:pPr>
      <w:r>
        <w:tab/>
      </w:r>
      <w:r>
        <w:tab/>
      </w:r>
      <w:r>
        <w:tab/>
        <w:t xml:space="preserve">Postbus </w:t>
      </w:r>
      <w:r w:rsidR="00845789">
        <w:t>90801</w:t>
      </w:r>
    </w:p>
    <w:p w14:paraId="021277FA" w14:textId="7626D6D6" w:rsidR="00877DBB" w:rsidRDefault="00877DBB" w:rsidP="00B95AC3">
      <w:pPr>
        <w:spacing w:line="305" w:lineRule="auto"/>
      </w:pPr>
      <w:r>
        <w:tab/>
      </w:r>
      <w:r>
        <w:tab/>
      </w:r>
      <w:r>
        <w:tab/>
      </w:r>
      <w:r w:rsidR="00523E8C">
        <w:t>2509 LV Den Haag</w:t>
      </w:r>
    </w:p>
    <w:p w14:paraId="34960288" w14:textId="1E4305B3" w:rsidR="00D31927" w:rsidRDefault="00AD49C8" w:rsidP="00B95AC3">
      <w:pPr>
        <w:spacing w:line="305" w:lineRule="auto"/>
      </w:pPr>
      <w:r>
        <w:t>Telefoon:</w:t>
      </w:r>
      <w:r>
        <w:tab/>
      </w:r>
      <w:r>
        <w:tab/>
        <w:t>0800 - 5151</w:t>
      </w:r>
    </w:p>
    <w:p w14:paraId="53BF103F" w14:textId="77777777" w:rsidR="00F337FC" w:rsidRDefault="00F337FC" w:rsidP="00F337FC">
      <w:pPr>
        <w:pStyle w:val="Kop2"/>
      </w:pPr>
      <w:bookmarkStart w:id="22" w:name="_Toc214961731"/>
      <w:r>
        <w:t>Voorlichting en instructie werknemers</w:t>
      </w:r>
      <w:bookmarkEnd w:id="22"/>
    </w:p>
    <w:p w14:paraId="11B69C8E" w14:textId="2C015CE7" w:rsidR="003E0881" w:rsidRPr="005D347A" w:rsidRDefault="00E22501" w:rsidP="00F337FC">
      <w:r>
        <w:t>De uitvoerende partij</w:t>
      </w:r>
      <w:r w:rsidR="00E216A4">
        <w:t xml:space="preserve"> is verantwoordelijk voor het</w:t>
      </w:r>
      <w:r w:rsidR="00697687">
        <w:t xml:space="preserve"> aantoonbaar</w:t>
      </w:r>
      <w:r w:rsidR="00E216A4">
        <w:t xml:space="preserve"> inlichten </w:t>
      </w:r>
      <w:r w:rsidR="007973F1">
        <w:t>e</w:t>
      </w:r>
      <w:r w:rsidR="00E216A4">
        <w:t>n instrueren van werknemers op de bouwplaats</w:t>
      </w:r>
      <w:r w:rsidR="00CE003E">
        <w:t xml:space="preserve"> </w:t>
      </w:r>
      <w:proofErr w:type="gramStart"/>
      <w:r w:rsidR="00CE003E">
        <w:t>omtrent</w:t>
      </w:r>
      <w:proofErr w:type="gramEnd"/>
      <w:r w:rsidR="00CE003E">
        <w:t xml:space="preserve"> de werkzaamheden</w:t>
      </w:r>
      <w:r w:rsidR="00B9695C">
        <w:t>, de veiligheidsrisico’s en de beheersmaatregelen</w:t>
      </w:r>
      <w:r w:rsidR="00CE003E">
        <w:t xml:space="preserve">. De voorlichting moet erop gericht zijn dat de werknemers hun taken naar behoren kunnen vervullen en dat de veiligheid en gezondheid van </w:t>
      </w:r>
      <w:proofErr w:type="gramStart"/>
      <w:r w:rsidR="00CE003E">
        <w:t>een ieder</w:t>
      </w:r>
      <w:proofErr w:type="gramEnd"/>
      <w:r w:rsidR="00CE003E">
        <w:t xml:space="preserve"> gewaarborgd is. </w:t>
      </w:r>
      <w:r w:rsidR="00B95AC3">
        <w:br w:type="page"/>
      </w:r>
    </w:p>
    <w:p w14:paraId="4C8F657F" w14:textId="7D16D36D" w:rsidR="000955D1" w:rsidRDefault="000955D1">
      <w:pPr>
        <w:spacing w:line="305" w:lineRule="auto"/>
        <w:rPr>
          <w:rFonts w:eastAsiaTheme="majorEastAsia" w:cstheme="majorBidi"/>
          <w:color w:val="312782" w:themeColor="accent1"/>
          <w:sz w:val="54"/>
          <w:szCs w:val="32"/>
        </w:rPr>
      </w:pPr>
    </w:p>
    <w:p w14:paraId="15E81A38" w14:textId="64D3FFCC" w:rsidR="00FF3C4E" w:rsidRPr="00F10B5E" w:rsidRDefault="000955D1">
      <w:pPr>
        <w:spacing w:line="305" w:lineRule="auto"/>
      </w:pPr>
      <w:r>
        <w:rPr>
          <w:noProof/>
        </w:rPr>
        <mc:AlternateContent>
          <mc:Choice Requires="wpg">
            <w:drawing>
              <wp:anchor distT="0" distB="0" distL="114300" distR="114300" simplePos="0" relativeHeight="251658247" behindDoc="0" locked="0" layoutInCell="1" allowOverlap="1" wp14:anchorId="03DD69BE" wp14:editId="57115315">
                <wp:simplePos x="0" y="0"/>
                <wp:positionH relativeFrom="page">
                  <wp:align>center</wp:align>
                </wp:positionH>
                <wp:positionV relativeFrom="page">
                  <wp:align>center</wp:align>
                </wp:positionV>
                <wp:extent cx="7578000" cy="10710000"/>
                <wp:effectExtent l="0" t="0" r="4445" b="15240"/>
                <wp:wrapNone/>
                <wp:docPr id="19"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7"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42B80" w14:textId="340217D2" w:rsidR="000955D1" w:rsidRDefault="000955D1" w:rsidP="00142425">
                              <w:pPr>
                                <w:pStyle w:val="Kopvaninhoudsopgave"/>
                              </w:pPr>
                              <w:r>
                                <w:t>Bijlage</w:t>
                              </w:r>
                              <w:r w:rsidR="00DF192E">
                                <w:t xml:space="preserve"> </w:t>
                              </w:r>
                              <w:r w:rsidR="009E6BB4">
                                <w:t>I</w:t>
                              </w:r>
                              <w:r w:rsidR="00DF192E">
                                <w:t xml:space="preserve">: omgevingsrisico’s </w:t>
                              </w: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0" name="Beeldmerk"/>
                        <wpg:cNvGrpSpPr/>
                        <wpg:grpSpPr>
                          <a:xfrm>
                            <a:off x="16934" y="6216650"/>
                            <a:ext cx="6699759" cy="4486275"/>
                            <a:chOff x="0" y="0"/>
                            <a:chExt cx="5022437" cy="3362801"/>
                          </a:xfrm>
                        </wpg:grpSpPr>
                        <wps:wsp>
                          <wps:cNvPr id="11" name="Vrije vorm: vorm 11"/>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Vrije vorm: vorm 12"/>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Vrije vorm: vorm 13"/>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Vrije vorm: vorm 14"/>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DD69BE" id="_x0000_s1036" style="position:absolute;margin-left:0;margin-top:0;width:596.7pt;height:843.3pt;z-index:251658247;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">
                <v:rect id="_x0000_s1037"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" fillcolor="#312782 [3204]" stroked="f" strokeweight=".85pt">
                  <v:textbox inset="30mm,41.5mm,30mm,27mm">
                    <w:txbxContent>
                      <w:p w14:paraId="67842B80" w14:textId="340217D2" w:rsidR="000955D1" w:rsidRDefault="000955D1" w:rsidP="00142425">
                        <w:pPr>
                          <w:pStyle w:val="TOCHeading"/>
                        </w:pPr>
                        <w:r>
                          <w:t>Bijlage</w:t>
                        </w:r>
                        <w:r w:rsidR="00DF192E">
                          <w:t xml:space="preserve"> </w:t>
                        </w:r>
                        <w:r w:rsidR="009E6BB4">
                          <w:t>I</w:t>
                        </w:r>
                        <w:r w:rsidR="00DF192E">
                          <w:t xml:space="preserve">: omgevingsrisico’s </w:t>
                        </w:r>
                      </w:p>
                    </w:txbxContent>
                  </v:textbox>
                </v:rect>
                <v:group id="Beeldmerk" o:spid="_x0000_s1038"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Vrije vorm: vorm 11" o:spid="_x0000_s1039"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2" o:spid="_x0000_s1040"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13" o:spid="_x0000_s1041"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4" o:spid="_x0000_s1042"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096CC68E" w14:textId="77777777" w:rsidR="006B2B0E" w:rsidRDefault="006B2B0E" w:rsidP="00271F25">
      <w:pPr>
        <w:pStyle w:val="Kop1ongenummerd"/>
        <w:sectPr w:rsidR="006B2B0E" w:rsidSect="00BE1F00">
          <w:footerReference w:type="default" r:id="rId20"/>
          <w:headerReference w:type="first" r:id="rId21"/>
          <w:pgSz w:w="11906" w:h="16838" w:code="9"/>
          <w:pgMar w:top="1686" w:right="1701" w:bottom="1531" w:left="1701" w:header="737" w:footer="652" w:gutter="0"/>
          <w:cols w:space="708"/>
          <w:titlePg/>
          <w:docGrid w:linePitch="360"/>
        </w:sectPr>
      </w:pPr>
    </w:p>
    <w:tbl>
      <w:tblPr>
        <w:tblStyle w:val="Tabelraster"/>
        <w:tblpPr w:leftFromText="141" w:rightFromText="141" w:vertAnchor="page" w:horzAnchor="margin" w:tblpY="1510"/>
        <w:tblW w:w="0" w:type="auto"/>
        <w:tblLook w:val="04A0" w:firstRow="1" w:lastRow="0" w:firstColumn="1" w:lastColumn="0" w:noHBand="0" w:noVBand="1"/>
      </w:tblPr>
      <w:tblGrid>
        <w:gridCol w:w="2045"/>
        <w:gridCol w:w="1983"/>
        <w:gridCol w:w="2263"/>
        <w:gridCol w:w="2538"/>
        <w:gridCol w:w="5060"/>
      </w:tblGrid>
      <w:tr w:rsidR="002E7F72" w14:paraId="00884A4E" w14:textId="77777777" w:rsidTr="00047BA1">
        <w:trPr>
          <w:cnfStyle w:val="100000000000" w:firstRow="1" w:lastRow="0" w:firstColumn="0" w:lastColumn="0" w:oddVBand="0" w:evenVBand="0" w:oddHBand="0" w:evenHBand="0" w:firstRowFirstColumn="0" w:firstRowLastColumn="0" w:lastRowFirstColumn="0" w:lastRowLastColumn="0"/>
          <w:tblHeader/>
        </w:trPr>
        <w:tc>
          <w:tcPr>
            <w:tcW w:w="2045" w:type="dxa"/>
          </w:tcPr>
          <w:p w14:paraId="6D2413AF" w14:textId="79BC4C12" w:rsidR="002E7F72" w:rsidRDefault="00232062" w:rsidP="00BF4CC4">
            <w:pPr>
              <w:spacing w:line="305" w:lineRule="auto"/>
            </w:pPr>
            <w:r w:rsidRPr="00502611">
              <w:rPr>
                <w:rFonts w:eastAsiaTheme="majorEastAsia" w:cstheme="majorBidi"/>
                <w:noProof/>
                <w:color w:val="312782" w:themeColor="accent1"/>
                <w:sz w:val="54"/>
                <w:szCs w:val="32"/>
              </w:rPr>
              <w:lastRenderedPageBreak/>
              <mc:AlternateContent>
                <mc:Choice Requires="wps">
                  <w:drawing>
                    <wp:anchor distT="45720" distB="45720" distL="114300" distR="114300" simplePos="0" relativeHeight="251658251" behindDoc="1" locked="0" layoutInCell="1" allowOverlap="1" wp14:anchorId="19F2234B" wp14:editId="569EC698">
                      <wp:simplePos x="0" y="0"/>
                      <wp:positionH relativeFrom="column">
                        <wp:posOffset>-136314</wp:posOffset>
                      </wp:positionH>
                      <wp:positionV relativeFrom="paragraph">
                        <wp:posOffset>-657649</wp:posOffset>
                      </wp:positionV>
                      <wp:extent cx="236093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DA5F77" w14:textId="64853A00" w:rsidR="00502611" w:rsidRDefault="00502611" w:rsidP="00502611">
                                  <w:pPr>
                                    <w:pStyle w:val="Kop2ongenummerd"/>
                                  </w:pPr>
                                  <w:bookmarkStart w:id="23" w:name="_Toc214961732"/>
                                  <w:r>
                                    <w:t>Bijlag</w:t>
                                  </w:r>
                                  <w:r w:rsidR="00852CBF">
                                    <w:t>e I</w:t>
                                  </w:r>
                                  <w:r w:rsidR="00072B36">
                                    <w:tab/>
                                  </w:r>
                                  <w:r w:rsidR="00852CBF">
                                    <w:t>O</w:t>
                                  </w:r>
                                  <w:r>
                                    <w:t>mgevingsrisico’s</w:t>
                                  </w:r>
                                  <w:bookmarkEnd w:id="2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F2234B" id="_x0000_t202" coordsize="21600,21600" o:spt="202" path="m,l,21600r21600,l21600,xe">
                      <v:stroke joinstyle="miter"/>
                      <v:path gradientshapeok="t" o:connecttype="rect"/>
                    </v:shapetype>
                    <v:shape id="Tekstvak 2" o:spid="_x0000_s1043" type="#_x0000_t202" style="position:absolute;margin-left:-10.75pt;margin-top:-51.8pt;width:185.9pt;height:110.6pt;z-index:-25165822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" filled="f" stroked="f">
                      <v:textbox style="mso-fit-shape-to-text:t">
                        <w:txbxContent>
                          <w:p w14:paraId="34DA5F77" w14:textId="64853A00" w:rsidR="00502611" w:rsidRDefault="00502611" w:rsidP="00502611">
                            <w:pPr>
                              <w:pStyle w:val="Kop2ongenummerd"/>
                            </w:pPr>
                            <w:bookmarkStart w:id="24" w:name="_Toc214961732"/>
                            <w:r>
                              <w:t>Bijlag</w:t>
                            </w:r>
                            <w:r w:rsidR="00852CBF">
                              <w:t>e I</w:t>
                            </w:r>
                            <w:r w:rsidR="00072B36">
                              <w:tab/>
                            </w:r>
                            <w:r w:rsidR="00852CBF">
                              <w:t>O</w:t>
                            </w:r>
                            <w:r>
                              <w:t>mgevingsrisico’s</w:t>
                            </w:r>
                            <w:bookmarkEnd w:id="24"/>
                          </w:p>
                        </w:txbxContent>
                      </v:textbox>
                    </v:shape>
                  </w:pict>
                </mc:Fallback>
              </mc:AlternateContent>
            </w:r>
            <w:r w:rsidR="002E7F72">
              <w:t>Onderwerp</w:t>
            </w:r>
          </w:p>
        </w:tc>
        <w:tc>
          <w:tcPr>
            <w:tcW w:w="1983" w:type="dxa"/>
          </w:tcPr>
          <w:p w14:paraId="1C141743" w14:textId="7158916E" w:rsidR="002E7F72" w:rsidRDefault="002E7F72" w:rsidP="00BF4CC4">
            <w:pPr>
              <w:spacing w:line="305" w:lineRule="auto"/>
            </w:pPr>
            <w:r>
              <w:t>Activiteit</w:t>
            </w:r>
          </w:p>
        </w:tc>
        <w:tc>
          <w:tcPr>
            <w:tcW w:w="2263" w:type="dxa"/>
          </w:tcPr>
          <w:p w14:paraId="49CD3464" w14:textId="4B5FB5D8" w:rsidR="002E7F72" w:rsidRDefault="002E7F72" w:rsidP="00BF4CC4">
            <w:pPr>
              <w:spacing w:line="305" w:lineRule="auto"/>
            </w:pPr>
            <w:r>
              <w:t>Arbo-risico</w:t>
            </w:r>
          </w:p>
        </w:tc>
        <w:tc>
          <w:tcPr>
            <w:tcW w:w="2538" w:type="dxa"/>
          </w:tcPr>
          <w:p w14:paraId="605FAC01" w14:textId="31CFF32A" w:rsidR="002E7F72" w:rsidRDefault="002E7F72" w:rsidP="00BF4CC4">
            <w:pPr>
              <w:spacing w:line="305" w:lineRule="auto"/>
            </w:pPr>
            <w:r>
              <w:t>Risico-oorzaak</w:t>
            </w:r>
          </w:p>
        </w:tc>
        <w:tc>
          <w:tcPr>
            <w:tcW w:w="5060" w:type="dxa"/>
          </w:tcPr>
          <w:p w14:paraId="51568DBC" w14:textId="11B067FB" w:rsidR="002E7F72" w:rsidRDefault="002E7F72" w:rsidP="00BF4CC4">
            <w:pPr>
              <w:spacing w:line="305" w:lineRule="auto"/>
            </w:pPr>
            <w:r>
              <w:t>Maatregel</w:t>
            </w:r>
          </w:p>
        </w:tc>
      </w:tr>
      <w:tr w:rsidR="002E7F72" w14:paraId="3215C5D3" w14:textId="77777777" w:rsidTr="00047BA1">
        <w:tc>
          <w:tcPr>
            <w:tcW w:w="2045" w:type="dxa"/>
          </w:tcPr>
          <w:p w14:paraId="0797401F" w14:textId="4C60B902" w:rsidR="002E7F72" w:rsidRDefault="002E7F72" w:rsidP="00BF4CC4">
            <w:pPr>
              <w:spacing w:line="305" w:lineRule="auto"/>
            </w:pPr>
            <w:r>
              <w:t>Fysieke gezondheid</w:t>
            </w:r>
          </w:p>
        </w:tc>
        <w:tc>
          <w:tcPr>
            <w:tcW w:w="1983" w:type="dxa"/>
          </w:tcPr>
          <w:p w14:paraId="50839810" w14:textId="35A652CD" w:rsidR="002E7F72" w:rsidRDefault="002E7F72" w:rsidP="00BF4CC4">
            <w:pPr>
              <w:spacing w:line="305" w:lineRule="auto"/>
            </w:pPr>
            <w:r>
              <w:t>Uitvoeren werkzaamheden</w:t>
            </w:r>
          </w:p>
        </w:tc>
        <w:tc>
          <w:tcPr>
            <w:tcW w:w="2263" w:type="dxa"/>
          </w:tcPr>
          <w:p w14:paraId="48C34A7B" w14:textId="193894AD" w:rsidR="002E7F72" w:rsidRDefault="002E7F72" w:rsidP="00BF4CC4">
            <w:r>
              <w:t>Gezondheidsklachten</w:t>
            </w:r>
          </w:p>
          <w:p w14:paraId="070D1985" w14:textId="77777777" w:rsidR="002E7F72" w:rsidRDefault="002E7F72" w:rsidP="00BF4CC4">
            <w:r>
              <w:t>Spier- en gewrichtspijn</w:t>
            </w:r>
          </w:p>
          <w:p w14:paraId="636D88FF" w14:textId="1C98A5B6" w:rsidR="002E7F72" w:rsidRDefault="002E7F72" w:rsidP="00BF4CC4">
            <w:pPr>
              <w:spacing w:line="305" w:lineRule="auto"/>
            </w:pPr>
            <w:r>
              <w:t>Slijtage gewrichten</w:t>
            </w:r>
          </w:p>
        </w:tc>
        <w:tc>
          <w:tcPr>
            <w:tcW w:w="2538" w:type="dxa"/>
          </w:tcPr>
          <w:p w14:paraId="2719F8E8" w14:textId="77777777" w:rsidR="002E7F72" w:rsidRDefault="002E7F72" w:rsidP="00BF4CC4">
            <w:r>
              <w:t>Overbelasting</w:t>
            </w:r>
          </w:p>
          <w:p w14:paraId="7C2D856F" w14:textId="2A6EA231" w:rsidR="002E7F72" w:rsidRDefault="002E7F72" w:rsidP="00BF4CC4">
            <w:pPr>
              <w:spacing w:line="305" w:lineRule="auto"/>
            </w:pPr>
            <w:r>
              <w:t>Verkeerde werkhouding</w:t>
            </w:r>
          </w:p>
        </w:tc>
        <w:tc>
          <w:tcPr>
            <w:tcW w:w="5060" w:type="dxa"/>
          </w:tcPr>
          <w:p w14:paraId="7964FB9E" w14:textId="7091CDFC" w:rsidR="002E7F72" w:rsidRDefault="002E7F72" w:rsidP="00BF4CC4">
            <w:pPr>
              <w:pStyle w:val="Lijstalinea"/>
            </w:pPr>
            <w:r>
              <w:t>Instructie</w:t>
            </w:r>
            <w:r w:rsidR="007F61C6">
              <w:t xml:space="preserve"> medewerkers</w:t>
            </w:r>
            <w:r>
              <w:t xml:space="preserve"> over werkwijze, </w:t>
            </w:r>
            <w:r w:rsidR="00EA24BD">
              <w:t>werk</w:t>
            </w:r>
            <w:r>
              <w:t>methode en werkhouding</w:t>
            </w:r>
          </w:p>
        </w:tc>
      </w:tr>
      <w:tr w:rsidR="002E7F72" w14:paraId="35401100" w14:textId="77777777" w:rsidTr="00047BA1">
        <w:tc>
          <w:tcPr>
            <w:tcW w:w="2045" w:type="dxa"/>
          </w:tcPr>
          <w:p w14:paraId="0852F903" w14:textId="1FE96FBA" w:rsidR="002E7F72" w:rsidRDefault="002E7F72" w:rsidP="00BF4CC4">
            <w:pPr>
              <w:spacing w:line="305" w:lineRule="auto"/>
            </w:pPr>
            <w:r>
              <w:t>Giftige planten</w:t>
            </w:r>
          </w:p>
        </w:tc>
        <w:tc>
          <w:tcPr>
            <w:tcW w:w="1983" w:type="dxa"/>
          </w:tcPr>
          <w:p w14:paraId="722794E5" w14:textId="597002AB" w:rsidR="002E7F72" w:rsidRDefault="002E7F72" w:rsidP="00BF4CC4">
            <w:pPr>
              <w:spacing w:line="305" w:lineRule="auto"/>
            </w:pPr>
            <w:r>
              <w:t>Uitvoeren werkzaamheden</w:t>
            </w:r>
          </w:p>
        </w:tc>
        <w:tc>
          <w:tcPr>
            <w:tcW w:w="2263" w:type="dxa"/>
          </w:tcPr>
          <w:p w14:paraId="738806DB" w14:textId="39233AA1" w:rsidR="002E7F72" w:rsidRDefault="002E7F72" w:rsidP="00BF4CC4">
            <w:pPr>
              <w:spacing w:line="305" w:lineRule="auto"/>
            </w:pPr>
            <w:r>
              <w:t>Vergiftiging</w:t>
            </w:r>
          </w:p>
        </w:tc>
        <w:tc>
          <w:tcPr>
            <w:tcW w:w="2538" w:type="dxa"/>
          </w:tcPr>
          <w:p w14:paraId="447BEE87" w14:textId="2170E1D4" w:rsidR="002E7F72" w:rsidRDefault="008B5160" w:rsidP="00BF4CC4">
            <w:pPr>
              <w:spacing w:line="305" w:lineRule="auto"/>
            </w:pPr>
            <w:r>
              <w:t>A</w:t>
            </w:r>
            <w:r w:rsidR="002E7F72">
              <w:t>anraking giftige planten zoals de Berenklauw</w:t>
            </w:r>
          </w:p>
        </w:tc>
        <w:tc>
          <w:tcPr>
            <w:tcW w:w="5060" w:type="dxa"/>
          </w:tcPr>
          <w:p w14:paraId="18D9C74B" w14:textId="77777777" w:rsidR="002E7F72" w:rsidRDefault="002E7F72" w:rsidP="00BF4CC4">
            <w:pPr>
              <w:pStyle w:val="Lijstalinea"/>
            </w:pPr>
            <w:r>
              <w:t>Vermijd huidcontact met de geïdentificeerde plant</w:t>
            </w:r>
          </w:p>
          <w:p w14:paraId="75BF5173" w14:textId="66E10D23" w:rsidR="002E7F72" w:rsidRDefault="008B5160" w:rsidP="00BF4CC4">
            <w:pPr>
              <w:pStyle w:val="Lijstalinea"/>
            </w:pPr>
            <w:r>
              <w:t>Draag b</w:t>
            </w:r>
            <w:r w:rsidR="002E7F72">
              <w:t>eschermende kleding, waaronder handschoenen</w:t>
            </w:r>
          </w:p>
          <w:p w14:paraId="47A49460" w14:textId="20E460BA" w:rsidR="002E7F72" w:rsidRDefault="002E7F72" w:rsidP="00BF4CC4">
            <w:pPr>
              <w:pStyle w:val="Lijstalinea"/>
            </w:pPr>
            <w:r>
              <w:t>Reinig kleding en gereedschappen</w:t>
            </w:r>
          </w:p>
          <w:p w14:paraId="617A8B54" w14:textId="6D6458BA" w:rsidR="002E7F72" w:rsidRDefault="0022582C" w:rsidP="00BF4CC4">
            <w:pPr>
              <w:pStyle w:val="Lijstalinea"/>
            </w:pPr>
            <w:r>
              <w:t>V</w:t>
            </w:r>
            <w:r w:rsidR="002E7F72">
              <w:t>erwijder voorafgaand aan de uitvoering van de werkzaamheden</w:t>
            </w:r>
            <w:r>
              <w:t xml:space="preserve"> </w:t>
            </w:r>
            <w:proofErr w:type="gramStart"/>
            <w:r>
              <w:t>de giftige plan</w:t>
            </w:r>
            <w:proofErr w:type="gramEnd"/>
            <w:r w:rsidR="002E7F72">
              <w:t xml:space="preserve"> en/of</w:t>
            </w:r>
            <w:r>
              <w:t xml:space="preserve"> </w:t>
            </w:r>
            <w:r w:rsidR="002E7F72">
              <w:t>deze duidelijk zichtbaar markeren</w:t>
            </w:r>
          </w:p>
        </w:tc>
      </w:tr>
      <w:tr w:rsidR="002E7F72" w14:paraId="15CFFDE4" w14:textId="77777777" w:rsidTr="00047BA1">
        <w:tc>
          <w:tcPr>
            <w:tcW w:w="2045" w:type="dxa"/>
          </w:tcPr>
          <w:p w14:paraId="75D8EDA9" w14:textId="39E2846A" w:rsidR="002E7F72" w:rsidRDefault="002E7F72" w:rsidP="00BF4CC4">
            <w:pPr>
              <w:spacing w:line="305" w:lineRule="auto"/>
            </w:pPr>
            <w:r>
              <w:t>Kabel &amp; leidingen</w:t>
            </w:r>
          </w:p>
        </w:tc>
        <w:tc>
          <w:tcPr>
            <w:tcW w:w="1983" w:type="dxa"/>
          </w:tcPr>
          <w:p w14:paraId="1E22633C" w14:textId="41FEAE8C" w:rsidR="002E7F72" w:rsidRDefault="002E7F72" w:rsidP="00BF4CC4">
            <w:pPr>
              <w:spacing w:line="305" w:lineRule="auto"/>
            </w:pPr>
            <w:r>
              <w:t>Graafwerkzaamheden</w:t>
            </w:r>
          </w:p>
        </w:tc>
        <w:tc>
          <w:tcPr>
            <w:tcW w:w="2263" w:type="dxa"/>
          </w:tcPr>
          <w:p w14:paraId="627B1B1B" w14:textId="77777777" w:rsidR="002E7F72" w:rsidRDefault="002E7F72" w:rsidP="00BF4CC4">
            <w:r>
              <w:t>Elektrocutie</w:t>
            </w:r>
          </w:p>
          <w:p w14:paraId="27CBCA61" w14:textId="77777777" w:rsidR="002E7F72" w:rsidRDefault="002E7F72" w:rsidP="00BF4CC4">
            <w:r>
              <w:t>Brand- en explosiegevaar</w:t>
            </w:r>
          </w:p>
          <w:p w14:paraId="2845AB92" w14:textId="501FB079" w:rsidR="002E7F72" w:rsidRDefault="002E7F72" w:rsidP="00BF4CC4">
            <w:pPr>
              <w:spacing w:line="305" w:lineRule="auto"/>
            </w:pPr>
            <w:r>
              <w:t>Bedwelming</w:t>
            </w:r>
          </w:p>
        </w:tc>
        <w:tc>
          <w:tcPr>
            <w:tcW w:w="2538" w:type="dxa"/>
          </w:tcPr>
          <w:p w14:paraId="13D3D16A" w14:textId="7A6FA617" w:rsidR="002E7F72" w:rsidRDefault="002E7F72" w:rsidP="00BF4CC4">
            <w:pPr>
              <w:spacing w:line="305" w:lineRule="auto"/>
            </w:pPr>
            <w:r>
              <w:t>Beschadigingen aan kabels en leidingen</w:t>
            </w:r>
          </w:p>
        </w:tc>
        <w:tc>
          <w:tcPr>
            <w:tcW w:w="5060" w:type="dxa"/>
          </w:tcPr>
          <w:p w14:paraId="2B8E4DA5" w14:textId="626ED5FE" w:rsidR="002E7F72" w:rsidRDefault="00070A17" w:rsidP="00BF4CC4">
            <w:pPr>
              <w:pStyle w:val="Lijstalinea"/>
            </w:pPr>
            <w:r>
              <w:t>V</w:t>
            </w:r>
            <w:r w:rsidR="00190AAE">
              <w:t xml:space="preserve">oorafgaand aan de werkzaamheden een </w:t>
            </w:r>
            <w:r w:rsidR="002E7F72">
              <w:t>KLIC-melding</w:t>
            </w:r>
            <w:r>
              <w:t xml:space="preserve"> doen</w:t>
            </w:r>
          </w:p>
          <w:p w14:paraId="0D458D3C" w14:textId="77777777" w:rsidR="002E7F72" w:rsidRDefault="002E7F72" w:rsidP="00BF4CC4">
            <w:pPr>
              <w:pStyle w:val="Lijstalinea"/>
            </w:pPr>
            <w:r>
              <w:t>Proefsleuven graven</w:t>
            </w:r>
          </w:p>
          <w:p w14:paraId="4047E58D" w14:textId="7E98E097" w:rsidR="002E7F72" w:rsidRDefault="002E7F72" w:rsidP="00BF4CC4">
            <w:pPr>
              <w:pStyle w:val="Lijstalinea"/>
            </w:pPr>
            <w:r>
              <w:t xml:space="preserve">Gebruik </w:t>
            </w:r>
            <w:r w:rsidR="00070A17">
              <w:t>persoonlijke beschermingsmiddelen (PBM)</w:t>
            </w:r>
          </w:p>
          <w:p w14:paraId="213E3940" w14:textId="4E29EBAD" w:rsidR="002E7F72" w:rsidRDefault="00767B94" w:rsidP="00BF4CC4">
            <w:pPr>
              <w:pStyle w:val="Lijstalinea"/>
            </w:pPr>
            <w:r>
              <w:t>Z</w:t>
            </w:r>
            <w:r w:rsidR="00070A17">
              <w:t>org voor een goede o</w:t>
            </w:r>
            <w:r w:rsidR="002E7F72">
              <w:t>pleiding/</w:t>
            </w:r>
            <w:proofErr w:type="gramStart"/>
            <w:r w:rsidR="002E7F72">
              <w:t xml:space="preserve">instructie </w:t>
            </w:r>
            <w:r w:rsidR="00070A17">
              <w:t xml:space="preserve"> van</w:t>
            </w:r>
            <w:proofErr w:type="gramEnd"/>
            <w:r w:rsidR="00070A17">
              <w:t xml:space="preserve"> de </w:t>
            </w:r>
            <w:r w:rsidR="002E7F72">
              <w:t>medewerkers</w:t>
            </w:r>
          </w:p>
          <w:p w14:paraId="6B271CB8" w14:textId="5CF487EF" w:rsidR="002E7F72" w:rsidRDefault="002E7F72" w:rsidP="00BF4CC4">
            <w:pPr>
              <w:pStyle w:val="Lijstalinea"/>
            </w:pPr>
            <w:r>
              <w:t>Ontgassen</w:t>
            </w:r>
            <w:r w:rsidR="00070A17">
              <w:t xml:space="preserve"> van de</w:t>
            </w:r>
            <w:r>
              <w:t xml:space="preserve"> leiding</w:t>
            </w:r>
          </w:p>
          <w:p w14:paraId="40158D06" w14:textId="656F4649" w:rsidR="002E7F72" w:rsidRDefault="002E7F72" w:rsidP="00BF4CC4">
            <w:pPr>
              <w:pStyle w:val="Lijstalinea"/>
            </w:pPr>
            <w:r>
              <w:t>Meting van gas</w:t>
            </w:r>
            <w:r w:rsidR="00260933">
              <w:t xml:space="preserve"> en/of </w:t>
            </w:r>
            <w:r>
              <w:t>spanning</w:t>
            </w:r>
          </w:p>
        </w:tc>
      </w:tr>
      <w:tr w:rsidR="002E7F72" w14:paraId="635433C6" w14:textId="77777777" w:rsidTr="00047BA1">
        <w:tc>
          <w:tcPr>
            <w:tcW w:w="2045" w:type="dxa"/>
          </w:tcPr>
          <w:p w14:paraId="674BDE14" w14:textId="16AE9EED" w:rsidR="002E7F72" w:rsidRDefault="002E7F72" w:rsidP="00BF4CC4">
            <w:pPr>
              <w:spacing w:line="305" w:lineRule="auto"/>
            </w:pPr>
            <w:r>
              <w:t>Mentale gezondheid</w:t>
            </w:r>
          </w:p>
        </w:tc>
        <w:tc>
          <w:tcPr>
            <w:tcW w:w="1983" w:type="dxa"/>
          </w:tcPr>
          <w:p w14:paraId="6493A5B1" w14:textId="44139DA6" w:rsidR="002E7F72" w:rsidRDefault="002E7F72" w:rsidP="00BF4CC4">
            <w:pPr>
              <w:spacing w:line="305" w:lineRule="auto"/>
            </w:pPr>
            <w:r>
              <w:t>Uitvoeren werkzaamheden</w:t>
            </w:r>
          </w:p>
        </w:tc>
        <w:tc>
          <w:tcPr>
            <w:tcW w:w="2263" w:type="dxa"/>
          </w:tcPr>
          <w:p w14:paraId="3F93C1F2" w14:textId="088342CF" w:rsidR="002E7F72" w:rsidRDefault="002E7F72" w:rsidP="00BF4CC4">
            <w:r>
              <w:t>Stres</w:t>
            </w:r>
            <w:r w:rsidR="00260933">
              <w:t>s</w:t>
            </w:r>
          </w:p>
          <w:p w14:paraId="0F485DE2" w14:textId="2284362F" w:rsidR="002E7F72" w:rsidRDefault="002E7F72" w:rsidP="00BF4CC4">
            <w:pPr>
              <w:spacing w:line="305" w:lineRule="auto"/>
            </w:pPr>
            <w:r>
              <w:t>Mentale klachten</w:t>
            </w:r>
          </w:p>
        </w:tc>
        <w:tc>
          <w:tcPr>
            <w:tcW w:w="2538" w:type="dxa"/>
          </w:tcPr>
          <w:p w14:paraId="451F77AD" w14:textId="77777777" w:rsidR="002E7F72" w:rsidRDefault="002E7F72" w:rsidP="00BF4CC4">
            <w:r>
              <w:t>Werkdruk</w:t>
            </w:r>
          </w:p>
          <w:p w14:paraId="633EF014" w14:textId="77777777" w:rsidR="002E7F72" w:rsidRDefault="002E7F72" w:rsidP="00BF4CC4">
            <w:r>
              <w:t>Agressie</w:t>
            </w:r>
          </w:p>
          <w:p w14:paraId="66464DC3" w14:textId="008D0D01" w:rsidR="002E7F72" w:rsidRDefault="002E7F72" w:rsidP="00BF4CC4">
            <w:pPr>
              <w:spacing w:line="305" w:lineRule="auto"/>
            </w:pPr>
            <w:r>
              <w:t>Pesten</w:t>
            </w:r>
          </w:p>
        </w:tc>
        <w:tc>
          <w:tcPr>
            <w:tcW w:w="5060" w:type="dxa"/>
          </w:tcPr>
          <w:p w14:paraId="536367EE" w14:textId="26D2EEFA" w:rsidR="00647A8C" w:rsidRDefault="00767B94" w:rsidP="00BF4CC4">
            <w:pPr>
              <w:pStyle w:val="Lijstalinea"/>
            </w:pPr>
            <w:r>
              <w:t>Zorg voor een reële en haalbare werkplanning en stel deze indien nodig tijd bij</w:t>
            </w:r>
          </w:p>
          <w:p w14:paraId="3E389BC2" w14:textId="3A35DED5" w:rsidR="002E7F72" w:rsidRDefault="00767B94" w:rsidP="00BF4CC4">
            <w:pPr>
              <w:pStyle w:val="Lijstalinea"/>
            </w:pPr>
            <w:r>
              <w:t>Zorg voor een goede instructie, voorlichting en begeleiding van de medewerkers</w:t>
            </w:r>
          </w:p>
          <w:p w14:paraId="3222278E" w14:textId="251C2FE6" w:rsidR="002E7F72" w:rsidRPr="00615E23" w:rsidRDefault="00767B94" w:rsidP="00615E23">
            <w:pPr>
              <w:pStyle w:val="Lijstalinea"/>
            </w:pPr>
            <w:r>
              <w:t>Z</w:t>
            </w:r>
            <w:r w:rsidR="002E7F72">
              <w:t xml:space="preserve">org voor </w:t>
            </w:r>
            <w:r>
              <w:t>voldoende</w:t>
            </w:r>
            <w:r w:rsidR="002E7F72">
              <w:t xml:space="preserve"> rust</w:t>
            </w:r>
            <w:r>
              <w:t>- en herstel</w:t>
            </w:r>
            <w:r w:rsidR="002E7F72">
              <w:t>tijden</w:t>
            </w:r>
          </w:p>
        </w:tc>
      </w:tr>
      <w:tr w:rsidR="00CC3117" w14:paraId="6C227780" w14:textId="77777777" w:rsidTr="00047BA1">
        <w:tc>
          <w:tcPr>
            <w:tcW w:w="2045" w:type="dxa"/>
          </w:tcPr>
          <w:p w14:paraId="5CEAAE75" w14:textId="2B2ACC4A" w:rsidR="00CC3117" w:rsidRDefault="00F25CB5" w:rsidP="00BF4CC4">
            <w:pPr>
              <w:spacing w:line="305" w:lineRule="auto"/>
            </w:pPr>
            <w:r>
              <w:t>Omwonenden en recreanten</w:t>
            </w:r>
          </w:p>
        </w:tc>
        <w:tc>
          <w:tcPr>
            <w:tcW w:w="1983" w:type="dxa"/>
          </w:tcPr>
          <w:p w14:paraId="32339B7E" w14:textId="009E6A0C" w:rsidR="00CC3117" w:rsidRDefault="00F25CB5" w:rsidP="00BF4CC4">
            <w:pPr>
              <w:spacing w:line="305" w:lineRule="auto"/>
            </w:pPr>
            <w:r>
              <w:t>Uitvoeren werkzaamheden</w:t>
            </w:r>
          </w:p>
        </w:tc>
        <w:tc>
          <w:tcPr>
            <w:tcW w:w="2263" w:type="dxa"/>
          </w:tcPr>
          <w:p w14:paraId="3A8C3E49" w14:textId="77777777" w:rsidR="00CC3117" w:rsidRDefault="002702A7" w:rsidP="00BF4CC4">
            <w:r>
              <w:t>Struikelen</w:t>
            </w:r>
          </w:p>
          <w:p w14:paraId="26C1A3AB" w14:textId="77777777" w:rsidR="00B10633" w:rsidRDefault="00B10633" w:rsidP="00BF4CC4">
            <w:r>
              <w:t>Ongevallen</w:t>
            </w:r>
          </w:p>
          <w:p w14:paraId="00E0F437" w14:textId="4FDE1CF4" w:rsidR="00B10633" w:rsidRDefault="00B10633" w:rsidP="00BF4CC4">
            <w:r>
              <w:t>Persoonlijk letsel</w:t>
            </w:r>
          </w:p>
        </w:tc>
        <w:tc>
          <w:tcPr>
            <w:tcW w:w="2538" w:type="dxa"/>
          </w:tcPr>
          <w:p w14:paraId="705FB3D2" w14:textId="19F10F11" w:rsidR="00CC3117" w:rsidRDefault="00B10633" w:rsidP="00BF4CC4">
            <w:r>
              <w:t>Oneffenheden</w:t>
            </w:r>
            <w:r w:rsidR="0017396D">
              <w:t xml:space="preserve"> en obstakels</w:t>
            </w:r>
          </w:p>
          <w:p w14:paraId="43775CCB" w14:textId="0794979D" w:rsidR="00B10633" w:rsidRDefault="00B10633" w:rsidP="00BF4CC4">
            <w:r>
              <w:t>O</w:t>
            </w:r>
            <w:r w:rsidR="0017396D">
              <w:t>noplettendheid</w:t>
            </w:r>
          </w:p>
          <w:p w14:paraId="209226EE" w14:textId="77777777" w:rsidR="00790C9A" w:rsidRDefault="00790C9A" w:rsidP="00BF4CC4">
            <w:r>
              <w:t>Materieel</w:t>
            </w:r>
          </w:p>
          <w:p w14:paraId="51058160" w14:textId="227C8712" w:rsidR="00790C9A" w:rsidRDefault="00790C9A" w:rsidP="00BF4CC4">
            <w:proofErr w:type="gramStart"/>
            <w:r>
              <w:t>Opslag /</w:t>
            </w:r>
            <w:proofErr w:type="gramEnd"/>
            <w:r>
              <w:t xml:space="preserve"> tijdelijk depot</w:t>
            </w:r>
          </w:p>
        </w:tc>
        <w:tc>
          <w:tcPr>
            <w:tcW w:w="5060" w:type="dxa"/>
          </w:tcPr>
          <w:p w14:paraId="6025922D" w14:textId="77777777" w:rsidR="00790C9A" w:rsidRDefault="00790C9A" w:rsidP="00790C9A">
            <w:pPr>
              <w:pStyle w:val="Lijstalinea"/>
            </w:pPr>
            <w:r>
              <w:t>Zorg voor een goede instructie van de medewerkers</w:t>
            </w:r>
          </w:p>
          <w:p w14:paraId="5B411DD6" w14:textId="56F4A507" w:rsidR="00CC3117" w:rsidRDefault="00D4285F" w:rsidP="00BF4CC4">
            <w:pPr>
              <w:pStyle w:val="Lijstalinea"/>
            </w:pPr>
            <w:r>
              <w:t>Werkmethode aanpassen aan de situatie en omgeving</w:t>
            </w:r>
          </w:p>
        </w:tc>
      </w:tr>
      <w:tr w:rsidR="00047BA1" w14:paraId="32298415" w14:textId="77777777" w:rsidTr="00047BA1">
        <w:tc>
          <w:tcPr>
            <w:tcW w:w="2045" w:type="dxa"/>
          </w:tcPr>
          <w:p w14:paraId="65A7D634" w14:textId="77777777" w:rsidR="00047BA1" w:rsidRDefault="00047BA1" w:rsidP="00047BA1">
            <w:pPr>
              <w:spacing w:line="305" w:lineRule="auto"/>
            </w:pPr>
            <w:r>
              <w:lastRenderedPageBreak/>
              <w:t>Verkeer</w:t>
            </w:r>
          </w:p>
          <w:p w14:paraId="6A5D1CB5" w14:textId="77777777" w:rsidR="00842613" w:rsidRPr="00842613" w:rsidRDefault="00842613" w:rsidP="00842613"/>
          <w:p w14:paraId="1276440F" w14:textId="77777777" w:rsidR="00842613" w:rsidRDefault="00842613" w:rsidP="00842613"/>
          <w:p w14:paraId="35719924" w14:textId="06A30564" w:rsidR="00842613" w:rsidRPr="00842613" w:rsidRDefault="00842613" w:rsidP="00842613">
            <w:pPr>
              <w:ind w:firstLine="720"/>
            </w:pPr>
          </w:p>
        </w:tc>
        <w:tc>
          <w:tcPr>
            <w:tcW w:w="1983" w:type="dxa"/>
          </w:tcPr>
          <w:p w14:paraId="48DC8DCF" w14:textId="4D6CF778" w:rsidR="004D63B9" w:rsidRDefault="004D63B9" w:rsidP="00047BA1">
            <w:pPr>
              <w:spacing w:line="305" w:lineRule="auto"/>
            </w:pPr>
            <w:r>
              <w:t>Werkzaamheden langs of in de omgeving van een weg</w:t>
            </w:r>
          </w:p>
          <w:p w14:paraId="37127E55" w14:textId="7E456FBC" w:rsidR="00047BA1" w:rsidRDefault="00047BA1" w:rsidP="00047BA1">
            <w:pPr>
              <w:spacing w:line="305" w:lineRule="auto"/>
            </w:pPr>
            <w:r>
              <w:t>Wegafsluitingen</w:t>
            </w:r>
          </w:p>
          <w:p w14:paraId="620CBF4F" w14:textId="5B8554C6" w:rsidR="00047BA1" w:rsidRDefault="00047BA1" w:rsidP="00047BA1">
            <w:pPr>
              <w:spacing w:line="305" w:lineRule="auto"/>
            </w:pPr>
            <w:r>
              <w:t>Omleidingen</w:t>
            </w:r>
          </w:p>
        </w:tc>
        <w:tc>
          <w:tcPr>
            <w:tcW w:w="2263" w:type="dxa"/>
          </w:tcPr>
          <w:p w14:paraId="05476FB9" w14:textId="77777777" w:rsidR="004D63B9" w:rsidRDefault="004D63B9" w:rsidP="004D63B9">
            <w:r>
              <w:t>Aanrijdgevaar</w:t>
            </w:r>
          </w:p>
          <w:p w14:paraId="2095BAAA" w14:textId="77777777" w:rsidR="004D63B9" w:rsidRDefault="004D63B9" w:rsidP="004D63B9">
            <w:r>
              <w:t>Ongevallen</w:t>
            </w:r>
          </w:p>
          <w:p w14:paraId="3017348A" w14:textId="3BE494B9" w:rsidR="004D63B9" w:rsidRDefault="004D63B9" w:rsidP="004D63B9">
            <w:r>
              <w:t>Persoonlijk letsel</w:t>
            </w:r>
          </w:p>
          <w:p w14:paraId="25121E3A" w14:textId="2A94F8BD" w:rsidR="00047BA1" w:rsidRDefault="00047BA1" w:rsidP="00047BA1">
            <w:r>
              <w:t>Bereikbaarheid hulpverleners</w:t>
            </w:r>
          </w:p>
          <w:p w14:paraId="1E14339C" w14:textId="7051FA98" w:rsidR="00047BA1" w:rsidRDefault="00047BA1" w:rsidP="00047BA1">
            <w:r>
              <w:t>Vertraging bij noodsituaties</w:t>
            </w:r>
          </w:p>
        </w:tc>
        <w:tc>
          <w:tcPr>
            <w:tcW w:w="2538" w:type="dxa"/>
          </w:tcPr>
          <w:p w14:paraId="1897A18E" w14:textId="0C1D7272" w:rsidR="004D63B9" w:rsidRDefault="004D63B9" w:rsidP="00047BA1">
            <w:r>
              <w:t>Gevaarlijke verkeerssituaties</w:t>
            </w:r>
          </w:p>
          <w:p w14:paraId="080CAF75" w14:textId="28C13EEC" w:rsidR="00047BA1" w:rsidRDefault="00047BA1" w:rsidP="00047BA1">
            <w:r>
              <w:t>Obstakels en afzettingen</w:t>
            </w:r>
          </w:p>
        </w:tc>
        <w:tc>
          <w:tcPr>
            <w:tcW w:w="5060" w:type="dxa"/>
          </w:tcPr>
          <w:p w14:paraId="48EC524A" w14:textId="77777777" w:rsidR="004D63B9" w:rsidRDefault="004D63B9" w:rsidP="004D63B9">
            <w:pPr>
              <w:pStyle w:val="Lijstalinea"/>
            </w:pPr>
            <w:r>
              <w:t xml:space="preserve">Toepassen verkeersmaatregelen </w:t>
            </w:r>
            <w:proofErr w:type="gramStart"/>
            <w:r>
              <w:t>conform</w:t>
            </w:r>
            <w:proofErr w:type="gramEnd"/>
            <w:r>
              <w:t xml:space="preserve"> de richtlijn ‘Werken op niet-autosnelwegen – </w:t>
            </w:r>
            <w:proofErr w:type="gramStart"/>
            <w:r>
              <w:t>werk  in</w:t>
            </w:r>
            <w:proofErr w:type="gramEnd"/>
            <w:r>
              <w:t xml:space="preserve"> uitvoering 96b’ </w:t>
            </w:r>
          </w:p>
          <w:p w14:paraId="2D1DCDAE" w14:textId="77777777" w:rsidR="004D63B9" w:rsidRDefault="004D63B9" w:rsidP="004D63B9">
            <w:pPr>
              <w:pStyle w:val="Lijstalinea"/>
            </w:pPr>
            <w:r>
              <w:t>Toepassen maatregelen uit verleende vergunningen</w:t>
            </w:r>
          </w:p>
          <w:p w14:paraId="6B685C28" w14:textId="77777777" w:rsidR="004D63B9" w:rsidRDefault="004D63B9" w:rsidP="004D63B9">
            <w:pPr>
              <w:pStyle w:val="Lijstalinea"/>
            </w:pPr>
            <w:r>
              <w:t xml:space="preserve">Draag reflecterende veiligheidskleding </w:t>
            </w:r>
          </w:p>
          <w:p w14:paraId="1DA46378" w14:textId="77777777" w:rsidR="004D63B9" w:rsidRDefault="004D63B9" w:rsidP="004D63B9">
            <w:pPr>
              <w:pStyle w:val="Lijstalinea"/>
            </w:pPr>
            <w:r>
              <w:t>Zorg voor voldoende verlichting</w:t>
            </w:r>
          </w:p>
          <w:p w14:paraId="4688ACAA" w14:textId="77777777" w:rsidR="004D63B9" w:rsidRDefault="004D63B9" w:rsidP="004D63B9">
            <w:pPr>
              <w:pStyle w:val="Lijstalinea"/>
            </w:pPr>
            <w:r>
              <w:t>Werk buiten spitstijden</w:t>
            </w:r>
          </w:p>
          <w:p w14:paraId="0454C6D6" w14:textId="77777777" w:rsidR="004D63B9" w:rsidRDefault="004D63B9" w:rsidP="004D63B9">
            <w:pPr>
              <w:pStyle w:val="Lijstalinea"/>
            </w:pPr>
            <w:r>
              <w:t>Zorg voor gecombineerde werkgangen (minimale stagnatie verkeer)</w:t>
            </w:r>
          </w:p>
          <w:p w14:paraId="313B3EFE" w14:textId="435CA163" w:rsidR="004D63B9" w:rsidRDefault="004D63B9" w:rsidP="004D63B9">
            <w:pPr>
              <w:pStyle w:val="Lijstalinea"/>
            </w:pPr>
            <w:r>
              <w:t xml:space="preserve">Pas de omvang van de machines aan op het </w:t>
            </w:r>
            <w:proofErr w:type="spellStart"/>
            <w:r>
              <w:t>wegtype</w:t>
            </w:r>
            <w:proofErr w:type="spellEnd"/>
          </w:p>
          <w:p w14:paraId="74E9DBCD" w14:textId="7E7D8A9A" w:rsidR="00047BA1" w:rsidRDefault="00047BA1" w:rsidP="00047BA1">
            <w:pPr>
              <w:pStyle w:val="Lijstalinea"/>
            </w:pPr>
            <w:r>
              <w:t>Zorg voor een goede bereikbaarheid voor hulpverlenende diensten</w:t>
            </w:r>
          </w:p>
          <w:p w14:paraId="69B3CF6D" w14:textId="4AA23757" w:rsidR="00047BA1" w:rsidRDefault="00047BA1" w:rsidP="00047BA1">
            <w:pPr>
              <w:pStyle w:val="Lijstalinea"/>
            </w:pPr>
            <w:r>
              <w:t>Overleg regelmatig met belanghebbende instanties over de actuele situatie en planning</w:t>
            </w:r>
          </w:p>
        </w:tc>
      </w:tr>
      <w:tr w:rsidR="00842613" w14:paraId="6B7C1FA2" w14:textId="77777777" w:rsidTr="00047BA1">
        <w:tc>
          <w:tcPr>
            <w:tcW w:w="2045" w:type="dxa"/>
          </w:tcPr>
          <w:p w14:paraId="06D36C0A" w14:textId="2294C36F" w:rsidR="00842613" w:rsidRDefault="00842613" w:rsidP="00842613">
            <w:pPr>
              <w:spacing w:line="305" w:lineRule="auto"/>
            </w:pPr>
            <w:r>
              <w:t>Water</w:t>
            </w:r>
          </w:p>
        </w:tc>
        <w:tc>
          <w:tcPr>
            <w:tcW w:w="1983" w:type="dxa"/>
          </w:tcPr>
          <w:p w14:paraId="77E464FD" w14:textId="401A4D65" w:rsidR="00842613" w:rsidRDefault="00842613" w:rsidP="00842613">
            <w:pPr>
              <w:spacing w:line="305" w:lineRule="auto"/>
            </w:pPr>
            <w:r>
              <w:t>Werkzaamheden langs of in de omgeving van water</w:t>
            </w:r>
          </w:p>
        </w:tc>
        <w:tc>
          <w:tcPr>
            <w:tcW w:w="2263" w:type="dxa"/>
          </w:tcPr>
          <w:p w14:paraId="4C17EDE3" w14:textId="09A2DD20" w:rsidR="00842613" w:rsidRDefault="00842613" w:rsidP="00842613">
            <w:r>
              <w:t>Verdrinking</w:t>
            </w:r>
          </w:p>
          <w:p w14:paraId="1003484E" w14:textId="77FF70AF" w:rsidR="00842613" w:rsidRDefault="00842613" w:rsidP="00842613">
            <w:r>
              <w:t>Ziekte</w:t>
            </w:r>
          </w:p>
        </w:tc>
        <w:tc>
          <w:tcPr>
            <w:tcW w:w="2538" w:type="dxa"/>
          </w:tcPr>
          <w:p w14:paraId="2D538BCF" w14:textId="77777777" w:rsidR="00842613" w:rsidRDefault="00842613" w:rsidP="00842613">
            <w:r>
              <w:t>Uitglijden</w:t>
            </w:r>
          </w:p>
          <w:p w14:paraId="79275292" w14:textId="77777777" w:rsidR="00842613" w:rsidRDefault="00842613" w:rsidP="00842613">
            <w:r>
              <w:t>Onoplettendheid</w:t>
            </w:r>
          </w:p>
          <w:p w14:paraId="68F99EB1" w14:textId="7497AB17" w:rsidR="00842613" w:rsidRDefault="00842613" w:rsidP="00842613">
            <w:r>
              <w:t>Besmet water</w:t>
            </w:r>
          </w:p>
        </w:tc>
        <w:tc>
          <w:tcPr>
            <w:tcW w:w="5060" w:type="dxa"/>
          </w:tcPr>
          <w:p w14:paraId="798B7B87" w14:textId="77777777" w:rsidR="00842613" w:rsidRPr="00947051" w:rsidRDefault="00842613" w:rsidP="00842613">
            <w:pPr>
              <w:pStyle w:val="Lijstalinea"/>
            </w:pPr>
            <w:r>
              <w:t xml:space="preserve">Zorg voor een goede instructie van medewerkers over werken nabij water en </w:t>
            </w:r>
            <w:proofErr w:type="spellStart"/>
            <w:r>
              <w:t>reddingsprocedures</w:t>
            </w:r>
            <w:proofErr w:type="spellEnd"/>
          </w:p>
          <w:p w14:paraId="770ED2B7" w14:textId="77777777" w:rsidR="00842613" w:rsidRPr="00DE60B0" w:rsidRDefault="00842613" w:rsidP="00842613">
            <w:pPr>
              <w:pStyle w:val="Lijstalinea"/>
            </w:pPr>
            <w:r>
              <w:t>Gebruik persoonlijke beschermingsmiddelen (PBM)</w:t>
            </w:r>
          </w:p>
          <w:p w14:paraId="0EB6AD3F" w14:textId="77777777" w:rsidR="00842613" w:rsidRDefault="00842613" w:rsidP="00842613">
            <w:pPr>
              <w:pStyle w:val="Lijstalinea"/>
            </w:pPr>
            <w:r>
              <w:t>Aandacht voor de zwemvaardigheid van de afzonderlijke medewerkers</w:t>
            </w:r>
          </w:p>
          <w:p w14:paraId="1120F99F" w14:textId="77777777" w:rsidR="00842613" w:rsidRDefault="00842613" w:rsidP="00842613">
            <w:pPr>
              <w:pStyle w:val="Lijstalinea"/>
            </w:pPr>
            <w:r>
              <w:t>Draag een zwemvest bij werkzaamheden langs water</w:t>
            </w:r>
          </w:p>
          <w:p w14:paraId="4B49DBA5" w14:textId="3914F0ED" w:rsidR="00842613" w:rsidRDefault="00842613" w:rsidP="00842613">
            <w:pPr>
              <w:pStyle w:val="Lijstalinea"/>
            </w:pPr>
            <w:r>
              <w:t>Zorg ervoor dat middelen aanwezig zijn voor het redden van een drenkeling</w:t>
            </w:r>
          </w:p>
        </w:tc>
      </w:tr>
      <w:tr w:rsidR="00842613" w14:paraId="3A532232" w14:textId="77777777" w:rsidTr="00047BA1">
        <w:tc>
          <w:tcPr>
            <w:tcW w:w="2045" w:type="dxa"/>
          </w:tcPr>
          <w:p w14:paraId="6256BAF4" w14:textId="0A4921FF" w:rsidR="00842613" w:rsidRDefault="00842613" w:rsidP="00842613">
            <w:pPr>
              <w:spacing w:line="305" w:lineRule="auto"/>
            </w:pPr>
            <w:r>
              <w:t>Weersomstandigheden</w:t>
            </w:r>
          </w:p>
        </w:tc>
        <w:tc>
          <w:tcPr>
            <w:tcW w:w="1983" w:type="dxa"/>
          </w:tcPr>
          <w:p w14:paraId="344F1475" w14:textId="4B21A074" w:rsidR="00842613" w:rsidRDefault="00842613" w:rsidP="00842613">
            <w:pPr>
              <w:spacing w:line="305" w:lineRule="auto"/>
            </w:pPr>
            <w:r>
              <w:t>Uitvoeren werkzaamheden</w:t>
            </w:r>
          </w:p>
        </w:tc>
        <w:tc>
          <w:tcPr>
            <w:tcW w:w="2263" w:type="dxa"/>
          </w:tcPr>
          <w:p w14:paraId="5C6000CF" w14:textId="77777777" w:rsidR="00842613" w:rsidRDefault="00842613" w:rsidP="00842613">
            <w:r>
              <w:t>Verbranden</w:t>
            </w:r>
          </w:p>
          <w:p w14:paraId="6A0BEB79" w14:textId="77777777" w:rsidR="00842613" w:rsidRDefault="00842613" w:rsidP="00842613">
            <w:r>
              <w:t xml:space="preserve">Bevriezen </w:t>
            </w:r>
          </w:p>
          <w:p w14:paraId="58D0A2F8" w14:textId="66557ED6" w:rsidR="00842613" w:rsidRDefault="00842613" w:rsidP="00842613">
            <w:r>
              <w:t>Ziekte</w:t>
            </w:r>
          </w:p>
        </w:tc>
        <w:tc>
          <w:tcPr>
            <w:tcW w:w="2538" w:type="dxa"/>
          </w:tcPr>
          <w:p w14:paraId="78EFB793" w14:textId="77777777" w:rsidR="00842613" w:rsidRDefault="00842613" w:rsidP="00842613">
            <w:r>
              <w:t>Zon</w:t>
            </w:r>
          </w:p>
          <w:p w14:paraId="1F626875" w14:textId="77777777" w:rsidR="00842613" w:rsidRDefault="00842613" w:rsidP="00842613">
            <w:r>
              <w:t>Kou</w:t>
            </w:r>
          </w:p>
          <w:p w14:paraId="1D4E1344" w14:textId="77777777" w:rsidR="00842613" w:rsidRDefault="00842613" w:rsidP="00842613">
            <w:r>
              <w:t xml:space="preserve">Wind </w:t>
            </w:r>
          </w:p>
          <w:p w14:paraId="5708F576" w14:textId="5745EB79" w:rsidR="00842613" w:rsidRDefault="00842613" w:rsidP="00842613">
            <w:r>
              <w:t>Regen</w:t>
            </w:r>
          </w:p>
        </w:tc>
        <w:tc>
          <w:tcPr>
            <w:tcW w:w="5060" w:type="dxa"/>
          </w:tcPr>
          <w:p w14:paraId="30675DA5" w14:textId="77777777" w:rsidR="00842613" w:rsidRDefault="00842613" w:rsidP="00842613">
            <w:pPr>
              <w:pStyle w:val="Lijstalinea"/>
            </w:pPr>
            <w:r>
              <w:t>Zorg voor een goede instructie van de medewerkers</w:t>
            </w:r>
          </w:p>
          <w:p w14:paraId="088050DF" w14:textId="77777777" w:rsidR="00842613" w:rsidRDefault="00842613" w:rsidP="00842613">
            <w:pPr>
              <w:pStyle w:val="Lijstalinea"/>
            </w:pPr>
            <w:r>
              <w:t>Gebruik persoonlijke beschermingsmiddelen (PBM)</w:t>
            </w:r>
          </w:p>
          <w:p w14:paraId="3DAB2AE4" w14:textId="77777777" w:rsidR="00842613" w:rsidRDefault="00842613" w:rsidP="00842613">
            <w:pPr>
              <w:pStyle w:val="Lijstalinea"/>
            </w:pPr>
            <w:r>
              <w:t>Werkplanning aanpassen aan de weersomstandigheden</w:t>
            </w:r>
          </w:p>
          <w:p w14:paraId="6A99494A" w14:textId="77777777" w:rsidR="00842613" w:rsidRDefault="00842613" w:rsidP="00842613">
            <w:pPr>
              <w:pStyle w:val="Lijstalinea"/>
            </w:pPr>
            <w:r>
              <w:t>Zorg voor voldoende schuilgelegenheden</w:t>
            </w:r>
          </w:p>
          <w:p w14:paraId="0DBD82E4" w14:textId="159D7B45" w:rsidR="00842613" w:rsidRDefault="00842613" w:rsidP="00842613">
            <w:pPr>
              <w:pStyle w:val="Lijstalinea"/>
            </w:pPr>
            <w:r>
              <w:t xml:space="preserve">Inzet van materieel met cabines </w:t>
            </w:r>
          </w:p>
        </w:tc>
      </w:tr>
      <w:tr w:rsidR="00842613" w14:paraId="43412E81" w14:textId="77777777" w:rsidTr="00047BA1">
        <w:tc>
          <w:tcPr>
            <w:tcW w:w="2045" w:type="dxa"/>
          </w:tcPr>
          <w:p w14:paraId="6592E3A5" w14:textId="77777777" w:rsidR="00842613" w:rsidRDefault="00842613" w:rsidP="00842613">
            <w:pPr>
              <w:spacing w:line="305" w:lineRule="auto"/>
            </w:pPr>
            <w:r>
              <w:lastRenderedPageBreak/>
              <w:t xml:space="preserve">Ziekten en plagen </w:t>
            </w:r>
          </w:p>
          <w:p w14:paraId="20E8DC41" w14:textId="77777777" w:rsidR="00842613" w:rsidRDefault="00842613" w:rsidP="00842613">
            <w:pPr>
              <w:spacing w:line="305" w:lineRule="auto"/>
            </w:pPr>
          </w:p>
        </w:tc>
        <w:tc>
          <w:tcPr>
            <w:tcW w:w="1983" w:type="dxa"/>
          </w:tcPr>
          <w:p w14:paraId="205667A8" w14:textId="4F341964" w:rsidR="00842613" w:rsidRDefault="00842613" w:rsidP="00842613">
            <w:pPr>
              <w:spacing w:line="305" w:lineRule="auto"/>
            </w:pPr>
            <w:r>
              <w:t>Uitvoeren werkzaamheden</w:t>
            </w:r>
          </w:p>
        </w:tc>
        <w:tc>
          <w:tcPr>
            <w:tcW w:w="2263" w:type="dxa"/>
          </w:tcPr>
          <w:p w14:paraId="1CBEF31D" w14:textId="69411CC3" w:rsidR="00842613" w:rsidRDefault="00842613" w:rsidP="00842613">
            <w:pPr>
              <w:spacing w:line="305" w:lineRule="auto"/>
            </w:pPr>
            <w:r>
              <w:t>Ziekte</w:t>
            </w:r>
          </w:p>
          <w:p w14:paraId="64815495" w14:textId="5D82F88F" w:rsidR="00842613" w:rsidRDefault="00842613" w:rsidP="00842613">
            <w:pPr>
              <w:spacing w:line="305" w:lineRule="auto"/>
            </w:pPr>
            <w:r>
              <w:t>Infectie</w:t>
            </w:r>
          </w:p>
          <w:p w14:paraId="5096C90C" w14:textId="77777777" w:rsidR="00842613" w:rsidRDefault="00842613" w:rsidP="00842613">
            <w:pPr>
              <w:spacing w:line="305" w:lineRule="auto"/>
            </w:pPr>
            <w:r>
              <w:t>Allergie</w:t>
            </w:r>
          </w:p>
          <w:p w14:paraId="2DD35ACB" w14:textId="3DD4E4EF" w:rsidR="00842613" w:rsidRDefault="00842613" w:rsidP="00842613">
            <w:r>
              <w:t>Vergiftiging</w:t>
            </w:r>
          </w:p>
        </w:tc>
        <w:tc>
          <w:tcPr>
            <w:tcW w:w="2538" w:type="dxa"/>
          </w:tcPr>
          <w:p w14:paraId="204EF185" w14:textId="2A49C6EB" w:rsidR="00842613" w:rsidRDefault="00842613" w:rsidP="00842613">
            <w:r>
              <w:t>In aanraking komen met insecten, zoals teken, eikenprocessierups en wespen</w:t>
            </w:r>
          </w:p>
        </w:tc>
        <w:tc>
          <w:tcPr>
            <w:tcW w:w="5060" w:type="dxa"/>
          </w:tcPr>
          <w:p w14:paraId="6B60F3E5" w14:textId="77777777" w:rsidR="00842613" w:rsidRDefault="00842613" w:rsidP="00842613">
            <w:pPr>
              <w:pStyle w:val="Lijstalinea"/>
            </w:pPr>
            <w:r>
              <w:t>Zorg voor een goede instructie van de medewerkers</w:t>
            </w:r>
          </w:p>
          <w:p w14:paraId="01797FD2" w14:textId="77777777" w:rsidR="00842613" w:rsidRDefault="00842613" w:rsidP="00842613">
            <w:pPr>
              <w:pStyle w:val="Lijstalinea"/>
            </w:pPr>
            <w:r>
              <w:t>Draag dekkende kleding, adembescherming en zo nodig hand- en hoofdbescherming</w:t>
            </w:r>
          </w:p>
          <w:p w14:paraId="2D2956DC" w14:textId="77777777" w:rsidR="00842613" w:rsidRDefault="00842613" w:rsidP="00842613">
            <w:pPr>
              <w:pStyle w:val="Lijstalinea"/>
            </w:pPr>
            <w:r>
              <w:t>Laat nesten verwijderen door een gespecialiseerd bedrijf</w:t>
            </w:r>
          </w:p>
          <w:p w14:paraId="25F5F8E9" w14:textId="77777777" w:rsidR="00842613" w:rsidRDefault="00842613" w:rsidP="00842613">
            <w:pPr>
              <w:pStyle w:val="Lijstalinea"/>
            </w:pPr>
            <w:r>
              <w:t>Teken direct verwijderen met een tekentang</w:t>
            </w:r>
          </w:p>
          <w:p w14:paraId="0F9431A5" w14:textId="685AD075" w:rsidR="00842613" w:rsidRDefault="00842613" w:rsidP="00842613">
            <w:pPr>
              <w:pStyle w:val="Lijstalinea"/>
            </w:pPr>
            <w:r>
              <w:t xml:space="preserve">Raadpleeg direct de huisarts </w:t>
            </w:r>
            <w:proofErr w:type="gramStart"/>
            <w:r>
              <w:t>indien</w:t>
            </w:r>
            <w:proofErr w:type="gramEnd"/>
            <w:r>
              <w:t xml:space="preserve"> er na het verwijderen van de teek een rode ring rond de beet ontstaat. Dit in verband met een eventuele besmetting met de ziekte van Lyme. </w:t>
            </w:r>
          </w:p>
        </w:tc>
      </w:tr>
      <w:tr w:rsidR="00842613" w14:paraId="390B83D3" w14:textId="77777777" w:rsidTr="00047BA1">
        <w:tc>
          <w:tcPr>
            <w:tcW w:w="2045" w:type="dxa"/>
          </w:tcPr>
          <w:p w14:paraId="3DF6F9EE" w14:textId="788F47E3" w:rsidR="00842613" w:rsidRDefault="00842613" w:rsidP="00842613">
            <w:pPr>
              <w:spacing w:line="305" w:lineRule="auto"/>
            </w:pPr>
            <w:r>
              <w:t>Zwerfafval, uitwerpselen, vrijgekomen materialen (bv. maaisel en blad), chemisch afval en giftige stoffen</w:t>
            </w:r>
          </w:p>
        </w:tc>
        <w:tc>
          <w:tcPr>
            <w:tcW w:w="1983" w:type="dxa"/>
          </w:tcPr>
          <w:p w14:paraId="46DEE7EB" w14:textId="2BC5D7E9" w:rsidR="00842613" w:rsidRDefault="00842613" w:rsidP="00842613">
            <w:pPr>
              <w:spacing w:line="305" w:lineRule="auto"/>
            </w:pPr>
            <w:r>
              <w:t>Uitvoeren werkzaamheden</w:t>
            </w:r>
          </w:p>
        </w:tc>
        <w:tc>
          <w:tcPr>
            <w:tcW w:w="2263" w:type="dxa"/>
          </w:tcPr>
          <w:p w14:paraId="5FF8D6A4" w14:textId="12E25310" w:rsidR="00842613" w:rsidRDefault="00842613" w:rsidP="00842613">
            <w:r>
              <w:t>Ziekte</w:t>
            </w:r>
          </w:p>
          <w:p w14:paraId="684F38FA" w14:textId="77777777" w:rsidR="00842613" w:rsidRDefault="00842613" w:rsidP="00842613">
            <w:r>
              <w:t>Infectie</w:t>
            </w:r>
          </w:p>
          <w:p w14:paraId="4249C223" w14:textId="77777777" w:rsidR="00842613" w:rsidRDefault="00842613" w:rsidP="00842613">
            <w:r>
              <w:t>Allergie</w:t>
            </w:r>
          </w:p>
          <w:p w14:paraId="7073EEA5" w14:textId="79FFA528" w:rsidR="00842613" w:rsidRDefault="00842613" w:rsidP="00842613">
            <w:pPr>
              <w:spacing w:line="305" w:lineRule="auto"/>
            </w:pPr>
            <w:r>
              <w:t>Vergiftiging</w:t>
            </w:r>
          </w:p>
        </w:tc>
        <w:tc>
          <w:tcPr>
            <w:tcW w:w="2538" w:type="dxa"/>
          </w:tcPr>
          <w:p w14:paraId="2A972CB3" w14:textId="5BCA6164" w:rsidR="00842613" w:rsidRDefault="00842613" w:rsidP="00842613">
            <w:r>
              <w:t>In aanraking komen met chemisch- en drugsafval, giftige stoffen, asbest of biologische agentia</w:t>
            </w:r>
          </w:p>
        </w:tc>
        <w:tc>
          <w:tcPr>
            <w:tcW w:w="5060" w:type="dxa"/>
          </w:tcPr>
          <w:p w14:paraId="7E0713D7" w14:textId="77777777" w:rsidR="00842613" w:rsidRDefault="00842613" w:rsidP="00842613">
            <w:pPr>
              <w:pStyle w:val="Lijstalinea"/>
            </w:pPr>
            <w:r>
              <w:t>Zorg voor een goede instructie van de medewerkers</w:t>
            </w:r>
          </w:p>
          <w:p w14:paraId="70910920" w14:textId="77777777" w:rsidR="00842613" w:rsidRDefault="00842613" w:rsidP="00842613">
            <w:pPr>
              <w:pStyle w:val="Lijstalinea"/>
            </w:pPr>
            <w:r>
              <w:t>Neem hygiëne maatregelen (o.a. grondig handen wassen)</w:t>
            </w:r>
          </w:p>
          <w:p w14:paraId="071811BB" w14:textId="77777777" w:rsidR="00842613" w:rsidRDefault="00842613" w:rsidP="00842613">
            <w:pPr>
              <w:pStyle w:val="Lijstalinea"/>
            </w:pPr>
            <w:r>
              <w:t>Draag dekkende kleding, adembescherming en zo nodig hand- en hoofdbescherming</w:t>
            </w:r>
          </w:p>
          <w:p w14:paraId="416CE536" w14:textId="77777777" w:rsidR="00842613" w:rsidRDefault="00842613" w:rsidP="00842613">
            <w:pPr>
              <w:pStyle w:val="Lijstalinea"/>
            </w:pPr>
            <w:r>
              <w:t xml:space="preserve">Reinig gereedschappen en kleding na afloop van de werkzaamheden en/of bij aanraking of besmetting </w:t>
            </w:r>
          </w:p>
          <w:p w14:paraId="09A21DE4" w14:textId="77777777" w:rsidR="00842613" w:rsidRDefault="00842613" w:rsidP="00842613">
            <w:pPr>
              <w:pStyle w:val="Lijstalinea"/>
            </w:pPr>
            <w:r>
              <w:t>Schakel bij het aantreffen van onbekende en gevaarlijke stoffen een gespecialiseerd bedrijf in</w:t>
            </w:r>
          </w:p>
          <w:p w14:paraId="2B615C11" w14:textId="77777777" w:rsidR="00842613" w:rsidRDefault="00842613" w:rsidP="00842613">
            <w:pPr>
              <w:pStyle w:val="Lijstalinea"/>
            </w:pPr>
            <w:r>
              <w:t>Niet eten of drinken op de betreffende werkplek</w:t>
            </w:r>
          </w:p>
          <w:p w14:paraId="5115C068" w14:textId="77777777" w:rsidR="00842613" w:rsidRDefault="00842613" w:rsidP="00842613">
            <w:pPr>
              <w:pStyle w:val="Lijstalinea"/>
              <w:rPr>
                <w:color w:val="auto"/>
              </w:rPr>
            </w:pPr>
            <w:r>
              <w:rPr>
                <w:color w:val="auto"/>
              </w:rPr>
              <w:t>Gebruik persoonlijke beschermingsmiddelen (PBM), waaronder veiligheidshandschoenen, dekkende kleding, hand-, hoofd- en ademhalingsbescherming</w:t>
            </w:r>
          </w:p>
          <w:p w14:paraId="4A833384" w14:textId="77777777" w:rsidR="00842613" w:rsidRDefault="00842613" w:rsidP="00842613">
            <w:pPr>
              <w:pStyle w:val="Lijstalinea"/>
              <w:rPr>
                <w:color w:val="auto"/>
              </w:rPr>
            </w:pPr>
            <w:r>
              <w:rPr>
                <w:color w:val="auto"/>
              </w:rPr>
              <w:t xml:space="preserve">Vermijd direct contact door bijvoorbeeld de inzet </w:t>
            </w:r>
            <w:proofErr w:type="gramStart"/>
            <w:r>
              <w:rPr>
                <w:color w:val="auto"/>
              </w:rPr>
              <w:t>van  afvalknijpers</w:t>
            </w:r>
            <w:proofErr w:type="gramEnd"/>
          </w:p>
          <w:p w14:paraId="049A9324" w14:textId="265C31B6" w:rsidR="00842613" w:rsidRDefault="00842613" w:rsidP="00842613">
            <w:pPr>
              <w:pStyle w:val="Lijstalinea"/>
            </w:pPr>
            <w:r>
              <w:t>Zorg voor vaccinatieadvies bij frequent contact (bv. tetanus)</w:t>
            </w:r>
          </w:p>
        </w:tc>
      </w:tr>
    </w:tbl>
    <w:p w14:paraId="29DAF2A8" w14:textId="0A62D108" w:rsidR="000E131E" w:rsidRDefault="000E131E" w:rsidP="000E131E">
      <w:pPr>
        <w:pStyle w:val="Kop1ongenummerd"/>
        <w:ind w:left="0" w:firstLine="0"/>
        <w:sectPr w:rsidR="000E131E" w:rsidSect="00BB044D">
          <w:pgSz w:w="16838" w:h="11906" w:orient="landscape" w:code="9"/>
          <w:pgMar w:top="1271" w:right="1418" w:bottom="1701" w:left="1531" w:header="879" w:footer="624" w:gutter="0"/>
          <w:cols w:space="708"/>
          <w:titlePg/>
          <w:docGrid w:linePitch="360"/>
        </w:sectPr>
      </w:pPr>
    </w:p>
    <w:p w14:paraId="2B87CB2E" w14:textId="69DA9DEF" w:rsidR="000E131E" w:rsidRDefault="000E131E">
      <w:pPr>
        <w:spacing w:line="305" w:lineRule="auto"/>
        <w:rPr>
          <w:rFonts w:eastAsiaTheme="majorEastAsia" w:cstheme="majorBidi"/>
          <w:color w:val="312782" w:themeColor="accent1"/>
          <w:sz w:val="54"/>
          <w:szCs w:val="32"/>
        </w:rPr>
      </w:pPr>
    </w:p>
    <w:p w14:paraId="3CCAA9EA" w14:textId="09792630" w:rsidR="000E131E" w:rsidRDefault="000E131E">
      <w:pPr>
        <w:spacing w:line="305" w:lineRule="auto"/>
        <w:rPr>
          <w:rFonts w:eastAsiaTheme="majorEastAsia" w:cstheme="majorBidi"/>
          <w:color w:val="312782" w:themeColor="accent1"/>
          <w:sz w:val="54"/>
          <w:szCs w:val="32"/>
        </w:rPr>
      </w:pPr>
      <w:r>
        <w:rPr>
          <w:noProof/>
        </w:rPr>
        <mc:AlternateContent>
          <mc:Choice Requires="wpg">
            <w:drawing>
              <wp:anchor distT="0" distB="0" distL="114300" distR="114300" simplePos="0" relativeHeight="251658248" behindDoc="0" locked="0" layoutInCell="1" allowOverlap="1" wp14:anchorId="3A7A01A5" wp14:editId="4472F9EE">
                <wp:simplePos x="0" y="0"/>
                <wp:positionH relativeFrom="page">
                  <wp:align>center</wp:align>
                </wp:positionH>
                <wp:positionV relativeFrom="page">
                  <wp:align>center</wp:align>
                </wp:positionV>
                <wp:extent cx="7578000" cy="10710000"/>
                <wp:effectExtent l="0" t="0" r="4445" b="15240"/>
                <wp:wrapNone/>
                <wp:docPr id="2044875561"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745859129"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E90B5" w14:textId="4C07450E" w:rsidR="000E131E" w:rsidRDefault="000E131E" w:rsidP="00142425">
                              <w:pPr>
                                <w:pStyle w:val="Kopvaninhoudsopgave"/>
                              </w:pPr>
                              <w:r>
                                <w:t xml:space="preserve">Bijlage </w:t>
                              </w:r>
                              <w:r w:rsidR="009E6BB4">
                                <w:t>II</w:t>
                              </w:r>
                              <w:r>
                                <w:t>: ontwerprisico’s</w:t>
                              </w:r>
                            </w:p>
                            <w:p w14:paraId="14A2361D" w14:textId="16382E83" w:rsidR="000E131E" w:rsidRPr="00142425" w:rsidRDefault="000E131E" w:rsidP="00D4256B">
                              <w:pPr>
                                <w:pStyle w:val="Tekst11"/>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797184762" name="Beeldmerk"/>
                        <wpg:cNvGrpSpPr/>
                        <wpg:grpSpPr>
                          <a:xfrm>
                            <a:off x="16934" y="6216650"/>
                            <a:ext cx="6699759" cy="4486275"/>
                            <a:chOff x="0" y="0"/>
                            <a:chExt cx="5022437" cy="3362801"/>
                          </a:xfrm>
                        </wpg:grpSpPr>
                        <wps:wsp>
                          <wps:cNvPr id="1545057174" name="Vrije vorm: vorm 1545057174"/>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9078045" name="Vrije vorm: vorm 319078045"/>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4878401" name="Vrije vorm: vorm 264878401"/>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1637926" name="Vrije vorm: vorm 731637926"/>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A7A01A5" id="_x0000_s1044" style="position:absolute;margin-left:0;margin-top:0;width:596.7pt;height:843.3pt;z-index:251658248;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">
                <v:rect id="_x0000_s1045"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" fillcolor="#312782 [3204]" stroked="f" strokeweight=".85pt">
                  <v:textbox inset="30mm,41.5mm,30mm,27mm">
                    <w:txbxContent>
                      <w:p w14:paraId="291E90B5" w14:textId="4C07450E" w:rsidR="000E131E" w:rsidRDefault="000E131E" w:rsidP="00142425">
                        <w:pPr>
                          <w:pStyle w:val="TOCHeading"/>
                        </w:pPr>
                        <w:r>
                          <w:t xml:space="preserve">Bijlage </w:t>
                        </w:r>
                        <w:r w:rsidR="009E6BB4">
                          <w:t>II</w:t>
                        </w:r>
                        <w:r>
                          <w:t>: ontwerprisico’s</w:t>
                        </w:r>
                      </w:p>
                      <w:p w14:paraId="14A2361D" w14:textId="16382E83" w:rsidR="000E131E" w:rsidRPr="00142425" w:rsidRDefault="000E131E" w:rsidP="00D4256B">
                        <w:pPr>
                          <w:pStyle w:val="Tekst11"/>
                        </w:pPr>
                      </w:p>
                    </w:txbxContent>
                  </v:textbox>
                </v:rect>
                <v:group id="Beeldmerk" o:spid="_x0000_s1046"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">
                  <v:shape id="Vrije vorm: vorm 1545057174" o:spid="_x0000_s1047"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319078045" o:spid="_x0000_s1048"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264878401" o:spid="_x0000_s1049"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731637926" o:spid="_x0000_s1050"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7FD08CB2" w14:textId="77777777" w:rsidR="000E131E" w:rsidRDefault="000E131E" w:rsidP="00235F92">
      <w:pPr>
        <w:pStyle w:val="Kop1ongenummerd"/>
        <w:sectPr w:rsidR="000E131E" w:rsidSect="000E131E">
          <w:pgSz w:w="11906" w:h="16838" w:code="9"/>
          <w:pgMar w:top="1418" w:right="1701" w:bottom="1531" w:left="340" w:header="879" w:footer="624" w:gutter="0"/>
          <w:cols w:space="708"/>
          <w:titlePg/>
          <w:docGrid w:linePitch="360"/>
        </w:sectPr>
      </w:pPr>
    </w:p>
    <w:tbl>
      <w:tblPr>
        <w:tblStyle w:val="Tabelraster"/>
        <w:tblpPr w:leftFromText="141" w:rightFromText="141" w:vertAnchor="page" w:horzAnchor="page" w:tblpX="835" w:tblpY="1821"/>
        <w:tblW w:w="14459" w:type="dxa"/>
        <w:tblLook w:val="04A0" w:firstRow="1" w:lastRow="0" w:firstColumn="1" w:lastColumn="0" w:noHBand="0" w:noVBand="1"/>
      </w:tblPr>
      <w:tblGrid>
        <w:gridCol w:w="2127"/>
        <w:gridCol w:w="2058"/>
        <w:gridCol w:w="2559"/>
        <w:gridCol w:w="7715"/>
      </w:tblGrid>
      <w:tr w:rsidR="00057D6E" w14:paraId="46FF6E92" w14:textId="77777777" w:rsidTr="00CB2EC0">
        <w:trPr>
          <w:cnfStyle w:val="100000000000" w:firstRow="1" w:lastRow="0" w:firstColumn="0" w:lastColumn="0" w:oddVBand="0" w:evenVBand="0" w:oddHBand="0" w:evenHBand="0" w:firstRowFirstColumn="0" w:firstRowLastColumn="0" w:lastRowFirstColumn="0" w:lastRowLastColumn="0"/>
          <w:tblHeader/>
        </w:trPr>
        <w:tc>
          <w:tcPr>
            <w:tcW w:w="2127" w:type="dxa"/>
            <w:tcBorders>
              <w:bottom w:val="single" w:sz="4" w:space="0" w:color="312782" w:themeColor="accent1"/>
            </w:tcBorders>
          </w:tcPr>
          <w:p w14:paraId="2799236B" w14:textId="07BAB564" w:rsidR="00057D6E" w:rsidRDefault="00232062" w:rsidP="00796D6C">
            <w:r w:rsidRPr="00502611">
              <w:rPr>
                <w:rFonts w:eastAsiaTheme="majorEastAsia" w:cstheme="majorBidi"/>
                <w:noProof/>
                <w:color w:val="312782" w:themeColor="accent1"/>
                <w:sz w:val="54"/>
                <w:szCs w:val="32"/>
              </w:rPr>
              <w:lastRenderedPageBreak/>
              <mc:AlternateContent>
                <mc:Choice Requires="wps">
                  <w:drawing>
                    <wp:anchor distT="45720" distB="45720" distL="114300" distR="114300" simplePos="0" relativeHeight="251658252" behindDoc="1" locked="0" layoutInCell="1" allowOverlap="1" wp14:anchorId="35A2A1F5" wp14:editId="2C9068A8">
                      <wp:simplePos x="0" y="0"/>
                      <wp:positionH relativeFrom="column">
                        <wp:posOffset>-155575</wp:posOffset>
                      </wp:positionH>
                      <wp:positionV relativeFrom="paragraph">
                        <wp:posOffset>-706120</wp:posOffset>
                      </wp:positionV>
                      <wp:extent cx="2360930" cy="1404620"/>
                      <wp:effectExtent l="0" t="0" r="0" b="0"/>
                      <wp:wrapNone/>
                      <wp:docPr id="12239452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A3428B" w14:textId="194F3022" w:rsidR="00232062" w:rsidRDefault="00232062" w:rsidP="00232062">
                                  <w:pPr>
                                    <w:pStyle w:val="Kop2ongenummerd"/>
                                  </w:pPr>
                                  <w:bookmarkStart w:id="24" w:name="_Toc214961733"/>
                                  <w:r>
                                    <w:t>Bijlage II</w:t>
                                  </w:r>
                                  <w:r w:rsidR="00BF55E6">
                                    <w:tab/>
                                  </w:r>
                                  <w:r>
                                    <w:t>Ontwe</w:t>
                                  </w:r>
                                  <w:r w:rsidR="00781C52">
                                    <w:t>rp</w:t>
                                  </w:r>
                                  <w:r>
                                    <w:t>risico’s</w:t>
                                  </w:r>
                                  <w:bookmarkEnd w:id="24"/>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A2A1F5" id="_x0000_s1051" type="#_x0000_t202" style="position:absolute;margin-left:-12.25pt;margin-top:-55.6pt;width:185.9pt;height:110.6pt;z-index:-2516582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" filled="f" stroked="f">
                      <v:textbox style="mso-fit-shape-to-text:t">
                        <w:txbxContent>
                          <w:p w14:paraId="2AA3428B" w14:textId="194F3022" w:rsidR="00232062" w:rsidRDefault="00232062" w:rsidP="00232062">
                            <w:pPr>
                              <w:pStyle w:val="Kop2ongenummerd"/>
                            </w:pPr>
                            <w:bookmarkStart w:id="26" w:name="_Toc214961733"/>
                            <w:r>
                              <w:t>Bijlage II</w:t>
                            </w:r>
                            <w:r w:rsidR="00BF55E6">
                              <w:tab/>
                            </w:r>
                            <w:r>
                              <w:t>Ontwe</w:t>
                            </w:r>
                            <w:r w:rsidR="00781C52">
                              <w:t>rp</w:t>
                            </w:r>
                            <w:r>
                              <w:t>risico’s</w:t>
                            </w:r>
                            <w:bookmarkEnd w:id="26"/>
                          </w:p>
                        </w:txbxContent>
                      </v:textbox>
                    </v:shape>
                  </w:pict>
                </mc:Fallback>
              </mc:AlternateContent>
            </w:r>
            <w:r w:rsidR="00057D6E">
              <w:t>Activiteit</w:t>
            </w:r>
          </w:p>
        </w:tc>
        <w:tc>
          <w:tcPr>
            <w:tcW w:w="2058" w:type="dxa"/>
            <w:tcBorders>
              <w:bottom w:val="single" w:sz="4" w:space="0" w:color="312782" w:themeColor="accent1"/>
            </w:tcBorders>
          </w:tcPr>
          <w:p w14:paraId="38F094B1" w14:textId="3C17000D" w:rsidR="00057D6E" w:rsidRDefault="00057D6E" w:rsidP="00796D6C">
            <w:r>
              <w:t>Risico</w:t>
            </w:r>
          </w:p>
        </w:tc>
        <w:tc>
          <w:tcPr>
            <w:tcW w:w="2559" w:type="dxa"/>
            <w:tcBorders>
              <w:bottom w:val="single" w:sz="4" w:space="0" w:color="312782" w:themeColor="accent1"/>
            </w:tcBorders>
          </w:tcPr>
          <w:p w14:paraId="00851575" w14:textId="1C9401EA" w:rsidR="00057D6E" w:rsidRDefault="00057D6E" w:rsidP="00796D6C">
            <w:r>
              <w:t>Risico-oorzaak</w:t>
            </w:r>
          </w:p>
        </w:tc>
        <w:tc>
          <w:tcPr>
            <w:tcW w:w="7715" w:type="dxa"/>
            <w:tcBorders>
              <w:bottom w:val="single" w:sz="4" w:space="0" w:color="312782" w:themeColor="accent1"/>
            </w:tcBorders>
          </w:tcPr>
          <w:p w14:paraId="0C94E41A" w14:textId="77777777" w:rsidR="00057D6E" w:rsidRDefault="00057D6E" w:rsidP="00796D6C">
            <w:r>
              <w:t>Maatregel</w:t>
            </w:r>
          </w:p>
        </w:tc>
      </w:tr>
      <w:tr w:rsidR="00057D6E" w14:paraId="2ED90379" w14:textId="77777777" w:rsidTr="00CB2EC0">
        <w:tc>
          <w:tcPr>
            <w:tcW w:w="14459" w:type="dxa"/>
            <w:gridSpan w:val="4"/>
            <w:shd w:val="clear" w:color="auto" w:fill="2BAEE5" w:themeFill="accent2"/>
          </w:tcPr>
          <w:p w14:paraId="00CC0B45" w14:textId="2E45F6F1" w:rsidR="00057D6E" w:rsidRPr="00057D6E" w:rsidRDefault="00057D6E" w:rsidP="00057D6E">
            <w:pPr>
              <w:pStyle w:val="Lijstalinea"/>
              <w:numPr>
                <w:ilvl w:val="0"/>
                <w:numId w:val="0"/>
              </w:numPr>
              <w:rPr>
                <w:rFonts w:asciiTheme="majorHAnsi" w:hAnsiTheme="majorHAnsi"/>
                <w:color w:val="FFFFFF" w:themeColor="background1"/>
              </w:rPr>
            </w:pPr>
            <w:r>
              <w:rPr>
                <w:rFonts w:asciiTheme="majorHAnsi" w:hAnsiTheme="majorHAnsi"/>
                <w:color w:val="FFFFFF" w:themeColor="background1"/>
              </w:rPr>
              <w:t>ALGEMENE ONTWERPRISICO’S</w:t>
            </w:r>
          </w:p>
        </w:tc>
      </w:tr>
      <w:tr w:rsidR="00057D6E" w14:paraId="43A9A125" w14:textId="77777777" w:rsidTr="00CB2EC0">
        <w:tc>
          <w:tcPr>
            <w:tcW w:w="2127" w:type="dxa"/>
          </w:tcPr>
          <w:p w14:paraId="26409ABE" w14:textId="0E2A644C" w:rsidR="00057D6E" w:rsidRDefault="00057D6E" w:rsidP="00796D6C">
            <w:r>
              <w:t>Op afroep uitvoeren van werkzaamheden</w:t>
            </w:r>
          </w:p>
          <w:p w14:paraId="03A5A3E1" w14:textId="64758F60" w:rsidR="00057D6E" w:rsidRPr="009E0C75" w:rsidRDefault="00057D6E" w:rsidP="00796D6C">
            <w:pPr>
              <w:rPr>
                <w:color w:val="EE0000"/>
              </w:rPr>
            </w:pPr>
          </w:p>
        </w:tc>
        <w:tc>
          <w:tcPr>
            <w:tcW w:w="2058" w:type="dxa"/>
          </w:tcPr>
          <w:p w14:paraId="34B6A495" w14:textId="135AE47E" w:rsidR="00057D6E" w:rsidRDefault="00057D6E" w:rsidP="00796D6C">
            <w:r>
              <w:t>Fysieke belasting</w:t>
            </w:r>
          </w:p>
          <w:p w14:paraId="11723177" w14:textId="77777777" w:rsidR="00057D6E" w:rsidRDefault="00057D6E" w:rsidP="00796D6C">
            <w:r>
              <w:t>Psychosociale belasting</w:t>
            </w:r>
          </w:p>
          <w:p w14:paraId="048CAEF5" w14:textId="59D6611F" w:rsidR="00057D6E" w:rsidRDefault="00057D6E" w:rsidP="00796D6C">
            <w:r>
              <w:t>Vermoeidheid</w:t>
            </w:r>
          </w:p>
        </w:tc>
        <w:tc>
          <w:tcPr>
            <w:tcW w:w="2559" w:type="dxa"/>
          </w:tcPr>
          <w:p w14:paraId="51757F2A" w14:textId="77777777" w:rsidR="00057D6E" w:rsidRDefault="00057D6E" w:rsidP="00796D6C">
            <w:r>
              <w:t>Geestelijk inspannend werk</w:t>
            </w:r>
          </w:p>
          <w:p w14:paraId="5B942D6B" w14:textId="77777777" w:rsidR="00057D6E" w:rsidRDefault="00057D6E" w:rsidP="00796D6C">
            <w:proofErr w:type="gramStart"/>
            <w:r>
              <w:t>Teveel</w:t>
            </w:r>
            <w:proofErr w:type="gramEnd"/>
            <w:r>
              <w:t xml:space="preserve"> werk</w:t>
            </w:r>
          </w:p>
          <w:p w14:paraId="02009017" w14:textId="77777777" w:rsidR="00057D6E" w:rsidRDefault="00057D6E" w:rsidP="00796D6C">
            <w:r>
              <w:t xml:space="preserve">Tijdsdruk </w:t>
            </w:r>
          </w:p>
          <w:p w14:paraId="242093AB" w14:textId="3A471FC8" w:rsidR="00057D6E" w:rsidRDefault="00057D6E" w:rsidP="00796D6C">
            <w:r>
              <w:t>Slechte houding</w:t>
            </w:r>
          </w:p>
        </w:tc>
        <w:tc>
          <w:tcPr>
            <w:tcW w:w="7715" w:type="dxa"/>
          </w:tcPr>
          <w:p w14:paraId="367D66BF" w14:textId="77777777" w:rsidR="00057D6E" w:rsidRDefault="00057D6E" w:rsidP="00796D6C">
            <w:pPr>
              <w:pStyle w:val="Lijstalinea"/>
            </w:pPr>
            <w:r>
              <w:t>In de planning en aanpak rekening houden met regiewerkzaamheden</w:t>
            </w:r>
          </w:p>
          <w:p w14:paraId="322F38BA" w14:textId="77777777" w:rsidR="00A03C33" w:rsidRDefault="00A03C33" w:rsidP="00A03C33">
            <w:pPr>
              <w:pStyle w:val="Lijstalinea"/>
            </w:pPr>
            <w:r>
              <w:t>Zorg voor een goede instructie, voorlichting en begeleiding van de medewerkers</w:t>
            </w:r>
          </w:p>
          <w:p w14:paraId="00C21F16" w14:textId="58A01814" w:rsidR="00A03C33" w:rsidRDefault="00A03C33" w:rsidP="00A03C33">
            <w:pPr>
              <w:pStyle w:val="Lijstalinea"/>
            </w:pPr>
            <w:r>
              <w:t>Zorg voor voldoende rust- en hersteltijden</w:t>
            </w:r>
          </w:p>
          <w:p w14:paraId="10CDD679" w14:textId="4BD430A5" w:rsidR="00057D6E" w:rsidRDefault="00057D6E" w:rsidP="009B546B">
            <w:pPr>
              <w:pStyle w:val="Lijstalinea"/>
              <w:numPr>
                <w:ilvl w:val="0"/>
                <w:numId w:val="0"/>
              </w:numPr>
              <w:ind w:left="284"/>
            </w:pPr>
          </w:p>
        </w:tc>
      </w:tr>
      <w:tr w:rsidR="00057D6E" w14:paraId="1761AC18" w14:textId="77777777" w:rsidTr="00CB2EC0">
        <w:tc>
          <w:tcPr>
            <w:tcW w:w="2127" w:type="dxa"/>
          </w:tcPr>
          <w:p w14:paraId="607B301A" w14:textId="7F43DCF6" w:rsidR="00057D6E" w:rsidRDefault="00057D6E" w:rsidP="00796D6C">
            <w:r>
              <w:t>Inzet personeel</w:t>
            </w:r>
          </w:p>
          <w:p w14:paraId="6F6DB82A" w14:textId="77777777" w:rsidR="00057D6E" w:rsidRDefault="00057D6E" w:rsidP="00796D6C"/>
          <w:p w14:paraId="3297ADD1" w14:textId="2E99FC6C" w:rsidR="00057D6E" w:rsidRDefault="00057D6E" w:rsidP="00796D6C"/>
        </w:tc>
        <w:tc>
          <w:tcPr>
            <w:tcW w:w="2058" w:type="dxa"/>
          </w:tcPr>
          <w:p w14:paraId="28DED1BC" w14:textId="307EA553" w:rsidR="00057D6E" w:rsidRDefault="00057D6E" w:rsidP="00796D6C">
            <w:r>
              <w:t>Persoonlijk letsel</w:t>
            </w:r>
          </w:p>
          <w:p w14:paraId="51D0F236" w14:textId="4AAEA438" w:rsidR="00057D6E" w:rsidRDefault="00057D6E" w:rsidP="00796D6C">
            <w:r>
              <w:t>Vallen of struikelen</w:t>
            </w:r>
          </w:p>
          <w:p w14:paraId="41735AA5" w14:textId="27AED70E" w:rsidR="00057D6E" w:rsidRDefault="00057D6E" w:rsidP="00796D6C">
            <w:r>
              <w:t>Bloodstelling aan stof</w:t>
            </w:r>
          </w:p>
          <w:p w14:paraId="7FF3F63A" w14:textId="622B59F4" w:rsidR="00057D6E" w:rsidRDefault="00057D6E" w:rsidP="00796D6C"/>
        </w:tc>
        <w:tc>
          <w:tcPr>
            <w:tcW w:w="2559" w:type="dxa"/>
          </w:tcPr>
          <w:p w14:paraId="5F347994" w14:textId="77777777" w:rsidR="00057D6E" w:rsidRDefault="00057D6E" w:rsidP="00796D6C">
            <w:r>
              <w:t>Onoplettendheid</w:t>
            </w:r>
          </w:p>
          <w:p w14:paraId="4D39FDF7" w14:textId="2315CAF5" w:rsidR="00057D6E" w:rsidRDefault="00057D6E" w:rsidP="00796D6C">
            <w:r>
              <w:t>Wegschietend materiaal</w:t>
            </w:r>
          </w:p>
        </w:tc>
        <w:tc>
          <w:tcPr>
            <w:tcW w:w="7715" w:type="dxa"/>
          </w:tcPr>
          <w:p w14:paraId="3D13B1BF" w14:textId="77777777" w:rsidR="00057D6E" w:rsidRDefault="00057D6E" w:rsidP="007A39AC">
            <w:pPr>
              <w:pStyle w:val="Lijstalinea"/>
              <w:rPr>
                <w:color w:val="auto"/>
              </w:rPr>
            </w:pPr>
            <w:r>
              <w:rPr>
                <w:color w:val="auto"/>
              </w:rPr>
              <w:t>Gebruik persoonlijke beschermingsmiddelen (PBM)</w:t>
            </w:r>
          </w:p>
          <w:p w14:paraId="3796CAB9" w14:textId="6F3B222A" w:rsidR="00057D6E" w:rsidRDefault="00057D6E" w:rsidP="007A39AC">
            <w:pPr>
              <w:pStyle w:val="Lijstalinea"/>
              <w:rPr>
                <w:color w:val="auto"/>
              </w:rPr>
            </w:pPr>
            <w:r>
              <w:rPr>
                <w:color w:val="auto"/>
              </w:rPr>
              <w:t>Draag</w:t>
            </w:r>
            <w:r w:rsidRPr="00DB547C">
              <w:rPr>
                <w:color w:val="auto"/>
              </w:rPr>
              <w:t xml:space="preserve"> veiligheidskleding en indien nodig handschoenen</w:t>
            </w:r>
            <w:r w:rsidR="001A06AB">
              <w:rPr>
                <w:color w:val="auto"/>
              </w:rPr>
              <w:t>, ademhaling</w:t>
            </w:r>
            <w:r w:rsidR="00746911">
              <w:rPr>
                <w:color w:val="auto"/>
              </w:rPr>
              <w:t>-</w:t>
            </w:r>
            <w:r w:rsidR="001A06AB">
              <w:rPr>
                <w:color w:val="auto"/>
              </w:rPr>
              <w:t xml:space="preserve"> en </w:t>
            </w:r>
            <w:r>
              <w:rPr>
                <w:color w:val="auto"/>
              </w:rPr>
              <w:t>gezichtsbescherming</w:t>
            </w:r>
          </w:p>
          <w:p w14:paraId="44D0BFFA" w14:textId="77777777" w:rsidR="00057D6E" w:rsidRDefault="00057D6E" w:rsidP="009B546B">
            <w:pPr>
              <w:pStyle w:val="Lijstalinea"/>
              <w:numPr>
                <w:ilvl w:val="0"/>
                <w:numId w:val="0"/>
              </w:numPr>
              <w:ind w:left="284"/>
            </w:pPr>
          </w:p>
        </w:tc>
      </w:tr>
      <w:tr w:rsidR="00057D6E" w14:paraId="17ACFA5B" w14:textId="77777777" w:rsidTr="00CB2EC0">
        <w:tc>
          <w:tcPr>
            <w:tcW w:w="2127" w:type="dxa"/>
          </w:tcPr>
          <w:p w14:paraId="26F8F405" w14:textId="53A59389" w:rsidR="00057D6E" w:rsidRDefault="00057D6E" w:rsidP="00796D6C">
            <w:r>
              <w:t xml:space="preserve">Inzet materieel </w:t>
            </w:r>
          </w:p>
        </w:tc>
        <w:tc>
          <w:tcPr>
            <w:tcW w:w="2058" w:type="dxa"/>
          </w:tcPr>
          <w:p w14:paraId="6A6BEED2" w14:textId="77777777" w:rsidR="00057D6E" w:rsidRDefault="00057D6E" w:rsidP="00796D6C">
            <w:r>
              <w:t>Gehoorbeschadiging</w:t>
            </w:r>
          </w:p>
          <w:p w14:paraId="10145173" w14:textId="77777777" w:rsidR="00057D6E" w:rsidRDefault="00057D6E" w:rsidP="00796D6C">
            <w:r>
              <w:t>Elektrocutie</w:t>
            </w:r>
          </w:p>
          <w:p w14:paraId="609B3E7B" w14:textId="77777777" w:rsidR="00057D6E" w:rsidRDefault="00057D6E" w:rsidP="00796D6C">
            <w:r>
              <w:t>Gezondheidsschade</w:t>
            </w:r>
          </w:p>
          <w:p w14:paraId="23FCFD20" w14:textId="77777777" w:rsidR="00057D6E" w:rsidRDefault="00057D6E" w:rsidP="00796D6C">
            <w:r>
              <w:t>Persoonlijk letsel</w:t>
            </w:r>
          </w:p>
          <w:p w14:paraId="37B629E0" w14:textId="30C820FA" w:rsidR="00057D6E" w:rsidRDefault="00057D6E" w:rsidP="00796D6C">
            <w:r>
              <w:t>Verwondingen</w:t>
            </w:r>
          </w:p>
        </w:tc>
        <w:tc>
          <w:tcPr>
            <w:tcW w:w="2559" w:type="dxa"/>
          </w:tcPr>
          <w:p w14:paraId="456FEDEA" w14:textId="32570979" w:rsidR="00F03982" w:rsidRDefault="00F03982" w:rsidP="00F03982">
            <w:r>
              <w:t xml:space="preserve">Kantelen en/of instabiliteit </w:t>
            </w:r>
          </w:p>
          <w:p w14:paraId="7F04FA21" w14:textId="5735C914" w:rsidR="00057D6E" w:rsidRDefault="00057D6E" w:rsidP="00796D6C">
            <w:r>
              <w:t>Geluid</w:t>
            </w:r>
          </w:p>
          <w:p w14:paraId="63069DB1" w14:textId="77777777" w:rsidR="00057D6E" w:rsidRDefault="00057D6E" w:rsidP="00796D6C">
            <w:r>
              <w:t>Trillingen</w:t>
            </w:r>
          </w:p>
          <w:p w14:paraId="0441B7E4" w14:textId="77777777" w:rsidR="00057D6E" w:rsidRDefault="00057D6E" w:rsidP="00796D6C">
            <w:r>
              <w:t>Uitlaatgassen</w:t>
            </w:r>
          </w:p>
          <w:p w14:paraId="5F46E141" w14:textId="77777777" w:rsidR="00057D6E" w:rsidRDefault="00057D6E" w:rsidP="00796D6C">
            <w:r>
              <w:t>Hete onderdelen</w:t>
            </w:r>
          </w:p>
          <w:p w14:paraId="13A96FF0" w14:textId="77777777" w:rsidR="00057D6E" w:rsidRDefault="00057D6E" w:rsidP="00796D6C">
            <w:r>
              <w:t>Defecte bedrading</w:t>
            </w:r>
          </w:p>
          <w:p w14:paraId="76C7A748" w14:textId="77777777" w:rsidR="00057D6E" w:rsidRDefault="00057D6E" w:rsidP="00796D6C">
            <w:r>
              <w:t>Scherpe onderdelen</w:t>
            </w:r>
          </w:p>
          <w:p w14:paraId="347847B7" w14:textId="77777777" w:rsidR="00DC7C48" w:rsidRDefault="00DC7C48" w:rsidP="00796D6C">
            <w:r>
              <w:t>Wegschietend materiaal</w:t>
            </w:r>
          </w:p>
          <w:p w14:paraId="627149D8" w14:textId="2E6D7D98" w:rsidR="00DC7C48" w:rsidRDefault="00DC7C48" w:rsidP="00796D6C">
            <w:r>
              <w:t>Beperkt zicht op obstakels en oneffenheden</w:t>
            </w:r>
          </w:p>
        </w:tc>
        <w:tc>
          <w:tcPr>
            <w:tcW w:w="7715" w:type="dxa"/>
          </w:tcPr>
          <w:p w14:paraId="0F925EA9" w14:textId="77777777" w:rsidR="00057D6E" w:rsidRDefault="00057D6E" w:rsidP="00796D6C">
            <w:pPr>
              <w:pStyle w:val="Lijstalinea"/>
            </w:pPr>
            <w:r>
              <w:t>Zorg voor een goede instructie en opleiding van de medewerkers</w:t>
            </w:r>
          </w:p>
          <w:p w14:paraId="23383663" w14:textId="5DF88484" w:rsidR="00057D6E" w:rsidRPr="00332CE2" w:rsidRDefault="00057D6E" w:rsidP="00796D6C">
            <w:pPr>
              <w:pStyle w:val="Lijstalinea"/>
            </w:pPr>
            <w:r>
              <w:t>Gebruik persoonlijke beschermingsmiddelen (PBM), waaronder veiligheidshandschoenen en -schoenen, gehoor- en oogbescherming en een helm</w:t>
            </w:r>
          </w:p>
          <w:p w14:paraId="02D5209B" w14:textId="3439D844" w:rsidR="00057D6E" w:rsidRDefault="00057D6E" w:rsidP="00796D6C">
            <w:pPr>
              <w:pStyle w:val="Lijstalinea"/>
            </w:pPr>
            <w:r>
              <w:t>Maak gebruik van gespecialiseerde, ergonomisch ontwerpen materieel, voorzien van beveiligingen</w:t>
            </w:r>
          </w:p>
          <w:p w14:paraId="16A2C180" w14:textId="77777777" w:rsidR="00057D6E" w:rsidRDefault="00057D6E" w:rsidP="00796D6C">
            <w:pPr>
              <w:pStyle w:val="Lijstalinea"/>
            </w:pPr>
            <w:r>
              <w:t>Houd de technische staat van het materieel en op orde</w:t>
            </w:r>
          </w:p>
          <w:p w14:paraId="13A50433" w14:textId="77777777" w:rsidR="00F03982" w:rsidRDefault="00F03982" w:rsidP="00F03982">
            <w:pPr>
              <w:pStyle w:val="Lijstalinea"/>
            </w:pPr>
            <w:r>
              <w:t>Rijd langzaam en vermijd scherpe bochten op hellingen</w:t>
            </w:r>
          </w:p>
          <w:p w14:paraId="03B36136" w14:textId="3C9ED91E" w:rsidR="00F03982" w:rsidRDefault="00F03982" w:rsidP="00F03982">
            <w:pPr>
              <w:pStyle w:val="Lijstalinea"/>
            </w:pPr>
            <w:r>
              <w:t>Gebruik materieel met een goede gewichtsverdeling en profielbanden</w:t>
            </w:r>
          </w:p>
          <w:p w14:paraId="5941D7E3" w14:textId="77777777" w:rsidR="008F1C1E" w:rsidRDefault="008F1C1E" w:rsidP="00796D6C">
            <w:pPr>
              <w:pStyle w:val="Lijstalinea"/>
            </w:pPr>
            <w:r>
              <w:t>Zorg voor voldoende afstand tot collega’s en derden</w:t>
            </w:r>
          </w:p>
          <w:p w14:paraId="4E03FD46" w14:textId="77777777" w:rsidR="00C57293" w:rsidRPr="00C57293" w:rsidRDefault="00C57293" w:rsidP="00C57293">
            <w:pPr>
              <w:pStyle w:val="Lijstalinea"/>
            </w:pPr>
            <w:r w:rsidRPr="00C57293">
              <w:t>Gebruik gereedschap met een veiligheidsschakelaar en een spatwaterdichte behuizing</w:t>
            </w:r>
          </w:p>
          <w:p w14:paraId="401A8B7C" w14:textId="77777777" w:rsidR="00DC7C48" w:rsidRDefault="00DC7C48" w:rsidP="00DC7C48">
            <w:pPr>
              <w:pStyle w:val="Lijstalinea"/>
            </w:pPr>
            <w:r>
              <w:t>Gebruik materieel dat beschikt over een afscherming tegen wegslingerende objecten</w:t>
            </w:r>
          </w:p>
          <w:p w14:paraId="4CE04BC9" w14:textId="77777777" w:rsidR="00C57293" w:rsidRDefault="0041496D" w:rsidP="00796D6C">
            <w:pPr>
              <w:pStyle w:val="Lijstalinea"/>
            </w:pPr>
            <w:r>
              <w:t>Werkplek vooraf inspecteren op obstakels en oneffenheden</w:t>
            </w:r>
          </w:p>
          <w:p w14:paraId="4FD4AA36" w14:textId="77777777" w:rsidR="007C3E8E" w:rsidRDefault="007C3E8E" w:rsidP="007C3E8E"/>
          <w:p w14:paraId="1123F663" w14:textId="77777777" w:rsidR="007C3E8E" w:rsidRDefault="007C3E8E" w:rsidP="007C3E8E"/>
          <w:p w14:paraId="2F2ACAA5" w14:textId="20758456" w:rsidR="007C3E8E" w:rsidRPr="007C3E8E" w:rsidRDefault="007C3E8E" w:rsidP="007C3E8E"/>
        </w:tc>
      </w:tr>
      <w:tr w:rsidR="00057D6E" w14:paraId="68435246" w14:textId="77777777" w:rsidTr="00CB2EC0">
        <w:tc>
          <w:tcPr>
            <w:tcW w:w="2127" w:type="dxa"/>
          </w:tcPr>
          <w:p w14:paraId="2D156A3D" w14:textId="6C12CD27" w:rsidR="00057D6E" w:rsidRDefault="00057D6E" w:rsidP="00796D6C">
            <w:r>
              <w:lastRenderedPageBreak/>
              <w:t>Inzet aangedreven (hand)gereedschap</w:t>
            </w:r>
          </w:p>
        </w:tc>
        <w:tc>
          <w:tcPr>
            <w:tcW w:w="2058" w:type="dxa"/>
          </w:tcPr>
          <w:p w14:paraId="65BDB49E" w14:textId="77777777" w:rsidR="00057D6E" w:rsidRDefault="00057D6E" w:rsidP="00796D6C">
            <w:r>
              <w:t>Gehoorbeschadiging</w:t>
            </w:r>
          </w:p>
          <w:p w14:paraId="39C6EB63" w14:textId="77777777" w:rsidR="00057D6E" w:rsidRDefault="00057D6E" w:rsidP="00796D6C">
            <w:r>
              <w:t>Elektrocutie</w:t>
            </w:r>
          </w:p>
          <w:p w14:paraId="1F411493" w14:textId="77777777" w:rsidR="00057D6E" w:rsidRDefault="00057D6E" w:rsidP="00796D6C">
            <w:r>
              <w:t>Gezondheidsschade</w:t>
            </w:r>
          </w:p>
          <w:p w14:paraId="1EBF1C8D" w14:textId="77777777" w:rsidR="00057D6E" w:rsidRDefault="00057D6E" w:rsidP="00796D6C">
            <w:r>
              <w:t>Persoonlijk letsel</w:t>
            </w:r>
          </w:p>
          <w:p w14:paraId="299964E0" w14:textId="24B71C33" w:rsidR="00057D6E" w:rsidRDefault="00057D6E" w:rsidP="00796D6C">
            <w:r>
              <w:t>Verwondingen</w:t>
            </w:r>
          </w:p>
        </w:tc>
        <w:tc>
          <w:tcPr>
            <w:tcW w:w="2559" w:type="dxa"/>
          </w:tcPr>
          <w:p w14:paraId="1816EB93" w14:textId="77777777" w:rsidR="00057D6E" w:rsidRDefault="006E0ECB" w:rsidP="00796D6C">
            <w:r>
              <w:t>Wegschietend materiaal</w:t>
            </w:r>
          </w:p>
          <w:p w14:paraId="7CBFC07C" w14:textId="42581C47" w:rsidR="00DC7C48" w:rsidRDefault="00DC7C48" w:rsidP="00796D6C">
            <w:r>
              <w:t>Beperkt zicht op obstakels en oneffenheden</w:t>
            </w:r>
          </w:p>
        </w:tc>
        <w:tc>
          <w:tcPr>
            <w:tcW w:w="7715" w:type="dxa"/>
          </w:tcPr>
          <w:p w14:paraId="51C50161" w14:textId="77777777" w:rsidR="00057D6E" w:rsidRDefault="00057D6E" w:rsidP="00796D6C">
            <w:pPr>
              <w:pStyle w:val="Lijstalinea"/>
            </w:pPr>
            <w:r>
              <w:t>Zorg voor een goede instructie en opleiding van de medewerkers</w:t>
            </w:r>
          </w:p>
          <w:p w14:paraId="69B72C8B" w14:textId="75027D32" w:rsidR="00057D6E" w:rsidRPr="00332CE2" w:rsidRDefault="00057D6E" w:rsidP="00796D6C">
            <w:pPr>
              <w:pStyle w:val="Lijstalinea"/>
            </w:pPr>
            <w:r>
              <w:t>Gebruik persoonlijke beschermingsmiddelen (PBM)</w:t>
            </w:r>
          </w:p>
          <w:p w14:paraId="73C46E36" w14:textId="37817BC5" w:rsidR="00057D6E" w:rsidRPr="008B5273" w:rsidRDefault="00057D6E" w:rsidP="00796D6C">
            <w:pPr>
              <w:pStyle w:val="Lijstalinea"/>
            </w:pPr>
            <w:r>
              <w:t>Maak gebruik van gespecialiseerde, ergonomisch ontwerpen (hand)gereedschap, voorzien van beveiligingen</w:t>
            </w:r>
          </w:p>
          <w:p w14:paraId="495FA66A" w14:textId="77777777" w:rsidR="00057D6E" w:rsidRDefault="00057D6E" w:rsidP="00796D6C">
            <w:pPr>
              <w:pStyle w:val="Lijstalinea"/>
            </w:pPr>
            <w:r>
              <w:t>Houd de technische staat van het (hand)gereedschap op orde</w:t>
            </w:r>
          </w:p>
          <w:p w14:paraId="42F24BE8" w14:textId="77777777" w:rsidR="008F1C1E" w:rsidRDefault="008F1C1E" w:rsidP="00796D6C">
            <w:pPr>
              <w:pStyle w:val="Lijstalinea"/>
            </w:pPr>
            <w:r>
              <w:t>Zorg voor voldoende afstand tot collega’s en derden</w:t>
            </w:r>
          </w:p>
          <w:p w14:paraId="6456D46D" w14:textId="77777777" w:rsidR="00DC7C48" w:rsidRDefault="00DC7C48" w:rsidP="00DC7C48">
            <w:pPr>
              <w:pStyle w:val="Lijstalinea"/>
            </w:pPr>
            <w:r>
              <w:t>Gebruik materieel dat beschikt over een afscherming tegen wegslingerende objecten</w:t>
            </w:r>
          </w:p>
          <w:p w14:paraId="63485074" w14:textId="57629E6C" w:rsidR="00DC7C48" w:rsidRDefault="0041496D" w:rsidP="00796D6C">
            <w:pPr>
              <w:pStyle w:val="Lijstalinea"/>
            </w:pPr>
            <w:r>
              <w:t>Werkplek vooraf inspecteren op obstakels en oneffenheden</w:t>
            </w:r>
          </w:p>
        </w:tc>
      </w:tr>
      <w:tr w:rsidR="00057D6E" w14:paraId="6BA3C0EF" w14:textId="77777777" w:rsidTr="00CB2EC0">
        <w:tc>
          <w:tcPr>
            <w:tcW w:w="2127" w:type="dxa"/>
          </w:tcPr>
          <w:p w14:paraId="282342C4" w14:textId="7D4E9472" w:rsidR="00057D6E" w:rsidRDefault="00057D6E" w:rsidP="00796D6C">
            <w:r>
              <w:t>Inzet draaiend, maaiend en/of verkleinend materieel</w:t>
            </w:r>
          </w:p>
        </w:tc>
        <w:tc>
          <w:tcPr>
            <w:tcW w:w="2058" w:type="dxa"/>
          </w:tcPr>
          <w:p w14:paraId="5C8AA2FB" w14:textId="77777777" w:rsidR="00057D6E" w:rsidRDefault="00057D6E" w:rsidP="00796D6C">
            <w:r>
              <w:t>Aanrijding</w:t>
            </w:r>
          </w:p>
          <w:p w14:paraId="4D9B4FE6" w14:textId="77777777" w:rsidR="00057D6E" w:rsidRDefault="00057D6E" w:rsidP="00796D6C">
            <w:r>
              <w:t>Beknelling</w:t>
            </w:r>
          </w:p>
          <w:p w14:paraId="5A5506CA" w14:textId="77777777" w:rsidR="00057D6E" w:rsidRDefault="00057D6E" w:rsidP="00796D6C">
            <w:r>
              <w:t>Wegspringend materiaal</w:t>
            </w:r>
          </w:p>
          <w:p w14:paraId="6BC5209C" w14:textId="0AF2643A" w:rsidR="00057D6E" w:rsidRDefault="00057D6E" w:rsidP="00796D6C">
            <w:r>
              <w:t>Ongevallen</w:t>
            </w:r>
          </w:p>
        </w:tc>
        <w:tc>
          <w:tcPr>
            <w:tcW w:w="2559" w:type="dxa"/>
          </w:tcPr>
          <w:p w14:paraId="0FFBCDAE" w14:textId="77777777" w:rsidR="00057D6E" w:rsidRDefault="00057D6E" w:rsidP="00796D6C">
            <w:r>
              <w:t>Inzet niet geschikt materieel</w:t>
            </w:r>
          </w:p>
          <w:p w14:paraId="4A0E4010" w14:textId="77777777" w:rsidR="00057D6E" w:rsidRDefault="00057D6E" w:rsidP="00796D6C">
            <w:r>
              <w:t>Inzet materieel in slechte technische staat</w:t>
            </w:r>
          </w:p>
          <w:p w14:paraId="1FBC73F7" w14:textId="77777777" w:rsidR="00057D6E" w:rsidRDefault="00057D6E" w:rsidP="00796D6C">
            <w:r>
              <w:t>Onervaren en/of ondeskundig personeel</w:t>
            </w:r>
          </w:p>
          <w:p w14:paraId="05C65E9B" w14:textId="77777777" w:rsidR="00057D6E" w:rsidRDefault="00057D6E" w:rsidP="00796D6C">
            <w:r>
              <w:t>Onoplettendheid</w:t>
            </w:r>
          </w:p>
          <w:p w14:paraId="68C2CC41" w14:textId="77777777" w:rsidR="00057D6E" w:rsidRDefault="00057D6E" w:rsidP="00796D6C"/>
          <w:p w14:paraId="3039A3A8" w14:textId="77777777" w:rsidR="00057D6E" w:rsidRDefault="00057D6E" w:rsidP="00796D6C"/>
          <w:p w14:paraId="501B4CFE" w14:textId="77777777" w:rsidR="00057D6E" w:rsidRDefault="00057D6E" w:rsidP="00796D6C"/>
          <w:p w14:paraId="17D376DB" w14:textId="77777777" w:rsidR="00057D6E" w:rsidRDefault="00057D6E" w:rsidP="00796D6C"/>
          <w:p w14:paraId="41EDE990" w14:textId="77777777" w:rsidR="00057D6E" w:rsidRDefault="00057D6E" w:rsidP="00796D6C"/>
          <w:p w14:paraId="50976969" w14:textId="77777777" w:rsidR="00057D6E" w:rsidRDefault="00057D6E" w:rsidP="00796D6C"/>
          <w:p w14:paraId="1B638CD7" w14:textId="77777777" w:rsidR="00057D6E" w:rsidRDefault="00057D6E" w:rsidP="00796D6C"/>
          <w:p w14:paraId="1948ABE4" w14:textId="77777777" w:rsidR="00057D6E" w:rsidRDefault="00057D6E" w:rsidP="00796D6C"/>
          <w:p w14:paraId="50058400" w14:textId="77777777" w:rsidR="00057D6E" w:rsidRDefault="00057D6E" w:rsidP="00796D6C"/>
          <w:p w14:paraId="3CCD60A3" w14:textId="77777777" w:rsidR="00057D6E" w:rsidRDefault="00057D6E" w:rsidP="00796D6C"/>
          <w:p w14:paraId="7B27AE11" w14:textId="77777777" w:rsidR="00057D6E" w:rsidRDefault="00057D6E" w:rsidP="00796D6C"/>
          <w:p w14:paraId="0F3508D5" w14:textId="77777777" w:rsidR="00057D6E" w:rsidRDefault="00057D6E" w:rsidP="00796D6C"/>
          <w:p w14:paraId="0480DE7C" w14:textId="1BB98F84" w:rsidR="00057D6E" w:rsidRDefault="00057D6E" w:rsidP="00796D6C"/>
        </w:tc>
        <w:tc>
          <w:tcPr>
            <w:tcW w:w="7715" w:type="dxa"/>
          </w:tcPr>
          <w:p w14:paraId="38C38B0D" w14:textId="77777777" w:rsidR="00057D6E" w:rsidRDefault="00057D6E" w:rsidP="00796D6C">
            <w:pPr>
              <w:pStyle w:val="Lijstalinea"/>
            </w:pPr>
            <w:r>
              <w:t>Zorg voor een goede instructie en opleiding van de medewerkers</w:t>
            </w:r>
          </w:p>
          <w:p w14:paraId="70D4BD0E" w14:textId="18966A46" w:rsidR="00057D6E" w:rsidRPr="00332CE2" w:rsidRDefault="00057D6E" w:rsidP="00796D6C">
            <w:pPr>
              <w:pStyle w:val="Lijstalinea"/>
            </w:pPr>
            <w:r>
              <w:t>Gebruik persoonlijke beschermingsmiddelen (PBM)</w:t>
            </w:r>
          </w:p>
          <w:p w14:paraId="40BA523B" w14:textId="77777777" w:rsidR="00057D6E" w:rsidRDefault="00057D6E" w:rsidP="00796D6C">
            <w:pPr>
              <w:pStyle w:val="Lijstalinea"/>
            </w:pPr>
            <w:r>
              <w:t>Gebruik gecertificeerd materieel voorzien van beveiligingen (bv. noodstop of beschermkap)</w:t>
            </w:r>
          </w:p>
          <w:p w14:paraId="4B1DB0F9" w14:textId="77777777" w:rsidR="00057D6E" w:rsidRDefault="00057D6E" w:rsidP="00796D6C">
            <w:pPr>
              <w:pStyle w:val="Lijstalinea"/>
            </w:pPr>
            <w:r>
              <w:t>Houd de technische staat van het materieel op orde</w:t>
            </w:r>
          </w:p>
          <w:p w14:paraId="1499CAD2" w14:textId="77777777" w:rsidR="008F1C1E" w:rsidRDefault="008F1C1E" w:rsidP="00796D6C">
            <w:pPr>
              <w:pStyle w:val="Lijstalinea"/>
            </w:pPr>
            <w:r>
              <w:t>Zorg voor voldoende afstand tot collega’s en derden</w:t>
            </w:r>
          </w:p>
          <w:p w14:paraId="5EE3FE68" w14:textId="6B068479" w:rsidR="00DD7C63" w:rsidRDefault="00DD7C63" w:rsidP="00796D6C">
            <w:pPr>
              <w:pStyle w:val="Lijstalinea"/>
            </w:pPr>
            <w:r>
              <w:t>Controleer het terrein voorafgaand aan de werkzaamheden op losse objecten</w:t>
            </w:r>
          </w:p>
        </w:tc>
      </w:tr>
      <w:tr w:rsidR="00057D6E" w14:paraId="5AAFB712" w14:textId="77777777" w:rsidTr="00CB2EC0">
        <w:tc>
          <w:tcPr>
            <w:tcW w:w="14459" w:type="dxa"/>
            <w:gridSpan w:val="4"/>
            <w:shd w:val="clear" w:color="auto" w:fill="2BAEE5" w:themeFill="accent2"/>
          </w:tcPr>
          <w:p w14:paraId="4157A708" w14:textId="4CE827AF" w:rsidR="00057D6E" w:rsidRPr="00057D6E" w:rsidRDefault="00057D6E" w:rsidP="00057D6E">
            <w:pPr>
              <w:pStyle w:val="Lijstalinea"/>
              <w:numPr>
                <w:ilvl w:val="0"/>
                <w:numId w:val="0"/>
              </w:numPr>
              <w:rPr>
                <w:rFonts w:asciiTheme="majorHAnsi" w:hAnsiTheme="majorHAnsi"/>
                <w:color w:val="auto"/>
              </w:rPr>
            </w:pPr>
            <w:r w:rsidRPr="00057D6E">
              <w:rPr>
                <w:rFonts w:asciiTheme="majorHAnsi" w:hAnsiTheme="majorHAnsi"/>
                <w:color w:val="FFFFFF" w:themeColor="background1"/>
              </w:rPr>
              <w:lastRenderedPageBreak/>
              <w:t>MAATREGELSPECIFIEKE ONTWERPRISICO’S</w:t>
            </w:r>
          </w:p>
        </w:tc>
      </w:tr>
      <w:tr w:rsidR="007D20A2" w14:paraId="7E12FA54" w14:textId="77777777" w:rsidTr="00CB2EC0">
        <w:tc>
          <w:tcPr>
            <w:tcW w:w="2127" w:type="dxa"/>
          </w:tcPr>
          <w:p w14:paraId="6777584B" w14:textId="4F2A3980" w:rsidR="007D20A2" w:rsidRDefault="0042028B" w:rsidP="007D20A2">
            <w:pPr>
              <w:rPr>
                <w:color w:val="auto"/>
              </w:rPr>
            </w:pPr>
            <w:r>
              <w:rPr>
                <w:color w:val="auto"/>
              </w:rPr>
              <w:t xml:space="preserve">Beheersen onkruid op </w:t>
            </w:r>
            <w:r w:rsidR="00D8290E">
              <w:rPr>
                <w:color w:val="auto"/>
              </w:rPr>
              <w:t xml:space="preserve">gesloten </w:t>
            </w:r>
            <w:proofErr w:type="gramStart"/>
            <w:r>
              <w:rPr>
                <w:color w:val="auto"/>
              </w:rPr>
              <w:t>verharding</w:t>
            </w:r>
            <w:r w:rsidR="00290196">
              <w:rPr>
                <w:color w:val="auto"/>
              </w:rPr>
              <w:t>,  inclusief</w:t>
            </w:r>
            <w:proofErr w:type="gramEnd"/>
            <w:r w:rsidR="00290196">
              <w:rPr>
                <w:color w:val="auto"/>
              </w:rPr>
              <w:t xml:space="preserve"> goten en/of randstroken</w:t>
            </w:r>
          </w:p>
        </w:tc>
        <w:tc>
          <w:tcPr>
            <w:tcW w:w="2058" w:type="dxa"/>
          </w:tcPr>
          <w:p w14:paraId="721099BF" w14:textId="77777777" w:rsidR="007D20A2" w:rsidRDefault="0042028B" w:rsidP="007D20A2">
            <w:r>
              <w:t>Brandgevaar</w:t>
            </w:r>
          </w:p>
          <w:p w14:paraId="6883220A" w14:textId="21009E81" w:rsidR="00D8290E" w:rsidRDefault="00D8290E" w:rsidP="007D20A2"/>
        </w:tc>
        <w:tc>
          <w:tcPr>
            <w:tcW w:w="2559" w:type="dxa"/>
          </w:tcPr>
          <w:p w14:paraId="09BDCFF3" w14:textId="48321CB5" w:rsidR="007D20A2" w:rsidRDefault="0042028B" w:rsidP="007D20A2">
            <w:r>
              <w:t>Inzet hete lucht</w:t>
            </w:r>
            <w:r w:rsidR="00C25494">
              <w:t xml:space="preserve"> en/of -brandtechniek</w:t>
            </w:r>
          </w:p>
        </w:tc>
        <w:tc>
          <w:tcPr>
            <w:tcW w:w="7715" w:type="dxa"/>
          </w:tcPr>
          <w:p w14:paraId="11820C54" w14:textId="77777777" w:rsidR="007D20A2" w:rsidRDefault="00C25494" w:rsidP="00C25494">
            <w:pPr>
              <w:pStyle w:val="Lijstalinea"/>
            </w:pPr>
            <w:r>
              <w:t>Instructie en training per</w:t>
            </w:r>
            <w:r w:rsidR="00886975">
              <w:t>soneel over veilig gebruik van materieel en technieken</w:t>
            </w:r>
          </w:p>
          <w:p w14:paraId="6D0E9CF9" w14:textId="77777777" w:rsidR="00886975" w:rsidRDefault="00886975" w:rsidP="00C25494">
            <w:pPr>
              <w:pStyle w:val="Lijstalinea"/>
            </w:pPr>
            <w:r>
              <w:t>Regelmatig onderhoud van materieel om storingen en brandgevaar te voorkomen</w:t>
            </w:r>
          </w:p>
          <w:p w14:paraId="0A512232" w14:textId="77777777" w:rsidR="00777E18" w:rsidRDefault="00777E18" w:rsidP="00C25494">
            <w:pPr>
              <w:pStyle w:val="Lijstalinea"/>
            </w:pPr>
            <w:r>
              <w:t>Werkzaamheden uitvoeren buiten spitsuren om contact met publiek te beperken</w:t>
            </w:r>
          </w:p>
          <w:p w14:paraId="51DF497C" w14:textId="7FF028BB" w:rsidR="00777E18" w:rsidRPr="00442FCE" w:rsidRDefault="001960BF" w:rsidP="00C25494">
            <w:pPr>
              <w:pStyle w:val="Lijstalinea"/>
            </w:pPr>
            <w:r>
              <w:t>Werkzaamheden plannen bij gunstige weersomstandigheden (bv. niet bij langdurige droogte)</w:t>
            </w:r>
          </w:p>
        </w:tc>
      </w:tr>
      <w:tr w:rsidR="00D8290E" w14:paraId="4EFC04B8" w14:textId="77777777" w:rsidTr="00CB2EC0">
        <w:tc>
          <w:tcPr>
            <w:tcW w:w="2127" w:type="dxa"/>
          </w:tcPr>
          <w:p w14:paraId="0B625B16" w14:textId="379F148F" w:rsidR="00D8290E" w:rsidRDefault="00D8290E" w:rsidP="00D8290E">
            <w:pPr>
              <w:rPr>
                <w:color w:val="auto"/>
              </w:rPr>
            </w:pPr>
            <w:r>
              <w:rPr>
                <w:color w:val="auto"/>
              </w:rPr>
              <w:t>Beheersen onkruid op elementenverharding</w:t>
            </w:r>
            <w:r w:rsidR="00290196">
              <w:rPr>
                <w:color w:val="auto"/>
              </w:rPr>
              <w:t>, inclusief goten en/of randstroken</w:t>
            </w:r>
          </w:p>
        </w:tc>
        <w:tc>
          <w:tcPr>
            <w:tcW w:w="2058" w:type="dxa"/>
          </w:tcPr>
          <w:p w14:paraId="186B192D" w14:textId="2B5675EA" w:rsidR="00D8290E" w:rsidRDefault="00D8290E" w:rsidP="00D8290E">
            <w:r>
              <w:t>Lichamelijk letsel</w:t>
            </w:r>
          </w:p>
          <w:p w14:paraId="3D91025A" w14:textId="4A116561" w:rsidR="00D8290E" w:rsidRDefault="00D8290E" w:rsidP="00D8290E">
            <w:r>
              <w:t>Brandgevaar</w:t>
            </w:r>
          </w:p>
          <w:p w14:paraId="574D02EE" w14:textId="77777777" w:rsidR="00D8290E" w:rsidRDefault="00D8290E" w:rsidP="00D8290E"/>
        </w:tc>
        <w:tc>
          <w:tcPr>
            <w:tcW w:w="2559" w:type="dxa"/>
          </w:tcPr>
          <w:p w14:paraId="4076372F" w14:textId="7F141E18" w:rsidR="00D8290E" w:rsidRDefault="00D8290E" w:rsidP="00D8290E">
            <w:r>
              <w:t>Inzet hete lucht en/of -brandtechniek</w:t>
            </w:r>
          </w:p>
        </w:tc>
        <w:tc>
          <w:tcPr>
            <w:tcW w:w="7715" w:type="dxa"/>
          </w:tcPr>
          <w:p w14:paraId="41D37209" w14:textId="77777777" w:rsidR="00D8290E" w:rsidRDefault="00D8290E" w:rsidP="00D8290E">
            <w:pPr>
              <w:pStyle w:val="Lijstalinea"/>
            </w:pPr>
            <w:r>
              <w:t>Instructie en training personeel over veilig gebruik van materieel en technieken</w:t>
            </w:r>
          </w:p>
          <w:p w14:paraId="4C5F6595" w14:textId="4216D80B" w:rsidR="00B70B80" w:rsidRPr="00B70B80" w:rsidRDefault="00B70B80" w:rsidP="00B70B80">
            <w:pPr>
              <w:pStyle w:val="Lijstalinea"/>
            </w:pPr>
            <w:r>
              <w:t>Gebruik persoonlijke beschermingsmiddelen, waaronder veiligheidsschoenen met een stevige zool</w:t>
            </w:r>
          </w:p>
          <w:p w14:paraId="67CA8BB9" w14:textId="5E610DE8" w:rsidR="00D8290E" w:rsidRDefault="00D8290E" w:rsidP="00D8290E">
            <w:pPr>
              <w:pStyle w:val="Lijstalinea"/>
            </w:pPr>
            <w:r>
              <w:t>Regelmatig onderhoud van materieel om storingen en brandgevaar te voorkomen</w:t>
            </w:r>
          </w:p>
          <w:p w14:paraId="605F2AD8" w14:textId="77777777" w:rsidR="00D8290E" w:rsidRDefault="00D8290E" w:rsidP="00D8290E">
            <w:pPr>
              <w:pStyle w:val="Lijstalinea"/>
            </w:pPr>
            <w:r>
              <w:t>Werkzaamheden uitvoeren buiten spitsuren om contact met publiek te beperken</w:t>
            </w:r>
          </w:p>
          <w:p w14:paraId="122FCDEF" w14:textId="3DFB9D3A" w:rsidR="00D8290E" w:rsidRPr="00442FCE" w:rsidRDefault="00D8290E" w:rsidP="005F1BF4">
            <w:pPr>
              <w:pStyle w:val="Lijstalinea"/>
            </w:pPr>
            <w:r>
              <w:t>Werkzaamheden plannen bij gunstige weersomstandigheden (bv. niet bij langdurige droogte)</w:t>
            </w:r>
          </w:p>
        </w:tc>
      </w:tr>
      <w:tr w:rsidR="00D8290E" w14:paraId="301CE245" w14:textId="77777777" w:rsidTr="00CB2EC0">
        <w:tc>
          <w:tcPr>
            <w:tcW w:w="2127" w:type="dxa"/>
          </w:tcPr>
          <w:p w14:paraId="36B64EE8" w14:textId="7C7622C9" w:rsidR="00D8290E" w:rsidRDefault="00D8290E" w:rsidP="00D8290E">
            <w:pPr>
              <w:rPr>
                <w:color w:val="auto"/>
              </w:rPr>
            </w:pPr>
            <w:r>
              <w:rPr>
                <w:color w:val="auto"/>
              </w:rPr>
              <w:t xml:space="preserve">Beheersen onkruid op </w:t>
            </w:r>
            <w:proofErr w:type="spellStart"/>
            <w:r>
              <w:rPr>
                <w:color w:val="auto"/>
              </w:rPr>
              <w:t>halfverharding</w:t>
            </w:r>
            <w:proofErr w:type="spellEnd"/>
            <w:r w:rsidR="00290196">
              <w:rPr>
                <w:color w:val="auto"/>
              </w:rPr>
              <w:t xml:space="preserve"> en</w:t>
            </w:r>
            <w:r>
              <w:rPr>
                <w:color w:val="auto"/>
              </w:rPr>
              <w:t xml:space="preserve"> onverhard terrein</w:t>
            </w:r>
            <w:r w:rsidR="00290196">
              <w:rPr>
                <w:color w:val="auto"/>
              </w:rPr>
              <w:t>, inclusief goten en/of randstroken</w:t>
            </w:r>
          </w:p>
        </w:tc>
        <w:tc>
          <w:tcPr>
            <w:tcW w:w="2058" w:type="dxa"/>
          </w:tcPr>
          <w:p w14:paraId="7FB3977E" w14:textId="66B61D36" w:rsidR="002F2D95" w:rsidRDefault="002F2D95" w:rsidP="00D8290E">
            <w:r>
              <w:t>Lichamelijk letsel</w:t>
            </w:r>
          </w:p>
          <w:p w14:paraId="46F162B8" w14:textId="5D256C2B" w:rsidR="00D8290E" w:rsidRDefault="00D8290E" w:rsidP="00D8290E">
            <w:r>
              <w:t>Brandgevaar</w:t>
            </w:r>
          </w:p>
          <w:p w14:paraId="0AFDE031" w14:textId="43F1776F" w:rsidR="00D8290E" w:rsidRDefault="002F2D95" w:rsidP="00D8290E">
            <w:r>
              <w:t>Irritaties</w:t>
            </w:r>
          </w:p>
        </w:tc>
        <w:tc>
          <w:tcPr>
            <w:tcW w:w="2559" w:type="dxa"/>
          </w:tcPr>
          <w:p w14:paraId="7510D080" w14:textId="38DA586B" w:rsidR="005F1BF4" w:rsidRDefault="005F1BF4" w:rsidP="00D8290E">
            <w:r>
              <w:t>Oneffenheden in terrein</w:t>
            </w:r>
          </w:p>
          <w:p w14:paraId="3AA5A350" w14:textId="1B53B343" w:rsidR="00D8290E" w:rsidRDefault="00D8290E" w:rsidP="00D8290E">
            <w:r>
              <w:t>Inzet hete lucht en/of -brandtechniek</w:t>
            </w:r>
          </w:p>
          <w:p w14:paraId="488E7D56" w14:textId="26EA4BE6" w:rsidR="002F2D95" w:rsidRDefault="002F2D95" w:rsidP="00D8290E">
            <w:r>
              <w:t>Stofvorming</w:t>
            </w:r>
          </w:p>
        </w:tc>
        <w:tc>
          <w:tcPr>
            <w:tcW w:w="7715" w:type="dxa"/>
          </w:tcPr>
          <w:p w14:paraId="009E6F2A" w14:textId="77777777" w:rsidR="00D8290E" w:rsidRDefault="00D8290E" w:rsidP="00D8290E">
            <w:pPr>
              <w:pStyle w:val="Lijstalinea"/>
            </w:pPr>
            <w:r>
              <w:t>Instructie en training personeel over veilig gebruik van materieel en technieken</w:t>
            </w:r>
          </w:p>
          <w:p w14:paraId="068C3751" w14:textId="42C0EF7F" w:rsidR="00B70B80" w:rsidRPr="00B70B80" w:rsidRDefault="00B70B80" w:rsidP="00B70B80">
            <w:pPr>
              <w:pStyle w:val="Lijstalinea"/>
            </w:pPr>
            <w:r>
              <w:t>Gebruik persoonlijke beschermingsmiddelen, waaronder veiligheidsschoenen met een stevige zool</w:t>
            </w:r>
            <w:r w:rsidR="00EB63A4">
              <w:t xml:space="preserve"> en gezichtsbescherming</w:t>
            </w:r>
          </w:p>
          <w:p w14:paraId="591B42BF" w14:textId="7BA1BAE7" w:rsidR="00D8290E" w:rsidRDefault="00D8290E" w:rsidP="00D8290E">
            <w:pPr>
              <w:pStyle w:val="Lijstalinea"/>
            </w:pPr>
            <w:r>
              <w:t>Regelmatig onderhoud van materieel om storingen en brandgevaar te voorkomen</w:t>
            </w:r>
          </w:p>
          <w:p w14:paraId="05DC84D7" w14:textId="77777777" w:rsidR="00D8290E" w:rsidRDefault="00D8290E" w:rsidP="00D8290E">
            <w:pPr>
              <w:pStyle w:val="Lijstalinea"/>
            </w:pPr>
            <w:r>
              <w:t>Werkzaamheden uitvoeren buiten spitsuren om contact met publiek te beperken</w:t>
            </w:r>
          </w:p>
          <w:p w14:paraId="1D6B154D" w14:textId="77E0D6D0" w:rsidR="00D8290E" w:rsidRPr="00442FCE" w:rsidRDefault="00D8290E" w:rsidP="00B70B80">
            <w:pPr>
              <w:pStyle w:val="Lijstalinea"/>
            </w:pPr>
            <w:r>
              <w:t>Werkzaamheden plannen bij gunstige weersomstandigheden (bv. niet bij langdurige droogte)</w:t>
            </w:r>
          </w:p>
        </w:tc>
      </w:tr>
      <w:tr w:rsidR="006B6859" w14:paraId="33BACA80" w14:textId="77777777" w:rsidTr="00CB2EC0">
        <w:tc>
          <w:tcPr>
            <w:tcW w:w="2127" w:type="dxa"/>
          </w:tcPr>
          <w:p w14:paraId="67095CCD" w14:textId="49FF5B18" w:rsidR="006B6859" w:rsidRDefault="0065635F" w:rsidP="006B6859">
            <w:pPr>
              <w:rPr>
                <w:color w:val="auto"/>
              </w:rPr>
            </w:pPr>
            <w:r>
              <w:rPr>
                <w:color w:val="auto"/>
              </w:rPr>
              <w:t>Beheersen veegvuil op verharding</w:t>
            </w:r>
          </w:p>
        </w:tc>
        <w:tc>
          <w:tcPr>
            <w:tcW w:w="2058" w:type="dxa"/>
          </w:tcPr>
          <w:p w14:paraId="059B5CDB" w14:textId="77777777" w:rsidR="0065635F" w:rsidRDefault="0065635F" w:rsidP="0065635F">
            <w:r>
              <w:t xml:space="preserve">Irritaties </w:t>
            </w:r>
          </w:p>
          <w:p w14:paraId="6D3A1EAE" w14:textId="34460125" w:rsidR="006B6859" w:rsidRDefault="0065635F" w:rsidP="0065635F">
            <w:r>
              <w:t>Allergie</w:t>
            </w:r>
          </w:p>
        </w:tc>
        <w:tc>
          <w:tcPr>
            <w:tcW w:w="2559" w:type="dxa"/>
          </w:tcPr>
          <w:p w14:paraId="29C55C2C" w14:textId="77777777" w:rsidR="0065635F" w:rsidRDefault="0065635F" w:rsidP="006B6859">
            <w:r>
              <w:t>Stofvorming</w:t>
            </w:r>
          </w:p>
          <w:p w14:paraId="69B7DCDD" w14:textId="3255A3A6" w:rsidR="0065635F" w:rsidRDefault="0065635F" w:rsidP="006B6859">
            <w:r>
              <w:t>Fijnstof</w:t>
            </w:r>
          </w:p>
        </w:tc>
        <w:tc>
          <w:tcPr>
            <w:tcW w:w="7715" w:type="dxa"/>
          </w:tcPr>
          <w:p w14:paraId="6733C8DC" w14:textId="443CEC60" w:rsidR="0065635F" w:rsidRDefault="0065635F" w:rsidP="0065635F">
            <w:pPr>
              <w:pStyle w:val="Lijstalinea"/>
            </w:pPr>
            <w:r>
              <w:t>Gebruik persoonlijke beschermingsmiddelen, waaronder ademhalingsbescherming</w:t>
            </w:r>
          </w:p>
          <w:p w14:paraId="6F707A73" w14:textId="77777777" w:rsidR="00166E9C" w:rsidRDefault="00166E9C" w:rsidP="00166E9C">
            <w:pPr>
              <w:pStyle w:val="Lijstalinea"/>
            </w:pPr>
            <w:r>
              <w:t>Toepassen van stofbeheersing, zoals nat vegen of gebruik van waternevel</w:t>
            </w:r>
          </w:p>
          <w:p w14:paraId="4DA0FA9A" w14:textId="0EE1F925" w:rsidR="006B6859" w:rsidRPr="00C86743" w:rsidRDefault="00C86743" w:rsidP="00C86743">
            <w:pPr>
              <w:pStyle w:val="Lijstalinea"/>
            </w:pPr>
            <w:r>
              <w:t xml:space="preserve">Werkzaamheden uitvoeren buiten spitsuren </w:t>
            </w:r>
          </w:p>
        </w:tc>
      </w:tr>
    </w:tbl>
    <w:p w14:paraId="70DEA9A2" w14:textId="77777777" w:rsidR="00C7243E" w:rsidRDefault="00C7243E" w:rsidP="005D67E3"/>
    <w:p w14:paraId="1C5E9949" w14:textId="4451D84E" w:rsidR="000A0256" w:rsidRDefault="000A0256">
      <w:pPr>
        <w:spacing w:line="305" w:lineRule="auto"/>
        <w:rPr>
          <w:rFonts w:eastAsiaTheme="majorEastAsia" w:cstheme="majorBidi"/>
          <w:color w:val="312782" w:themeColor="accent1"/>
          <w:sz w:val="54"/>
          <w:szCs w:val="32"/>
        </w:rPr>
      </w:pPr>
      <w:r>
        <w:rPr>
          <w:rFonts w:eastAsiaTheme="majorEastAsia" w:cstheme="majorBidi"/>
          <w:color w:val="312782" w:themeColor="accent1"/>
          <w:sz w:val="54"/>
          <w:szCs w:val="32"/>
        </w:rPr>
        <w:br w:type="page"/>
      </w:r>
    </w:p>
    <w:p w14:paraId="517372AB" w14:textId="674055DD" w:rsidR="000A0256" w:rsidRDefault="000A0256" w:rsidP="0008327D">
      <w:pPr>
        <w:spacing w:line="305" w:lineRule="auto"/>
        <w:rPr>
          <w:rFonts w:eastAsiaTheme="majorEastAsia" w:cstheme="majorBidi"/>
          <w:color w:val="312782" w:themeColor="accent1"/>
          <w:sz w:val="54"/>
          <w:szCs w:val="32"/>
        </w:rPr>
        <w:sectPr w:rsidR="000A0256" w:rsidSect="00442FCE">
          <w:pgSz w:w="16838" w:h="11906" w:orient="landscape" w:code="9"/>
          <w:pgMar w:top="1276" w:right="1418" w:bottom="1701" w:left="1531" w:header="879" w:footer="624" w:gutter="0"/>
          <w:cols w:space="708"/>
          <w:titlePg/>
          <w:docGrid w:linePitch="360"/>
        </w:sectPr>
      </w:pPr>
    </w:p>
    <w:p w14:paraId="12E40A7F" w14:textId="4597AAAD" w:rsidR="000A0256" w:rsidRDefault="000A0256">
      <w:pPr>
        <w:spacing w:line="305" w:lineRule="auto"/>
        <w:rPr>
          <w:rFonts w:eastAsiaTheme="majorEastAsia" w:cstheme="majorBidi"/>
          <w:color w:val="312782" w:themeColor="accent1"/>
          <w:sz w:val="54"/>
          <w:szCs w:val="32"/>
        </w:rPr>
      </w:pPr>
    </w:p>
    <w:p w14:paraId="533EBA2B" w14:textId="672DFFC9" w:rsidR="000A0256" w:rsidRDefault="000A0256">
      <w:pPr>
        <w:spacing w:line="305" w:lineRule="auto"/>
        <w:rPr>
          <w:rFonts w:eastAsiaTheme="majorEastAsia" w:cstheme="majorBidi"/>
          <w:color w:val="312782" w:themeColor="accent1"/>
          <w:sz w:val="54"/>
          <w:szCs w:val="32"/>
        </w:rPr>
      </w:pPr>
      <w:r w:rsidRPr="000A0256">
        <w:rPr>
          <w:rFonts w:eastAsiaTheme="majorEastAsia" w:cstheme="majorBidi"/>
          <w:noProof/>
          <w:color w:val="312782" w:themeColor="accent1"/>
          <w:sz w:val="54"/>
          <w:szCs w:val="32"/>
        </w:rPr>
        <mc:AlternateContent>
          <mc:Choice Requires="wpg">
            <w:drawing>
              <wp:anchor distT="0" distB="0" distL="114300" distR="114300" simplePos="0" relativeHeight="251658249" behindDoc="0" locked="0" layoutInCell="1" allowOverlap="1" wp14:anchorId="6ABAA8E5" wp14:editId="15EE4218">
                <wp:simplePos x="0" y="0"/>
                <wp:positionH relativeFrom="page">
                  <wp:align>center</wp:align>
                </wp:positionH>
                <wp:positionV relativeFrom="page">
                  <wp:align>center</wp:align>
                </wp:positionV>
                <wp:extent cx="7578000" cy="10710000"/>
                <wp:effectExtent l="0" t="0" r="4445" b="15240"/>
                <wp:wrapNone/>
                <wp:docPr id="747511879"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1340986114"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A95C7" w14:textId="10DB576D" w:rsidR="000A0256" w:rsidRDefault="000A0256" w:rsidP="00142425">
                              <w:pPr>
                                <w:pStyle w:val="Kopvaninhoudsopgave"/>
                              </w:pPr>
                              <w:r>
                                <w:t xml:space="preserve">Bijlage </w:t>
                              </w:r>
                              <w:r w:rsidR="009E6BB4">
                                <w:t>III</w:t>
                              </w:r>
                              <w:r>
                                <w:t>, kennisgevingsformulier</w:t>
                              </w:r>
                            </w:p>
                            <w:p w14:paraId="4BD0E914" w14:textId="1FFB5162" w:rsidR="000A0256" w:rsidRPr="00142425" w:rsidRDefault="000A0256" w:rsidP="00D4256B">
                              <w:pPr>
                                <w:pStyle w:val="Tekst11"/>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511597185" name="Beeldmerk"/>
                        <wpg:cNvGrpSpPr/>
                        <wpg:grpSpPr>
                          <a:xfrm>
                            <a:off x="16934" y="6216650"/>
                            <a:ext cx="6699759" cy="4486275"/>
                            <a:chOff x="0" y="0"/>
                            <a:chExt cx="5022437" cy="3362801"/>
                          </a:xfrm>
                        </wpg:grpSpPr>
                        <wps:wsp>
                          <wps:cNvPr id="1196274062" name="Vrije vorm: vorm 1196274062"/>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3055231" name="Vrije vorm: vorm 1613055231"/>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700187" name="Vrije vorm: vorm 96700187"/>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1923419" name="Vrije vorm: vorm 1961923419"/>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BAA8E5" id="_x0000_s1052" style="position:absolute;margin-left:0;margin-top:0;width:596.7pt;height:843.3pt;z-index:251658249;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">
                <v:rect id="_x0000_s1053"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" fillcolor="#312782 [3204]" stroked="f" strokeweight=".85pt">
                  <v:textbox inset="30mm,41.5mm,30mm,27mm">
                    <w:txbxContent>
                      <w:p w14:paraId="7A7A95C7" w14:textId="10DB576D" w:rsidR="000A0256" w:rsidRDefault="000A0256" w:rsidP="00142425">
                        <w:pPr>
                          <w:pStyle w:val="TOCHeading"/>
                        </w:pPr>
                        <w:r>
                          <w:t xml:space="preserve">Bijlage </w:t>
                        </w:r>
                        <w:r w:rsidR="009E6BB4">
                          <w:t>III</w:t>
                        </w:r>
                        <w:r>
                          <w:t>, kennisgevingsformulier</w:t>
                        </w:r>
                      </w:p>
                      <w:p w14:paraId="4BD0E914" w14:textId="1FFB5162" w:rsidR="000A0256" w:rsidRPr="00142425" w:rsidRDefault="000A0256" w:rsidP="00D4256B">
                        <w:pPr>
                          <w:pStyle w:val="Tekst11"/>
                        </w:pPr>
                      </w:p>
                    </w:txbxContent>
                  </v:textbox>
                </v:rect>
                <v:group id="Beeldmerk" o:spid="_x0000_s1054"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">
                  <v:shape id="Vrije vorm: vorm 1196274062" o:spid="_x0000_s1055"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613055231" o:spid="_x0000_s1056"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96700187" o:spid="_x0000_s1057"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961923419" o:spid="_x0000_s1058"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rPr>
          <w:rFonts w:eastAsiaTheme="majorEastAsia" w:cstheme="majorBidi"/>
          <w:color w:val="312782" w:themeColor="accent1"/>
          <w:sz w:val="54"/>
          <w:szCs w:val="32"/>
        </w:rPr>
        <w:br w:type="page"/>
      </w:r>
    </w:p>
    <w:p w14:paraId="00372FB0" w14:textId="0F42C825" w:rsidR="00461B91" w:rsidRDefault="00461B91" w:rsidP="00766F30">
      <w:pPr>
        <w:pStyle w:val="Kop2ongenummerd"/>
      </w:pPr>
      <w:bookmarkStart w:id="25" w:name="_Toc214961734"/>
      <w:r w:rsidRPr="00694DBF">
        <w:lastRenderedPageBreak/>
        <w:t>Bijlage II</w:t>
      </w:r>
      <w:r w:rsidR="00766F30">
        <w:t>I</w:t>
      </w:r>
      <w:r w:rsidRPr="00694DBF">
        <w:tab/>
        <w:t>Kennisgeving</w:t>
      </w:r>
      <w:r w:rsidR="00766F30">
        <w:t>sformulier</w:t>
      </w:r>
      <w:bookmarkEnd w:id="25"/>
    </w:p>
    <w:p w14:paraId="47BB7116" w14:textId="77777777" w:rsidR="003D0B31" w:rsidRDefault="003D0B31" w:rsidP="003D0B31">
      <w:pPr>
        <w:rPr>
          <w:rFonts w:asciiTheme="majorHAnsi" w:hAnsiTheme="majorHAnsi"/>
          <w:szCs w:val="22"/>
        </w:rPr>
      </w:pPr>
    </w:p>
    <w:p w14:paraId="3BD7A9AF" w14:textId="0DFD4136" w:rsidR="003D0B31" w:rsidRPr="003D0B31" w:rsidRDefault="003D0B31" w:rsidP="003D0B31">
      <w:pPr>
        <w:rPr>
          <w:rFonts w:asciiTheme="majorHAnsi" w:hAnsiTheme="majorHAnsi"/>
          <w:szCs w:val="22"/>
        </w:rPr>
      </w:pPr>
      <w:r w:rsidRPr="00766F30">
        <w:rPr>
          <w:rFonts w:asciiTheme="majorHAnsi" w:hAnsiTheme="majorHAnsi"/>
          <w:szCs w:val="22"/>
        </w:rPr>
        <w:t>KENNISGEVING VAN HET VOORNEMEN VAN HET TOT STAND BRENGEN VAN EEN BOUWWERK</w:t>
      </w:r>
    </w:p>
    <w:p w14:paraId="56BCA299" w14:textId="77777777" w:rsidR="003D0B31" w:rsidRDefault="003D0B31" w:rsidP="00B70060">
      <w:pPr>
        <w:pStyle w:val="Kopje"/>
      </w:pPr>
    </w:p>
    <w:p w14:paraId="4A9DBBC4" w14:textId="7CEE22DE" w:rsidR="00B70060" w:rsidRPr="00766F30" w:rsidRDefault="00B70060" w:rsidP="00B70060">
      <w:pPr>
        <w:pStyle w:val="Kopje"/>
      </w:pPr>
      <w:r w:rsidRPr="00766F30">
        <w:t>1. Projectgegevens</w:t>
      </w:r>
    </w:p>
    <w:p w14:paraId="203925CC" w14:textId="77777777" w:rsidR="00B70060" w:rsidRPr="00725B0C" w:rsidRDefault="00B70060" w:rsidP="00B70060">
      <w:pPr>
        <w:rPr>
          <w:szCs w:val="22"/>
          <w:u w:val="single"/>
        </w:rPr>
      </w:pPr>
      <w:r w:rsidRPr="00725B0C">
        <w:rPr>
          <w:szCs w:val="22"/>
          <w:u w:val="single"/>
        </w:rPr>
        <w:t>1.1. Beschrijving van het tot stand te brengen project:</w:t>
      </w:r>
    </w:p>
    <w:p w14:paraId="4B6BC38C" w14:textId="77777777" w:rsidR="00B70060" w:rsidRPr="007054BA" w:rsidRDefault="00B70060" w:rsidP="00B70060">
      <w:pPr>
        <w:rPr>
          <w:szCs w:val="22"/>
        </w:rPr>
      </w:pPr>
      <w:r w:rsidRPr="007054BA">
        <w:rPr>
          <w:szCs w:val="22"/>
        </w:rPr>
        <w:t>Het uitvoeren van onderhoudswerkzaamheden voor het beheersen van onkruid en veegvuil op verhardingen binnen de gemeente, inclusief het afsteken van harde graskanten, het inzetten van materieel en het treffen van verkeers- en natuurbeschermingsmaatregelen.</w:t>
      </w:r>
    </w:p>
    <w:p w14:paraId="0039B3CB" w14:textId="77777777" w:rsidR="00B70060" w:rsidRDefault="00B70060" w:rsidP="00B70060">
      <w:pPr>
        <w:rPr>
          <w:szCs w:val="22"/>
          <w:u w:val="single"/>
        </w:rPr>
      </w:pPr>
    </w:p>
    <w:p w14:paraId="6EF8DE27" w14:textId="3719EEA1" w:rsidR="00B70060" w:rsidRPr="00F77E3B" w:rsidRDefault="00B70060" w:rsidP="00B70060">
      <w:pPr>
        <w:rPr>
          <w:u w:val="single"/>
        </w:rPr>
      </w:pPr>
      <w:r w:rsidRPr="0044409F">
        <w:rPr>
          <w:u w:val="single"/>
        </w:rPr>
        <w:t xml:space="preserve">1.2. Adres/ligging van de bouwplaats: </w:t>
      </w:r>
    </w:p>
    <w:tbl>
      <w:tblPr>
        <w:tblStyle w:val="Tabelraster"/>
        <w:tblpPr w:leftFromText="141" w:rightFromText="141" w:vertAnchor="page" w:horzAnchor="margin" w:tblpY="4951"/>
        <w:tblW w:w="0" w:type="auto"/>
        <w:tblLook w:val="04A0" w:firstRow="1" w:lastRow="0" w:firstColumn="1" w:lastColumn="0" w:noHBand="0" w:noVBand="1"/>
      </w:tblPr>
      <w:tblGrid>
        <w:gridCol w:w="1985"/>
        <w:gridCol w:w="6519"/>
      </w:tblGrid>
      <w:tr w:rsidR="00F77E3B" w14:paraId="101BCD4A" w14:textId="77777777" w:rsidTr="00F77E3B">
        <w:trPr>
          <w:cnfStyle w:val="100000000000" w:firstRow="1" w:lastRow="0" w:firstColumn="0" w:lastColumn="0" w:oddVBand="0" w:evenVBand="0" w:oddHBand="0" w:evenHBand="0" w:firstRowFirstColumn="0" w:firstRowLastColumn="0" w:lastRowFirstColumn="0" w:lastRowLastColumn="0"/>
        </w:trPr>
        <w:tc>
          <w:tcPr>
            <w:tcW w:w="1985" w:type="dxa"/>
          </w:tcPr>
          <w:p w14:paraId="2EE28636" w14:textId="77777777" w:rsidR="00F77E3B" w:rsidRDefault="00F77E3B" w:rsidP="00F77E3B">
            <w:r>
              <w:t>Opdrachtgever</w:t>
            </w:r>
          </w:p>
        </w:tc>
        <w:tc>
          <w:tcPr>
            <w:tcW w:w="6519" w:type="dxa"/>
          </w:tcPr>
          <w:p w14:paraId="43438395" w14:textId="77777777" w:rsidR="00F77E3B" w:rsidRDefault="00F77E3B" w:rsidP="00F77E3B"/>
        </w:tc>
      </w:tr>
      <w:tr w:rsidR="00F77E3B" w14:paraId="3F189AF4" w14:textId="77777777" w:rsidTr="00F77E3B">
        <w:tc>
          <w:tcPr>
            <w:tcW w:w="1985" w:type="dxa"/>
          </w:tcPr>
          <w:p w14:paraId="159F416A" w14:textId="77777777" w:rsidR="00F77E3B" w:rsidRDefault="00F77E3B" w:rsidP="00F77E3B">
            <w:r>
              <w:t>Naam:</w:t>
            </w:r>
          </w:p>
        </w:tc>
        <w:tc>
          <w:tcPr>
            <w:tcW w:w="6519" w:type="dxa"/>
          </w:tcPr>
          <w:p w14:paraId="199D3575" w14:textId="77777777" w:rsidR="00F77E3B" w:rsidRDefault="00F77E3B" w:rsidP="00F77E3B">
            <w:r>
              <w:t>Gemeente Zundert</w:t>
            </w:r>
          </w:p>
        </w:tc>
      </w:tr>
      <w:tr w:rsidR="00F77E3B" w14:paraId="216A159C" w14:textId="77777777" w:rsidTr="00F77E3B">
        <w:tc>
          <w:tcPr>
            <w:tcW w:w="1985" w:type="dxa"/>
          </w:tcPr>
          <w:p w14:paraId="2DFD4720" w14:textId="77777777" w:rsidR="00F77E3B" w:rsidRDefault="00F77E3B" w:rsidP="00F77E3B">
            <w:r>
              <w:t>Postadres:</w:t>
            </w:r>
          </w:p>
        </w:tc>
        <w:tc>
          <w:tcPr>
            <w:tcW w:w="6519" w:type="dxa"/>
          </w:tcPr>
          <w:p w14:paraId="689E7136" w14:textId="77777777" w:rsidR="00F77E3B" w:rsidRDefault="00F77E3B" w:rsidP="00F77E3B">
            <w:r w:rsidRPr="007245AA">
              <w:t>Postbus 10.001</w:t>
            </w:r>
          </w:p>
        </w:tc>
      </w:tr>
      <w:tr w:rsidR="00F77E3B" w14:paraId="7D966AB0" w14:textId="77777777" w:rsidTr="00F77E3B">
        <w:tc>
          <w:tcPr>
            <w:tcW w:w="1985" w:type="dxa"/>
          </w:tcPr>
          <w:p w14:paraId="7DCBD836" w14:textId="77777777" w:rsidR="00F77E3B" w:rsidRDefault="00F77E3B" w:rsidP="00F77E3B">
            <w:r>
              <w:t>Postcode en plaats:</w:t>
            </w:r>
          </w:p>
        </w:tc>
        <w:tc>
          <w:tcPr>
            <w:tcW w:w="6519" w:type="dxa"/>
          </w:tcPr>
          <w:p w14:paraId="103287F5" w14:textId="77777777" w:rsidR="00F77E3B" w:rsidRDefault="00F77E3B" w:rsidP="00F77E3B">
            <w:r w:rsidRPr="00756715">
              <w:t>4880 GA Zundert</w:t>
            </w:r>
          </w:p>
        </w:tc>
      </w:tr>
      <w:tr w:rsidR="00F77E3B" w14:paraId="135F418C" w14:textId="77777777" w:rsidTr="00F77E3B">
        <w:tc>
          <w:tcPr>
            <w:tcW w:w="1985" w:type="dxa"/>
          </w:tcPr>
          <w:p w14:paraId="0E87D3FB" w14:textId="77777777" w:rsidR="00F77E3B" w:rsidRDefault="00F77E3B" w:rsidP="00F77E3B">
            <w:r>
              <w:t>Contactpersoon:</w:t>
            </w:r>
          </w:p>
        </w:tc>
        <w:tc>
          <w:tcPr>
            <w:tcW w:w="6519" w:type="dxa"/>
          </w:tcPr>
          <w:p w14:paraId="0BDC0959" w14:textId="77777777" w:rsidR="00F77E3B" w:rsidRDefault="00F77E3B" w:rsidP="00F77E3B">
            <w:proofErr w:type="spellStart"/>
            <w:r>
              <w:t>n.</w:t>
            </w:r>
            <w:proofErr w:type="gramStart"/>
            <w:r>
              <w:t>t.b</w:t>
            </w:r>
            <w:proofErr w:type="spellEnd"/>
            <w:proofErr w:type="gramEnd"/>
          </w:p>
        </w:tc>
      </w:tr>
      <w:tr w:rsidR="00F77E3B" w14:paraId="0D7509C2" w14:textId="77777777" w:rsidTr="00F77E3B">
        <w:tc>
          <w:tcPr>
            <w:tcW w:w="1985" w:type="dxa"/>
          </w:tcPr>
          <w:p w14:paraId="486263C3" w14:textId="77777777" w:rsidR="00F77E3B" w:rsidRDefault="00F77E3B" w:rsidP="00F77E3B">
            <w:r>
              <w:t>Telefoon:</w:t>
            </w:r>
          </w:p>
        </w:tc>
        <w:tc>
          <w:tcPr>
            <w:tcW w:w="6519" w:type="dxa"/>
          </w:tcPr>
          <w:p w14:paraId="019A09C2" w14:textId="77777777" w:rsidR="00F77E3B" w:rsidRDefault="00F77E3B" w:rsidP="00F77E3B">
            <w:r w:rsidRPr="004507EF">
              <w:t>076 - 599 56 00</w:t>
            </w:r>
          </w:p>
        </w:tc>
      </w:tr>
      <w:tr w:rsidR="00F77E3B" w14:paraId="4E154B4F" w14:textId="77777777" w:rsidTr="00F77E3B">
        <w:tc>
          <w:tcPr>
            <w:tcW w:w="1985" w:type="dxa"/>
          </w:tcPr>
          <w:p w14:paraId="5E040662" w14:textId="77777777" w:rsidR="00F77E3B" w:rsidRDefault="00F77E3B" w:rsidP="00F77E3B">
            <w:r>
              <w:t>E-mail:</w:t>
            </w:r>
          </w:p>
        </w:tc>
        <w:tc>
          <w:tcPr>
            <w:tcW w:w="6519" w:type="dxa"/>
          </w:tcPr>
          <w:p w14:paraId="5B75B7B4" w14:textId="77777777" w:rsidR="00F77E3B" w:rsidRDefault="00F77E3B" w:rsidP="00F77E3B">
            <w:proofErr w:type="spellStart"/>
            <w:r>
              <w:t>n.</w:t>
            </w:r>
            <w:proofErr w:type="gramStart"/>
            <w:r>
              <w:t>t.b</w:t>
            </w:r>
            <w:proofErr w:type="spellEnd"/>
            <w:proofErr w:type="gramEnd"/>
          </w:p>
        </w:tc>
      </w:tr>
    </w:tbl>
    <w:p w14:paraId="6D6647FF" w14:textId="77777777" w:rsidR="0044409F" w:rsidRDefault="0044409F" w:rsidP="00B70060">
      <w:pPr>
        <w:rPr>
          <w:szCs w:val="22"/>
          <w:u w:val="single"/>
        </w:rPr>
      </w:pPr>
    </w:p>
    <w:p w14:paraId="42D3B93A" w14:textId="367EA02D" w:rsidR="003D0B31" w:rsidRPr="00F77E3B" w:rsidRDefault="003D0B31" w:rsidP="00F77E3B">
      <w:pPr>
        <w:pStyle w:val="Kopje"/>
      </w:pPr>
      <w:r w:rsidRPr="00694DBF">
        <w:t>2. Namen en adressen van de betrokken partijen</w:t>
      </w:r>
    </w:p>
    <w:tbl>
      <w:tblPr>
        <w:tblStyle w:val="Tabelraster"/>
        <w:tblpPr w:leftFromText="141" w:rightFromText="141" w:vertAnchor="page" w:horzAnchor="margin" w:tblpY="8341"/>
        <w:tblW w:w="0" w:type="auto"/>
        <w:tblLook w:val="04A0" w:firstRow="1" w:lastRow="0" w:firstColumn="1" w:lastColumn="0" w:noHBand="0" w:noVBand="1"/>
      </w:tblPr>
      <w:tblGrid>
        <w:gridCol w:w="1985"/>
        <w:gridCol w:w="6519"/>
      </w:tblGrid>
      <w:tr w:rsidR="00F77E3B" w14:paraId="321DD260" w14:textId="77777777" w:rsidTr="00F77E3B">
        <w:trPr>
          <w:cnfStyle w:val="100000000000" w:firstRow="1" w:lastRow="0" w:firstColumn="0" w:lastColumn="0" w:oddVBand="0" w:evenVBand="0" w:oddHBand="0" w:evenHBand="0" w:firstRowFirstColumn="0" w:firstRowLastColumn="0" w:lastRowFirstColumn="0" w:lastRowLastColumn="0"/>
        </w:trPr>
        <w:tc>
          <w:tcPr>
            <w:tcW w:w="1985" w:type="dxa"/>
          </w:tcPr>
          <w:p w14:paraId="38B4394E" w14:textId="77777777" w:rsidR="00F77E3B" w:rsidRDefault="00F77E3B" w:rsidP="00F77E3B">
            <w:r>
              <w:t>Opdrachtgever</w:t>
            </w:r>
          </w:p>
        </w:tc>
        <w:tc>
          <w:tcPr>
            <w:tcW w:w="6519" w:type="dxa"/>
          </w:tcPr>
          <w:p w14:paraId="75073F8C" w14:textId="77777777" w:rsidR="00F77E3B" w:rsidRDefault="00F77E3B" w:rsidP="00F77E3B"/>
        </w:tc>
      </w:tr>
      <w:tr w:rsidR="00F77E3B" w14:paraId="59349C2C" w14:textId="77777777" w:rsidTr="00F77E3B">
        <w:tc>
          <w:tcPr>
            <w:tcW w:w="1985" w:type="dxa"/>
          </w:tcPr>
          <w:p w14:paraId="3D1C71BC" w14:textId="77777777" w:rsidR="00F77E3B" w:rsidRDefault="00F77E3B" w:rsidP="00F77E3B">
            <w:r>
              <w:t>Naam:</w:t>
            </w:r>
          </w:p>
        </w:tc>
        <w:tc>
          <w:tcPr>
            <w:tcW w:w="6519" w:type="dxa"/>
          </w:tcPr>
          <w:p w14:paraId="0744105E" w14:textId="77777777" w:rsidR="00F77E3B" w:rsidRDefault="00F77E3B" w:rsidP="00F77E3B">
            <w:r>
              <w:t>Gemeente Zundert</w:t>
            </w:r>
          </w:p>
        </w:tc>
      </w:tr>
      <w:tr w:rsidR="00F77E3B" w14:paraId="3B3BE29F" w14:textId="77777777" w:rsidTr="00F77E3B">
        <w:tc>
          <w:tcPr>
            <w:tcW w:w="1985" w:type="dxa"/>
          </w:tcPr>
          <w:p w14:paraId="52581C66" w14:textId="77777777" w:rsidR="00F77E3B" w:rsidRDefault="00F77E3B" w:rsidP="00F77E3B">
            <w:r>
              <w:t>Postadres:</w:t>
            </w:r>
          </w:p>
        </w:tc>
        <w:tc>
          <w:tcPr>
            <w:tcW w:w="6519" w:type="dxa"/>
          </w:tcPr>
          <w:p w14:paraId="19465BC9" w14:textId="77777777" w:rsidR="00F77E3B" w:rsidRDefault="00F77E3B" w:rsidP="00F77E3B">
            <w:r w:rsidRPr="007245AA">
              <w:t>Postbus 10.001</w:t>
            </w:r>
          </w:p>
        </w:tc>
      </w:tr>
      <w:tr w:rsidR="00F77E3B" w14:paraId="47A98E1F" w14:textId="77777777" w:rsidTr="00F77E3B">
        <w:tc>
          <w:tcPr>
            <w:tcW w:w="1985" w:type="dxa"/>
          </w:tcPr>
          <w:p w14:paraId="0371B4DF" w14:textId="77777777" w:rsidR="00F77E3B" w:rsidRDefault="00F77E3B" w:rsidP="00F77E3B">
            <w:r>
              <w:t>Postcode en plaats:</w:t>
            </w:r>
          </w:p>
        </w:tc>
        <w:tc>
          <w:tcPr>
            <w:tcW w:w="6519" w:type="dxa"/>
          </w:tcPr>
          <w:p w14:paraId="3C3490F3" w14:textId="77777777" w:rsidR="00F77E3B" w:rsidRDefault="00F77E3B" w:rsidP="00F77E3B">
            <w:r w:rsidRPr="00756715">
              <w:t>4880 GA Zundert</w:t>
            </w:r>
          </w:p>
        </w:tc>
      </w:tr>
      <w:tr w:rsidR="00F77E3B" w14:paraId="2D157FF7" w14:textId="77777777" w:rsidTr="00F77E3B">
        <w:tc>
          <w:tcPr>
            <w:tcW w:w="1985" w:type="dxa"/>
          </w:tcPr>
          <w:p w14:paraId="4EBE1EEA" w14:textId="77777777" w:rsidR="00F77E3B" w:rsidRDefault="00F77E3B" w:rsidP="00F77E3B">
            <w:r>
              <w:t>Contactpersoon:</w:t>
            </w:r>
          </w:p>
        </w:tc>
        <w:tc>
          <w:tcPr>
            <w:tcW w:w="6519" w:type="dxa"/>
          </w:tcPr>
          <w:p w14:paraId="6EB4E72C" w14:textId="77777777" w:rsidR="00F77E3B" w:rsidRDefault="00F77E3B" w:rsidP="00F77E3B">
            <w:proofErr w:type="spellStart"/>
            <w:r>
              <w:t>n.</w:t>
            </w:r>
            <w:proofErr w:type="gramStart"/>
            <w:r>
              <w:t>t.b</w:t>
            </w:r>
            <w:proofErr w:type="spellEnd"/>
            <w:proofErr w:type="gramEnd"/>
          </w:p>
        </w:tc>
      </w:tr>
      <w:tr w:rsidR="00F77E3B" w14:paraId="58D4D2D1" w14:textId="77777777" w:rsidTr="00F77E3B">
        <w:tc>
          <w:tcPr>
            <w:tcW w:w="1985" w:type="dxa"/>
          </w:tcPr>
          <w:p w14:paraId="2CDAFFAC" w14:textId="77777777" w:rsidR="00F77E3B" w:rsidRDefault="00F77E3B" w:rsidP="00F77E3B">
            <w:r>
              <w:t>Telefoon:</w:t>
            </w:r>
          </w:p>
        </w:tc>
        <w:tc>
          <w:tcPr>
            <w:tcW w:w="6519" w:type="dxa"/>
          </w:tcPr>
          <w:p w14:paraId="688F3443" w14:textId="77777777" w:rsidR="00F77E3B" w:rsidRDefault="00F77E3B" w:rsidP="00F77E3B">
            <w:r w:rsidRPr="004507EF">
              <w:t>076 - 599 56 00</w:t>
            </w:r>
          </w:p>
        </w:tc>
      </w:tr>
      <w:tr w:rsidR="00F77E3B" w14:paraId="48F7915E" w14:textId="77777777" w:rsidTr="00F77E3B">
        <w:tc>
          <w:tcPr>
            <w:tcW w:w="1985" w:type="dxa"/>
          </w:tcPr>
          <w:p w14:paraId="77A88C04" w14:textId="77777777" w:rsidR="00F77E3B" w:rsidRDefault="00F77E3B" w:rsidP="00F77E3B">
            <w:r>
              <w:t>E-mail:</w:t>
            </w:r>
          </w:p>
        </w:tc>
        <w:tc>
          <w:tcPr>
            <w:tcW w:w="6519" w:type="dxa"/>
          </w:tcPr>
          <w:p w14:paraId="18106B78" w14:textId="77777777" w:rsidR="00F77E3B" w:rsidRDefault="00F77E3B" w:rsidP="00F77E3B">
            <w:proofErr w:type="spellStart"/>
            <w:r>
              <w:t>n.</w:t>
            </w:r>
            <w:proofErr w:type="gramStart"/>
            <w:r>
              <w:t>t.b</w:t>
            </w:r>
            <w:proofErr w:type="spellEnd"/>
            <w:proofErr w:type="gramEnd"/>
          </w:p>
        </w:tc>
      </w:tr>
    </w:tbl>
    <w:p w14:paraId="4F2FEF3C" w14:textId="77777777" w:rsidR="00AA400A" w:rsidRPr="00725B0C" w:rsidRDefault="00AA400A" w:rsidP="00766F30">
      <w:pPr>
        <w:rPr>
          <w:szCs w:val="22"/>
          <w:u w:val="single"/>
        </w:rPr>
      </w:pPr>
    </w:p>
    <w:p w14:paraId="2DCB781B" w14:textId="77777777" w:rsidR="00461B91" w:rsidRPr="00B544D1" w:rsidRDefault="00461B91" w:rsidP="00766F30">
      <w:pPr>
        <w:rPr>
          <w:szCs w:val="22"/>
        </w:rPr>
      </w:pPr>
    </w:p>
    <w:tbl>
      <w:tblPr>
        <w:tblStyle w:val="Tabelraster"/>
        <w:tblpPr w:leftFromText="141" w:rightFromText="141" w:vertAnchor="page" w:horzAnchor="margin" w:tblpY="11656"/>
        <w:tblW w:w="0" w:type="auto"/>
        <w:tblLook w:val="04A0" w:firstRow="1" w:lastRow="0" w:firstColumn="1" w:lastColumn="0" w:noHBand="0" w:noVBand="1"/>
      </w:tblPr>
      <w:tblGrid>
        <w:gridCol w:w="1985"/>
        <w:gridCol w:w="6519"/>
      </w:tblGrid>
      <w:tr w:rsidR="0078480D" w14:paraId="2D4A9151" w14:textId="77777777" w:rsidTr="0078480D">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1F4ECE3C" w14:textId="77777777" w:rsidR="0078480D" w:rsidRDefault="0078480D" w:rsidP="0078480D">
            <w:r>
              <w:t>2.2 Ontwerpende partij</w:t>
            </w:r>
          </w:p>
        </w:tc>
      </w:tr>
      <w:tr w:rsidR="0078480D" w14:paraId="72F48B23" w14:textId="77777777" w:rsidTr="0078480D">
        <w:tc>
          <w:tcPr>
            <w:tcW w:w="1985" w:type="dxa"/>
          </w:tcPr>
          <w:p w14:paraId="20B588C6" w14:textId="77777777" w:rsidR="0078480D" w:rsidRDefault="0078480D" w:rsidP="0078480D">
            <w:r>
              <w:t>Naam:</w:t>
            </w:r>
          </w:p>
        </w:tc>
        <w:tc>
          <w:tcPr>
            <w:tcW w:w="6519" w:type="dxa"/>
          </w:tcPr>
          <w:p w14:paraId="6F4CDE2E" w14:textId="77777777" w:rsidR="0078480D" w:rsidRDefault="0078480D" w:rsidP="0078480D">
            <w:r>
              <w:t>Beheeraccent</w:t>
            </w:r>
          </w:p>
        </w:tc>
      </w:tr>
      <w:tr w:rsidR="0078480D" w14:paraId="7ECD666D" w14:textId="77777777" w:rsidTr="0078480D">
        <w:tc>
          <w:tcPr>
            <w:tcW w:w="1985" w:type="dxa"/>
          </w:tcPr>
          <w:p w14:paraId="2A8AA471" w14:textId="77777777" w:rsidR="0078480D" w:rsidRDefault="0078480D" w:rsidP="0078480D">
            <w:r>
              <w:t>Postadres:</w:t>
            </w:r>
          </w:p>
        </w:tc>
        <w:tc>
          <w:tcPr>
            <w:tcW w:w="6519" w:type="dxa"/>
          </w:tcPr>
          <w:p w14:paraId="23D35E17" w14:textId="77777777" w:rsidR="0078480D" w:rsidRDefault="0078480D" w:rsidP="0078480D">
            <w:proofErr w:type="spellStart"/>
            <w:r>
              <w:t>Alcoalaan</w:t>
            </w:r>
            <w:proofErr w:type="spellEnd"/>
            <w:r>
              <w:t xml:space="preserve"> 4</w:t>
            </w:r>
          </w:p>
        </w:tc>
      </w:tr>
      <w:tr w:rsidR="0078480D" w14:paraId="42D3369D" w14:textId="77777777" w:rsidTr="0078480D">
        <w:tc>
          <w:tcPr>
            <w:tcW w:w="1985" w:type="dxa"/>
          </w:tcPr>
          <w:p w14:paraId="28DF6E24" w14:textId="77777777" w:rsidR="0078480D" w:rsidRDefault="0078480D" w:rsidP="0078480D">
            <w:r>
              <w:t>Postcode en plaats:</w:t>
            </w:r>
          </w:p>
        </w:tc>
        <w:tc>
          <w:tcPr>
            <w:tcW w:w="6519" w:type="dxa"/>
          </w:tcPr>
          <w:p w14:paraId="1E912F60" w14:textId="77777777" w:rsidR="0078480D" w:rsidRDefault="0078480D" w:rsidP="0078480D">
            <w:r>
              <w:t>5151JC Drunen</w:t>
            </w:r>
          </w:p>
        </w:tc>
      </w:tr>
      <w:tr w:rsidR="0078480D" w14:paraId="318CCE40" w14:textId="77777777" w:rsidTr="0078480D">
        <w:tc>
          <w:tcPr>
            <w:tcW w:w="1985" w:type="dxa"/>
          </w:tcPr>
          <w:p w14:paraId="3BE2FC7A" w14:textId="77777777" w:rsidR="0078480D" w:rsidRDefault="0078480D" w:rsidP="0078480D">
            <w:r>
              <w:t>Contactpersoon:</w:t>
            </w:r>
          </w:p>
        </w:tc>
        <w:tc>
          <w:tcPr>
            <w:tcW w:w="6519" w:type="dxa"/>
          </w:tcPr>
          <w:p w14:paraId="0DFCAD30" w14:textId="3C67FAD4" w:rsidR="0078480D" w:rsidRDefault="0078480D" w:rsidP="0078480D">
            <w:proofErr w:type="spellStart"/>
            <w:r>
              <w:t>n.</w:t>
            </w:r>
            <w:proofErr w:type="gramStart"/>
            <w:r>
              <w:t>t.b</w:t>
            </w:r>
            <w:proofErr w:type="spellEnd"/>
            <w:proofErr w:type="gramEnd"/>
          </w:p>
        </w:tc>
      </w:tr>
      <w:tr w:rsidR="0078480D" w14:paraId="11260D61" w14:textId="77777777" w:rsidTr="0078480D">
        <w:tc>
          <w:tcPr>
            <w:tcW w:w="1985" w:type="dxa"/>
          </w:tcPr>
          <w:p w14:paraId="01D12F7E" w14:textId="77777777" w:rsidR="0078480D" w:rsidRDefault="0078480D" w:rsidP="0078480D">
            <w:r>
              <w:t>Telefoon:</w:t>
            </w:r>
          </w:p>
        </w:tc>
        <w:tc>
          <w:tcPr>
            <w:tcW w:w="6519" w:type="dxa"/>
          </w:tcPr>
          <w:p w14:paraId="511797C4" w14:textId="77777777" w:rsidR="0078480D" w:rsidRDefault="0078480D" w:rsidP="0078480D">
            <w:r>
              <w:t>0416 533 374</w:t>
            </w:r>
          </w:p>
        </w:tc>
      </w:tr>
      <w:tr w:rsidR="0078480D" w14:paraId="0D8E5248" w14:textId="77777777" w:rsidTr="0078480D">
        <w:tc>
          <w:tcPr>
            <w:tcW w:w="1985" w:type="dxa"/>
          </w:tcPr>
          <w:p w14:paraId="7BDBFE2D" w14:textId="77777777" w:rsidR="0078480D" w:rsidRDefault="0078480D" w:rsidP="0078480D">
            <w:r>
              <w:t>E-mail:</w:t>
            </w:r>
          </w:p>
        </w:tc>
        <w:tc>
          <w:tcPr>
            <w:tcW w:w="6519" w:type="dxa"/>
          </w:tcPr>
          <w:p w14:paraId="41B3108A" w14:textId="77777777" w:rsidR="0078480D" w:rsidRDefault="0078480D" w:rsidP="0078480D">
            <w:r>
              <w:t>info@beheeraccent.nl</w:t>
            </w:r>
          </w:p>
        </w:tc>
      </w:tr>
    </w:tbl>
    <w:p w14:paraId="71CB600C" w14:textId="3F3D875C" w:rsidR="00461B91" w:rsidRDefault="00461B91" w:rsidP="008C1AD5">
      <w:pPr>
        <w:pStyle w:val="Kopje"/>
      </w:pPr>
    </w:p>
    <w:p w14:paraId="2B6A0041" w14:textId="77777777" w:rsidR="00725B0C" w:rsidRDefault="00725B0C" w:rsidP="008C1AD5">
      <w:pPr>
        <w:pStyle w:val="Kopje"/>
      </w:pPr>
    </w:p>
    <w:p w14:paraId="7112023E" w14:textId="77777777" w:rsidR="00725B0C" w:rsidRDefault="00725B0C" w:rsidP="008C1AD5">
      <w:pPr>
        <w:pStyle w:val="Kopje"/>
      </w:pPr>
    </w:p>
    <w:p w14:paraId="50D2B137" w14:textId="77777777" w:rsidR="00725B0C" w:rsidRDefault="00725B0C" w:rsidP="008C1AD5">
      <w:pPr>
        <w:pStyle w:val="Kopje"/>
      </w:pPr>
    </w:p>
    <w:tbl>
      <w:tblPr>
        <w:tblStyle w:val="Tabelraster"/>
        <w:tblpPr w:leftFromText="141" w:rightFromText="141" w:vertAnchor="page" w:horzAnchor="margin" w:tblpY="5267"/>
        <w:tblW w:w="0" w:type="auto"/>
        <w:tblLook w:val="04A0" w:firstRow="1" w:lastRow="0" w:firstColumn="1" w:lastColumn="0" w:noHBand="0" w:noVBand="1"/>
      </w:tblPr>
      <w:tblGrid>
        <w:gridCol w:w="1985"/>
        <w:gridCol w:w="6519"/>
      </w:tblGrid>
      <w:tr w:rsidR="00EA7140" w14:paraId="6112DB55" w14:textId="77777777" w:rsidTr="00EA7140">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2F36B6E2" w14:textId="77777777" w:rsidR="00EA7140" w:rsidRDefault="00EA7140" w:rsidP="00EA7140">
            <w:r>
              <w:t>2.4 Uitvoerende partij</w:t>
            </w:r>
          </w:p>
        </w:tc>
      </w:tr>
      <w:tr w:rsidR="00EA7140" w14:paraId="01C93FE9" w14:textId="77777777" w:rsidTr="00EA7140">
        <w:tc>
          <w:tcPr>
            <w:tcW w:w="1985" w:type="dxa"/>
          </w:tcPr>
          <w:p w14:paraId="2B7546EA" w14:textId="77777777" w:rsidR="00EA7140" w:rsidRDefault="00EA7140" w:rsidP="00EA7140">
            <w:r>
              <w:t>Naam:</w:t>
            </w:r>
          </w:p>
        </w:tc>
        <w:tc>
          <w:tcPr>
            <w:tcW w:w="6519" w:type="dxa"/>
          </w:tcPr>
          <w:p w14:paraId="4D2E3C39" w14:textId="77777777" w:rsidR="00EA7140" w:rsidRDefault="00EA7140" w:rsidP="00EA7140">
            <w:proofErr w:type="spellStart"/>
            <w:r>
              <w:t>n.t.b</w:t>
            </w:r>
            <w:proofErr w:type="spellEnd"/>
            <w:r>
              <w:t>.</w:t>
            </w:r>
          </w:p>
        </w:tc>
      </w:tr>
      <w:tr w:rsidR="00EA7140" w14:paraId="4488DEE8" w14:textId="77777777" w:rsidTr="00EA7140">
        <w:tc>
          <w:tcPr>
            <w:tcW w:w="1985" w:type="dxa"/>
          </w:tcPr>
          <w:p w14:paraId="20A58206" w14:textId="77777777" w:rsidR="00EA7140" w:rsidRDefault="00EA7140" w:rsidP="00EA7140">
            <w:r>
              <w:t>Adres:</w:t>
            </w:r>
          </w:p>
        </w:tc>
        <w:tc>
          <w:tcPr>
            <w:tcW w:w="6519" w:type="dxa"/>
          </w:tcPr>
          <w:p w14:paraId="0879D263" w14:textId="77777777" w:rsidR="00EA7140" w:rsidRDefault="00EA7140" w:rsidP="00EA7140">
            <w:proofErr w:type="spellStart"/>
            <w:r>
              <w:t>n.t.b</w:t>
            </w:r>
            <w:proofErr w:type="spellEnd"/>
            <w:r>
              <w:t>.</w:t>
            </w:r>
          </w:p>
        </w:tc>
      </w:tr>
      <w:tr w:rsidR="00EA7140" w14:paraId="1CC893D5" w14:textId="77777777" w:rsidTr="00EA7140">
        <w:tc>
          <w:tcPr>
            <w:tcW w:w="1985" w:type="dxa"/>
          </w:tcPr>
          <w:p w14:paraId="51DC33EF" w14:textId="77777777" w:rsidR="00EA7140" w:rsidRDefault="00EA7140" w:rsidP="00EA7140">
            <w:r>
              <w:t>Postbus:</w:t>
            </w:r>
          </w:p>
        </w:tc>
        <w:tc>
          <w:tcPr>
            <w:tcW w:w="6519" w:type="dxa"/>
          </w:tcPr>
          <w:p w14:paraId="07C146DF" w14:textId="77777777" w:rsidR="00EA7140" w:rsidRDefault="00EA7140" w:rsidP="00EA7140">
            <w:proofErr w:type="spellStart"/>
            <w:r>
              <w:t>n.t.b</w:t>
            </w:r>
            <w:proofErr w:type="spellEnd"/>
            <w:r>
              <w:t>.</w:t>
            </w:r>
          </w:p>
        </w:tc>
      </w:tr>
      <w:tr w:rsidR="00EA7140" w14:paraId="7E1755E9" w14:textId="77777777" w:rsidTr="00EA7140">
        <w:tc>
          <w:tcPr>
            <w:tcW w:w="1985" w:type="dxa"/>
          </w:tcPr>
          <w:p w14:paraId="55DC1C68" w14:textId="77777777" w:rsidR="00EA7140" w:rsidRDefault="00EA7140" w:rsidP="00EA7140">
            <w:r>
              <w:t>Postcode en plaats:</w:t>
            </w:r>
          </w:p>
        </w:tc>
        <w:tc>
          <w:tcPr>
            <w:tcW w:w="6519" w:type="dxa"/>
          </w:tcPr>
          <w:p w14:paraId="783AAD4D" w14:textId="77777777" w:rsidR="00EA7140" w:rsidRDefault="00EA7140" w:rsidP="00EA7140">
            <w:proofErr w:type="spellStart"/>
            <w:r>
              <w:t>n.t.b</w:t>
            </w:r>
            <w:proofErr w:type="spellEnd"/>
            <w:r>
              <w:t>.</w:t>
            </w:r>
          </w:p>
        </w:tc>
      </w:tr>
      <w:tr w:rsidR="00EA7140" w14:paraId="0100933F" w14:textId="77777777" w:rsidTr="00EA7140">
        <w:tc>
          <w:tcPr>
            <w:tcW w:w="1985" w:type="dxa"/>
          </w:tcPr>
          <w:p w14:paraId="6047BE0F" w14:textId="77777777" w:rsidR="00EA7140" w:rsidRDefault="00EA7140" w:rsidP="00EA7140">
            <w:r>
              <w:t>Contactpersoon:</w:t>
            </w:r>
          </w:p>
        </w:tc>
        <w:tc>
          <w:tcPr>
            <w:tcW w:w="6519" w:type="dxa"/>
          </w:tcPr>
          <w:p w14:paraId="3B532D60" w14:textId="77777777" w:rsidR="00EA7140" w:rsidRDefault="00EA7140" w:rsidP="00EA7140">
            <w:proofErr w:type="spellStart"/>
            <w:r>
              <w:t>n.t.b</w:t>
            </w:r>
            <w:proofErr w:type="spellEnd"/>
            <w:r>
              <w:t>.</w:t>
            </w:r>
          </w:p>
        </w:tc>
      </w:tr>
      <w:tr w:rsidR="00EA7140" w14:paraId="5D25D4FC" w14:textId="77777777" w:rsidTr="00EA7140">
        <w:tc>
          <w:tcPr>
            <w:tcW w:w="1985" w:type="dxa"/>
          </w:tcPr>
          <w:p w14:paraId="0E1D836C" w14:textId="77777777" w:rsidR="00EA7140" w:rsidRDefault="00EA7140" w:rsidP="00EA7140">
            <w:r>
              <w:t>Telefoon:</w:t>
            </w:r>
          </w:p>
        </w:tc>
        <w:tc>
          <w:tcPr>
            <w:tcW w:w="6519" w:type="dxa"/>
          </w:tcPr>
          <w:p w14:paraId="1D478E2B" w14:textId="77777777" w:rsidR="00EA7140" w:rsidRDefault="00EA7140" w:rsidP="00EA7140">
            <w:proofErr w:type="spellStart"/>
            <w:r>
              <w:t>n.t.b</w:t>
            </w:r>
            <w:proofErr w:type="spellEnd"/>
            <w:r>
              <w:t>.</w:t>
            </w:r>
          </w:p>
        </w:tc>
      </w:tr>
      <w:tr w:rsidR="00EA7140" w14:paraId="372D3936" w14:textId="77777777" w:rsidTr="00EA7140">
        <w:tc>
          <w:tcPr>
            <w:tcW w:w="1985" w:type="dxa"/>
          </w:tcPr>
          <w:p w14:paraId="0F68A313" w14:textId="77777777" w:rsidR="00EA7140" w:rsidRDefault="00EA7140" w:rsidP="00EA7140">
            <w:r>
              <w:t>E-mail:</w:t>
            </w:r>
          </w:p>
        </w:tc>
        <w:tc>
          <w:tcPr>
            <w:tcW w:w="6519" w:type="dxa"/>
          </w:tcPr>
          <w:p w14:paraId="3C44D1B1" w14:textId="77777777" w:rsidR="00EA7140" w:rsidRDefault="00EA7140" w:rsidP="00EA7140">
            <w:proofErr w:type="spellStart"/>
            <w:r>
              <w:t>n.t.b</w:t>
            </w:r>
            <w:proofErr w:type="spellEnd"/>
            <w:r>
              <w:t>.</w:t>
            </w:r>
          </w:p>
        </w:tc>
      </w:tr>
    </w:tbl>
    <w:p w14:paraId="24A73A79" w14:textId="77777777" w:rsidR="00725B0C" w:rsidRDefault="00725B0C" w:rsidP="008C1AD5">
      <w:pPr>
        <w:pStyle w:val="Kopje"/>
      </w:pPr>
    </w:p>
    <w:tbl>
      <w:tblPr>
        <w:tblStyle w:val="Tabelraster"/>
        <w:tblpPr w:leftFromText="141" w:rightFromText="141" w:vertAnchor="page" w:horzAnchor="margin" w:tblpY="8619"/>
        <w:tblW w:w="0" w:type="auto"/>
        <w:tblLook w:val="04A0" w:firstRow="1" w:lastRow="0" w:firstColumn="1" w:lastColumn="0" w:noHBand="0" w:noVBand="1"/>
      </w:tblPr>
      <w:tblGrid>
        <w:gridCol w:w="1985"/>
        <w:gridCol w:w="6519"/>
      </w:tblGrid>
      <w:tr w:rsidR="00EA7140" w14:paraId="3DEC6F35" w14:textId="77777777" w:rsidTr="00EA7140">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1FA95346" w14:textId="77777777" w:rsidR="00EA7140" w:rsidRDefault="00EA7140" w:rsidP="00EA7140">
            <w:proofErr w:type="gramStart"/>
            <w:r>
              <w:t>2.5  V</w:t>
            </w:r>
            <w:proofErr w:type="gramEnd"/>
            <w:r>
              <w:t>&amp;G-coördinator uitvoeringsfase</w:t>
            </w:r>
          </w:p>
        </w:tc>
      </w:tr>
      <w:tr w:rsidR="00EA7140" w14:paraId="0665A232" w14:textId="77777777" w:rsidTr="00EA7140">
        <w:tc>
          <w:tcPr>
            <w:tcW w:w="1985" w:type="dxa"/>
          </w:tcPr>
          <w:p w14:paraId="327328BC" w14:textId="77777777" w:rsidR="00EA7140" w:rsidRDefault="00EA7140" w:rsidP="00EA7140">
            <w:r>
              <w:t>Naam:</w:t>
            </w:r>
          </w:p>
        </w:tc>
        <w:tc>
          <w:tcPr>
            <w:tcW w:w="6519" w:type="dxa"/>
          </w:tcPr>
          <w:p w14:paraId="06EE7E08" w14:textId="77777777" w:rsidR="00EA7140" w:rsidRDefault="00EA7140" w:rsidP="00EA7140">
            <w:proofErr w:type="spellStart"/>
            <w:r>
              <w:t>n.t.b</w:t>
            </w:r>
            <w:proofErr w:type="spellEnd"/>
            <w:r>
              <w:t>.</w:t>
            </w:r>
          </w:p>
        </w:tc>
      </w:tr>
      <w:tr w:rsidR="00EA7140" w14:paraId="51118DF0" w14:textId="77777777" w:rsidTr="00EA7140">
        <w:tc>
          <w:tcPr>
            <w:tcW w:w="1985" w:type="dxa"/>
          </w:tcPr>
          <w:p w14:paraId="040C0EDE" w14:textId="77777777" w:rsidR="00EA7140" w:rsidRDefault="00EA7140" w:rsidP="00EA7140">
            <w:r>
              <w:t>Adres:</w:t>
            </w:r>
          </w:p>
        </w:tc>
        <w:tc>
          <w:tcPr>
            <w:tcW w:w="6519" w:type="dxa"/>
          </w:tcPr>
          <w:p w14:paraId="5DA2FEB0" w14:textId="77777777" w:rsidR="00EA7140" w:rsidRDefault="00EA7140" w:rsidP="00EA7140">
            <w:proofErr w:type="spellStart"/>
            <w:r>
              <w:t>n.t.b</w:t>
            </w:r>
            <w:proofErr w:type="spellEnd"/>
            <w:r>
              <w:t>.</w:t>
            </w:r>
          </w:p>
        </w:tc>
      </w:tr>
      <w:tr w:rsidR="00EA7140" w14:paraId="2BB468D0" w14:textId="77777777" w:rsidTr="00EA7140">
        <w:tc>
          <w:tcPr>
            <w:tcW w:w="1985" w:type="dxa"/>
          </w:tcPr>
          <w:p w14:paraId="297F0E86" w14:textId="77777777" w:rsidR="00EA7140" w:rsidRDefault="00EA7140" w:rsidP="00EA7140">
            <w:r>
              <w:t>Postbus:</w:t>
            </w:r>
          </w:p>
        </w:tc>
        <w:tc>
          <w:tcPr>
            <w:tcW w:w="6519" w:type="dxa"/>
          </w:tcPr>
          <w:p w14:paraId="0A5CF875" w14:textId="77777777" w:rsidR="00EA7140" w:rsidRDefault="00EA7140" w:rsidP="00EA7140">
            <w:proofErr w:type="spellStart"/>
            <w:r>
              <w:t>n.t.b</w:t>
            </w:r>
            <w:proofErr w:type="spellEnd"/>
            <w:r>
              <w:t>.</w:t>
            </w:r>
          </w:p>
        </w:tc>
      </w:tr>
      <w:tr w:rsidR="00EA7140" w14:paraId="230F0FE0" w14:textId="77777777" w:rsidTr="00EA7140">
        <w:tc>
          <w:tcPr>
            <w:tcW w:w="1985" w:type="dxa"/>
          </w:tcPr>
          <w:p w14:paraId="4325B1E7" w14:textId="77777777" w:rsidR="00EA7140" w:rsidRDefault="00EA7140" w:rsidP="00EA7140">
            <w:r>
              <w:t>Postcode en plaats:</w:t>
            </w:r>
          </w:p>
        </w:tc>
        <w:tc>
          <w:tcPr>
            <w:tcW w:w="6519" w:type="dxa"/>
          </w:tcPr>
          <w:p w14:paraId="1826C98E" w14:textId="77777777" w:rsidR="00EA7140" w:rsidRDefault="00EA7140" w:rsidP="00EA7140">
            <w:proofErr w:type="spellStart"/>
            <w:r>
              <w:t>n.t.b</w:t>
            </w:r>
            <w:proofErr w:type="spellEnd"/>
            <w:r>
              <w:t>.</w:t>
            </w:r>
          </w:p>
        </w:tc>
      </w:tr>
      <w:tr w:rsidR="00EA7140" w14:paraId="429AD6B2" w14:textId="77777777" w:rsidTr="00EA7140">
        <w:tc>
          <w:tcPr>
            <w:tcW w:w="1985" w:type="dxa"/>
          </w:tcPr>
          <w:p w14:paraId="13E0BC33" w14:textId="77777777" w:rsidR="00EA7140" w:rsidRDefault="00EA7140" w:rsidP="00EA7140">
            <w:r>
              <w:t>Contactpersoon:</w:t>
            </w:r>
          </w:p>
        </w:tc>
        <w:tc>
          <w:tcPr>
            <w:tcW w:w="6519" w:type="dxa"/>
          </w:tcPr>
          <w:p w14:paraId="2FA0B05E" w14:textId="77777777" w:rsidR="00EA7140" w:rsidRDefault="00EA7140" w:rsidP="00EA7140">
            <w:proofErr w:type="spellStart"/>
            <w:r>
              <w:t>n.t.b</w:t>
            </w:r>
            <w:proofErr w:type="spellEnd"/>
            <w:r>
              <w:t>.</w:t>
            </w:r>
          </w:p>
        </w:tc>
      </w:tr>
      <w:tr w:rsidR="00EA7140" w14:paraId="02C16A67" w14:textId="77777777" w:rsidTr="00EA7140">
        <w:tc>
          <w:tcPr>
            <w:tcW w:w="1985" w:type="dxa"/>
          </w:tcPr>
          <w:p w14:paraId="492B4E9E" w14:textId="77777777" w:rsidR="00EA7140" w:rsidRDefault="00EA7140" w:rsidP="00EA7140">
            <w:r>
              <w:t>Telefoon:</w:t>
            </w:r>
          </w:p>
        </w:tc>
        <w:tc>
          <w:tcPr>
            <w:tcW w:w="6519" w:type="dxa"/>
          </w:tcPr>
          <w:p w14:paraId="1D73E914" w14:textId="77777777" w:rsidR="00EA7140" w:rsidRDefault="00EA7140" w:rsidP="00EA7140">
            <w:proofErr w:type="spellStart"/>
            <w:r>
              <w:t>n.t.b</w:t>
            </w:r>
            <w:proofErr w:type="spellEnd"/>
            <w:r>
              <w:t>.</w:t>
            </w:r>
          </w:p>
        </w:tc>
      </w:tr>
      <w:tr w:rsidR="00EA7140" w14:paraId="5F547BCD" w14:textId="77777777" w:rsidTr="00EA7140">
        <w:tc>
          <w:tcPr>
            <w:tcW w:w="1985" w:type="dxa"/>
          </w:tcPr>
          <w:p w14:paraId="511BA57E" w14:textId="77777777" w:rsidR="00EA7140" w:rsidRDefault="00EA7140" w:rsidP="00EA7140">
            <w:r>
              <w:t>E-mail:</w:t>
            </w:r>
          </w:p>
        </w:tc>
        <w:tc>
          <w:tcPr>
            <w:tcW w:w="6519" w:type="dxa"/>
          </w:tcPr>
          <w:p w14:paraId="2CA8B5D5" w14:textId="77777777" w:rsidR="00EA7140" w:rsidRDefault="00EA7140" w:rsidP="00EA7140">
            <w:proofErr w:type="spellStart"/>
            <w:r>
              <w:t>n.t.b</w:t>
            </w:r>
            <w:proofErr w:type="spellEnd"/>
            <w:r>
              <w:t>.</w:t>
            </w:r>
          </w:p>
        </w:tc>
      </w:tr>
    </w:tbl>
    <w:p w14:paraId="0C8EB92E" w14:textId="77777777" w:rsidR="00725B0C" w:rsidRDefault="00725B0C" w:rsidP="008C1AD5">
      <w:pPr>
        <w:pStyle w:val="Kopje"/>
      </w:pPr>
    </w:p>
    <w:p w14:paraId="52860025" w14:textId="77777777" w:rsidR="00461B91" w:rsidRDefault="00461B91" w:rsidP="00766F30">
      <w:pPr>
        <w:rPr>
          <w:szCs w:val="22"/>
        </w:rPr>
      </w:pPr>
    </w:p>
    <w:p w14:paraId="71D5C80A" w14:textId="77777777" w:rsidR="00EA7140" w:rsidRPr="00B544D1" w:rsidRDefault="00EA7140" w:rsidP="00766F30">
      <w:pPr>
        <w:rPr>
          <w:szCs w:val="22"/>
        </w:rPr>
      </w:pPr>
    </w:p>
    <w:p w14:paraId="268BD456" w14:textId="1949A846" w:rsidR="00461B91" w:rsidRPr="00EA7140" w:rsidRDefault="00461B91" w:rsidP="00EA7140">
      <w:pPr>
        <w:pStyle w:val="Kopje"/>
        <w:rPr>
          <w:szCs w:val="22"/>
        </w:rPr>
      </w:pPr>
      <w:r w:rsidRPr="000A4875">
        <w:t>3. Planning en uitvoeringsgegevens</w:t>
      </w:r>
    </w:p>
    <w:p w14:paraId="0B29A42B" w14:textId="60F61920" w:rsidR="00BF16AE" w:rsidRDefault="00594F76" w:rsidP="00594F76">
      <w:pPr>
        <w:pStyle w:val="Lijstalinea"/>
      </w:pPr>
      <w:r>
        <w:t xml:space="preserve">Geplande aanvangsdatum van de werkzaamheden: </w:t>
      </w:r>
      <w:r w:rsidR="001C58E9">
        <w:tab/>
      </w:r>
      <w:r w:rsidR="001C58E9">
        <w:tab/>
      </w:r>
      <w:r w:rsidR="001C58E9">
        <w:tab/>
      </w:r>
      <w:r w:rsidR="001C58E9">
        <w:tab/>
      </w:r>
      <w:r w:rsidR="001C58E9">
        <w:tab/>
      </w:r>
      <w:r w:rsidR="006D5045">
        <w:t>1 juni 2026</w:t>
      </w:r>
    </w:p>
    <w:p w14:paraId="6B49FB94" w14:textId="348B1FF5" w:rsidR="00594F76" w:rsidRDefault="00594F76" w:rsidP="00594F76">
      <w:pPr>
        <w:pStyle w:val="Lijstalinea"/>
      </w:pPr>
      <w:r>
        <w:t xml:space="preserve">Geplande opleveringsdatum (zonder verlenging): </w:t>
      </w:r>
      <w:r w:rsidR="001C58E9">
        <w:tab/>
      </w:r>
      <w:r w:rsidR="001C58E9">
        <w:tab/>
      </w:r>
      <w:r w:rsidR="001C58E9">
        <w:tab/>
      </w:r>
      <w:r w:rsidR="001C58E9">
        <w:tab/>
      </w:r>
      <w:r w:rsidR="001C58E9">
        <w:tab/>
      </w:r>
      <w:r w:rsidR="001C58E9">
        <w:tab/>
      </w:r>
      <w:r w:rsidR="006D5045">
        <w:t>31 mei 2028</w:t>
      </w:r>
    </w:p>
    <w:p w14:paraId="19921758" w14:textId="39E77DD9" w:rsidR="000C02F3" w:rsidRDefault="00594F76" w:rsidP="000C02F3">
      <w:pPr>
        <w:pStyle w:val="Lijstalinea"/>
      </w:pPr>
      <w:r>
        <w:t xml:space="preserve">Vermoedelijk maximaal aantal werknemers dat gelijktijdig op het werk aanwezig zal zijn: </w:t>
      </w:r>
      <w:r w:rsidR="000C02F3">
        <w:tab/>
      </w:r>
      <w:proofErr w:type="spellStart"/>
      <w:r w:rsidR="001C58E9">
        <w:t>n.t.b</w:t>
      </w:r>
      <w:proofErr w:type="spellEnd"/>
      <w:r w:rsidR="001C58E9">
        <w:t>.</w:t>
      </w:r>
    </w:p>
    <w:p w14:paraId="3536B9C1" w14:textId="6DD3E694" w:rsidR="000C02F3" w:rsidRDefault="000C02F3" w:rsidP="000C02F3">
      <w:pPr>
        <w:pStyle w:val="Lijstalinea"/>
      </w:pPr>
      <w:r>
        <w:t>Gepland aantal werkgevers en zelfstandigen op het werk:</w:t>
      </w:r>
      <w:r w:rsidR="001C58E9">
        <w:tab/>
      </w:r>
      <w:r w:rsidR="001C58E9">
        <w:tab/>
      </w:r>
      <w:r w:rsidR="001C58E9">
        <w:tab/>
      </w:r>
      <w:r w:rsidR="001C58E9">
        <w:tab/>
      </w:r>
      <w:r w:rsidR="001C58E9">
        <w:tab/>
      </w:r>
      <w:proofErr w:type="spellStart"/>
      <w:r w:rsidR="001C58E9">
        <w:t>n.t.b</w:t>
      </w:r>
      <w:proofErr w:type="spellEnd"/>
      <w:r w:rsidR="001C58E9">
        <w:t>.</w:t>
      </w:r>
    </w:p>
    <w:p w14:paraId="7E6D3322" w14:textId="5CE6D2C3" w:rsidR="000C02F3" w:rsidRDefault="000C02F3" w:rsidP="000C02F3"/>
    <w:p w14:paraId="32A64CC5" w14:textId="0C68AABF" w:rsidR="001C58E9" w:rsidRPr="001C58E9" w:rsidRDefault="001C58E9" w:rsidP="000C02F3">
      <w:pPr>
        <w:rPr>
          <w:rFonts w:asciiTheme="majorHAnsi" w:hAnsiTheme="majorHAnsi"/>
        </w:rPr>
      </w:pPr>
      <w:r w:rsidRPr="001C58E9">
        <w:rPr>
          <w:rFonts w:asciiTheme="majorHAnsi" w:hAnsiTheme="majorHAnsi"/>
        </w:rPr>
        <w:t>Datum van kennisgeving:</w:t>
      </w:r>
      <w:r w:rsidRPr="001C58E9">
        <w:rPr>
          <w:rFonts w:asciiTheme="majorHAnsi" w:hAnsiTheme="majorHAnsi"/>
        </w:rPr>
        <w:tab/>
      </w:r>
      <w:r w:rsidRPr="001C58E9">
        <w:rPr>
          <w:rFonts w:asciiTheme="majorHAnsi" w:hAnsiTheme="majorHAnsi"/>
        </w:rPr>
        <w:tab/>
      </w:r>
      <w:r w:rsidRPr="001C58E9">
        <w:rPr>
          <w:rFonts w:asciiTheme="majorHAnsi" w:hAnsiTheme="majorHAnsi"/>
        </w:rPr>
        <w:tab/>
      </w:r>
      <w:r w:rsidRPr="001C58E9">
        <w:rPr>
          <w:rFonts w:asciiTheme="majorHAnsi" w:hAnsiTheme="majorHAnsi"/>
        </w:rPr>
        <w:tab/>
      </w:r>
      <w:r w:rsidRPr="001C58E9">
        <w:rPr>
          <w:rFonts w:asciiTheme="majorHAnsi" w:hAnsiTheme="majorHAnsi"/>
        </w:rPr>
        <w:tab/>
        <w:t>Handtekening opdrachtgever:</w:t>
      </w:r>
    </w:p>
    <w:p w14:paraId="6614118A" w14:textId="77777777" w:rsidR="001C58E9" w:rsidRDefault="001C58E9" w:rsidP="001C58E9"/>
    <w:p w14:paraId="1664FE5F" w14:textId="77777777" w:rsidR="001C58E9" w:rsidRDefault="001C58E9" w:rsidP="001C58E9"/>
    <w:p w14:paraId="7EB275AE" w14:textId="37B7BB92" w:rsidR="001473EE" w:rsidRDefault="001C58E9" w:rsidP="00EA7140">
      <w:pPr>
        <w:rPr>
          <w:b/>
          <w:bCs/>
        </w:rPr>
      </w:pPr>
      <w:r>
        <w:t>……………………………..</w:t>
      </w:r>
      <w:r>
        <w:tab/>
      </w:r>
      <w:r>
        <w:tab/>
      </w:r>
      <w:r>
        <w:tab/>
      </w:r>
      <w:r>
        <w:tab/>
      </w:r>
      <w:r>
        <w:tab/>
      </w:r>
      <w:r>
        <w:tab/>
        <w:t>…………………………………</w:t>
      </w:r>
      <w:r w:rsidR="00EA7140">
        <w:t>…</w:t>
      </w:r>
      <w:r w:rsidR="001473EE">
        <w:rPr>
          <w:b/>
          <w:bCs/>
        </w:rPr>
        <w:br w:type="page"/>
      </w:r>
    </w:p>
    <w:p w14:paraId="1864FE96" w14:textId="3F25545A" w:rsidR="002E44B5" w:rsidRDefault="002E44B5">
      <w:pPr>
        <w:spacing w:line="305" w:lineRule="auto"/>
        <w:rPr>
          <w:b/>
          <w:bCs/>
        </w:rPr>
      </w:pPr>
    </w:p>
    <w:p w14:paraId="2D2E77D8" w14:textId="4C64E543" w:rsidR="002E44B5" w:rsidRDefault="002E44B5">
      <w:pPr>
        <w:spacing w:line="305" w:lineRule="auto"/>
        <w:rPr>
          <w:b/>
          <w:bCs/>
        </w:rPr>
      </w:pPr>
      <w:r w:rsidRPr="002E44B5">
        <w:rPr>
          <w:b/>
          <w:bCs/>
          <w:noProof/>
        </w:rPr>
        <mc:AlternateContent>
          <mc:Choice Requires="wpg">
            <w:drawing>
              <wp:anchor distT="0" distB="0" distL="114300" distR="114300" simplePos="0" relativeHeight="251658250" behindDoc="0" locked="0" layoutInCell="1" allowOverlap="1" wp14:anchorId="55BC1EB2" wp14:editId="2CF266F6">
                <wp:simplePos x="0" y="0"/>
                <wp:positionH relativeFrom="page">
                  <wp:align>center</wp:align>
                </wp:positionH>
                <wp:positionV relativeFrom="page">
                  <wp:align>center</wp:align>
                </wp:positionV>
                <wp:extent cx="7578000" cy="10710000"/>
                <wp:effectExtent l="0" t="0" r="4445" b="15240"/>
                <wp:wrapNone/>
                <wp:docPr id="426746692"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883293037"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3B6EA" w14:textId="182B92F8" w:rsidR="002E44B5" w:rsidRDefault="002E44B5" w:rsidP="00142425">
                              <w:pPr>
                                <w:pStyle w:val="Kopvaninhoudsopgave"/>
                              </w:pPr>
                              <w:r>
                                <w:t>Bijlage IV, meldings</w:t>
                              </w:r>
                              <w:r w:rsidR="009E6BB4">
                                <w:t>formulier</w:t>
                              </w: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909647009" name="Beeldmerk"/>
                        <wpg:cNvGrpSpPr/>
                        <wpg:grpSpPr>
                          <a:xfrm>
                            <a:off x="16934" y="6216650"/>
                            <a:ext cx="6699759" cy="4486275"/>
                            <a:chOff x="0" y="0"/>
                            <a:chExt cx="5022437" cy="3362801"/>
                          </a:xfrm>
                        </wpg:grpSpPr>
                        <wps:wsp>
                          <wps:cNvPr id="1620981190" name="Vrije vorm: vorm 1620981190"/>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882351" name="Vrije vorm: vorm 1419882351"/>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5432906" name="Vrije vorm: vorm 365432906"/>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492492" name="Vrije vorm: vorm 1128492492"/>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5BC1EB2" id="_x0000_s1059" style="position:absolute;margin-left:0;margin-top:0;width:596.7pt;height:843.3pt;z-index:251658250;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">
                <v:rect id="_x0000_s1060"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" fillcolor="#312782 [3204]" stroked="f" strokeweight=".85pt">
                  <v:textbox inset="30mm,41.5mm,30mm,27mm">
                    <w:txbxContent>
                      <w:p w14:paraId="0C63B6EA" w14:textId="182B92F8" w:rsidR="002E44B5" w:rsidRDefault="002E44B5" w:rsidP="00142425">
                        <w:pPr>
                          <w:pStyle w:val="TOCHeading"/>
                        </w:pPr>
                        <w:r>
                          <w:t>Bijlage IV, meldings</w:t>
                        </w:r>
                        <w:r w:rsidR="009E6BB4">
                          <w:t>formulier</w:t>
                        </w:r>
                      </w:p>
                    </w:txbxContent>
                  </v:textbox>
                </v:rect>
                <v:group id="Beeldmerk" o:spid="_x0000_s1061"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">
                  <v:shape id="Vrije vorm: vorm 1620981190" o:spid="_x0000_s1062"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419882351" o:spid="_x0000_s1063"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365432906" o:spid="_x0000_s1064"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128492492" o:spid="_x0000_s1065"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rPr>
          <w:b/>
          <w:bCs/>
        </w:rPr>
        <w:br w:type="page"/>
      </w:r>
    </w:p>
    <w:p w14:paraId="06DAC4A3" w14:textId="0DF6451F" w:rsidR="00562149" w:rsidRDefault="00562149" w:rsidP="00562149">
      <w:pPr>
        <w:pStyle w:val="Kop2ongenummerd"/>
      </w:pPr>
      <w:bookmarkStart w:id="26" w:name="_Toc214961735"/>
      <w:r>
        <w:lastRenderedPageBreak/>
        <w:t xml:space="preserve">Bijlage IV </w:t>
      </w:r>
      <w:r w:rsidR="00852CBF">
        <w:tab/>
        <w:t>M</w:t>
      </w:r>
      <w:r>
        <w:t>eldingsformulier veiligheid</w:t>
      </w:r>
      <w:bookmarkEnd w:id="26"/>
      <w:r>
        <w:tab/>
      </w:r>
      <w:r>
        <w:tab/>
      </w:r>
      <w:r>
        <w:tab/>
      </w:r>
      <w:r>
        <w:tab/>
      </w:r>
    </w:p>
    <w:p w14:paraId="721338F6" w14:textId="65889E03" w:rsidR="00562149" w:rsidRPr="00B544D1" w:rsidRDefault="00562149" w:rsidP="00562149">
      <w:pPr>
        <w:ind w:left="5760" w:firstLine="720"/>
        <w:rPr>
          <w:szCs w:val="22"/>
        </w:rPr>
      </w:pPr>
      <w:proofErr w:type="gramStart"/>
      <w:r w:rsidRPr="00562149">
        <w:t>Spoedbehandeling  [</w:t>
      </w:r>
      <w:proofErr w:type="gramEnd"/>
      <w:r>
        <w:t xml:space="preserve"> </w:t>
      </w:r>
      <w:proofErr w:type="gramStart"/>
      <w:r>
        <w:t xml:space="preserve"> </w:t>
      </w:r>
      <w:r w:rsidRPr="00562149">
        <w:t xml:space="preserve"> ]</w:t>
      </w:r>
      <w:proofErr w:type="gramEnd"/>
    </w:p>
    <w:p w14:paraId="667D2588" w14:textId="77777777" w:rsidR="00562149" w:rsidRPr="00694DBF" w:rsidRDefault="00562149" w:rsidP="00562149">
      <w:pPr>
        <w:pStyle w:val="Geenafstand"/>
        <w:jc w:val="right"/>
        <w:rPr>
          <w:sz w:val="18"/>
          <w:szCs w:val="18"/>
        </w:rPr>
      </w:pPr>
      <w:r w:rsidRPr="00694DBF">
        <w:rPr>
          <w:sz w:val="18"/>
          <w:szCs w:val="18"/>
        </w:rPr>
        <w:t>(Aankruisen indien van toepassing)</w:t>
      </w:r>
    </w:p>
    <w:tbl>
      <w:tblPr>
        <w:tblpPr w:leftFromText="141" w:rightFromText="141" w:vertAnchor="text" w:tblpY="487"/>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056"/>
        <w:gridCol w:w="1628"/>
        <w:gridCol w:w="1842"/>
        <w:gridCol w:w="1842"/>
      </w:tblGrid>
      <w:tr w:rsidR="00562149" w:rsidRPr="00B544D1" w14:paraId="5D1276BF" w14:textId="77777777" w:rsidTr="00562149">
        <w:trPr>
          <w:cantSplit/>
        </w:trPr>
        <w:tc>
          <w:tcPr>
            <w:tcW w:w="9210" w:type="dxa"/>
            <w:gridSpan w:val="5"/>
          </w:tcPr>
          <w:p w14:paraId="2A717140" w14:textId="77777777" w:rsidR="00562149" w:rsidRPr="009E6BB4" w:rsidRDefault="00562149" w:rsidP="00562149">
            <w:pPr>
              <w:pStyle w:val="Geenafstand"/>
              <w:spacing w:line="360" w:lineRule="auto"/>
              <w:rPr>
                <w:rFonts w:asciiTheme="majorHAnsi" w:hAnsiTheme="majorHAnsi"/>
                <w:b/>
              </w:rPr>
            </w:pPr>
            <w:r w:rsidRPr="009E6BB4">
              <w:rPr>
                <w:rFonts w:asciiTheme="majorHAnsi" w:hAnsiTheme="majorHAnsi"/>
                <w:b/>
              </w:rPr>
              <w:t>MELDINGSFORMULIER VEILIGHEID</w:t>
            </w:r>
          </w:p>
        </w:tc>
      </w:tr>
      <w:tr w:rsidR="00562149" w:rsidRPr="00B544D1" w14:paraId="5FA4FEA5" w14:textId="77777777" w:rsidTr="00562149">
        <w:trPr>
          <w:cantSplit/>
        </w:trPr>
        <w:tc>
          <w:tcPr>
            <w:tcW w:w="9210" w:type="dxa"/>
            <w:gridSpan w:val="5"/>
          </w:tcPr>
          <w:p w14:paraId="286256B4" w14:textId="77777777" w:rsidR="00562149" w:rsidRPr="00B544D1" w:rsidRDefault="00562149" w:rsidP="00562149">
            <w:pPr>
              <w:pStyle w:val="Geenafstand"/>
              <w:spacing w:line="360" w:lineRule="auto"/>
            </w:pPr>
            <w:r w:rsidRPr="00B544D1">
              <w:t>Datum ontvangst melding:</w:t>
            </w:r>
          </w:p>
        </w:tc>
      </w:tr>
      <w:tr w:rsidR="00562149" w:rsidRPr="00B544D1" w14:paraId="79F60E4F" w14:textId="77777777" w:rsidTr="00562149">
        <w:trPr>
          <w:cantSplit/>
        </w:trPr>
        <w:tc>
          <w:tcPr>
            <w:tcW w:w="9210" w:type="dxa"/>
            <w:gridSpan w:val="5"/>
          </w:tcPr>
          <w:p w14:paraId="57C9F62D" w14:textId="77777777" w:rsidR="00562149" w:rsidRPr="009E6BB4" w:rsidRDefault="00562149" w:rsidP="00562149">
            <w:pPr>
              <w:pStyle w:val="Geenafstand"/>
              <w:spacing w:line="360" w:lineRule="auto"/>
              <w:rPr>
                <w:rFonts w:asciiTheme="majorHAnsi" w:hAnsiTheme="majorHAnsi"/>
                <w:b/>
              </w:rPr>
            </w:pPr>
            <w:r w:rsidRPr="009E6BB4">
              <w:rPr>
                <w:rFonts w:asciiTheme="majorHAnsi" w:hAnsiTheme="majorHAnsi"/>
                <w:b/>
              </w:rPr>
              <w:t>Melder</w:t>
            </w:r>
          </w:p>
        </w:tc>
      </w:tr>
      <w:tr w:rsidR="00562149" w:rsidRPr="00B544D1" w14:paraId="6A62BCB5" w14:textId="77777777" w:rsidTr="00562149">
        <w:trPr>
          <w:cantSplit/>
        </w:trPr>
        <w:tc>
          <w:tcPr>
            <w:tcW w:w="9210" w:type="dxa"/>
            <w:gridSpan w:val="5"/>
          </w:tcPr>
          <w:p w14:paraId="6F8FF777" w14:textId="77777777" w:rsidR="00562149" w:rsidRPr="00B544D1" w:rsidRDefault="00562149" w:rsidP="00562149">
            <w:pPr>
              <w:pStyle w:val="Geenafstand"/>
            </w:pPr>
            <w:r>
              <w:t>Bedrijfsnaam</w:t>
            </w:r>
            <w:r w:rsidRPr="00B544D1">
              <w:t>:</w:t>
            </w:r>
          </w:p>
          <w:p w14:paraId="0115795C" w14:textId="77777777" w:rsidR="00562149" w:rsidRDefault="00562149" w:rsidP="00562149">
            <w:pPr>
              <w:pStyle w:val="Geenafstand"/>
            </w:pPr>
          </w:p>
          <w:p w14:paraId="2FDD6BE8" w14:textId="77777777" w:rsidR="00562149" w:rsidRPr="00B544D1" w:rsidRDefault="00562149" w:rsidP="00562149">
            <w:pPr>
              <w:pStyle w:val="Geenafstand"/>
            </w:pPr>
          </w:p>
          <w:p w14:paraId="5C816093" w14:textId="77777777" w:rsidR="00562149" w:rsidRPr="00B544D1" w:rsidRDefault="00562149" w:rsidP="00562149">
            <w:pPr>
              <w:pStyle w:val="Geenafstand"/>
            </w:pPr>
            <w:r>
              <w:t>Naam</w:t>
            </w:r>
            <w:r w:rsidRPr="00B544D1">
              <w:t>:</w:t>
            </w:r>
          </w:p>
        </w:tc>
      </w:tr>
      <w:tr w:rsidR="00562149" w:rsidRPr="00B544D1" w14:paraId="19A8761B" w14:textId="77777777" w:rsidTr="00562149">
        <w:trPr>
          <w:cantSplit/>
        </w:trPr>
        <w:tc>
          <w:tcPr>
            <w:tcW w:w="9210" w:type="dxa"/>
            <w:gridSpan w:val="5"/>
          </w:tcPr>
          <w:p w14:paraId="68EE510E" w14:textId="77777777" w:rsidR="00562149" w:rsidRPr="009E6BB4" w:rsidRDefault="00562149" w:rsidP="00562149">
            <w:pPr>
              <w:pStyle w:val="Geenafstand"/>
              <w:rPr>
                <w:rFonts w:asciiTheme="majorHAnsi" w:hAnsiTheme="majorHAnsi"/>
                <w:b/>
              </w:rPr>
            </w:pPr>
            <w:r w:rsidRPr="009E6BB4">
              <w:rPr>
                <w:rFonts w:asciiTheme="majorHAnsi" w:hAnsiTheme="majorHAnsi"/>
                <w:b/>
              </w:rPr>
              <w:t>Omschrijving</w:t>
            </w:r>
          </w:p>
        </w:tc>
      </w:tr>
      <w:tr w:rsidR="00562149" w:rsidRPr="00B544D1" w14:paraId="28B4DF0F" w14:textId="77777777" w:rsidTr="00562149">
        <w:trPr>
          <w:cantSplit/>
        </w:trPr>
        <w:tc>
          <w:tcPr>
            <w:tcW w:w="9210" w:type="dxa"/>
            <w:gridSpan w:val="5"/>
          </w:tcPr>
          <w:p w14:paraId="6EC7B27D" w14:textId="77777777" w:rsidR="00562149" w:rsidRPr="00B544D1" w:rsidRDefault="00562149" w:rsidP="00562149">
            <w:pPr>
              <w:pStyle w:val="Geenafstand"/>
            </w:pPr>
          </w:p>
          <w:p w14:paraId="7E174697" w14:textId="77777777" w:rsidR="00562149" w:rsidRPr="00B544D1" w:rsidRDefault="00562149" w:rsidP="00562149">
            <w:pPr>
              <w:pStyle w:val="Geenafstand"/>
            </w:pPr>
          </w:p>
          <w:p w14:paraId="5DFBFF52" w14:textId="77777777" w:rsidR="00562149" w:rsidRDefault="00562149" w:rsidP="00562149">
            <w:pPr>
              <w:pStyle w:val="Geenafstand"/>
            </w:pPr>
          </w:p>
          <w:p w14:paraId="277EDF5B" w14:textId="77777777" w:rsidR="00562149" w:rsidRPr="00B544D1" w:rsidRDefault="00562149" w:rsidP="00562149">
            <w:pPr>
              <w:pStyle w:val="Geenafstand"/>
            </w:pPr>
          </w:p>
          <w:p w14:paraId="494B757B" w14:textId="77777777" w:rsidR="00562149" w:rsidRDefault="00562149" w:rsidP="00562149">
            <w:pPr>
              <w:pStyle w:val="Geenafstand"/>
            </w:pPr>
          </w:p>
          <w:p w14:paraId="6EE6DE33" w14:textId="77777777" w:rsidR="00562149" w:rsidRDefault="00562149" w:rsidP="00562149">
            <w:pPr>
              <w:pStyle w:val="Geenafstand"/>
            </w:pPr>
          </w:p>
          <w:p w14:paraId="29E747A9" w14:textId="77777777" w:rsidR="00562149" w:rsidRPr="00B544D1" w:rsidRDefault="00562149" w:rsidP="00562149">
            <w:pPr>
              <w:pStyle w:val="Geenafstand"/>
            </w:pPr>
          </w:p>
        </w:tc>
      </w:tr>
      <w:tr w:rsidR="00562149" w:rsidRPr="00B544D1" w14:paraId="0B88C4B9" w14:textId="77777777" w:rsidTr="00562149">
        <w:trPr>
          <w:cantSplit/>
        </w:trPr>
        <w:tc>
          <w:tcPr>
            <w:tcW w:w="9210" w:type="dxa"/>
            <w:gridSpan w:val="5"/>
          </w:tcPr>
          <w:p w14:paraId="3DDE12EC" w14:textId="77777777" w:rsidR="00562149" w:rsidRPr="009E6BB4" w:rsidRDefault="00562149" w:rsidP="00562149">
            <w:pPr>
              <w:pStyle w:val="Geenafstand"/>
              <w:rPr>
                <w:rFonts w:asciiTheme="majorHAnsi" w:hAnsiTheme="majorHAnsi"/>
                <w:b/>
              </w:rPr>
            </w:pPr>
            <w:r w:rsidRPr="009E6BB4">
              <w:rPr>
                <w:rFonts w:asciiTheme="majorHAnsi" w:hAnsiTheme="majorHAnsi"/>
                <w:b/>
              </w:rPr>
              <w:t>Ondernomen acties</w:t>
            </w:r>
          </w:p>
        </w:tc>
      </w:tr>
      <w:tr w:rsidR="00562149" w:rsidRPr="00B544D1" w14:paraId="5A2DD363" w14:textId="77777777" w:rsidTr="00562149">
        <w:trPr>
          <w:cantSplit/>
        </w:trPr>
        <w:tc>
          <w:tcPr>
            <w:tcW w:w="9210" w:type="dxa"/>
            <w:gridSpan w:val="5"/>
          </w:tcPr>
          <w:p w14:paraId="18EFB0A5" w14:textId="77777777" w:rsidR="00562149" w:rsidRPr="00B544D1" w:rsidRDefault="00562149" w:rsidP="00562149">
            <w:pPr>
              <w:pStyle w:val="Geenafstand"/>
            </w:pPr>
          </w:p>
          <w:p w14:paraId="3E586FB3" w14:textId="77777777" w:rsidR="00562149" w:rsidRPr="00B544D1" w:rsidRDefault="00562149" w:rsidP="00562149">
            <w:pPr>
              <w:pStyle w:val="Geenafstand"/>
            </w:pPr>
          </w:p>
          <w:p w14:paraId="61C203FC" w14:textId="77777777" w:rsidR="00562149" w:rsidRPr="00B544D1" w:rsidRDefault="00562149" w:rsidP="00562149">
            <w:pPr>
              <w:pStyle w:val="Geenafstand"/>
            </w:pPr>
          </w:p>
          <w:p w14:paraId="6B1FD234" w14:textId="77777777" w:rsidR="00562149" w:rsidRDefault="00562149" w:rsidP="00562149">
            <w:pPr>
              <w:pStyle w:val="Geenafstand"/>
            </w:pPr>
          </w:p>
          <w:p w14:paraId="3ED0182A" w14:textId="77777777" w:rsidR="00562149" w:rsidRDefault="00562149" w:rsidP="00562149">
            <w:pPr>
              <w:pStyle w:val="Geenafstand"/>
            </w:pPr>
          </w:p>
          <w:p w14:paraId="503BE616" w14:textId="77777777" w:rsidR="00562149" w:rsidRDefault="00562149" w:rsidP="00562149">
            <w:pPr>
              <w:pStyle w:val="Geenafstand"/>
            </w:pPr>
          </w:p>
          <w:p w14:paraId="24F6CA3D" w14:textId="77777777" w:rsidR="00562149" w:rsidRPr="00B544D1" w:rsidRDefault="00562149" w:rsidP="00562149">
            <w:pPr>
              <w:pStyle w:val="Geenafstand"/>
            </w:pPr>
          </w:p>
          <w:p w14:paraId="2AB93D62" w14:textId="77777777" w:rsidR="00562149" w:rsidRPr="00B544D1" w:rsidRDefault="00562149" w:rsidP="00562149">
            <w:pPr>
              <w:pStyle w:val="Geenafstand"/>
            </w:pPr>
          </w:p>
          <w:p w14:paraId="1F74AD6C" w14:textId="77777777" w:rsidR="00562149" w:rsidRPr="00B544D1" w:rsidRDefault="00562149" w:rsidP="00562149">
            <w:pPr>
              <w:pStyle w:val="Geenafstand"/>
            </w:pPr>
          </w:p>
        </w:tc>
      </w:tr>
      <w:tr w:rsidR="00562149" w:rsidRPr="00B544D1" w14:paraId="1DF96DD4" w14:textId="77777777" w:rsidTr="00562149">
        <w:tc>
          <w:tcPr>
            <w:tcW w:w="1842" w:type="dxa"/>
          </w:tcPr>
          <w:p w14:paraId="2B135DEC" w14:textId="77777777" w:rsidR="00562149" w:rsidRPr="00B544D1" w:rsidRDefault="00562149" w:rsidP="00562149">
            <w:pPr>
              <w:pStyle w:val="Geenafstand"/>
            </w:pPr>
          </w:p>
        </w:tc>
        <w:tc>
          <w:tcPr>
            <w:tcW w:w="2056" w:type="dxa"/>
          </w:tcPr>
          <w:p w14:paraId="21070239" w14:textId="77777777" w:rsidR="00562149" w:rsidRPr="00B544D1" w:rsidRDefault="00562149" w:rsidP="00562149">
            <w:pPr>
              <w:pStyle w:val="Geenafstand"/>
            </w:pPr>
            <w:r w:rsidRPr="00B544D1">
              <w:t>Hoofdcoördinator</w:t>
            </w:r>
          </w:p>
        </w:tc>
        <w:tc>
          <w:tcPr>
            <w:tcW w:w="1628" w:type="dxa"/>
          </w:tcPr>
          <w:p w14:paraId="24ED163B" w14:textId="77777777" w:rsidR="00562149" w:rsidRPr="00B544D1" w:rsidRDefault="00562149" w:rsidP="00562149">
            <w:pPr>
              <w:pStyle w:val="Geenafstand"/>
            </w:pPr>
            <w:r w:rsidRPr="00B544D1">
              <w:t>Directie</w:t>
            </w:r>
          </w:p>
        </w:tc>
        <w:tc>
          <w:tcPr>
            <w:tcW w:w="1842" w:type="dxa"/>
          </w:tcPr>
          <w:p w14:paraId="367AA0E3" w14:textId="77777777" w:rsidR="00562149" w:rsidRPr="00B544D1" w:rsidRDefault="00562149" w:rsidP="00562149">
            <w:pPr>
              <w:pStyle w:val="Geenafstand"/>
            </w:pPr>
            <w:r w:rsidRPr="00B544D1">
              <w:t>Melder</w:t>
            </w:r>
          </w:p>
        </w:tc>
        <w:tc>
          <w:tcPr>
            <w:tcW w:w="1842" w:type="dxa"/>
          </w:tcPr>
          <w:p w14:paraId="197AFAEF" w14:textId="77777777" w:rsidR="00562149" w:rsidRPr="00B544D1" w:rsidRDefault="00562149" w:rsidP="00562149">
            <w:pPr>
              <w:pStyle w:val="Geenafstand"/>
            </w:pPr>
            <w:r w:rsidRPr="00B544D1">
              <w:t>Overig</w:t>
            </w:r>
          </w:p>
        </w:tc>
      </w:tr>
      <w:tr w:rsidR="00562149" w:rsidRPr="00B544D1" w14:paraId="4476FAED" w14:textId="77777777" w:rsidTr="00562149">
        <w:tc>
          <w:tcPr>
            <w:tcW w:w="1842" w:type="dxa"/>
          </w:tcPr>
          <w:p w14:paraId="04F7310A" w14:textId="77777777" w:rsidR="00562149" w:rsidRPr="00B544D1" w:rsidRDefault="00562149" w:rsidP="00562149">
            <w:pPr>
              <w:pStyle w:val="Geenafstand"/>
            </w:pPr>
            <w:r w:rsidRPr="00B544D1">
              <w:t>Naam</w:t>
            </w:r>
          </w:p>
          <w:p w14:paraId="1A210A00" w14:textId="77777777" w:rsidR="00562149" w:rsidRDefault="00562149" w:rsidP="00562149">
            <w:pPr>
              <w:pStyle w:val="Geenafstand"/>
            </w:pPr>
          </w:p>
          <w:p w14:paraId="008972C7" w14:textId="77777777" w:rsidR="00562149" w:rsidRDefault="00562149" w:rsidP="00562149">
            <w:pPr>
              <w:pStyle w:val="Geenafstand"/>
            </w:pPr>
          </w:p>
          <w:p w14:paraId="3404E86D" w14:textId="77777777" w:rsidR="00562149" w:rsidRDefault="00562149" w:rsidP="00562149">
            <w:pPr>
              <w:pStyle w:val="Geenafstand"/>
            </w:pPr>
          </w:p>
          <w:p w14:paraId="3B5576EA" w14:textId="77777777" w:rsidR="00562149" w:rsidRPr="00B544D1" w:rsidRDefault="00562149" w:rsidP="00562149">
            <w:pPr>
              <w:pStyle w:val="Geenafstand"/>
            </w:pPr>
          </w:p>
          <w:p w14:paraId="58BFC1C4" w14:textId="77777777" w:rsidR="00562149" w:rsidRPr="00B544D1" w:rsidRDefault="00562149" w:rsidP="00562149">
            <w:pPr>
              <w:pStyle w:val="Geenafstand"/>
            </w:pPr>
            <w:r w:rsidRPr="00B544D1">
              <w:t>Paraaf</w:t>
            </w:r>
          </w:p>
        </w:tc>
        <w:tc>
          <w:tcPr>
            <w:tcW w:w="2056" w:type="dxa"/>
          </w:tcPr>
          <w:p w14:paraId="4F795AC3" w14:textId="77777777" w:rsidR="00562149" w:rsidRPr="00B544D1" w:rsidRDefault="00562149" w:rsidP="00562149">
            <w:pPr>
              <w:pStyle w:val="Geenafstand"/>
            </w:pPr>
          </w:p>
        </w:tc>
        <w:tc>
          <w:tcPr>
            <w:tcW w:w="1628" w:type="dxa"/>
          </w:tcPr>
          <w:p w14:paraId="7D9BCD84" w14:textId="77777777" w:rsidR="00562149" w:rsidRPr="00B544D1" w:rsidRDefault="00562149" w:rsidP="00562149">
            <w:pPr>
              <w:pStyle w:val="Geenafstand"/>
            </w:pPr>
          </w:p>
        </w:tc>
        <w:tc>
          <w:tcPr>
            <w:tcW w:w="1842" w:type="dxa"/>
          </w:tcPr>
          <w:p w14:paraId="5D28499F" w14:textId="77777777" w:rsidR="00562149" w:rsidRPr="00B544D1" w:rsidRDefault="00562149" w:rsidP="00562149">
            <w:pPr>
              <w:pStyle w:val="Geenafstand"/>
            </w:pPr>
          </w:p>
        </w:tc>
        <w:tc>
          <w:tcPr>
            <w:tcW w:w="1842" w:type="dxa"/>
          </w:tcPr>
          <w:p w14:paraId="6D9D3E96" w14:textId="77777777" w:rsidR="00562149" w:rsidRPr="00B544D1" w:rsidRDefault="00562149" w:rsidP="00562149">
            <w:pPr>
              <w:pStyle w:val="Geenafstand"/>
            </w:pPr>
          </w:p>
        </w:tc>
      </w:tr>
      <w:tr w:rsidR="00562149" w:rsidRPr="00B544D1" w14:paraId="6E5CA73C" w14:textId="77777777" w:rsidTr="00562149">
        <w:tc>
          <w:tcPr>
            <w:tcW w:w="1842" w:type="dxa"/>
          </w:tcPr>
          <w:p w14:paraId="23852872" w14:textId="77777777" w:rsidR="00562149" w:rsidRDefault="00562149" w:rsidP="00562149">
            <w:pPr>
              <w:pStyle w:val="Geenafstand"/>
            </w:pPr>
          </w:p>
          <w:p w14:paraId="466D68CB" w14:textId="77777777" w:rsidR="00562149" w:rsidRPr="00B544D1" w:rsidRDefault="00562149" w:rsidP="00562149">
            <w:pPr>
              <w:pStyle w:val="Geenafstand"/>
            </w:pPr>
            <w:r w:rsidRPr="00B544D1">
              <w:t>Datum</w:t>
            </w:r>
          </w:p>
        </w:tc>
        <w:tc>
          <w:tcPr>
            <w:tcW w:w="2056" w:type="dxa"/>
          </w:tcPr>
          <w:p w14:paraId="6E5A033E" w14:textId="77777777" w:rsidR="00562149" w:rsidRPr="00B544D1" w:rsidRDefault="00562149" w:rsidP="00562149">
            <w:pPr>
              <w:pStyle w:val="Geenafstand"/>
            </w:pPr>
          </w:p>
        </w:tc>
        <w:tc>
          <w:tcPr>
            <w:tcW w:w="1628" w:type="dxa"/>
          </w:tcPr>
          <w:p w14:paraId="0E3B5704" w14:textId="77777777" w:rsidR="00562149" w:rsidRPr="00B544D1" w:rsidRDefault="00562149" w:rsidP="00562149">
            <w:pPr>
              <w:pStyle w:val="Geenafstand"/>
            </w:pPr>
          </w:p>
        </w:tc>
        <w:tc>
          <w:tcPr>
            <w:tcW w:w="1842" w:type="dxa"/>
          </w:tcPr>
          <w:p w14:paraId="1585E0BD" w14:textId="77777777" w:rsidR="00562149" w:rsidRPr="00B544D1" w:rsidRDefault="00562149" w:rsidP="00562149">
            <w:pPr>
              <w:pStyle w:val="Geenafstand"/>
            </w:pPr>
          </w:p>
        </w:tc>
        <w:tc>
          <w:tcPr>
            <w:tcW w:w="1842" w:type="dxa"/>
          </w:tcPr>
          <w:p w14:paraId="4C0B738C" w14:textId="77777777" w:rsidR="00562149" w:rsidRPr="00B544D1" w:rsidRDefault="00562149" w:rsidP="00562149">
            <w:pPr>
              <w:pStyle w:val="Geenafstand"/>
            </w:pPr>
          </w:p>
        </w:tc>
      </w:tr>
    </w:tbl>
    <w:p w14:paraId="3F1E670A" w14:textId="6A15CF76" w:rsidR="001473EE" w:rsidRDefault="001473EE" w:rsidP="00562149">
      <w:pPr>
        <w:pStyle w:val="Kop2ongenummerd"/>
      </w:pPr>
    </w:p>
    <w:p w14:paraId="6A5E8CE8" w14:textId="48509A30" w:rsidR="001473EE" w:rsidRDefault="001473EE">
      <w:pPr>
        <w:spacing w:line="305" w:lineRule="auto"/>
        <w:rPr>
          <w:b/>
          <w:bCs/>
        </w:rPr>
      </w:pPr>
      <w:r>
        <w:rPr>
          <w:b/>
          <w:bCs/>
        </w:rPr>
        <w:br w:type="page"/>
      </w:r>
    </w:p>
    <w:p w14:paraId="57381195" w14:textId="77777777" w:rsidR="000E131E" w:rsidRPr="007C3E8E" w:rsidRDefault="000E131E" w:rsidP="007C3E8E">
      <w:pPr>
        <w:spacing w:line="305" w:lineRule="auto"/>
        <w:rPr>
          <w:b/>
          <w:bCs/>
        </w:rPr>
        <w:sectPr w:rsidR="000E131E" w:rsidRPr="007C3E8E" w:rsidSect="000A0256">
          <w:pgSz w:w="11906" w:h="16838" w:code="9"/>
          <w:pgMar w:top="1418" w:right="1701" w:bottom="1531" w:left="1276" w:header="879" w:footer="624" w:gutter="0"/>
          <w:cols w:space="708"/>
          <w:titlePg/>
          <w:docGrid w:linePitch="360"/>
        </w:sectPr>
      </w:pPr>
    </w:p>
    <w:p w14:paraId="259DB689" w14:textId="77777777" w:rsidR="00004682" w:rsidRPr="004E52A9" w:rsidRDefault="00004682" w:rsidP="00A322AD">
      <w:r>
        <w:rPr>
          <w:noProof/>
        </w:rPr>
        <w:lastRenderedPageBreak/>
        <mc:AlternateContent>
          <mc:Choice Requires="wps">
            <w:drawing>
              <wp:anchor distT="0" distB="0" distL="114300" distR="114300" simplePos="0" relativeHeight="251658244" behindDoc="0" locked="0" layoutInCell="1" allowOverlap="1" wp14:anchorId="48C7C96B" wp14:editId="4236C5E0">
                <wp:simplePos x="0" y="0"/>
                <wp:positionH relativeFrom="page">
                  <wp:align>center</wp:align>
                </wp:positionH>
                <wp:positionV relativeFrom="page">
                  <wp:align>center</wp:align>
                </wp:positionV>
                <wp:extent cx="7578000" cy="10710000"/>
                <wp:effectExtent l="0" t="0" r="4445" b="0"/>
                <wp:wrapNone/>
                <wp:docPr id="27" name="Rectangle 8"/>
                <wp:cNvGraphicFramePr/>
                <a:graphic xmlns:a="http://schemas.openxmlformats.org/drawingml/2006/main">
                  <a:graphicData uri="http://schemas.microsoft.com/office/word/2010/wordprocessingShape">
                    <wps:wsp>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47F19" w14:textId="77777777" w:rsidR="00004682" w:rsidRPr="00004682" w:rsidRDefault="00004682" w:rsidP="00004682">
                            <w:pPr>
                              <w:jc w:val="center"/>
                              <w:rPr>
                                <w:rFonts w:asciiTheme="majorHAnsi" w:hAnsiTheme="majorHAnsi"/>
                                <w:color w:val="FFFFFF" w:themeColor="background1"/>
                                <w:sz w:val="17"/>
                                <w:szCs w:val="17"/>
                              </w:rPr>
                            </w:pPr>
                            <w:r w:rsidRPr="00004682">
                              <w:rPr>
                                <w:rFonts w:asciiTheme="majorHAnsi" w:hAnsiTheme="majorHAnsi"/>
                                <w:color w:val="FFFFFF" w:themeColor="background1"/>
                                <w:sz w:val="17"/>
                                <w:szCs w:val="17"/>
                              </w:rPr>
                              <w:t>Beheeraccent advies</w:t>
                            </w:r>
                          </w:p>
                          <w:p w14:paraId="53CCEA60" w14:textId="77777777" w:rsidR="00004682" w:rsidRPr="00287201" w:rsidRDefault="00004682" w:rsidP="00004682">
                            <w:pPr>
                              <w:jc w:val="center"/>
                              <w:rPr>
                                <w:rFonts w:ascii="Source Sans Pro" w:hAnsi="Source Sans Pro"/>
                                <w:color w:val="FFFFFF" w:themeColor="background1"/>
                                <w:sz w:val="17"/>
                                <w:szCs w:val="17"/>
                              </w:rPr>
                            </w:pPr>
                            <w:proofErr w:type="spellStart"/>
                            <w:r w:rsidRPr="00287201">
                              <w:rPr>
                                <w:rFonts w:ascii="Source Sans Pro" w:hAnsi="Source Sans Pro"/>
                                <w:color w:val="FFFFFF" w:themeColor="background1"/>
                                <w:sz w:val="17"/>
                                <w:szCs w:val="17"/>
                              </w:rPr>
                              <w:t>Alcoalaan</w:t>
                            </w:r>
                            <w:proofErr w:type="spellEnd"/>
                            <w:r w:rsidRPr="00287201">
                              <w:rPr>
                                <w:rFonts w:ascii="Source Sans Pro" w:hAnsi="Source Sans Pro"/>
                                <w:color w:val="FFFFFF" w:themeColor="background1"/>
                                <w:sz w:val="17"/>
                                <w:szCs w:val="17"/>
                              </w:rPr>
                              <w:t xml:space="preserve"> 4     5151 RW Drunen     T. 0416 533 374     </w:t>
                            </w:r>
                            <w:hyperlink r:id="rId22" w:history="1">
                              <w:r w:rsidR="00522E9E" w:rsidRPr="00084791">
                                <w:rPr>
                                  <w:rStyle w:val="Hyperlink"/>
                                  <w:rFonts w:ascii="Source Sans Pro" w:hAnsi="Source Sans Pro"/>
                                  <w:color w:val="FFFFFF" w:themeColor="background1"/>
                                  <w:sz w:val="17"/>
                                  <w:szCs w:val="17"/>
                                  <w:u w:val="none"/>
                                </w:rPr>
                                <w:t>info@beheeraccent.nl</w:t>
                              </w:r>
                            </w:hyperlink>
                            <w:r w:rsidR="00522E9E" w:rsidRPr="00084791">
                              <w:rPr>
                                <w:rFonts w:ascii="Source Sans Pro" w:hAnsi="Source Sans Pro"/>
                                <w:color w:val="FFFFFF" w:themeColor="background1"/>
                                <w:sz w:val="17"/>
                                <w:szCs w:val="17"/>
                              </w:rPr>
                              <w:t xml:space="preserve">     </w:t>
                            </w:r>
                            <w:hyperlink r:id="rId23" w:history="1">
                              <w:r w:rsidR="00522E9E" w:rsidRPr="00084791">
                                <w:rPr>
                                  <w:rStyle w:val="Hyperlink"/>
                                  <w:rFonts w:ascii="Source Sans Pro" w:hAnsi="Source Sans Pro"/>
                                  <w:color w:val="FFFFFF" w:themeColor="background1"/>
                                  <w:sz w:val="17"/>
                                  <w:szCs w:val="17"/>
                                  <w:u w:val="none"/>
                                </w:rPr>
                                <w:t>www.beheeraccent.nl</w:t>
                              </w:r>
                            </w:hyperlink>
                          </w:p>
                        </w:txbxContent>
                      </wps:txbx>
                      <wps:bodyPr rot="0" spcFirstLastPara="0" vertOverflow="overflow" horzOverflow="overflow" vert="horz" wrap="square" lIns="1080000" tIns="36000" rIns="1080000" bIns="55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7C96B" id="_x0000_s1066" style="position:absolute;margin-left:0;margin-top:0;width:596.7pt;height:843.3pt;z-index:2516582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" fillcolor="#312782 [3204]" stroked="f" strokeweight=".85pt">
                <v:textbox inset="30mm,1mm,30mm,15.5mm">
                  <w:txbxContent>
                    <w:p w14:paraId="79447F19" w14:textId="77777777" w:rsidR="00004682" w:rsidRPr="00004682" w:rsidRDefault="00004682" w:rsidP="00004682">
                      <w:pPr>
                        <w:jc w:val="center"/>
                        <w:rPr>
                          <w:rFonts w:asciiTheme="majorHAnsi" w:hAnsiTheme="majorHAnsi"/>
                          <w:color w:val="FFFFFF" w:themeColor="background1"/>
                          <w:sz w:val="17"/>
                          <w:szCs w:val="17"/>
                        </w:rPr>
                      </w:pPr>
                      <w:r w:rsidRPr="00004682">
                        <w:rPr>
                          <w:rFonts w:asciiTheme="majorHAnsi" w:hAnsiTheme="majorHAnsi"/>
                          <w:color w:val="FFFFFF" w:themeColor="background1"/>
                          <w:sz w:val="17"/>
                          <w:szCs w:val="17"/>
                        </w:rPr>
                        <w:t>Beheeraccent advies</w:t>
                      </w:r>
                    </w:p>
                    <w:p w14:paraId="53CCEA60" w14:textId="77777777" w:rsidR="00004682" w:rsidRPr="00287201" w:rsidRDefault="00004682" w:rsidP="00004682">
                      <w:pPr>
                        <w:jc w:val="center"/>
                        <w:rPr>
                          <w:rFonts w:ascii="Source Sans Pro" w:hAnsi="Source Sans Pro"/>
                          <w:color w:val="FFFFFF" w:themeColor="background1"/>
                          <w:sz w:val="17"/>
                          <w:szCs w:val="17"/>
                        </w:rPr>
                      </w:pPr>
                      <w:proofErr w:type="spellStart"/>
                      <w:r w:rsidRPr="00287201">
                        <w:rPr>
                          <w:rFonts w:ascii="Source Sans Pro" w:hAnsi="Source Sans Pro"/>
                          <w:color w:val="FFFFFF" w:themeColor="background1"/>
                          <w:sz w:val="17"/>
                          <w:szCs w:val="17"/>
                        </w:rPr>
                        <w:t>Alcoalaan</w:t>
                      </w:r>
                      <w:proofErr w:type="spellEnd"/>
                      <w:r w:rsidRPr="00287201">
                        <w:rPr>
                          <w:rFonts w:ascii="Source Sans Pro" w:hAnsi="Source Sans Pro"/>
                          <w:color w:val="FFFFFF" w:themeColor="background1"/>
                          <w:sz w:val="17"/>
                          <w:szCs w:val="17"/>
                        </w:rPr>
                        <w:t xml:space="preserve"> 4     5151 RW Drunen     T. 0416 533 374     </w:t>
                      </w:r>
                      <w:hyperlink r:id="rId24" w:history="1">
                        <w:r w:rsidR="00522E9E" w:rsidRPr="00084791">
                          <w:rPr>
                            <w:rStyle w:val="Hyperlink"/>
                            <w:rFonts w:ascii="Source Sans Pro" w:hAnsi="Source Sans Pro"/>
                            <w:color w:val="FFFFFF" w:themeColor="background1"/>
                            <w:sz w:val="17"/>
                            <w:szCs w:val="17"/>
                            <w:u w:val="none"/>
                          </w:rPr>
                          <w:t>info@beheeraccent.nl</w:t>
                        </w:r>
                      </w:hyperlink>
                      <w:r w:rsidR="00522E9E" w:rsidRPr="00084791">
                        <w:rPr>
                          <w:rFonts w:ascii="Source Sans Pro" w:hAnsi="Source Sans Pro"/>
                          <w:color w:val="FFFFFF" w:themeColor="background1"/>
                          <w:sz w:val="17"/>
                          <w:szCs w:val="17"/>
                        </w:rPr>
                        <w:t xml:space="preserve">     </w:t>
                      </w:r>
                      <w:hyperlink r:id="rId25" w:history="1">
                        <w:r w:rsidR="00522E9E" w:rsidRPr="00084791">
                          <w:rPr>
                            <w:rStyle w:val="Hyperlink"/>
                            <w:rFonts w:ascii="Source Sans Pro" w:hAnsi="Source Sans Pro"/>
                            <w:color w:val="FFFFFF" w:themeColor="background1"/>
                            <w:sz w:val="17"/>
                            <w:szCs w:val="17"/>
                            <w:u w:val="none"/>
                          </w:rPr>
                          <w:t>www.beheeraccent.nl</w:t>
                        </w:r>
                      </w:hyperlink>
                    </w:p>
                  </w:txbxContent>
                </v:textbox>
                <w10:wrap anchorx="page" anchory="page"/>
              </v:rect>
            </w:pict>
          </mc:Fallback>
        </mc:AlternateContent>
      </w:r>
    </w:p>
    <w:sectPr w:rsidR="00004682" w:rsidRPr="004E52A9" w:rsidSect="000A0256">
      <w:pgSz w:w="11906" w:h="16838" w:code="9"/>
      <w:pgMar w:top="1418" w:right="1701" w:bottom="1531" w:left="1276" w:header="87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AEA8" w14:textId="77777777" w:rsidR="004E252C" w:rsidRDefault="004E252C" w:rsidP="00D80EBD">
      <w:pPr>
        <w:spacing w:line="240" w:lineRule="auto"/>
      </w:pPr>
      <w:r>
        <w:separator/>
      </w:r>
    </w:p>
  </w:endnote>
  <w:endnote w:type="continuationSeparator" w:id="0">
    <w:p w14:paraId="2337206D" w14:textId="77777777" w:rsidR="004E252C" w:rsidRDefault="004E252C" w:rsidP="00D80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CF45" w14:textId="77777777" w:rsidR="00E37813" w:rsidRPr="00C434CB" w:rsidRDefault="00E37813" w:rsidP="00C434CB">
    <w:pPr>
      <w:pStyle w:val="Voetteks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4AE2" w14:textId="77777777" w:rsidR="004E252C" w:rsidRPr="0070312A" w:rsidRDefault="004E252C" w:rsidP="00D80EBD">
      <w:pPr>
        <w:spacing w:line="240" w:lineRule="auto"/>
        <w:rPr>
          <w:color w:val="2BAEE5" w:themeColor="accent2"/>
        </w:rPr>
      </w:pPr>
      <w:r w:rsidRPr="0070312A">
        <w:rPr>
          <w:color w:val="2BAEE5" w:themeColor="accent2"/>
        </w:rPr>
        <w:separator/>
      </w:r>
    </w:p>
  </w:footnote>
  <w:footnote w:type="continuationSeparator" w:id="0">
    <w:p w14:paraId="3698D40F" w14:textId="77777777" w:rsidR="004E252C" w:rsidRDefault="004E252C" w:rsidP="00D80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216A" w14:textId="77777777" w:rsidR="00D80EBD" w:rsidRDefault="00D80EBD" w:rsidP="00495F2E">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444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460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67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24AC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FC47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6AF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2AA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29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A4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12E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25031"/>
    <w:multiLevelType w:val="hybridMultilevel"/>
    <w:tmpl w:val="7D70B3FE"/>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704994"/>
    <w:multiLevelType w:val="multilevel"/>
    <w:tmpl w:val="3EF48050"/>
    <w:styleLink w:val="GenummerdelijstBeheeraccent"/>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3BF4830"/>
    <w:multiLevelType w:val="multilevel"/>
    <w:tmpl w:val="1E4217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3EC7765"/>
    <w:multiLevelType w:val="multilevel"/>
    <w:tmpl w:val="759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050A3"/>
    <w:multiLevelType w:val="multilevel"/>
    <w:tmpl w:val="693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32A2F"/>
    <w:multiLevelType w:val="multilevel"/>
    <w:tmpl w:val="E08E24C8"/>
    <w:lvl w:ilvl="0">
      <w:start w:val="201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333E52"/>
    <w:multiLevelType w:val="multilevel"/>
    <w:tmpl w:val="A9361DCC"/>
    <w:styleLink w:val="LijstalineaBeheeraccent"/>
    <w:lvl w:ilvl="0">
      <w:start w:val="1"/>
      <w:numFmt w:val="bullet"/>
      <w:pStyle w:val="Lijstalinea"/>
      <w:lvlText w:val="●"/>
      <w:lvlJc w:val="left"/>
      <w:pPr>
        <w:ind w:left="284" w:hanging="284"/>
      </w:pPr>
      <w:rPr>
        <w:rFonts w:asciiTheme="minorHAnsi" w:hAnsiTheme="minorHAnsi" w:cs="Times New Roman" w:hint="default"/>
        <w:color w:val="2BAEE5" w:themeColor="accent2"/>
      </w:rPr>
    </w:lvl>
    <w:lvl w:ilvl="1">
      <w:start w:val="1"/>
      <w:numFmt w:val="bullet"/>
      <w:lvlText w:val="●"/>
      <w:lvlJc w:val="left"/>
      <w:pPr>
        <w:ind w:left="568" w:hanging="284"/>
      </w:pPr>
      <w:rPr>
        <w:rFonts w:asciiTheme="minorHAnsi" w:hAnsiTheme="minorHAnsi" w:cs="Times New Roman" w:hint="default"/>
        <w:color w:val="312782" w:themeColor="accent1"/>
      </w:rPr>
    </w:lvl>
    <w:lvl w:ilvl="2">
      <w:start w:val="1"/>
      <w:numFmt w:val="bullet"/>
      <w:lvlText w:val="●"/>
      <w:lvlJc w:val="left"/>
      <w:pPr>
        <w:ind w:left="852" w:hanging="284"/>
      </w:pPr>
      <w:rPr>
        <w:rFonts w:asciiTheme="minorHAnsi" w:hAnsiTheme="minorHAnsi" w:cs="Times New Roman" w:hint="default"/>
        <w:color w:val="auto"/>
      </w:rPr>
    </w:lvl>
    <w:lvl w:ilvl="3">
      <w:start w:val="1"/>
      <w:numFmt w:val="bullet"/>
      <w:lvlText w:val="●"/>
      <w:lvlJc w:val="left"/>
      <w:pPr>
        <w:ind w:left="1136" w:hanging="284"/>
      </w:pPr>
      <w:rPr>
        <w:rFonts w:asciiTheme="minorHAnsi" w:hAnsiTheme="minorHAnsi" w:cs="Times New Roman" w:hint="default"/>
        <w:color w:val="auto"/>
      </w:rPr>
    </w:lvl>
    <w:lvl w:ilvl="4">
      <w:start w:val="1"/>
      <w:numFmt w:val="bullet"/>
      <w:lvlText w:val="●"/>
      <w:lvlJc w:val="left"/>
      <w:pPr>
        <w:ind w:left="1420" w:hanging="284"/>
      </w:pPr>
      <w:rPr>
        <w:rFonts w:asciiTheme="minorHAnsi" w:hAnsiTheme="minorHAnsi" w:cs="Times New Roman" w:hint="default"/>
        <w:color w:val="auto"/>
      </w:rPr>
    </w:lvl>
    <w:lvl w:ilvl="5">
      <w:start w:val="1"/>
      <w:numFmt w:val="bullet"/>
      <w:lvlText w:val="●"/>
      <w:lvlJc w:val="left"/>
      <w:pPr>
        <w:ind w:left="1704" w:hanging="284"/>
      </w:pPr>
      <w:rPr>
        <w:rFonts w:asciiTheme="minorHAnsi" w:hAnsiTheme="minorHAnsi" w:cs="Times New Roman" w:hint="default"/>
        <w:color w:val="auto"/>
      </w:rPr>
    </w:lvl>
    <w:lvl w:ilvl="6">
      <w:start w:val="1"/>
      <w:numFmt w:val="bullet"/>
      <w:lvlText w:val="●"/>
      <w:lvlJc w:val="left"/>
      <w:pPr>
        <w:ind w:left="1988" w:hanging="284"/>
      </w:pPr>
      <w:rPr>
        <w:rFonts w:asciiTheme="minorHAnsi" w:hAnsiTheme="minorHAnsi" w:cs="Times New Roman" w:hint="default"/>
        <w:color w:val="auto"/>
      </w:rPr>
    </w:lvl>
    <w:lvl w:ilvl="7">
      <w:start w:val="1"/>
      <w:numFmt w:val="bullet"/>
      <w:lvlText w:val="●"/>
      <w:lvlJc w:val="left"/>
      <w:pPr>
        <w:ind w:left="2272" w:hanging="284"/>
      </w:pPr>
      <w:rPr>
        <w:rFonts w:asciiTheme="minorHAnsi" w:hAnsiTheme="minorHAnsi" w:cs="Times New Roman" w:hint="default"/>
        <w:color w:val="auto"/>
      </w:rPr>
    </w:lvl>
    <w:lvl w:ilvl="8">
      <w:start w:val="1"/>
      <w:numFmt w:val="bullet"/>
      <w:lvlText w:val="●"/>
      <w:lvlJc w:val="left"/>
      <w:pPr>
        <w:ind w:left="2556" w:hanging="284"/>
      </w:pPr>
      <w:rPr>
        <w:rFonts w:asciiTheme="minorHAnsi" w:hAnsiTheme="minorHAnsi" w:cs="Times New Roman" w:hint="default"/>
        <w:color w:val="auto"/>
      </w:rPr>
    </w:lvl>
  </w:abstractNum>
  <w:num w:numId="1" w16cid:durableId="49504245">
    <w:abstractNumId w:val="16"/>
  </w:num>
  <w:num w:numId="2" w16cid:durableId="1365983511">
    <w:abstractNumId w:val="11"/>
  </w:num>
  <w:num w:numId="3" w16cid:durableId="1769740759">
    <w:abstractNumId w:val="8"/>
  </w:num>
  <w:num w:numId="4" w16cid:durableId="1615402124">
    <w:abstractNumId w:val="9"/>
  </w:num>
  <w:num w:numId="5" w16cid:durableId="1178734059">
    <w:abstractNumId w:val="7"/>
  </w:num>
  <w:num w:numId="6" w16cid:durableId="909003042">
    <w:abstractNumId w:val="6"/>
  </w:num>
  <w:num w:numId="7" w16cid:durableId="633484333">
    <w:abstractNumId w:val="5"/>
  </w:num>
  <w:num w:numId="8" w16cid:durableId="1721443220">
    <w:abstractNumId w:val="4"/>
  </w:num>
  <w:num w:numId="9" w16cid:durableId="1675722730">
    <w:abstractNumId w:val="3"/>
  </w:num>
  <w:num w:numId="10" w16cid:durableId="1352490199">
    <w:abstractNumId w:val="2"/>
  </w:num>
  <w:num w:numId="11" w16cid:durableId="1086344694">
    <w:abstractNumId w:val="1"/>
  </w:num>
  <w:num w:numId="12" w16cid:durableId="1614047856">
    <w:abstractNumId w:val="0"/>
  </w:num>
  <w:num w:numId="13" w16cid:durableId="83768871">
    <w:abstractNumId w:val="12"/>
  </w:num>
  <w:num w:numId="14" w16cid:durableId="2108187186">
    <w:abstractNumId w:val="15"/>
  </w:num>
  <w:num w:numId="15" w16cid:durableId="654380098">
    <w:abstractNumId w:val="12"/>
  </w:num>
  <w:num w:numId="16" w16cid:durableId="1246525953">
    <w:abstractNumId w:val="12"/>
  </w:num>
  <w:num w:numId="17" w16cid:durableId="368381276">
    <w:abstractNumId w:val="12"/>
  </w:num>
  <w:num w:numId="18" w16cid:durableId="1380940339">
    <w:abstractNumId w:val="10"/>
  </w:num>
  <w:num w:numId="19" w16cid:durableId="186022402">
    <w:abstractNumId w:val="14"/>
  </w:num>
  <w:num w:numId="20" w16cid:durableId="1150638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FD"/>
    <w:rsid w:val="00000C79"/>
    <w:rsid w:val="00002BC6"/>
    <w:rsid w:val="0000303F"/>
    <w:rsid w:val="00004682"/>
    <w:rsid w:val="00010170"/>
    <w:rsid w:val="00011547"/>
    <w:rsid w:val="00011E2F"/>
    <w:rsid w:val="0001441C"/>
    <w:rsid w:val="00015CBB"/>
    <w:rsid w:val="00021909"/>
    <w:rsid w:val="000267E2"/>
    <w:rsid w:val="00027B66"/>
    <w:rsid w:val="00031D3E"/>
    <w:rsid w:val="00032DA2"/>
    <w:rsid w:val="00034490"/>
    <w:rsid w:val="000402CB"/>
    <w:rsid w:val="00041F46"/>
    <w:rsid w:val="00047BA1"/>
    <w:rsid w:val="00052C86"/>
    <w:rsid w:val="000547EA"/>
    <w:rsid w:val="00057D6E"/>
    <w:rsid w:val="00061B93"/>
    <w:rsid w:val="00065556"/>
    <w:rsid w:val="00067241"/>
    <w:rsid w:val="00070A17"/>
    <w:rsid w:val="000729B0"/>
    <w:rsid w:val="00072B36"/>
    <w:rsid w:val="000745A1"/>
    <w:rsid w:val="00076597"/>
    <w:rsid w:val="00077D7F"/>
    <w:rsid w:val="00082271"/>
    <w:rsid w:val="0008327D"/>
    <w:rsid w:val="0009139A"/>
    <w:rsid w:val="00092A4F"/>
    <w:rsid w:val="000949FD"/>
    <w:rsid w:val="000955D1"/>
    <w:rsid w:val="000A0256"/>
    <w:rsid w:val="000A0B37"/>
    <w:rsid w:val="000A1926"/>
    <w:rsid w:val="000A204F"/>
    <w:rsid w:val="000A24CE"/>
    <w:rsid w:val="000A3099"/>
    <w:rsid w:val="000A7A2C"/>
    <w:rsid w:val="000B10F0"/>
    <w:rsid w:val="000B1C2B"/>
    <w:rsid w:val="000C02F3"/>
    <w:rsid w:val="000C0897"/>
    <w:rsid w:val="000C1DCB"/>
    <w:rsid w:val="000D49E8"/>
    <w:rsid w:val="000D59FF"/>
    <w:rsid w:val="000E131E"/>
    <w:rsid w:val="000E58D4"/>
    <w:rsid w:val="000E734F"/>
    <w:rsid w:val="000F37B8"/>
    <w:rsid w:val="0010386F"/>
    <w:rsid w:val="00106278"/>
    <w:rsid w:val="00112150"/>
    <w:rsid w:val="00112162"/>
    <w:rsid w:val="0011414F"/>
    <w:rsid w:val="001149F4"/>
    <w:rsid w:val="00117F70"/>
    <w:rsid w:val="00120DC5"/>
    <w:rsid w:val="00123C58"/>
    <w:rsid w:val="001265FF"/>
    <w:rsid w:val="001313E6"/>
    <w:rsid w:val="001316CA"/>
    <w:rsid w:val="0013422E"/>
    <w:rsid w:val="001361E0"/>
    <w:rsid w:val="0013761F"/>
    <w:rsid w:val="00142425"/>
    <w:rsid w:val="00142E9D"/>
    <w:rsid w:val="001435DD"/>
    <w:rsid w:val="0014489A"/>
    <w:rsid w:val="001455AC"/>
    <w:rsid w:val="0014617F"/>
    <w:rsid w:val="001465AB"/>
    <w:rsid w:val="001473EE"/>
    <w:rsid w:val="00151C56"/>
    <w:rsid w:val="00152B0A"/>
    <w:rsid w:val="00160999"/>
    <w:rsid w:val="00166E9C"/>
    <w:rsid w:val="00167208"/>
    <w:rsid w:val="00167E9B"/>
    <w:rsid w:val="001734F5"/>
    <w:rsid w:val="0017396D"/>
    <w:rsid w:val="00174A95"/>
    <w:rsid w:val="00175826"/>
    <w:rsid w:val="00175EF9"/>
    <w:rsid w:val="00176A1A"/>
    <w:rsid w:val="00181A16"/>
    <w:rsid w:val="00182A5E"/>
    <w:rsid w:val="001860EC"/>
    <w:rsid w:val="00190AAE"/>
    <w:rsid w:val="00190F6E"/>
    <w:rsid w:val="001928AF"/>
    <w:rsid w:val="001949B8"/>
    <w:rsid w:val="00194B3A"/>
    <w:rsid w:val="0019524F"/>
    <w:rsid w:val="001960BF"/>
    <w:rsid w:val="001A06AB"/>
    <w:rsid w:val="001A0A5C"/>
    <w:rsid w:val="001A162C"/>
    <w:rsid w:val="001A4AA7"/>
    <w:rsid w:val="001A5090"/>
    <w:rsid w:val="001A7FC2"/>
    <w:rsid w:val="001B1C09"/>
    <w:rsid w:val="001B3559"/>
    <w:rsid w:val="001B357E"/>
    <w:rsid w:val="001B3B79"/>
    <w:rsid w:val="001B4006"/>
    <w:rsid w:val="001C0C21"/>
    <w:rsid w:val="001C102D"/>
    <w:rsid w:val="001C2298"/>
    <w:rsid w:val="001C58E9"/>
    <w:rsid w:val="001C72E7"/>
    <w:rsid w:val="001D2B29"/>
    <w:rsid w:val="001D7457"/>
    <w:rsid w:val="001F1AB4"/>
    <w:rsid w:val="001F4132"/>
    <w:rsid w:val="001F72F8"/>
    <w:rsid w:val="001F7CD7"/>
    <w:rsid w:val="0020174B"/>
    <w:rsid w:val="002021DE"/>
    <w:rsid w:val="002053FF"/>
    <w:rsid w:val="0021200D"/>
    <w:rsid w:val="00212AC7"/>
    <w:rsid w:val="00214CC0"/>
    <w:rsid w:val="00215669"/>
    <w:rsid w:val="0021643D"/>
    <w:rsid w:val="002166CC"/>
    <w:rsid w:val="00216D2D"/>
    <w:rsid w:val="0021773A"/>
    <w:rsid w:val="00220326"/>
    <w:rsid w:val="00222749"/>
    <w:rsid w:val="002230BB"/>
    <w:rsid w:val="00223C9A"/>
    <w:rsid w:val="00224063"/>
    <w:rsid w:val="0022582C"/>
    <w:rsid w:val="002277C9"/>
    <w:rsid w:val="00230BA6"/>
    <w:rsid w:val="00232062"/>
    <w:rsid w:val="002350D0"/>
    <w:rsid w:val="00235F92"/>
    <w:rsid w:val="00237195"/>
    <w:rsid w:val="002377B5"/>
    <w:rsid w:val="002414D1"/>
    <w:rsid w:val="00242B85"/>
    <w:rsid w:val="00243830"/>
    <w:rsid w:val="002438BE"/>
    <w:rsid w:val="00244419"/>
    <w:rsid w:val="00260933"/>
    <w:rsid w:val="00262259"/>
    <w:rsid w:val="002630F3"/>
    <w:rsid w:val="002632FC"/>
    <w:rsid w:val="0026432D"/>
    <w:rsid w:val="00265E7B"/>
    <w:rsid w:val="002702A7"/>
    <w:rsid w:val="00271F25"/>
    <w:rsid w:val="002760ED"/>
    <w:rsid w:val="00282917"/>
    <w:rsid w:val="00282BF8"/>
    <w:rsid w:val="00283642"/>
    <w:rsid w:val="0028483A"/>
    <w:rsid w:val="002859BD"/>
    <w:rsid w:val="00287106"/>
    <w:rsid w:val="00287201"/>
    <w:rsid w:val="00290196"/>
    <w:rsid w:val="002906D9"/>
    <w:rsid w:val="002918AA"/>
    <w:rsid w:val="00294EAD"/>
    <w:rsid w:val="00296CA6"/>
    <w:rsid w:val="002A1D35"/>
    <w:rsid w:val="002A209A"/>
    <w:rsid w:val="002A53B5"/>
    <w:rsid w:val="002A58AA"/>
    <w:rsid w:val="002A5BEF"/>
    <w:rsid w:val="002A7405"/>
    <w:rsid w:val="002B0AA1"/>
    <w:rsid w:val="002B1077"/>
    <w:rsid w:val="002B175C"/>
    <w:rsid w:val="002B34CF"/>
    <w:rsid w:val="002C34DC"/>
    <w:rsid w:val="002C36A8"/>
    <w:rsid w:val="002C4572"/>
    <w:rsid w:val="002C68C9"/>
    <w:rsid w:val="002C7E9C"/>
    <w:rsid w:val="002D09EA"/>
    <w:rsid w:val="002D5E7F"/>
    <w:rsid w:val="002D61B2"/>
    <w:rsid w:val="002D6A71"/>
    <w:rsid w:val="002D7455"/>
    <w:rsid w:val="002E1848"/>
    <w:rsid w:val="002E1FEA"/>
    <w:rsid w:val="002E2D71"/>
    <w:rsid w:val="002E436E"/>
    <w:rsid w:val="002E44B5"/>
    <w:rsid w:val="002E7F72"/>
    <w:rsid w:val="002F1F6E"/>
    <w:rsid w:val="002F2D95"/>
    <w:rsid w:val="002F4597"/>
    <w:rsid w:val="002F61AB"/>
    <w:rsid w:val="00302E35"/>
    <w:rsid w:val="00304155"/>
    <w:rsid w:val="00307557"/>
    <w:rsid w:val="003137EA"/>
    <w:rsid w:val="0031571A"/>
    <w:rsid w:val="003175B9"/>
    <w:rsid w:val="00322DF1"/>
    <w:rsid w:val="00323937"/>
    <w:rsid w:val="00325A2B"/>
    <w:rsid w:val="003260CC"/>
    <w:rsid w:val="003277E8"/>
    <w:rsid w:val="00330084"/>
    <w:rsid w:val="0033103B"/>
    <w:rsid w:val="003311E1"/>
    <w:rsid w:val="00332CE2"/>
    <w:rsid w:val="00336B6F"/>
    <w:rsid w:val="00340611"/>
    <w:rsid w:val="00343C9D"/>
    <w:rsid w:val="0034561E"/>
    <w:rsid w:val="00347957"/>
    <w:rsid w:val="00351310"/>
    <w:rsid w:val="003519BA"/>
    <w:rsid w:val="00351F1A"/>
    <w:rsid w:val="0035427F"/>
    <w:rsid w:val="00357604"/>
    <w:rsid w:val="0035798B"/>
    <w:rsid w:val="0036046F"/>
    <w:rsid w:val="00362B72"/>
    <w:rsid w:val="003655C0"/>
    <w:rsid w:val="003665B3"/>
    <w:rsid w:val="003671E6"/>
    <w:rsid w:val="0036795F"/>
    <w:rsid w:val="00367DCE"/>
    <w:rsid w:val="003706CF"/>
    <w:rsid w:val="003726C7"/>
    <w:rsid w:val="0037492D"/>
    <w:rsid w:val="00374DF8"/>
    <w:rsid w:val="00374E0E"/>
    <w:rsid w:val="00377075"/>
    <w:rsid w:val="003803C8"/>
    <w:rsid w:val="00380AAE"/>
    <w:rsid w:val="00380C30"/>
    <w:rsid w:val="00382ACB"/>
    <w:rsid w:val="00385413"/>
    <w:rsid w:val="00386D53"/>
    <w:rsid w:val="003914D3"/>
    <w:rsid w:val="00392ADB"/>
    <w:rsid w:val="00392C95"/>
    <w:rsid w:val="00393CBD"/>
    <w:rsid w:val="00395657"/>
    <w:rsid w:val="00395A41"/>
    <w:rsid w:val="003A1D93"/>
    <w:rsid w:val="003A4081"/>
    <w:rsid w:val="003A46EF"/>
    <w:rsid w:val="003A500B"/>
    <w:rsid w:val="003B09BF"/>
    <w:rsid w:val="003B1171"/>
    <w:rsid w:val="003B25E5"/>
    <w:rsid w:val="003B268A"/>
    <w:rsid w:val="003B5E5B"/>
    <w:rsid w:val="003B7652"/>
    <w:rsid w:val="003C1EB9"/>
    <w:rsid w:val="003C4344"/>
    <w:rsid w:val="003C7DB9"/>
    <w:rsid w:val="003D0B31"/>
    <w:rsid w:val="003D0E08"/>
    <w:rsid w:val="003D221B"/>
    <w:rsid w:val="003D25F9"/>
    <w:rsid w:val="003D4217"/>
    <w:rsid w:val="003E0881"/>
    <w:rsid w:val="003E40E1"/>
    <w:rsid w:val="003E4948"/>
    <w:rsid w:val="003E5BC4"/>
    <w:rsid w:val="003E6DC2"/>
    <w:rsid w:val="003F097D"/>
    <w:rsid w:val="003F4BB5"/>
    <w:rsid w:val="003F7167"/>
    <w:rsid w:val="0041496D"/>
    <w:rsid w:val="004151CF"/>
    <w:rsid w:val="004200E6"/>
    <w:rsid w:val="0042028B"/>
    <w:rsid w:val="00420A19"/>
    <w:rsid w:val="00420CA5"/>
    <w:rsid w:val="00421841"/>
    <w:rsid w:val="004239F9"/>
    <w:rsid w:val="00427CF5"/>
    <w:rsid w:val="004311F4"/>
    <w:rsid w:val="004315D9"/>
    <w:rsid w:val="00441359"/>
    <w:rsid w:val="00442FCE"/>
    <w:rsid w:val="0044380F"/>
    <w:rsid w:val="0044409F"/>
    <w:rsid w:val="00446906"/>
    <w:rsid w:val="00446BC0"/>
    <w:rsid w:val="004507EF"/>
    <w:rsid w:val="00453FC2"/>
    <w:rsid w:val="004575AC"/>
    <w:rsid w:val="00461B91"/>
    <w:rsid w:val="00473DD7"/>
    <w:rsid w:val="0047713D"/>
    <w:rsid w:val="0048437D"/>
    <w:rsid w:val="00487A0E"/>
    <w:rsid w:val="00492070"/>
    <w:rsid w:val="004923E9"/>
    <w:rsid w:val="00495F2E"/>
    <w:rsid w:val="004A00E7"/>
    <w:rsid w:val="004A151A"/>
    <w:rsid w:val="004A33E4"/>
    <w:rsid w:val="004A3F2B"/>
    <w:rsid w:val="004A488F"/>
    <w:rsid w:val="004A5BC9"/>
    <w:rsid w:val="004B2222"/>
    <w:rsid w:val="004B269F"/>
    <w:rsid w:val="004B42BC"/>
    <w:rsid w:val="004B4F5B"/>
    <w:rsid w:val="004B7F06"/>
    <w:rsid w:val="004C15E6"/>
    <w:rsid w:val="004D0568"/>
    <w:rsid w:val="004D196A"/>
    <w:rsid w:val="004D480D"/>
    <w:rsid w:val="004D63B9"/>
    <w:rsid w:val="004D7788"/>
    <w:rsid w:val="004D7E4F"/>
    <w:rsid w:val="004E22D6"/>
    <w:rsid w:val="004E252C"/>
    <w:rsid w:val="004E52A9"/>
    <w:rsid w:val="004E7A46"/>
    <w:rsid w:val="004F09AA"/>
    <w:rsid w:val="004F1E7B"/>
    <w:rsid w:val="004F287D"/>
    <w:rsid w:val="004F3060"/>
    <w:rsid w:val="004F400F"/>
    <w:rsid w:val="004F634B"/>
    <w:rsid w:val="004F7472"/>
    <w:rsid w:val="00501CF5"/>
    <w:rsid w:val="00502611"/>
    <w:rsid w:val="00507158"/>
    <w:rsid w:val="00513914"/>
    <w:rsid w:val="0051641F"/>
    <w:rsid w:val="005164A4"/>
    <w:rsid w:val="0052107E"/>
    <w:rsid w:val="00521783"/>
    <w:rsid w:val="005225FF"/>
    <w:rsid w:val="00522E9E"/>
    <w:rsid w:val="00522EF5"/>
    <w:rsid w:val="005234D4"/>
    <w:rsid w:val="00523E8C"/>
    <w:rsid w:val="005250C8"/>
    <w:rsid w:val="00534107"/>
    <w:rsid w:val="005357D9"/>
    <w:rsid w:val="00541AE3"/>
    <w:rsid w:val="0054799B"/>
    <w:rsid w:val="0055446D"/>
    <w:rsid w:val="005562F4"/>
    <w:rsid w:val="00557E1B"/>
    <w:rsid w:val="00562149"/>
    <w:rsid w:val="0056419A"/>
    <w:rsid w:val="0056490A"/>
    <w:rsid w:val="005723C7"/>
    <w:rsid w:val="00572896"/>
    <w:rsid w:val="00572D6C"/>
    <w:rsid w:val="00573C1B"/>
    <w:rsid w:val="0057521F"/>
    <w:rsid w:val="005773A7"/>
    <w:rsid w:val="005808A9"/>
    <w:rsid w:val="0058153E"/>
    <w:rsid w:val="00582EBC"/>
    <w:rsid w:val="00586BA2"/>
    <w:rsid w:val="00592636"/>
    <w:rsid w:val="00594D36"/>
    <w:rsid w:val="00594F76"/>
    <w:rsid w:val="00596FF4"/>
    <w:rsid w:val="005A13DB"/>
    <w:rsid w:val="005A1736"/>
    <w:rsid w:val="005A75AB"/>
    <w:rsid w:val="005B07A9"/>
    <w:rsid w:val="005B0BA1"/>
    <w:rsid w:val="005B30B9"/>
    <w:rsid w:val="005B32C0"/>
    <w:rsid w:val="005B3ED4"/>
    <w:rsid w:val="005B456C"/>
    <w:rsid w:val="005B54BC"/>
    <w:rsid w:val="005C0FFA"/>
    <w:rsid w:val="005C2193"/>
    <w:rsid w:val="005C39E3"/>
    <w:rsid w:val="005C400A"/>
    <w:rsid w:val="005C56CD"/>
    <w:rsid w:val="005C7535"/>
    <w:rsid w:val="005C7BAA"/>
    <w:rsid w:val="005D347A"/>
    <w:rsid w:val="005D3E12"/>
    <w:rsid w:val="005D4CF5"/>
    <w:rsid w:val="005D67E3"/>
    <w:rsid w:val="005D73F5"/>
    <w:rsid w:val="005D7809"/>
    <w:rsid w:val="005E178B"/>
    <w:rsid w:val="005E427D"/>
    <w:rsid w:val="005E4D5A"/>
    <w:rsid w:val="005F1BF4"/>
    <w:rsid w:val="005F2E22"/>
    <w:rsid w:val="005F61C6"/>
    <w:rsid w:val="005F7B08"/>
    <w:rsid w:val="0060298A"/>
    <w:rsid w:val="0060605F"/>
    <w:rsid w:val="00607D3B"/>
    <w:rsid w:val="00612A05"/>
    <w:rsid w:val="00615E23"/>
    <w:rsid w:val="006226EE"/>
    <w:rsid w:val="00630411"/>
    <w:rsid w:val="006328A8"/>
    <w:rsid w:val="0063358C"/>
    <w:rsid w:val="00635D50"/>
    <w:rsid w:val="006365D6"/>
    <w:rsid w:val="0064122D"/>
    <w:rsid w:val="00647A8C"/>
    <w:rsid w:val="00653650"/>
    <w:rsid w:val="0065635F"/>
    <w:rsid w:val="0066177E"/>
    <w:rsid w:val="006617F9"/>
    <w:rsid w:val="0066536B"/>
    <w:rsid w:val="00667019"/>
    <w:rsid w:val="00670234"/>
    <w:rsid w:val="00671BFA"/>
    <w:rsid w:val="00672A70"/>
    <w:rsid w:val="0068022F"/>
    <w:rsid w:val="00682921"/>
    <w:rsid w:val="006836D5"/>
    <w:rsid w:val="0069014A"/>
    <w:rsid w:val="00695736"/>
    <w:rsid w:val="00697633"/>
    <w:rsid w:val="00697687"/>
    <w:rsid w:val="006A79A8"/>
    <w:rsid w:val="006B2B0E"/>
    <w:rsid w:val="006B4313"/>
    <w:rsid w:val="006B43F4"/>
    <w:rsid w:val="006B45D4"/>
    <w:rsid w:val="006B464B"/>
    <w:rsid w:val="006B5F6C"/>
    <w:rsid w:val="006B6421"/>
    <w:rsid w:val="006B6859"/>
    <w:rsid w:val="006C0723"/>
    <w:rsid w:val="006C41AF"/>
    <w:rsid w:val="006C5A6A"/>
    <w:rsid w:val="006D1D14"/>
    <w:rsid w:val="006D5045"/>
    <w:rsid w:val="006D6AAD"/>
    <w:rsid w:val="006D6C21"/>
    <w:rsid w:val="006E0ECB"/>
    <w:rsid w:val="006E21A1"/>
    <w:rsid w:val="006E2656"/>
    <w:rsid w:val="006E2F02"/>
    <w:rsid w:val="006E2FFD"/>
    <w:rsid w:val="006E4838"/>
    <w:rsid w:val="006E58AE"/>
    <w:rsid w:val="006E5C7A"/>
    <w:rsid w:val="006E5E89"/>
    <w:rsid w:val="006E6E7F"/>
    <w:rsid w:val="006F1D1F"/>
    <w:rsid w:val="006F2D09"/>
    <w:rsid w:val="006F46E0"/>
    <w:rsid w:val="006F73B1"/>
    <w:rsid w:val="007019AF"/>
    <w:rsid w:val="0070312A"/>
    <w:rsid w:val="007035D6"/>
    <w:rsid w:val="007054BA"/>
    <w:rsid w:val="00705F53"/>
    <w:rsid w:val="00707DF4"/>
    <w:rsid w:val="00710704"/>
    <w:rsid w:val="007114EF"/>
    <w:rsid w:val="00714240"/>
    <w:rsid w:val="0071767E"/>
    <w:rsid w:val="00720EFE"/>
    <w:rsid w:val="00721CFE"/>
    <w:rsid w:val="00723456"/>
    <w:rsid w:val="00723814"/>
    <w:rsid w:val="007245AA"/>
    <w:rsid w:val="00725B0C"/>
    <w:rsid w:val="0073258B"/>
    <w:rsid w:val="00733883"/>
    <w:rsid w:val="00735C82"/>
    <w:rsid w:val="007371B7"/>
    <w:rsid w:val="00737F9F"/>
    <w:rsid w:val="00743CE6"/>
    <w:rsid w:val="00744F03"/>
    <w:rsid w:val="00746911"/>
    <w:rsid w:val="00747E60"/>
    <w:rsid w:val="00751BD0"/>
    <w:rsid w:val="00755492"/>
    <w:rsid w:val="00756715"/>
    <w:rsid w:val="00757CB4"/>
    <w:rsid w:val="00766F30"/>
    <w:rsid w:val="00767B94"/>
    <w:rsid w:val="00770A88"/>
    <w:rsid w:val="00771B1F"/>
    <w:rsid w:val="00775259"/>
    <w:rsid w:val="00775DF1"/>
    <w:rsid w:val="00777E18"/>
    <w:rsid w:val="00781C52"/>
    <w:rsid w:val="0078480D"/>
    <w:rsid w:val="00790C9A"/>
    <w:rsid w:val="007913C4"/>
    <w:rsid w:val="00794E52"/>
    <w:rsid w:val="00795139"/>
    <w:rsid w:val="007959C4"/>
    <w:rsid w:val="00796231"/>
    <w:rsid w:val="00796D6C"/>
    <w:rsid w:val="007973F1"/>
    <w:rsid w:val="007A0A64"/>
    <w:rsid w:val="007A39AC"/>
    <w:rsid w:val="007A417C"/>
    <w:rsid w:val="007A5254"/>
    <w:rsid w:val="007A6A69"/>
    <w:rsid w:val="007B0539"/>
    <w:rsid w:val="007B1134"/>
    <w:rsid w:val="007B1380"/>
    <w:rsid w:val="007B5BF1"/>
    <w:rsid w:val="007C035A"/>
    <w:rsid w:val="007C0FEA"/>
    <w:rsid w:val="007C1379"/>
    <w:rsid w:val="007C3E8E"/>
    <w:rsid w:val="007C47C6"/>
    <w:rsid w:val="007C4C0F"/>
    <w:rsid w:val="007C6ADE"/>
    <w:rsid w:val="007D0CBF"/>
    <w:rsid w:val="007D20A2"/>
    <w:rsid w:val="007D22FF"/>
    <w:rsid w:val="007D2EC3"/>
    <w:rsid w:val="007D32FA"/>
    <w:rsid w:val="007D684A"/>
    <w:rsid w:val="007E5090"/>
    <w:rsid w:val="007E7058"/>
    <w:rsid w:val="007F187D"/>
    <w:rsid w:val="007F1D92"/>
    <w:rsid w:val="007F4CFF"/>
    <w:rsid w:val="007F61C6"/>
    <w:rsid w:val="007F7AA4"/>
    <w:rsid w:val="00802E15"/>
    <w:rsid w:val="00803861"/>
    <w:rsid w:val="00803D93"/>
    <w:rsid w:val="00804692"/>
    <w:rsid w:val="00812FB5"/>
    <w:rsid w:val="008135CC"/>
    <w:rsid w:val="00814266"/>
    <w:rsid w:val="008214B9"/>
    <w:rsid w:val="00830075"/>
    <w:rsid w:val="008301E5"/>
    <w:rsid w:val="008303CF"/>
    <w:rsid w:val="00831083"/>
    <w:rsid w:val="008338D3"/>
    <w:rsid w:val="0083482B"/>
    <w:rsid w:val="00837C57"/>
    <w:rsid w:val="00842613"/>
    <w:rsid w:val="00845789"/>
    <w:rsid w:val="00846F0D"/>
    <w:rsid w:val="00847BE3"/>
    <w:rsid w:val="00850E96"/>
    <w:rsid w:val="00852CBF"/>
    <w:rsid w:val="008534B3"/>
    <w:rsid w:val="008539C4"/>
    <w:rsid w:val="00853B82"/>
    <w:rsid w:val="00853E8C"/>
    <w:rsid w:val="00861D01"/>
    <w:rsid w:val="008634B2"/>
    <w:rsid w:val="00863549"/>
    <w:rsid w:val="00863DF0"/>
    <w:rsid w:val="00864169"/>
    <w:rsid w:val="00870E29"/>
    <w:rsid w:val="00877DBB"/>
    <w:rsid w:val="00880383"/>
    <w:rsid w:val="00881529"/>
    <w:rsid w:val="00883AAC"/>
    <w:rsid w:val="00886975"/>
    <w:rsid w:val="008878C8"/>
    <w:rsid w:val="00891795"/>
    <w:rsid w:val="00892379"/>
    <w:rsid w:val="008937B7"/>
    <w:rsid w:val="00893A5C"/>
    <w:rsid w:val="008947DB"/>
    <w:rsid w:val="00894906"/>
    <w:rsid w:val="008A0166"/>
    <w:rsid w:val="008A0555"/>
    <w:rsid w:val="008A7B0E"/>
    <w:rsid w:val="008B4332"/>
    <w:rsid w:val="008B479F"/>
    <w:rsid w:val="008B5160"/>
    <w:rsid w:val="008B5273"/>
    <w:rsid w:val="008B6726"/>
    <w:rsid w:val="008B684C"/>
    <w:rsid w:val="008C15CD"/>
    <w:rsid w:val="008C1AD5"/>
    <w:rsid w:val="008C1E63"/>
    <w:rsid w:val="008C22AA"/>
    <w:rsid w:val="008C2B89"/>
    <w:rsid w:val="008C6B4D"/>
    <w:rsid w:val="008C75DC"/>
    <w:rsid w:val="008D4B72"/>
    <w:rsid w:val="008D4D0D"/>
    <w:rsid w:val="008D6D44"/>
    <w:rsid w:val="008E4EC5"/>
    <w:rsid w:val="008F1C1E"/>
    <w:rsid w:val="008F2A29"/>
    <w:rsid w:val="008F3560"/>
    <w:rsid w:val="008F4D3F"/>
    <w:rsid w:val="00900185"/>
    <w:rsid w:val="00900921"/>
    <w:rsid w:val="00913A44"/>
    <w:rsid w:val="00914832"/>
    <w:rsid w:val="00914AD5"/>
    <w:rsid w:val="00916069"/>
    <w:rsid w:val="00917227"/>
    <w:rsid w:val="00921C4C"/>
    <w:rsid w:val="00924D5E"/>
    <w:rsid w:val="0094644D"/>
    <w:rsid w:val="0094649E"/>
    <w:rsid w:val="009468FD"/>
    <w:rsid w:val="00947051"/>
    <w:rsid w:val="009470F2"/>
    <w:rsid w:val="00950458"/>
    <w:rsid w:val="009579EE"/>
    <w:rsid w:val="00961229"/>
    <w:rsid w:val="00966035"/>
    <w:rsid w:val="00966D52"/>
    <w:rsid w:val="009675D7"/>
    <w:rsid w:val="00967847"/>
    <w:rsid w:val="00972867"/>
    <w:rsid w:val="00981012"/>
    <w:rsid w:val="00981070"/>
    <w:rsid w:val="0098140D"/>
    <w:rsid w:val="00982FDD"/>
    <w:rsid w:val="009834C7"/>
    <w:rsid w:val="00986B4D"/>
    <w:rsid w:val="00990845"/>
    <w:rsid w:val="00993BD9"/>
    <w:rsid w:val="00994317"/>
    <w:rsid w:val="00994A90"/>
    <w:rsid w:val="00995C8F"/>
    <w:rsid w:val="0099677B"/>
    <w:rsid w:val="00997A2F"/>
    <w:rsid w:val="009A01FE"/>
    <w:rsid w:val="009A09C6"/>
    <w:rsid w:val="009A1FC0"/>
    <w:rsid w:val="009A2E92"/>
    <w:rsid w:val="009A2EB2"/>
    <w:rsid w:val="009A3641"/>
    <w:rsid w:val="009B087D"/>
    <w:rsid w:val="009B1138"/>
    <w:rsid w:val="009B171C"/>
    <w:rsid w:val="009B1C48"/>
    <w:rsid w:val="009B3998"/>
    <w:rsid w:val="009B45BE"/>
    <w:rsid w:val="009B546B"/>
    <w:rsid w:val="009C22B3"/>
    <w:rsid w:val="009C2D12"/>
    <w:rsid w:val="009D0F32"/>
    <w:rsid w:val="009D376A"/>
    <w:rsid w:val="009E0C75"/>
    <w:rsid w:val="009E26F4"/>
    <w:rsid w:val="009E6BB4"/>
    <w:rsid w:val="009E6FD2"/>
    <w:rsid w:val="009F4268"/>
    <w:rsid w:val="009F4999"/>
    <w:rsid w:val="009F5121"/>
    <w:rsid w:val="00A007EE"/>
    <w:rsid w:val="00A03C33"/>
    <w:rsid w:val="00A1017D"/>
    <w:rsid w:val="00A11F14"/>
    <w:rsid w:val="00A21152"/>
    <w:rsid w:val="00A23B39"/>
    <w:rsid w:val="00A24ED4"/>
    <w:rsid w:val="00A278DF"/>
    <w:rsid w:val="00A27D4E"/>
    <w:rsid w:val="00A30BB7"/>
    <w:rsid w:val="00A322AD"/>
    <w:rsid w:val="00A41E78"/>
    <w:rsid w:val="00A44D68"/>
    <w:rsid w:val="00A45B92"/>
    <w:rsid w:val="00A51D0F"/>
    <w:rsid w:val="00A520B6"/>
    <w:rsid w:val="00A53119"/>
    <w:rsid w:val="00A5389E"/>
    <w:rsid w:val="00A54B92"/>
    <w:rsid w:val="00A56626"/>
    <w:rsid w:val="00A57767"/>
    <w:rsid w:val="00A600F4"/>
    <w:rsid w:val="00A6261E"/>
    <w:rsid w:val="00A62D8E"/>
    <w:rsid w:val="00A640FD"/>
    <w:rsid w:val="00A650B0"/>
    <w:rsid w:val="00A6606C"/>
    <w:rsid w:val="00A6651E"/>
    <w:rsid w:val="00A72FC2"/>
    <w:rsid w:val="00A7510A"/>
    <w:rsid w:val="00A76E17"/>
    <w:rsid w:val="00A80DE7"/>
    <w:rsid w:val="00A827EE"/>
    <w:rsid w:val="00A85F9A"/>
    <w:rsid w:val="00A87647"/>
    <w:rsid w:val="00A90F41"/>
    <w:rsid w:val="00A912F5"/>
    <w:rsid w:val="00A95607"/>
    <w:rsid w:val="00A96ABA"/>
    <w:rsid w:val="00AA16B7"/>
    <w:rsid w:val="00AA1BBB"/>
    <w:rsid w:val="00AA379D"/>
    <w:rsid w:val="00AA400A"/>
    <w:rsid w:val="00AB5913"/>
    <w:rsid w:val="00AB6019"/>
    <w:rsid w:val="00AC152E"/>
    <w:rsid w:val="00AC5985"/>
    <w:rsid w:val="00AC5B46"/>
    <w:rsid w:val="00AD141B"/>
    <w:rsid w:val="00AD2F7E"/>
    <w:rsid w:val="00AD3549"/>
    <w:rsid w:val="00AD49C8"/>
    <w:rsid w:val="00AD5BD7"/>
    <w:rsid w:val="00AE0A18"/>
    <w:rsid w:val="00AE26B2"/>
    <w:rsid w:val="00AE52C7"/>
    <w:rsid w:val="00AE61F6"/>
    <w:rsid w:val="00AF0F6E"/>
    <w:rsid w:val="00AF26B8"/>
    <w:rsid w:val="00AF48CC"/>
    <w:rsid w:val="00AF56C6"/>
    <w:rsid w:val="00B02B78"/>
    <w:rsid w:val="00B10633"/>
    <w:rsid w:val="00B13065"/>
    <w:rsid w:val="00B15F37"/>
    <w:rsid w:val="00B163C3"/>
    <w:rsid w:val="00B17880"/>
    <w:rsid w:val="00B20D3B"/>
    <w:rsid w:val="00B2692F"/>
    <w:rsid w:val="00B30E30"/>
    <w:rsid w:val="00B33441"/>
    <w:rsid w:val="00B34791"/>
    <w:rsid w:val="00B35E74"/>
    <w:rsid w:val="00B4064F"/>
    <w:rsid w:val="00B40CA5"/>
    <w:rsid w:val="00B4213E"/>
    <w:rsid w:val="00B42662"/>
    <w:rsid w:val="00B42AA5"/>
    <w:rsid w:val="00B43C2A"/>
    <w:rsid w:val="00B44194"/>
    <w:rsid w:val="00B4486F"/>
    <w:rsid w:val="00B4642B"/>
    <w:rsid w:val="00B46A31"/>
    <w:rsid w:val="00B54449"/>
    <w:rsid w:val="00B56339"/>
    <w:rsid w:val="00B56F1D"/>
    <w:rsid w:val="00B70060"/>
    <w:rsid w:val="00B70B80"/>
    <w:rsid w:val="00B7129C"/>
    <w:rsid w:val="00B71F5D"/>
    <w:rsid w:val="00B724FB"/>
    <w:rsid w:val="00B7293C"/>
    <w:rsid w:val="00B73BD1"/>
    <w:rsid w:val="00B755BF"/>
    <w:rsid w:val="00B76DA7"/>
    <w:rsid w:val="00B77099"/>
    <w:rsid w:val="00B77D05"/>
    <w:rsid w:val="00B811E3"/>
    <w:rsid w:val="00B81B2B"/>
    <w:rsid w:val="00B85C6B"/>
    <w:rsid w:val="00B8617B"/>
    <w:rsid w:val="00B870D2"/>
    <w:rsid w:val="00B941A4"/>
    <w:rsid w:val="00B941F1"/>
    <w:rsid w:val="00B9583B"/>
    <w:rsid w:val="00B95903"/>
    <w:rsid w:val="00B95AC3"/>
    <w:rsid w:val="00B9695C"/>
    <w:rsid w:val="00BA3348"/>
    <w:rsid w:val="00BA3484"/>
    <w:rsid w:val="00BA70C5"/>
    <w:rsid w:val="00BB044D"/>
    <w:rsid w:val="00BB11E8"/>
    <w:rsid w:val="00BB16E8"/>
    <w:rsid w:val="00BB399E"/>
    <w:rsid w:val="00BB458D"/>
    <w:rsid w:val="00BB5B52"/>
    <w:rsid w:val="00BC15F9"/>
    <w:rsid w:val="00BC4255"/>
    <w:rsid w:val="00BC48DB"/>
    <w:rsid w:val="00BC7F63"/>
    <w:rsid w:val="00BD1C24"/>
    <w:rsid w:val="00BD565C"/>
    <w:rsid w:val="00BD7EC9"/>
    <w:rsid w:val="00BE1F00"/>
    <w:rsid w:val="00BE20C4"/>
    <w:rsid w:val="00BE48DB"/>
    <w:rsid w:val="00BF16AE"/>
    <w:rsid w:val="00BF1C52"/>
    <w:rsid w:val="00BF4CC4"/>
    <w:rsid w:val="00BF55E6"/>
    <w:rsid w:val="00C00ED2"/>
    <w:rsid w:val="00C115DB"/>
    <w:rsid w:val="00C1221F"/>
    <w:rsid w:val="00C12FE6"/>
    <w:rsid w:val="00C14EC7"/>
    <w:rsid w:val="00C165E1"/>
    <w:rsid w:val="00C17DE6"/>
    <w:rsid w:val="00C212B7"/>
    <w:rsid w:val="00C23989"/>
    <w:rsid w:val="00C25494"/>
    <w:rsid w:val="00C25EFD"/>
    <w:rsid w:val="00C30430"/>
    <w:rsid w:val="00C30C6B"/>
    <w:rsid w:val="00C351E1"/>
    <w:rsid w:val="00C41380"/>
    <w:rsid w:val="00C434CB"/>
    <w:rsid w:val="00C43586"/>
    <w:rsid w:val="00C43BD0"/>
    <w:rsid w:val="00C504EB"/>
    <w:rsid w:val="00C53DE0"/>
    <w:rsid w:val="00C57293"/>
    <w:rsid w:val="00C573B9"/>
    <w:rsid w:val="00C6271C"/>
    <w:rsid w:val="00C633D8"/>
    <w:rsid w:val="00C661BD"/>
    <w:rsid w:val="00C718F7"/>
    <w:rsid w:val="00C7243E"/>
    <w:rsid w:val="00C8148A"/>
    <w:rsid w:val="00C85846"/>
    <w:rsid w:val="00C8604C"/>
    <w:rsid w:val="00C86546"/>
    <w:rsid w:val="00C86743"/>
    <w:rsid w:val="00C87DAF"/>
    <w:rsid w:val="00C9615F"/>
    <w:rsid w:val="00CA376A"/>
    <w:rsid w:val="00CA409A"/>
    <w:rsid w:val="00CB0422"/>
    <w:rsid w:val="00CB2EC0"/>
    <w:rsid w:val="00CB6FD1"/>
    <w:rsid w:val="00CB703C"/>
    <w:rsid w:val="00CB78B0"/>
    <w:rsid w:val="00CC21B8"/>
    <w:rsid w:val="00CC3117"/>
    <w:rsid w:val="00CC5AE0"/>
    <w:rsid w:val="00CC64DB"/>
    <w:rsid w:val="00CD1489"/>
    <w:rsid w:val="00CD42F8"/>
    <w:rsid w:val="00CD443D"/>
    <w:rsid w:val="00CD4B09"/>
    <w:rsid w:val="00CD7866"/>
    <w:rsid w:val="00CE003E"/>
    <w:rsid w:val="00CE0DAF"/>
    <w:rsid w:val="00CE217C"/>
    <w:rsid w:val="00CE28A4"/>
    <w:rsid w:val="00CE5976"/>
    <w:rsid w:val="00CE5B11"/>
    <w:rsid w:val="00CE5DCA"/>
    <w:rsid w:val="00CE6056"/>
    <w:rsid w:val="00CE6D62"/>
    <w:rsid w:val="00CF1638"/>
    <w:rsid w:val="00CF1695"/>
    <w:rsid w:val="00D07F11"/>
    <w:rsid w:val="00D10037"/>
    <w:rsid w:val="00D10E9C"/>
    <w:rsid w:val="00D1135F"/>
    <w:rsid w:val="00D12A2F"/>
    <w:rsid w:val="00D14BFD"/>
    <w:rsid w:val="00D22ED3"/>
    <w:rsid w:val="00D232D7"/>
    <w:rsid w:val="00D272B3"/>
    <w:rsid w:val="00D3045B"/>
    <w:rsid w:val="00D30C4B"/>
    <w:rsid w:val="00D31927"/>
    <w:rsid w:val="00D34996"/>
    <w:rsid w:val="00D36088"/>
    <w:rsid w:val="00D362FB"/>
    <w:rsid w:val="00D4256B"/>
    <w:rsid w:val="00D4285F"/>
    <w:rsid w:val="00D433BC"/>
    <w:rsid w:val="00D455C4"/>
    <w:rsid w:val="00D45E76"/>
    <w:rsid w:val="00D463B4"/>
    <w:rsid w:val="00D46D43"/>
    <w:rsid w:val="00D50879"/>
    <w:rsid w:val="00D5508F"/>
    <w:rsid w:val="00D623D1"/>
    <w:rsid w:val="00D63F66"/>
    <w:rsid w:val="00D64FC9"/>
    <w:rsid w:val="00D65970"/>
    <w:rsid w:val="00D701E8"/>
    <w:rsid w:val="00D77593"/>
    <w:rsid w:val="00D80EBD"/>
    <w:rsid w:val="00D81DA3"/>
    <w:rsid w:val="00D81DDD"/>
    <w:rsid w:val="00D8290E"/>
    <w:rsid w:val="00D866EA"/>
    <w:rsid w:val="00D87366"/>
    <w:rsid w:val="00D90498"/>
    <w:rsid w:val="00D94993"/>
    <w:rsid w:val="00D960A8"/>
    <w:rsid w:val="00D9750A"/>
    <w:rsid w:val="00DA3402"/>
    <w:rsid w:val="00DA3472"/>
    <w:rsid w:val="00DA4EA6"/>
    <w:rsid w:val="00DA55B4"/>
    <w:rsid w:val="00DB036A"/>
    <w:rsid w:val="00DB15BD"/>
    <w:rsid w:val="00DB547C"/>
    <w:rsid w:val="00DC5A1C"/>
    <w:rsid w:val="00DC795A"/>
    <w:rsid w:val="00DC7B87"/>
    <w:rsid w:val="00DC7C48"/>
    <w:rsid w:val="00DD19C0"/>
    <w:rsid w:val="00DD3590"/>
    <w:rsid w:val="00DD75DF"/>
    <w:rsid w:val="00DD7C63"/>
    <w:rsid w:val="00DE03FC"/>
    <w:rsid w:val="00DE069C"/>
    <w:rsid w:val="00DE1389"/>
    <w:rsid w:val="00DE1913"/>
    <w:rsid w:val="00DE2D71"/>
    <w:rsid w:val="00DE5308"/>
    <w:rsid w:val="00DE60B0"/>
    <w:rsid w:val="00DF192E"/>
    <w:rsid w:val="00DF1EA5"/>
    <w:rsid w:val="00DF24B5"/>
    <w:rsid w:val="00DF4AAE"/>
    <w:rsid w:val="00E01185"/>
    <w:rsid w:val="00E02CBD"/>
    <w:rsid w:val="00E0527F"/>
    <w:rsid w:val="00E07C52"/>
    <w:rsid w:val="00E1016E"/>
    <w:rsid w:val="00E11913"/>
    <w:rsid w:val="00E16B46"/>
    <w:rsid w:val="00E200CB"/>
    <w:rsid w:val="00E203E8"/>
    <w:rsid w:val="00E216A4"/>
    <w:rsid w:val="00E22501"/>
    <w:rsid w:val="00E22F4F"/>
    <w:rsid w:val="00E261C5"/>
    <w:rsid w:val="00E26376"/>
    <w:rsid w:val="00E27515"/>
    <w:rsid w:val="00E278B1"/>
    <w:rsid w:val="00E301DA"/>
    <w:rsid w:val="00E32C1C"/>
    <w:rsid w:val="00E33AB5"/>
    <w:rsid w:val="00E357FA"/>
    <w:rsid w:val="00E37813"/>
    <w:rsid w:val="00E42A5C"/>
    <w:rsid w:val="00E42E3F"/>
    <w:rsid w:val="00E4607A"/>
    <w:rsid w:val="00E4748D"/>
    <w:rsid w:val="00E566BF"/>
    <w:rsid w:val="00E57D75"/>
    <w:rsid w:val="00E6123F"/>
    <w:rsid w:val="00E6477B"/>
    <w:rsid w:val="00E649A9"/>
    <w:rsid w:val="00E67F9B"/>
    <w:rsid w:val="00E708EF"/>
    <w:rsid w:val="00E71510"/>
    <w:rsid w:val="00E72D11"/>
    <w:rsid w:val="00E730D8"/>
    <w:rsid w:val="00E75059"/>
    <w:rsid w:val="00E7541F"/>
    <w:rsid w:val="00E81CF2"/>
    <w:rsid w:val="00E86878"/>
    <w:rsid w:val="00E87647"/>
    <w:rsid w:val="00E917E6"/>
    <w:rsid w:val="00E949A4"/>
    <w:rsid w:val="00E966DE"/>
    <w:rsid w:val="00EA241C"/>
    <w:rsid w:val="00EA24BD"/>
    <w:rsid w:val="00EA3C2E"/>
    <w:rsid w:val="00EA6164"/>
    <w:rsid w:val="00EA7140"/>
    <w:rsid w:val="00EB0D0E"/>
    <w:rsid w:val="00EB17D0"/>
    <w:rsid w:val="00EB5CEC"/>
    <w:rsid w:val="00EB63A4"/>
    <w:rsid w:val="00EB7B95"/>
    <w:rsid w:val="00EC23C4"/>
    <w:rsid w:val="00EC3CCA"/>
    <w:rsid w:val="00EC4C43"/>
    <w:rsid w:val="00ED1762"/>
    <w:rsid w:val="00ED4716"/>
    <w:rsid w:val="00EE0EA8"/>
    <w:rsid w:val="00EE39A4"/>
    <w:rsid w:val="00EE4BCE"/>
    <w:rsid w:val="00EE7FF7"/>
    <w:rsid w:val="00EF0FB3"/>
    <w:rsid w:val="00EF39E2"/>
    <w:rsid w:val="00EF4551"/>
    <w:rsid w:val="00EF7899"/>
    <w:rsid w:val="00F03319"/>
    <w:rsid w:val="00F0337A"/>
    <w:rsid w:val="00F03982"/>
    <w:rsid w:val="00F0595A"/>
    <w:rsid w:val="00F06029"/>
    <w:rsid w:val="00F06C39"/>
    <w:rsid w:val="00F10B5E"/>
    <w:rsid w:val="00F1183B"/>
    <w:rsid w:val="00F16AAF"/>
    <w:rsid w:val="00F171B0"/>
    <w:rsid w:val="00F24768"/>
    <w:rsid w:val="00F25CB5"/>
    <w:rsid w:val="00F25F64"/>
    <w:rsid w:val="00F27495"/>
    <w:rsid w:val="00F337FC"/>
    <w:rsid w:val="00F40D18"/>
    <w:rsid w:val="00F42379"/>
    <w:rsid w:val="00F451DF"/>
    <w:rsid w:val="00F53D69"/>
    <w:rsid w:val="00F66D20"/>
    <w:rsid w:val="00F722FB"/>
    <w:rsid w:val="00F72BBD"/>
    <w:rsid w:val="00F751FC"/>
    <w:rsid w:val="00F75F9F"/>
    <w:rsid w:val="00F77569"/>
    <w:rsid w:val="00F77848"/>
    <w:rsid w:val="00F77E3B"/>
    <w:rsid w:val="00F803B6"/>
    <w:rsid w:val="00F858A0"/>
    <w:rsid w:val="00F85CC0"/>
    <w:rsid w:val="00F96CF7"/>
    <w:rsid w:val="00F97D97"/>
    <w:rsid w:val="00FA23C2"/>
    <w:rsid w:val="00FA2C50"/>
    <w:rsid w:val="00FA4330"/>
    <w:rsid w:val="00FA4AE2"/>
    <w:rsid w:val="00FA6EE9"/>
    <w:rsid w:val="00FB3EE1"/>
    <w:rsid w:val="00FB564F"/>
    <w:rsid w:val="00FB6734"/>
    <w:rsid w:val="00FB7997"/>
    <w:rsid w:val="00FC05A9"/>
    <w:rsid w:val="00FC5BDC"/>
    <w:rsid w:val="00FD0AB1"/>
    <w:rsid w:val="00FD597F"/>
    <w:rsid w:val="00FD5ECF"/>
    <w:rsid w:val="00FD75A3"/>
    <w:rsid w:val="00FE07E5"/>
    <w:rsid w:val="00FF12BF"/>
    <w:rsid w:val="00FF3C4E"/>
    <w:rsid w:val="00FF4E84"/>
    <w:rsid w:val="00FF55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D655E"/>
  <w15:chartTrackingRefBased/>
  <w15:docId w15:val="{CF2662DC-0D55-47C8-A8D9-58F5339A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9"/>
        <w:szCs w:val="19"/>
        <w:lang w:val="en-GB" w:eastAsia="en-US" w:bidi="ar-SA"/>
      </w:rPr>
    </w:rPrDefault>
    <w:pPrDefault>
      <w:pPr>
        <w:spacing w:line="30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5D7"/>
    <w:pPr>
      <w:spacing w:line="288" w:lineRule="auto"/>
    </w:pPr>
    <w:rPr>
      <w:sz w:val="20"/>
      <w:lang w:val="nl-NL"/>
    </w:rPr>
  </w:style>
  <w:style w:type="paragraph" w:styleId="Kop1">
    <w:name w:val="heading 1"/>
    <w:basedOn w:val="Standaard"/>
    <w:next w:val="Standaard"/>
    <w:link w:val="Kop1Char"/>
    <w:uiPriority w:val="9"/>
    <w:qFormat/>
    <w:rsid w:val="00FD0AB1"/>
    <w:pPr>
      <w:keepNext/>
      <w:keepLines/>
      <w:numPr>
        <w:numId w:val="13"/>
      </w:numPr>
      <w:spacing w:after="720" w:line="264" w:lineRule="auto"/>
      <w:outlineLvl w:val="0"/>
    </w:pPr>
    <w:rPr>
      <w:rFonts w:eastAsiaTheme="majorEastAsia" w:cstheme="majorBidi"/>
      <w:color w:val="312782" w:themeColor="accent1"/>
      <w:sz w:val="54"/>
      <w:szCs w:val="32"/>
    </w:rPr>
  </w:style>
  <w:style w:type="paragraph" w:styleId="Kop2">
    <w:name w:val="heading 2"/>
    <w:basedOn w:val="Standaard"/>
    <w:next w:val="Standaard"/>
    <w:link w:val="Kop2Char"/>
    <w:uiPriority w:val="9"/>
    <w:unhideWhenUsed/>
    <w:qFormat/>
    <w:rsid w:val="0083482B"/>
    <w:pPr>
      <w:keepNext/>
      <w:keepLines/>
      <w:numPr>
        <w:ilvl w:val="1"/>
        <w:numId w:val="13"/>
      </w:numPr>
      <w:spacing w:before="540" w:line="252" w:lineRule="auto"/>
      <w:outlineLvl w:val="1"/>
    </w:pPr>
    <w:rPr>
      <w:rFonts w:asciiTheme="majorHAnsi" w:eastAsiaTheme="majorEastAsia" w:hAnsiTheme="majorHAnsi" w:cstheme="majorBidi"/>
      <w:color w:val="2BAEE5" w:themeColor="accent2"/>
      <w:sz w:val="23"/>
      <w:szCs w:val="26"/>
    </w:rPr>
  </w:style>
  <w:style w:type="paragraph" w:styleId="Kop3">
    <w:name w:val="heading 3"/>
    <w:basedOn w:val="Standaard"/>
    <w:next w:val="Standaard"/>
    <w:link w:val="Kop3Char"/>
    <w:uiPriority w:val="9"/>
    <w:unhideWhenUsed/>
    <w:qFormat/>
    <w:rsid w:val="00220326"/>
    <w:pPr>
      <w:keepNext/>
      <w:keepLines/>
      <w:numPr>
        <w:ilvl w:val="2"/>
        <w:numId w:val="13"/>
      </w:numPr>
      <w:spacing w:before="280" w:line="252" w:lineRule="auto"/>
      <w:outlineLvl w:val="2"/>
    </w:pPr>
    <w:rPr>
      <w:rFonts w:asciiTheme="majorHAnsi" w:eastAsiaTheme="majorEastAsia" w:hAnsiTheme="majorHAnsi" w:cstheme="majorBidi"/>
      <w:color w:val="312782" w:themeColor="accent1"/>
      <w:szCs w:val="24"/>
    </w:rPr>
  </w:style>
  <w:style w:type="paragraph" w:styleId="Kop4">
    <w:name w:val="heading 4"/>
    <w:basedOn w:val="Standaard"/>
    <w:next w:val="Standaard"/>
    <w:link w:val="Kop4Char"/>
    <w:uiPriority w:val="9"/>
    <w:unhideWhenUsed/>
    <w:qFormat/>
    <w:rsid w:val="00B95903"/>
    <w:pPr>
      <w:keepNext/>
      <w:keepLines/>
      <w:numPr>
        <w:ilvl w:val="3"/>
        <w:numId w:val="13"/>
      </w:numPr>
      <w:spacing w:before="4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8C1E63"/>
    <w:pPr>
      <w:keepNext/>
      <w:keepLines/>
      <w:numPr>
        <w:ilvl w:val="4"/>
        <w:numId w:val="13"/>
      </w:numPr>
      <w:spacing w:before="40"/>
      <w:outlineLvl w:val="4"/>
    </w:pPr>
    <w:rPr>
      <w:rFonts w:asciiTheme="majorHAnsi" w:eastAsiaTheme="majorEastAsia" w:hAnsiTheme="majorHAnsi" w:cstheme="majorBidi"/>
      <w:color w:val="241D61" w:themeColor="accent1" w:themeShade="BF"/>
    </w:rPr>
  </w:style>
  <w:style w:type="paragraph" w:styleId="Kop6">
    <w:name w:val="heading 6"/>
    <w:basedOn w:val="Standaard"/>
    <w:next w:val="Standaard"/>
    <w:link w:val="Kop6Char"/>
    <w:uiPriority w:val="9"/>
    <w:semiHidden/>
    <w:unhideWhenUsed/>
    <w:qFormat/>
    <w:rsid w:val="008C1E63"/>
    <w:pPr>
      <w:keepNext/>
      <w:keepLines/>
      <w:numPr>
        <w:ilvl w:val="5"/>
        <w:numId w:val="13"/>
      </w:numPr>
      <w:spacing w:before="40"/>
      <w:outlineLvl w:val="5"/>
    </w:pPr>
    <w:rPr>
      <w:rFonts w:asciiTheme="majorHAnsi" w:eastAsiaTheme="majorEastAsia" w:hAnsiTheme="majorHAnsi" w:cstheme="majorBidi"/>
      <w:color w:val="181340" w:themeColor="accent1" w:themeShade="7F"/>
    </w:rPr>
  </w:style>
  <w:style w:type="paragraph" w:styleId="Kop7">
    <w:name w:val="heading 7"/>
    <w:basedOn w:val="Standaard"/>
    <w:next w:val="Standaard"/>
    <w:link w:val="Kop7Char"/>
    <w:uiPriority w:val="9"/>
    <w:semiHidden/>
    <w:unhideWhenUsed/>
    <w:qFormat/>
    <w:rsid w:val="008C1E63"/>
    <w:pPr>
      <w:keepNext/>
      <w:keepLines/>
      <w:numPr>
        <w:ilvl w:val="6"/>
        <w:numId w:val="13"/>
      </w:numPr>
      <w:spacing w:before="40"/>
      <w:outlineLvl w:val="6"/>
    </w:pPr>
    <w:rPr>
      <w:rFonts w:asciiTheme="majorHAnsi" w:eastAsiaTheme="majorEastAsia" w:hAnsiTheme="majorHAnsi" w:cstheme="majorBidi"/>
      <w:i/>
      <w:iCs/>
      <w:color w:val="181340" w:themeColor="accent1" w:themeShade="7F"/>
    </w:rPr>
  </w:style>
  <w:style w:type="paragraph" w:styleId="Kop8">
    <w:name w:val="heading 8"/>
    <w:basedOn w:val="Standaard"/>
    <w:next w:val="Standaard"/>
    <w:link w:val="Kop8Char"/>
    <w:uiPriority w:val="9"/>
    <w:semiHidden/>
    <w:unhideWhenUsed/>
    <w:qFormat/>
    <w:rsid w:val="008C1E6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C1E63"/>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7813"/>
    <w:pPr>
      <w:tabs>
        <w:tab w:val="center" w:pos="4536"/>
        <w:tab w:val="right" w:pos="9072"/>
      </w:tabs>
      <w:spacing w:line="223" w:lineRule="auto"/>
      <w:jc w:val="right"/>
    </w:pPr>
    <w:rPr>
      <w:rFonts w:asciiTheme="majorHAnsi" w:hAnsiTheme="majorHAnsi"/>
      <w:color w:val="312782" w:themeColor="accent1"/>
      <w:sz w:val="15"/>
    </w:rPr>
  </w:style>
  <w:style w:type="character" w:customStyle="1" w:styleId="KoptekstChar">
    <w:name w:val="Koptekst Char"/>
    <w:basedOn w:val="Standaardalinea-lettertype"/>
    <w:link w:val="Koptekst"/>
    <w:uiPriority w:val="99"/>
    <w:rsid w:val="00E37813"/>
    <w:rPr>
      <w:rFonts w:asciiTheme="majorHAnsi" w:hAnsiTheme="majorHAnsi"/>
      <w:color w:val="312782" w:themeColor="accent1"/>
      <w:sz w:val="15"/>
    </w:rPr>
  </w:style>
  <w:style w:type="paragraph" w:styleId="Voettekst">
    <w:name w:val="footer"/>
    <w:basedOn w:val="Standaard"/>
    <w:link w:val="VoettekstChar"/>
    <w:uiPriority w:val="99"/>
    <w:unhideWhenUsed/>
    <w:rsid w:val="00C434CB"/>
    <w:pPr>
      <w:spacing w:line="240" w:lineRule="auto"/>
      <w:ind w:right="-847"/>
      <w:jc w:val="right"/>
    </w:pPr>
    <w:rPr>
      <w:rFonts w:ascii="Source Sans Pro Light" w:hAnsi="Source Sans Pro Light"/>
      <w:color w:val="2BAEE5" w:themeColor="accent2"/>
      <w:sz w:val="32"/>
    </w:rPr>
  </w:style>
  <w:style w:type="character" w:customStyle="1" w:styleId="VoettekstChar">
    <w:name w:val="Voettekst Char"/>
    <w:basedOn w:val="Standaardalinea-lettertype"/>
    <w:link w:val="Voettekst"/>
    <w:uiPriority w:val="99"/>
    <w:rsid w:val="00C434CB"/>
    <w:rPr>
      <w:rFonts w:ascii="Source Sans Pro Light" w:hAnsi="Source Sans Pro Light"/>
      <w:color w:val="2BAEE5" w:themeColor="accent2"/>
      <w:sz w:val="32"/>
    </w:rPr>
  </w:style>
  <w:style w:type="table" w:styleId="Tabelraster">
    <w:name w:val="Table Grid"/>
    <w:aliases w:val="Tabel Beheeraccent"/>
    <w:basedOn w:val="Standaardtabel"/>
    <w:uiPriority w:val="39"/>
    <w:rsid w:val="004E52A9"/>
    <w:rPr>
      <w:rFonts w:ascii="Source Sans Pro Light" w:hAnsi="Source Sans Pro Light"/>
    </w:rPr>
    <w:tblPr>
      <w:tblBorders>
        <w:bottom w:val="single" w:sz="4" w:space="0" w:color="312782" w:themeColor="accent1"/>
        <w:insideH w:val="single" w:sz="4" w:space="0" w:color="312782" w:themeColor="accent1"/>
        <w:insideV w:val="single" w:sz="4" w:space="0" w:color="312782" w:themeColor="accent1"/>
      </w:tblBorders>
      <w:tblCellMar>
        <w:top w:w="34" w:type="dxa"/>
        <w:left w:w="85" w:type="dxa"/>
        <w:bottom w:w="34" w:type="dxa"/>
        <w:right w:w="85" w:type="dxa"/>
      </w:tblCellMar>
    </w:tblPr>
    <w:tblStylePr w:type="firstRow">
      <w:rPr>
        <w:rFonts w:asciiTheme="majorHAnsi" w:hAnsiTheme="majorHAnsi"/>
        <w:color w:val="FFFFFF" w:themeColor="background1"/>
      </w:rPr>
      <w:tblPr/>
      <w:tcPr>
        <w:shd w:val="clear" w:color="auto" w:fill="312782" w:themeFill="accent1"/>
      </w:tcPr>
    </w:tblStylePr>
  </w:style>
  <w:style w:type="character" w:styleId="Tekstvantijdelijkeaanduiding">
    <w:name w:val="Placeholder Text"/>
    <w:basedOn w:val="Standaardalinea-lettertype"/>
    <w:uiPriority w:val="99"/>
    <w:semiHidden/>
    <w:rsid w:val="00495F2E"/>
    <w:rPr>
      <w:color w:val="808080"/>
    </w:rPr>
  </w:style>
  <w:style w:type="paragraph" w:styleId="Titel">
    <w:name w:val="Title"/>
    <w:basedOn w:val="Standaard"/>
    <w:next w:val="Standaard"/>
    <w:link w:val="TitelChar"/>
    <w:uiPriority w:val="10"/>
    <w:rsid w:val="007F187D"/>
    <w:pPr>
      <w:spacing w:line="240" w:lineRule="auto"/>
      <w:contextualSpacing/>
      <w:jc w:val="center"/>
    </w:pPr>
    <w:rPr>
      <w:rFonts w:eastAsiaTheme="majorEastAsia" w:cstheme="majorBidi"/>
      <w:color w:val="FFFFFF" w:themeColor="background1"/>
      <w:spacing w:val="10"/>
      <w:kern w:val="28"/>
      <w:sz w:val="64"/>
      <w:szCs w:val="56"/>
    </w:rPr>
  </w:style>
  <w:style w:type="character" w:customStyle="1" w:styleId="TitelChar">
    <w:name w:val="Titel Char"/>
    <w:basedOn w:val="Standaardalinea-lettertype"/>
    <w:link w:val="Titel"/>
    <w:uiPriority w:val="10"/>
    <w:rsid w:val="007F187D"/>
    <w:rPr>
      <w:rFonts w:eastAsiaTheme="majorEastAsia" w:cstheme="majorBidi"/>
      <w:color w:val="FFFFFF" w:themeColor="background1"/>
      <w:spacing w:val="10"/>
      <w:kern w:val="28"/>
      <w:sz w:val="64"/>
      <w:szCs w:val="56"/>
    </w:rPr>
  </w:style>
  <w:style w:type="paragraph" w:styleId="Ondertitel">
    <w:name w:val="Subtitle"/>
    <w:basedOn w:val="Standaard"/>
    <w:next w:val="Standaard"/>
    <w:link w:val="OndertitelChar"/>
    <w:uiPriority w:val="11"/>
    <w:rsid w:val="007F187D"/>
    <w:pPr>
      <w:numPr>
        <w:ilvl w:val="1"/>
      </w:numPr>
      <w:spacing w:line="240" w:lineRule="auto"/>
      <w:jc w:val="center"/>
    </w:pPr>
    <w:rPr>
      <w:rFonts w:ascii="Source Sans Pro" w:eastAsiaTheme="minorEastAsia" w:hAnsi="Source Sans Pro"/>
      <w:color w:val="FFFFFF" w:themeColor="background1"/>
      <w:sz w:val="38"/>
    </w:rPr>
  </w:style>
  <w:style w:type="character" w:customStyle="1" w:styleId="OndertitelChar">
    <w:name w:val="Ondertitel Char"/>
    <w:basedOn w:val="Standaardalinea-lettertype"/>
    <w:link w:val="Ondertitel"/>
    <w:uiPriority w:val="11"/>
    <w:rsid w:val="007F187D"/>
    <w:rPr>
      <w:rFonts w:ascii="Source Sans Pro" w:eastAsiaTheme="minorEastAsia" w:hAnsi="Source Sans Pro"/>
      <w:color w:val="FFFFFF" w:themeColor="background1"/>
      <w:sz w:val="38"/>
    </w:rPr>
  </w:style>
  <w:style w:type="character" w:customStyle="1" w:styleId="Kop1Char">
    <w:name w:val="Kop 1 Char"/>
    <w:basedOn w:val="Standaardalinea-lettertype"/>
    <w:link w:val="Kop1"/>
    <w:uiPriority w:val="9"/>
    <w:rsid w:val="00FD0AB1"/>
    <w:rPr>
      <w:rFonts w:eastAsiaTheme="majorEastAsia" w:cstheme="majorBidi"/>
      <w:color w:val="312782" w:themeColor="accent1"/>
      <w:sz w:val="54"/>
      <w:szCs w:val="32"/>
    </w:rPr>
  </w:style>
  <w:style w:type="character" w:customStyle="1" w:styleId="Kop2Char">
    <w:name w:val="Kop 2 Char"/>
    <w:basedOn w:val="Standaardalinea-lettertype"/>
    <w:link w:val="Kop2"/>
    <w:uiPriority w:val="9"/>
    <w:rsid w:val="0083482B"/>
    <w:rPr>
      <w:rFonts w:asciiTheme="majorHAnsi" w:eastAsiaTheme="majorEastAsia" w:hAnsiTheme="majorHAnsi" w:cstheme="majorBidi"/>
      <w:color w:val="2BAEE5" w:themeColor="accent2"/>
      <w:sz w:val="23"/>
      <w:szCs w:val="26"/>
    </w:rPr>
  </w:style>
  <w:style w:type="character" w:customStyle="1" w:styleId="Kop3Char">
    <w:name w:val="Kop 3 Char"/>
    <w:basedOn w:val="Standaardalinea-lettertype"/>
    <w:link w:val="Kop3"/>
    <w:uiPriority w:val="9"/>
    <w:rsid w:val="00220326"/>
    <w:rPr>
      <w:rFonts w:asciiTheme="majorHAnsi" w:eastAsiaTheme="majorEastAsia" w:hAnsiTheme="majorHAnsi" w:cstheme="majorBidi"/>
      <w:color w:val="312782" w:themeColor="accent1"/>
      <w:sz w:val="20"/>
      <w:szCs w:val="24"/>
    </w:rPr>
  </w:style>
  <w:style w:type="character" w:styleId="Hyperlink">
    <w:name w:val="Hyperlink"/>
    <w:basedOn w:val="Standaardalinea-lettertype"/>
    <w:uiPriority w:val="99"/>
    <w:unhideWhenUsed/>
    <w:rsid w:val="0070312A"/>
    <w:rPr>
      <w:color w:val="2BAEE5" w:themeColor="hyperlink"/>
      <w:u w:val="single"/>
    </w:rPr>
  </w:style>
  <w:style w:type="character" w:styleId="Onopgelostemelding">
    <w:name w:val="Unresolved Mention"/>
    <w:basedOn w:val="Standaardalinea-lettertype"/>
    <w:uiPriority w:val="99"/>
    <w:semiHidden/>
    <w:unhideWhenUsed/>
    <w:rsid w:val="0070312A"/>
    <w:rPr>
      <w:color w:val="605E5C"/>
      <w:shd w:val="clear" w:color="auto" w:fill="E1DFDD"/>
    </w:rPr>
  </w:style>
  <w:style w:type="paragraph" w:styleId="Voetnoottekst">
    <w:name w:val="footnote text"/>
    <w:basedOn w:val="Standaard"/>
    <w:link w:val="VoetnoottekstChar"/>
    <w:uiPriority w:val="99"/>
    <w:semiHidden/>
    <w:unhideWhenUsed/>
    <w:rsid w:val="0070312A"/>
    <w:pPr>
      <w:spacing w:line="240" w:lineRule="auto"/>
    </w:pPr>
    <w:rPr>
      <w:color w:val="312782" w:themeColor="accent1"/>
      <w:sz w:val="16"/>
      <w:szCs w:val="20"/>
    </w:rPr>
  </w:style>
  <w:style w:type="character" w:customStyle="1" w:styleId="VoetnoottekstChar">
    <w:name w:val="Voetnoottekst Char"/>
    <w:basedOn w:val="Standaardalinea-lettertype"/>
    <w:link w:val="Voetnoottekst"/>
    <w:uiPriority w:val="99"/>
    <w:semiHidden/>
    <w:rsid w:val="0070312A"/>
    <w:rPr>
      <w:color w:val="312782" w:themeColor="accent1"/>
      <w:sz w:val="16"/>
      <w:szCs w:val="20"/>
    </w:rPr>
  </w:style>
  <w:style w:type="character" w:styleId="Voetnootmarkering">
    <w:name w:val="footnote reference"/>
    <w:basedOn w:val="Standaardalinea-lettertype"/>
    <w:uiPriority w:val="99"/>
    <w:semiHidden/>
    <w:unhideWhenUsed/>
    <w:rsid w:val="0070312A"/>
    <w:rPr>
      <w:vertAlign w:val="superscript"/>
    </w:rPr>
  </w:style>
  <w:style w:type="character" w:customStyle="1" w:styleId="Kop4Char">
    <w:name w:val="Kop 4 Char"/>
    <w:basedOn w:val="Standaardalinea-lettertype"/>
    <w:link w:val="Kop4"/>
    <w:uiPriority w:val="9"/>
    <w:rsid w:val="00B95903"/>
    <w:rPr>
      <w:rFonts w:asciiTheme="majorHAnsi" w:eastAsiaTheme="majorEastAsia" w:hAnsiTheme="majorHAnsi" w:cstheme="majorBidi"/>
      <w:iCs/>
      <w:sz w:val="19"/>
    </w:rPr>
  </w:style>
  <w:style w:type="paragraph" w:styleId="Bijschrift">
    <w:name w:val="caption"/>
    <w:basedOn w:val="Standaard"/>
    <w:next w:val="Standaard"/>
    <w:uiPriority w:val="35"/>
    <w:unhideWhenUsed/>
    <w:qFormat/>
    <w:rsid w:val="004E52A9"/>
    <w:pPr>
      <w:spacing w:before="120" w:after="200" w:line="240" w:lineRule="auto"/>
    </w:pPr>
    <w:rPr>
      <w:rFonts w:ascii="Source Sans Pro" w:hAnsi="Source Sans Pro"/>
      <w:iCs/>
      <w:color w:val="312782" w:themeColor="accent1"/>
      <w:sz w:val="16"/>
      <w:szCs w:val="18"/>
    </w:rPr>
  </w:style>
  <w:style w:type="numbering" w:customStyle="1" w:styleId="LijstalineaBeheeraccent">
    <w:name w:val="Lijstalinea Beheeraccent"/>
    <w:uiPriority w:val="99"/>
    <w:rsid w:val="0058153E"/>
    <w:pPr>
      <w:numPr>
        <w:numId w:val="1"/>
      </w:numPr>
    </w:pPr>
  </w:style>
  <w:style w:type="numbering" w:customStyle="1" w:styleId="GenummerdelijstBeheeraccent">
    <w:name w:val="Genummerde lijst Beheeraccent"/>
    <w:uiPriority w:val="99"/>
    <w:rsid w:val="0058153E"/>
    <w:pPr>
      <w:numPr>
        <w:numId w:val="2"/>
      </w:numPr>
    </w:pPr>
  </w:style>
  <w:style w:type="paragraph" w:styleId="Lijstalinea">
    <w:name w:val="List Paragraph"/>
    <w:basedOn w:val="Standaard"/>
    <w:uiPriority w:val="14"/>
    <w:qFormat/>
    <w:rsid w:val="001F72F8"/>
    <w:pPr>
      <w:numPr>
        <w:numId w:val="1"/>
      </w:numPr>
      <w:contextualSpacing/>
    </w:pPr>
  </w:style>
  <w:style w:type="table" w:styleId="Tabelrasterlicht">
    <w:name w:val="Grid Table Light"/>
    <w:basedOn w:val="Standaardtabel"/>
    <w:uiPriority w:val="40"/>
    <w:rsid w:val="00DB03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nummering">
    <w:name w:val="List Number"/>
    <w:basedOn w:val="Standaard"/>
    <w:uiPriority w:val="14"/>
    <w:unhideWhenUsed/>
    <w:qFormat/>
    <w:rsid w:val="0058153E"/>
    <w:pPr>
      <w:numPr>
        <w:numId w:val="2"/>
      </w:numPr>
      <w:contextualSpacing/>
    </w:pPr>
  </w:style>
  <w:style w:type="paragraph" w:customStyle="1" w:styleId="Intro">
    <w:name w:val="Intro"/>
    <w:basedOn w:val="Standaard"/>
    <w:uiPriority w:val="1"/>
    <w:qFormat/>
    <w:rsid w:val="0083482B"/>
    <w:pPr>
      <w:spacing w:after="240" w:line="245" w:lineRule="auto"/>
    </w:pPr>
    <w:rPr>
      <w:noProof/>
      <w:sz w:val="25"/>
      <w:szCs w:val="25"/>
    </w:rPr>
  </w:style>
  <w:style w:type="paragraph" w:customStyle="1" w:styleId="Kopje">
    <w:name w:val="Kopje"/>
    <w:basedOn w:val="Standaard"/>
    <w:uiPriority w:val="13"/>
    <w:qFormat/>
    <w:rsid w:val="001F72F8"/>
    <w:rPr>
      <w:rFonts w:asciiTheme="majorHAnsi" w:hAnsiTheme="majorHAnsi"/>
      <w:color w:val="312782" w:themeColor="accent1"/>
      <w:sz w:val="22"/>
    </w:rPr>
  </w:style>
  <w:style w:type="paragraph" w:customStyle="1" w:styleId="Fransetitel">
    <w:name w:val="Franse titel"/>
    <w:basedOn w:val="Titel"/>
    <w:next w:val="Standaard"/>
    <w:uiPriority w:val="12"/>
    <w:rsid w:val="003E4948"/>
    <w:pPr>
      <w:spacing w:line="204" w:lineRule="auto"/>
    </w:pPr>
    <w:rPr>
      <w:color w:val="312782" w:themeColor="accent1"/>
      <w:sz w:val="80"/>
      <w:szCs w:val="80"/>
    </w:rPr>
  </w:style>
  <w:style w:type="paragraph" w:customStyle="1" w:styleId="Franseondertitel">
    <w:name w:val="Franse ondertitel"/>
    <w:basedOn w:val="Ondertitel"/>
    <w:next w:val="Standaard"/>
    <w:uiPriority w:val="12"/>
    <w:rsid w:val="003E4948"/>
    <w:rPr>
      <w:color w:val="2BAEE5" w:themeColor="accent2"/>
      <w:sz w:val="48"/>
      <w:szCs w:val="48"/>
    </w:rPr>
  </w:style>
  <w:style w:type="paragraph" w:styleId="Kopvaninhoudsopgave">
    <w:name w:val="TOC Heading"/>
    <w:basedOn w:val="Kop1"/>
    <w:next w:val="Standaard"/>
    <w:uiPriority w:val="39"/>
    <w:unhideWhenUsed/>
    <w:qFormat/>
    <w:rsid w:val="008C1E63"/>
    <w:pPr>
      <w:numPr>
        <w:numId w:val="0"/>
      </w:numPr>
      <w:outlineLvl w:val="9"/>
    </w:pPr>
    <w:rPr>
      <w:color w:val="2BAEE5" w:themeColor="accent2"/>
    </w:rPr>
  </w:style>
  <w:style w:type="character" w:customStyle="1" w:styleId="Kop5Char">
    <w:name w:val="Kop 5 Char"/>
    <w:basedOn w:val="Standaardalinea-lettertype"/>
    <w:link w:val="Kop5"/>
    <w:uiPriority w:val="9"/>
    <w:semiHidden/>
    <w:rsid w:val="008C1E63"/>
    <w:rPr>
      <w:rFonts w:asciiTheme="majorHAnsi" w:eastAsiaTheme="majorEastAsia" w:hAnsiTheme="majorHAnsi" w:cstheme="majorBidi"/>
      <w:color w:val="241D61" w:themeColor="accent1" w:themeShade="BF"/>
    </w:rPr>
  </w:style>
  <w:style w:type="character" w:customStyle="1" w:styleId="Kop6Char">
    <w:name w:val="Kop 6 Char"/>
    <w:basedOn w:val="Standaardalinea-lettertype"/>
    <w:link w:val="Kop6"/>
    <w:uiPriority w:val="9"/>
    <w:semiHidden/>
    <w:rsid w:val="008C1E63"/>
    <w:rPr>
      <w:rFonts w:asciiTheme="majorHAnsi" w:eastAsiaTheme="majorEastAsia" w:hAnsiTheme="majorHAnsi" w:cstheme="majorBidi"/>
      <w:color w:val="181340" w:themeColor="accent1" w:themeShade="7F"/>
    </w:rPr>
  </w:style>
  <w:style w:type="character" w:customStyle="1" w:styleId="Kop7Char">
    <w:name w:val="Kop 7 Char"/>
    <w:basedOn w:val="Standaardalinea-lettertype"/>
    <w:link w:val="Kop7"/>
    <w:uiPriority w:val="9"/>
    <w:semiHidden/>
    <w:rsid w:val="008C1E63"/>
    <w:rPr>
      <w:rFonts w:asciiTheme="majorHAnsi" w:eastAsiaTheme="majorEastAsia" w:hAnsiTheme="majorHAnsi" w:cstheme="majorBidi"/>
      <w:i/>
      <w:iCs/>
      <w:color w:val="181340" w:themeColor="accent1" w:themeShade="7F"/>
    </w:rPr>
  </w:style>
  <w:style w:type="character" w:customStyle="1" w:styleId="Kop8Char">
    <w:name w:val="Kop 8 Char"/>
    <w:basedOn w:val="Standaardalinea-lettertype"/>
    <w:link w:val="Kop8"/>
    <w:uiPriority w:val="9"/>
    <w:semiHidden/>
    <w:rsid w:val="008C1E6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C1E63"/>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695736"/>
    <w:pPr>
      <w:tabs>
        <w:tab w:val="left" w:pos="426"/>
        <w:tab w:val="right" w:pos="8494"/>
      </w:tabs>
      <w:spacing w:before="240" w:line="276" w:lineRule="auto"/>
    </w:pPr>
    <w:rPr>
      <w:rFonts w:asciiTheme="majorHAnsi" w:hAnsiTheme="majorHAnsi"/>
      <w:color w:val="312782" w:themeColor="accent1"/>
      <w:sz w:val="23"/>
    </w:rPr>
  </w:style>
  <w:style w:type="paragraph" w:styleId="Inhopg2">
    <w:name w:val="toc 2"/>
    <w:basedOn w:val="Standaard"/>
    <w:next w:val="Standaard"/>
    <w:autoRedefine/>
    <w:uiPriority w:val="39"/>
    <w:unhideWhenUsed/>
    <w:rsid w:val="001D2B29"/>
    <w:pPr>
      <w:tabs>
        <w:tab w:val="left" w:pos="426"/>
        <w:tab w:val="right" w:pos="8494"/>
      </w:tabs>
      <w:spacing w:line="276" w:lineRule="auto"/>
    </w:pPr>
    <w:rPr>
      <w:rFonts w:ascii="Source Sans Pro" w:hAnsi="Source Sans Pro"/>
    </w:rPr>
  </w:style>
  <w:style w:type="paragraph" w:styleId="Inhopg3">
    <w:name w:val="toc 3"/>
    <w:basedOn w:val="Standaard"/>
    <w:next w:val="Standaard"/>
    <w:autoRedefine/>
    <w:uiPriority w:val="39"/>
    <w:unhideWhenUsed/>
    <w:rsid w:val="00695736"/>
    <w:pPr>
      <w:tabs>
        <w:tab w:val="left" w:pos="993"/>
        <w:tab w:val="right" w:pos="8494"/>
      </w:tabs>
      <w:spacing w:line="276" w:lineRule="auto"/>
      <w:ind w:left="426"/>
    </w:pPr>
  </w:style>
  <w:style w:type="paragraph" w:styleId="Inhopg4">
    <w:name w:val="toc 4"/>
    <w:basedOn w:val="Standaard"/>
    <w:next w:val="Standaard"/>
    <w:autoRedefine/>
    <w:uiPriority w:val="39"/>
    <w:unhideWhenUsed/>
    <w:rsid w:val="00695736"/>
    <w:pPr>
      <w:tabs>
        <w:tab w:val="left" w:pos="1701"/>
        <w:tab w:val="right" w:pos="8494"/>
      </w:tabs>
      <w:spacing w:line="276" w:lineRule="auto"/>
      <w:ind w:left="993"/>
    </w:pPr>
  </w:style>
  <w:style w:type="paragraph" w:customStyle="1" w:styleId="Tekst11">
    <w:name w:val="Tekst 11"/>
    <w:aliases w:val="5 pt"/>
    <w:basedOn w:val="Standaard"/>
    <w:qFormat/>
    <w:rsid w:val="00D4256B"/>
    <w:rPr>
      <w:color w:val="FFFFFF" w:themeColor="background1"/>
      <w:sz w:val="23"/>
      <w:szCs w:val="23"/>
    </w:rPr>
  </w:style>
  <w:style w:type="paragraph" w:customStyle="1" w:styleId="Kop1ongenummerd">
    <w:name w:val="Kop 1 ongenummerd"/>
    <w:basedOn w:val="Kop1"/>
    <w:uiPriority w:val="9"/>
    <w:qFormat/>
    <w:rsid w:val="009675D7"/>
    <w:pPr>
      <w:numPr>
        <w:numId w:val="0"/>
      </w:numPr>
      <w:ind w:left="432" w:hanging="432"/>
    </w:pPr>
  </w:style>
  <w:style w:type="paragraph" w:customStyle="1" w:styleId="Kop2ongenummerd">
    <w:name w:val="Kop 2 ongenummerd"/>
    <w:basedOn w:val="Kop2"/>
    <w:uiPriority w:val="9"/>
    <w:qFormat/>
    <w:rsid w:val="009675D7"/>
    <w:pPr>
      <w:numPr>
        <w:ilvl w:val="0"/>
        <w:numId w:val="0"/>
      </w:numPr>
    </w:pPr>
  </w:style>
  <w:style w:type="paragraph" w:styleId="Geenafstand">
    <w:name w:val="No Spacing"/>
    <w:link w:val="GeenafstandChar"/>
    <w:uiPriority w:val="1"/>
    <w:qFormat/>
    <w:rsid w:val="00972867"/>
    <w:pPr>
      <w:spacing w:line="240" w:lineRule="auto"/>
    </w:pPr>
    <w:rPr>
      <w:color w:val="auto"/>
      <w:sz w:val="22"/>
      <w:szCs w:val="22"/>
      <w:lang w:val="nl-NL"/>
    </w:rPr>
  </w:style>
  <w:style w:type="character" w:customStyle="1" w:styleId="GeenafstandChar">
    <w:name w:val="Geen afstand Char"/>
    <w:basedOn w:val="Standaardalinea-lettertype"/>
    <w:link w:val="Geenafstand"/>
    <w:uiPriority w:val="1"/>
    <w:locked/>
    <w:rsid w:val="00972867"/>
    <w:rPr>
      <w:color w:val="auto"/>
      <w:sz w:val="22"/>
      <w:szCs w:val="22"/>
      <w:lang w:val="nl-NL"/>
    </w:rPr>
  </w:style>
  <w:style w:type="character" w:styleId="Verwijzingopmerking">
    <w:name w:val="annotation reference"/>
    <w:basedOn w:val="Standaardalinea-lettertype"/>
    <w:uiPriority w:val="99"/>
    <w:semiHidden/>
    <w:unhideWhenUsed/>
    <w:rsid w:val="00077D7F"/>
    <w:rPr>
      <w:sz w:val="16"/>
      <w:szCs w:val="16"/>
    </w:rPr>
  </w:style>
  <w:style w:type="paragraph" w:styleId="Tekstopmerking">
    <w:name w:val="annotation text"/>
    <w:basedOn w:val="Standaard"/>
    <w:link w:val="TekstopmerkingChar"/>
    <w:uiPriority w:val="99"/>
    <w:unhideWhenUsed/>
    <w:rsid w:val="00077D7F"/>
    <w:pPr>
      <w:spacing w:line="240" w:lineRule="auto"/>
    </w:pPr>
    <w:rPr>
      <w:szCs w:val="20"/>
    </w:rPr>
  </w:style>
  <w:style w:type="character" w:customStyle="1" w:styleId="TekstopmerkingChar">
    <w:name w:val="Tekst opmerking Char"/>
    <w:basedOn w:val="Standaardalinea-lettertype"/>
    <w:link w:val="Tekstopmerking"/>
    <w:uiPriority w:val="99"/>
    <w:rsid w:val="00077D7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77D7F"/>
    <w:rPr>
      <w:b/>
      <w:bCs/>
    </w:rPr>
  </w:style>
  <w:style w:type="character" w:customStyle="1" w:styleId="OnderwerpvanopmerkingChar">
    <w:name w:val="Onderwerp van opmerking Char"/>
    <w:basedOn w:val="TekstopmerkingChar"/>
    <w:link w:val="Onderwerpvanopmerking"/>
    <w:uiPriority w:val="99"/>
    <w:semiHidden/>
    <w:rsid w:val="00077D7F"/>
    <w:rPr>
      <w:b/>
      <w:bCs/>
      <w:sz w:val="20"/>
      <w:szCs w:val="20"/>
      <w:lang w:val="nl-NL"/>
    </w:rPr>
  </w:style>
  <w:style w:type="character" w:styleId="GevolgdeHyperlink">
    <w:name w:val="FollowedHyperlink"/>
    <w:basedOn w:val="Standaardalinea-lettertype"/>
    <w:uiPriority w:val="99"/>
    <w:semiHidden/>
    <w:unhideWhenUsed/>
    <w:rsid w:val="00AD49C8"/>
    <w:rPr>
      <w:color w:val="2BAEE5" w:themeColor="followedHyperlink"/>
      <w:u w:val="single"/>
    </w:rPr>
  </w:style>
  <w:style w:type="paragraph" w:customStyle="1" w:styleId="Standaardzonderwitregel">
    <w:name w:val="Standaard zonder witregel"/>
    <w:basedOn w:val="Standaard"/>
    <w:next w:val="Standaard"/>
    <w:rsid w:val="00461B91"/>
    <w:pPr>
      <w:spacing w:line="240" w:lineRule="atLeast"/>
      <w:jc w:val="both"/>
    </w:pPr>
    <w:rPr>
      <w:rFonts w:eastAsia="Times New Roman" w:cs="Times New Roman"/>
      <w:color w:val="auto"/>
      <w:sz w:val="22"/>
      <w:szCs w:val="20"/>
      <w:lang w:eastAsia="nl-NL"/>
    </w:rPr>
  </w:style>
  <w:style w:type="paragraph" w:customStyle="1" w:styleId="al">
    <w:name w:val="al"/>
    <w:basedOn w:val="Standaard"/>
    <w:rsid w:val="002F4597"/>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labeled">
    <w:name w:val="labeled"/>
    <w:basedOn w:val="Standaard"/>
    <w:rsid w:val="002F4597"/>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ol">
    <w:name w:val="ol"/>
    <w:basedOn w:val="Standaardalinea-lettertype"/>
    <w:rsid w:val="002F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www.beheeraccent.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www.beheeraccent.nl" TargetMode="External"/><Relationship Id="rId25" Type="http://schemas.openxmlformats.org/officeDocument/2006/relationships/hyperlink" Target="http://www.beheeraccent.nl/"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mailto:info@beheeraccent.nl"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www.beheeraccent.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larbeidsinspect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mailto:info@beheeraccent.nl"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Burggraaf\Beheeraccent\Team%20site%20-%20Templates\Rapportage_sjabloon\Beheeraccent%20Rapport%20Advies.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5A0AF7-A422-4B99-B34E-047B9563F036}" type="doc">
      <dgm:prSet loTypeId="urn:microsoft.com/office/officeart/2008/layout/PictureAccentBlocks" loCatId="picture" qsTypeId="urn:microsoft.com/office/officeart/2005/8/quickstyle/simple1" qsCatId="simple" csTypeId="urn:microsoft.com/office/officeart/2005/8/colors/accent3_2" csCatId="accent3" phldr="1"/>
      <dgm:spPr/>
      <dgm:t>
        <a:bodyPr/>
        <a:lstStyle/>
        <a:p>
          <a:endParaRPr lang="en-GB"/>
        </a:p>
      </dgm:t>
    </dgm:pt>
    <dgm:pt modelId="{F33E80EE-42BF-4F6C-B31F-2867A1CA740A}">
      <dgm:prSet phldrT="[Text]" custT="1"/>
      <dgm:spPr/>
      <dgm:t>
        <a:bodyPr/>
        <a:lstStyle/>
        <a:p>
          <a:r>
            <a:rPr lang="en-GB" sz="100"/>
            <a:t> </a:t>
          </a:r>
        </a:p>
      </dgm:t>
    </dgm:pt>
    <dgm:pt modelId="{72B95190-65FF-487C-8813-044D3F5EF102}" type="parTrans" cxnId="{75453FFC-1405-4D03-8FB5-EDDE6D657E05}">
      <dgm:prSet/>
      <dgm:spPr/>
      <dgm:t>
        <a:bodyPr/>
        <a:lstStyle/>
        <a:p>
          <a:endParaRPr lang="en-GB"/>
        </a:p>
      </dgm:t>
    </dgm:pt>
    <dgm:pt modelId="{E905F193-31C2-4561-B23D-AAB3AAB2FC2D}" type="sibTrans" cxnId="{75453FFC-1405-4D03-8FB5-EDDE6D657E05}">
      <dgm:prSet/>
      <dgm:spPr/>
      <dgm:t>
        <a:bodyPr/>
        <a:lstStyle/>
        <a:p>
          <a:endParaRPr lang="en-GB"/>
        </a:p>
      </dgm:t>
    </dgm:pt>
    <dgm:pt modelId="{E1323263-7945-46F6-A260-2800AF36476C}" type="pres">
      <dgm:prSet presAssocID="{7D5A0AF7-A422-4B99-B34E-047B9563F036}" presName="Name0" presStyleCnt="0">
        <dgm:presLayoutVars>
          <dgm:dir/>
        </dgm:presLayoutVars>
      </dgm:prSet>
      <dgm:spPr/>
    </dgm:pt>
    <dgm:pt modelId="{AF061AC2-B620-4CCE-8557-EFF847986502}" type="pres">
      <dgm:prSet presAssocID="{F33E80EE-42BF-4F6C-B31F-2867A1CA740A}" presName="composite" presStyleCnt="0"/>
      <dgm:spPr/>
    </dgm:pt>
    <dgm:pt modelId="{90BB2817-155D-45C1-B876-5C9A5B42EA63}" type="pres">
      <dgm:prSet presAssocID="{F33E80EE-42BF-4F6C-B31F-2867A1CA740A}" presName="Image" presStyleLbl="alignNode1" presStyleIdx="0" presStyleCnt="1" custScaleX="234057" custScaleY="240843" custLinFactNeighborX="-9904" custLinFactNeighborY="-1528"/>
      <dgm:spPr/>
    </dgm:pt>
    <dgm:pt modelId="{9B5B1251-9541-4B7B-9B80-A28026548436}" type="pres">
      <dgm:prSet presAssocID="{F33E80EE-42BF-4F6C-B31F-2867A1CA740A}" presName="Parent" presStyleLbl="revTx" presStyleIdx="0" presStyleCnt="1">
        <dgm:presLayoutVars>
          <dgm:bulletEnabled val="1"/>
        </dgm:presLayoutVars>
      </dgm:prSet>
      <dgm:spPr/>
    </dgm:pt>
  </dgm:ptLst>
  <dgm:cxnLst>
    <dgm:cxn modelId="{3DA40E04-298C-4B49-B017-A2E8F313EE2C}" type="presOf" srcId="{7D5A0AF7-A422-4B99-B34E-047B9563F036}" destId="{E1323263-7945-46F6-A260-2800AF36476C}" srcOrd="0" destOrd="0" presId="urn:microsoft.com/office/officeart/2008/layout/PictureAccentBlocks"/>
    <dgm:cxn modelId="{D61D1BE8-3428-4A67-A5B7-DB1CF96B6EB9}" type="presOf" srcId="{F33E80EE-42BF-4F6C-B31F-2867A1CA740A}" destId="{9B5B1251-9541-4B7B-9B80-A28026548436}" srcOrd="0" destOrd="0" presId="urn:microsoft.com/office/officeart/2008/layout/PictureAccentBlocks"/>
    <dgm:cxn modelId="{75453FFC-1405-4D03-8FB5-EDDE6D657E05}" srcId="{7D5A0AF7-A422-4B99-B34E-047B9563F036}" destId="{F33E80EE-42BF-4F6C-B31F-2867A1CA740A}" srcOrd="0" destOrd="0" parTransId="{72B95190-65FF-487C-8813-044D3F5EF102}" sibTransId="{E905F193-31C2-4561-B23D-AAB3AAB2FC2D}"/>
    <dgm:cxn modelId="{453C9739-A60E-48BA-A2F1-5E6500960815}" type="presParOf" srcId="{E1323263-7945-46F6-A260-2800AF36476C}" destId="{AF061AC2-B620-4CCE-8557-EFF847986502}" srcOrd="0" destOrd="0" presId="urn:microsoft.com/office/officeart/2008/layout/PictureAccentBlocks"/>
    <dgm:cxn modelId="{6952A4EC-253B-4382-8DA1-4EF1D3C5B9CA}" type="presParOf" srcId="{AF061AC2-B620-4CCE-8557-EFF847986502}" destId="{90BB2817-155D-45C1-B876-5C9A5B42EA63}" srcOrd="0" destOrd="0" presId="urn:microsoft.com/office/officeart/2008/layout/PictureAccentBlocks"/>
    <dgm:cxn modelId="{E2FC1E00-752D-4172-AD06-A32F453CBC6E}" type="presParOf" srcId="{AF061AC2-B620-4CCE-8557-EFF847986502}" destId="{9B5B1251-9541-4B7B-9B80-A28026548436}" srcOrd="1" destOrd="0" presId="urn:microsoft.com/office/officeart/2008/layout/PictureAccentBlocks"/>
  </dgm:cxnLst>
  <dgm:bg>
    <a:blipFill>
      <a:blip xmlns:r="http://schemas.openxmlformats.org/officeDocument/2006/relationships"/>
      <a:stretch>
        <a:fillRect/>
      </a:stretch>
    </a:blip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BB2817-155D-45C1-B876-5C9A5B42EA63}">
      <dsp:nvSpPr>
        <dsp:cNvPr id="0" name=""/>
        <dsp:cNvSpPr/>
      </dsp:nvSpPr>
      <dsp:spPr>
        <a:xfrm>
          <a:off x="0" y="0"/>
          <a:ext cx="7577995" cy="7797703"/>
        </a:xfrm>
        <a:prstGeom prst="rect">
          <a:avLst/>
        </a:prstGeom>
        <a:solidFill>
          <a:schemeClr val="accent3">
            <a:hueOff val="0"/>
            <a:satOff val="0"/>
            <a:lumOff val="0"/>
            <a:alphaOff val="0"/>
          </a:schemeClr>
        </a:solidFill>
        <a:ln w="10795"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5B1251-9541-4B7B-9B80-A28026548436}">
      <dsp:nvSpPr>
        <dsp:cNvPr id="0" name=""/>
        <dsp:cNvSpPr/>
      </dsp:nvSpPr>
      <dsp:spPr>
        <a:xfrm rot="16200000">
          <a:off x="227564" y="3589381"/>
          <a:ext cx="3237670" cy="6475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 tIns="635" rIns="635" bIns="635" numCol="1" spcCol="1270" anchor="b" anchorCtr="0">
          <a:noAutofit/>
        </a:bodyPr>
        <a:lstStyle/>
        <a:p>
          <a:pPr marL="0" lvl="0" indent="0" algn="l" defTabSz="44450">
            <a:lnSpc>
              <a:spcPct val="90000"/>
            </a:lnSpc>
            <a:spcBef>
              <a:spcPct val="0"/>
            </a:spcBef>
            <a:spcAft>
              <a:spcPct val="35000"/>
            </a:spcAft>
            <a:buNone/>
          </a:pPr>
          <a:r>
            <a:rPr lang="en-GB" sz="100" kern="1200"/>
            <a:t> </a:t>
          </a:r>
        </a:p>
      </dsp:txBody>
      <dsp:txXfrm>
        <a:off x="227564" y="3589381"/>
        <a:ext cx="3237670" cy="647534"/>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8AFBE9DE4052B6B4ED502A92E0E2"/>
        <w:category>
          <w:name w:val="Algemeen"/>
          <w:gallery w:val="placeholder"/>
        </w:category>
        <w:types>
          <w:type w:val="bbPlcHdr"/>
        </w:types>
        <w:behaviors>
          <w:behavior w:val="content"/>
        </w:behaviors>
        <w:guid w:val="{A13D90C9-636F-41DC-8C06-53263967EB67}"/>
      </w:docPartPr>
      <w:docPartBody>
        <w:p w:rsidR="004E4E8B" w:rsidRDefault="007F6090">
          <w:pPr>
            <w:pStyle w:val="50148AFBE9DE4052B6B4ED502A92E0E2"/>
          </w:pPr>
          <w:r w:rsidRPr="00546BA9">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7D"/>
    <w:rsid w:val="00152B0A"/>
    <w:rsid w:val="001C102D"/>
    <w:rsid w:val="00214CC0"/>
    <w:rsid w:val="00322D42"/>
    <w:rsid w:val="0036004A"/>
    <w:rsid w:val="00373683"/>
    <w:rsid w:val="004E1538"/>
    <w:rsid w:val="004E4E8B"/>
    <w:rsid w:val="0057612F"/>
    <w:rsid w:val="005D523C"/>
    <w:rsid w:val="005F64FB"/>
    <w:rsid w:val="0068684E"/>
    <w:rsid w:val="006B2D85"/>
    <w:rsid w:val="00710704"/>
    <w:rsid w:val="00732C7D"/>
    <w:rsid w:val="007F6090"/>
    <w:rsid w:val="00837C57"/>
    <w:rsid w:val="00881529"/>
    <w:rsid w:val="009B171C"/>
    <w:rsid w:val="009B45BE"/>
    <w:rsid w:val="00A1017D"/>
    <w:rsid w:val="00A5389E"/>
    <w:rsid w:val="00AB21AF"/>
    <w:rsid w:val="00B36A66"/>
    <w:rsid w:val="00BA7C70"/>
    <w:rsid w:val="00D01FE7"/>
    <w:rsid w:val="00D623D1"/>
    <w:rsid w:val="00EB5CEC"/>
    <w:rsid w:val="00EE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0148AFBE9DE4052B6B4ED502A92E0E2">
    <w:name w:val="50148AFBE9DE4052B6B4ED502A92E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Beheeraccent Advies">
      <a:dk1>
        <a:sysClr val="windowText" lastClr="000000"/>
      </a:dk1>
      <a:lt1>
        <a:srgbClr val="FFFFFF"/>
      </a:lt1>
      <a:dk2>
        <a:srgbClr val="000000"/>
      </a:dk2>
      <a:lt2>
        <a:srgbClr val="FFFFFF"/>
      </a:lt2>
      <a:accent1>
        <a:srgbClr val="312782"/>
      </a:accent1>
      <a:accent2>
        <a:srgbClr val="2BAEE5"/>
      </a:accent2>
      <a:accent3>
        <a:srgbClr val="DFF3FB"/>
      </a:accent3>
      <a:accent4>
        <a:srgbClr val="B2B2B2"/>
      </a:accent4>
      <a:accent5>
        <a:srgbClr val="808080"/>
      </a:accent5>
      <a:accent6>
        <a:srgbClr val="4D4D4D"/>
      </a:accent6>
      <a:hlink>
        <a:srgbClr val="2BAEE5"/>
      </a:hlink>
      <a:folHlink>
        <a:srgbClr val="2BAEE5"/>
      </a:folHlink>
    </a:clrScheme>
    <a:fontScheme name="Beheeraccent Rapport">
      <a:majorFont>
        <a:latin typeface="Source Sans Pro Semibold"/>
        <a:ea typeface=""/>
        <a:cs typeface=""/>
      </a:majorFont>
      <a:minorFont>
        <a:latin typeface="Source Sans Pro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9043e9-4f17-4e1d-825b-9292acf59ed5" xsi:nil="true"/>
    <lcf76f155ced4ddcb4097134ff3c332f xmlns="113a630c-b858-4e65-a309-92905df762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19" ma:contentTypeDescription="Een nieuw document maken." ma:contentTypeScope="" ma:versionID="331e65268a8108e39c72eb30e10f33e6">
  <xsd:schema xmlns:xsd="http://www.w3.org/2001/XMLSchema" xmlns:xs="http://www.w3.org/2001/XMLSchema" xmlns:p="http://schemas.microsoft.com/office/2006/metadata/properties" xmlns:ns2="bc9043e9-4f17-4e1d-825b-9292acf59ed5" xmlns:ns3="113a630c-b858-4e65-a309-92905df76298" targetNamespace="http://schemas.microsoft.com/office/2006/metadata/properties" ma:root="true" ma:fieldsID="41a34f09ea46126ed7c0fda8dbdcfeee" ns2:_="" ns3:_="">
    <xsd:import namespace="bc9043e9-4f17-4e1d-825b-9292acf59ed5"/>
    <xsd:import namespace="113a630c-b858-4e65-a309-92905df7629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6c8868f-5dcb-4ca6-8645-26b87e30acdf}" ma:internalName="TaxCatchAll" ma:showField="CatchAllData" ma:web="bc9043e9-4f17-4e1d-825b-9292acf59e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a630c-b858-4e65-a309-92905df762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1f1c6f0-d5a0-46e3-aa4c-42d81c744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94C7-D1EF-45AB-9F64-0A3D83F5E07A}">
  <ds:schemaRefs>
    <ds:schemaRef ds:uri="http://schemas.microsoft.com/office/2006/metadata/properties"/>
    <ds:schemaRef ds:uri="http://schemas.microsoft.com/office/infopath/2007/PartnerControls"/>
    <ds:schemaRef ds:uri="bc9043e9-4f17-4e1d-825b-9292acf59ed5"/>
    <ds:schemaRef ds:uri="113a630c-b858-4e65-a309-92905df76298"/>
  </ds:schemaRefs>
</ds:datastoreItem>
</file>

<file path=customXml/itemProps2.xml><?xml version="1.0" encoding="utf-8"?>
<ds:datastoreItem xmlns:ds="http://schemas.openxmlformats.org/officeDocument/2006/customXml" ds:itemID="{8D54821A-6B62-458E-A9A8-3E222886DB12}">
  <ds:schemaRefs>
    <ds:schemaRef ds:uri="http://schemas.microsoft.com/sharepoint/v3/contenttype/forms"/>
  </ds:schemaRefs>
</ds:datastoreItem>
</file>

<file path=customXml/itemProps3.xml><?xml version="1.0" encoding="utf-8"?>
<ds:datastoreItem xmlns:ds="http://schemas.openxmlformats.org/officeDocument/2006/customXml" ds:itemID="{53BDA70C-BB1F-461E-B528-A89D6ABF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113a630c-b858-4e65-a309-92905df76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C46F3-F026-4653-894F-3B5E074E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Beheeraccent Rapport Advies</Template>
  <TotalTime>192</TotalTime>
  <Pages>26</Pages>
  <Words>3135</Words>
  <Characters>20529</Characters>
  <Application>Microsoft Office Word</Application>
  <DocSecurity>0</DocSecurity>
  <Lines>838</Lines>
  <Paragraphs>550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V&amp;G-plan, &lt;naam opdracht&gt;</vt:lpstr>
      <vt:lpstr/>
    </vt:vector>
  </TitlesOfParts>
  <Company/>
  <LinksUpToDate>false</LinksUpToDate>
  <CharactersWithSpaces>23200</CharactersWithSpaces>
  <SharedDoc>false</SharedDoc>
  <HLinks>
    <vt:vector size="186" baseType="variant">
      <vt:variant>
        <vt:i4>655439</vt:i4>
      </vt:variant>
      <vt:variant>
        <vt:i4>165</vt:i4>
      </vt:variant>
      <vt:variant>
        <vt:i4>0</vt:i4>
      </vt:variant>
      <vt:variant>
        <vt:i4>5</vt:i4>
      </vt:variant>
      <vt:variant>
        <vt:lpwstr>http://www.nlarbeidsinspectie.nl/</vt:lpwstr>
      </vt:variant>
      <vt:variant>
        <vt:lpwstr/>
      </vt:variant>
      <vt:variant>
        <vt:i4>1900599</vt:i4>
      </vt:variant>
      <vt:variant>
        <vt:i4>158</vt:i4>
      </vt:variant>
      <vt:variant>
        <vt:i4>0</vt:i4>
      </vt:variant>
      <vt:variant>
        <vt:i4>5</vt:i4>
      </vt:variant>
      <vt:variant>
        <vt:lpwstr/>
      </vt:variant>
      <vt:variant>
        <vt:lpwstr>_Toc214961735</vt:lpwstr>
      </vt:variant>
      <vt:variant>
        <vt:i4>1900599</vt:i4>
      </vt:variant>
      <vt:variant>
        <vt:i4>152</vt:i4>
      </vt:variant>
      <vt:variant>
        <vt:i4>0</vt:i4>
      </vt:variant>
      <vt:variant>
        <vt:i4>5</vt:i4>
      </vt:variant>
      <vt:variant>
        <vt:lpwstr/>
      </vt:variant>
      <vt:variant>
        <vt:lpwstr>_Toc214961734</vt:lpwstr>
      </vt:variant>
      <vt:variant>
        <vt:i4>1900599</vt:i4>
      </vt:variant>
      <vt:variant>
        <vt:i4>146</vt:i4>
      </vt:variant>
      <vt:variant>
        <vt:i4>0</vt:i4>
      </vt:variant>
      <vt:variant>
        <vt:i4>5</vt:i4>
      </vt:variant>
      <vt:variant>
        <vt:lpwstr/>
      </vt:variant>
      <vt:variant>
        <vt:lpwstr>_Toc214961733</vt:lpwstr>
      </vt:variant>
      <vt:variant>
        <vt:i4>1900599</vt:i4>
      </vt:variant>
      <vt:variant>
        <vt:i4>140</vt:i4>
      </vt:variant>
      <vt:variant>
        <vt:i4>0</vt:i4>
      </vt:variant>
      <vt:variant>
        <vt:i4>5</vt:i4>
      </vt:variant>
      <vt:variant>
        <vt:lpwstr/>
      </vt:variant>
      <vt:variant>
        <vt:lpwstr>_Toc214961732</vt:lpwstr>
      </vt:variant>
      <vt:variant>
        <vt:i4>1900599</vt:i4>
      </vt:variant>
      <vt:variant>
        <vt:i4>134</vt:i4>
      </vt:variant>
      <vt:variant>
        <vt:i4>0</vt:i4>
      </vt:variant>
      <vt:variant>
        <vt:i4>5</vt:i4>
      </vt:variant>
      <vt:variant>
        <vt:lpwstr/>
      </vt:variant>
      <vt:variant>
        <vt:lpwstr>_Toc214961731</vt:lpwstr>
      </vt:variant>
      <vt:variant>
        <vt:i4>1900599</vt:i4>
      </vt:variant>
      <vt:variant>
        <vt:i4>128</vt:i4>
      </vt:variant>
      <vt:variant>
        <vt:i4>0</vt:i4>
      </vt:variant>
      <vt:variant>
        <vt:i4>5</vt:i4>
      </vt:variant>
      <vt:variant>
        <vt:lpwstr/>
      </vt:variant>
      <vt:variant>
        <vt:lpwstr>_Toc214961730</vt:lpwstr>
      </vt:variant>
      <vt:variant>
        <vt:i4>1835063</vt:i4>
      </vt:variant>
      <vt:variant>
        <vt:i4>122</vt:i4>
      </vt:variant>
      <vt:variant>
        <vt:i4>0</vt:i4>
      </vt:variant>
      <vt:variant>
        <vt:i4>5</vt:i4>
      </vt:variant>
      <vt:variant>
        <vt:lpwstr/>
      </vt:variant>
      <vt:variant>
        <vt:lpwstr>_Toc214961729</vt:lpwstr>
      </vt:variant>
      <vt:variant>
        <vt:i4>1835063</vt:i4>
      </vt:variant>
      <vt:variant>
        <vt:i4>116</vt:i4>
      </vt:variant>
      <vt:variant>
        <vt:i4>0</vt:i4>
      </vt:variant>
      <vt:variant>
        <vt:i4>5</vt:i4>
      </vt:variant>
      <vt:variant>
        <vt:lpwstr/>
      </vt:variant>
      <vt:variant>
        <vt:lpwstr>_Toc214961728</vt:lpwstr>
      </vt:variant>
      <vt:variant>
        <vt:i4>1835063</vt:i4>
      </vt:variant>
      <vt:variant>
        <vt:i4>110</vt:i4>
      </vt:variant>
      <vt:variant>
        <vt:i4>0</vt:i4>
      </vt:variant>
      <vt:variant>
        <vt:i4>5</vt:i4>
      </vt:variant>
      <vt:variant>
        <vt:lpwstr/>
      </vt:variant>
      <vt:variant>
        <vt:lpwstr>_Toc214961727</vt:lpwstr>
      </vt:variant>
      <vt:variant>
        <vt:i4>1835063</vt:i4>
      </vt:variant>
      <vt:variant>
        <vt:i4>104</vt:i4>
      </vt:variant>
      <vt:variant>
        <vt:i4>0</vt:i4>
      </vt:variant>
      <vt:variant>
        <vt:i4>5</vt:i4>
      </vt:variant>
      <vt:variant>
        <vt:lpwstr/>
      </vt:variant>
      <vt:variant>
        <vt:lpwstr>_Toc214961726</vt:lpwstr>
      </vt:variant>
      <vt:variant>
        <vt:i4>1835063</vt:i4>
      </vt:variant>
      <vt:variant>
        <vt:i4>98</vt:i4>
      </vt:variant>
      <vt:variant>
        <vt:i4>0</vt:i4>
      </vt:variant>
      <vt:variant>
        <vt:i4>5</vt:i4>
      </vt:variant>
      <vt:variant>
        <vt:lpwstr/>
      </vt:variant>
      <vt:variant>
        <vt:lpwstr>_Toc214961725</vt:lpwstr>
      </vt:variant>
      <vt:variant>
        <vt:i4>1835063</vt:i4>
      </vt:variant>
      <vt:variant>
        <vt:i4>92</vt:i4>
      </vt:variant>
      <vt:variant>
        <vt:i4>0</vt:i4>
      </vt:variant>
      <vt:variant>
        <vt:i4>5</vt:i4>
      </vt:variant>
      <vt:variant>
        <vt:lpwstr/>
      </vt:variant>
      <vt:variant>
        <vt:lpwstr>_Toc214961724</vt:lpwstr>
      </vt:variant>
      <vt:variant>
        <vt:i4>1835063</vt:i4>
      </vt:variant>
      <vt:variant>
        <vt:i4>86</vt:i4>
      </vt:variant>
      <vt:variant>
        <vt:i4>0</vt:i4>
      </vt:variant>
      <vt:variant>
        <vt:i4>5</vt:i4>
      </vt:variant>
      <vt:variant>
        <vt:lpwstr/>
      </vt:variant>
      <vt:variant>
        <vt:lpwstr>_Toc214961723</vt:lpwstr>
      </vt:variant>
      <vt:variant>
        <vt:i4>1835063</vt:i4>
      </vt:variant>
      <vt:variant>
        <vt:i4>80</vt:i4>
      </vt:variant>
      <vt:variant>
        <vt:i4>0</vt:i4>
      </vt:variant>
      <vt:variant>
        <vt:i4>5</vt:i4>
      </vt:variant>
      <vt:variant>
        <vt:lpwstr/>
      </vt:variant>
      <vt:variant>
        <vt:lpwstr>_Toc214961722</vt:lpwstr>
      </vt:variant>
      <vt:variant>
        <vt:i4>1835063</vt:i4>
      </vt:variant>
      <vt:variant>
        <vt:i4>74</vt:i4>
      </vt:variant>
      <vt:variant>
        <vt:i4>0</vt:i4>
      </vt:variant>
      <vt:variant>
        <vt:i4>5</vt:i4>
      </vt:variant>
      <vt:variant>
        <vt:lpwstr/>
      </vt:variant>
      <vt:variant>
        <vt:lpwstr>_Toc214961721</vt:lpwstr>
      </vt:variant>
      <vt:variant>
        <vt:i4>1835063</vt:i4>
      </vt:variant>
      <vt:variant>
        <vt:i4>68</vt:i4>
      </vt:variant>
      <vt:variant>
        <vt:i4>0</vt:i4>
      </vt:variant>
      <vt:variant>
        <vt:i4>5</vt:i4>
      </vt:variant>
      <vt:variant>
        <vt:lpwstr/>
      </vt:variant>
      <vt:variant>
        <vt:lpwstr>_Toc214961720</vt:lpwstr>
      </vt:variant>
      <vt:variant>
        <vt:i4>2031671</vt:i4>
      </vt:variant>
      <vt:variant>
        <vt:i4>62</vt:i4>
      </vt:variant>
      <vt:variant>
        <vt:i4>0</vt:i4>
      </vt:variant>
      <vt:variant>
        <vt:i4>5</vt:i4>
      </vt:variant>
      <vt:variant>
        <vt:lpwstr/>
      </vt:variant>
      <vt:variant>
        <vt:lpwstr>_Toc214961719</vt:lpwstr>
      </vt:variant>
      <vt:variant>
        <vt:i4>2031671</vt:i4>
      </vt:variant>
      <vt:variant>
        <vt:i4>56</vt:i4>
      </vt:variant>
      <vt:variant>
        <vt:i4>0</vt:i4>
      </vt:variant>
      <vt:variant>
        <vt:i4>5</vt:i4>
      </vt:variant>
      <vt:variant>
        <vt:lpwstr/>
      </vt:variant>
      <vt:variant>
        <vt:lpwstr>_Toc214961718</vt:lpwstr>
      </vt:variant>
      <vt:variant>
        <vt:i4>2031671</vt:i4>
      </vt:variant>
      <vt:variant>
        <vt:i4>50</vt:i4>
      </vt:variant>
      <vt:variant>
        <vt:i4>0</vt:i4>
      </vt:variant>
      <vt:variant>
        <vt:i4>5</vt:i4>
      </vt:variant>
      <vt:variant>
        <vt:lpwstr/>
      </vt:variant>
      <vt:variant>
        <vt:lpwstr>_Toc214961717</vt:lpwstr>
      </vt:variant>
      <vt:variant>
        <vt:i4>2031671</vt:i4>
      </vt:variant>
      <vt:variant>
        <vt:i4>44</vt:i4>
      </vt:variant>
      <vt:variant>
        <vt:i4>0</vt:i4>
      </vt:variant>
      <vt:variant>
        <vt:i4>5</vt:i4>
      </vt:variant>
      <vt:variant>
        <vt:lpwstr/>
      </vt:variant>
      <vt:variant>
        <vt:lpwstr>_Toc214961716</vt:lpwstr>
      </vt:variant>
      <vt:variant>
        <vt:i4>2031671</vt:i4>
      </vt:variant>
      <vt:variant>
        <vt:i4>38</vt:i4>
      </vt:variant>
      <vt:variant>
        <vt:i4>0</vt:i4>
      </vt:variant>
      <vt:variant>
        <vt:i4>5</vt:i4>
      </vt:variant>
      <vt:variant>
        <vt:lpwstr/>
      </vt:variant>
      <vt:variant>
        <vt:lpwstr>_Toc214961715</vt:lpwstr>
      </vt:variant>
      <vt:variant>
        <vt:i4>2031671</vt:i4>
      </vt:variant>
      <vt:variant>
        <vt:i4>32</vt:i4>
      </vt:variant>
      <vt:variant>
        <vt:i4>0</vt:i4>
      </vt:variant>
      <vt:variant>
        <vt:i4>5</vt:i4>
      </vt:variant>
      <vt:variant>
        <vt:lpwstr/>
      </vt:variant>
      <vt:variant>
        <vt:lpwstr>_Toc214961714</vt:lpwstr>
      </vt:variant>
      <vt:variant>
        <vt:i4>2031671</vt:i4>
      </vt:variant>
      <vt:variant>
        <vt:i4>26</vt:i4>
      </vt:variant>
      <vt:variant>
        <vt:i4>0</vt:i4>
      </vt:variant>
      <vt:variant>
        <vt:i4>5</vt:i4>
      </vt:variant>
      <vt:variant>
        <vt:lpwstr/>
      </vt:variant>
      <vt:variant>
        <vt:lpwstr>_Toc214961713</vt:lpwstr>
      </vt:variant>
      <vt:variant>
        <vt:i4>2031671</vt:i4>
      </vt:variant>
      <vt:variant>
        <vt:i4>20</vt:i4>
      </vt:variant>
      <vt:variant>
        <vt:i4>0</vt:i4>
      </vt:variant>
      <vt:variant>
        <vt:i4>5</vt:i4>
      </vt:variant>
      <vt:variant>
        <vt:lpwstr/>
      </vt:variant>
      <vt:variant>
        <vt:lpwstr>_Toc214961712</vt:lpwstr>
      </vt:variant>
      <vt:variant>
        <vt:i4>2031671</vt:i4>
      </vt:variant>
      <vt:variant>
        <vt:i4>14</vt:i4>
      </vt:variant>
      <vt:variant>
        <vt:i4>0</vt:i4>
      </vt:variant>
      <vt:variant>
        <vt:i4>5</vt:i4>
      </vt:variant>
      <vt:variant>
        <vt:lpwstr/>
      </vt:variant>
      <vt:variant>
        <vt:lpwstr>_Toc214961711</vt:lpwstr>
      </vt:variant>
      <vt:variant>
        <vt:i4>2031671</vt:i4>
      </vt:variant>
      <vt:variant>
        <vt:i4>8</vt:i4>
      </vt:variant>
      <vt:variant>
        <vt:i4>0</vt:i4>
      </vt:variant>
      <vt:variant>
        <vt:i4>5</vt:i4>
      </vt:variant>
      <vt:variant>
        <vt:lpwstr/>
      </vt:variant>
      <vt:variant>
        <vt:lpwstr>_Toc214961710</vt:lpwstr>
      </vt:variant>
      <vt:variant>
        <vt:i4>1966135</vt:i4>
      </vt:variant>
      <vt:variant>
        <vt:i4>2</vt:i4>
      </vt:variant>
      <vt:variant>
        <vt:i4>0</vt:i4>
      </vt:variant>
      <vt:variant>
        <vt:i4>5</vt:i4>
      </vt:variant>
      <vt:variant>
        <vt:lpwstr/>
      </vt:variant>
      <vt:variant>
        <vt:lpwstr>_Toc214961709</vt:lpwstr>
      </vt:variant>
      <vt:variant>
        <vt:i4>6946878</vt:i4>
      </vt:variant>
      <vt:variant>
        <vt:i4>6</vt:i4>
      </vt:variant>
      <vt:variant>
        <vt:i4>0</vt:i4>
      </vt:variant>
      <vt:variant>
        <vt:i4>5</vt:i4>
      </vt:variant>
      <vt:variant>
        <vt:lpwstr>http://www.beheeraccent.nl/</vt:lpwstr>
      </vt:variant>
      <vt:variant>
        <vt:lpwstr/>
      </vt:variant>
      <vt:variant>
        <vt:i4>4391014</vt:i4>
      </vt:variant>
      <vt:variant>
        <vt:i4>3</vt:i4>
      </vt:variant>
      <vt:variant>
        <vt:i4>0</vt:i4>
      </vt:variant>
      <vt:variant>
        <vt:i4>5</vt:i4>
      </vt:variant>
      <vt:variant>
        <vt:lpwstr>mailto:info@beheeraccent.nl</vt:lpwstr>
      </vt:variant>
      <vt:variant>
        <vt:lpwstr/>
      </vt:variant>
      <vt:variant>
        <vt:i4>6946878</vt:i4>
      </vt:variant>
      <vt:variant>
        <vt:i4>0</vt:i4>
      </vt:variant>
      <vt:variant>
        <vt:i4>0</vt:i4>
      </vt:variant>
      <vt:variant>
        <vt:i4>5</vt:i4>
      </vt:variant>
      <vt:variant>
        <vt:lpwstr>http://www.beheeraccent.nl/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V&amp;G-plan (ontwerpfase).</dc:title>
  <dc:subject/>
  <dc:creator>Maaike Burggraaf</dc:creator>
  <cp:keywords/>
  <dc:description/>
  <cp:lastModifiedBy>Krystle Dulder</cp:lastModifiedBy>
  <cp:revision>69</cp:revision>
  <cp:lastPrinted>2025-10-21T18:41:00Z</cp:lastPrinted>
  <dcterms:created xsi:type="dcterms:W3CDTF">2026-02-12T15:37:00Z</dcterms:created>
  <dcterms:modified xsi:type="dcterms:W3CDTF">2026-02-12T13:39:00Z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562400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0x0101006D1B7993E3F04E48B55E3B37860E27E4</vt:lpwstr>
  </property>
  <property fmtid="{D5CDD505-2E9C-101B-9397-08002B2CF9AE}" pid="10" name="MediaServiceImageTags">
    <vt:lpwstr/>
  </property>
</Properties>
</file>