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31EE" w14:textId="77777777" w:rsidR="00804A04" w:rsidRPr="00804A04" w:rsidRDefault="00804A04" w:rsidP="00804A04">
      <w:pPr>
        <w:pStyle w:val="Kop1"/>
      </w:pPr>
      <w:r w:rsidRPr="00804A04">
        <w:t>Verklaring Russische sancties Europese Unie</w:t>
      </w:r>
    </w:p>
    <w:p w14:paraId="21E9311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w:t>
      </w:r>
      <w:r w:rsidR="009A014E">
        <w:rPr>
          <w:rFonts w:ascii="Arial" w:hAnsi="Arial" w:cs="Arial"/>
          <w:sz w:val="20"/>
          <w:szCs w:val="20"/>
        </w:rPr>
        <w:t>raam</w:t>
      </w:r>
      <w:r w:rsidRPr="00804A04">
        <w:rPr>
          <w:rFonts w:ascii="Arial" w:hAnsi="Arial" w:cs="Arial"/>
          <w:sz w:val="20"/>
          <w:szCs w:val="20"/>
        </w:rPr>
        <w:t xml:space="preserve">overeenkomst </w:t>
      </w:r>
      <w:r w:rsidR="00DE6725">
        <w:rPr>
          <w:rFonts w:ascii="Arial" w:hAnsi="Arial" w:cs="Arial"/>
          <w:sz w:val="20"/>
          <w:szCs w:val="20"/>
        </w:rPr>
        <w:t>Beveiligingsdiensten i.h.k.v. vluchtelingenopvang</w:t>
      </w:r>
      <w:r w:rsidR="00E75F9C">
        <w:rPr>
          <w:rFonts w:ascii="Arial" w:hAnsi="Arial" w:cs="Arial"/>
          <w:sz w:val="20"/>
          <w:szCs w:val="20"/>
        </w:rPr>
        <w:t xml:space="preserve"> </w:t>
      </w:r>
      <w:r w:rsidRPr="00804A04">
        <w:rPr>
          <w:rFonts w:ascii="Arial" w:hAnsi="Arial" w:cs="Arial"/>
          <w:sz w:val="20"/>
          <w:szCs w:val="20"/>
        </w:rPr>
        <w:t xml:space="preserve">met </w:t>
      </w:r>
      <w:r w:rsidRPr="00BF4AC2">
        <w:rPr>
          <w:rFonts w:ascii="Arial" w:hAnsi="Arial" w:cs="Arial"/>
          <w:sz w:val="20"/>
          <w:szCs w:val="20"/>
        </w:rPr>
        <w:t>kenmerk</w:t>
      </w:r>
      <w:r w:rsidR="00FA4DC6">
        <w:rPr>
          <w:rFonts w:ascii="Arial" w:hAnsi="Arial" w:cs="Arial"/>
          <w:sz w:val="20"/>
          <w:szCs w:val="20"/>
        </w:rPr>
        <w:t xml:space="preserve"> 2</w:t>
      </w:r>
      <w:r w:rsidR="00E608DA">
        <w:rPr>
          <w:rFonts w:ascii="Arial" w:hAnsi="Arial" w:cs="Arial"/>
          <w:sz w:val="20"/>
          <w:szCs w:val="20"/>
        </w:rPr>
        <w:t>50</w:t>
      </w:r>
      <w:r w:rsidR="00DE6725">
        <w:rPr>
          <w:rFonts w:ascii="Arial" w:hAnsi="Arial" w:cs="Arial"/>
          <w:sz w:val="20"/>
          <w:szCs w:val="20"/>
        </w:rPr>
        <w:t>202GZD</w:t>
      </w:r>
      <w:r w:rsidR="00503FCE">
        <w:rPr>
          <w:rFonts w:ascii="Arial" w:hAnsi="Arial" w:cs="Arial"/>
          <w:sz w:val="20"/>
          <w:szCs w:val="20"/>
        </w:rPr>
        <w:t xml:space="preserve"> </w:t>
      </w:r>
      <w:r w:rsidRPr="00804A04">
        <w:rPr>
          <w:rFonts w:ascii="Arial" w:hAnsi="Arial" w:cs="Arial"/>
          <w:sz w:val="20"/>
          <w:szCs w:val="20"/>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A0CC04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26385E59"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B8842EA"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157BE8E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4DA26385"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9D0C659"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095626CB" w14:textId="77777777" w:rsidR="00804A04" w:rsidRPr="00804A04" w:rsidRDefault="00804A04" w:rsidP="00804A04">
      <w:pPr>
        <w:tabs>
          <w:tab w:val="left" w:pos="2200"/>
          <w:tab w:val="right" w:pos="9000"/>
        </w:tabs>
        <w:rPr>
          <w:rFonts w:ascii="Arial" w:hAnsi="Arial" w:cs="Arial"/>
          <w:sz w:val="20"/>
          <w:szCs w:val="20"/>
          <w:u w:val="dotted"/>
        </w:rPr>
      </w:pPr>
    </w:p>
    <w:p w14:paraId="491AE0C9"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272E4AD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35FA39C7"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5B87640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741641FA"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14EE0C4F"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0B5AE92D" w14:textId="77777777" w:rsidR="00804A04" w:rsidRPr="00804A04" w:rsidRDefault="00804A04" w:rsidP="00804A04">
      <w:pPr>
        <w:tabs>
          <w:tab w:val="left" w:pos="2300"/>
          <w:tab w:val="right" w:pos="9000"/>
        </w:tabs>
        <w:rPr>
          <w:rFonts w:ascii="Arial" w:hAnsi="Arial" w:cs="Arial"/>
          <w:sz w:val="20"/>
          <w:szCs w:val="20"/>
        </w:rPr>
      </w:pPr>
    </w:p>
    <w:p w14:paraId="39B018D9"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33B60AD5" w14:textId="77777777" w:rsidR="00804A04" w:rsidRDefault="00804A04" w:rsidP="00804A04">
      <w:pPr>
        <w:rPr>
          <w:rFonts w:ascii="Arial" w:hAnsi="Arial" w:cs="Arial"/>
          <w:sz w:val="20"/>
          <w:szCs w:val="20"/>
        </w:rPr>
      </w:pPr>
    </w:p>
    <w:p w14:paraId="69CA6A96"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F131" w14:textId="77777777" w:rsidR="0070409E" w:rsidRDefault="0070409E" w:rsidP="00987C12">
      <w:r>
        <w:separator/>
      </w:r>
    </w:p>
    <w:p w14:paraId="0602C3E3" w14:textId="77777777" w:rsidR="0070409E" w:rsidRDefault="0070409E" w:rsidP="00987C12"/>
    <w:p w14:paraId="3321A233" w14:textId="77777777" w:rsidR="0070409E" w:rsidRDefault="0070409E" w:rsidP="00987C12"/>
    <w:p w14:paraId="2C5843FD" w14:textId="77777777" w:rsidR="0070409E" w:rsidRDefault="0070409E" w:rsidP="00987C12"/>
  </w:endnote>
  <w:endnote w:type="continuationSeparator" w:id="0">
    <w:p w14:paraId="79C0D26A" w14:textId="77777777" w:rsidR="0070409E" w:rsidRDefault="0070409E" w:rsidP="00987C12">
      <w:r>
        <w:continuationSeparator/>
      </w:r>
    </w:p>
    <w:p w14:paraId="75552E48" w14:textId="77777777" w:rsidR="0070409E" w:rsidRDefault="0070409E" w:rsidP="00987C12"/>
    <w:p w14:paraId="5FDD7112" w14:textId="77777777" w:rsidR="0070409E" w:rsidRDefault="0070409E" w:rsidP="00987C12"/>
    <w:p w14:paraId="4D47B58D" w14:textId="77777777" w:rsidR="0070409E" w:rsidRDefault="0070409E"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Content>
      <w:p w14:paraId="50D6A294"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527DDC8"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0627" w14:textId="77777777" w:rsidR="0051457F" w:rsidRDefault="0051457F" w:rsidP="0051457F">
    <w:pPr>
      <w:pStyle w:val="Voettekst"/>
      <w:jc w:val="right"/>
      <w:rPr>
        <w:noProof/>
        <w:sz w:val="15"/>
        <w:szCs w:val="15"/>
      </w:rPr>
    </w:pPr>
  </w:p>
  <w:p w14:paraId="36C2C170" w14:textId="77777777" w:rsidR="00670930" w:rsidRDefault="00670930" w:rsidP="00670930">
    <w:pPr>
      <w:pStyle w:val="Voettekst"/>
      <w:spacing w:line="240" w:lineRule="auto"/>
      <w:jc w:val="right"/>
      <w:rPr>
        <w:rFonts w:cs="Arial"/>
        <w:noProof/>
        <w:color w:val="FFFFFF" w:themeColor="text1"/>
        <w:sz w:val="15"/>
        <w:szCs w:val="15"/>
      </w:rPr>
    </w:pPr>
  </w:p>
  <w:p w14:paraId="6883B329"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163F182C" wp14:editId="0D8F03B0">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1F7D250E" w14:textId="77267F3B"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C32B17">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1F0358EA"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4205" w14:textId="77777777" w:rsidR="0070409E" w:rsidRDefault="0070409E" w:rsidP="00987C12">
      <w:r>
        <w:separator/>
      </w:r>
    </w:p>
    <w:p w14:paraId="4525856B" w14:textId="77777777" w:rsidR="0070409E" w:rsidRDefault="0070409E" w:rsidP="00987C12"/>
    <w:p w14:paraId="4B7C3E46" w14:textId="77777777" w:rsidR="0070409E" w:rsidRDefault="0070409E" w:rsidP="00987C12"/>
    <w:p w14:paraId="786DEC8D" w14:textId="77777777" w:rsidR="0070409E" w:rsidRDefault="0070409E" w:rsidP="00987C12"/>
  </w:footnote>
  <w:footnote w:type="continuationSeparator" w:id="0">
    <w:p w14:paraId="500A9AE5" w14:textId="77777777" w:rsidR="0070409E" w:rsidRDefault="0070409E" w:rsidP="00987C12">
      <w:r>
        <w:continuationSeparator/>
      </w:r>
    </w:p>
    <w:p w14:paraId="41E51F0E" w14:textId="77777777" w:rsidR="0070409E" w:rsidRDefault="0070409E" w:rsidP="00987C12"/>
    <w:p w14:paraId="0DE52A17" w14:textId="77777777" w:rsidR="0070409E" w:rsidRDefault="0070409E" w:rsidP="00987C12"/>
    <w:p w14:paraId="2B8C6B34" w14:textId="77777777" w:rsidR="0070409E" w:rsidRDefault="0070409E"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AA1D" w14:textId="77777777" w:rsidR="006E3637" w:rsidRDefault="00DF7745" w:rsidP="00E56333">
    <w:pPr>
      <w:pStyle w:val="Koptekst"/>
      <w:tabs>
        <w:tab w:val="clear" w:pos="4536"/>
        <w:tab w:val="center" w:pos="4820"/>
      </w:tabs>
    </w:pPr>
    <w:r>
      <w:rPr>
        <w:noProof/>
      </w:rPr>
      <w:drawing>
        <wp:inline distT="0" distB="0" distL="0" distR="0" wp14:anchorId="2AD4496D" wp14:editId="2D1192F2">
          <wp:extent cx="1828800" cy="455500"/>
          <wp:effectExtent l="0" t="0" r="0" b="1905"/>
          <wp:docPr id="1332820593" name="Afbeelding 2"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20593" name="Afbeelding 2"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416" cy="464122"/>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230526">
    <w:abstractNumId w:val="0"/>
  </w:num>
  <w:num w:numId="2" w16cid:durableId="174422999">
    <w:abstractNumId w:val="1"/>
  </w:num>
  <w:num w:numId="3" w16cid:durableId="419327283">
    <w:abstractNumId w:val="2"/>
  </w:num>
  <w:num w:numId="4" w16cid:durableId="100301164">
    <w:abstractNumId w:val="3"/>
  </w:num>
  <w:num w:numId="5" w16cid:durableId="484978002">
    <w:abstractNumId w:val="8"/>
  </w:num>
  <w:num w:numId="6" w16cid:durableId="682513286">
    <w:abstractNumId w:val="4"/>
  </w:num>
  <w:num w:numId="7" w16cid:durableId="1156456357">
    <w:abstractNumId w:val="5"/>
  </w:num>
  <w:num w:numId="8" w16cid:durableId="1654404931">
    <w:abstractNumId w:val="6"/>
  </w:num>
  <w:num w:numId="9" w16cid:durableId="129985368">
    <w:abstractNumId w:val="7"/>
  </w:num>
  <w:num w:numId="10" w16cid:durableId="1022633544">
    <w:abstractNumId w:val="9"/>
  </w:num>
  <w:num w:numId="11" w16cid:durableId="95104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17"/>
    <w:rsid w:val="00040488"/>
    <w:rsid w:val="00072AF6"/>
    <w:rsid w:val="00081C9D"/>
    <w:rsid w:val="000924E0"/>
    <w:rsid w:val="00092961"/>
    <w:rsid w:val="000A6CAC"/>
    <w:rsid w:val="000C1FDA"/>
    <w:rsid w:val="000E1F64"/>
    <w:rsid w:val="00122B28"/>
    <w:rsid w:val="00136C28"/>
    <w:rsid w:val="001467DA"/>
    <w:rsid w:val="001531C0"/>
    <w:rsid w:val="00156E91"/>
    <w:rsid w:val="001A1F06"/>
    <w:rsid w:val="001A7A65"/>
    <w:rsid w:val="0023446A"/>
    <w:rsid w:val="002409B0"/>
    <w:rsid w:val="002A2410"/>
    <w:rsid w:val="00315DEA"/>
    <w:rsid w:val="00316D14"/>
    <w:rsid w:val="003416DC"/>
    <w:rsid w:val="00345280"/>
    <w:rsid w:val="00354EA1"/>
    <w:rsid w:val="00384321"/>
    <w:rsid w:val="0039539A"/>
    <w:rsid w:val="003A417D"/>
    <w:rsid w:val="003B73BB"/>
    <w:rsid w:val="003C4C30"/>
    <w:rsid w:val="004021CB"/>
    <w:rsid w:val="00405D56"/>
    <w:rsid w:val="004225A6"/>
    <w:rsid w:val="00450BCE"/>
    <w:rsid w:val="004511E6"/>
    <w:rsid w:val="00467865"/>
    <w:rsid w:val="0049212E"/>
    <w:rsid w:val="00497B2F"/>
    <w:rsid w:val="004B5E9E"/>
    <w:rsid w:val="004E6EB1"/>
    <w:rsid w:val="00503FCE"/>
    <w:rsid w:val="0051457F"/>
    <w:rsid w:val="00521D4D"/>
    <w:rsid w:val="00541FFB"/>
    <w:rsid w:val="00547A93"/>
    <w:rsid w:val="0059177E"/>
    <w:rsid w:val="005B5CB7"/>
    <w:rsid w:val="005C0217"/>
    <w:rsid w:val="005E02DA"/>
    <w:rsid w:val="006148ED"/>
    <w:rsid w:val="00617208"/>
    <w:rsid w:val="00670930"/>
    <w:rsid w:val="006C0E05"/>
    <w:rsid w:val="006E3637"/>
    <w:rsid w:val="0070409E"/>
    <w:rsid w:val="00704CC3"/>
    <w:rsid w:val="00705402"/>
    <w:rsid w:val="0072493B"/>
    <w:rsid w:val="0073540D"/>
    <w:rsid w:val="007357BF"/>
    <w:rsid w:val="007A5279"/>
    <w:rsid w:val="007B2D85"/>
    <w:rsid w:val="007B4B86"/>
    <w:rsid w:val="007E3BD9"/>
    <w:rsid w:val="00804A04"/>
    <w:rsid w:val="00807922"/>
    <w:rsid w:val="00824437"/>
    <w:rsid w:val="00846DCF"/>
    <w:rsid w:val="00883F48"/>
    <w:rsid w:val="008D1816"/>
    <w:rsid w:val="008E2C75"/>
    <w:rsid w:val="008E45ED"/>
    <w:rsid w:val="008F441F"/>
    <w:rsid w:val="00930223"/>
    <w:rsid w:val="00930FAD"/>
    <w:rsid w:val="00937BA7"/>
    <w:rsid w:val="00967477"/>
    <w:rsid w:val="00987C12"/>
    <w:rsid w:val="009A014E"/>
    <w:rsid w:val="009B3F27"/>
    <w:rsid w:val="009B7A44"/>
    <w:rsid w:val="009E156A"/>
    <w:rsid w:val="00A326EA"/>
    <w:rsid w:val="00A331FD"/>
    <w:rsid w:val="00A5361D"/>
    <w:rsid w:val="00A54EA0"/>
    <w:rsid w:val="00A92C2A"/>
    <w:rsid w:val="00AA251D"/>
    <w:rsid w:val="00AC67A2"/>
    <w:rsid w:val="00AF2F62"/>
    <w:rsid w:val="00B06FDF"/>
    <w:rsid w:val="00B86BAD"/>
    <w:rsid w:val="00B91AD8"/>
    <w:rsid w:val="00B92619"/>
    <w:rsid w:val="00B945B2"/>
    <w:rsid w:val="00BA71D2"/>
    <w:rsid w:val="00BD5715"/>
    <w:rsid w:val="00BF4AC2"/>
    <w:rsid w:val="00BF5014"/>
    <w:rsid w:val="00C32B17"/>
    <w:rsid w:val="00C36F17"/>
    <w:rsid w:val="00C435AF"/>
    <w:rsid w:val="00C55477"/>
    <w:rsid w:val="00C7460E"/>
    <w:rsid w:val="00C905F9"/>
    <w:rsid w:val="00CC17B7"/>
    <w:rsid w:val="00CD72A7"/>
    <w:rsid w:val="00CF6950"/>
    <w:rsid w:val="00D124DF"/>
    <w:rsid w:val="00D24F08"/>
    <w:rsid w:val="00D57F70"/>
    <w:rsid w:val="00D76A87"/>
    <w:rsid w:val="00D821E3"/>
    <w:rsid w:val="00DE6725"/>
    <w:rsid w:val="00DF6340"/>
    <w:rsid w:val="00DF7745"/>
    <w:rsid w:val="00E42E40"/>
    <w:rsid w:val="00E51925"/>
    <w:rsid w:val="00E56333"/>
    <w:rsid w:val="00E608DA"/>
    <w:rsid w:val="00E75F9C"/>
    <w:rsid w:val="00EB45F7"/>
    <w:rsid w:val="00F11E79"/>
    <w:rsid w:val="00F50A1B"/>
    <w:rsid w:val="00F73C71"/>
    <w:rsid w:val="00F95580"/>
    <w:rsid w:val="00FA4DC6"/>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9A032"/>
  <w15:chartTrackingRefBased/>
  <w15:docId w15:val="{B74D4B65-CB7C-41E8-9992-83879957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056\Downloads\IJsselmeer\Bijlage%20E%20-%20Verklaring%20Russische%20sancties%20Europese%20Unie.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32D7FE0255A48B3E42AB76607E41D" ma:contentTypeVersion="12" ma:contentTypeDescription="Een nieuw document maken." ma:contentTypeScope="" ma:versionID="235faa7607fdb3d8c16245c991ed798a">
  <xsd:schema xmlns:xsd="http://www.w3.org/2001/XMLSchema" xmlns:xs="http://www.w3.org/2001/XMLSchema" xmlns:p="http://schemas.microsoft.com/office/2006/metadata/properties" xmlns:ns2="064f8c45-1e7a-49b0-a921-789bdb7904c0" xmlns:ns3="7cf72315-bb55-44a6-af5c-5c2e1fddd417" targetNamespace="http://schemas.microsoft.com/office/2006/metadata/properties" ma:root="true" ma:fieldsID="77e44f039cd72e4f5d96f4861a7a023d" ns2:_="" ns3:_="">
    <xsd:import namespace="064f8c45-1e7a-49b0-a921-789bdb7904c0"/>
    <xsd:import namespace="7cf72315-bb55-44a6-af5c-5c2e1fddd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f8c45-1e7a-49b0-a921-789bdb790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72315-bb55-44a6-af5c-5c2e1fddd4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6bc1d0-3e95-4cb0-a0a7-858723aac811}" ma:internalName="TaxCatchAll" ma:showField="CatchAllData" ma:web="7cf72315-bb55-44a6-af5c-5c2e1fddd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4f8c45-1e7a-49b0-a921-789bdb7904c0">
      <Terms xmlns="http://schemas.microsoft.com/office/infopath/2007/PartnerControls"/>
    </lcf76f155ced4ddcb4097134ff3c332f>
    <TaxCatchAll xmlns="7cf72315-bb55-44a6-af5c-5c2e1fddd4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D9AC-48F9-4E26-836E-2C04812AD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f8c45-1e7a-49b0-a921-789bdb7904c0"/>
    <ds:schemaRef ds:uri="7cf72315-bb55-44a6-af5c-5c2e1fddd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03337-50F5-4550-B5C5-46EDD4A5BEDA}">
  <ds:schemaRefs>
    <ds:schemaRef ds:uri="http://schemas.microsoft.com/sharepoint/v3/contenttype/forms"/>
  </ds:schemaRefs>
</ds:datastoreItem>
</file>

<file path=customXml/itemProps3.xml><?xml version="1.0" encoding="utf-8"?>
<ds:datastoreItem xmlns:ds="http://schemas.openxmlformats.org/officeDocument/2006/customXml" ds:itemID="{E87AD49D-5336-4F23-9966-3BD082E5D5D4}">
  <ds:schemaRefs>
    <ds:schemaRef ds:uri="http://schemas.microsoft.com/office/2006/metadata/properties"/>
    <ds:schemaRef ds:uri="http://schemas.microsoft.com/office/infopath/2007/PartnerControls"/>
    <ds:schemaRef ds:uri="064f8c45-1e7a-49b0-a921-789bdb7904c0"/>
    <ds:schemaRef ds:uri="7cf72315-bb55-44a6-af5c-5c2e1fddd417"/>
  </ds:schemaRefs>
</ds:datastoreItem>
</file>

<file path=customXml/itemProps4.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docMetadata/LabelInfo.xml><?xml version="1.0" encoding="utf-8"?>
<clbl:labelList xmlns:clbl="http://schemas.microsoft.com/office/2020/mipLabelMetadata">
  <clbl:label id="{a1e47c15-e3b5-4eb4-929c-b81c99cde1fe}" enabled="1" method="Standard" siteId="{ce1619bc-aea1-41c1-8fa8-bbdc8c7d1cef}" contentBits="0" removed="0"/>
</clbl:labelList>
</file>

<file path=docProps/app.xml><?xml version="1.0" encoding="utf-8"?>
<Properties xmlns="http://schemas.openxmlformats.org/officeDocument/2006/extended-properties" xmlns:vt="http://schemas.openxmlformats.org/officeDocument/2006/docPropsVTypes">
  <Template>Bijlage E - Verklaring Russische sancties Europese Unie</Template>
  <TotalTime>0</TotalTime>
  <Pages>1</Pages>
  <Words>293</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 RP de (Richard)</dc:creator>
  <cp:keywords/>
  <dc:description/>
  <cp:lastModifiedBy>Bont, RP de (Richard)</cp:lastModifiedBy>
  <cp:revision>1</cp:revision>
  <cp:lastPrinted>2020-09-04T07:56:00Z</cp:lastPrinted>
  <dcterms:created xsi:type="dcterms:W3CDTF">2026-02-12T10:18:00Z</dcterms:created>
  <dcterms:modified xsi:type="dcterms:W3CDTF">2026-02-12T10:18:00Z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0x010100B7F32D7FE0255A48B3E42AB76607E41D</vt:lpwstr>
  </property>
  <property fmtid="{D5CDD505-2E9C-101B-9397-08002B2CF9AE}" pid="3" name="Order">
    <vt:r8>100</vt:r8>
  </property>
  <property fmtid="{D5CDD505-2E9C-101B-9397-08002B2CF9AE}" pid="4" name="MediaServiceImageTags">
    <vt:lpwstr/>
  </property>
</Properties>
</file>