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11C3" w14:textId="77777777" w:rsidR="00786C90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Ingeval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niet zelf een aan (één van) de minimum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eisen als bedoeld in paragraaf </w:t>
      </w:r>
      <w:r w:rsidR="00786C90" w:rsidRPr="009A090F">
        <w:rPr>
          <w:rFonts w:ascii="Trinite Roman Wide" w:hAnsi="Trinite Roman Wide" w:cs="Arial"/>
          <w:sz w:val="22"/>
          <w:szCs w:val="22"/>
        </w:rPr>
        <w:t>3</w:t>
      </w:r>
      <w:r w:rsidRPr="009A090F">
        <w:rPr>
          <w:rFonts w:ascii="Trinite Roman Wide" w:hAnsi="Trinite Roman Wide" w:cs="Arial"/>
          <w:sz w:val="22"/>
          <w:szCs w:val="22"/>
        </w:rPr>
        <w:t>.</w:t>
      </w:r>
      <w:r w:rsidR="00786C90" w:rsidRPr="009A090F">
        <w:rPr>
          <w:rFonts w:ascii="Trinite Roman Wide" w:hAnsi="Trinite Roman Wide" w:cs="Arial"/>
          <w:sz w:val="22"/>
          <w:szCs w:val="22"/>
        </w:rPr>
        <w:t>2</w:t>
      </w:r>
      <w:r w:rsidRPr="009A090F">
        <w:rPr>
          <w:rFonts w:ascii="Trinite Roman Wide" w:hAnsi="Trinite Roman Wide" w:cs="Arial"/>
          <w:sz w:val="22"/>
          <w:szCs w:val="22"/>
        </w:rPr>
        <w:t>.2 (Technische</w:t>
      </w:r>
      <w:r w:rsidR="00786C90" w:rsidRPr="009A090F">
        <w:rPr>
          <w:rFonts w:ascii="Trinite Roman Wide" w:hAnsi="Trinite Roman Wide" w:cs="Arial"/>
          <w:sz w:val="22"/>
          <w:szCs w:val="22"/>
        </w:rPr>
        <w:t>-</w:t>
      </w:r>
      <w:r w:rsidRPr="009A090F">
        <w:rPr>
          <w:rFonts w:ascii="Trinite Roman Wide" w:hAnsi="Trinite Roman Wide" w:cs="Arial"/>
          <w:sz w:val="22"/>
          <w:szCs w:val="22"/>
        </w:rPr>
        <w:t xml:space="preserve"> of beroepsbekwaamheid) voldoet, en zich daarvoor beroept op de bekwaamheid van een of meer derden als bedoeld in artikel </w:t>
      </w:r>
      <w:r w:rsidR="00786C90" w:rsidRPr="009A090F">
        <w:rPr>
          <w:rFonts w:ascii="Trinite Roman Wide" w:hAnsi="Trinite Roman Wide" w:cs="Arial"/>
          <w:sz w:val="22"/>
          <w:szCs w:val="22"/>
        </w:rPr>
        <w:t>2.94 Aanbestedingswet</w:t>
      </w:r>
      <w:r w:rsidRPr="009A090F">
        <w:rPr>
          <w:rFonts w:ascii="Trinite Roman Wide" w:hAnsi="Trinite Roman Wide" w:cs="Arial"/>
          <w:sz w:val="22"/>
          <w:szCs w:val="22"/>
        </w:rPr>
        <w:t xml:space="preserve">, dan dient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 </w:t>
      </w:r>
      <w:r w:rsidRPr="009A090F">
        <w:rPr>
          <w:rFonts w:ascii="Trinite Roman Wide" w:hAnsi="Trinite Roman Wide" w:cs="Arial"/>
          <w:sz w:val="22"/>
          <w:szCs w:val="22"/>
        </w:rPr>
        <w:t xml:space="preserve">zulks aan te geven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in </w:t>
      </w:r>
      <w:r w:rsidR="00EE54A6">
        <w:rPr>
          <w:rFonts w:ascii="Trinite Roman Wide" w:hAnsi="Trinite Roman Wide" w:cs="Arial"/>
          <w:sz w:val="22"/>
          <w:szCs w:val="22"/>
        </w:rPr>
        <w:t>deel II, onderdeel C</w:t>
      </w:r>
      <w:r w:rsidR="00EE54A6" w:rsidRPr="009A090F" w:rsidDel="00EE54A6">
        <w:rPr>
          <w:rFonts w:ascii="Trinite Roman Wide" w:hAnsi="Trinite Roman Wide" w:cs="Arial"/>
          <w:sz w:val="22"/>
          <w:szCs w:val="22"/>
        </w:rPr>
        <w:t xml:space="preserve"> </w:t>
      </w:r>
      <w:r w:rsidR="00786C90" w:rsidRPr="009A090F">
        <w:rPr>
          <w:rFonts w:ascii="Trinite Roman Wide" w:hAnsi="Trinite Roman Wide" w:cs="Arial"/>
          <w:sz w:val="22"/>
          <w:szCs w:val="22"/>
        </w:rPr>
        <w:t>van de 'Eigen Verklaring' (</w:t>
      </w:r>
      <w:r w:rsidRPr="009A090F">
        <w:rPr>
          <w:rFonts w:ascii="Trinite Roman Wide" w:hAnsi="Trinite Roman Wide" w:cs="Arial"/>
          <w:b/>
          <w:sz w:val="22"/>
          <w:szCs w:val="22"/>
        </w:rPr>
        <w:t xml:space="preserve">Formulier </w:t>
      </w:r>
      <w:r w:rsidR="00786C90" w:rsidRPr="009A090F">
        <w:rPr>
          <w:rFonts w:ascii="Trinite Roman Wide" w:hAnsi="Trinite Roman Wide" w:cs="Arial"/>
          <w:b/>
          <w:sz w:val="22"/>
          <w:szCs w:val="22"/>
        </w:rPr>
        <w:t>A</w:t>
      </w:r>
      <w:r w:rsidR="00786C90" w:rsidRPr="009A090F">
        <w:rPr>
          <w:rFonts w:ascii="Trinite Roman Wide" w:hAnsi="Trinite Roman Wide" w:cs="Arial"/>
          <w:sz w:val="22"/>
          <w:szCs w:val="22"/>
        </w:rPr>
        <w:t>)</w:t>
      </w:r>
      <w:r w:rsidRPr="009A090F">
        <w:rPr>
          <w:rFonts w:ascii="Trinite Roman Wide" w:hAnsi="Trinite Roman Wide" w:cs="Arial"/>
          <w:sz w:val="22"/>
          <w:szCs w:val="22"/>
        </w:rPr>
        <w:t>.</w:t>
      </w:r>
    </w:p>
    <w:p w14:paraId="185F521D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BDDE812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Eerst </w:t>
      </w:r>
      <w:r w:rsidRPr="009A090F">
        <w:rPr>
          <w:rFonts w:ascii="Trinite Roman Wide" w:hAnsi="Trinite Roman Wide" w:cs="Arial"/>
          <w:sz w:val="22"/>
          <w:szCs w:val="22"/>
          <w:u w:val="single"/>
        </w:rPr>
        <w:t>na</w:t>
      </w:r>
      <w:r w:rsidRPr="009A090F">
        <w:rPr>
          <w:rFonts w:ascii="Trinite Roman Wide" w:hAnsi="Trinite Roman Wide" w:cs="Arial"/>
          <w:sz w:val="22"/>
          <w:szCs w:val="22"/>
        </w:rPr>
        <w:t xml:space="preserve"> het ver</w:t>
      </w:r>
      <w:r w:rsidR="0085614B">
        <w:rPr>
          <w:rFonts w:ascii="Trinite Roman Wide" w:hAnsi="Trinite Roman Wide" w:cs="Arial"/>
          <w:sz w:val="22"/>
          <w:szCs w:val="22"/>
        </w:rPr>
        <w:t xml:space="preserve">zoek als bedoeld in paragraaf </w:t>
      </w:r>
      <w:r w:rsidRPr="009A090F">
        <w:rPr>
          <w:rFonts w:ascii="Trinite Roman Wide" w:hAnsi="Trinite Roman Wide" w:cs="Arial"/>
          <w:sz w:val="22"/>
          <w:szCs w:val="22"/>
        </w:rPr>
        <w:t>2.</w:t>
      </w:r>
      <w:r w:rsidR="0085614B">
        <w:rPr>
          <w:rFonts w:ascii="Trinite Roman Wide" w:hAnsi="Trinite Roman Wide" w:cs="Arial"/>
          <w:sz w:val="22"/>
          <w:szCs w:val="22"/>
        </w:rPr>
        <w:t>4.</w:t>
      </w:r>
      <w:r w:rsidRPr="009A090F">
        <w:rPr>
          <w:rFonts w:ascii="Trinite Roman Wide" w:hAnsi="Trinite Roman Wide" w:cs="Arial"/>
          <w:sz w:val="22"/>
          <w:szCs w:val="22"/>
        </w:rPr>
        <w:t>2 dient inschrijver dit Formulier (</w:t>
      </w:r>
      <w:r w:rsidRPr="009A090F">
        <w:rPr>
          <w:rFonts w:ascii="Trinite Roman Wide" w:hAnsi="Trinite Roman Wide" w:cs="Arial"/>
          <w:b/>
          <w:sz w:val="22"/>
          <w:szCs w:val="22"/>
        </w:rPr>
        <w:t>Formulier Y</w:t>
      </w:r>
      <w:r w:rsidRPr="009A090F">
        <w:rPr>
          <w:rFonts w:ascii="Trinite Roman Wide" w:hAnsi="Trinite Roman Wide" w:cs="Arial"/>
          <w:sz w:val="22"/>
          <w:szCs w:val="22"/>
        </w:rPr>
        <w:t xml:space="preserve"> 'Beroep op bekwaamheid derde') samen met de betreffende derde in te vullen, te ondertekenen en in te dienen. Zie in dit verband ook paragraaf 3.3 sub b Aanbestedingsdocument.</w:t>
      </w:r>
    </w:p>
    <w:p w14:paraId="2B1CC39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3812" w:rsidRPr="009A090F" w14:paraId="7434463B" w14:textId="77777777" w:rsidTr="00B53812">
        <w:tc>
          <w:tcPr>
            <w:tcW w:w="9211" w:type="dxa"/>
          </w:tcPr>
          <w:p w14:paraId="09887BE2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4054286" w14:textId="21EFE734" w:rsidR="00786C90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In verband met 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>de minimumeisen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Technische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-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of beroepsbekwaamheid, meer in het bijzonder ten behoeve van de minimumeis </w:t>
            </w:r>
            <w:r w:rsidRPr="00A33C24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§ 3.2.2 sub a en/of 3.2.2 sub b</w:t>
            </w:r>
            <w:r w:rsidR="0051179A" w:rsidRPr="00A33C24">
              <w:rPr>
                <w:rFonts w:ascii="Trinite Roman Wide" w:hAnsi="Trinite Roman Wide" w:cs="Arial"/>
                <w:sz w:val="22"/>
                <w:szCs w:val="22"/>
              </w:rPr>
              <w:t>*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,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doet inschrijver een beroep op de </w:t>
            </w:r>
            <w:r w:rsidR="00E10D0B">
              <w:rPr>
                <w:rFonts w:ascii="Trinite Roman Wide" w:hAnsi="Trinite Roman Wide" w:cs="Arial"/>
                <w:sz w:val="22"/>
                <w:szCs w:val="22"/>
              </w:rPr>
              <w:t>bekwaamheid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van (naam derde):  ________________________________________, gevestigd te (vestigingsadres derde) _________________________________________________ die is ingeschreven in het handelsregister onder nummer : ______________ (KvK-nummer derde).</w:t>
            </w:r>
          </w:p>
          <w:p w14:paraId="68D5FC13" w14:textId="77777777" w:rsidR="00B53812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7E5AEE7E" w14:textId="77777777" w:rsidTr="00B53812">
        <w:tc>
          <w:tcPr>
            <w:tcW w:w="9211" w:type="dxa"/>
          </w:tcPr>
          <w:p w14:paraId="147743C4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4A5F954" w14:textId="02C46CF1" w:rsidR="00B53812" w:rsidRPr="009A090F" w:rsidRDefault="00786C90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verklaart voorts dat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bovengenoemde derde, ten behoeve van de werkzaamheden die betrekking hebben op de eis waarvoor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een beroep doet op de derde, zal inzetten bij de uitvoering indien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>ij de opdracht gegund krijgt.</w:t>
            </w:r>
          </w:p>
        </w:tc>
      </w:tr>
      <w:tr w:rsidR="00B53812" w:rsidRPr="009A090F" w14:paraId="6457D982" w14:textId="77777777" w:rsidTr="00B53812">
        <w:tc>
          <w:tcPr>
            <w:tcW w:w="9211" w:type="dxa"/>
          </w:tcPr>
          <w:p w14:paraId="017C55F5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3182071E" w14:textId="3B6FC4BB" w:rsidR="00B53812" w:rsidRPr="009A090F" w:rsidRDefault="00B53812" w:rsidP="007006A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>e derde verklaart 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oor ondertekening van deze verklaring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dat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bij de uitvoering van de opdracht daadwerkelijk kan beschikken over de middelen die noodzakelijk zijn voor de uitvoering van de opdracht. </w:t>
            </w:r>
          </w:p>
        </w:tc>
      </w:tr>
    </w:tbl>
    <w:p w14:paraId="50706F28" w14:textId="77777777" w:rsidR="00B53812" w:rsidRPr="009A090F" w:rsidRDefault="00B53812" w:rsidP="00B53812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  <w:r w:rsidRPr="00A33C24">
        <w:rPr>
          <w:rFonts w:ascii="Trinite Roman Wide" w:hAnsi="Trinite Roman Wide" w:cs="Arial"/>
          <w:sz w:val="22"/>
          <w:szCs w:val="22"/>
        </w:rPr>
        <w:t>* doorhalen wat niet van toepassing is.</w:t>
      </w:r>
    </w:p>
    <w:p w14:paraId="569B9580" w14:textId="77777777" w:rsidR="00A33C24" w:rsidRDefault="00A33C24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46522AF" w14:textId="4BB76B48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Aldus naar waarheid ingevuld en door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61A8ED0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36F03C3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941C226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AC1F4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DDE597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25B29BD4" w14:textId="77777777" w:rsidTr="00FD3754">
        <w:tc>
          <w:tcPr>
            <w:tcW w:w="675" w:type="dxa"/>
            <w:tcBorders>
              <w:top w:val="single" w:sz="4" w:space="0" w:color="999999"/>
            </w:tcBorders>
          </w:tcPr>
          <w:p w14:paraId="43E562C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520A71D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5BEE66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3799E3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6E15868E" w14:textId="77777777" w:rsidTr="00FD3754">
        <w:tc>
          <w:tcPr>
            <w:tcW w:w="675" w:type="dxa"/>
          </w:tcPr>
          <w:p w14:paraId="5010E21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32BE708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EF00BFD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6A08C90A" w14:textId="77777777" w:rsidR="00B53812" w:rsidRPr="009A090F" w:rsidRDefault="00B53812" w:rsidP="00786C90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[naam rechtsgeldige vertegenwoordiger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. Ingeval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  <w:u w:val="single"/>
              </w:rPr>
              <w:t>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(combinatie) de penvoerder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mede namens de overige deelne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mers in het 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]</w:t>
            </w:r>
          </w:p>
        </w:tc>
      </w:tr>
      <w:tr w:rsidR="00B53812" w:rsidRPr="009A090F" w14:paraId="38C56A2C" w14:textId="77777777" w:rsidTr="00FD3754">
        <w:tc>
          <w:tcPr>
            <w:tcW w:w="675" w:type="dxa"/>
            <w:tcBorders>
              <w:bottom w:val="single" w:sz="4" w:space="0" w:color="999999"/>
            </w:tcBorders>
          </w:tcPr>
          <w:p w14:paraId="4AD7F47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59C95A7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CA0185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44D19E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[onderneming]</w:t>
            </w:r>
          </w:p>
        </w:tc>
      </w:tr>
      <w:tr w:rsidR="00B53812" w:rsidRPr="009A090F" w14:paraId="6797CD8C" w14:textId="77777777" w:rsidTr="00FD3754">
        <w:trPr>
          <w:trHeight w:val="733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0886FC1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D80E91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57B448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35004D0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45B563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C295AA4" w14:textId="33F4E2B1" w:rsidR="00B53812" w:rsidRPr="009A090F" w:rsidRDefault="00313E60" w:rsidP="00B53812">
      <w:pPr>
        <w:jc w:val="both"/>
        <w:rPr>
          <w:rFonts w:ascii="Trinite Roman Wide" w:hAnsi="Trinite Roman Wide" w:cs="Arial"/>
          <w:sz w:val="22"/>
          <w:szCs w:val="22"/>
        </w:rPr>
      </w:pPr>
      <w:r>
        <w:rPr>
          <w:rFonts w:ascii="Trinite Roman Wide" w:hAnsi="Trinite Roman Wide" w:cs="Arial"/>
          <w:sz w:val="22"/>
          <w:szCs w:val="22"/>
        </w:rPr>
        <w:t>A</w:t>
      </w:r>
      <w:r w:rsidR="00B53812" w:rsidRPr="009A090F">
        <w:rPr>
          <w:rFonts w:ascii="Trinite Roman Wide" w:hAnsi="Trinite Roman Wide" w:cs="Arial"/>
          <w:sz w:val="22"/>
          <w:szCs w:val="22"/>
        </w:rPr>
        <w:t>ldus naar waarheid ingevuld en door derde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3E7C2F9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5987445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5563D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88D22F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983E4A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476ECE15" w14:textId="77777777" w:rsidTr="00FD3754">
        <w:tc>
          <w:tcPr>
            <w:tcW w:w="675" w:type="dxa"/>
            <w:tcBorders>
              <w:top w:val="single" w:sz="4" w:space="0" w:color="999999"/>
            </w:tcBorders>
          </w:tcPr>
          <w:p w14:paraId="6D2F77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45FA34CB" w14:textId="77777777" w:rsidR="00B53812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A67C96C" w14:textId="0D02F83F" w:rsidR="00763FA0" w:rsidRPr="009A090F" w:rsidRDefault="00763FA0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0AA718C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27C0FA67" w14:textId="77777777" w:rsidTr="00FD3754">
        <w:tc>
          <w:tcPr>
            <w:tcW w:w="675" w:type="dxa"/>
          </w:tcPr>
          <w:p w14:paraId="00E4C72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63B926F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118BEFA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3D635BA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[naam rechtsgeldige vertegenwoordiger derde]</w:t>
            </w:r>
          </w:p>
        </w:tc>
      </w:tr>
      <w:tr w:rsidR="00B53812" w:rsidRPr="009A090F" w14:paraId="492B192C" w14:textId="77777777" w:rsidTr="00FD3754">
        <w:tc>
          <w:tcPr>
            <w:tcW w:w="675" w:type="dxa"/>
            <w:tcBorders>
              <w:bottom w:val="single" w:sz="4" w:space="0" w:color="999999"/>
            </w:tcBorders>
          </w:tcPr>
          <w:p w14:paraId="3153133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5B15F27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4046B64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6898CE3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; naam vennootschap derde]</w:t>
            </w:r>
          </w:p>
        </w:tc>
      </w:tr>
      <w:tr w:rsidR="00B53812" w:rsidRPr="009A090F" w14:paraId="36BF9FF1" w14:textId="77777777" w:rsidTr="00FD3754">
        <w:trPr>
          <w:trHeight w:val="704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157191F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40FA6B0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61E9D14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20D63E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7067AB67" w14:textId="77777777" w:rsidR="00B53812" w:rsidRDefault="00B53812" w:rsidP="00763FA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4E289CC" w14:textId="77777777" w:rsidR="00FB3D53" w:rsidRPr="00FB3D53" w:rsidRDefault="00FB3D53" w:rsidP="00FB3D53">
      <w:pPr>
        <w:rPr>
          <w:rFonts w:ascii="Trinite Roman Wide" w:hAnsi="Trinite Roman Wide" w:cs="Arial"/>
          <w:sz w:val="22"/>
          <w:szCs w:val="22"/>
        </w:rPr>
      </w:pPr>
    </w:p>
    <w:p w14:paraId="653B0A36" w14:textId="77777777" w:rsidR="00FB3D53" w:rsidRPr="00FB3D53" w:rsidRDefault="00FB3D53" w:rsidP="00FB3D53">
      <w:pPr>
        <w:rPr>
          <w:rFonts w:ascii="Trinite Roman Wide" w:hAnsi="Trinite Roman Wide" w:cs="Arial"/>
          <w:sz w:val="22"/>
          <w:szCs w:val="22"/>
        </w:rPr>
      </w:pPr>
    </w:p>
    <w:sectPr w:rsidR="00FB3D53" w:rsidRPr="00FB3D53" w:rsidSect="00EE54A6">
      <w:headerReference w:type="default" r:id="rId10"/>
      <w:footerReference w:type="default" r:id="rId11"/>
      <w:pgSz w:w="11907" w:h="16839" w:code="9"/>
      <w:pgMar w:top="1418" w:right="1418" w:bottom="567" w:left="1418" w:header="850" w:footer="709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E225" w14:textId="77777777" w:rsidR="00E33A06" w:rsidRDefault="00E33A06">
      <w:r>
        <w:separator/>
      </w:r>
    </w:p>
  </w:endnote>
  <w:endnote w:type="continuationSeparator" w:id="0">
    <w:p w14:paraId="6D7989B1" w14:textId="77777777" w:rsidR="00E33A06" w:rsidRDefault="00E3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nite Roman Wide">
    <w:altName w:val="Trinite Roman Wide"/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CA80" w14:textId="6AC8E47D" w:rsidR="00786C90" w:rsidRPr="009A090F" w:rsidRDefault="00786C90" w:rsidP="00786C90">
    <w:pPr>
      <w:pStyle w:val="Voettekst"/>
      <w:rPr>
        <w:rFonts w:ascii="Trinite Roman Wide" w:hAnsi="Trinite Roman Wide" w:cs="Arial"/>
        <w:color w:val="0070C0"/>
        <w:sz w:val="18"/>
        <w:szCs w:val="18"/>
      </w:rPr>
    </w:pPr>
    <w:r w:rsidRPr="009A090F">
      <w:rPr>
        <w:rFonts w:ascii="Trinite Roman Wide" w:hAnsi="Trinite Roman Wide" w:cs="Arial"/>
        <w:color w:val="0070C0"/>
        <w:sz w:val="18"/>
        <w:szCs w:val="18"/>
      </w:rPr>
      <w:t xml:space="preserve">Formulier behorend bij </w:t>
    </w:r>
    <w:r w:rsidR="00BC0CEF">
      <w:rPr>
        <w:rFonts w:ascii="Trinite Roman Wide" w:hAnsi="Trinite Roman Wide" w:cs="Arial"/>
        <w:color w:val="0070C0"/>
        <w:sz w:val="18"/>
        <w:szCs w:val="18"/>
      </w:rPr>
      <w:t xml:space="preserve">aanbesteding </w:t>
    </w:r>
    <w:r w:rsidR="0063118C">
      <w:rPr>
        <w:rFonts w:ascii="Trinite Roman Wide" w:hAnsi="Trinite Roman Wide" w:cs="Arial"/>
        <w:color w:val="0070C0"/>
        <w:sz w:val="18"/>
        <w:szCs w:val="18"/>
      </w:rPr>
      <w:t>(</w:t>
    </w:r>
    <w:r w:rsidR="00FB3D53">
      <w:rPr>
        <w:rFonts w:ascii="Trinite Roman Wide" w:hAnsi="Trinite Roman Wide" w:cs="Arial"/>
        <w:color w:val="0070C0"/>
        <w:sz w:val="18"/>
        <w:szCs w:val="18"/>
      </w:rPr>
      <w:t>Promotieartikelen en Relatiegeschenken</w:t>
    </w:r>
    <w:r w:rsidR="0063118C">
      <w:rPr>
        <w:rFonts w:ascii="Trinite Roman Wide" w:hAnsi="Trinite Roman Wide" w:cs="Arial"/>
        <w:color w:val="0070C0"/>
        <w:sz w:val="18"/>
        <w:szCs w:val="18"/>
      </w:rPr>
      <w:t xml:space="preserve">) </w:t>
    </w:r>
    <w:r w:rsidRPr="009A090F">
      <w:rPr>
        <w:rFonts w:ascii="Trinite Roman Wide" w:hAnsi="Trinite Roman Wide" w:cs="Arial"/>
        <w:color w:val="0070C0"/>
        <w:sz w:val="18"/>
        <w:szCs w:val="18"/>
      </w:rPr>
      <w:tab/>
      <w:t xml:space="preserve">Pagina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PAGE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van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NUMPAGES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F66" w14:textId="77777777" w:rsidR="00E33A06" w:rsidRDefault="00E33A06">
      <w:r>
        <w:separator/>
      </w:r>
    </w:p>
  </w:footnote>
  <w:footnote w:type="continuationSeparator" w:id="0">
    <w:p w14:paraId="2CA7B029" w14:textId="77777777" w:rsidR="00E33A06" w:rsidRDefault="00E3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A63" w14:textId="77777777" w:rsidR="00B53812" w:rsidRPr="009A090F" w:rsidRDefault="00B50298">
    <w:pPr>
      <w:pStyle w:val="Koptekst"/>
      <w:rPr>
        <w:rFonts w:ascii="Trinite Roman Wide" w:hAnsi="Trinite Roman Wide" w:cs="Arial"/>
        <w:b/>
        <w:color w:val="002060"/>
        <w:sz w:val="28"/>
        <w:szCs w:val="28"/>
      </w:rPr>
    </w:pPr>
    <w:r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Formulier </w:t>
    </w:r>
    <w:r w:rsidR="00786C90" w:rsidRPr="009A090F">
      <w:rPr>
        <w:rFonts w:ascii="Trinite Roman Wide" w:hAnsi="Trinite Roman Wide" w:cs="Arial"/>
        <w:b/>
        <w:color w:val="002060"/>
        <w:sz w:val="28"/>
        <w:szCs w:val="28"/>
      </w:rPr>
      <w:t>Y</w:t>
    </w:r>
    <w:r w:rsidR="00B53812"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 – Beroep op bekwaamheid derde</w:t>
    </w:r>
  </w:p>
  <w:p w14:paraId="0CB699C9" w14:textId="77777777" w:rsidR="00B53812" w:rsidRDefault="00B538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316772">
    <w:abstractNumId w:val="2"/>
  </w:num>
  <w:num w:numId="2" w16cid:durableId="1199121800">
    <w:abstractNumId w:val="15"/>
  </w:num>
  <w:num w:numId="3" w16cid:durableId="924148852">
    <w:abstractNumId w:val="1"/>
  </w:num>
  <w:num w:numId="4" w16cid:durableId="86192524">
    <w:abstractNumId w:val="9"/>
  </w:num>
  <w:num w:numId="5" w16cid:durableId="539249101">
    <w:abstractNumId w:val="0"/>
  </w:num>
  <w:num w:numId="6" w16cid:durableId="1267083615">
    <w:abstractNumId w:val="6"/>
  </w:num>
  <w:num w:numId="7" w16cid:durableId="1139952870">
    <w:abstractNumId w:val="14"/>
  </w:num>
  <w:num w:numId="8" w16cid:durableId="541984843">
    <w:abstractNumId w:val="2"/>
  </w:num>
  <w:num w:numId="9" w16cid:durableId="1864828735">
    <w:abstractNumId w:val="1"/>
  </w:num>
  <w:num w:numId="10" w16cid:durableId="921723149">
    <w:abstractNumId w:val="0"/>
  </w:num>
  <w:num w:numId="11" w16cid:durableId="1958640947">
    <w:abstractNumId w:val="13"/>
  </w:num>
  <w:num w:numId="12" w16cid:durableId="1996298768">
    <w:abstractNumId w:val="16"/>
  </w:num>
  <w:num w:numId="13" w16cid:durableId="1961259976">
    <w:abstractNumId w:val="7"/>
  </w:num>
  <w:num w:numId="14" w16cid:durableId="355736728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505484510">
    <w:abstractNumId w:val="17"/>
  </w:num>
  <w:num w:numId="16" w16cid:durableId="489101284">
    <w:abstractNumId w:val="18"/>
  </w:num>
  <w:num w:numId="17" w16cid:durableId="1903326057">
    <w:abstractNumId w:val="5"/>
  </w:num>
  <w:num w:numId="18" w16cid:durableId="35085185">
    <w:abstractNumId w:val="8"/>
  </w:num>
  <w:num w:numId="19" w16cid:durableId="1740638778">
    <w:abstractNumId w:val="19"/>
  </w:num>
  <w:num w:numId="20" w16cid:durableId="283316949">
    <w:abstractNumId w:val="11"/>
  </w:num>
  <w:num w:numId="21" w16cid:durableId="462845606">
    <w:abstractNumId w:val="4"/>
  </w:num>
  <w:num w:numId="22" w16cid:durableId="170220664">
    <w:abstractNumId w:val="12"/>
  </w:num>
  <w:num w:numId="23" w16cid:durableId="1884637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41B9F"/>
    <w:rsid w:val="00044300"/>
    <w:rsid w:val="000503EC"/>
    <w:rsid w:val="00053028"/>
    <w:rsid w:val="00064409"/>
    <w:rsid w:val="00066DA8"/>
    <w:rsid w:val="00071026"/>
    <w:rsid w:val="00071622"/>
    <w:rsid w:val="00071836"/>
    <w:rsid w:val="00087E0E"/>
    <w:rsid w:val="000A3CF9"/>
    <w:rsid w:val="000B22F8"/>
    <w:rsid w:val="000B5E18"/>
    <w:rsid w:val="000C5979"/>
    <w:rsid w:val="000D396A"/>
    <w:rsid w:val="000D64CE"/>
    <w:rsid w:val="000E7CF0"/>
    <w:rsid w:val="000F1972"/>
    <w:rsid w:val="00107F42"/>
    <w:rsid w:val="0011338D"/>
    <w:rsid w:val="00114439"/>
    <w:rsid w:val="001314B4"/>
    <w:rsid w:val="00142C60"/>
    <w:rsid w:val="00154F0C"/>
    <w:rsid w:val="00161997"/>
    <w:rsid w:val="001668DA"/>
    <w:rsid w:val="001673C6"/>
    <w:rsid w:val="001929F3"/>
    <w:rsid w:val="001A7FDB"/>
    <w:rsid w:val="001C5478"/>
    <w:rsid w:val="001C773A"/>
    <w:rsid w:val="001D2764"/>
    <w:rsid w:val="001D5A0C"/>
    <w:rsid w:val="001D5C4B"/>
    <w:rsid w:val="001E26B1"/>
    <w:rsid w:val="001E3AC3"/>
    <w:rsid w:val="0020221D"/>
    <w:rsid w:val="00203147"/>
    <w:rsid w:val="00204531"/>
    <w:rsid w:val="0023016D"/>
    <w:rsid w:val="00230B4F"/>
    <w:rsid w:val="002371BD"/>
    <w:rsid w:val="00237594"/>
    <w:rsid w:val="00252D45"/>
    <w:rsid w:val="002543F2"/>
    <w:rsid w:val="0028221C"/>
    <w:rsid w:val="00284151"/>
    <w:rsid w:val="002956CD"/>
    <w:rsid w:val="002A3811"/>
    <w:rsid w:val="002D1B67"/>
    <w:rsid w:val="002D51AE"/>
    <w:rsid w:val="002E7EDA"/>
    <w:rsid w:val="002F6393"/>
    <w:rsid w:val="00313E60"/>
    <w:rsid w:val="003179BB"/>
    <w:rsid w:val="00317C30"/>
    <w:rsid w:val="00331900"/>
    <w:rsid w:val="00331AC2"/>
    <w:rsid w:val="00336EFC"/>
    <w:rsid w:val="00344B3B"/>
    <w:rsid w:val="00346A76"/>
    <w:rsid w:val="0035193C"/>
    <w:rsid w:val="0035209A"/>
    <w:rsid w:val="003520E1"/>
    <w:rsid w:val="0035735B"/>
    <w:rsid w:val="003723FA"/>
    <w:rsid w:val="0037770D"/>
    <w:rsid w:val="00381440"/>
    <w:rsid w:val="00382022"/>
    <w:rsid w:val="00383661"/>
    <w:rsid w:val="00385223"/>
    <w:rsid w:val="0038665D"/>
    <w:rsid w:val="00394D18"/>
    <w:rsid w:val="003B0CC1"/>
    <w:rsid w:val="003C4174"/>
    <w:rsid w:val="003D176A"/>
    <w:rsid w:val="003D7622"/>
    <w:rsid w:val="003D7C9B"/>
    <w:rsid w:val="003E1947"/>
    <w:rsid w:val="003F24FB"/>
    <w:rsid w:val="00403F22"/>
    <w:rsid w:val="0040465A"/>
    <w:rsid w:val="00406E13"/>
    <w:rsid w:val="00413084"/>
    <w:rsid w:val="0042054A"/>
    <w:rsid w:val="00420A66"/>
    <w:rsid w:val="004440A5"/>
    <w:rsid w:val="0045490D"/>
    <w:rsid w:val="004627B0"/>
    <w:rsid w:val="00471098"/>
    <w:rsid w:val="004729DC"/>
    <w:rsid w:val="004741B7"/>
    <w:rsid w:val="00484752"/>
    <w:rsid w:val="0048637B"/>
    <w:rsid w:val="004863C0"/>
    <w:rsid w:val="00490443"/>
    <w:rsid w:val="00493A70"/>
    <w:rsid w:val="004C67A2"/>
    <w:rsid w:val="004D6C3B"/>
    <w:rsid w:val="004E4EC9"/>
    <w:rsid w:val="005068A4"/>
    <w:rsid w:val="00507A06"/>
    <w:rsid w:val="0051179A"/>
    <w:rsid w:val="00517B3B"/>
    <w:rsid w:val="00523941"/>
    <w:rsid w:val="00523A84"/>
    <w:rsid w:val="0053486C"/>
    <w:rsid w:val="00540979"/>
    <w:rsid w:val="00544490"/>
    <w:rsid w:val="00546590"/>
    <w:rsid w:val="005500A9"/>
    <w:rsid w:val="00561AEE"/>
    <w:rsid w:val="00562002"/>
    <w:rsid w:val="00562825"/>
    <w:rsid w:val="00565839"/>
    <w:rsid w:val="00567FE4"/>
    <w:rsid w:val="00595A8E"/>
    <w:rsid w:val="005A7539"/>
    <w:rsid w:val="005B236C"/>
    <w:rsid w:val="005B6F73"/>
    <w:rsid w:val="005B7DC7"/>
    <w:rsid w:val="005D1AAB"/>
    <w:rsid w:val="005D1F18"/>
    <w:rsid w:val="005D3FEA"/>
    <w:rsid w:val="005E149C"/>
    <w:rsid w:val="005E1B8B"/>
    <w:rsid w:val="005E6B36"/>
    <w:rsid w:val="005F5D1B"/>
    <w:rsid w:val="006009C8"/>
    <w:rsid w:val="00605849"/>
    <w:rsid w:val="00605948"/>
    <w:rsid w:val="00611290"/>
    <w:rsid w:val="0063118C"/>
    <w:rsid w:val="00634AF4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D376A"/>
    <w:rsid w:val="006E1ADE"/>
    <w:rsid w:val="006E50D1"/>
    <w:rsid w:val="006E613C"/>
    <w:rsid w:val="006F5A88"/>
    <w:rsid w:val="007006A0"/>
    <w:rsid w:val="007065E7"/>
    <w:rsid w:val="00707980"/>
    <w:rsid w:val="00710CDF"/>
    <w:rsid w:val="0072056A"/>
    <w:rsid w:val="00727896"/>
    <w:rsid w:val="007358B5"/>
    <w:rsid w:val="007436C8"/>
    <w:rsid w:val="00743FDF"/>
    <w:rsid w:val="00754741"/>
    <w:rsid w:val="00763FA0"/>
    <w:rsid w:val="0076746B"/>
    <w:rsid w:val="007727CB"/>
    <w:rsid w:val="00774005"/>
    <w:rsid w:val="007838D2"/>
    <w:rsid w:val="00786C90"/>
    <w:rsid w:val="00792148"/>
    <w:rsid w:val="007A2391"/>
    <w:rsid w:val="007A2E7A"/>
    <w:rsid w:val="007A7B61"/>
    <w:rsid w:val="007B408A"/>
    <w:rsid w:val="007B5A96"/>
    <w:rsid w:val="007B5CFF"/>
    <w:rsid w:val="007C20FF"/>
    <w:rsid w:val="007C4CD2"/>
    <w:rsid w:val="007C633C"/>
    <w:rsid w:val="007F2274"/>
    <w:rsid w:val="007F39F3"/>
    <w:rsid w:val="008059C5"/>
    <w:rsid w:val="008234BC"/>
    <w:rsid w:val="008316C5"/>
    <w:rsid w:val="00834622"/>
    <w:rsid w:val="00841E65"/>
    <w:rsid w:val="00845FE1"/>
    <w:rsid w:val="008478CE"/>
    <w:rsid w:val="00847CBE"/>
    <w:rsid w:val="00851BE8"/>
    <w:rsid w:val="0085340B"/>
    <w:rsid w:val="008556F1"/>
    <w:rsid w:val="0085614B"/>
    <w:rsid w:val="008A0AE3"/>
    <w:rsid w:val="008A56E8"/>
    <w:rsid w:val="008B12C3"/>
    <w:rsid w:val="008B3B3A"/>
    <w:rsid w:val="008B5FD0"/>
    <w:rsid w:val="008B72BB"/>
    <w:rsid w:val="008D5B68"/>
    <w:rsid w:val="008E1D7A"/>
    <w:rsid w:val="008E27EC"/>
    <w:rsid w:val="008F2618"/>
    <w:rsid w:val="00900198"/>
    <w:rsid w:val="009021C6"/>
    <w:rsid w:val="00910AEA"/>
    <w:rsid w:val="0092522A"/>
    <w:rsid w:val="00930354"/>
    <w:rsid w:val="00947E17"/>
    <w:rsid w:val="00953C25"/>
    <w:rsid w:val="00966DF8"/>
    <w:rsid w:val="0097134C"/>
    <w:rsid w:val="00980281"/>
    <w:rsid w:val="00980BED"/>
    <w:rsid w:val="00982DDE"/>
    <w:rsid w:val="00987BC3"/>
    <w:rsid w:val="00991A46"/>
    <w:rsid w:val="009A090F"/>
    <w:rsid w:val="009A16A9"/>
    <w:rsid w:val="009B3C76"/>
    <w:rsid w:val="009B50A8"/>
    <w:rsid w:val="009D3E4E"/>
    <w:rsid w:val="009E7BD2"/>
    <w:rsid w:val="009E7F03"/>
    <w:rsid w:val="009F7E0B"/>
    <w:rsid w:val="00A04F58"/>
    <w:rsid w:val="00A07514"/>
    <w:rsid w:val="00A10C8F"/>
    <w:rsid w:val="00A12639"/>
    <w:rsid w:val="00A17FD3"/>
    <w:rsid w:val="00A223C6"/>
    <w:rsid w:val="00A2702D"/>
    <w:rsid w:val="00A3180B"/>
    <w:rsid w:val="00A33C24"/>
    <w:rsid w:val="00A34AB1"/>
    <w:rsid w:val="00A37806"/>
    <w:rsid w:val="00A433D7"/>
    <w:rsid w:val="00A4419F"/>
    <w:rsid w:val="00A45CC2"/>
    <w:rsid w:val="00A557C8"/>
    <w:rsid w:val="00A565C5"/>
    <w:rsid w:val="00A569FB"/>
    <w:rsid w:val="00A652AB"/>
    <w:rsid w:val="00A66861"/>
    <w:rsid w:val="00A711DF"/>
    <w:rsid w:val="00A82C9D"/>
    <w:rsid w:val="00A84DF0"/>
    <w:rsid w:val="00AA2D8C"/>
    <w:rsid w:val="00AC0ADD"/>
    <w:rsid w:val="00AC5708"/>
    <w:rsid w:val="00AC64E0"/>
    <w:rsid w:val="00AD04BA"/>
    <w:rsid w:val="00AD08CE"/>
    <w:rsid w:val="00AD0C49"/>
    <w:rsid w:val="00AD1AE3"/>
    <w:rsid w:val="00AD50F6"/>
    <w:rsid w:val="00AD68BF"/>
    <w:rsid w:val="00AE6CF4"/>
    <w:rsid w:val="00AE707B"/>
    <w:rsid w:val="00B12D47"/>
    <w:rsid w:val="00B20317"/>
    <w:rsid w:val="00B218CD"/>
    <w:rsid w:val="00B24C74"/>
    <w:rsid w:val="00B30DFC"/>
    <w:rsid w:val="00B3123A"/>
    <w:rsid w:val="00B36755"/>
    <w:rsid w:val="00B4296C"/>
    <w:rsid w:val="00B50298"/>
    <w:rsid w:val="00B5204F"/>
    <w:rsid w:val="00B53812"/>
    <w:rsid w:val="00B55B75"/>
    <w:rsid w:val="00B74E54"/>
    <w:rsid w:val="00B77275"/>
    <w:rsid w:val="00B844C3"/>
    <w:rsid w:val="00B90571"/>
    <w:rsid w:val="00B930B2"/>
    <w:rsid w:val="00B93949"/>
    <w:rsid w:val="00BB2748"/>
    <w:rsid w:val="00BC0CEF"/>
    <w:rsid w:val="00BE020F"/>
    <w:rsid w:val="00BE5177"/>
    <w:rsid w:val="00C03F4E"/>
    <w:rsid w:val="00C07E0B"/>
    <w:rsid w:val="00C108DB"/>
    <w:rsid w:val="00C26A9E"/>
    <w:rsid w:val="00C55557"/>
    <w:rsid w:val="00C60EE5"/>
    <w:rsid w:val="00C63A2C"/>
    <w:rsid w:val="00C72FAB"/>
    <w:rsid w:val="00C75AE6"/>
    <w:rsid w:val="00C83245"/>
    <w:rsid w:val="00C84C78"/>
    <w:rsid w:val="00C95080"/>
    <w:rsid w:val="00C957C5"/>
    <w:rsid w:val="00CA6BC8"/>
    <w:rsid w:val="00CA727F"/>
    <w:rsid w:val="00CC029A"/>
    <w:rsid w:val="00CC6AA8"/>
    <w:rsid w:val="00CD530B"/>
    <w:rsid w:val="00CF47EF"/>
    <w:rsid w:val="00CF4AFB"/>
    <w:rsid w:val="00D0040A"/>
    <w:rsid w:val="00D12084"/>
    <w:rsid w:val="00D1627D"/>
    <w:rsid w:val="00D24108"/>
    <w:rsid w:val="00D249C3"/>
    <w:rsid w:val="00D5769E"/>
    <w:rsid w:val="00D60E0A"/>
    <w:rsid w:val="00D65656"/>
    <w:rsid w:val="00D76CFF"/>
    <w:rsid w:val="00DA1A8C"/>
    <w:rsid w:val="00DA7AAD"/>
    <w:rsid w:val="00DB164F"/>
    <w:rsid w:val="00DB4678"/>
    <w:rsid w:val="00DC6D77"/>
    <w:rsid w:val="00DD74FD"/>
    <w:rsid w:val="00DF67D9"/>
    <w:rsid w:val="00DF74AC"/>
    <w:rsid w:val="00E05963"/>
    <w:rsid w:val="00E06F79"/>
    <w:rsid w:val="00E10D0B"/>
    <w:rsid w:val="00E11254"/>
    <w:rsid w:val="00E11409"/>
    <w:rsid w:val="00E26AD7"/>
    <w:rsid w:val="00E31CF1"/>
    <w:rsid w:val="00E32D10"/>
    <w:rsid w:val="00E33A06"/>
    <w:rsid w:val="00E4124E"/>
    <w:rsid w:val="00E45634"/>
    <w:rsid w:val="00E52C4E"/>
    <w:rsid w:val="00E66EE1"/>
    <w:rsid w:val="00E7709D"/>
    <w:rsid w:val="00E96D92"/>
    <w:rsid w:val="00E976AF"/>
    <w:rsid w:val="00EA7E19"/>
    <w:rsid w:val="00EB1B76"/>
    <w:rsid w:val="00EC64A5"/>
    <w:rsid w:val="00ED6EF1"/>
    <w:rsid w:val="00ED7820"/>
    <w:rsid w:val="00EE246E"/>
    <w:rsid w:val="00EE4C71"/>
    <w:rsid w:val="00EE54A6"/>
    <w:rsid w:val="00F005C0"/>
    <w:rsid w:val="00F1312B"/>
    <w:rsid w:val="00F36302"/>
    <w:rsid w:val="00F40B45"/>
    <w:rsid w:val="00F439AB"/>
    <w:rsid w:val="00F47BE6"/>
    <w:rsid w:val="00F679EA"/>
    <w:rsid w:val="00F715A1"/>
    <w:rsid w:val="00F73B31"/>
    <w:rsid w:val="00F8198E"/>
    <w:rsid w:val="00F85F11"/>
    <w:rsid w:val="00FA084A"/>
    <w:rsid w:val="00FA7454"/>
    <w:rsid w:val="00FB3D53"/>
    <w:rsid w:val="00FB63A2"/>
    <w:rsid w:val="00FC48AE"/>
    <w:rsid w:val="00FC74C6"/>
    <w:rsid w:val="00FD04FC"/>
    <w:rsid w:val="00FD375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5917283B"/>
  <w15:docId w15:val="{6D513DF5-3054-419A-A9BA-A592AF3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4174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3C4174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3C4174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3C4174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3C4174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3C4174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3C4174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3C4174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3C4174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3C4174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3C4174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3C4174"/>
    <w:rPr>
      <w:noProof/>
    </w:rPr>
  </w:style>
  <w:style w:type="character" w:customStyle="1" w:styleId="Huisstijl-Gegeven">
    <w:name w:val="Huisstijl-Gegeven"/>
    <w:basedOn w:val="Standaardalinea-lettertype"/>
    <w:rsid w:val="003C4174"/>
    <w:rPr>
      <w:noProof/>
    </w:rPr>
  </w:style>
  <w:style w:type="character" w:customStyle="1" w:styleId="Huisstijl-Kopje">
    <w:name w:val="Huisstijl-Kopje"/>
    <w:basedOn w:val="Standaardalinea-lettertype"/>
    <w:rsid w:val="003C4174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3C4174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3C4174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3C4174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basedOn w:val="Standaardalinea-lettertype"/>
    <w:rsid w:val="003C4174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basedOn w:val="Standaardalinea-lettertype"/>
    <w:rsid w:val="003C4174"/>
    <w:rPr>
      <w:i/>
      <w:sz w:val="25"/>
    </w:rPr>
  </w:style>
  <w:style w:type="paragraph" w:customStyle="1" w:styleId="Huisstijl-Beeldmerk">
    <w:name w:val="Huisstijl-Beeldmerk"/>
    <w:basedOn w:val="Standaard"/>
    <w:rsid w:val="003C4174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3C4174"/>
  </w:style>
  <w:style w:type="paragraph" w:styleId="Inhopg4">
    <w:name w:val="toc 4"/>
    <w:basedOn w:val="Inhopg3"/>
    <w:next w:val="Standaard"/>
    <w:semiHidden/>
    <w:rsid w:val="003C4174"/>
  </w:style>
  <w:style w:type="paragraph" w:customStyle="1" w:styleId="BijlageKop">
    <w:name w:val="BijlageKop"/>
    <w:basedOn w:val="Kop1"/>
    <w:next w:val="Standaard"/>
    <w:rsid w:val="003C4174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3C4174"/>
  </w:style>
  <w:style w:type="paragraph" w:styleId="Inhopg6">
    <w:name w:val="toc 6"/>
    <w:basedOn w:val="Inhopg5"/>
    <w:next w:val="Standaard"/>
    <w:semiHidden/>
    <w:rsid w:val="003C4174"/>
  </w:style>
  <w:style w:type="paragraph" w:styleId="Inhopg7">
    <w:name w:val="toc 7"/>
    <w:basedOn w:val="Inhopg6"/>
    <w:next w:val="Standaard"/>
    <w:semiHidden/>
    <w:rsid w:val="003C4174"/>
  </w:style>
  <w:style w:type="paragraph" w:styleId="Inhopg8">
    <w:name w:val="toc 8"/>
    <w:basedOn w:val="Inhopg1"/>
    <w:next w:val="Standaard"/>
    <w:semiHidden/>
    <w:rsid w:val="003C4174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3C4174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3C4174"/>
    <w:rPr>
      <w:b/>
    </w:rPr>
  </w:style>
  <w:style w:type="paragraph" w:customStyle="1" w:styleId="TussenkopVetMetActie">
    <w:name w:val="Tussenkop Vet Met Actie"/>
    <w:basedOn w:val="TussenkopVet"/>
    <w:next w:val="Standaard"/>
    <w:rsid w:val="003C4174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3C4174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3C4174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3C4174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3C4174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3C4174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3C4174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3C4174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3C4174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3C4174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3C4174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3C4174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3C4174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rsid w:val="00ED782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basedOn w:val="Standaardalinea-lettertype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611290"/>
  </w:style>
  <w:style w:type="character" w:customStyle="1" w:styleId="VoettekstChar">
    <w:name w:val="Voettekst Char"/>
    <w:basedOn w:val="Standaardalinea-lettertype"/>
    <w:link w:val="Voettekst"/>
    <w:rsid w:val="00CA727F"/>
  </w:style>
  <w:style w:type="character" w:styleId="Paginanummer">
    <w:name w:val="page number"/>
    <w:basedOn w:val="Standaardalinea-lettertype"/>
    <w:rsid w:val="00C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02C2063C2448A6251A9C87954732" ma:contentTypeVersion="3" ma:contentTypeDescription="Een nieuw document maken." ma:contentTypeScope="" ma:versionID="7e010fde6fc4f1a0afbf96d8dc73b217">
  <xsd:schema xmlns:xsd="http://www.w3.org/2001/XMLSchema" xmlns:xs="http://www.w3.org/2001/XMLSchema" xmlns:p="http://schemas.microsoft.com/office/2006/metadata/properties" xmlns:ns2="ce104b59-c28c-40f4-a94a-2e2bf85763e1" targetNamespace="http://schemas.microsoft.com/office/2006/metadata/properties" ma:root="true" ma:fieldsID="598126df4857d683b0655a628e22adaa" ns2:_="">
    <xsd:import namespace="ce104b59-c28c-40f4-a94a-2e2bf8576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4b59-c28c-40f4-a94a-2e2bf8576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1BDFD-97A9-4E9F-931E-C64212A24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951AB-D3DE-40A9-8CAC-1BE7B57FA2C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e104b59-c28c-40f4-a94a-2e2bf85763e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F3B66C-7A62-40AF-AEE2-2F240B76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04b59-c28c-40f4-a94a-2e2bf8576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</TotalTime>
  <Pages>2</Pages>
  <Words>285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subject/>
  <dc:creator>WSN</dc:creator>
  <cp:keywords/>
  <dc:description>Dit document is gemaakt met WhiteOffice versie 2010.2.2</dc:description>
  <cp:lastModifiedBy>Drent D, Danny</cp:lastModifiedBy>
  <cp:revision>14</cp:revision>
  <cp:lastPrinted>2016-07-22T06:48:00Z</cp:lastPrinted>
  <dcterms:created xsi:type="dcterms:W3CDTF">2018-10-03T10:02:00Z</dcterms:created>
  <dcterms:modified xsi:type="dcterms:W3CDTF">2026-02-11T09:58:00Z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SLG137</vt:lpwstr>
  </property>
  <property fmtid="{D5CDD505-2E9C-101B-9397-08002B2CF9AE}" pid="4" name="WorksiteOperator">
    <vt:lpwstr>SLG137</vt:lpwstr>
  </property>
  <property fmtid="{D5CDD505-2E9C-101B-9397-08002B2CF9AE}" pid="5" name="WorksiteMatterNumber">
    <vt:lpwstr>31600845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21862447</vt:lpwstr>
  </property>
  <property fmtid="{D5CDD505-2E9C-101B-9397-08002B2CF9AE}" pid="9" name="WorksiteDocVersion">
    <vt:lpwstr>1</vt:lpwstr>
  </property>
  <property fmtid="{D5CDD505-2E9C-101B-9397-08002B2CF9AE}" pid="10" name="ContentTypeId">
    <vt:lpwstr>0x010100D0F702C2063C2448A6251A9C87954732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