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F314" w14:textId="77777777" w:rsidR="00804A04" w:rsidRPr="00804A04" w:rsidRDefault="00804A04" w:rsidP="00804A04">
      <w:pPr>
        <w:pStyle w:val="Kop1"/>
      </w:pPr>
      <w:r w:rsidRPr="00804A04">
        <w:t>Verklaring Russische sancties Europese Unie</w:t>
      </w:r>
    </w:p>
    <w:p w14:paraId="48C81D7B" w14:textId="491BE27C" w:rsidR="00804A04" w:rsidRPr="00804A04" w:rsidRDefault="00804A04" w:rsidP="00804A04">
      <w:pPr>
        <w:pStyle w:val="Normaalweb"/>
        <w:rPr>
          <w:rFonts w:ascii="Arial" w:hAnsi="Arial" w:cs="Arial"/>
          <w:sz w:val="20"/>
          <w:szCs w:val="20"/>
        </w:rPr>
      </w:pPr>
      <w:r w:rsidRPr="00804A04">
        <w:rPr>
          <w:rFonts w:ascii="Arial" w:hAnsi="Arial" w:cs="Arial"/>
          <w:sz w:val="20"/>
          <w:szCs w:val="20"/>
        </w:rPr>
        <w:t xml:space="preserve">Hierbij verklaar ik naar eer en geweten dat er geen sprake is van Russische betrokkenheid bij de uitvoering van </w:t>
      </w:r>
      <w:r w:rsidR="009A014E">
        <w:rPr>
          <w:rFonts w:ascii="Arial" w:hAnsi="Arial" w:cs="Arial"/>
          <w:sz w:val="20"/>
          <w:szCs w:val="20"/>
        </w:rPr>
        <w:t>raam</w:t>
      </w:r>
      <w:r w:rsidRPr="00804A04">
        <w:rPr>
          <w:rFonts w:ascii="Arial" w:hAnsi="Arial" w:cs="Arial"/>
          <w:sz w:val="20"/>
          <w:szCs w:val="20"/>
        </w:rPr>
        <w:t xml:space="preserve">overeenkomst </w:t>
      </w:r>
      <w:r w:rsidR="00127CFD">
        <w:rPr>
          <w:rFonts w:ascii="Arial" w:hAnsi="Arial" w:cs="Arial"/>
          <w:sz w:val="20"/>
          <w:szCs w:val="20"/>
        </w:rPr>
        <w:t>Schoonmaak Dordtse musea</w:t>
      </w:r>
      <w:r w:rsidR="00E75F9C">
        <w:rPr>
          <w:rFonts w:ascii="Arial" w:hAnsi="Arial" w:cs="Arial"/>
          <w:sz w:val="20"/>
          <w:szCs w:val="20"/>
        </w:rPr>
        <w:t xml:space="preserve"> </w:t>
      </w:r>
      <w:r w:rsidRPr="00804A04">
        <w:rPr>
          <w:rFonts w:ascii="Arial" w:hAnsi="Arial" w:cs="Arial"/>
          <w:sz w:val="20"/>
          <w:szCs w:val="20"/>
        </w:rPr>
        <w:t xml:space="preserve">met </w:t>
      </w:r>
      <w:r w:rsidRPr="00BF4AC2">
        <w:rPr>
          <w:rFonts w:ascii="Arial" w:hAnsi="Arial" w:cs="Arial"/>
          <w:sz w:val="20"/>
          <w:szCs w:val="20"/>
        </w:rPr>
        <w:t>kenmerk</w:t>
      </w:r>
      <w:r w:rsidR="00FA4DC6">
        <w:rPr>
          <w:rFonts w:ascii="Arial" w:hAnsi="Arial" w:cs="Arial"/>
          <w:sz w:val="20"/>
          <w:szCs w:val="20"/>
        </w:rPr>
        <w:t xml:space="preserve"> 2</w:t>
      </w:r>
      <w:r w:rsidR="00E608DA">
        <w:rPr>
          <w:rFonts w:ascii="Arial" w:hAnsi="Arial" w:cs="Arial"/>
          <w:sz w:val="20"/>
          <w:szCs w:val="20"/>
        </w:rPr>
        <w:t>50</w:t>
      </w:r>
      <w:r w:rsidR="00127CFD">
        <w:rPr>
          <w:rFonts w:ascii="Arial" w:hAnsi="Arial" w:cs="Arial"/>
          <w:sz w:val="20"/>
          <w:szCs w:val="20"/>
        </w:rPr>
        <w:t>065GDD</w:t>
      </w:r>
      <w:r w:rsidR="00503FCE">
        <w:rPr>
          <w:rFonts w:ascii="Arial" w:hAnsi="Arial" w:cs="Arial"/>
          <w:sz w:val="20"/>
          <w:szCs w:val="20"/>
        </w:rPr>
        <w:t xml:space="preserve"> </w:t>
      </w:r>
      <w:r w:rsidRPr="00804A04">
        <w:rPr>
          <w:rFonts w:ascii="Arial" w:hAnsi="Arial" w:cs="Arial"/>
          <w:sz w:val="20"/>
          <w:szCs w:val="20"/>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01FE202"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222E36E7"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61FCFD07"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4183EFD3"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7D945C46"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3FA4D57A" w14:textId="77777777" w:rsidR="00804A04" w:rsidRPr="00804A04" w:rsidRDefault="00804A04" w:rsidP="00804A04">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319E8077" w14:textId="77777777" w:rsidR="00804A04" w:rsidRPr="00804A04" w:rsidRDefault="00804A04" w:rsidP="00804A04">
      <w:pPr>
        <w:tabs>
          <w:tab w:val="left" w:pos="2200"/>
          <w:tab w:val="right" w:pos="9000"/>
        </w:tabs>
        <w:rPr>
          <w:rFonts w:ascii="Arial" w:hAnsi="Arial" w:cs="Arial"/>
          <w:sz w:val="20"/>
          <w:szCs w:val="20"/>
          <w:u w:val="dotted"/>
        </w:rPr>
      </w:pPr>
    </w:p>
    <w:p w14:paraId="28B31239"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78CEE900"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34CD8C1A"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4C8498E3"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15EA1555"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504121B0"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6DB64589" w14:textId="77777777" w:rsidR="00804A04" w:rsidRPr="00804A04" w:rsidRDefault="00804A04" w:rsidP="00804A04">
      <w:pPr>
        <w:tabs>
          <w:tab w:val="left" w:pos="2300"/>
          <w:tab w:val="right" w:pos="9000"/>
        </w:tabs>
        <w:rPr>
          <w:rFonts w:ascii="Arial" w:hAnsi="Arial" w:cs="Arial"/>
          <w:sz w:val="20"/>
          <w:szCs w:val="20"/>
        </w:rPr>
      </w:pPr>
    </w:p>
    <w:p w14:paraId="0496887E"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1DFEF6A8" w14:textId="77777777" w:rsidR="00804A04" w:rsidRDefault="00804A04" w:rsidP="00804A04">
      <w:pPr>
        <w:rPr>
          <w:rFonts w:ascii="Arial" w:hAnsi="Arial" w:cs="Arial"/>
          <w:sz w:val="20"/>
          <w:szCs w:val="20"/>
        </w:rPr>
      </w:pPr>
    </w:p>
    <w:p w14:paraId="59495D4D" w14:textId="77777777" w:rsidR="00937BA7" w:rsidRPr="00804A04" w:rsidRDefault="00804A04" w:rsidP="00804A04">
      <w:pPr>
        <w:rPr>
          <w:rFonts w:ascii="Arial" w:hAnsi="Arial" w:cs="Arial"/>
          <w:i/>
          <w:iCs/>
          <w:sz w:val="18"/>
          <w:szCs w:val="18"/>
        </w:rPr>
      </w:pPr>
      <w:r w:rsidRPr="00804A04">
        <w:rPr>
          <w:rFonts w:cs="Arial"/>
          <w:i/>
          <w:iCs/>
          <w:sz w:val="20"/>
          <w:szCs w:val="20"/>
        </w:rPr>
        <w:t>Nota bene: in geval van inschrijving in combinatie, moeten alle deelnemers deze verklaring indienen.</w:t>
      </w:r>
    </w:p>
    <w:sectPr w:rsidR="00937BA7" w:rsidRPr="00804A04"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F4379" w14:textId="77777777" w:rsidR="006B5D79" w:rsidRDefault="006B5D79" w:rsidP="00987C12">
      <w:r>
        <w:separator/>
      </w:r>
    </w:p>
    <w:p w14:paraId="0F8C5D37" w14:textId="77777777" w:rsidR="006B5D79" w:rsidRDefault="006B5D79" w:rsidP="00987C12"/>
    <w:p w14:paraId="16E0BBCF" w14:textId="77777777" w:rsidR="006B5D79" w:rsidRDefault="006B5D79" w:rsidP="00987C12"/>
    <w:p w14:paraId="4691A9D9" w14:textId="77777777" w:rsidR="006B5D79" w:rsidRDefault="006B5D79" w:rsidP="00987C12"/>
  </w:endnote>
  <w:endnote w:type="continuationSeparator" w:id="0">
    <w:p w14:paraId="4008EB89" w14:textId="77777777" w:rsidR="006B5D79" w:rsidRDefault="006B5D79" w:rsidP="00987C12">
      <w:r>
        <w:continuationSeparator/>
      </w:r>
    </w:p>
    <w:p w14:paraId="3140BFDC" w14:textId="77777777" w:rsidR="006B5D79" w:rsidRDefault="006B5D79" w:rsidP="00987C12"/>
    <w:p w14:paraId="1C0D33A4" w14:textId="77777777" w:rsidR="006B5D79" w:rsidRDefault="006B5D79" w:rsidP="00987C12"/>
    <w:p w14:paraId="4182D074" w14:textId="77777777" w:rsidR="006B5D79" w:rsidRDefault="006B5D79" w:rsidP="00987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ourier New"/>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Urbane Medium">
    <w:charset w:val="4D"/>
    <w:family w:val="auto"/>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18279136"/>
      <w:docPartObj>
        <w:docPartGallery w:val="Page Numbers (Bottom of Page)"/>
        <w:docPartUnique/>
      </w:docPartObj>
    </w:sdtPr>
    <w:sdtContent>
      <w:p w14:paraId="6E0328CD"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A4125A1"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7AEB" w14:textId="77777777" w:rsidR="0051457F" w:rsidRDefault="0051457F" w:rsidP="0051457F">
    <w:pPr>
      <w:pStyle w:val="Voettekst"/>
      <w:jc w:val="right"/>
      <w:rPr>
        <w:noProof/>
        <w:sz w:val="15"/>
        <w:szCs w:val="15"/>
      </w:rPr>
    </w:pPr>
  </w:p>
  <w:p w14:paraId="24816191" w14:textId="77777777" w:rsidR="00670930" w:rsidRDefault="00670930" w:rsidP="00670930">
    <w:pPr>
      <w:pStyle w:val="Voettekst"/>
      <w:spacing w:line="240" w:lineRule="auto"/>
      <w:jc w:val="right"/>
      <w:rPr>
        <w:rFonts w:cs="Arial"/>
        <w:noProof/>
        <w:color w:val="FFFFFF" w:themeColor="text1"/>
        <w:sz w:val="15"/>
        <w:szCs w:val="15"/>
      </w:rPr>
    </w:pPr>
  </w:p>
  <w:p w14:paraId="1288B186"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4AABAB12" wp14:editId="36CE9CC5">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210F1DD9" w14:textId="3C304CAE"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127CFD">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14:paraId="5BF8E233"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E1C0" w14:textId="77777777" w:rsidR="006B5D79" w:rsidRDefault="006B5D79" w:rsidP="00987C12">
      <w:r>
        <w:separator/>
      </w:r>
    </w:p>
    <w:p w14:paraId="6CE75086" w14:textId="77777777" w:rsidR="006B5D79" w:rsidRDefault="006B5D79" w:rsidP="00987C12"/>
    <w:p w14:paraId="0109135A" w14:textId="77777777" w:rsidR="006B5D79" w:rsidRDefault="006B5D79" w:rsidP="00987C12"/>
    <w:p w14:paraId="5438221C" w14:textId="77777777" w:rsidR="006B5D79" w:rsidRDefault="006B5D79" w:rsidP="00987C12"/>
  </w:footnote>
  <w:footnote w:type="continuationSeparator" w:id="0">
    <w:p w14:paraId="68F6A9EB" w14:textId="77777777" w:rsidR="006B5D79" w:rsidRDefault="006B5D79" w:rsidP="00987C12">
      <w:r>
        <w:continuationSeparator/>
      </w:r>
    </w:p>
    <w:p w14:paraId="59E19946" w14:textId="77777777" w:rsidR="006B5D79" w:rsidRDefault="006B5D79" w:rsidP="00987C12"/>
    <w:p w14:paraId="3EC20AC4" w14:textId="77777777" w:rsidR="006B5D79" w:rsidRDefault="006B5D79" w:rsidP="00987C12"/>
    <w:p w14:paraId="3523D01B" w14:textId="77777777" w:rsidR="006B5D79" w:rsidRDefault="006B5D79" w:rsidP="00987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5569" w14:textId="77777777" w:rsidR="006E3637" w:rsidRDefault="00DF7745" w:rsidP="00E56333">
    <w:pPr>
      <w:pStyle w:val="Koptekst"/>
      <w:tabs>
        <w:tab w:val="clear" w:pos="4536"/>
        <w:tab w:val="center" w:pos="4820"/>
      </w:tabs>
    </w:pPr>
    <w:r>
      <w:rPr>
        <w:noProof/>
      </w:rPr>
      <w:drawing>
        <wp:inline distT="0" distB="0" distL="0" distR="0" wp14:anchorId="29094329" wp14:editId="63623C2E">
          <wp:extent cx="1828800" cy="455500"/>
          <wp:effectExtent l="0" t="0" r="0" b="1905"/>
          <wp:docPr id="1332820593" name="Afbeelding 2"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20593" name="Afbeelding 2" descr="Afbeelding met Graphics, Lettertype, grafische vormgeving,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416" cy="464122"/>
                  </a:xfrm>
                  <a:prstGeom prst="rect">
                    <a:avLst/>
                  </a:prstGeom>
                  <a:noFill/>
                  <a:ln>
                    <a:noFill/>
                  </a:ln>
                </pic:spPr>
              </pic:pic>
            </a:graphicData>
          </a:graphic>
        </wp:inline>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8230526">
    <w:abstractNumId w:val="0"/>
  </w:num>
  <w:num w:numId="2" w16cid:durableId="174422999">
    <w:abstractNumId w:val="1"/>
  </w:num>
  <w:num w:numId="3" w16cid:durableId="419327283">
    <w:abstractNumId w:val="2"/>
  </w:num>
  <w:num w:numId="4" w16cid:durableId="100301164">
    <w:abstractNumId w:val="3"/>
  </w:num>
  <w:num w:numId="5" w16cid:durableId="484978002">
    <w:abstractNumId w:val="8"/>
  </w:num>
  <w:num w:numId="6" w16cid:durableId="682513286">
    <w:abstractNumId w:val="4"/>
  </w:num>
  <w:num w:numId="7" w16cid:durableId="1156456357">
    <w:abstractNumId w:val="5"/>
  </w:num>
  <w:num w:numId="8" w16cid:durableId="1654404931">
    <w:abstractNumId w:val="6"/>
  </w:num>
  <w:num w:numId="9" w16cid:durableId="129985368">
    <w:abstractNumId w:val="7"/>
  </w:num>
  <w:num w:numId="10" w16cid:durableId="1022633544">
    <w:abstractNumId w:val="9"/>
  </w:num>
  <w:num w:numId="11" w16cid:durableId="95104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DD"/>
    <w:rsid w:val="00040488"/>
    <w:rsid w:val="00072AF6"/>
    <w:rsid w:val="00081C9D"/>
    <w:rsid w:val="000924E0"/>
    <w:rsid w:val="00092961"/>
    <w:rsid w:val="000A6CAC"/>
    <w:rsid w:val="000C1FDA"/>
    <w:rsid w:val="000E1F64"/>
    <w:rsid w:val="00122B28"/>
    <w:rsid w:val="00127CFD"/>
    <w:rsid w:val="00136C28"/>
    <w:rsid w:val="001467DA"/>
    <w:rsid w:val="001531C0"/>
    <w:rsid w:val="00156E91"/>
    <w:rsid w:val="001A1F06"/>
    <w:rsid w:val="001A7A65"/>
    <w:rsid w:val="002253E8"/>
    <w:rsid w:val="0023446A"/>
    <w:rsid w:val="002409B0"/>
    <w:rsid w:val="002A2410"/>
    <w:rsid w:val="00315DEA"/>
    <w:rsid w:val="00316D14"/>
    <w:rsid w:val="003416DC"/>
    <w:rsid w:val="00345280"/>
    <w:rsid w:val="00354EA1"/>
    <w:rsid w:val="00384321"/>
    <w:rsid w:val="0039539A"/>
    <w:rsid w:val="003A417D"/>
    <w:rsid w:val="003B73BB"/>
    <w:rsid w:val="003C4C30"/>
    <w:rsid w:val="004021CB"/>
    <w:rsid w:val="00405D56"/>
    <w:rsid w:val="004225A6"/>
    <w:rsid w:val="00450BCE"/>
    <w:rsid w:val="004511E6"/>
    <w:rsid w:val="00467865"/>
    <w:rsid w:val="0049212E"/>
    <w:rsid w:val="00497B2F"/>
    <w:rsid w:val="004B5E9E"/>
    <w:rsid w:val="004E6EB1"/>
    <w:rsid w:val="00503FCE"/>
    <w:rsid w:val="0051457F"/>
    <w:rsid w:val="00521D4D"/>
    <w:rsid w:val="00547A93"/>
    <w:rsid w:val="0059177E"/>
    <w:rsid w:val="005B5CB7"/>
    <w:rsid w:val="005C0217"/>
    <w:rsid w:val="005E02DA"/>
    <w:rsid w:val="006148ED"/>
    <w:rsid w:val="00617208"/>
    <w:rsid w:val="00670930"/>
    <w:rsid w:val="006B5D79"/>
    <w:rsid w:val="006E3637"/>
    <w:rsid w:val="00704CC3"/>
    <w:rsid w:val="00705402"/>
    <w:rsid w:val="0072493B"/>
    <w:rsid w:val="0073540D"/>
    <w:rsid w:val="007357BF"/>
    <w:rsid w:val="007A5279"/>
    <w:rsid w:val="007B2D85"/>
    <w:rsid w:val="007B4B86"/>
    <w:rsid w:val="007E3BD9"/>
    <w:rsid w:val="00804A04"/>
    <w:rsid w:val="00807922"/>
    <w:rsid w:val="00824437"/>
    <w:rsid w:val="00846DCF"/>
    <w:rsid w:val="00883F48"/>
    <w:rsid w:val="008D1816"/>
    <w:rsid w:val="008E2C75"/>
    <w:rsid w:val="008E45ED"/>
    <w:rsid w:val="008F441F"/>
    <w:rsid w:val="00930223"/>
    <w:rsid w:val="00930FAD"/>
    <w:rsid w:val="00937BA7"/>
    <w:rsid w:val="00967477"/>
    <w:rsid w:val="00987C12"/>
    <w:rsid w:val="009A014E"/>
    <w:rsid w:val="009B3F27"/>
    <w:rsid w:val="009B4ADD"/>
    <w:rsid w:val="009B7A44"/>
    <w:rsid w:val="009E156A"/>
    <w:rsid w:val="00A326EA"/>
    <w:rsid w:val="00A331FD"/>
    <w:rsid w:val="00A5361D"/>
    <w:rsid w:val="00A54EA0"/>
    <w:rsid w:val="00A92C2A"/>
    <w:rsid w:val="00AA251D"/>
    <w:rsid w:val="00AC67A2"/>
    <w:rsid w:val="00AF2F62"/>
    <w:rsid w:val="00B06FDF"/>
    <w:rsid w:val="00B86BAD"/>
    <w:rsid w:val="00B91AD8"/>
    <w:rsid w:val="00B92619"/>
    <w:rsid w:val="00B945B2"/>
    <w:rsid w:val="00BA71D2"/>
    <w:rsid w:val="00BD5715"/>
    <w:rsid w:val="00BF4AC2"/>
    <w:rsid w:val="00BF5014"/>
    <w:rsid w:val="00C36F17"/>
    <w:rsid w:val="00C435AF"/>
    <w:rsid w:val="00C55477"/>
    <w:rsid w:val="00C7460E"/>
    <w:rsid w:val="00C905F9"/>
    <w:rsid w:val="00CC17B7"/>
    <w:rsid w:val="00CD72A7"/>
    <w:rsid w:val="00CF6950"/>
    <w:rsid w:val="00D124DF"/>
    <w:rsid w:val="00D24F08"/>
    <w:rsid w:val="00D57F70"/>
    <w:rsid w:val="00D76A87"/>
    <w:rsid w:val="00D821E3"/>
    <w:rsid w:val="00DF6340"/>
    <w:rsid w:val="00DF7745"/>
    <w:rsid w:val="00E42E40"/>
    <w:rsid w:val="00E51925"/>
    <w:rsid w:val="00E56333"/>
    <w:rsid w:val="00E608DA"/>
    <w:rsid w:val="00E75F9C"/>
    <w:rsid w:val="00EB45F7"/>
    <w:rsid w:val="00F11E79"/>
    <w:rsid w:val="00F50A1B"/>
    <w:rsid w:val="00F73C71"/>
    <w:rsid w:val="00F95580"/>
    <w:rsid w:val="00FA4DC6"/>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C105B"/>
  <w15:chartTrackingRefBased/>
  <w15:docId w15:val="{6328EC70-DCE1-4090-B306-D546FD03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Urbane Medium" w:hAnsi="Urbane Medium"/>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rbane" w:hAnsi="Urbane"/>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050\OneDrive%20-%20Drechtsteden\Team%20Inkoop\9%20Sjablonen%20TI\01%20Sjablonen%20bibliotheek\Bijlage%20X%20-%20Verklaring%20Russische%20sancties%20Europese%20Unie.dotx" TargetMode="External"/></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140218-f172-4e8b-a984-8fe843b48600">
      <Terms xmlns="http://schemas.microsoft.com/office/infopath/2007/PartnerControls"/>
    </lcf76f155ced4ddcb4097134ff3c332f>
    <TaxCatchAll xmlns="e2f207d5-190e-48e0-87fc-3a5a9d397a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C8D01F26454B43956A2D8839F9FF1C" ma:contentTypeVersion="10" ma:contentTypeDescription="Een nieuw document maken." ma:contentTypeScope="" ma:versionID="b6ceb5d26e190325312259a832d7da58">
  <xsd:schema xmlns:xsd="http://www.w3.org/2001/XMLSchema" xmlns:xs="http://www.w3.org/2001/XMLSchema" xmlns:p="http://schemas.microsoft.com/office/2006/metadata/properties" xmlns:ns2="f4140218-f172-4e8b-a984-8fe843b48600" xmlns:ns3="e2f207d5-190e-48e0-87fc-3a5a9d397a7a" targetNamespace="http://schemas.microsoft.com/office/2006/metadata/properties" ma:root="true" ma:fieldsID="25af743ad3f65a4765593d6ed7edb70e" ns2:_="" ns3:_="">
    <xsd:import namespace="f4140218-f172-4e8b-a984-8fe843b48600"/>
    <xsd:import namespace="e2f207d5-190e-48e0-87fc-3a5a9d397a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40218-f172-4e8b-a984-8fe843b48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f207d5-190e-48e0-87fc-3a5a9d397a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9bcdc6-ee8a-45d9-babb-319dd3d9b5f0}" ma:internalName="TaxCatchAll" ma:showField="CatchAllData" ma:web="e2f207d5-190e-48e0-87fc-3a5a9d397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AD49D-5336-4F23-9966-3BD082E5D5D4}">
  <ds:schemaRefs>
    <ds:schemaRef ds:uri="http://schemas.microsoft.com/office/2006/metadata/properties"/>
    <ds:schemaRef ds:uri="http://schemas.microsoft.com/office/infopath/2007/PartnerControls"/>
    <ds:schemaRef ds:uri="f4140218-f172-4e8b-a984-8fe843b48600"/>
    <ds:schemaRef ds:uri="e2f207d5-190e-48e0-87fc-3a5a9d397a7a"/>
  </ds:schemaRefs>
</ds:datastoreItem>
</file>

<file path=customXml/itemProps2.xml><?xml version="1.0" encoding="utf-8"?>
<ds:datastoreItem xmlns:ds="http://schemas.openxmlformats.org/officeDocument/2006/customXml" ds:itemID="{91703337-50F5-4550-B5C5-46EDD4A5BEDA}">
  <ds:schemaRefs>
    <ds:schemaRef ds:uri="http://schemas.microsoft.com/sharepoint/v3/contenttype/forms"/>
  </ds:schemaRefs>
</ds:datastoreItem>
</file>

<file path=customXml/itemProps3.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customXml/itemProps4.xml><?xml version="1.0" encoding="utf-8"?>
<ds:datastoreItem xmlns:ds="http://schemas.openxmlformats.org/officeDocument/2006/customXml" ds:itemID="{7334B961-CF2A-449B-9E6D-252393690BAE}"/>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Properties xmlns="http://schemas.openxmlformats.org/officeDocument/2006/extended-properties" xmlns:vt="http://schemas.openxmlformats.org/officeDocument/2006/docPropsVTypes">
  <Template>Bijlage X - Verklaring Russische sancties Europese Unie</Template>
  <TotalTime>1</TotalTime>
  <Pages>1</Pages>
  <Words>289</Words>
  <Characters>1592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Kooten, MLA van (Miranda)</dc:creator>
  <cp:keywords/>
  <dc:description/>
  <cp:lastModifiedBy>Kooten, MLA van (Miranda)</cp:lastModifiedBy>
  <cp:revision>2</cp:revision>
  <cp:lastPrinted>2020-09-04T07:56:00Z</cp:lastPrinted>
  <dcterms:created xsi:type="dcterms:W3CDTF">2025-10-20T10:46:00Z</dcterms:created>
  <dcterms:modified xsi:type="dcterms:W3CDTF">2025-10-20T10:48:00Z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0x010100FBC8D01F26454B43956A2D8839F9FF1C</vt:lpwstr>
  </property>
  <property fmtid="{D5CDD505-2E9C-101B-9397-08002B2CF9AE}" pid="3" name="Order">
    <vt:r8>100</vt:r8>
  </property>
  <property fmtid="{D5CDD505-2E9C-101B-9397-08002B2CF9AE}" pid="4" name="MediaServiceImageTags">
    <vt:lpwstr/>
  </property>
</Properties>
</file>