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676D3" w14:textId="6D836132" w:rsidR="005061E2" w:rsidRPr="00DA6E05" w:rsidRDefault="00DA6E05" w:rsidP="005061E2">
      <w:pPr>
        <w:keepNext/>
        <w:keepLines/>
        <w:spacing w:before="40" w:after="0" w:line="259" w:lineRule="auto"/>
        <w:outlineLvl w:val="1"/>
        <w:rPr>
          <w:rFonts w:eastAsia="Times New Roman"/>
          <w:b/>
          <w:bCs/>
          <w:color w:val="009900"/>
          <w:sz w:val="20"/>
          <w:szCs w:val="20"/>
        </w:rPr>
      </w:pPr>
      <w:bookmarkStart w:id="0" w:name="_Toc480458801"/>
      <w:bookmarkStart w:id="1" w:name="_Hlk80541771"/>
      <w:r>
        <w:rPr>
          <w:rFonts w:eastAsia="Times New Roman"/>
          <w:b/>
          <w:bCs/>
          <w:color w:val="009900"/>
          <w:sz w:val="28"/>
          <w:szCs w:val="28"/>
        </w:rPr>
        <w:t>B</w:t>
      </w:r>
      <w:r w:rsidR="005061E2" w:rsidRPr="003632D1">
        <w:rPr>
          <w:rFonts w:eastAsia="Times New Roman"/>
          <w:b/>
          <w:bCs/>
          <w:color w:val="009900"/>
          <w:sz w:val="28"/>
          <w:szCs w:val="28"/>
        </w:rPr>
        <w:t xml:space="preserve">ijlage </w:t>
      </w:r>
      <w:r w:rsidR="005061E2">
        <w:rPr>
          <w:rFonts w:eastAsia="Times New Roman"/>
          <w:b/>
          <w:bCs/>
          <w:color w:val="009900"/>
          <w:sz w:val="28"/>
          <w:szCs w:val="28"/>
        </w:rPr>
        <w:t>2</w:t>
      </w:r>
      <w:r w:rsidR="005061E2" w:rsidRPr="003632D1">
        <w:rPr>
          <w:rFonts w:eastAsia="Times New Roman"/>
          <w:b/>
          <w:bCs/>
          <w:color w:val="009900"/>
          <w:sz w:val="28"/>
          <w:szCs w:val="28"/>
        </w:rPr>
        <w:t xml:space="preserve"> </w:t>
      </w:r>
      <w:bookmarkEnd w:id="0"/>
      <w:r w:rsidR="005061E2">
        <w:rPr>
          <w:rFonts w:eastAsia="Times New Roman"/>
          <w:b/>
          <w:bCs/>
          <w:color w:val="009900"/>
          <w:sz w:val="28"/>
          <w:szCs w:val="28"/>
        </w:rPr>
        <w:t>Referentieformat</w:t>
      </w:r>
      <w:r w:rsidR="005061E2" w:rsidRPr="003632D1">
        <w:rPr>
          <w:rFonts w:eastAsia="Times New Roman"/>
          <w:b/>
          <w:bCs/>
          <w:color w:val="009900"/>
          <w:sz w:val="28"/>
          <w:szCs w:val="28"/>
        </w:rPr>
        <w:t xml:space="preserve"> </w:t>
      </w:r>
      <w:r w:rsidR="00FD175D" w:rsidRPr="00FD175D">
        <w:rPr>
          <w:rFonts w:eastAsia="Times New Roman"/>
          <w:b/>
          <w:bCs/>
          <w:color w:val="009900"/>
          <w:sz w:val="28"/>
          <w:szCs w:val="28"/>
        </w:rPr>
        <w:t xml:space="preserve">Groenonderhoud centrum en </w:t>
      </w:r>
      <w:r w:rsidR="00FD175D" w:rsidRPr="0036004E">
        <w:rPr>
          <w:rFonts w:eastAsia="Times New Roman"/>
          <w:b/>
          <w:bCs/>
          <w:color w:val="009900"/>
          <w:sz w:val="28"/>
          <w:szCs w:val="28"/>
        </w:rPr>
        <w:t>parken</w:t>
      </w:r>
      <w:r w:rsidR="005061E2" w:rsidRPr="0036004E">
        <w:rPr>
          <w:rFonts w:eastAsia="Times New Roman"/>
          <w:b/>
          <w:bCs/>
          <w:color w:val="009900"/>
          <w:sz w:val="28"/>
          <w:szCs w:val="28"/>
        </w:rPr>
        <w:t xml:space="preserve"> gemeente Zeist </w:t>
      </w:r>
      <w:r w:rsidRPr="0036004E">
        <w:rPr>
          <w:rFonts w:eastAsia="Times New Roman"/>
          <w:b/>
          <w:bCs/>
          <w:color w:val="009900"/>
          <w:sz w:val="28"/>
          <w:szCs w:val="28"/>
        </w:rPr>
        <w:br/>
      </w:r>
      <w:r w:rsidR="005061E2" w:rsidRPr="0036004E">
        <w:rPr>
          <w:rFonts w:eastAsia="Times New Roman"/>
          <w:b/>
          <w:bCs/>
          <w:color w:val="009900"/>
          <w:sz w:val="20"/>
          <w:szCs w:val="20"/>
        </w:rPr>
        <w:t>(202</w:t>
      </w:r>
      <w:r w:rsidR="0036004E" w:rsidRPr="0036004E">
        <w:rPr>
          <w:rFonts w:eastAsia="Times New Roman"/>
          <w:b/>
          <w:bCs/>
          <w:color w:val="009900"/>
          <w:sz w:val="20"/>
          <w:szCs w:val="20"/>
        </w:rPr>
        <w:t>6</w:t>
      </w:r>
      <w:r w:rsidR="005061E2" w:rsidRPr="0036004E">
        <w:rPr>
          <w:rFonts w:eastAsia="Times New Roman"/>
          <w:b/>
          <w:bCs/>
          <w:color w:val="009900"/>
          <w:sz w:val="20"/>
          <w:szCs w:val="20"/>
        </w:rPr>
        <w:t>-</w:t>
      </w:r>
      <w:r w:rsidR="0036004E" w:rsidRPr="0036004E">
        <w:rPr>
          <w:rFonts w:eastAsia="Times New Roman"/>
          <w:b/>
          <w:bCs/>
          <w:color w:val="009900"/>
          <w:sz w:val="20"/>
          <w:szCs w:val="20"/>
        </w:rPr>
        <w:t>04</w:t>
      </w:r>
      <w:r w:rsidR="005061E2" w:rsidRPr="0036004E">
        <w:rPr>
          <w:rFonts w:eastAsia="Times New Roman"/>
          <w:b/>
          <w:bCs/>
          <w:color w:val="009900"/>
          <w:sz w:val="20"/>
          <w:szCs w:val="20"/>
        </w:rPr>
        <w:t>)</w:t>
      </w:r>
    </w:p>
    <w:bookmarkEnd w:id="1"/>
    <w:p w14:paraId="11C3219C" w14:textId="77777777" w:rsidR="00216F73" w:rsidRDefault="00216F73" w:rsidP="00216F73"/>
    <w:p w14:paraId="05ED1439" w14:textId="77777777" w:rsidR="00216F73" w:rsidRDefault="00216F73" w:rsidP="00216F73">
      <w:r>
        <w:t>Door de opdrachtgever zijn kerncompetenties vastgesteld, benodigd voor het toetsen van de technische en/ of beroepsbekwaamheid, overeenkomend met essentiële punten van de opdracht.</w:t>
      </w:r>
    </w:p>
    <w:p w14:paraId="732D8B2C" w14:textId="51F30221" w:rsidR="00216F73" w:rsidRDefault="00216F73" w:rsidP="00216F73">
      <w:r>
        <w:t xml:space="preserve">De inschrijver dient zijn ervaring te onderbouwen door het geven van één referentieopdracht per genoemde kerncompetentie die in de afgelopen </w:t>
      </w:r>
      <w:r w:rsidR="00C023FF">
        <w:t>5</w:t>
      </w:r>
      <w:r>
        <w:t xml:space="preserve"> jaar zijn uitgevoerd. </w:t>
      </w:r>
    </w:p>
    <w:p w14:paraId="3541073A" w14:textId="77777777" w:rsidR="00216F73" w:rsidRDefault="00216F73" w:rsidP="00216F73">
      <w:r>
        <w:t>De gemeente Zeist behoudt zich het recht voor de opgave te controleren bij de opgegeven referenties. Indien uit deze controle blijkt, dat de opgave in de bijlage afwijkt van hetgeen de referentie-contactpersoon meldt, kan de gemeente Zeist alsnog besluiten tot diskwalificatie van deelname aan deze aanbesteding.</w:t>
      </w:r>
    </w:p>
    <w:p w14:paraId="1ABF19CF" w14:textId="77777777" w:rsidR="00216F73" w:rsidRPr="005061E2" w:rsidRDefault="00216F73" w:rsidP="00216F73">
      <w:pPr>
        <w:rPr>
          <w:u w:val="single"/>
        </w:rPr>
      </w:pPr>
      <w:r w:rsidRPr="005061E2">
        <w:rPr>
          <w:u w:val="single"/>
        </w:rPr>
        <w:t>U dient onderstaand formulier in te vullen voor iedere referentie. De volledig en naar waarheid ingevulde formulieren dienen toegevoegd te worden aan de inschrijving.</w:t>
      </w:r>
    </w:p>
    <w:p w14:paraId="63665D52" w14:textId="021E225D" w:rsidR="00216F73" w:rsidRDefault="00216F73">
      <w:pPr>
        <w:spacing w:before="0" w:after="0" w:line="240" w:lineRule="auto"/>
      </w:pPr>
      <w:r>
        <w:br w:type="page"/>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8"/>
        <w:gridCol w:w="6095"/>
      </w:tblGrid>
      <w:tr w:rsidR="00AF25C7" w14:paraId="3EB5118E" w14:textId="77777777" w:rsidTr="00D5409B">
        <w:trPr>
          <w:trHeight w:val="664"/>
        </w:trPr>
        <w:tc>
          <w:tcPr>
            <w:tcW w:w="9923" w:type="dxa"/>
            <w:gridSpan w:val="2"/>
            <w:tcBorders>
              <w:bottom w:val="nil"/>
            </w:tcBorders>
            <w:shd w:val="clear" w:color="auto" w:fill="EAF1DD" w:themeFill="accent3" w:themeFillTint="33"/>
          </w:tcPr>
          <w:p w14:paraId="0E53C4E4" w14:textId="2991F07B" w:rsidR="00AF25C7" w:rsidRPr="00151ED3" w:rsidRDefault="00AF25C7" w:rsidP="00151ED3">
            <w:pPr>
              <w:jc w:val="center"/>
              <w:rPr>
                <w:b/>
                <w:bCs/>
              </w:rPr>
            </w:pPr>
            <w:r w:rsidRPr="000D78BC">
              <w:rPr>
                <w:b/>
                <w:bCs/>
              </w:rPr>
              <w:lastRenderedPageBreak/>
              <w:t>Referentieopdracht bij kerncompetentie</w:t>
            </w:r>
            <w:r w:rsidR="004D4728" w:rsidRPr="000D78BC">
              <w:rPr>
                <w:b/>
                <w:bCs/>
              </w:rPr>
              <w:t xml:space="preserve"> </w:t>
            </w:r>
            <w:r w:rsidR="00216F73" w:rsidRPr="000D78BC">
              <w:rPr>
                <w:b/>
                <w:bCs/>
              </w:rPr>
              <w:t>1</w:t>
            </w:r>
            <w:r w:rsidRPr="000D78BC">
              <w:rPr>
                <w:b/>
                <w:bCs/>
              </w:rPr>
              <w:t xml:space="preserve"> </w:t>
            </w:r>
            <w:r w:rsidR="009E15E1" w:rsidRPr="000D78BC">
              <w:rPr>
                <w:b/>
                <w:bCs/>
              </w:rPr>
              <w:t>‘</w:t>
            </w:r>
            <w:r w:rsidR="00FD175D" w:rsidRPr="00FD175D">
              <w:rPr>
                <w:b/>
                <w:bCs/>
                <w:i/>
                <w:iCs/>
              </w:rPr>
              <w:t xml:space="preserve">Ervaring met onderhoudswerkzaamheden aan </w:t>
            </w:r>
            <w:r w:rsidR="0036004E">
              <w:rPr>
                <w:b/>
                <w:bCs/>
                <w:i/>
                <w:iCs/>
              </w:rPr>
              <w:t xml:space="preserve">(kleinschalige) </w:t>
            </w:r>
            <w:r w:rsidR="00FD175D" w:rsidRPr="00FD175D">
              <w:rPr>
                <w:b/>
                <w:bCs/>
                <w:i/>
                <w:iCs/>
              </w:rPr>
              <w:t xml:space="preserve">beplantingen binnen de bebouwde kom op basis van </w:t>
            </w:r>
            <w:r w:rsidR="005E672A">
              <w:rPr>
                <w:b/>
                <w:bCs/>
                <w:i/>
                <w:iCs/>
              </w:rPr>
              <w:t>beeldkwaliteit</w:t>
            </w:r>
            <w:r w:rsidR="00FD175D" w:rsidRPr="00FD175D">
              <w:rPr>
                <w:b/>
                <w:bCs/>
                <w:i/>
                <w:iCs/>
              </w:rPr>
              <w:t xml:space="preserve"> op A-niveau</w:t>
            </w:r>
            <w:r w:rsidR="000D78BC" w:rsidRPr="000D78BC">
              <w:rPr>
                <w:b/>
                <w:bCs/>
              </w:rPr>
              <w:t>’</w:t>
            </w:r>
          </w:p>
        </w:tc>
      </w:tr>
      <w:tr w:rsidR="00AF25C7" w14:paraId="23526519" w14:textId="77777777" w:rsidTr="00A42B82">
        <w:trPr>
          <w:trHeight w:val="804"/>
        </w:trPr>
        <w:tc>
          <w:tcPr>
            <w:tcW w:w="3828" w:type="dxa"/>
          </w:tcPr>
          <w:p w14:paraId="436F4D4D" w14:textId="4D185D0B" w:rsidR="00AF25C7" w:rsidRDefault="00AF25C7" w:rsidP="009C24C2">
            <w:r>
              <w:t>Naam van de ondernemer die de referentieopdracht heeft uitgevoerd</w:t>
            </w:r>
          </w:p>
        </w:tc>
        <w:tc>
          <w:tcPr>
            <w:tcW w:w="6095" w:type="dxa"/>
          </w:tcPr>
          <w:p w14:paraId="1FF55F36" w14:textId="77777777" w:rsidR="00AF25C7" w:rsidRDefault="00AF25C7" w:rsidP="009C24C2">
            <w:pPr>
              <w:spacing w:before="0" w:after="0" w:line="240" w:lineRule="auto"/>
            </w:pPr>
          </w:p>
        </w:tc>
      </w:tr>
      <w:tr w:rsidR="00AF25C7" w14:paraId="4617B051" w14:textId="77777777" w:rsidTr="00C023FF">
        <w:trPr>
          <w:trHeight w:val="3051"/>
        </w:trPr>
        <w:tc>
          <w:tcPr>
            <w:tcW w:w="3828" w:type="dxa"/>
          </w:tcPr>
          <w:p w14:paraId="2AFD38B0" w14:textId="3AB652CD" w:rsidR="00AF25C7" w:rsidRDefault="00AF25C7" w:rsidP="009C24C2">
            <w:r>
              <w:t>Beschrijving van de referentieopdracht</w:t>
            </w:r>
          </w:p>
        </w:tc>
        <w:tc>
          <w:tcPr>
            <w:tcW w:w="6095" w:type="dxa"/>
          </w:tcPr>
          <w:p w14:paraId="4F749227" w14:textId="77777777" w:rsidR="00AF25C7" w:rsidRDefault="00AF25C7" w:rsidP="009C24C2">
            <w:pPr>
              <w:spacing w:before="0" w:after="0" w:line="240" w:lineRule="auto"/>
            </w:pPr>
          </w:p>
        </w:tc>
      </w:tr>
      <w:tr w:rsidR="00C77ED4" w14:paraId="6C87C042" w14:textId="77777777" w:rsidTr="00C023FF">
        <w:trPr>
          <w:trHeight w:val="2972"/>
        </w:trPr>
        <w:tc>
          <w:tcPr>
            <w:tcW w:w="3828" w:type="dxa"/>
          </w:tcPr>
          <w:p w14:paraId="194BE81B" w14:textId="7A104713" w:rsidR="00C77ED4" w:rsidRDefault="00C77ED4" w:rsidP="00C77ED4">
            <w:r w:rsidRPr="00161007">
              <w:t>Toelichting op de gevraagde bekwaamheid opgedaan in deze referentieopdracht (max. 250 woorden)</w:t>
            </w:r>
          </w:p>
        </w:tc>
        <w:tc>
          <w:tcPr>
            <w:tcW w:w="6095" w:type="dxa"/>
          </w:tcPr>
          <w:p w14:paraId="7D545CC1" w14:textId="77777777" w:rsidR="00C77ED4" w:rsidRDefault="00C77ED4" w:rsidP="00C77ED4">
            <w:pPr>
              <w:spacing w:before="0" w:after="0" w:line="240" w:lineRule="auto"/>
            </w:pPr>
          </w:p>
          <w:p w14:paraId="0311495F" w14:textId="77777777" w:rsidR="00097E61" w:rsidRDefault="00097E61" w:rsidP="00C77ED4">
            <w:pPr>
              <w:spacing w:before="0" w:after="0" w:line="240" w:lineRule="auto"/>
            </w:pPr>
          </w:p>
          <w:p w14:paraId="73C08A0D" w14:textId="77777777" w:rsidR="00097E61" w:rsidRDefault="00097E61" w:rsidP="00C77ED4">
            <w:pPr>
              <w:spacing w:before="0" w:after="0" w:line="240" w:lineRule="auto"/>
            </w:pPr>
          </w:p>
          <w:p w14:paraId="25BB184B" w14:textId="77777777" w:rsidR="00097E61" w:rsidRDefault="00097E61" w:rsidP="00C77ED4">
            <w:pPr>
              <w:spacing w:before="0" w:after="0" w:line="240" w:lineRule="auto"/>
            </w:pPr>
          </w:p>
          <w:p w14:paraId="2E28F88E" w14:textId="77777777" w:rsidR="00097E61" w:rsidRDefault="00097E61" w:rsidP="00C77ED4">
            <w:pPr>
              <w:spacing w:before="0" w:after="0" w:line="240" w:lineRule="auto"/>
            </w:pPr>
          </w:p>
          <w:p w14:paraId="0A085AAA" w14:textId="77777777" w:rsidR="00097E61" w:rsidRDefault="00097E61" w:rsidP="00C77ED4">
            <w:pPr>
              <w:spacing w:before="0" w:after="0" w:line="240" w:lineRule="auto"/>
            </w:pPr>
          </w:p>
          <w:p w14:paraId="54FBC2F3" w14:textId="77777777" w:rsidR="00097E61" w:rsidRDefault="00097E61" w:rsidP="00C77ED4">
            <w:pPr>
              <w:spacing w:before="0" w:after="0" w:line="240" w:lineRule="auto"/>
            </w:pPr>
          </w:p>
          <w:p w14:paraId="2289CFD9" w14:textId="77777777" w:rsidR="00097E61" w:rsidRDefault="00097E61" w:rsidP="00C77ED4">
            <w:pPr>
              <w:spacing w:before="0" w:after="0" w:line="240" w:lineRule="auto"/>
            </w:pPr>
          </w:p>
          <w:p w14:paraId="002CACBC" w14:textId="77777777" w:rsidR="00097E61" w:rsidRDefault="00097E61" w:rsidP="00C77ED4">
            <w:pPr>
              <w:spacing w:before="0" w:after="0" w:line="240" w:lineRule="auto"/>
            </w:pPr>
          </w:p>
          <w:p w14:paraId="7B5D95E9" w14:textId="77777777" w:rsidR="00097E61" w:rsidRDefault="00097E61" w:rsidP="00C77ED4">
            <w:pPr>
              <w:spacing w:before="0" w:after="0" w:line="240" w:lineRule="auto"/>
            </w:pPr>
          </w:p>
          <w:p w14:paraId="1BF912DF" w14:textId="77777777" w:rsidR="00097E61" w:rsidRDefault="00097E61" w:rsidP="00C77ED4">
            <w:pPr>
              <w:spacing w:before="0" w:after="0" w:line="240" w:lineRule="auto"/>
            </w:pPr>
          </w:p>
          <w:p w14:paraId="10140EC8" w14:textId="1ED98A85" w:rsidR="00097E61" w:rsidRDefault="00097E61" w:rsidP="00C77ED4">
            <w:pPr>
              <w:spacing w:before="0" w:after="0" w:line="240" w:lineRule="auto"/>
            </w:pPr>
          </w:p>
        </w:tc>
      </w:tr>
      <w:tr w:rsidR="00AF25C7" w14:paraId="4AAA9802" w14:textId="77777777" w:rsidTr="00A42B82">
        <w:trPr>
          <w:trHeight w:val="486"/>
        </w:trPr>
        <w:tc>
          <w:tcPr>
            <w:tcW w:w="3828" w:type="dxa"/>
          </w:tcPr>
          <w:p w14:paraId="15D3FE93" w14:textId="7F935A36" w:rsidR="00AF25C7" w:rsidRDefault="00AF25C7" w:rsidP="009C24C2">
            <w:r>
              <w:t>Naam en adres opdrachtgever</w:t>
            </w:r>
          </w:p>
        </w:tc>
        <w:tc>
          <w:tcPr>
            <w:tcW w:w="6095" w:type="dxa"/>
          </w:tcPr>
          <w:p w14:paraId="00DA1D81" w14:textId="77777777" w:rsidR="00AF25C7" w:rsidRDefault="00AF25C7" w:rsidP="009C24C2">
            <w:pPr>
              <w:spacing w:before="0" w:after="0" w:line="240" w:lineRule="auto"/>
            </w:pPr>
          </w:p>
        </w:tc>
      </w:tr>
      <w:tr w:rsidR="00AF25C7" w14:paraId="1302B890" w14:textId="77777777" w:rsidTr="00A42B82">
        <w:trPr>
          <w:trHeight w:val="692"/>
        </w:trPr>
        <w:tc>
          <w:tcPr>
            <w:tcW w:w="3828" w:type="dxa"/>
          </w:tcPr>
          <w:p w14:paraId="0D965CC6" w14:textId="112A1EB5" w:rsidR="00AF25C7" w:rsidRDefault="00AF25C7" w:rsidP="009C24C2">
            <w:r>
              <w:t xml:space="preserve">Omvang </w:t>
            </w:r>
            <w:r w:rsidRPr="0036004E">
              <w:t xml:space="preserve">van het project </w:t>
            </w:r>
            <w:r w:rsidR="000D78BC" w:rsidRPr="0036004E">
              <w:t xml:space="preserve">op dit onderdeel </w:t>
            </w:r>
            <w:r w:rsidRPr="0036004E">
              <w:t>(</w:t>
            </w:r>
            <w:r w:rsidR="004D4728" w:rsidRPr="0036004E">
              <w:t>minimaal €</w:t>
            </w:r>
            <w:r w:rsidR="0036004E" w:rsidRPr="0036004E">
              <w:t>150.000</w:t>
            </w:r>
            <w:r w:rsidR="004D4728" w:rsidRPr="0036004E">
              <w:t xml:space="preserve"> </w:t>
            </w:r>
            <w:r w:rsidRPr="0036004E">
              <w:t>excl. BTW)</w:t>
            </w:r>
            <w:r w:rsidR="004D4728">
              <w:t xml:space="preserve"> </w:t>
            </w:r>
          </w:p>
        </w:tc>
        <w:tc>
          <w:tcPr>
            <w:tcW w:w="6095" w:type="dxa"/>
          </w:tcPr>
          <w:p w14:paraId="5C71C0EA" w14:textId="77777777" w:rsidR="00AF25C7" w:rsidRDefault="00AF25C7" w:rsidP="009C24C2">
            <w:pPr>
              <w:spacing w:before="0" w:after="0" w:line="240" w:lineRule="auto"/>
            </w:pPr>
          </w:p>
        </w:tc>
      </w:tr>
      <w:tr w:rsidR="00AF25C7" w14:paraId="231C6EF2" w14:textId="77777777" w:rsidTr="00A42B82">
        <w:trPr>
          <w:trHeight w:val="692"/>
        </w:trPr>
        <w:tc>
          <w:tcPr>
            <w:tcW w:w="3828" w:type="dxa"/>
          </w:tcPr>
          <w:p w14:paraId="6A6F20D6" w14:textId="52F8BE5B" w:rsidR="00AF25C7" w:rsidRDefault="00AF25C7" w:rsidP="009C24C2">
            <w:r>
              <w:t>Datum van opdrachtverlening</w:t>
            </w:r>
          </w:p>
        </w:tc>
        <w:tc>
          <w:tcPr>
            <w:tcW w:w="6095" w:type="dxa"/>
          </w:tcPr>
          <w:p w14:paraId="444B983F" w14:textId="77777777" w:rsidR="00AF25C7" w:rsidRDefault="00AF25C7" w:rsidP="009C24C2">
            <w:pPr>
              <w:spacing w:before="0" w:after="0" w:line="240" w:lineRule="auto"/>
            </w:pPr>
          </w:p>
        </w:tc>
      </w:tr>
      <w:tr w:rsidR="00AF25C7" w14:paraId="5C7863B4" w14:textId="77777777" w:rsidTr="00A42B82">
        <w:trPr>
          <w:trHeight w:val="730"/>
        </w:trPr>
        <w:tc>
          <w:tcPr>
            <w:tcW w:w="3828" w:type="dxa"/>
          </w:tcPr>
          <w:p w14:paraId="14D90D63" w14:textId="2BAB82E6" w:rsidR="00AF25C7" w:rsidRDefault="00AF25C7" w:rsidP="009C24C2">
            <w:r>
              <w:t>Overeengekomen uitvoeringsduur</w:t>
            </w:r>
          </w:p>
        </w:tc>
        <w:tc>
          <w:tcPr>
            <w:tcW w:w="6095" w:type="dxa"/>
          </w:tcPr>
          <w:p w14:paraId="65E34FC7" w14:textId="77777777" w:rsidR="00AF25C7" w:rsidRDefault="00AF25C7" w:rsidP="009C24C2">
            <w:pPr>
              <w:spacing w:before="0" w:after="0" w:line="240" w:lineRule="auto"/>
            </w:pPr>
          </w:p>
        </w:tc>
      </w:tr>
      <w:tr w:rsidR="00AF25C7" w14:paraId="790EC3A1" w14:textId="77777777" w:rsidTr="00A42B82">
        <w:trPr>
          <w:trHeight w:val="767"/>
        </w:trPr>
        <w:tc>
          <w:tcPr>
            <w:tcW w:w="3828" w:type="dxa"/>
          </w:tcPr>
          <w:p w14:paraId="1195C523" w14:textId="6DC98339" w:rsidR="00AF25C7" w:rsidRDefault="00AF25C7" w:rsidP="009C24C2">
            <w:r>
              <w:t>Datum oplevering</w:t>
            </w:r>
          </w:p>
        </w:tc>
        <w:tc>
          <w:tcPr>
            <w:tcW w:w="6095" w:type="dxa"/>
          </w:tcPr>
          <w:p w14:paraId="39B893E6" w14:textId="77777777" w:rsidR="00AF25C7" w:rsidRDefault="00AF25C7" w:rsidP="009C24C2">
            <w:pPr>
              <w:spacing w:before="0" w:after="0" w:line="240" w:lineRule="auto"/>
            </w:pPr>
          </w:p>
        </w:tc>
      </w:tr>
      <w:tr w:rsidR="00513FA1" w14:paraId="2DC61B04" w14:textId="77777777" w:rsidTr="00513FA1">
        <w:trPr>
          <w:trHeight w:val="767"/>
        </w:trPr>
        <w:tc>
          <w:tcPr>
            <w:tcW w:w="9923" w:type="dxa"/>
            <w:gridSpan w:val="2"/>
            <w:vAlign w:val="center"/>
          </w:tcPr>
          <w:p w14:paraId="0E13EF0A" w14:textId="18D9425C" w:rsidR="00513FA1" w:rsidRPr="00513FA1" w:rsidRDefault="00513FA1" w:rsidP="00513FA1">
            <w:pPr>
              <w:spacing w:before="0" w:after="0" w:line="240" w:lineRule="auto"/>
              <w:jc w:val="center"/>
              <w:rPr>
                <w:b/>
                <w:bCs/>
                <w:i/>
                <w:iCs/>
              </w:rPr>
            </w:pPr>
            <w:r w:rsidRPr="00513FA1">
              <w:rPr>
                <w:b/>
                <w:bCs/>
                <w:i/>
                <w:iCs/>
              </w:rPr>
              <w:t>Dit document gaat door op de volgende pagina!</w:t>
            </w:r>
          </w:p>
        </w:tc>
      </w:tr>
      <w:tr w:rsidR="00AF25C7" w14:paraId="6A22F0C6" w14:textId="77777777" w:rsidTr="00D5409B">
        <w:trPr>
          <w:trHeight w:val="718"/>
        </w:trPr>
        <w:tc>
          <w:tcPr>
            <w:tcW w:w="9923" w:type="dxa"/>
            <w:gridSpan w:val="2"/>
            <w:shd w:val="clear" w:color="auto" w:fill="EAF1DD" w:themeFill="accent3" w:themeFillTint="33"/>
          </w:tcPr>
          <w:p w14:paraId="4673F8F7" w14:textId="77777777" w:rsidR="00AF25C7" w:rsidRPr="008309BC" w:rsidRDefault="00AF25C7" w:rsidP="009C24C2">
            <w:pPr>
              <w:rPr>
                <w:b/>
                <w:bCs/>
              </w:rPr>
            </w:pPr>
            <w:r w:rsidRPr="008309BC">
              <w:rPr>
                <w:b/>
                <w:bCs/>
              </w:rPr>
              <w:lastRenderedPageBreak/>
              <w:t>Indien de referentie is uitgevoerd in combinatie</w:t>
            </w:r>
          </w:p>
        </w:tc>
      </w:tr>
      <w:tr w:rsidR="00AF25C7" w14:paraId="24F80A7A" w14:textId="77777777" w:rsidTr="00A42B82">
        <w:trPr>
          <w:trHeight w:val="1966"/>
        </w:trPr>
        <w:tc>
          <w:tcPr>
            <w:tcW w:w="3828" w:type="dxa"/>
          </w:tcPr>
          <w:p w14:paraId="597BBBFD" w14:textId="65A95268" w:rsidR="00AF25C7" w:rsidRDefault="00AF25C7" w:rsidP="009C24C2">
            <w:r>
              <w:t>De namen van de overige participanten in de combinatie</w:t>
            </w:r>
          </w:p>
        </w:tc>
        <w:tc>
          <w:tcPr>
            <w:tcW w:w="6095" w:type="dxa"/>
          </w:tcPr>
          <w:p w14:paraId="7AE7AD80" w14:textId="77777777" w:rsidR="00AF25C7" w:rsidRDefault="00AF25C7" w:rsidP="009C24C2">
            <w:pPr>
              <w:spacing w:before="0" w:after="0" w:line="240" w:lineRule="auto"/>
            </w:pPr>
          </w:p>
        </w:tc>
      </w:tr>
      <w:tr w:rsidR="00AF25C7" w14:paraId="186D999F" w14:textId="77777777" w:rsidTr="00A42B82">
        <w:trPr>
          <w:trHeight w:val="1234"/>
        </w:trPr>
        <w:tc>
          <w:tcPr>
            <w:tcW w:w="3828" w:type="dxa"/>
          </w:tcPr>
          <w:p w14:paraId="5AB6B147" w14:textId="7C9E4E46" w:rsidR="00AF25C7" w:rsidRDefault="00AF25C7" w:rsidP="009C24C2">
            <w:r>
              <w:t>De juridische participatieverhouding</w:t>
            </w:r>
          </w:p>
        </w:tc>
        <w:tc>
          <w:tcPr>
            <w:tcW w:w="6095" w:type="dxa"/>
          </w:tcPr>
          <w:p w14:paraId="2DBBCB28" w14:textId="77777777" w:rsidR="00AF25C7" w:rsidRDefault="00AF25C7" w:rsidP="009C24C2">
            <w:pPr>
              <w:spacing w:before="0" w:after="0" w:line="240" w:lineRule="auto"/>
            </w:pPr>
          </w:p>
        </w:tc>
      </w:tr>
      <w:tr w:rsidR="00AF25C7" w14:paraId="08D1CE8B" w14:textId="77777777" w:rsidTr="00A42B82">
        <w:trPr>
          <w:trHeight w:val="983"/>
        </w:trPr>
        <w:tc>
          <w:tcPr>
            <w:tcW w:w="3828" w:type="dxa"/>
          </w:tcPr>
          <w:p w14:paraId="3FAB254E" w14:textId="602DC64B" w:rsidR="00AF25C7" w:rsidRDefault="00AF25C7" w:rsidP="009C24C2">
            <w:r>
              <w:t>Percentage aandeel van iedere participant in de combinatie</w:t>
            </w:r>
          </w:p>
        </w:tc>
        <w:tc>
          <w:tcPr>
            <w:tcW w:w="6095" w:type="dxa"/>
          </w:tcPr>
          <w:p w14:paraId="23C2F230" w14:textId="77777777" w:rsidR="00AF25C7" w:rsidRDefault="00AF25C7" w:rsidP="009C24C2">
            <w:pPr>
              <w:spacing w:before="0" w:after="0" w:line="240" w:lineRule="auto"/>
            </w:pPr>
          </w:p>
        </w:tc>
      </w:tr>
      <w:tr w:rsidR="00AF25C7" w14:paraId="3E9BECFA" w14:textId="77777777" w:rsidTr="00D5409B">
        <w:trPr>
          <w:trHeight w:val="544"/>
        </w:trPr>
        <w:tc>
          <w:tcPr>
            <w:tcW w:w="9923" w:type="dxa"/>
            <w:gridSpan w:val="2"/>
            <w:shd w:val="clear" w:color="auto" w:fill="EAF1DD" w:themeFill="accent3" w:themeFillTint="33"/>
          </w:tcPr>
          <w:p w14:paraId="5EFA2CF7" w14:textId="2E4D7EE8" w:rsidR="00AF25C7" w:rsidRPr="0078243E" w:rsidRDefault="00AF25C7" w:rsidP="009C24C2">
            <w:pPr>
              <w:rPr>
                <w:b/>
                <w:bCs/>
              </w:rPr>
            </w:pPr>
            <w:r w:rsidRPr="0078243E">
              <w:rPr>
                <w:b/>
                <w:bCs/>
              </w:rPr>
              <w:t>Ondertekening</w:t>
            </w:r>
            <w:r w:rsidR="00A42B82">
              <w:rPr>
                <w:b/>
                <w:bCs/>
              </w:rPr>
              <w:t xml:space="preserve"> </w:t>
            </w:r>
          </w:p>
        </w:tc>
      </w:tr>
      <w:tr w:rsidR="00AF25C7" w14:paraId="52BDAFF8" w14:textId="77777777" w:rsidTr="00A42B82">
        <w:trPr>
          <w:trHeight w:val="670"/>
        </w:trPr>
        <w:tc>
          <w:tcPr>
            <w:tcW w:w="3828" w:type="dxa"/>
          </w:tcPr>
          <w:p w14:paraId="7EDF0636" w14:textId="0ADD5BEB" w:rsidR="00AF25C7" w:rsidRDefault="00AF25C7" w:rsidP="009C24C2">
            <w:r>
              <w:t xml:space="preserve">Naam </w:t>
            </w:r>
            <w:r w:rsidR="001959AD">
              <w:t>opgegeven referentie</w:t>
            </w:r>
          </w:p>
        </w:tc>
        <w:tc>
          <w:tcPr>
            <w:tcW w:w="6095" w:type="dxa"/>
          </w:tcPr>
          <w:p w14:paraId="4CFE4C30" w14:textId="77777777" w:rsidR="00AF25C7" w:rsidRDefault="00AF25C7" w:rsidP="009C24C2">
            <w:pPr>
              <w:spacing w:before="0" w:after="0" w:line="240" w:lineRule="auto"/>
            </w:pPr>
          </w:p>
        </w:tc>
      </w:tr>
      <w:tr w:rsidR="00AF25C7" w14:paraId="50AA4F82" w14:textId="77777777" w:rsidTr="00A42B82">
        <w:tblPrEx>
          <w:tblBorders>
            <w:left w:val="none" w:sz="0" w:space="0" w:color="auto"/>
            <w:bottom w:val="none" w:sz="0" w:space="0" w:color="auto"/>
            <w:right w:val="none" w:sz="0" w:space="0" w:color="auto"/>
            <w:insideH w:val="none" w:sz="0" w:space="0" w:color="auto"/>
            <w:insideV w:val="none" w:sz="0" w:space="0" w:color="auto"/>
          </w:tblBorders>
        </w:tblPrEx>
        <w:trPr>
          <w:trHeight w:val="708"/>
        </w:trPr>
        <w:tc>
          <w:tcPr>
            <w:tcW w:w="3828" w:type="dxa"/>
            <w:tcBorders>
              <w:top w:val="single" w:sz="4" w:space="0" w:color="auto"/>
              <w:left w:val="single" w:sz="4" w:space="0" w:color="auto"/>
              <w:bottom w:val="single" w:sz="4" w:space="0" w:color="auto"/>
              <w:right w:val="single" w:sz="4" w:space="0" w:color="auto"/>
            </w:tcBorders>
          </w:tcPr>
          <w:p w14:paraId="52149176" w14:textId="1DE065E1" w:rsidR="00AF25C7" w:rsidRDefault="00EC4135" w:rsidP="009C24C2">
            <w:r>
              <w:t>Naam en functie van referent</w:t>
            </w:r>
          </w:p>
        </w:tc>
        <w:tc>
          <w:tcPr>
            <w:tcW w:w="6095" w:type="dxa"/>
            <w:tcBorders>
              <w:top w:val="single" w:sz="4" w:space="0" w:color="auto"/>
              <w:bottom w:val="single" w:sz="4" w:space="0" w:color="auto"/>
              <w:right w:val="single" w:sz="4" w:space="0" w:color="auto"/>
            </w:tcBorders>
          </w:tcPr>
          <w:p w14:paraId="7A1D49EF" w14:textId="77777777" w:rsidR="00AF25C7" w:rsidRDefault="00AF25C7" w:rsidP="009C24C2">
            <w:pPr>
              <w:spacing w:before="0" w:after="0" w:line="240" w:lineRule="auto"/>
            </w:pPr>
          </w:p>
        </w:tc>
      </w:tr>
      <w:tr w:rsidR="00AF25C7" w14:paraId="198C2019" w14:textId="77777777" w:rsidTr="00A42B82">
        <w:trPr>
          <w:trHeight w:val="704"/>
        </w:trPr>
        <w:tc>
          <w:tcPr>
            <w:tcW w:w="3828" w:type="dxa"/>
          </w:tcPr>
          <w:p w14:paraId="30B90778" w14:textId="44B12668" w:rsidR="00AF25C7" w:rsidRDefault="00AF25C7" w:rsidP="009C24C2">
            <w:r>
              <w:t>Plaats</w:t>
            </w:r>
          </w:p>
        </w:tc>
        <w:tc>
          <w:tcPr>
            <w:tcW w:w="6095" w:type="dxa"/>
          </w:tcPr>
          <w:p w14:paraId="456046E2" w14:textId="77777777" w:rsidR="00AF25C7" w:rsidRDefault="00AF25C7" w:rsidP="009C24C2">
            <w:pPr>
              <w:spacing w:before="0" w:after="0" w:line="240" w:lineRule="auto"/>
            </w:pPr>
          </w:p>
        </w:tc>
      </w:tr>
      <w:tr w:rsidR="00AF25C7" w14:paraId="63F0D17D" w14:textId="77777777" w:rsidTr="00A42B82">
        <w:tblPrEx>
          <w:tblBorders>
            <w:left w:val="none" w:sz="0" w:space="0" w:color="auto"/>
            <w:bottom w:val="none" w:sz="0" w:space="0" w:color="auto"/>
            <w:right w:val="none" w:sz="0" w:space="0" w:color="auto"/>
            <w:insideH w:val="none" w:sz="0" w:space="0" w:color="auto"/>
            <w:insideV w:val="none" w:sz="0" w:space="0" w:color="auto"/>
          </w:tblBorders>
        </w:tblPrEx>
        <w:trPr>
          <w:trHeight w:val="686"/>
        </w:trPr>
        <w:tc>
          <w:tcPr>
            <w:tcW w:w="3828" w:type="dxa"/>
            <w:tcBorders>
              <w:top w:val="single" w:sz="4" w:space="0" w:color="auto"/>
              <w:left w:val="single" w:sz="4" w:space="0" w:color="auto"/>
              <w:bottom w:val="single" w:sz="4" w:space="0" w:color="auto"/>
              <w:right w:val="single" w:sz="4" w:space="0" w:color="auto"/>
            </w:tcBorders>
          </w:tcPr>
          <w:p w14:paraId="2FB82A50" w14:textId="5B1B2A10" w:rsidR="00AF25C7" w:rsidRDefault="00AF25C7" w:rsidP="009C24C2">
            <w:r>
              <w:t>Datum</w:t>
            </w:r>
          </w:p>
        </w:tc>
        <w:tc>
          <w:tcPr>
            <w:tcW w:w="6095" w:type="dxa"/>
            <w:tcBorders>
              <w:top w:val="single" w:sz="4" w:space="0" w:color="auto"/>
              <w:left w:val="single" w:sz="4" w:space="0" w:color="auto"/>
              <w:bottom w:val="single" w:sz="4" w:space="0" w:color="auto"/>
              <w:right w:val="single" w:sz="4" w:space="0" w:color="auto"/>
            </w:tcBorders>
          </w:tcPr>
          <w:p w14:paraId="473C00A0" w14:textId="77777777" w:rsidR="00AF25C7" w:rsidRDefault="00AF25C7" w:rsidP="009C24C2">
            <w:pPr>
              <w:spacing w:before="0" w:after="0" w:line="240" w:lineRule="auto"/>
            </w:pPr>
          </w:p>
        </w:tc>
      </w:tr>
      <w:tr w:rsidR="00AF25C7" w14:paraId="4B3900BC" w14:textId="77777777" w:rsidTr="00A42B82">
        <w:trPr>
          <w:trHeight w:val="1393"/>
        </w:trPr>
        <w:tc>
          <w:tcPr>
            <w:tcW w:w="3828" w:type="dxa"/>
          </w:tcPr>
          <w:p w14:paraId="28A1A0AC" w14:textId="3C299030" w:rsidR="00AF25C7" w:rsidRDefault="00AF25C7" w:rsidP="009C24C2">
            <w:r>
              <w:t>Handtekening</w:t>
            </w:r>
          </w:p>
        </w:tc>
        <w:tc>
          <w:tcPr>
            <w:tcW w:w="6095" w:type="dxa"/>
          </w:tcPr>
          <w:p w14:paraId="5B9DAE6A" w14:textId="77777777" w:rsidR="00AF25C7" w:rsidRDefault="00AF25C7" w:rsidP="009C24C2">
            <w:pPr>
              <w:spacing w:before="0" w:after="0" w:line="240" w:lineRule="auto"/>
            </w:pPr>
          </w:p>
        </w:tc>
      </w:tr>
    </w:tbl>
    <w:p w14:paraId="214EBD54" w14:textId="4A56A38C" w:rsidR="00A46EFF" w:rsidRDefault="00A46EFF" w:rsidP="00216F73"/>
    <w:p w14:paraId="78CCFC56" w14:textId="77777777" w:rsidR="00A46EFF" w:rsidRDefault="00A46EFF">
      <w:pPr>
        <w:spacing w:before="0" w:after="0" w:line="240" w:lineRule="auto"/>
      </w:pPr>
      <w:r>
        <w:br w:type="page"/>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8"/>
        <w:gridCol w:w="6095"/>
      </w:tblGrid>
      <w:tr w:rsidR="00A46EFF" w14:paraId="7BA017E7" w14:textId="77777777" w:rsidTr="004E0A4F">
        <w:trPr>
          <w:trHeight w:val="664"/>
        </w:trPr>
        <w:tc>
          <w:tcPr>
            <w:tcW w:w="9923" w:type="dxa"/>
            <w:gridSpan w:val="2"/>
            <w:tcBorders>
              <w:bottom w:val="nil"/>
            </w:tcBorders>
            <w:shd w:val="clear" w:color="auto" w:fill="EAF1DD" w:themeFill="accent3" w:themeFillTint="33"/>
          </w:tcPr>
          <w:p w14:paraId="6AF95E35" w14:textId="31986D33" w:rsidR="00A46EFF" w:rsidRPr="00151ED3" w:rsidRDefault="00A46EFF" w:rsidP="004E0A4F">
            <w:pPr>
              <w:jc w:val="center"/>
              <w:rPr>
                <w:b/>
                <w:bCs/>
              </w:rPr>
            </w:pPr>
            <w:r w:rsidRPr="008309BC">
              <w:rPr>
                <w:b/>
                <w:bCs/>
              </w:rPr>
              <w:lastRenderedPageBreak/>
              <w:t xml:space="preserve">Referentieopdracht </w:t>
            </w:r>
            <w:r w:rsidRPr="00C023FF">
              <w:rPr>
                <w:b/>
                <w:bCs/>
              </w:rPr>
              <w:t>bij kerncompetentie 2 ‘</w:t>
            </w:r>
            <w:r w:rsidR="00C023FF" w:rsidRPr="00C023FF">
              <w:rPr>
                <w:b/>
                <w:bCs/>
              </w:rPr>
              <w:t>Ervaring</w:t>
            </w:r>
            <w:r w:rsidR="00C023FF">
              <w:rPr>
                <w:b/>
                <w:bCs/>
              </w:rPr>
              <w:t xml:space="preserve"> met het maaien van gazons op </w:t>
            </w:r>
            <w:r w:rsidR="005E672A">
              <w:rPr>
                <w:b/>
                <w:bCs/>
              </w:rPr>
              <w:t xml:space="preserve">basis van </w:t>
            </w:r>
            <w:r w:rsidR="00C023FF">
              <w:rPr>
                <w:b/>
                <w:bCs/>
              </w:rPr>
              <w:t>beeldkwaliteit in een stedelijke gemeente’</w:t>
            </w:r>
          </w:p>
        </w:tc>
      </w:tr>
      <w:tr w:rsidR="00A46EFF" w14:paraId="262343DD" w14:textId="77777777" w:rsidTr="004E0A4F">
        <w:trPr>
          <w:trHeight w:val="804"/>
        </w:trPr>
        <w:tc>
          <w:tcPr>
            <w:tcW w:w="3828" w:type="dxa"/>
          </w:tcPr>
          <w:p w14:paraId="47C1F479" w14:textId="77777777" w:rsidR="00A46EFF" w:rsidRDefault="00A46EFF" w:rsidP="004E0A4F">
            <w:r>
              <w:t>Naam van de ondernemer die de referentieopdracht heeft uitgevoerd</w:t>
            </w:r>
          </w:p>
        </w:tc>
        <w:tc>
          <w:tcPr>
            <w:tcW w:w="6095" w:type="dxa"/>
          </w:tcPr>
          <w:p w14:paraId="76CCB406" w14:textId="77777777" w:rsidR="00A46EFF" w:rsidRDefault="00A46EFF" w:rsidP="004E0A4F">
            <w:pPr>
              <w:spacing w:before="0" w:after="0" w:line="240" w:lineRule="auto"/>
            </w:pPr>
          </w:p>
        </w:tc>
      </w:tr>
      <w:tr w:rsidR="00A46EFF" w14:paraId="6ED0FDDF" w14:textId="77777777" w:rsidTr="00C023FF">
        <w:trPr>
          <w:trHeight w:val="2768"/>
        </w:trPr>
        <w:tc>
          <w:tcPr>
            <w:tcW w:w="3828" w:type="dxa"/>
          </w:tcPr>
          <w:p w14:paraId="31EF4E87" w14:textId="77777777" w:rsidR="00A46EFF" w:rsidRDefault="00A46EFF" w:rsidP="004E0A4F">
            <w:r>
              <w:t>Beschrijving van de referentieopdracht</w:t>
            </w:r>
          </w:p>
        </w:tc>
        <w:tc>
          <w:tcPr>
            <w:tcW w:w="6095" w:type="dxa"/>
          </w:tcPr>
          <w:p w14:paraId="44A45155" w14:textId="77777777" w:rsidR="00A46EFF" w:rsidRDefault="00A46EFF" w:rsidP="004E0A4F">
            <w:pPr>
              <w:spacing w:before="0" w:after="0" w:line="240" w:lineRule="auto"/>
            </w:pPr>
          </w:p>
        </w:tc>
      </w:tr>
      <w:tr w:rsidR="00A46EFF" w14:paraId="586FC2DA" w14:textId="77777777" w:rsidTr="00C023FF">
        <w:trPr>
          <w:trHeight w:val="3120"/>
        </w:trPr>
        <w:tc>
          <w:tcPr>
            <w:tcW w:w="3828" w:type="dxa"/>
          </w:tcPr>
          <w:p w14:paraId="62A8459A" w14:textId="77777777" w:rsidR="00A46EFF" w:rsidRDefault="00A46EFF" w:rsidP="004E0A4F">
            <w:r w:rsidRPr="00161007">
              <w:t>Toelichting op de gevraagde bekwaamheid opgedaan in deze referentieopdracht (max. 250 woorden)</w:t>
            </w:r>
          </w:p>
        </w:tc>
        <w:tc>
          <w:tcPr>
            <w:tcW w:w="6095" w:type="dxa"/>
          </w:tcPr>
          <w:p w14:paraId="6C830CDE" w14:textId="77777777" w:rsidR="00A46EFF" w:rsidRDefault="00A46EFF" w:rsidP="004E0A4F">
            <w:pPr>
              <w:spacing w:before="0" w:after="0" w:line="240" w:lineRule="auto"/>
            </w:pPr>
          </w:p>
          <w:p w14:paraId="7A919E60" w14:textId="77777777" w:rsidR="00A46EFF" w:rsidRDefault="00A46EFF" w:rsidP="004E0A4F">
            <w:pPr>
              <w:spacing w:before="0" w:after="0" w:line="240" w:lineRule="auto"/>
            </w:pPr>
          </w:p>
          <w:p w14:paraId="3F75C149" w14:textId="77777777" w:rsidR="00A46EFF" w:rsidRDefault="00A46EFF" w:rsidP="004E0A4F">
            <w:pPr>
              <w:spacing w:before="0" w:after="0" w:line="240" w:lineRule="auto"/>
            </w:pPr>
          </w:p>
          <w:p w14:paraId="2384E377" w14:textId="77777777" w:rsidR="00A46EFF" w:rsidRDefault="00A46EFF" w:rsidP="004E0A4F">
            <w:pPr>
              <w:spacing w:before="0" w:after="0" w:line="240" w:lineRule="auto"/>
            </w:pPr>
          </w:p>
          <w:p w14:paraId="3C170CD2" w14:textId="77777777" w:rsidR="00A46EFF" w:rsidRDefault="00A46EFF" w:rsidP="004E0A4F">
            <w:pPr>
              <w:spacing w:before="0" w:after="0" w:line="240" w:lineRule="auto"/>
            </w:pPr>
          </w:p>
          <w:p w14:paraId="5B539DCB" w14:textId="77777777" w:rsidR="00A46EFF" w:rsidRDefault="00A46EFF" w:rsidP="004E0A4F">
            <w:pPr>
              <w:spacing w:before="0" w:after="0" w:line="240" w:lineRule="auto"/>
            </w:pPr>
          </w:p>
          <w:p w14:paraId="31D955DB" w14:textId="77777777" w:rsidR="00A46EFF" w:rsidRDefault="00A46EFF" w:rsidP="004E0A4F">
            <w:pPr>
              <w:spacing w:before="0" w:after="0" w:line="240" w:lineRule="auto"/>
            </w:pPr>
          </w:p>
          <w:p w14:paraId="79BF759E" w14:textId="77777777" w:rsidR="00A46EFF" w:rsidRDefault="00A46EFF" w:rsidP="004E0A4F">
            <w:pPr>
              <w:spacing w:before="0" w:after="0" w:line="240" w:lineRule="auto"/>
            </w:pPr>
          </w:p>
          <w:p w14:paraId="41101E0B" w14:textId="77777777" w:rsidR="00A46EFF" w:rsidRDefault="00A46EFF" w:rsidP="004E0A4F">
            <w:pPr>
              <w:spacing w:before="0" w:after="0" w:line="240" w:lineRule="auto"/>
            </w:pPr>
          </w:p>
          <w:p w14:paraId="225D585A" w14:textId="77777777" w:rsidR="00A46EFF" w:rsidRDefault="00A46EFF" w:rsidP="004E0A4F">
            <w:pPr>
              <w:spacing w:before="0" w:after="0" w:line="240" w:lineRule="auto"/>
            </w:pPr>
          </w:p>
          <w:p w14:paraId="72132BB1" w14:textId="77777777" w:rsidR="00A46EFF" w:rsidRDefault="00A46EFF" w:rsidP="004E0A4F">
            <w:pPr>
              <w:spacing w:before="0" w:after="0" w:line="240" w:lineRule="auto"/>
            </w:pPr>
          </w:p>
          <w:p w14:paraId="64800B93" w14:textId="77777777" w:rsidR="00A46EFF" w:rsidRDefault="00A46EFF" w:rsidP="004E0A4F">
            <w:pPr>
              <w:spacing w:before="0" w:after="0" w:line="240" w:lineRule="auto"/>
            </w:pPr>
          </w:p>
          <w:p w14:paraId="1F49045C" w14:textId="77777777" w:rsidR="00A46EFF" w:rsidRDefault="00A46EFF" w:rsidP="004E0A4F">
            <w:pPr>
              <w:spacing w:before="0" w:after="0" w:line="240" w:lineRule="auto"/>
            </w:pPr>
          </w:p>
          <w:p w14:paraId="4F38FDDC" w14:textId="77777777" w:rsidR="00A46EFF" w:rsidRDefault="00A46EFF" w:rsidP="004E0A4F">
            <w:pPr>
              <w:spacing w:before="0" w:after="0" w:line="240" w:lineRule="auto"/>
            </w:pPr>
          </w:p>
        </w:tc>
      </w:tr>
      <w:tr w:rsidR="00A46EFF" w14:paraId="512F0F4F" w14:textId="77777777" w:rsidTr="004E0A4F">
        <w:trPr>
          <w:trHeight w:val="486"/>
        </w:trPr>
        <w:tc>
          <w:tcPr>
            <w:tcW w:w="3828" w:type="dxa"/>
          </w:tcPr>
          <w:p w14:paraId="52930E8B" w14:textId="77777777" w:rsidR="00A46EFF" w:rsidRDefault="00A46EFF" w:rsidP="004E0A4F">
            <w:r>
              <w:t>Naam en adres opdrachtgever</w:t>
            </w:r>
          </w:p>
        </w:tc>
        <w:tc>
          <w:tcPr>
            <w:tcW w:w="6095" w:type="dxa"/>
          </w:tcPr>
          <w:p w14:paraId="6EA1D32B" w14:textId="77777777" w:rsidR="00A46EFF" w:rsidRDefault="00A46EFF" w:rsidP="004E0A4F">
            <w:pPr>
              <w:spacing w:before="0" w:after="0" w:line="240" w:lineRule="auto"/>
            </w:pPr>
          </w:p>
        </w:tc>
      </w:tr>
      <w:tr w:rsidR="00A46EFF" w14:paraId="6E8AC5F8" w14:textId="77777777" w:rsidTr="004E0A4F">
        <w:trPr>
          <w:trHeight w:val="692"/>
        </w:trPr>
        <w:tc>
          <w:tcPr>
            <w:tcW w:w="3828" w:type="dxa"/>
          </w:tcPr>
          <w:p w14:paraId="156B18C0" w14:textId="5E3CDB8B" w:rsidR="00A46EFF" w:rsidRDefault="00C023FF" w:rsidP="004E0A4F">
            <w:r w:rsidRPr="00B91204">
              <w:t xml:space="preserve">Omvang van het project op dit onderdeel (minimaal </w:t>
            </w:r>
            <w:r w:rsidRPr="007A2A4C">
              <w:rPr>
                <w:color w:val="FF0000"/>
              </w:rPr>
              <w:t xml:space="preserve">€ </w:t>
            </w:r>
            <w:r w:rsidR="007A2A4C" w:rsidRPr="007A2A4C">
              <w:rPr>
                <w:color w:val="FF0000"/>
              </w:rPr>
              <w:t>30.000</w:t>
            </w:r>
            <w:r w:rsidRPr="007A2A4C">
              <w:rPr>
                <w:color w:val="FF0000"/>
              </w:rPr>
              <w:t xml:space="preserve"> </w:t>
            </w:r>
            <w:r w:rsidRPr="00B91204">
              <w:t>excl. BTW)</w:t>
            </w:r>
          </w:p>
        </w:tc>
        <w:tc>
          <w:tcPr>
            <w:tcW w:w="6095" w:type="dxa"/>
          </w:tcPr>
          <w:p w14:paraId="48A1496D" w14:textId="77777777" w:rsidR="00A46EFF" w:rsidRDefault="00A46EFF" w:rsidP="004E0A4F">
            <w:pPr>
              <w:spacing w:before="0" w:after="0" w:line="240" w:lineRule="auto"/>
            </w:pPr>
          </w:p>
        </w:tc>
      </w:tr>
      <w:tr w:rsidR="00A46EFF" w14:paraId="57EB913C" w14:textId="77777777" w:rsidTr="004E0A4F">
        <w:trPr>
          <w:trHeight w:val="692"/>
        </w:trPr>
        <w:tc>
          <w:tcPr>
            <w:tcW w:w="3828" w:type="dxa"/>
          </w:tcPr>
          <w:p w14:paraId="5CD9A018" w14:textId="77777777" w:rsidR="00A46EFF" w:rsidRDefault="00A46EFF" w:rsidP="004E0A4F">
            <w:r>
              <w:t>Datum van opdrachtverlening</w:t>
            </w:r>
          </w:p>
        </w:tc>
        <w:tc>
          <w:tcPr>
            <w:tcW w:w="6095" w:type="dxa"/>
          </w:tcPr>
          <w:p w14:paraId="23DFB33B" w14:textId="77777777" w:rsidR="00A46EFF" w:rsidRDefault="00A46EFF" w:rsidP="004E0A4F">
            <w:pPr>
              <w:spacing w:before="0" w:after="0" w:line="240" w:lineRule="auto"/>
            </w:pPr>
          </w:p>
        </w:tc>
      </w:tr>
      <w:tr w:rsidR="00A46EFF" w14:paraId="29214B55" w14:textId="77777777" w:rsidTr="004E0A4F">
        <w:trPr>
          <w:trHeight w:val="730"/>
        </w:trPr>
        <w:tc>
          <w:tcPr>
            <w:tcW w:w="3828" w:type="dxa"/>
          </w:tcPr>
          <w:p w14:paraId="032F8A7C" w14:textId="77777777" w:rsidR="00A46EFF" w:rsidRDefault="00A46EFF" w:rsidP="004E0A4F">
            <w:r>
              <w:t>Overeengekomen uitvoeringsduur</w:t>
            </w:r>
          </w:p>
        </w:tc>
        <w:tc>
          <w:tcPr>
            <w:tcW w:w="6095" w:type="dxa"/>
          </w:tcPr>
          <w:p w14:paraId="51E068CC" w14:textId="77777777" w:rsidR="00A46EFF" w:rsidRDefault="00A46EFF" w:rsidP="004E0A4F">
            <w:pPr>
              <w:spacing w:before="0" w:after="0" w:line="240" w:lineRule="auto"/>
            </w:pPr>
          </w:p>
        </w:tc>
      </w:tr>
      <w:tr w:rsidR="00A46EFF" w14:paraId="0D24D30C" w14:textId="77777777" w:rsidTr="004E0A4F">
        <w:trPr>
          <w:trHeight w:val="767"/>
        </w:trPr>
        <w:tc>
          <w:tcPr>
            <w:tcW w:w="3828" w:type="dxa"/>
          </w:tcPr>
          <w:p w14:paraId="7D53B199" w14:textId="77777777" w:rsidR="00A46EFF" w:rsidRDefault="00A46EFF" w:rsidP="004E0A4F">
            <w:r>
              <w:t>Datum oplevering</w:t>
            </w:r>
          </w:p>
        </w:tc>
        <w:tc>
          <w:tcPr>
            <w:tcW w:w="6095" w:type="dxa"/>
          </w:tcPr>
          <w:p w14:paraId="0ED143DB" w14:textId="77777777" w:rsidR="00A46EFF" w:rsidRDefault="00A46EFF" w:rsidP="004E0A4F">
            <w:pPr>
              <w:spacing w:before="0" w:after="0" w:line="240" w:lineRule="auto"/>
            </w:pPr>
          </w:p>
        </w:tc>
      </w:tr>
      <w:tr w:rsidR="00A46EFF" w14:paraId="04ED5211" w14:textId="77777777" w:rsidTr="004E0A4F">
        <w:trPr>
          <w:trHeight w:val="767"/>
        </w:trPr>
        <w:tc>
          <w:tcPr>
            <w:tcW w:w="9923" w:type="dxa"/>
            <w:gridSpan w:val="2"/>
            <w:vAlign w:val="center"/>
          </w:tcPr>
          <w:p w14:paraId="58C12676" w14:textId="77777777" w:rsidR="00A46EFF" w:rsidRPr="00513FA1" w:rsidRDefault="00A46EFF" w:rsidP="004E0A4F">
            <w:pPr>
              <w:spacing w:before="0" w:after="0" w:line="240" w:lineRule="auto"/>
              <w:jc w:val="center"/>
              <w:rPr>
                <w:b/>
                <w:bCs/>
                <w:i/>
                <w:iCs/>
              </w:rPr>
            </w:pPr>
            <w:r w:rsidRPr="00513FA1">
              <w:rPr>
                <w:b/>
                <w:bCs/>
                <w:i/>
                <w:iCs/>
              </w:rPr>
              <w:t>Dit document gaat door op de volgende pagina!</w:t>
            </w:r>
          </w:p>
        </w:tc>
      </w:tr>
      <w:tr w:rsidR="00A46EFF" w14:paraId="722E9CC3" w14:textId="77777777" w:rsidTr="004E0A4F">
        <w:trPr>
          <w:trHeight w:val="718"/>
        </w:trPr>
        <w:tc>
          <w:tcPr>
            <w:tcW w:w="9923" w:type="dxa"/>
            <w:gridSpan w:val="2"/>
            <w:shd w:val="clear" w:color="auto" w:fill="EAF1DD" w:themeFill="accent3" w:themeFillTint="33"/>
          </w:tcPr>
          <w:p w14:paraId="1F71F772" w14:textId="77777777" w:rsidR="00A46EFF" w:rsidRPr="008309BC" w:rsidRDefault="00A46EFF" w:rsidP="004E0A4F">
            <w:pPr>
              <w:rPr>
                <w:b/>
                <w:bCs/>
              </w:rPr>
            </w:pPr>
            <w:r w:rsidRPr="008309BC">
              <w:rPr>
                <w:b/>
                <w:bCs/>
              </w:rPr>
              <w:lastRenderedPageBreak/>
              <w:t>Indien de referentie is uitgevoerd in combinatie</w:t>
            </w:r>
          </w:p>
        </w:tc>
      </w:tr>
      <w:tr w:rsidR="00A46EFF" w14:paraId="1409B21E" w14:textId="77777777" w:rsidTr="004E0A4F">
        <w:trPr>
          <w:trHeight w:val="1966"/>
        </w:trPr>
        <w:tc>
          <w:tcPr>
            <w:tcW w:w="3828" w:type="dxa"/>
          </w:tcPr>
          <w:p w14:paraId="0140E891" w14:textId="77777777" w:rsidR="00A46EFF" w:rsidRDefault="00A46EFF" w:rsidP="004E0A4F">
            <w:r>
              <w:t>De namen van de overige participanten in de combinatie</w:t>
            </w:r>
          </w:p>
        </w:tc>
        <w:tc>
          <w:tcPr>
            <w:tcW w:w="6095" w:type="dxa"/>
          </w:tcPr>
          <w:p w14:paraId="3226C2BE" w14:textId="77777777" w:rsidR="00A46EFF" w:rsidRDefault="00A46EFF" w:rsidP="004E0A4F">
            <w:pPr>
              <w:spacing w:before="0" w:after="0" w:line="240" w:lineRule="auto"/>
            </w:pPr>
          </w:p>
        </w:tc>
      </w:tr>
      <w:tr w:rsidR="00A46EFF" w14:paraId="1E5E89B6" w14:textId="77777777" w:rsidTr="004E0A4F">
        <w:trPr>
          <w:trHeight w:val="1234"/>
        </w:trPr>
        <w:tc>
          <w:tcPr>
            <w:tcW w:w="3828" w:type="dxa"/>
          </w:tcPr>
          <w:p w14:paraId="5302E5A1" w14:textId="77777777" w:rsidR="00A46EFF" w:rsidRDefault="00A46EFF" w:rsidP="004E0A4F">
            <w:r>
              <w:t>De juridische participatieverhouding</w:t>
            </w:r>
          </w:p>
        </w:tc>
        <w:tc>
          <w:tcPr>
            <w:tcW w:w="6095" w:type="dxa"/>
          </w:tcPr>
          <w:p w14:paraId="31302094" w14:textId="77777777" w:rsidR="00A46EFF" w:rsidRDefault="00A46EFF" w:rsidP="004E0A4F">
            <w:pPr>
              <w:spacing w:before="0" w:after="0" w:line="240" w:lineRule="auto"/>
            </w:pPr>
          </w:p>
        </w:tc>
      </w:tr>
      <w:tr w:rsidR="00A46EFF" w14:paraId="25C798BA" w14:textId="77777777" w:rsidTr="004E0A4F">
        <w:trPr>
          <w:trHeight w:val="983"/>
        </w:trPr>
        <w:tc>
          <w:tcPr>
            <w:tcW w:w="3828" w:type="dxa"/>
          </w:tcPr>
          <w:p w14:paraId="2BD5CA95" w14:textId="77777777" w:rsidR="00A46EFF" w:rsidRDefault="00A46EFF" w:rsidP="004E0A4F">
            <w:r>
              <w:t>Percentage aandeel van iedere participant in de combinatie</w:t>
            </w:r>
          </w:p>
        </w:tc>
        <w:tc>
          <w:tcPr>
            <w:tcW w:w="6095" w:type="dxa"/>
          </w:tcPr>
          <w:p w14:paraId="43C98A33" w14:textId="77777777" w:rsidR="00A46EFF" w:rsidRDefault="00A46EFF" w:rsidP="004E0A4F">
            <w:pPr>
              <w:spacing w:before="0" w:after="0" w:line="240" w:lineRule="auto"/>
            </w:pPr>
          </w:p>
        </w:tc>
      </w:tr>
      <w:tr w:rsidR="00A46EFF" w14:paraId="6D0AABD4" w14:textId="77777777" w:rsidTr="004E0A4F">
        <w:trPr>
          <w:trHeight w:val="544"/>
        </w:trPr>
        <w:tc>
          <w:tcPr>
            <w:tcW w:w="9923" w:type="dxa"/>
            <w:gridSpan w:val="2"/>
            <w:shd w:val="clear" w:color="auto" w:fill="EAF1DD" w:themeFill="accent3" w:themeFillTint="33"/>
          </w:tcPr>
          <w:p w14:paraId="753AD502" w14:textId="77777777" w:rsidR="00A46EFF" w:rsidRPr="0078243E" w:rsidRDefault="00A46EFF" w:rsidP="004E0A4F">
            <w:pPr>
              <w:rPr>
                <w:b/>
                <w:bCs/>
              </w:rPr>
            </w:pPr>
            <w:r w:rsidRPr="0078243E">
              <w:rPr>
                <w:b/>
                <w:bCs/>
              </w:rPr>
              <w:t>Ondertekening</w:t>
            </w:r>
            <w:r>
              <w:rPr>
                <w:b/>
                <w:bCs/>
              </w:rPr>
              <w:t xml:space="preserve"> </w:t>
            </w:r>
          </w:p>
        </w:tc>
      </w:tr>
      <w:tr w:rsidR="00A46EFF" w14:paraId="645F1555" w14:textId="77777777" w:rsidTr="004E0A4F">
        <w:trPr>
          <w:trHeight w:val="670"/>
        </w:trPr>
        <w:tc>
          <w:tcPr>
            <w:tcW w:w="3828" w:type="dxa"/>
          </w:tcPr>
          <w:p w14:paraId="4D6ED8D4" w14:textId="77777777" w:rsidR="00A46EFF" w:rsidRDefault="00A46EFF" w:rsidP="004E0A4F">
            <w:r>
              <w:t>Naam opgegeven referentie</w:t>
            </w:r>
          </w:p>
        </w:tc>
        <w:tc>
          <w:tcPr>
            <w:tcW w:w="6095" w:type="dxa"/>
          </w:tcPr>
          <w:p w14:paraId="30811DC0" w14:textId="77777777" w:rsidR="00A46EFF" w:rsidRDefault="00A46EFF" w:rsidP="004E0A4F">
            <w:pPr>
              <w:spacing w:before="0" w:after="0" w:line="240" w:lineRule="auto"/>
            </w:pPr>
          </w:p>
        </w:tc>
      </w:tr>
      <w:tr w:rsidR="00A46EFF" w14:paraId="5C977A70" w14:textId="77777777" w:rsidTr="004E0A4F">
        <w:tblPrEx>
          <w:tblBorders>
            <w:left w:val="none" w:sz="0" w:space="0" w:color="auto"/>
            <w:bottom w:val="none" w:sz="0" w:space="0" w:color="auto"/>
            <w:right w:val="none" w:sz="0" w:space="0" w:color="auto"/>
            <w:insideH w:val="none" w:sz="0" w:space="0" w:color="auto"/>
            <w:insideV w:val="none" w:sz="0" w:space="0" w:color="auto"/>
          </w:tblBorders>
        </w:tblPrEx>
        <w:trPr>
          <w:trHeight w:val="708"/>
        </w:trPr>
        <w:tc>
          <w:tcPr>
            <w:tcW w:w="3828" w:type="dxa"/>
            <w:tcBorders>
              <w:top w:val="single" w:sz="4" w:space="0" w:color="auto"/>
              <w:left w:val="single" w:sz="4" w:space="0" w:color="auto"/>
              <w:bottom w:val="single" w:sz="4" w:space="0" w:color="auto"/>
              <w:right w:val="single" w:sz="4" w:space="0" w:color="auto"/>
            </w:tcBorders>
          </w:tcPr>
          <w:p w14:paraId="2EC23BC4" w14:textId="77777777" w:rsidR="00A46EFF" w:rsidRDefault="00A46EFF" w:rsidP="004E0A4F">
            <w:r>
              <w:t>Naam en functie van referent</w:t>
            </w:r>
          </w:p>
        </w:tc>
        <w:tc>
          <w:tcPr>
            <w:tcW w:w="6095" w:type="dxa"/>
            <w:tcBorders>
              <w:top w:val="single" w:sz="4" w:space="0" w:color="auto"/>
              <w:bottom w:val="single" w:sz="4" w:space="0" w:color="auto"/>
              <w:right w:val="single" w:sz="4" w:space="0" w:color="auto"/>
            </w:tcBorders>
          </w:tcPr>
          <w:p w14:paraId="6C7B9888" w14:textId="77777777" w:rsidR="00A46EFF" w:rsidRDefault="00A46EFF" w:rsidP="004E0A4F">
            <w:pPr>
              <w:spacing w:before="0" w:after="0" w:line="240" w:lineRule="auto"/>
            </w:pPr>
          </w:p>
        </w:tc>
      </w:tr>
      <w:tr w:rsidR="00A46EFF" w14:paraId="12FD3131" w14:textId="77777777" w:rsidTr="004E0A4F">
        <w:trPr>
          <w:trHeight w:val="704"/>
        </w:trPr>
        <w:tc>
          <w:tcPr>
            <w:tcW w:w="3828" w:type="dxa"/>
          </w:tcPr>
          <w:p w14:paraId="3A40FD38" w14:textId="77777777" w:rsidR="00A46EFF" w:rsidRDefault="00A46EFF" w:rsidP="004E0A4F">
            <w:r>
              <w:t>Plaats</w:t>
            </w:r>
          </w:p>
        </w:tc>
        <w:tc>
          <w:tcPr>
            <w:tcW w:w="6095" w:type="dxa"/>
          </w:tcPr>
          <w:p w14:paraId="6A3F21B6" w14:textId="77777777" w:rsidR="00A46EFF" w:rsidRDefault="00A46EFF" w:rsidP="004E0A4F">
            <w:pPr>
              <w:spacing w:before="0" w:after="0" w:line="240" w:lineRule="auto"/>
            </w:pPr>
          </w:p>
        </w:tc>
      </w:tr>
      <w:tr w:rsidR="00A46EFF" w14:paraId="4829CB22" w14:textId="77777777" w:rsidTr="004E0A4F">
        <w:tblPrEx>
          <w:tblBorders>
            <w:left w:val="none" w:sz="0" w:space="0" w:color="auto"/>
            <w:bottom w:val="none" w:sz="0" w:space="0" w:color="auto"/>
            <w:right w:val="none" w:sz="0" w:space="0" w:color="auto"/>
            <w:insideH w:val="none" w:sz="0" w:space="0" w:color="auto"/>
            <w:insideV w:val="none" w:sz="0" w:space="0" w:color="auto"/>
          </w:tblBorders>
        </w:tblPrEx>
        <w:trPr>
          <w:trHeight w:val="686"/>
        </w:trPr>
        <w:tc>
          <w:tcPr>
            <w:tcW w:w="3828" w:type="dxa"/>
            <w:tcBorders>
              <w:top w:val="single" w:sz="4" w:space="0" w:color="auto"/>
              <w:left w:val="single" w:sz="4" w:space="0" w:color="auto"/>
              <w:bottom w:val="single" w:sz="4" w:space="0" w:color="auto"/>
              <w:right w:val="single" w:sz="4" w:space="0" w:color="auto"/>
            </w:tcBorders>
          </w:tcPr>
          <w:p w14:paraId="1654D1C3" w14:textId="77777777" w:rsidR="00A46EFF" w:rsidRDefault="00A46EFF" w:rsidP="004E0A4F">
            <w:r>
              <w:t>Datum</w:t>
            </w:r>
          </w:p>
        </w:tc>
        <w:tc>
          <w:tcPr>
            <w:tcW w:w="6095" w:type="dxa"/>
            <w:tcBorders>
              <w:top w:val="single" w:sz="4" w:space="0" w:color="auto"/>
              <w:left w:val="single" w:sz="4" w:space="0" w:color="auto"/>
              <w:bottom w:val="single" w:sz="4" w:space="0" w:color="auto"/>
              <w:right w:val="single" w:sz="4" w:space="0" w:color="auto"/>
            </w:tcBorders>
          </w:tcPr>
          <w:p w14:paraId="4EFFD8B7" w14:textId="77777777" w:rsidR="00A46EFF" w:rsidRDefault="00A46EFF" w:rsidP="004E0A4F">
            <w:pPr>
              <w:spacing w:before="0" w:after="0" w:line="240" w:lineRule="auto"/>
            </w:pPr>
          </w:p>
        </w:tc>
      </w:tr>
      <w:tr w:rsidR="00A46EFF" w14:paraId="453D95E0" w14:textId="77777777" w:rsidTr="004E0A4F">
        <w:trPr>
          <w:trHeight w:val="1393"/>
        </w:trPr>
        <w:tc>
          <w:tcPr>
            <w:tcW w:w="3828" w:type="dxa"/>
          </w:tcPr>
          <w:p w14:paraId="0662AB5A" w14:textId="77777777" w:rsidR="00A46EFF" w:rsidRDefault="00A46EFF" w:rsidP="004E0A4F">
            <w:r>
              <w:t>Handtekening</w:t>
            </w:r>
          </w:p>
        </w:tc>
        <w:tc>
          <w:tcPr>
            <w:tcW w:w="6095" w:type="dxa"/>
          </w:tcPr>
          <w:p w14:paraId="12544090" w14:textId="77777777" w:rsidR="00A46EFF" w:rsidRDefault="00A46EFF" w:rsidP="004E0A4F">
            <w:pPr>
              <w:spacing w:before="0" w:after="0" w:line="240" w:lineRule="auto"/>
            </w:pPr>
          </w:p>
        </w:tc>
      </w:tr>
    </w:tbl>
    <w:p w14:paraId="3C19F19B" w14:textId="6770256C" w:rsidR="00A46EFF" w:rsidRDefault="00A46EFF" w:rsidP="00216F73"/>
    <w:p w14:paraId="159099FC" w14:textId="2F6C2D51" w:rsidR="00A54999" w:rsidRPr="00A54999" w:rsidRDefault="00A54999" w:rsidP="00C023FF">
      <w:pPr>
        <w:spacing w:before="0" w:after="0" w:line="240" w:lineRule="auto"/>
      </w:pPr>
    </w:p>
    <w:sectPr w:rsidR="00A54999" w:rsidRPr="00A54999" w:rsidSect="00617282">
      <w:footerReference w:type="default" r:id="rId8"/>
      <w:pgSz w:w="11910" w:h="16840"/>
      <w:pgMar w:top="1580" w:right="520" w:bottom="560" w:left="1580" w:header="0" w:footer="3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31B07" w14:textId="77777777" w:rsidR="00860B6E" w:rsidRDefault="00860B6E" w:rsidP="004F19A3">
      <w:r>
        <w:separator/>
      </w:r>
    </w:p>
  </w:endnote>
  <w:endnote w:type="continuationSeparator" w:id="0">
    <w:p w14:paraId="3B6CC1D0" w14:textId="77777777" w:rsidR="00860B6E" w:rsidRDefault="00860B6E" w:rsidP="004F1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769922682"/>
      <w:docPartObj>
        <w:docPartGallery w:val="Page Numbers (Bottom of Page)"/>
        <w:docPartUnique/>
      </w:docPartObj>
    </w:sdtPr>
    <w:sdtEndPr>
      <w:rPr>
        <w:rStyle w:val="Paginanummer"/>
      </w:rPr>
    </w:sdtEndPr>
    <w:sdtContent>
      <w:p w14:paraId="612E810D" w14:textId="77777777" w:rsidR="0021690F" w:rsidRDefault="0021690F" w:rsidP="004F19A3">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separate"/>
        </w:r>
        <w:r w:rsidR="00BD1901">
          <w:rPr>
            <w:rStyle w:val="Paginanummer"/>
            <w:noProof/>
          </w:rPr>
          <w:t>17</w:t>
        </w:r>
        <w:r>
          <w:rPr>
            <w:rStyle w:val="Paginanummer"/>
          </w:rPr>
          <w:fldChar w:fldCharType="end"/>
        </w:r>
      </w:p>
    </w:sdtContent>
  </w:sdt>
  <w:p w14:paraId="5019C49C" w14:textId="77777777" w:rsidR="0021690F" w:rsidRPr="004C0DED" w:rsidRDefault="0021690F" w:rsidP="004F19A3">
    <w:pPr>
      <w:pStyle w:val="Plattetekst"/>
    </w:pPr>
    <w:r>
      <w:rPr>
        <w:noProof/>
        <w:lang w:bidi="ar-SA"/>
      </w:rPr>
      <mc:AlternateContent>
        <mc:Choice Requires="wpg">
          <w:drawing>
            <wp:anchor distT="0" distB="0" distL="114300" distR="114300" simplePos="0" relativeHeight="251658240" behindDoc="1" locked="0" layoutInCell="1" allowOverlap="1" wp14:anchorId="2E72F8F6" wp14:editId="0BC5AFAA">
              <wp:simplePos x="0" y="0"/>
              <wp:positionH relativeFrom="page">
                <wp:posOffset>3606165</wp:posOffset>
              </wp:positionH>
              <wp:positionV relativeFrom="page">
                <wp:posOffset>10311765</wp:posOffset>
              </wp:positionV>
              <wp:extent cx="347345" cy="360045"/>
              <wp:effectExtent l="0" t="0" r="0" b="0"/>
              <wp:wrapNone/>
              <wp:docPr id="9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345" cy="360045"/>
                        <a:chOff x="5679" y="16271"/>
                        <a:chExt cx="547" cy="567"/>
                      </a:xfrm>
                    </wpg:grpSpPr>
                    <wps:wsp>
                      <wps:cNvPr id="91" name="Freeform 3"/>
                      <wps:cNvSpPr>
                        <a:spLocks/>
                      </wps:cNvSpPr>
                      <wps:spPr bwMode="auto">
                        <a:xfrm>
                          <a:off x="5679" y="16270"/>
                          <a:ext cx="547" cy="567"/>
                        </a:xfrm>
                        <a:custGeom>
                          <a:avLst/>
                          <a:gdLst>
                            <a:gd name="T0" fmla="+- 0 5679 5679"/>
                            <a:gd name="T1" fmla="*/ T0 w 547"/>
                            <a:gd name="T2" fmla="+- 0 16271 16271"/>
                            <a:gd name="T3" fmla="*/ 16271 h 567"/>
                            <a:gd name="T4" fmla="+- 0 5679 5679"/>
                            <a:gd name="T5" fmla="*/ T4 w 547"/>
                            <a:gd name="T6" fmla="+- 0 16475 16271"/>
                            <a:gd name="T7" fmla="*/ 16475 h 567"/>
                            <a:gd name="T8" fmla="+- 0 5760 5679"/>
                            <a:gd name="T9" fmla="*/ T8 w 547"/>
                            <a:gd name="T10" fmla="+- 0 16485 16271"/>
                            <a:gd name="T11" fmla="*/ 16485 h 567"/>
                            <a:gd name="T12" fmla="+- 0 5833 5679"/>
                            <a:gd name="T13" fmla="*/ T12 w 547"/>
                            <a:gd name="T14" fmla="+- 0 16513 16271"/>
                            <a:gd name="T15" fmla="*/ 16513 h 567"/>
                            <a:gd name="T16" fmla="+- 0 5896 5679"/>
                            <a:gd name="T17" fmla="*/ T16 w 547"/>
                            <a:gd name="T18" fmla="+- 0 16557 16271"/>
                            <a:gd name="T19" fmla="*/ 16557 h 567"/>
                            <a:gd name="T20" fmla="+- 0 5946 5679"/>
                            <a:gd name="T21" fmla="*/ T20 w 547"/>
                            <a:gd name="T22" fmla="+- 0 16614 16271"/>
                            <a:gd name="T23" fmla="*/ 16614 h 567"/>
                            <a:gd name="T24" fmla="+- 0 5980 5679"/>
                            <a:gd name="T25" fmla="*/ T24 w 547"/>
                            <a:gd name="T26" fmla="+- 0 16681 16271"/>
                            <a:gd name="T27" fmla="*/ 16681 h 567"/>
                            <a:gd name="T28" fmla="+- 0 6154 5679"/>
                            <a:gd name="T29" fmla="*/ T28 w 547"/>
                            <a:gd name="T30" fmla="+- 0 16838 16271"/>
                            <a:gd name="T31" fmla="*/ 16838 h 567"/>
                            <a:gd name="T32" fmla="+- 0 6226 5679"/>
                            <a:gd name="T33" fmla="*/ T32 w 547"/>
                            <a:gd name="T34" fmla="+- 0 16838 16271"/>
                            <a:gd name="T35" fmla="*/ 16838 h 567"/>
                            <a:gd name="T36" fmla="+- 0 6225 5679"/>
                            <a:gd name="T37" fmla="*/ T36 w 547"/>
                            <a:gd name="T38" fmla="+- 0 16819 16271"/>
                            <a:gd name="T39" fmla="*/ 16819 h 567"/>
                            <a:gd name="T40" fmla="+- 0 6200 5679"/>
                            <a:gd name="T41" fmla="*/ T40 w 547"/>
                            <a:gd name="T42" fmla="+- 0 16681 16271"/>
                            <a:gd name="T43" fmla="*/ 16681 h 567"/>
                            <a:gd name="T44" fmla="+- 0 6181 5679"/>
                            <a:gd name="T45" fmla="*/ T44 w 547"/>
                            <a:gd name="T46" fmla="+- 0 16612 16271"/>
                            <a:gd name="T47" fmla="*/ 16612 h 567"/>
                            <a:gd name="T48" fmla="+- 0 6152 5679"/>
                            <a:gd name="T49" fmla="*/ T48 w 547"/>
                            <a:gd name="T50" fmla="+- 0 16548 16271"/>
                            <a:gd name="T51" fmla="*/ 16548 h 567"/>
                            <a:gd name="T52" fmla="+- 0 6115 5679"/>
                            <a:gd name="T53" fmla="*/ T52 w 547"/>
                            <a:gd name="T54" fmla="+- 0 16489 16271"/>
                            <a:gd name="T55" fmla="*/ 16489 h 567"/>
                            <a:gd name="T56" fmla="+- 0 6070 5679"/>
                            <a:gd name="T57" fmla="*/ T56 w 547"/>
                            <a:gd name="T58" fmla="+- 0 16435 16271"/>
                            <a:gd name="T59" fmla="*/ 16435 h 567"/>
                            <a:gd name="T60" fmla="+- 0 6018 5679"/>
                            <a:gd name="T61" fmla="*/ T60 w 547"/>
                            <a:gd name="T62" fmla="+- 0 16388 16271"/>
                            <a:gd name="T63" fmla="*/ 16388 h 567"/>
                            <a:gd name="T64" fmla="+- 0 5960 5679"/>
                            <a:gd name="T65" fmla="*/ T64 w 547"/>
                            <a:gd name="T66" fmla="+- 0 16348 16271"/>
                            <a:gd name="T67" fmla="*/ 16348 h 567"/>
                            <a:gd name="T68" fmla="+- 0 5896 5679"/>
                            <a:gd name="T69" fmla="*/ T68 w 547"/>
                            <a:gd name="T70" fmla="+- 0 16315 16271"/>
                            <a:gd name="T71" fmla="*/ 16315 h 567"/>
                            <a:gd name="T72" fmla="+- 0 5828 5679"/>
                            <a:gd name="T73" fmla="*/ T72 w 547"/>
                            <a:gd name="T74" fmla="+- 0 16291 16271"/>
                            <a:gd name="T75" fmla="*/ 16291 h 567"/>
                            <a:gd name="T76" fmla="+- 0 5755 5679"/>
                            <a:gd name="T77" fmla="*/ T76 w 547"/>
                            <a:gd name="T78" fmla="+- 0 16276 16271"/>
                            <a:gd name="T79" fmla="*/ 16276 h 567"/>
                            <a:gd name="T80" fmla="+- 0 5679 5679"/>
                            <a:gd name="T81" fmla="*/ T80 w 547"/>
                            <a:gd name="T82" fmla="+- 0 16271 16271"/>
                            <a:gd name="T83" fmla="*/ 16271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47" h="567">
                              <a:moveTo>
                                <a:pt x="0" y="0"/>
                              </a:moveTo>
                              <a:lnTo>
                                <a:pt x="0" y="204"/>
                              </a:lnTo>
                              <a:lnTo>
                                <a:pt x="81" y="214"/>
                              </a:lnTo>
                              <a:lnTo>
                                <a:pt x="154" y="242"/>
                              </a:lnTo>
                              <a:lnTo>
                                <a:pt x="217" y="286"/>
                              </a:lnTo>
                              <a:lnTo>
                                <a:pt x="267" y="343"/>
                              </a:lnTo>
                              <a:lnTo>
                                <a:pt x="301" y="410"/>
                              </a:lnTo>
                              <a:lnTo>
                                <a:pt x="475" y="567"/>
                              </a:lnTo>
                              <a:lnTo>
                                <a:pt x="547" y="567"/>
                              </a:lnTo>
                              <a:lnTo>
                                <a:pt x="546" y="548"/>
                              </a:lnTo>
                              <a:lnTo>
                                <a:pt x="521" y="410"/>
                              </a:lnTo>
                              <a:lnTo>
                                <a:pt x="502" y="341"/>
                              </a:lnTo>
                              <a:lnTo>
                                <a:pt x="473" y="277"/>
                              </a:lnTo>
                              <a:lnTo>
                                <a:pt x="436" y="218"/>
                              </a:lnTo>
                              <a:lnTo>
                                <a:pt x="391" y="164"/>
                              </a:lnTo>
                              <a:lnTo>
                                <a:pt x="339" y="117"/>
                              </a:lnTo>
                              <a:lnTo>
                                <a:pt x="281" y="77"/>
                              </a:lnTo>
                              <a:lnTo>
                                <a:pt x="217" y="44"/>
                              </a:lnTo>
                              <a:lnTo>
                                <a:pt x="149" y="20"/>
                              </a:lnTo>
                              <a:lnTo>
                                <a:pt x="76" y="5"/>
                              </a:lnTo>
                              <a:lnTo>
                                <a:pt x="0" y="0"/>
                              </a:lnTo>
                              <a:close/>
                            </a:path>
                          </a:pathLst>
                        </a:custGeom>
                        <a:solidFill>
                          <a:srgbClr val="66C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2"/>
                      <wps:cNvSpPr>
                        <a:spLocks/>
                      </wps:cNvSpPr>
                      <wps:spPr bwMode="auto">
                        <a:xfrm>
                          <a:off x="5704" y="16476"/>
                          <a:ext cx="480" cy="362"/>
                        </a:xfrm>
                        <a:custGeom>
                          <a:avLst/>
                          <a:gdLst>
                            <a:gd name="T0" fmla="+- 0 5704 5704"/>
                            <a:gd name="T1" fmla="*/ T0 w 480"/>
                            <a:gd name="T2" fmla="+- 0 16476 16476"/>
                            <a:gd name="T3" fmla="*/ 16476 h 362"/>
                            <a:gd name="T4" fmla="+- 0 5778 5704"/>
                            <a:gd name="T5" fmla="*/ T4 w 480"/>
                            <a:gd name="T6" fmla="+- 0 16491 16476"/>
                            <a:gd name="T7" fmla="*/ 16491 h 362"/>
                            <a:gd name="T8" fmla="+- 0 5845 5704"/>
                            <a:gd name="T9" fmla="*/ T8 w 480"/>
                            <a:gd name="T10" fmla="+- 0 16520 16476"/>
                            <a:gd name="T11" fmla="*/ 16520 h 362"/>
                            <a:gd name="T12" fmla="+- 0 5902 5704"/>
                            <a:gd name="T13" fmla="*/ T12 w 480"/>
                            <a:gd name="T14" fmla="+- 0 16563 16476"/>
                            <a:gd name="T15" fmla="*/ 16563 h 362"/>
                            <a:gd name="T16" fmla="+- 0 5947 5704"/>
                            <a:gd name="T17" fmla="*/ T16 w 480"/>
                            <a:gd name="T18" fmla="+- 0 16617 16476"/>
                            <a:gd name="T19" fmla="*/ 16617 h 362"/>
                            <a:gd name="T20" fmla="+- 0 5979 5704"/>
                            <a:gd name="T21" fmla="*/ T20 w 480"/>
                            <a:gd name="T22" fmla="+- 0 16681 16476"/>
                            <a:gd name="T23" fmla="*/ 16681 h 362"/>
                            <a:gd name="T24" fmla="+- 0 6005 5704"/>
                            <a:gd name="T25" fmla="*/ T24 w 480"/>
                            <a:gd name="T26" fmla="+- 0 16773 16476"/>
                            <a:gd name="T27" fmla="*/ 16773 h 362"/>
                            <a:gd name="T28" fmla="+- 0 6011 5704"/>
                            <a:gd name="T29" fmla="*/ T28 w 480"/>
                            <a:gd name="T30" fmla="+- 0 16838 16476"/>
                            <a:gd name="T31" fmla="*/ 16838 h 362"/>
                            <a:gd name="T32" fmla="+- 0 6184 5704"/>
                            <a:gd name="T33" fmla="*/ T32 w 480"/>
                            <a:gd name="T34" fmla="+- 0 16838 16476"/>
                            <a:gd name="T35" fmla="*/ 16838 h 362"/>
                            <a:gd name="T36" fmla="+- 0 6151 5704"/>
                            <a:gd name="T37" fmla="*/ T36 w 480"/>
                            <a:gd name="T38" fmla="+- 0 16764 16476"/>
                            <a:gd name="T39" fmla="*/ 16764 h 362"/>
                            <a:gd name="T40" fmla="+- 0 6105 5704"/>
                            <a:gd name="T41" fmla="*/ T40 w 480"/>
                            <a:gd name="T42" fmla="+- 0 16681 16476"/>
                            <a:gd name="T43" fmla="*/ 16681 h 362"/>
                            <a:gd name="T44" fmla="+- 0 6055 5704"/>
                            <a:gd name="T45" fmla="*/ T44 w 480"/>
                            <a:gd name="T46" fmla="+- 0 16625 16476"/>
                            <a:gd name="T47" fmla="*/ 16625 h 362"/>
                            <a:gd name="T48" fmla="+- 0 5996 5704"/>
                            <a:gd name="T49" fmla="*/ T48 w 480"/>
                            <a:gd name="T50" fmla="+- 0 16577 16476"/>
                            <a:gd name="T51" fmla="*/ 16577 h 362"/>
                            <a:gd name="T52" fmla="+- 0 5931 5704"/>
                            <a:gd name="T53" fmla="*/ T52 w 480"/>
                            <a:gd name="T54" fmla="+- 0 16537 16476"/>
                            <a:gd name="T55" fmla="*/ 16537 h 362"/>
                            <a:gd name="T56" fmla="+- 0 5860 5704"/>
                            <a:gd name="T57" fmla="*/ T56 w 480"/>
                            <a:gd name="T58" fmla="+- 0 16506 16476"/>
                            <a:gd name="T59" fmla="*/ 16506 h 362"/>
                            <a:gd name="T60" fmla="+- 0 5784 5704"/>
                            <a:gd name="T61" fmla="*/ T60 w 480"/>
                            <a:gd name="T62" fmla="+- 0 16486 16476"/>
                            <a:gd name="T63" fmla="*/ 16486 h 362"/>
                            <a:gd name="T64" fmla="+- 0 5704 5704"/>
                            <a:gd name="T65" fmla="*/ T64 w 480"/>
                            <a:gd name="T66" fmla="+- 0 16476 16476"/>
                            <a:gd name="T67" fmla="*/ 16476 h 3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80" h="362">
                              <a:moveTo>
                                <a:pt x="0" y="0"/>
                              </a:moveTo>
                              <a:lnTo>
                                <a:pt x="74" y="15"/>
                              </a:lnTo>
                              <a:lnTo>
                                <a:pt x="141" y="44"/>
                              </a:lnTo>
                              <a:lnTo>
                                <a:pt x="198" y="87"/>
                              </a:lnTo>
                              <a:lnTo>
                                <a:pt x="243" y="141"/>
                              </a:lnTo>
                              <a:lnTo>
                                <a:pt x="275" y="205"/>
                              </a:lnTo>
                              <a:lnTo>
                                <a:pt x="301" y="297"/>
                              </a:lnTo>
                              <a:lnTo>
                                <a:pt x="307" y="362"/>
                              </a:lnTo>
                              <a:lnTo>
                                <a:pt x="480" y="362"/>
                              </a:lnTo>
                              <a:lnTo>
                                <a:pt x="447" y="288"/>
                              </a:lnTo>
                              <a:lnTo>
                                <a:pt x="401" y="205"/>
                              </a:lnTo>
                              <a:lnTo>
                                <a:pt x="351" y="149"/>
                              </a:lnTo>
                              <a:lnTo>
                                <a:pt x="292" y="101"/>
                              </a:lnTo>
                              <a:lnTo>
                                <a:pt x="227" y="61"/>
                              </a:lnTo>
                              <a:lnTo>
                                <a:pt x="156" y="30"/>
                              </a:lnTo>
                              <a:lnTo>
                                <a:pt x="80" y="10"/>
                              </a:lnTo>
                              <a:lnTo>
                                <a:pt x="0" y="0"/>
                              </a:lnTo>
                              <a:close/>
                            </a:path>
                          </a:pathLst>
                        </a:custGeom>
                        <a:solidFill>
                          <a:srgbClr val="00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DBAAB5" id="Group 1" o:spid="_x0000_s1026" style="position:absolute;margin-left:283.95pt;margin-top:811.95pt;width:27.35pt;height:28.35pt;z-index:-251658240;mso-position-horizontal-relative:page;mso-position-vertical-relative:page" coordorigin="5679,16271" coordsize="54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">
              <v:shape id="Freeform 3" o:spid="_x0000_s1027" style="position:absolute;left:5679;top:16270;width:547;height:567;visibility:visible;mso-wrap-style:square;v-text-anchor:top" coordsize="54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" path="m,l,204r81,10l154,242r63,44l267,343r34,67l475,567r72,l546,548,521,410,502,341,473,277,436,218,391,164,339,117,281,77,217,44,149,20,76,5,,xe" fillcolor="#6c0" stroked="f">
                <v:path arrowok="t" o:connecttype="custom" o:connectlocs="0,16271;0,16475;81,16485;154,16513;217,16557;267,16614;301,16681;475,16838;547,16838;546,16819;521,16681;502,16612;473,16548;436,16489;391,16435;339,16388;281,16348;217,16315;149,16291;76,16276;0,16271" o:connectangles="0,0,0,0,0,0,0,0,0,0,0,0,0,0,0,0,0,0,0,0,0"/>
              </v:shape>
              <v:shape id="Freeform 2" o:spid="_x0000_s1028" style="position:absolute;left:5704;top:16476;width:480;height:362;visibility:visible;mso-wrap-style:square;v-text-anchor:top" coordsize="480,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" path="m,l74,15r67,29l198,87r45,54l275,205r26,92l307,362r173,l447,288,401,205,351,149,292,101,227,61,156,30,80,10,,xe" fillcolor="#090" stroked="f">
                <v:path arrowok="t" o:connecttype="custom" o:connectlocs="0,16476;74,16491;141,16520;198,16563;243,16617;275,16681;301,16773;307,16838;480,16838;447,16764;401,16681;351,16625;292,16577;227,16537;156,16506;80,16486;0,16476" o:connectangles="0,0,0,0,0,0,0,0,0,0,0,0,0,0,0,0,0"/>
              </v:shape>
              <w10:wrap anchorx="page" anchory="page"/>
            </v:group>
          </w:pict>
        </mc:Fallback>
      </mc:AlternateContent>
    </w:r>
  </w:p>
  <w:p w14:paraId="07987C4D" w14:textId="77777777" w:rsidR="0021690F" w:rsidRDefault="0021690F" w:rsidP="004F19A3">
    <w:pPr>
      <w:pStyle w:val="Platte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48338" w14:textId="77777777" w:rsidR="00860B6E" w:rsidRDefault="00860B6E" w:rsidP="004F19A3">
      <w:r>
        <w:separator/>
      </w:r>
    </w:p>
  </w:footnote>
  <w:footnote w:type="continuationSeparator" w:id="0">
    <w:p w14:paraId="4DD57DF3" w14:textId="77777777" w:rsidR="00860B6E" w:rsidRDefault="00860B6E" w:rsidP="004F1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6939"/>
    <w:multiLevelType w:val="hybridMultilevel"/>
    <w:tmpl w:val="BFB0429A"/>
    <w:lvl w:ilvl="0" w:tplc="9D206400">
      <w:numFmt w:val="bullet"/>
      <w:lvlText w:val="•"/>
      <w:lvlJc w:val="left"/>
      <w:pPr>
        <w:ind w:left="1080" w:hanging="720"/>
      </w:pPr>
      <w:rPr>
        <w:rFonts w:ascii="Verdana" w:eastAsia="Arial"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CD6A3B"/>
    <w:multiLevelType w:val="hybridMultilevel"/>
    <w:tmpl w:val="F73A0B50"/>
    <w:lvl w:ilvl="0" w:tplc="74CE5EC4">
      <w:numFmt w:val="bullet"/>
      <w:lvlText w:val="•"/>
      <w:lvlJc w:val="left"/>
      <w:pPr>
        <w:ind w:left="1080" w:hanging="720"/>
      </w:pPr>
      <w:rPr>
        <w:rFonts w:ascii="Verdana" w:eastAsia="Arial"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383ECE"/>
    <w:multiLevelType w:val="hybridMultilevel"/>
    <w:tmpl w:val="60D8940E"/>
    <w:lvl w:ilvl="0" w:tplc="8368C04A">
      <w:start w:val="1"/>
      <w:numFmt w:val="bullet"/>
      <w:lvlText w:val=""/>
      <w:lvlJc w:val="left"/>
      <w:pPr>
        <w:ind w:left="720" w:hanging="360"/>
      </w:pPr>
      <w:rPr>
        <w:rFonts w:ascii="Symbol" w:hAnsi="Symbol" w:hint="default"/>
        <w:color w:val="66CC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1F215B"/>
    <w:multiLevelType w:val="hybridMultilevel"/>
    <w:tmpl w:val="B0F2C90A"/>
    <w:lvl w:ilvl="0" w:tplc="F4F2B422">
      <w:start w:val="2"/>
      <w:numFmt w:val="bullet"/>
      <w:lvlText w:val="-"/>
      <w:lvlJc w:val="left"/>
      <w:pPr>
        <w:ind w:left="720" w:hanging="360"/>
      </w:pPr>
      <w:rPr>
        <w:rFonts w:ascii="Verdana" w:eastAsia="Arial"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3A6E42"/>
    <w:multiLevelType w:val="hybridMultilevel"/>
    <w:tmpl w:val="DAEC1476"/>
    <w:lvl w:ilvl="0" w:tplc="B0AAF154">
      <w:numFmt w:val="bullet"/>
      <w:lvlText w:val="•"/>
      <w:lvlJc w:val="left"/>
      <w:pPr>
        <w:ind w:left="1080" w:hanging="720"/>
      </w:pPr>
      <w:rPr>
        <w:rFonts w:ascii="Verdana" w:eastAsia="Arial"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732F10"/>
    <w:multiLevelType w:val="hybridMultilevel"/>
    <w:tmpl w:val="E9B0A360"/>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28350AC"/>
    <w:multiLevelType w:val="hybridMultilevel"/>
    <w:tmpl w:val="39AE3C56"/>
    <w:lvl w:ilvl="0" w:tplc="8368C04A">
      <w:start w:val="1"/>
      <w:numFmt w:val="bullet"/>
      <w:lvlText w:val=""/>
      <w:lvlJc w:val="left"/>
      <w:pPr>
        <w:ind w:left="720" w:hanging="360"/>
      </w:pPr>
      <w:rPr>
        <w:rFonts w:ascii="Symbol" w:hAnsi="Symbol" w:hint="default"/>
        <w:color w:val="66CC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B3169A"/>
    <w:multiLevelType w:val="multilevel"/>
    <w:tmpl w:val="1BE686EC"/>
    <w:lvl w:ilvl="0">
      <w:start w:val="1"/>
      <w:numFmt w:val="decimal"/>
      <w:lvlText w:val="%1."/>
      <w:lvlJc w:val="left"/>
      <w:pPr>
        <w:ind w:left="520" w:hanging="400"/>
      </w:pPr>
      <w:rPr>
        <w:rFonts w:ascii="Verdana" w:eastAsia="Arial" w:hAnsi="Verdana" w:cs="Arial" w:hint="default"/>
        <w:color w:val="009900"/>
        <w:w w:val="63"/>
        <w:sz w:val="20"/>
        <w:szCs w:val="20"/>
        <w:lang w:val="nl-NL" w:eastAsia="nl-NL" w:bidi="nl-NL"/>
      </w:rPr>
    </w:lvl>
    <w:lvl w:ilvl="1">
      <w:start w:val="1"/>
      <w:numFmt w:val="decimal"/>
      <w:lvlText w:val="%1.%2"/>
      <w:lvlJc w:val="left"/>
      <w:pPr>
        <w:ind w:left="920" w:hanging="400"/>
      </w:pPr>
      <w:rPr>
        <w:rFonts w:ascii="Arial" w:eastAsia="Arial" w:hAnsi="Arial" w:cs="Arial" w:hint="default"/>
        <w:color w:val="00323B"/>
        <w:spacing w:val="-3"/>
        <w:w w:val="63"/>
        <w:sz w:val="18"/>
        <w:szCs w:val="18"/>
        <w:lang w:val="nl-NL" w:eastAsia="nl-NL" w:bidi="nl-NL"/>
      </w:rPr>
    </w:lvl>
    <w:lvl w:ilvl="2">
      <w:start w:val="1"/>
      <w:numFmt w:val="decimal"/>
      <w:lvlText w:val="%1.%2.%3"/>
      <w:lvlJc w:val="left"/>
      <w:pPr>
        <w:ind w:left="1320" w:hanging="400"/>
      </w:pPr>
      <w:rPr>
        <w:rFonts w:ascii="Arial" w:eastAsia="Arial" w:hAnsi="Arial" w:cs="Arial" w:hint="default"/>
        <w:color w:val="00323B"/>
        <w:spacing w:val="-3"/>
        <w:w w:val="63"/>
        <w:sz w:val="18"/>
        <w:szCs w:val="18"/>
        <w:lang w:val="nl-NL" w:eastAsia="nl-NL" w:bidi="nl-NL"/>
      </w:rPr>
    </w:lvl>
    <w:lvl w:ilvl="3">
      <w:numFmt w:val="bullet"/>
      <w:lvlText w:val="•"/>
      <w:lvlJc w:val="left"/>
      <w:pPr>
        <w:ind w:left="2380" w:hanging="400"/>
      </w:pPr>
      <w:rPr>
        <w:rFonts w:hint="default"/>
        <w:lang w:val="nl-NL" w:eastAsia="nl-NL" w:bidi="nl-NL"/>
      </w:rPr>
    </w:lvl>
    <w:lvl w:ilvl="4">
      <w:numFmt w:val="bullet"/>
      <w:lvlText w:val="•"/>
      <w:lvlJc w:val="left"/>
      <w:pPr>
        <w:ind w:left="3441" w:hanging="400"/>
      </w:pPr>
      <w:rPr>
        <w:rFonts w:hint="default"/>
        <w:lang w:val="nl-NL" w:eastAsia="nl-NL" w:bidi="nl-NL"/>
      </w:rPr>
    </w:lvl>
    <w:lvl w:ilvl="5">
      <w:numFmt w:val="bullet"/>
      <w:lvlText w:val="•"/>
      <w:lvlJc w:val="left"/>
      <w:pPr>
        <w:ind w:left="4502" w:hanging="400"/>
      </w:pPr>
      <w:rPr>
        <w:rFonts w:hint="default"/>
        <w:lang w:val="nl-NL" w:eastAsia="nl-NL" w:bidi="nl-NL"/>
      </w:rPr>
    </w:lvl>
    <w:lvl w:ilvl="6">
      <w:numFmt w:val="bullet"/>
      <w:lvlText w:val="•"/>
      <w:lvlJc w:val="left"/>
      <w:pPr>
        <w:ind w:left="5562" w:hanging="400"/>
      </w:pPr>
      <w:rPr>
        <w:rFonts w:hint="default"/>
        <w:lang w:val="nl-NL" w:eastAsia="nl-NL" w:bidi="nl-NL"/>
      </w:rPr>
    </w:lvl>
    <w:lvl w:ilvl="7">
      <w:numFmt w:val="bullet"/>
      <w:lvlText w:val="•"/>
      <w:lvlJc w:val="left"/>
      <w:pPr>
        <w:ind w:left="6623" w:hanging="400"/>
      </w:pPr>
      <w:rPr>
        <w:rFonts w:hint="default"/>
        <w:lang w:val="nl-NL" w:eastAsia="nl-NL" w:bidi="nl-NL"/>
      </w:rPr>
    </w:lvl>
    <w:lvl w:ilvl="8">
      <w:numFmt w:val="bullet"/>
      <w:lvlText w:val="•"/>
      <w:lvlJc w:val="left"/>
      <w:pPr>
        <w:ind w:left="7684" w:hanging="400"/>
      </w:pPr>
      <w:rPr>
        <w:rFonts w:hint="default"/>
        <w:lang w:val="nl-NL" w:eastAsia="nl-NL" w:bidi="nl-NL"/>
      </w:rPr>
    </w:lvl>
  </w:abstractNum>
  <w:abstractNum w:abstractNumId="8" w15:restartNumberingAfterBreak="0">
    <w:nsid w:val="15F32D59"/>
    <w:multiLevelType w:val="hybridMultilevel"/>
    <w:tmpl w:val="D6E83F80"/>
    <w:lvl w:ilvl="0" w:tplc="8368C04A">
      <w:start w:val="1"/>
      <w:numFmt w:val="bullet"/>
      <w:lvlText w:val=""/>
      <w:lvlJc w:val="left"/>
      <w:pPr>
        <w:ind w:left="720" w:hanging="360"/>
      </w:pPr>
      <w:rPr>
        <w:rFonts w:ascii="Symbol" w:hAnsi="Symbol" w:hint="default"/>
        <w:color w:val="66CC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1F4BCA"/>
    <w:multiLevelType w:val="hybridMultilevel"/>
    <w:tmpl w:val="86200246"/>
    <w:lvl w:ilvl="0" w:tplc="8368C04A">
      <w:start w:val="1"/>
      <w:numFmt w:val="bullet"/>
      <w:lvlText w:val=""/>
      <w:lvlJc w:val="left"/>
      <w:pPr>
        <w:ind w:left="720" w:hanging="360"/>
      </w:pPr>
      <w:rPr>
        <w:rFonts w:ascii="Symbol" w:hAnsi="Symbol" w:hint="default"/>
        <w:color w:val="66CC0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5D735C"/>
    <w:multiLevelType w:val="hybridMultilevel"/>
    <w:tmpl w:val="9F3C2D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180C288D"/>
    <w:multiLevelType w:val="hybridMultilevel"/>
    <w:tmpl w:val="B8701692"/>
    <w:lvl w:ilvl="0" w:tplc="8368C04A">
      <w:start w:val="1"/>
      <w:numFmt w:val="bullet"/>
      <w:lvlText w:val=""/>
      <w:lvlJc w:val="left"/>
      <w:pPr>
        <w:ind w:left="720" w:hanging="360"/>
      </w:pPr>
      <w:rPr>
        <w:rFonts w:ascii="Symbol" w:hAnsi="Symbol" w:hint="default"/>
        <w:color w:val="66CC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DA673B"/>
    <w:multiLevelType w:val="hybridMultilevel"/>
    <w:tmpl w:val="A2A40DF4"/>
    <w:lvl w:ilvl="0" w:tplc="9EEE9D64">
      <w:start w:val="2"/>
      <w:numFmt w:val="bullet"/>
      <w:lvlText w:val="-"/>
      <w:lvlJc w:val="left"/>
      <w:pPr>
        <w:ind w:left="720" w:hanging="360"/>
      </w:pPr>
      <w:rPr>
        <w:rFonts w:ascii="Verdana" w:eastAsia="Arial"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2A53A43"/>
    <w:multiLevelType w:val="hybridMultilevel"/>
    <w:tmpl w:val="4A38ADA0"/>
    <w:lvl w:ilvl="0" w:tplc="696CAAFE">
      <w:numFmt w:val="bullet"/>
      <w:lvlText w:val="-"/>
      <w:lvlJc w:val="left"/>
      <w:pPr>
        <w:ind w:left="720" w:hanging="360"/>
      </w:pPr>
      <w:rPr>
        <w:rFonts w:ascii="Verdana" w:eastAsia="Arial"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34C553F"/>
    <w:multiLevelType w:val="multilevel"/>
    <w:tmpl w:val="007AC112"/>
    <w:lvl w:ilvl="0">
      <w:start w:val="1"/>
      <w:numFmt w:val="decimal"/>
      <w:lvlText w:val="%1."/>
      <w:lvlJc w:val="left"/>
      <w:pPr>
        <w:ind w:left="360" w:hanging="360"/>
      </w:pPr>
      <w:rPr>
        <w:color w:val="8ECDC0"/>
      </w:rPr>
    </w:lvl>
    <w:lvl w:ilvl="1">
      <w:start w:val="1"/>
      <w:numFmt w:val="decimal"/>
      <w:lvlText w:val="%1.%2."/>
      <w:lvlJc w:val="left"/>
      <w:pPr>
        <w:ind w:left="1142" w:hanging="432"/>
      </w:pPr>
      <w:rPr>
        <w:rFonts w:asciiTheme="majorHAnsi" w:hAnsiTheme="majorHAnsi" w:cstheme="majorHAnsi" w:hint="default"/>
        <w:b/>
        <w:bCs w:val="0"/>
        <w:i w:val="0"/>
        <w:iCs w:val="0"/>
        <w:caps w:val="0"/>
        <w:smallCaps w:val="0"/>
        <w:strike w:val="0"/>
        <w:dstrike w:val="0"/>
        <w:noProof w:val="0"/>
        <w:vanish w:val="0"/>
        <w:color w:val="8ECD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191" w:hanging="504"/>
      </w:pPr>
      <w:rPr>
        <w:b w:val="0"/>
        <w:bCs w:val="0"/>
        <w:i w:val="0"/>
        <w:iCs w:val="0"/>
        <w:caps w:val="0"/>
        <w:smallCaps w:val="0"/>
        <w:strike w:val="0"/>
        <w:dstrike w:val="0"/>
        <w:noProof w:val="0"/>
        <w:vanish w:val="0"/>
        <w:color w:val="8ECD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0C5087"/>
    <w:multiLevelType w:val="hybridMultilevel"/>
    <w:tmpl w:val="170EDF70"/>
    <w:lvl w:ilvl="0" w:tplc="8368C04A">
      <w:start w:val="1"/>
      <w:numFmt w:val="bullet"/>
      <w:lvlText w:val=""/>
      <w:lvlJc w:val="left"/>
      <w:pPr>
        <w:ind w:left="720" w:hanging="360"/>
      </w:pPr>
      <w:rPr>
        <w:rFonts w:ascii="Symbol" w:hAnsi="Symbol" w:hint="default"/>
        <w:color w:val="66CC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6805BE"/>
    <w:multiLevelType w:val="hybridMultilevel"/>
    <w:tmpl w:val="A3965576"/>
    <w:lvl w:ilvl="0" w:tplc="0330C19A">
      <w:numFmt w:val="bullet"/>
      <w:lvlText w:val="•"/>
      <w:lvlJc w:val="left"/>
      <w:pPr>
        <w:ind w:left="1080" w:hanging="720"/>
      </w:pPr>
      <w:rPr>
        <w:rFonts w:ascii="Verdana" w:eastAsia="Arial"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AFF9783"/>
    <w:multiLevelType w:val="hybridMultilevel"/>
    <w:tmpl w:val="BF1A391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E2757FE"/>
    <w:multiLevelType w:val="hybridMultilevel"/>
    <w:tmpl w:val="D3448D42"/>
    <w:lvl w:ilvl="0" w:tplc="F6FA8CA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515232C"/>
    <w:multiLevelType w:val="hybridMultilevel"/>
    <w:tmpl w:val="1F3CAF84"/>
    <w:lvl w:ilvl="0" w:tplc="8368C04A">
      <w:start w:val="1"/>
      <w:numFmt w:val="bullet"/>
      <w:lvlText w:val=""/>
      <w:lvlJc w:val="left"/>
      <w:pPr>
        <w:ind w:left="720" w:hanging="360"/>
      </w:pPr>
      <w:rPr>
        <w:rFonts w:ascii="Symbol" w:hAnsi="Symbol" w:hint="default"/>
        <w:color w:val="66CC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567644B"/>
    <w:multiLevelType w:val="hybridMultilevel"/>
    <w:tmpl w:val="28AEE59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5B4679A"/>
    <w:multiLevelType w:val="hybridMultilevel"/>
    <w:tmpl w:val="E8EEA372"/>
    <w:lvl w:ilvl="0" w:tplc="F97A6702">
      <w:start w:val="1"/>
      <w:numFmt w:val="decimal"/>
      <w:lvlText w:val="%1."/>
      <w:lvlJc w:val="left"/>
      <w:pPr>
        <w:ind w:left="720" w:hanging="360"/>
      </w:pPr>
      <w:rPr>
        <w:rFonts w:hint="default"/>
        <w:color w:val="66CC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69B145B"/>
    <w:multiLevelType w:val="hybridMultilevel"/>
    <w:tmpl w:val="121034CC"/>
    <w:lvl w:ilvl="0" w:tplc="8368C04A">
      <w:start w:val="1"/>
      <w:numFmt w:val="bullet"/>
      <w:lvlText w:val=""/>
      <w:lvlJc w:val="left"/>
      <w:pPr>
        <w:ind w:left="720" w:hanging="360"/>
      </w:pPr>
      <w:rPr>
        <w:rFonts w:ascii="Symbol" w:hAnsi="Symbol" w:hint="default"/>
        <w:color w:val="66CC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8DA409F"/>
    <w:multiLevelType w:val="hybridMultilevel"/>
    <w:tmpl w:val="AD94843E"/>
    <w:lvl w:ilvl="0" w:tplc="8368C04A">
      <w:start w:val="1"/>
      <w:numFmt w:val="bullet"/>
      <w:lvlText w:val=""/>
      <w:lvlJc w:val="left"/>
      <w:pPr>
        <w:ind w:left="720" w:hanging="360"/>
      </w:pPr>
      <w:rPr>
        <w:rFonts w:ascii="Symbol" w:hAnsi="Symbol" w:hint="default"/>
        <w:color w:val="66CC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A0F1FBE"/>
    <w:multiLevelType w:val="hybridMultilevel"/>
    <w:tmpl w:val="EDF2F85C"/>
    <w:lvl w:ilvl="0" w:tplc="9EEE9D64">
      <w:start w:val="2"/>
      <w:numFmt w:val="bullet"/>
      <w:lvlText w:val="-"/>
      <w:lvlJc w:val="left"/>
      <w:pPr>
        <w:ind w:left="720" w:hanging="360"/>
      </w:pPr>
      <w:rPr>
        <w:rFonts w:ascii="Verdana" w:eastAsia="Arial"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A406F47"/>
    <w:multiLevelType w:val="hybridMultilevel"/>
    <w:tmpl w:val="A3C41F40"/>
    <w:lvl w:ilvl="0" w:tplc="8368C04A">
      <w:start w:val="1"/>
      <w:numFmt w:val="bullet"/>
      <w:lvlText w:val=""/>
      <w:lvlJc w:val="left"/>
      <w:pPr>
        <w:ind w:left="720" w:hanging="360"/>
      </w:pPr>
      <w:rPr>
        <w:rFonts w:ascii="Symbol" w:hAnsi="Symbol" w:hint="default"/>
        <w:color w:val="66CC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162117B"/>
    <w:multiLevelType w:val="hybridMultilevel"/>
    <w:tmpl w:val="81F87C02"/>
    <w:lvl w:ilvl="0" w:tplc="8368C04A">
      <w:start w:val="1"/>
      <w:numFmt w:val="bullet"/>
      <w:lvlText w:val=""/>
      <w:lvlJc w:val="left"/>
      <w:pPr>
        <w:ind w:left="720" w:hanging="360"/>
      </w:pPr>
      <w:rPr>
        <w:rFonts w:ascii="Symbol" w:hAnsi="Symbol" w:hint="default"/>
        <w:color w:val="66CC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42F12B3"/>
    <w:multiLevelType w:val="hybridMultilevel"/>
    <w:tmpl w:val="038E9B4E"/>
    <w:lvl w:ilvl="0" w:tplc="8368C04A">
      <w:start w:val="1"/>
      <w:numFmt w:val="bullet"/>
      <w:lvlText w:val=""/>
      <w:lvlJc w:val="left"/>
      <w:pPr>
        <w:ind w:left="720" w:hanging="360"/>
      </w:pPr>
      <w:rPr>
        <w:rFonts w:ascii="Symbol" w:hAnsi="Symbol" w:hint="default"/>
        <w:color w:val="66CC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9620BFA"/>
    <w:multiLevelType w:val="hybridMultilevel"/>
    <w:tmpl w:val="4CB2D418"/>
    <w:lvl w:ilvl="0" w:tplc="B2BEA696">
      <w:numFmt w:val="bullet"/>
      <w:lvlText w:val="•"/>
      <w:lvlJc w:val="left"/>
      <w:pPr>
        <w:ind w:left="1080" w:hanging="720"/>
      </w:pPr>
      <w:rPr>
        <w:rFonts w:ascii="Verdana" w:eastAsia="Arial"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9D35F86"/>
    <w:multiLevelType w:val="hybridMultilevel"/>
    <w:tmpl w:val="89E8FC1C"/>
    <w:lvl w:ilvl="0" w:tplc="41782EB0">
      <w:numFmt w:val="bullet"/>
      <w:lvlText w:val="-"/>
      <w:lvlJc w:val="left"/>
      <w:pPr>
        <w:ind w:left="720" w:hanging="360"/>
      </w:pPr>
      <w:rPr>
        <w:rFonts w:ascii="Verdana" w:eastAsia="Arial"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43E0EB5"/>
    <w:multiLevelType w:val="hybridMultilevel"/>
    <w:tmpl w:val="423ED53A"/>
    <w:lvl w:ilvl="0" w:tplc="4A8E7D12">
      <w:start w:val="2013"/>
      <w:numFmt w:val="bullet"/>
      <w:lvlText w:val=""/>
      <w:lvlJc w:val="left"/>
      <w:pPr>
        <w:tabs>
          <w:tab w:val="num" w:pos="420"/>
        </w:tabs>
        <w:ind w:left="420" w:hanging="360"/>
      </w:pPr>
      <w:rPr>
        <w:rFonts w:ascii="Symbol" w:hAnsi="Symbol" w:hint="default"/>
        <w:color w:val="auto"/>
        <w:sz w:val="16"/>
        <w:szCs w:val="16"/>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544D4A22"/>
    <w:multiLevelType w:val="hybridMultilevel"/>
    <w:tmpl w:val="16BED220"/>
    <w:lvl w:ilvl="0" w:tplc="F4F2B422">
      <w:start w:val="2"/>
      <w:numFmt w:val="bullet"/>
      <w:lvlText w:val="-"/>
      <w:lvlJc w:val="left"/>
      <w:pPr>
        <w:ind w:left="720" w:hanging="360"/>
      </w:pPr>
      <w:rPr>
        <w:rFonts w:ascii="Verdana" w:eastAsia="Arial"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48E13F9"/>
    <w:multiLevelType w:val="hybridMultilevel"/>
    <w:tmpl w:val="5288BF8A"/>
    <w:lvl w:ilvl="0" w:tplc="B0F4F292">
      <w:start w:val="1"/>
      <w:numFmt w:val="decimal"/>
      <w:lvlText w:val="%1."/>
      <w:lvlJc w:val="left"/>
      <w:pPr>
        <w:ind w:left="500" w:hanging="400"/>
      </w:pPr>
      <w:rPr>
        <w:rFonts w:ascii="Verdana" w:eastAsia="Arial" w:hAnsi="Verdana" w:cs="Arial" w:hint="default"/>
        <w:color w:val="009900"/>
        <w:w w:val="63"/>
        <w:sz w:val="20"/>
        <w:szCs w:val="20"/>
        <w:lang w:val="nl-NL" w:eastAsia="nl-NL" w:bidi="nl-NL"/>
      </w:rPr>
    </w:lvl>
    <w:lvl w:ilvl="1" w:tplc="A650E0E0">
      <w:numFmt w:val="bullet"/>
      <w:lvlText w:val="•"/>
      <w:lvlJc w:val="left"/>
      <w:pPr>
        <w:ind w:left="1330" w:hanging="400"/>
      </w:pPr>
      <w:rPr>
        <w:rFonts w:hint="default"/>
        <w:lang w:val="nl-NL" w:eastAsia="nl-NL" w:bidi="nl-NL"/>
      </w:rPr>
    </w:lvl>
    <w:lvl w:ilvl="2" w:tplc="796A3220">
      <w:numFmt w:val="bullet"/>
      <w:lvlText w:val="•"/>
      <w:lvlJc w:val="left"/>
      <w:pPr>
        <w:ind w:left="2161" w:hanging="400"/>
      </w:pPr>
      <w:rPr>
        <w:rFonts w:hint="default"/>
        <w:lang w:val="nl-NL" w:eastAsia="nl-NL" w:bidi="nl-NL"/>
      </w:rPr>
    </w:lvl>
    <w:lvl w:ilvl="3" w:tplc="5622CE2C">
      <w:numFmt w:val="bullet"/>
      <w:lvlText w:val="•"/>
      <w:lvlJc w:val="left"/>
      <w:pPr>
        <w:ind w:left="2991" w:hanging="400"/>
      </w:pPr>
      <w:rPr>
        <w:rFonts w:hint="default"/>
        <w:lang w:val="nl-NL" w:eastAsia="nl-NL" w:bidi="nl-NL"/>
      </w:rPr>
    </w:lvl>
    <w:lvl w:ilvl="4" w:tplc="1B8421B8">
      <w:numFmt w:val="bullet"/>
      <w:lvlText w:val="•"/>
      <w:lvlJc w:val="left"/>
      <w:pPr>
        <w:ind w:left="3822" w:hanging="400"/>
      </w:pPr>
      <w:rPr>
        <w:rFonts w:hint="default"/>
        <w:lang w:val="nl-NL" w:eastAsia="nl-NL" w:bidi="nl-NL"/>
      </w:rPr>
    </w:lvl>
    <w:lvl w:ilvl="5" w:tplc="DC682AAC">
      <w:numFmt w:val="bullet"/>
      <w:lvlText w:val="•"/>
      <w:lvlJc w:val="left"/>
      <w:pPr>
        <w:ind w:left="4652" w:hanging="400"/>
      </w:pPr>
      <w:rPr>
        <w:rFonts w:hint="default"/>
        <w:lang w:val="nl-NL" w:eastAsia="nl-NL" w:bidi="nl-NL"/>
      </w:rPr>
    </w:lvl>
    <w:lvl w:ilvl="6" w:tplc="5EBCB5B6">
      <w:numFmt w:val="bullet"/>
      <w:lvlText w:val="•"/>
      <w:lvlJc w:val="left"/>
      <w:pPr>
        <w:ind w:left="5483" w:hanging="400"/>
      </w:pPr>
      <w:rPr>
        <w:rFonts w:hint="default"/>
        <w:lang w:val="nl-NL" w:eastAsia="nl-NL" w:bidi="nl-NL"/>
      </w:rPr>
    </w:lvl>
    <w:lvl w:ilvl="7" w:tplc="A686000C">
      <w:numFmt w:val="bullet"/>
      <w:lvlText w:val="•"/>
      <w:lvlJc w:val="left"/>
      <w:pPr>
        <w:ind w:left="6313" w:hanging="400"/>
      </w:pPr>
      <w:rPr>
        <w:rFonts w:hint="default"/>
        <w:lang w:val="nl-NL" w:eastAsia="nl-NL" w:bidi="nl-NL"/>
      </w:rPr>
    </w:lvl>
    <w:lvl w:ilvl="8" w:tplc="30688874">
      <w:numFmt w:val="bullet"/>
      <w:lvlText w:val="•"/>
      <w:lvlJc w:val="left"/>
      <w:pPr>
        <w:ind w:left="7144" w:hanging="400"/>
      </w:pPr>
      <w:rPr>
        <w:rFonts w:hint="default"/>
        <w:lang w:val="nl-NL" w:eastAsia="nl-NL" w:bidi="nl-NL"/>
      </w:rPr>
    </w:lvl>
  </w:abstractNum>
  <w:abstractNum w:abstractNumId="33" w15:restartNumberingAfterBreak="0">
    <w:nsid w:val="55032000"/>
    <w:multiLevelType w:val="hybridMultilevel"/>
    <w:tmpl w:val="ABEE7E54"/>
    <w:lvl w:ilvl="0" w:tplc="8368C04A">
      <w:start w:val="1"/>
      <w:numFmt w:val="bullet"/>
      <w:lvlText w:val=""/>
      <w:lvlJc w:val="left"/>
      <w:pPr>
        <w:ind w:left="720" w:hanging="360"/>
      </w:pPr>
      <w:rPr>
        <w:rFonts w:ascii="Symbol" w:hAnsi="Symbol" w:hint="default"/>
        <w:color w:val="66CC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58C15C7"/>
    <w:multiLevelType w:val="hybridMultilevel"/>
    <w:tmpl w:val="39F6EFEA"/>
    <w:lvl w:ilvl="0" w:tplc="8368C04A">
      <w:start w:val="1"/>
      <w:numFmt w:val="bullet"/>
      <w:lvlText w:val=""/>
      <w:lvlJc w:val="left"/>
      <w:pPr>
        <w:ind w:left="720" w:hanging="360"/>
      </w:pPr>
      <w:rPr>
        <w:rFonts w:ascii="Symbol" w:hAnsi="Symbol" w:hint="default"/>
        <w:color w:val="66CC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CA15202"/>
    <w:multiLevelType w:val="hybridMultilevel"/>
    <w:tmpl w:val="34249A4E"/>
    <w:lvl w:ilvl="0" w:tplc="564AD1C0">
      <w:start w:val="4"/>
      <w:numFmt w:val="bullet"/>
      <w:lvlText w:val="-"/>
      <w:lvlJc w:val="left"/>
      <w:pPr>
        <w:ind w:left="855" w:hanging="360"/>
      </w:pPr>
      <w:rPr>
        <w:rFonts w:ascii="Verdana" w:eastAsia="Arial" w:hAnsi="Verdana" w:cs="Arial" w:hint="default"/>
      </w:rPr>
    </w:lvl>
    <w:lvl w:ilvl="1" w:tplc="04130003" w:tentative="1">
      <w:start w:val="1"/>
      <w:numFmt w:val="bullet"/>
      <w:lvlText w:val="o"/>
      <w:lvlJc w:val="left"/>
      <w:pPr>
        <w:ind w:left="1575" w:hanging="360"/>
      </w:pPr>
      <w:rPr>
        <w:rFonts w:ascii="Courier New" w:hAnsi="Courier New" w:cs="Courier New" w:hint="default"/>
      </w:rPr>
    </w:lvl>
    <w:lvl w:ilvl="2" w:tplc="04130005" w:tentative="1">
      <w:start w:val="1"/>
      <w:numFmt w:val="bullet"/>
      <w:lvlText w:val=""/>
      <w:lvlJc w:val="left"/>
      <w:pPr>
        <w:ind w:left="2295" w:hanging="360"/>
      </w:pPr>
      <w:rPr>
        <w:rFonts w:ascii="Wingdings" w:hAnsi="Wingdings" w:hint="default"/>
      </w:rPr>
    </w:lvl>
    <w:lvl w:ilvl="3" w:tplc="04130001" w:tentative="1">
      <w:start w:val="1"/>
      <w:numFmt w:val="bullet"/>
      <w:lvlText w:val=""/>
      <w:lvlJc w:val="left"/>
      <w:pPr>
        <w:ind w:left="3015" w:hanging="360"/>
      </w:pPr>
      <w:rPr>
        <w:rFonts w:ascii="Symbol" w:hAnsi="Symbol" w:hint="default"/>
      </w:rPr>
    </w:lvl>
    <w:lvl w:ilvl="4" w:tplc="04130003" w:tentative="1">
      <w:start w:val="1"/>
      <w:numFmt w:val="bullet"/>
      <w:lvlText w:val="o"/>
      <w:lvlJc w:val="left"/>
      <w:pPr>
        <w:ind w:left="3735" w:hanging="360"/>
      </w:pPr>
      <w:rPr>
        <w:rFonts w:ascii="Courier New" w:hAnsi="Courier New" w:cs="Courier New" w:hint="default"/>
      </w:rPr>
    </w:lvl>
    <w:lvl w:ilvl="5" w:tplc="04130005" w:tentative="1">
      <w:start w:val="1"/>
      <w:numFmt w:val="bullet"/>
      <w:lvlText w:val=""/>
      <w:lvlJc w:val="left"/>
      <w:pPr>
        <w:ind w:left="4455" w:hanging="360"/>
      </w:pPr>
      <w:rPr>
        <w:rFonts w:ascii="Wingdings" w:hAnsi="Wingdings" w:hint="default"/>
      </w:rPr>
    </w:lvl>
    <w:lvl w:ilvl="6" w:tplc="04130001" w:tentative="1">
      <w:start w:val="1"/>
      <w:numFmt w:val="bullet"/>
      <w:lvlText w:val=""/>
      <w:lvlJc w:val="left"/>
      <w:pPr>
        <w:ind w:left="5175" w:hanging="360"/>
      </w:pPr>
      <w:rPr>
        <w:rFonts w:ascii="Symbol" w:hAnsi="Symbol" w:hint="default"/>
      </w:rPr>
    </w:lvl>
    <w:lvl w:ilvl="7" w:tplc="04130003" w:tentative="1">
      <w:start w:val="1"/>
      <w:numFmt w:val="bullet"/>
      <w:lvlText w:val="o"/>
      <w:lvlJc w:val="left"/>
      <w:pPr>
        <w:ind w:left="5895" w:hanging="360"/>
      </w:pPr>
      <w:rPr>
        <w:rFonts w:ascii="Courier New" w:hAnsi="Courier New" w:cs="Courier New" w:hint="default"/>
      </w:rPr>
    </w:lvl>
    <w:lvl w:ilvl="8" w:tplc="04130005" w:tentative="1">
      <w:start w:val="1"/>
      <w:numFmt w:val="bullet"/>
      <w:lvlText w:val=""/>
      <w:lvlJc w:val="left"/>
      <w:pPr>
        <w:ind w:left="6615" w:hanging="360"/>
      </w:pPr>
      <w:rPr>
        <w:rFonts w:ascii="Wingdings" w:hAnsi="Wingdings" w:hint="default"/>
      </w:rPr>
    </w:lvl>
  </w:abstractNum>
  <w:abstractNum w:abstractNumId="36" w15:restartNumberingAfterBreak="0">
    <w:nsid w:val="637130EC"/>
    <w:multiLevelType w:val="hybridMultilevel"/>
    <w:tmpl w:val="2D601B40"/>
    <w:lvl w:ilvl="0" w:tplc="8368C04A">
      <w:start w:val="1"/>
      <w:numFmt w:val="bullet"/>
      <w:lvlText w:val=""/>
      <w:lvlJc w:val="left"/>
      <w:pPr>
        <w:ind w:left="720" w:hanging="360"/>
      </w:pPr>
      <w:rPr>
        <w:rFonts w:ascii="Symbol" w:hAnsi="Symbol" w:hint="default"/>
        <w:color w:val="66CC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5CB65DC"/>
    <w:multiLevelType w:val="hybridMultilevel"/>
    <w:tmpl w:val="F0300B5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6E76CA2"/>
    <w:multiLevelType w:val="hybridMultilevel"/>
    <w:tmpl w:val="AFE0D3AC"/>
    <w:lvl w:ilvl="0" w:tplc="8368C04A">
      <w:start w:val="1"/>
      <w:numFmt w:val="bullet"/>
      <w:lvlText w:val=""/>
      <w:lvlJc w:val="left"/>
      <w:pPr>
        <w:ind w:left="720" w:hanging="360"/>
      </w:pPr>
      <w:rPr>
        <w:rFonts w:ascii="Symbol" w:hAnsi="Symbol" w:hint="default"/>
        <w:color w:val="66CC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9385C2E"/>
    <w:multiLevelType w:val="hybridMultilevel"/>
    <w:tmpl w:val="370E68DA"/>
    <w:lvl w:ilvl="0" w:tplc="8368C04A">
      <w:start w:val="1"/>
      <w:numFmt w:val="bullet"/>
      <w:lvlText w:val=""/>
      <w:lvlJc w:val="left"/>
      <w:pPr>
        <w:ind w:left="720" w:hanging="360"/>
      </w:pPr>
      <w:rPr>
        <w:rFonts w:ascii="Symbol" w:hAnsi="Symbol" w:hint="default"/>
        <w:color w:val="66CC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9BD5216"/>
    <w:multiLevelType w:val="hybridMultilevel"/>
    <w:tmpl w:val="B3DC7640"/>
    <w:lvl w:ilvl="0" w:tplc="8368C04A">
      <w:start w:val="1"/>
      <w:numFmt w:val="bullet"/>
      <w:lvlText w:val=""/>
      <w:lvlJc w:val="left"/>
      <w:pPr>
        <w:ind w:left="720" w:hanging="360"/>
      </w:pPr>
      <w:rPr>
        <w:rFonts w:ascii="Symbol" w:hAnsi="Symbol" w:hint="default"/>
        <w:color w:val="66CC0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A7D7BE9"/>
    <w:multiLevelType w:val="hybridMultilevel"/>
    <w:tmpl w:val="FCEEFD44"/>
    <w:lvl w:ilvl="0" w:tplc="8368C04A">
      <w:start w:val="1"/>
      <w:numFmt w:val="bullet"/>
      <w:lvlText w:val=""/>
      <w:lvlJc w:val="left"/>
      <w:pPr>
        <w:ind w:left="720" w:hanging="360"/>
      </w:pPr>
      <w:rPr>
        <w:rFonts w:ascii="Symbol" w:hAnsi="Symbol" w:hint="default"/>
        <w:color w:val="66CC0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D3B4A43"/>
    <w:multiLevelType w:val="hybridMultilevel"/>
    <w:tmpl w:val="5B9CF580"/>
    <w:lvl w:ilvl="0" w:tplc="4A8E7D12">
      <w:start w:val="2013"/>
      <w:numFmt w:val="bullet"/>
      <w:lvlText w:val=""/>
      <w:lvlJc w:val="left"/>
      <w:pPr>
        <w:tabs>
          <w:tab w:val="num" w:pos="420"/>
        </w:tabs>
        <w:ind w:left="420" w:hanging="360"/>
      </w:pPr>
      <w:rPr>
        <w:rFonts w:ascii="Symbol" w:hAnsi="Symbol" w:hint="default"/>
        <w:color w:val="auto"/>
        <w:sz w:val="16"/>
        <w:szCs w:val="16"/>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43" w15:restartNumberingAfterBreak="0">
    <w:nsid w:val="737F25AA"/>
    <w:multiLevelType w:val="hybridMultilevel"/>
    <w:tmpl w:val="6C58D84A"/>
    <w:lvl w:ilvl="0" w:tplc="8368C04A">
      <w:start w:val="1"/>
      <w:numFmt w:val="bullet"/>
      <w:lvlText w:val=""/>
      <w:lvlJc w:val="left"/>
      <w:pPr>
        <w:ind w:left="720" w:hanging="360"/>
      </w:pPr>
      <w:rPr>
        <w:rFonts w:ascii="Symbol" w:hAnsi="Symbol" w:hint="default"/>
        <w:color w:val="66CC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8E94E3D"/>
    <w:multiLevelType w:val="hybridMultilevel"/>
    <w:tmpl w:val="7E620454"/>
    <w:lvl w:ilvl="0" w:tplc="81A286C8">
      <w:start w:val="1"/>
      <w:numFmt w:val="decimal"/>
      <w:lvlText w:val="%1."/>
      <w:lvlJc w:val="left"/>
      <w:pPr>
        <w:ind w:left="520" w:hanging="400"/>
      </w:pPr>
      <w:rPr>
        <w:rFonts w:ascii="Arial" w:eastAsia="Arial" w:hAnsi="Arial" w:cs="Arial" w:hint="default"/>
        <w:color w:val="00323B"/>
        <w:w w:val="63"/>
        <w:sz w:val="18"/>
        <w:szCs w:val="18"/>
        <w:lang w:val="nl-NL" w:eastAsia="nl-NL" w:bidi="nl-NL"/>
      </w:rPr>
    </w:lvl>
    <w:lvl w:ilvl="1" w:tplc="32C89C60">
      <w:numFmt w:val="bullet"/>
      <w:lvlText w:val="•"/>
      <w:lvlJc w:val="left"/>
      <w:pPr>
        <w:ind w:left="1448" w:hanging="400"/>
      </w:pPr>
      <w:rPr>
        <w:rFonts w:hint="default"/>
        <w:lang w:val="nl-NL" w:eastAsia="nl-NL" w:bidi="nl-NL"/>
      </w:rPr>
    </w:lvl>
    <w:lvl w:ilvl="2" w:tplc="80FEEE84">
      <w:numFmt w:val="bullet"/>
      <w:lvlText w:val="•"/>
      <w:lvlJc w:val="left"/>
      <w:pPr>
        <w:ind w:left="2377" w:hanging="400"/>
      </w:pPr>
      <w:rPr>
        <w:rFonts w:hint="default"/>
        <w:lang w:val="nl-NL" w:eastAsia="nl-NL" w:bidi="nl-NL"/>
      </w:rPr>
    </w:lvl>
    <w:lvl w:ilvl="3" w:tplc="BFE8BCB4">
      <w:numFmt w:val="bullet"/>
      <w:lvlText w:val="•"/>
      <w:lvlJc w:val="left"/>
      <w:pPr>
        <w:ind w:left="3305" w:hanging="400"/>
      </w:pPr>
      <w:rPr>
        <w:rFonts w:hint="default"/>
        <w:lang w:val="nl-NL" w:eastAsia="nl-NL" w:bidi="nl-NL"/>
      </w:rPr>
    </w:lvl>
    <w:lvl w:ilvl="4" w:tplc="C0F62E16">
      <w:numFmt w:val="bullet"/>
      <w:lvlText w:val="•"/>
      <w:lvlJc w:val="left"/>
      <w:pPr>
        <w:ind w:left="4234" w:hanging="400"/>
      </w:pPr>
      <w:rPr>
        <w:rFonts w:hint="default"/>
        <w:lang w:val="nl-NL" w:eastAsia="nl-NL" w:bidi="nl-NL"/>
      </w:rPr>
    </w:lvl>
    <w:lvl w:ilvl="5" w:tplc="69E259AA">
      <w:numFmt w:val="bullet"/>
      <w:lvlText w:val="•"/>
      <w:lvlJc w:val="left"/>
      <w:pPr>
        <w:ind w:left="5162" w:hanging="400"/>
      </w:pPr>
      <w:rPr>
        <w:rFonts w:hint="default"/>
        <w:lang w:val="nl-NL" w:eastAsia="nl-NL" w:bidi="nl-NL"/>
      </w:rPr>
    </w:lvl>
    <w:lvl w:ilvl="6" w:tplc="2A684802">
      <w:numFmt w:val="bullet"/>
      <w:lvlText w:val="•"/>
      <w:lvlJc w:val="left"/>
      <w:pPr>
        <w:ind w:left="6091" w:hanging="400"/>
      </w:pPr>
      <w:rPr>
        <w:rFonts w:hint="default"/>
        <w:lang w:val="nl-NL" w:eastAsia="nl-NL" w:bidi="nl-NL"/>
      </w:rPr>
    </w:lvl>
    <w:lvl w:ilvl="7" w:tplc="C19862DA">
      <w:numFmt w:val="bullet"/>
      <w:lvlText w:val="•"/>
      <w:lvlJc w:val="left"/>
      <w:pPr>
        <w:ind w:left="7019" w:hanging="400"/>
      </w:pPr>
      <w:rPr>
        <w:rFonts w:hint="default"/>
        <w:lang w:val="nl-NL" w:eastAsia="nl-NL" w:bidi="nl-NL"/>
      </w:rPr>
    </w:lvl>
    <w:lvl w:ilvl="8" w:tplc="DF789232">
      <w:numFmt w:val="bullet"/>
      <w:lvlText w:val="•"/>
      <w:lvlJc w:val="left"/>
      <w:pPr>
        <w:ind w:left="7948" w:hanging="400"/>
      </w:pPr>
      <w:rPr>
        <w:rFonts w:hint="default"/>
        <w:lang w:val="nl-NL" w:eastAsia="nl-NL" w:bidi="nl-NL"/>
      </w:rPr>
    </w:lvl>
  </w:abstractNum>
  <w:abstractNum w:abstractNumId="45" w15:restartNumberingAfterBreak="0">
    <w:nsid w:val="7B000F6A"/>
    <w:multiLevelType w:val="hybridMultilevel"/>
    <w:tmpl w:val="2B560A6E"/>
    <w:lvl w:ilvl="0" w:tplc="8368C04A">
      <w:start w:val="1"/>
      <w:numFmt w:val="bullet"/>
      <w:lvlText w:val=""/>
      <w:lvlJc w:val="left"/>
      <w:pPr>
        <w:ind w:left="720" w:hanging="360"/>
      </w:pPr>
      <w:rPr>
        <w:rFonts w:ascii="Symbol" w:hAnsi="Symbol" w:hint="default"/>
        <w:color w:val="66CC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69697583">
    <w:abstractNumId w:val="44"/>
  </w:num>
  <w:num w:numId="2" w16cid:durableId="1590235003">
    <w:abstractNumId w:val="7"/>
  </w:num>
  <w:num w:numId="3" w16cid:durableId="473252136">
    <w:abstractNumId w:val="32"/>
  </w:num>
  <w:num w:numId="4" w16cid:durableId="1014264941">
    <w:abstractNumId w:val="26"/>
  </w:num>
  <w:num w:numId="5" w16cid:durableId="2070880199">
    <w:abstractNumId w:val="23"/>
  </w:num>
  <w:num w:numId="6" w16cid:durableId="2105875209">
    <w:abstractNumId w:val="34"/>
  </w:num>
  <w:num w:numId="7" w16cid:durableId="730890190">
    <w:abstractNumId w:val="39"/>
  </w:num>
  <w:num w:numId="8" w16cid:durableId="1135948026">
    <w:abstractNumId w:val="36"/>
  </w:num>
  <w:num w:numId="9" w16cid:durableId="365445107">
    <w:abstractNumId w:val="15"/>
  </w:num>
  <w:num w:numId="10" w16cid:durableId="1375544082">
    <w:abstractNumId w:val="43"/>
  </w:num>
  <w:num w:numId="11" w16cid:durableId="677193839">
    <w:abstractNumId w:val="2"/>
  </w:num>
  <w:num w:numId="12" w16cid:durableId="63113004">
    <w:abstractNumId w:val="6"/>
  </w:num>
  <w:num w:numId="13" w16cid:durableId="1393114765">
    <w:abstractNumId w:val="35"/>
  </w:num>
  <w:num w:numId="14" w16cid:durableId="1788818154">
    <w:abstractNumId w:val="18"/>
  </w:num>
  <w:num w:numId="15" w16cid:durableId="406146480">
    <w:abstractNumId w:val="10"/>
  </w:num>
  <w:num w:numId="16" w16cid:durableId="1098527646">
    <w:abstractNumId w:val="38"/>
  </w:num>
  <w:num w:numId="17" w16cid:durableId="420874168">
    <w:abstractNumId w:val="13"/>
  </w:num>
  <w:num w:numId="18" w16cid:durableId="1015031755">
    <w:abstractNumId w:val="12"/>
  </w:num>
  <w:num w:numId="19" w16cid:durableId="760679447">
    <w:abstractNumId w:val="31"/>
  </w:num>
  <w:num w:numId="20" w16cid:durableId="575897436">
    <w:abstractNumId w:val="24"/>
  </w:num>
  <w:num w:numId="21" w16cid:durableId="1312948311">
    <w:abstractNumId w:val="17"/>
  </w:num>
  <w:num w:numId="22" w16cid:durableId="965163215">
    <w:abstractNumId w:val="3"/>
  </w:num>
  <w:num w:numId="23" w16cid:durableId="1404642098">
    <w:abstractNumId w:val="27"/>
  </w:num>
  <w:num w:numId="24" w16cid:durableId="1354306908">
    <w:abstractNumId w:val="29"/>
  </w:num>
  <w:num w:numId="25" w16cid:durableId="304360644">
    <w:abstractNumId w:val="21"/>
  </w:num>
  <w:num w:numId="26" w16cid:durableId="2053379620">
    <w:abstractNumId w:val="37"/>
  </w:num>
  <w:num w:numId="27" w16cid:durableId="22680709">
    <w:abstractNumId w:val="45"/>
  </w:num>
  <w:num w:numId="28" w16cid:durableId="1791320366">
    <w:abstractNumId w:val="9"/>
  </w:num>
  <w:num w:numId="29" w16cid:durableId="1180655361">
    <w:abstractNumId w:val="40"/>
  </w:num>
  <w:num w:numId="30" w16cid:durableId="488593924">
    <w:abstractNumId w:val="41"/>
  </w:num>
  <w:num w:numId="31" w16cid:durableId="810899178">
    <w:abstractNumId w:val="5"/>
    <w:lvlOverride w:ilvl="0">
      <w:startOverride w:val="1"/>
    </w:lvlOverride>
    <w:lvlOverride w:ilvl="1"/>
    <w:lvlOverride w:ilvl="2"/>
    <w:lvlOverride w:ilvl="3"/>
    <w:lvlOverride w:ilvl="4"/>
    <w:lvlOverride w:ilvl="5"/>
    <w:lvlOverride w:ilvl="6"/>
    <w:lvlOverride w:ilvl="7"/>
    <w:lvlOverride w:ilvl="8"/>
  </w:num>
  <w:num w:numId="32" w16cid:durableId="59862752">
    <w:abstractNumId w:val="5"/>
  </w:num>
  <w:num w:numId="33" w16cid:durableId="1513765836">
    <w:abstractNumId w:val="11"/>
  </w:num>
  <w:num w:numId="34" w16cid:durableId="1771702534">
    <w:abstractNumId w:val="14"/>
  </w:num>
  <w:num w:numId="35" w16cid:durableId="144443976">
    <w:abstractNumId w:val="42"/>
  </w:num>
  <w:num w:numId="36" w16cid:durableId="592473593">
    <w:abstractNumId w:val="30"/>
  </w:num>
  <w:num w:numId="37" w16cid:durableId="301203477">
    <w:abstractNumId w:val="20"/>
  </w:num>
  <w:num w:numId="38" w16cid:durableId="1776167090">
    <w:abstractNumId w:val="8"/>
  </w:num>
  <w:num w:numId="39" w16cid:durableId="1329673003">
    <w:abstractNumId w:val="16"/>
  </w:num>
  <w:num w:numId="40" w16cid:durableId="1397045969">
    <w:abstractNumId w:val="22"/>
  </w:num>
  <w:num w:numId="41" w16cid:durableId="2130584733">
    <w:abstractNumId w:val="0"/>
  </w:num>
  <w:num w:numId="42" w16cid:durableId="1239287986">
    <w:abstractNumId w:val="33"/>
  </w:num>
  <w:num w:numId="43" w16cid:durableId="971791203">
    <w:abstractNumId w:val="28"/>
  </w:num>
  <w:num w:numId="44" w16cid:durableId="411050602">
    <w:abstractNumId w:val="25"/>
  </w:num>
  <w:num w:numId="45" w16cid:durableId="316107776">
    <w:abstractNumId w:val="1"/>
  </w:num>
  <w:num w:numId="46" w16cid:durableId="1640262640">
    <w:abstractNumId w:val="19"/>
  </w:num>
  <w:num w:numId="47" w16cid:durableId="10456401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714"/>
    <w:rsid w:val="00002A18"/>
    <w:rsid w:val="00011DF3"/>
    <w:rsid w:val="00011ED8"/>
    <w:rsid w:val="00016780"/>
    <w:rsid w:val="00021BFD"/>
    <w:rsid w:val="00027FF9"/>
    <w:rsid w:val="000337DD"/>
    <w:rsid w:val="000453E7"/>
    <w:rsid w:val="00050ED8"/>
    <w:rsid w:val="0006701E"/>
    <w:rsid w:val="0006747F"/>
    <w:rsid w:val="0007383C"/>
    <w:rsid w:val="00076905"/>
    <w:rsid w:val="00080141"/>
    <w:rsid w:val="00084119"/>
    <w:rsid w:val="00097E61"/>
    <w:rsid w:val="000A1ABF"/>
    <w:rsid w:val="000A6436"/>
    <w:rsid w:val="000B5DFC"/>
    <w:rsid w:val="000B5E27"/>
    <w:rsid w:val="000B7574"/>
    <w:rsid w:val="000C1DC8"/>
    <w:rsid w:val="000D0A33"/>
    <w:rsid w:val="000D13B3"/>
    <w:rsid w:val="000D78BC"/>
    <w:rsid w:val="000D7990"/>
    <w:rsid w:val="000E5CF3"/>
    <w:rsid w:val="000F1829"/>
    <w:rsid w:val="000F23A0"/>
    <w:rsid w:val="000F3425"/>
    <w:rsid w:val="000F4DC8"/>
    <w:rsid w:val="0010699B"/>
    <w:rsid w:val="001079A4"/>
    <w:rsid w:val="00111ED1"/>
    <w:rsid w:val="001124ED"/>
    <w:rsid w:val="00113653"/>
    <w:rsid w:val="00126EC5"/>
    <w:rsid w:val="00133218"/>
    <w:rsid w:val="00135623"/>
    <w:rsid w:val="00151ED3"/>
    <w:rsid w:val="00152060"/>
    <w:rsid w:val="001561F5"/>
    <w:rsid w:val="00162459"/>
    <w:rsid w:val="001808DE"/>
    <w:rsid w:val="00191CB6"/>
    <w:rsid w:val="001959AD"/>
    <w:rsid w:val="001C06A6"/>
    <w:rsid w:val="001C5B27"/>
    <w:rsid w:val="001C6554"/>
    <w:rsid w:val="001D04F5"/>
    <w:rsid w:val="001D32C7"/>
    <w:rsid w:val="001D54DC"/>
    <w:rsid w:val="001E0688"/>
    <w:rsid w:val="001E3331"/>
    <w:rsid w:val="001E62E4"/>
    <w:rsid w:val="00200135"/>
    <w:rsid w:val="002060B2"/>
    <w:rsid w:val="00211A5F"/>
    <w:rsid w:val="00213060"/>
    <w:rsid w:val="00213F00"/>
    <w:rsid w:val="0021690F"/>
    <w:rsid w:val="00216F73"/>
    <w:rsid w:val="0023153B"/>
    <w:rsid w:val="00233E68"/>
    <w:rsid w:val="00242A05"/>
    <w:rsid w:val="00243C29"/>
    <w:rsid w:val="00244A26"/>
    <w:rsid w:val="00255378"/>
    <w:rsid w:val="002603B9"/>
    <w:rsid w:val="00276ECE"/>
    <w:rsid w:val="002824A2"/>
    <w:rsid w:val="00290C37"/>
    <w:rsid w:val="00293368"/>
    <w:rsid w:val="002B041C"/>
    <w:rsid w:val="002B34A5"/>
    <w:rsid w:val="002B59FD"/>
    <w:rsid w:val="002C3F25"/>
    <w:rsid w:val="002C4E0A"/>
    <w:rsid w:val="002C6985"/>
    <w:rsid w:val="002D2D5A"/>
    <w:rsid w:val="002E029B"/>
    <w:rsid w:val="002F2F1C"/>
    <w:rsid w:val="002F62C8"/>
    <w:rsid w:val="00300407"/>
    <w:rsid w:val="003060FD"/>
    <w:rsid w:val="00312365"/>
    <w:rsid w:val="003150B9"/>
    <w:rsid w:val="0031540B"/>
    <w:rsid w:val="00340E43"/>
    <w:rsid w:val="003415EA"/>
    <w:rsid w:val="0034732C"/>
    <w:rsid w:val="00352286"/>
    <w:rsid w:val="0035343A"/>
    <w:rsid w:val="00355F0E"/>
    <w:rsid w:val="00357373"/>
    <w:rsid w:val="0036004E"/>
    <w:rsid w:val="0036178F"/>
    <w:rsid w:val="00375DCC"/>
    <w:rsid w:val="00377046"/>
    <w:rsid w:val="0038269F"/>
    <w:rsid w:val="00387D0A"/>
    <w:rsid w:val="0039413D"/>
    <w:rsid w:val="003A282F"/>
    <w:rsid w:val="003B0DF3"/>
    <w:rsid w:val="003B1E9C"/>
    <w:rsid w:val="003B3C0F"/>
    <w:rsid w:val="003C2E43"/>
    <w:rsid w:val="003D2BB7"/>
    <w:rsid w:val="003D3890"/>
    <w:rsid w:val="003F5EEF"/>
    <w:rsid w:val="00410E72"/>
    <w:rsid w:val="004117CB"/>
    <w:rsid w:val="00413524"/>
    <w:rsid w:val="00417689"/>
    <w:rsid w:val="0043188D"/>
    <w:rsid w:val="004808BF"/>
    <w:rsid w:val="0049269E"/>
    <w:rsid w:val="004C0DED"/>
    <w:rsid w:val="004C5E3C"/>
    <w:rsid w:val="004D1DA4"/>
    <w:rsid w:val="004D4728"/>
    <w:rsid w:val="004F19A3"/>
    <w:rsid w:val="005061E2"/>
    <w:rsid w:val="00513FA1"/>
    <w:rsid w:val="00516625"/>
    <w:rsid w:val="005201E5"/>
    <w:rsid w:val="005318C6"/>
    <w:rsid w:val="00540370"/>
    <w:rsid w:val="0054183B"/>
    <w:rsid w:val="00546FA7"/>
    <w:rsid w:val="00550959"/>
    <w:rsid w:val="00556E47"/>
    <w:rsid w:val="005733E6"/>
    <w:rsid w:val="0057531E"/>
    <w:rsid w:val="005907B1"/>
    <w:rsid w:val="005908A4"/>
    <w:rsid w:val="00591558"/>
    <w:rsid w:val="005A2338"/>
    <w:rsid w:val="005B2922"/>
    <w:rsid w:val="005D0048"/>
    <w:rsid w:val="005D7097"/>
    <w:rsid w:val="005E301C"/>
    <w:rsid w:val="005E3D38"/>
    <w:rsid w:val="005E522A"/>
    <w:rsid w:val="005E63D1"/>
    <w:rsid w:val="005E672A"/>
    <w:rsid w:val="005E7265"/>
    <w:rsid w:val="005F43D8"/>
    <w:rsid w:val="005F6853"/>
    <w:rsid w:val="0060200A"/>
    <w:rsid w:val="00616DBD"/>
    <w:rsid w:val="00617282"/>
    <w:rsid w:val="006241A0"/>
    <w:rsid w:val="00642CB1"/>
    <w:rsid w:val="00642CDC"/>
    <w:rsid w:val="0065494E"/>
    <w:rsid w:val="00664EBB"/>
    <w:rsid w:val="006703DC"/>
    <w:rsid w:val="00672D52"/>
    <w:rsid w:val="006735D2"/>
    <w:rsid w:val="00681F46"/>
    <w:rsid w:val="0069098D"/>
    <w:rsid w:val="006929A4"/>
    <w:rsid w:val="0069739B"/>
    <w:rsid w:val="006A3CFC"/>
    <w:rsid w:val="006A682F"/>
    <w:rsid w:val="006B416E"/>
    <w:rsid w:val="006C0299"/>
    <w:rsid w:val="006D1948"/>
    <w:rsid w:val="006D7A1C"/>
    <w:rsid w:val="006F1086"/>
    <w:rsid w:val="006F1BF0"/>
    <w:rsid w:val="007169FB"/>
    <w:rsid w:val="00721D0E"/>
    <w:rsid w:val="00722130"/>
    <w:rsid w:val="00731C51"/>
    <w:rsid w:val="00731FEB"/>
    <w:rsid w:val="00734350"/>
    <w:rsid w:val="007504C0"/>
    <w:rsid w:val="00763408"/>
    <w:rsid w:val="00763FF4"/>
    <w:rsid w:val="007819FC"/>
    <w:rsid w:val="0078243E"/>
    <w:rsid w:val="00790833"/>
    <w:rsid w:val="00790EC9"/>
    <w:rsid w:val="0079649C"/>
    <w:rsid w:val="00796533"/>
    <w:rsid w:val="007A2A4C"/>
    <w:rsid w:val="007C6665"/>
    <w:rsid w:val="007D39D6"/>
    <w:rsid w:val="007D5798"/>
    <w:rsid w:val="007E71F5"/>
    <w:rsid w:val="007E7F3F"/>
    <w:rsid w:val="007F05D7"/>
    <w:rsid w:val="007F19B6"/>
    <w:rsid w:val="007F5946"/>
    <w:rsid w:val="0080004A"/>
    <w:rsid w:val="00817AD2"/>
    <w:rsid w:val="00827D21"/>
    <w:rsid w:val="008309BC"/>
    <w:rsid w:val="00837C37"/>
    <w:rsid w:val="008406B3"/>
    <w:rsid w:val="00842795"/>
    <w:rsid w:val="00851157"/>
    <w:rsid w:val="00857E52"/>
    <w:rsid w:val="008602AC"/>
    <w:rsid w:val="00860AE0"/>
    <w:rsid w:val="00860B6E"/>
    <w:rsid w:val="00870C23"/>
    <w:rsid w:val="00874206"/>
    <w:rsid w:val="008C6BF8"/>
    <w:rsid w:val="008D3409"/>
    <w:rsid w:val="008E3E08"/>
    <w:rsid w:val="00900F38"/>
    <w:rsid w:val="009110D7"/>
    <w:rsid w:val="0091644A"/>
    <w:rsid w:val="00922342"/>
    <w:rsid w:val="00922657"/>
    <w:rsid w:val="00922D01"/>
    <w:rsid w:val="009241A8"/>
    <w:rsid w:val="00962918"/>
    <w:rsid w:val="00962AAE"/>
    <w:rsid w:val="00967834"/>
    <w:rsid w:val="00974FA7"/>
    <w:rsid w:val="00983BEC"/>
    <w:rsid w:val="0098735D"/>
    <w:rsid w:val="009976E4"/>
    <w:rsid w:val="009A21E1"/>
    <w:rsid w:val="009A223C"/>
    <w:rsid w:val="009A56D1"/>
    <w:rsid w:val="009B6E7E"/>
    <w:rsid w:val="009C24C2"/>
    <w:rsid w:val="009C681B"/>
    <w:rsid w:val="009D75BD"/>
    <w:rsid w:val="009E07D1"/>
    <w:rsid w:val="009E15E1"/>
    <w:rsid w:val="009E718D"/>
    <w:rsid w:val="00A04094"/>
    <w:rsid w:val="00A12601"/>
    <w:rsid w:val="00A21B5E"/>
    <w:rsid w:val="00A31366"/>
    <w:rsid w:val="00A34936"/>
    <w:rsid w:val="00A35B9E"/>
    <w:rsid w:val="00A36E7B"/>
    <w:rsid w:val="00A40E20"/>
    <w:rsid w:val="00A413A7"/>
    <w:rsid w:val="00A41618"/>
    <w:rsid w:val="00A42B82"/>
    <w:rsid w:val="00A46EFF"/>
    <w:rsid w:val="00A477B0"/>
    <w:rsid w:val="00A51800"/>
    <w:rsid w:val="00A54999"/>
    <w:rsid w:val="00A557CF"/>
    <w:rsid w:val="00A838FD"/>
    <w:rsid w:val="00A84382"/>
    <w:rsid w:val="00A87A45"/>
    <w:rsid w:val="00A90EDC"/>
    <w:rsid w:val="00AC0B95"/>
    <w:rsid w:val="00AE344D"/>
    <w:rsid w:val="00AE41EF"/>
    <w:rsid w:val="00AE74E6"/>
    <w:rsid w:val="00AF25C7"/>
    <w:rsid w:val="00AF39DF"/>
    <w:rsid w:val="00B10F80"/>
    <w:rsid w:val="00B13761"/>
    <w:rsid w:val="00B16F6E"/>
    <w:rsid w:val="00B20641"/>
    <w:rsid w:val="00B21643"/>
    <w:rsid w:val="00B34EAD"/>
    <w:rsid w:val="00B3656E"/>
    <w:rsid w:val="00B4754B"/>
    <w:rsid w:val="00B53779"/>
    <w:rsid w:val="00B5510F"/>
    <w:rsid w:val="00B5638D"/>
    <w:rsid w:val="00B57CB7"/>
    <w:rsid w:val="00B611CD"/>
    <w:rsid w:val="00B73582"/>
    <w:rsid w:val="00B819D4"/>
    <w:rsid w:val="00B91204"/>
    <w:rsid w:val="00B930CC"/>
    <w:rsid w:val="00B9621D"/>
    <w:rsid w:val="00BA4DCC"/>
    <w:rsid w:val="00BB4225"/>
    <w:rsid w:val="00BB451B"/>
    <w:rsid w:val="00BB7B1A"/>
    <w:rsid w:val="00BC096D"/>
    <w:rsid w:val="00BD1901"/>
    <w:rsid w:val="00BD34BD"/>
    <w:rsid w:val="00BE056D"/>
    <w:rsid w:val="00BE5C45"/>
    <w:rsid w:val="00BF2DBB"/>
    <w:rsid w:val="00BF59E8"/>
    <w:rsid w:val="00BF6C79"/>
    <w:rsid w:val="00C01986"/>
    <w:rsid w:val="00C023FF"/>
    <w:rsid w:val="00C24C1C"/>
    <w:rsid w:val="00C27583"/>
    <w:rsid w:val="00C36C53"/>
    <w:rsid w:val="00C4122D"/>
    <w:rsid w:val="00C42A00"/>
    <w:rsid w:val="00C51EC6"/>
    <w:rsid w:val="00C61DEF"/>
    <w:rsid w:val="00C633F3"/>
    <w:rsid w:val="00C6678A"/>
    <w:rsid w:val="00C67D41"/>
    <w:rsid w:val="00C77ED4"/>
    <w:rsid w:val="00C86056"/>
    <w:rsid w:val="00C8632B"/>
    <w:rsid w:val="00C87BBA"/>
    <w:rsid w:val="00C9372E"/>
    <w:rsid w:val="00C93D13"/>
    <w:rsid w:val="00CA02D9"/>
    <w:rsid w:val="00CA5816"/>
    <w:rsid w:val="00CB1D60"/>
    <w:rsid w:val="00CB290B"/>
    <w:rsid w:val="00CC511C"/>
    <w:rsid w:val="00CC7FDF"/>
    <w:rsid w:val="00CD185F"/>
    <w:rsid w:val="00CD37C8"/>
    <w:rsid w:val="00CE2E75"/>
    <w:rsid w:val="00CF02AD"/>
    <w:rsid w:val="00D06BD7"/>
    <w:rsid w:val="00D103FF"/>
    <w:rsid w:val="00D15BE7"/>
    <w:rsid w:val="00D364E8"/>
    <w:rsid w:val="00D4522D"/>
    <w:rsid w:val="00D52E2C"/>
    <w:rsid w:val="00D5409B"/>
    <w:rsid w:val="00D647C3"/>
    <w:rsid w:val="00DA3C78"/>
    <w:rsid w:val="00DA6E05"/>
    <w:rsid w:val="00DC0072"/>
    <w:rsid w:val="00DC3135"/>
    <w:rsid w:val="00DD7289"/>
    <w:rsid w:val="00DE076F"/>
    <w:rsid w:val="00DF4E9B"/>
    <w:rsid w:val="00E12F3E"/>
    <w:rsid w:val="00E22A70"/>
    <w:rsid w:val="00E25A8E"/>
    <w:rsid w:val="00E26F36"/>
    <w:rsid w:val="00E41547"/>
    <w:rsid w:val="00E4415D"/>
    <w:rsid w:val="00E45805"/>
    <w:rsid w:val="00E54C76"/>
    <w:rsid w:val="00E564EF"/>
    <w:rsid w:val="00E566E9"/>
    <w:rsid w:val="00E71CFE"/>
    <w:rsid w:val="00E80168"/>
    <w:rsid w:val="00E837F3"/>
    <w:rsid w:val="00E84AD6"/>
    <w:rsid w:val="00E93EA2"/>
    <w:rsid w:val="00E96B85"/>
    <w:rsid w:val="00EA0E41"/>
    <w:rsid w:val="00EA595E"/>
    <w:rsid w:val="00EC3FED"/>
    <w:rsid w:val="00EC4135"/>
    <w:rsid w:val="00ED161F"/>
    <w:rsid w:val="00EE220A"/>
    <w:rsid w:val="00EE5B42"/>
    <w:rsid w:val="00EE70ED"/>
    <w:rsid w:val="00EF37D6"/>
    <w:rsid w:val="00EF5AE3"/>
    <w:rsid w:val="00F16D27"/>
    <w:rsid w:val="00F16D5F"/>
    <w:rsid w:val="00F30A98"/>
    <w:rsid w:val="00F34972"/>
    <w:rsid w:val="00F52EC0"/>
    <w:rsid w:val="00F5462D"/>
    <w:rsid w:val="00F55983"/>
    <w:rsid w:val="00F70030"/>
    <w:rsid w:val="00F84AD2"/>
    <w:rsid w:val="00F864C8"/>
    <w:rsid w:val="00F87D7F"/>
    <w:rsid w:val="00F90105"/>
    <w:rsid w:val="00F95CF1"/>
    <w:rsid w:val="00FA053B"/>
    <w:rsid w:val="00FA0686"/>
    <w:rsid w:val="00FA0714"/>
    <w:rsid w:val="00FA2AC3"/>
    <w:rsid w:val="00FA35F4"/>
    <w:rsid w:val="00FA3648"/>
    <w:rsid w:val="00FA3C18"/>
    <w:rsid w:val="00FA6DC3"/>
    <w:rsid w:val="00FC08F5"/>
    <w:rsid w:val="00FD175D"/>
    <w:rsid w:val="00FD1D06"/>
    <w:rsid w:val="00FD66D9"/>
    <w:rsid w:val="00FE1BC0"/>
    <w:rsid w:val="00FF25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FC2A96A"/>
  <w15:docId w15:val="{06C65BFC-114B-4C08-817D-2AEE217E9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Alineas"/>
    <w:qFormat/>
    <w:rsid w:val="004F19A3"/>
    <w:pPr>
      <w:spacing w:before="120" w:after="120" w:line="276" w:lineRule="auto"/>
    </w:pPr>
    <w:rPr>
      <w:rFonts w:ascii="Verdana" w:eastAsia="Arial" w:hAnsi="Verdana" w:cs="Arial"/>
      <w:color w:val="00323B"/>
      <w:lang w:val="nl-NL" w:eastAsia="nl-NL" w:bidi="nl-NL"/>
    </w:rPr>
  </w:style>
  <w:style w:type="paragraph" w:styleId="Kop1">
    <w:name w:val="heading 1"/>
    <w:aliases w:val="Hoofdstukken"/>
    <w:basedOn w:val="Standaard"/>
    <w:qFormat/>
    <w:rsid w:val="004F19A3"/>
    <w:pPr>
      <w:outlineLvl w:val="0"/>
    </w:pPr>
    <w:rPr>
      <w:b/>
      <w:bCs/>
      <w:color w:val="009900"/>
      <w:sz w:val="28"/>
      <w:szCs w:val="28"/>
    </w:rPr>
  </w:style>
  <w:style w:type="paragraph" w:styleId="Kop2">
    <w:name w:val="heading 2"/>
    <w:aliases w:val="Koppen,2scr"/>
    <w:basedOn w:val="Standaard"/>
    <w:unhideWhenUsed/>
    <w:qFormat/>
    <w:rsid w:val="004F19A3"/>
    <w:pPr>
      <w:spacing w:before="90"/>
      <w:outlineLvl w:val="1"/>
    </w:pPr>
    <w:rPr>
      <w:bCs/>
      <w:color w:val="009900"/>
      <w:szCs w:val="20"/>
    </w:rPr>
  </w:style>
  <w:style w:type="paragraph" w:styleId="Kop3">
    <w:name w:val="heading 3"/>
    <w:aliases w:val="3scr"/>
    <w:basedOn w:val="Standaard"/>
    <w:uiPriority w:val="9"/>
    <w:unhideWhenUsed/>
    <w:qFormat/>
    <w:pPr>
      <w:ind w:left="120"/>
      <w:outlineLvl w:val="2"/>
    </w:pPr>
    <w:rPr>
      <w:b/>
      <w:bCs/>
      <w:sz w:val="18"/>
      <w:szCs w:val="18"/>
    </w:rPr>
  </w:style>
  <w:style w:type="paragraph" w:styleId="Kop4">
    <w:name w:val="heading 4"/>
    <w:basedOn w:val="Kop3"/>
    <w:next w:val="Standaard"/>
    <w:link w:val="Kop4Char"/>
    <w:unhideWhenUsed/>
    <w:qFormat/>
    <w:rsid w:val="000F4DC8"/>
    <w:pPr>
      <w:keepNext/>
      <w:keepLines/>
      <w:widowControl/>
      <w:autoSpaceDE/>
      <w:autoSpaceDN/>
      <w:spacing w:before="0" w:line="259" w:lineRule="auto"/>
      <w:ind w:left="1728" w:hanging="648"/>
      <w:outlineLvl w:val="3"/>
    </w:pPr>
    <w:rPr>
      <w:rFonts w:ascii="Calibri Light" w:eastAsia="Yu Gothic Light" w:hAnsi="Calibri Light" w:cs="Times New Roman"/>
      <w:b w:val="0"/>
      <w:bCs w:val="0"/>
      <w:smallCaps/>
      <w:color w:val="2F5496"/>
      <w:sz w:val="20"/>
      <w:szCs w:val="32"/>
      <w:lang w:eastAsia="en-US"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rPr>
      <w:sz w:val="18"/>
      <w:szCs w:val="18"/>
    </w:rPr>
  </w:style>
  <w:style w:type="paragraph" w:styleId="Lijstalinea">
    <w:name w:val="List Paragraph"/>
    <w:basedOn w:val="Standaard"/>
    <w:uiPriority w:val="34"/>
    <w:qFormat/>
    <w:pPr>
      <w:spacing w:before="73"/>
      <w:ind w:left="919" w:hanging="400"/>
    </w:pPr>
  </w:style>
  <w:style w:type="paragraph" w:customStyle="1" w:styleId="TableParagraph">
    <w:name w:val="Table Paragraph"/>
    <w:basedOn w:val="Standaard"/>
    <w:uiPriority w:val="1"/>
  </w:style>
  <w:style w:type="paragraph" w:styleId="Koptekst">
    <w:name w:val="header"/>
    <w:basedOn w:val="Standaard"/>
    <w:link w:val="KoptekstChar"/>
    <w:uiPriority w:val="99"/>
    <w:unhideWhenUsed/>
    <w:rsid w:val="002D2D5A"/>
    <w:pPr>
      <w:tabs>
        <w:tab w:val="center" w:pos="4536"/>
        <w:tab w:val="right" w:pos="9072"/>
      </w:tabs>
    </w:pPr>
  </w:style>
  <w:style w:type="character" w:customStyle="1" w:styleId="KoptekstChar">
    <w:name w:val="Koptekst Char"/>
    <w:basedOn w:val="Standaardalinea-lettertype"/>
    <w:link w:val="Koptekst"/>
    <w:uiPriority w:val="99"/>
    <w:rsid w:val="002D2D5A"/>
    <w:rPr>
      <w:rFonts w:ascii="Arial" w:eastAsia="Arial" w:hAnsi="Arial" w:cs="Arial"/>
      <w:lang w:val="nl-NL" w:eastAsia="nl-NL" w:bidi="nl-NL"/>
    </w:rPr>
  </w:style>
  <w:style w:type="paragraph" w:styleId="Voettekst">
    <w:name w:val="footer"/>
    <w:basedOn w:val="Standaard"/>
    <w:link w:val="VoettekstChar"/>
    <w:uiPriority w:val="99"/>
    <w:unhideWhenUsed/>
    <w:rsid w:val="002D2D5A"/>
    <w:pPr>
      <w:tabs>
        <w:tab w:val="center" w:pos="4536"/>
        <w:tab w:val="right" w:pos="9072"/>
      </w:tabs>
    </w:pPr>
  </w:style>
  <w:style w:type="character" w:customStyle="1" w:styleId="VoettekstChar">
    <w:name w:val="Voettekst Char"/>
    <w:basedOn w:val="Standaardalinea-lettertype"/>
    <w:link w:val="Voettekst"/>
    <w:uiPriority w:val="99"/>
    <w:rsid w:val="002D2D5A"/>
    <w:rPr>
      <w:rFonts w:ascii="Arial" w:eastAsia="Arial" w:hAnsi="Arial" w:cs="Arial"/>
      <w:lang w:val="nl-NL" w:eastAsia="nl-NL" w:bidi="nl-NL"/>
    </w:rPr>
  </w:style>
  <w:style w:type="table" w:styleId="Tabelraster">
    <w:name w:val="Table Grid"/>
    <w:basedOn w:val="Standaardtabel"/>
    <w:uiPriority w:val="39"/>
    <w:rsid w:val="00516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617282"/>
    <w:rPr>
      <w:sz w:val="20"/>
      <w:szCs w:val="20"/>
    </w:rPr>
  </w:style>
  <w:style w:type="character" w:customStyle="1" w:styleId="VoetnoottekstChar">
    <w:name w:val="Voetnoottekst Char"/>
    <w:basedOn w:val="Standaardalinea-lettertype"/>
    <w:link w:val="Voetnoottekst"/>
    <w:uiPriority w:val="99"/>
    <w:semiHidden/>
    <w:rsid w:val="00617282"/>
    <w:rPr>
      <w:rFonts w:ascii="Arial" w:eastAsia="Arial" w:hAnsi="Arial" w:cs="Arial"/>
      <w:sz w:val="20"/>
      <w:szCs w:val="20"/>
      <w:lang w:val="nl-NL" w:eastAsia="nl-NL" w:bidi="nl-NL"/>
    </w:rPr>
  </w:style>
  <w:style w:type="character" w:styleId="Voetnootmarkering">
    <w:name w:val="footnote reference"/>
    <w:basedOn w:val="Standaardalinea-lettertype"/>
    <w:uiPriority w:val="99"/>
    <w:semiHidden/>
    <w:unhideWhenUsed/>
    <w:rsid w:val="00617282"/>
    <w:rPr>
      <w:vertAlign w:val="superscript"/>
    </w:rPr>
  </w:style>
  <w:style w:type="character" w:customStyle="1" w:styleId="PlattetekstChar">
    <w:name w:val="Platte tekst Char"/>
    <w:basedOn w:val="Standaardalinea-lettertype"/>
    <w:link w:val="Plattetekst"/>
    <w:uiPriority w:val="1"/>
    <w:rsid w:val="00617282"/>
    <w:rPr>
      <w:rFonts w:ascii="Arial" w:eastAsia="Arial" w:hAnsi="Arial" w:cs="Arial"/>
      <w:sz w:val="18"/>
      <w:szCs w:val="18"/>
      <w:lang w:val="nl-NL" w:eastAsia="nl-NL" w:bidi="nl-NL"/>
    </w:rPr>
  </w:style>
  <w:style w:type="character" w:styleId="Paginanummer">
    <w:name w:val="page number"/>
    <w:basedOn w:val="Standaardalinea-lettertype"/>
    <w:uiPriority w:val="99"/>
    <w:semiHidden/>
    <w:unhideWhenUsed/>
    <w:rsid w:val="000F1829"/>
  </w:style>
  <w:style w:type="character" w:styleId="Hyperlink">
    <w:name w:val="Hyperlink"/>
    <w:basedOn w:val="Standaardalinea-lettertype"/>
    <w:uiPriority w:val="99"/>
    <w:unhideWhenUsed/>
    <w:rsid w:val="000C1DC8"/>
    <w:rPr>
      <w:color w:val="0000FF"/>
      <w:u w:val="single"/>
    </w:rPr>
  </w:style>
  <w:style w:type="paragraph" w:styleId="Inhopg2">
    <w:name w:val="toc 2"/>
    <w:basedOn w:val="Standaard"/>
    <w:next w:val="Standaard"/>
    <w:autoRedefine/>
    <w:uiPriority w:val="39"/>
    <w:unhideWhenUsed/>
    <w:rsid w:val="000C1DC8"/>
    <w:pPr>
      <w:widowControl/>
      <w:autoSpaceDE/>
      <w:autoSpaceDN/>
      <w:spacing w:before="52" w:after="100" w:line="259" w:lineRule="auto"/>
      <w:ind w:left="220"/>
    </w:pPr>
    <w:rPr>
      <w:rFonts w:asciiTheme="minorHAnsi" w:eastAsiaTheme="minorEastAsia" w:hAnsiTheme="minorHAnsi" w:cs="Times New Roman"/>
      <w:lang w:bidi="ar-SA"/>
    </w:rPr>
  </w:style>
  <w:style w:type="paragraph" w:styleId="Inhopg1">
    <w:name w:val="toc 1"/>
    <w:basedOn w:val="Standaard"/>
    <w:next w:val="Standaard"/>
    <w:autoRedefine/>
    <w:uiPriority w:val="39"/>
    <w:unhideWhenUsed/>
    <w:rsid w:val="000C1DC8"/>
    <w:pPr>
      <w:widowControl/>
      <w:autoSpaceDE/>
      <w:autoSpaceDN/>
      <w:spacing w:before="52" w:after="100" w:line="259" w:lineRule="auto"/>
    </w:pPr>
    <w:rPr>
      <w:rFonts w:asciiTheme="minorHAnsi" w:eastAsiaTheme="minorEastAsia" w:hAnsiTheme="minorHAnsi" w:cs="Times New Roman"/>
      <w:lang w:bidi="ar-SA"/>
    </w:rPr>
  </w:style>
  <w:style w:type="paragraph" w:styleId="Inhopg3">
    <w:name w:val="toc 3"/>
    <w:basedOn w:val="Standaard"/>
    <w:next w:val="Standaard"/>
    <w:autoRedefine/>
    <w:uiPriority w:val="39"/>
    <w:unhideWhenUsed/>
    <w:rsid w:val="000C1DC8"/>
    <w:pPr>
      <w:widowControl/>
      <w:autoSpaceDE/>
      <w:autoSpaceDN/>
      <w:spacing w:before="52" w:after="100" w:line="259" w:lineRule="auto"/>
      <w:ind w:left="440"/>
    </w:pPr>
    <w:rPr>
      <w:rFonts w:asciiTheme="minorHAnsi" w:eastAsiaTheme="minorEastAsia" w:hAnsiTheme="minorHAnsi" w:cs="Times New Roman"/>
      <w:lang w:bidi="ar-SA"/>
    </w:rPr>
  </w:style>
  <w:style w:type="paragraph" w:styleId="Geenafstand">
    <w:name w:val="No Spacing"/>
    <w:aliases w:val="Verwijzingen"/>
    <w:uiPriority w:val="1"/>
    <w:qFormat/>
    <w:rsid w:val="00076905"/>
    <w:rPr>
      <w:rFonts w:ascii="Verdana" w:eastAsia="Arial" w:hAnsi="Verdana" w:cs="Arial"/>
      <w:color w:val="66CC00"/>
      <w:sz w:val="16"/>
      <w:lang w:val="nl-NL" w:eastAsia="nl-NL" w:bidi="nl-NL"/>
    </w:rPr>
  </w:style>
  <w:style w:type="character" w:styleId="Verwijzingopmerking">
    <w:name w:val="annotation reference"/>
    <w:basedOn w:val="Standaardalinea-lettertype"/>
    <w:uiPriority w:val="99"/>
    <w:semiHidden/>
    <w:unhideWhenUsed/>
    <w:rsid w:val="00546FA7"/>
    <w:rPr>
      <w:sz w:val="16"/>
      <w:szCs w:val="16"/>
    </w:rPr>
  </w:style>
  <w:style w:type="paragraph" w:styleId="Tekstopmerking">
    <w:name w:val="annotation text"/>
    <w:basedOn w:val="Standaard"/>
    <w:link w:val="TekstopmerkingChar"/>
    <w:uiPriority w:val="99"/>
    <w:unhideWhenUsed/>
    <w:rsid w:val="00546FA7"/>
    <w:pPr>
      <w:spacing w:line="240" w:lineRule="auto"/>
    </w:pPr>
    <w:rPr>
      <w:sz w:val="20"/>
      <w:szCs w:val="20"/>
    </w:rPr>
  </w:style>
  <w:style w:type="character" w:customStyle="1" w:styleId="TekstopmerkingChar">
    <w:name w:val="Tekst opmerking Char"/>
    <w:basedOn w:val="Standaardalinea-lettertype"/>
    <w:link w:val="Tekstopmerking"/>
    <w:uiPriority w:val="99"/>
    <w:rsid w:val="00546FA7"/>
    <w:rPr>
      <w:rFonts w:ascii="Verdana" w:eastAsia="Arial" w:hAnsi="Verdana" w:cs="Arial"/>
      <w:color w:val="00323B"/>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546FA7"/>
    <w:rPr>
      <w:b/>
      <w:bCs/>
    </w:rPr>
  </w:style>
  <w:style w:type="character" w:customStyle="1" w:styleId="OnderwerpvanopmerkingChar">
    <w:name w:val="Onderwerp van opmerking Char"/>
    <w:basedOn w:val="TekstopmerkingChar"/>
    <w:link w:val="Onderwerpvanopmerking"/>
    <w:uiPriority w:val="99"/>
    <w:semiHidden/>
    <w:rsid w:val="00546FA7"/>
    <w:rPr>
      <w:rFonts w:ascii="Verdana" w:eastAsia="Arial" w:hAnsi="Verdana" w:cs="Arial"/>
      <w:b/>
      <w:bCs/>
      <w:color w:val="00323B"/>
      <w:sz w:val="20"/>
      <w:szCs w:val="20"/>
      <w:lang w:val="nl-NL" w:eastAsia="nl-NL" w:bidi="nl-NL"/>
    </w:rPr>
  </w:style>
  <w:style w:type="paragraph" w:styleId="Ballontekst">
    <w:name w:val="Balloon Text"/>
    <w:basedOn w:val="Standaard"/>
    <w:link w:val="BallontekstChar"/>
    <w:uiPriority w:val="99"/>
    <w:semiHidden/>
    <w:unhideWhenUsed/>
    <w:rsid w:val="00546FA7"/>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6FA7"/>
    <w:rPr>
      <w:rFonts w:ascii="Segoe UI" w:eastAsia="Arial" w:hAnsi="Segoe UI" w:cs="Segoe UI"/>
      <w:color w:val="00323B"/>
      <w:sz w:val="18"/>
      <w:szCs w:val="18"/>
      <w:lang w:val="nl-NL" w:eastAsia="nl-NL" w:bidi="nl-NL"/>
    </w:rPr>
  </w:style>
  <w:style w:type="paragraph" w:customStyle="1" w:styleId="Datum1">
    <w:name w:val="Datum1"/>
    <w:basedOn w:val="Standaard"/>
    <w:rsid w:val="007D5798"/>
    <w:pPr>
      <w:widowControl/>
      <w:autoSpaceDE/>
      <w:autoSpaceDN/>
      <w:spacing w:before="100" w:beforeAutospacing="1" w:after="100" w:afterAutospacing="1" w:line="240" w:lineRule="auto"/>
    </w:pPr>
    <w:rPr>
      <w:rFonts w:ascii="Times New Roman" w:eastAsia="Times New Roman" w:hAnsi="Times New Roman" w:cs="Times New Roman"/>
      <w:color w:val="auto"/>
      <w:sz w:val="24"/>
      <w:szCs w:val="24"/>
      <w:lang w:bidi="ar-SA"/>
    </w:rPr>
  </w:style>
  <w:style w:type="paragraph" w:styleId="Normaalweb">
    <w:name w:val="Normal (Web)"/>
    <w:basedOn w:val="Standaard"/>
    <w:uiPriority w:val="99"/>
    <w:semiHidden/>
    <w:unhideWhenUsed/>
    <w:rsid w:val="007D5798"/>
    <w:pPr>
      <w:widowControl/>
      <w:autoSpaceDE/>
      <w:autoSpaceDN/>
      <w:spacing w:before="100" w:beforeAutospacing="1" w:after="100" w:afterAutospacing="1" w:line="240" w:lineRule="auto"/>
    </w:pPr>
    <w:rPr>
      <w:rFonts w:ascii="Times New Roman" w:eastAsia="Times New Roman" w:hAnsi="Times New Roman" w:cs="Times New Roman"/>
      <w:color w:val="auto"/>
      <w:sz w:val="24"/>
      <w:szCs w:val="24"/>
      <w:lang w:bidi="ar-SA"/>
    </w:rPr>
  </w:style>
  <w:style w:type="character" w:styleId="Nadruk">
    <w:name w:val="Emphasis"/>
    <w:basedOn w:val="Standaardalinea-lettertype"/>
    <w:uiPriority w:val="20"/>
    <w:qFormat/>
    <w:rsid w:val="007D5798"/>
    <w:rPr>
      <w:i/>
      <w:iCs/>
    </w:rPr>
  </w:style>
  <w:style w:type="paragraph" w:customStyle="1" w:styleId="Default">
    <w:name w:val="Default"/>
    <w:rsid w:val="00B21643"/>
    <w:pPr>
      <w:widowControl/>
      <w:adjustRightInd w:val="0"/>
    </w:pPr>
    <w:rPr>
      <w:rFonts w:ascii="Century Gothic" w:hAnsi="Century Gothic" w:cs="Century Gothic"/>
      <w:color w:val="000000"/>
      <w:sz w:val="24"/>
      <w:szCs w:val="24"/>
      <w:lang w:val="nl-NL"/>
    </w:rPr>
  </w:style>
  <w:style w:type="character" w:customStyle="1" w:styleId="Kop4Char">
    <w:name w:val="Kop 4 Char"/>
    <w:basedOn w:val="Standaardalinea-lettertype"/>
    <w:link w:val="Kop4"/>
    <w:rsid w:val="000F4DC8"/>
    <w:rPr>
      <w:rFonts w:ascii="Calibri Light" w:eastAsia="Yu Gothic Light" w:hAnsi="Calibri Light" w:cs="Times New Roman"/>
      <w:smallCaps/>
      <w:color w:val="2F5496"/>
      <w:sz w:val="20"/>
      <w:szCs w:val="3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21445">
      <w:bodyDiv w:val="1"/>
      <w:marLeft w:val="0"/>
      <w:marRight w:val="0"/>
      <w:marTop w:val="0"/>
      <w:marBottom w:val="0"/>
      <w:divBdr>
        <w:top w:val="none" w:sz="0" w:space="0" w:color="auto"/>
        <w:left w:val="none" w:sz="0" w:space="0" w:color="auto"/>
        <w:bottom w:val="none" w:sz="0" w:space="0" w:color="auto"/>
        <w:right w:val="none" w:sz="0" w:space="0" w:color="auto"/>
      </w:divBdr>
    </w:div>
    <w:div w:id="971637859">
      <w:bodyDiv w:val="1"/>
      <w:marLeft w:val="0"/>
      <w:marRight w:val="0"/>
      <w:marTop w:val="0"/>
      <w:marBottom w:val="0"/>
      <w:divBdr>
        <w:top w:val="none" w:sz="0" w:space="0" w:color="auto"/>
        <w:left w:val="none" w:sz="0" w:space="0" w:color="auto"/>
        <w:bottom w:val="none" w:sz="0" w:space="0" w:color="auto"/>
        <w:right w:val="none" w:sz="0" w:space="0" w:color="auto"/>
      </w:divBdr>
    </w:div>
    <w:div w:id="1171487437">
      <w:bodyDiv w:val="1"/>
      <w:marLeft w:val="0"/>
      <w:marRight w:val="0"/>
      <w:marTop w:val="0"/>
      <w:marBottom w:val="0"/>
      <w:divBdr>
        <w:top w:val="none" w:sz="0" w:space="0" w:color="auto"/>
        <w:left w:val="none" w:sz="0" w:space="0" w:color="auto"/>
        <w:bottom w:val="none" w:sz="0" w:space="0" w:color="auto"/>
        <w:right w:val="none" w:sz="0" w:space="0" w:color="auto"/>
      </w:divBdr>
    </w:div>
    <w:div w:id="1415592077">
      <w:bodyDiv w:val="1"/>
      <w:marLeft w:val="0"/>
      <w:marRight w:val="0"/>
      <w:marTop w:val="0"/>
      <w:marBottom w:val="0"/>
      <w:divBdr>
        <w:top w:val="none" w:sz="0" w:space="0" w:color="auto"/>
        <w:left w:val="none" w:sz="0" w:space="0" w:color="auto"/>
        <w:bottom w:val="none" w:sz="0" w:space="0" w:color="auto"/>
        <w:right w:val="none" w:sz="0" w:space="0" w:color="auto"/>
      </w:divBdr>
      <w:divsChild>
        <w:div w:id="374041072">
          <w:marLeft w:val="0"/>
          <w:marRight w:val="0"/>
          <w:marTop w:val="0"/>
          <w:marBottom w:val="0"/>
          <w:divBdr>
            <w:top w:val="none" w:sz="0" w:space="0" w:color="auto"/>
            <w:left w:val="none" w:sz="0" w:space="0" w:color="auto"/>
            <w:bottom w:val="none" w:sz="0" w:space="0" w:color="auto"/>
            <w:right w:val="none" w:sz="0" w:space="0" w:color="auto"/>
          </w:divBdr>
        </w:div>
        <w:div w:id="1112281848">
          <w:marLeft w:val="0"/>
          <w:marRight w:val="0"/>
          <w:marTop w:val="0"/>
          <w:marBottom w:val="0"/>
          <w:divBdr>
            <w:top w:val="none" w:sz="0" w:space="0" w:color="auto"/>
            <w:left w:val="none" w:sz="0" w:space="0" w:color="auto"/>
            <w:bottom w:val="none" w:sz="0" w:space="0" w:color="auto"/>
            <w:right w:val="none" w:sz="0" w:space="0" w:color="auto"/>
          </w:divBdr>
        </w:div>
      </w:divsChild>
    </w:div>
    <w:div w:id="1844514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orn\Documents\Standaard%20Documenten%20en%20logo's\Sjablonen\190920-BN-Green%20Engineers%20Rapportage%20sjablo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CAD33-0279-4982-9DE7-DD0A49B9E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190920-BN-Green Engineers Rapportage sjabloon.dotx</Template>
  <TotalTime>1</TotalTime>
  <Pages>5</Pages>
  <Words>424</Words>
  <Characters>2335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Gemeente Zeist</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Bjorn Nijhuis</dc:creator>
  <cp:lastModifiedBy>Bjorn Nijhuis | Green Engineers</cp:lastModifiedBy>
  <cp:revision>3</cp:revision>
  <cp:lastPrinted>2021-08-24T09:39:00Z</cp:lastPrinted>
  <dcterms:created xsi:type="dcterms:W3CDTF">2026-02-24T09:18:00Z</dcterms:created>
  <dcterms:modified xsi:type="dcterms:W3CDTF">2026-02-24T09:18:00Z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2019-08-30T00:00:00Z</vt:filetime>
  </property>
  <property fmtid="{D5CDD505-2E9C-101B-9397-08002B2CF9AE}" pid="3" name="Creator">
    <vt:lpwstr>Adobe InDesign 14.0 (Macintosh)</vt:lpwstr>
  </property>
  <property fmtid="{D5CDD505-2E9C-101B-9397-08002B2CF9AE}" pid="4" name="LastSaved">
    <vt:filetime>2019-09-06T00:00:00Z</vt:filetime>
  </property>
</Properties>
</file>