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4C54" w14:textId="2F9BB579" w:rsidR="00BC7775" w:rsidRPr="003A1DA3" w:rsidRDefault="00BC7775" w:rsidP="003A1DA3">
      <w:pPr>
        <w:pStyle w:val="Kop1"/>
        <w:numPr>
          <w:ilvl w:val="0"/>
          <w:numId w:val="0"/>
        </w:numPr>
        <w:rPr>
          <w:rFonts w:ascii="Corbel" w:hAnsi="Corbel"/>
          <w:sz w:val="18"/>
          <w:szCs w:val="18"/>
        </w:rPr>
      </w:pPr>
      <w:bookmarkStart w:id="0" w:name="_Toc217988021"/>
      <w:bookmarkStart w:id="1" w:name="_Toc448087066"/>
      <w:r w:rsidRPr="003A1DA3">
        <w:rPr>
          <w:rFonts w:ascii="Corbel" w:hAnsi="Corbel"/>
          <w:sz w:val="18"/>
          <w:szCs w:val="18"/>
        </w:rPr>
        <w:t>Bijlage</w:t>
      </w:r>
      <w:r w:rsidR="008D7245" w:rsidRPr="003A1DA3">
        <w:rPr>
          <w:rFonts w:ascii="Corbel" w:hAnsi="Corbel"/>
          <w:sz w:val="18"/>
          <w:szCs w:val="18"/>
        </w:rPr>
        <w:t xml:space="preserve"> 3 -</w:t>
      </w:r>
      <w:r w:rsidRPr="003A1DA3">
        <w:rPr>
          <w:rFonts w:ascii="Corbel" w:hAnsi="Corbel"/>
          <w:sz w:val="18"/>
          <w:szCs w:val="18"/>
        </w:rPr>
        <w:t xml:space="preserve"> Format Kerncompetenties</w:t>
      </w:r>
      <w:bookmarkEnd w:id="0"/>
      <w:r w:rsidRPr="003A1DA3">
        <w:rPr>
          <w:rFonts w:ascii="Corbel" w:hAnsi="Corbel"/>
          <w:sz w:val="18"/>
          <w:szCs w:val="18"/>
        </w:rPr>
        <w:t xml:space="preserve"> </w:t>
      </w:r>
      <w:bookmarkEnd w:id="1"/>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C7775" w:rsidRPr="00AB0009" w14:paraId="6622C31C" w14:textId="77777777" w:rsidTr="00694DC8">
        <w:trPr>
          <w:trHeight w:val="126"/>
          <w:jc w:val="center"/>
        </w:trPr>
        <w:tc>
          <w:tcPr>
            <w:tcW w:w="8519" w:type="dxa"/>
            <w:gridSpan w:val="2"/>
            <w:shd w:val="clear" w:color="auto" w:fill="000000" w:themeFill="text1"/>
          </w:tcPr>
          <w:p w14:paraId="65BEDCA0" w14:textId="62C9DC84" w:rsidR="00BC7775" w:rsidRPr="00AB0009" w:rsidRDefault="00BC7775" w:rsidP="00694DC8">
            <w:pPr>
              <w:pStyle w:val="Voetnoottekst"/>
              <w:spacing w:line="276" w:lineRule="auto"/>
              <w:rPr>
                <w:rFonts w:ascii="Corbel" w:hAnsi="Corbel"/>
                <w:b/>
                <w:color w:val="FFFFFF" w:themeColor="background1"/>
                <w:sz w:val="18"/>
                <w:szCs w:val="18"/>
              </w:rPr>
            </w:pPr>
            <w:r w:rsidRPr="00AB0009">
              <w:rPr>
                <w:rFonts w:ascii="Corbel" w:hAnsi="Corbel"/>
                <w:b/>
                <w:sz w:val="18"/>
                <w:szCs w:val="18"/>
              </w:rPr>
              <w:t>Kerncompetentie 1:</w:t>
            </w:r>
            <w:r w:rsidRPr="00AB0009">
              <w:rPr>
                <w:rFonts w:ascii="Corbel" w:hAnsi="Corbel"/>
                <w:sz w:val="18"/>
                <w:szCs w:val="18"/>
              </w:rPr>
              <w:t xml:space="preserve"> </w:t>
            </w:r>
            <w:r w:rsidR="00AA47EB" w:rsidRPr="00A603ED">
              <w:rPr>
                <w:rFonts w:ascii="Corbel" w:hAnsi="Corbel"/>
                <w:i/>
                <w:szCs w:val="18"/>
              </w:rPr>
              <w:t>Bestrijden van gladheid</w:t>
            </w:r>
          </w:p>
        </w:tc>
      </w:tr>
      <w:tr w:rsidR="00BC7775" w:rsidRPr="00AB0009" w14:paraId="36B2BDD9" w14:textId="77777777" w:rsidTr="00694DC8">
        <w:trPr>
          <w:jc w:val="center"/>
        </w:trPr>
        <w:tc>
          <w:tcPr>
            <w:tcW w:w="4970" w:type="dxa"/>
          </w:tcPr>
          <w:p w14:paraId="5EA3F2F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2AD0037"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1EE1BF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20FAB147" w14:textId="77777777" w:rsidTr="00694DC8">
        <w:trPr>
          <w:jc w:val="center"/>
        </w:trPr>
        <w:tc>
          <w:tcPr>
            <w:tcW w:w="4970" w:type="dxa"/>
          </w:tcPr>
          <w:p w14:paraId="022A0AB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21EAFDD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4F19847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7944A174" w14:textId="77777777" w:rsidTr="00694DC8">
        <w:trPr>
          <w:trHeight w:val="675"/>
          <w:jc w:val="center"/>
        </w:trPr>
        <w:tc>
          <w:tcPr>
            <w:tcW w:w="4970" w:type="dxa"/>
          </w:tcPr>
          <w:p w14:paraId="4C6FBC8C"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75A112D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F5C7CA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5A25DAB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3617CF43" w14:textId="77777777" w:rsidTr="00694DC8">
        <w:trPr>
          <w:jc w:val="center"/>
        </w:trPr>
        <w:tc>
          <w:tcPr>
            <w:tcW w:w="4970" w:type="dxa"/>
          </w:tcPr>
          <w:p w14:paraId="58F2CC7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759AA54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8C4846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01B0DDE6" w14:textId="77777777" w:rsidTr="00694DC8">
        <w:trPr>
          <w:jc w:val="center"/>
        </w:trPr>
        <w:tc>
          <w:tcPr>
            <w:tcW w:w="4970" w:type="dxa"/>
          </w:tcPr>
          <w:p w14:paraId="4A771C8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568D283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04C143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1FCE0CFC" w14:textId="77777777" w:rsidTr="00694DC8">
        <w:trPr>
          <w:jc w:val="center"/>
        </w:trPr>
        <w:tc>
          <w:tcPr>
            <w:tcW w:w="4970" w:type="dxa"/>
          </w:tcPr>
          <w:p w14:paraId="793D787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4642CF5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C186B0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661BDE60" w14:textId="77777777" w:rsidTr="00694DC8">
        <w:trPr>
          <w:jc w:val="center"/>
        </w:trPr>
        <w:tc>
          <w:tcPr>
            <w:tcW w:w="4970" w:type="dxa"/>
          </w:tcPr>
          <w:p w14:paraId="3ED4F08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0A1CEBE7"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1292A38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1E977A9C"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44777F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4D2B2B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tcPr>
          <w:p w14:paraId="121E40B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DA47A9A"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A00378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55FA1EC"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0D386B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DE40C3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50B5B63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5A60E9" w:rsidRPr="00AB0009" w14:paraId="6C7587D3" w14:textId="77777777" w:rsidTr="00694DC8">
        <w:trPr>
          <w:jc w:val="center"/>
        </w:trPr>
        <w:tc>
          <w:tcPr>
            <w:tcW w:w="4970" w:type="dxa"/>
          </w:tcPr>
          <w:p w14:paraId="65BB1AB5" w14:textId="77777777" w:rsidR="00554C2B" w:rsidRDefault="00554C2B" w:rsidP="00694DC8">
            <w:pPr>
              <w:overflowPunct w:val="0"/>
              <w:autoSpaceDE w:val="0"/>
              <w:autoSpaceDN w:val="0"/>
              <w:adjustRightInd w:val="0"/>
              <w:spacing w:line="276" w:lineRule="auto"/>
              <w:textAlignment w:val="baseline"/>
              <w:rPr>
                <w:rFonts w:ascii="Corbel" w:hAnsi="Corbel"/>
                <w:iCs/>
                <w:szCs w:val="18"/>
              </w:rPr>
            </w:pPr>
            <w:r>
              <w:rPr>
                <w:rFonts w:ascii="Corbel" w:hAnsi="Corbel"/>
                <w:iCs/>
                <w:szCs w:val="18"/>
              </w:rPr>
              <w:t>B</w:t>
            </w:r>
            <w:r w:rsidRPr="00364EB8">
              <w:rPr>
                <w:rFonts w:ascii="Corbel" w:hAnsi="Corbel"/>
                <w:iCs/>
                <w:szCs w:val="18"/>
              </w:rPr>
              <w:t>edrag (aannemingssom) of gefactureerd bedrag</w:t>
            </w:r>
            <w:r>
              <w:rPr>
                <w:rFonts w:ascii="Corbel" w:hAnsi="Corbel"/>
                <w:iCs/>
                <w:szCs w:val="18"/>
              </w:rPr>
              <w:t xml:space="preserve">, exclusief BTW. </w:t>
            </w:r>
          </w:p>
          <w:p w14:paraId="3C7E8609" w14:textId="29118D72" w:rsidR="005A60E9" w:rsidRPr="00AB0009" w:rsidRDefault="00554C2B" w:rsidP="00694DC8">
            <w:pPr>
              <w:overflowPunct w:val="0"/>
              <w:autoSpaceDE w:val="0"/>
              <w:autoSpaceDN w:val="0"/>
              <w:adjustRightInd w:val="0"/>
              <w:spacing w:line="276" w:lineRule="auto"/>
              <w:textAlignment w:val="baseline"/>
              <w:rPr>
                <w:rFonts w:ascii="Corbel" w:hAnsi="Corbel"/>
                <w:szCs w:val="18"/>
              </w:rPr>
            </w:pPr>
            <w:r>
              <w:rPr>
                <w:rFonts w:ascii="Corbel" w:hAnsi="Corbel"/>
                <w:iCs/>
                <w:szCs w:val="18"/>
              </w:rPr>
              <w:t xml:space="preserve">Let op. Samen met </w:t>
            </w:r>
            <w:r w:rsidRPr="00364EB8">
              <w:rPr>
                <w:rFonts w:ascii="Corbel" w:hAnsi="Corbel"/>
                <w:iCs/>
                <w:szCs w:val="18"/>
              </w:rPr>
              <w:t>bedrag (aannemingssom) of gefactureerd bedrag</w:t>
            </w:r>
            <w:r>
              <w:rPr>
                <w:rFonts w:ascii="Corbel" w:hAnsi="Corbel"/>
                <w:iCs/>
                <w:szCs w:val="18"/>
              </w:rPr>
              <w:t xml:space="preserve"> van kerncompetentie </w:t>
            </w:r>
            <w:r w:rsidR="00597E04">
              <w:rPr>
                <w:rFonts w:ascii="Corbel" w:hAnsi="Corbel"/>
                <w:iCs/>
                <w:szCs w:val="18"/>
              </w:rPr>
              <w:t>2</w:t>
            </w:r>
            <w:r>
              <w:rPr>
                <w:rFonts w:ascii="Corbel" w:hAnsi="Corbel"/>
                <w:iCs/>
                <w:szCs w:val="18"/>
              </w:rPr>
              <w:t xml:space="preserve"> moet worden voldaan aan de minimum eis van 500.000 euro.</w:t>
            </w:r>
          </w:p>
        </w:tc>
        <w:tc>
          <w:tcPr>
            <w:tcW w:w="3549" w:type="dxa"/>
          </w:tcPr>
          <w:p w14:paraId="638E83E4" w14:textId="77777777" w:rsidR="00554C2B" w:rsidRPr="00AB0009" w:rsidRDefault="00554C2B" w:rsidP="00554C2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CE8DD10" w14:textId="77777777" w:rsidR="005A60E9" w:rsidRPr="00AB0009" w:rsidRDefault="005A60E9"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08B40642" w14:textId="77777777" w:rsidTr="00694DC8">
        <w:trPr>
          <w:jc w:val="center"/>
        </w:trPr>
        <w:tc>
          <w:tcPr>
            <w:tcW w:w="4970" w:type="dxa"/>
          </w:tcPr>
          <w:p w14:paraId="562F01E2" w14:textId="77777777" w:rsidR="00BC7775" w:rsidRPr="00AB0009" w:rsidRDefault="00BC7775" w:rsidP="00694DC8">
            <w:pPr>
              <w:spacing w:line="276" w:lineRule="auto"/>
              <w:rPr>
                <w:rFonts w:ascii="Corbel" w:hAnsi="Corbel"/>
                <w:szCs w:val="18"/>
              </w:rPr>
            </w:pPr>
            <w:r w:rsidRPr="00AB0009">
              <w:rPr>
                <w:rFonts w:ascii="Corbel" w:hAnsi="Corbel"/>
                <w:szCs w:val="18"/>
              </w:rPr>
              <w:t xml:space="preserve">De gevraagde kerncompetenties zijn </w:t>
            </w:r>
            <w:r w:rsidR="00D559ED" w:rsidRPr="00AB0009">
              <w:rPr>
                <w:rFonts w:ascii="Corbel" w:hAnsi="Corbel"/>
                <w:szCs w:val="18"/>
              </w:rPr>
              <w:t>conform opdracht</w:t>
            </w:r>
            <w:r w:rsidRPr="00AB0009">
              <w:rPr>
                <w:rFonts w:ascii="Corbel" w:hAnsi="Corbel"/>
                <w:szCs w:val="18"/>
              </w:rPr>
              <w:t xml:space="preserve">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468225A" w14:textId="77777777" w:rsidR="00BC7775" w:rsidRPr="00AB0009" w:rsidRDefault="00BC7775" w:rsidP="00694DC8">
            <w:pPr>
              <w:spacing w:line="276" w:lineRule="auto"/>
              <w:rPr>
                <w:rFonts w:ascii="Corbel" w:hAnsi="Corbel"/>
                <w:szCs w:val="18"/>
              </w:rPr>
            </w:pPr>
          </w:p>
          <w:p w14:paraId="09FABC1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730DF58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tcPr>
          <w:p w14:paraId="7991009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AD0F59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4D69FC5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76018930" w14:textId="77777777" w:rsidR="00BC7775" w:rsidRPr="00AB0009" w:rsidRDefault="00BC7775" w:rsidP="00694DC8">
            <w:pPr>
              <w:spacing w:line="276" w:lineRule="auto"/>
              <w:rPr>
                <w:rFonts w:ascii="Corbel" w:hAnsi="Corbel"/>
                <w:szCs w:val="18"/>
              </w:rPr>
            </w:pPr>
          </w:p>
          <w:p w14:paraId="33F8E78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6ED61D7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2734999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27F54DB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BC7775" w:rsidRPr="00AB0009" w14:paraId="04C301F9" w14:textId="77777777" w:rsidTr="00694DC8">
        <w:trPr>
          <w:trHeight w:val="212"/>
          <w:jc w:val="center"/>
        </w:trPr>
        <w:tc>
          <w:tcPr>
            <w:tcW w:w="8519" w:type="dxa"/>
            <w:gridSpan w:val="2"/>
          </w:tcPr>
          <w:p w14:paraId="7D60C719" w14:textId="77777777" w:rsidR="00BC7775" w:rsidRPr="00AB0009" w:rsidRDefault="00D559ED" w:rsidP="00694DC8">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BC7775" w:rsidRPr="00AB0009" w14:paraId="577B30C6" w14:textId="77777777" w:rsidTr="00694DC8">
        <w:trPr>
          <w:trHeight w:val="171"/>
          <w:jc w:val="center"/>
        </w:trPr>
        <w:tc>
          <w:tcPr>
            <w:tcW w:w="4970" w:type="dxa"/>
          </w:tcPr>
          <w:p w14:paraId="482F528C" w14:textId="77777777" w:rsidR="00BC7775" w:rsidRPr="00AB0009" w:rsidRDefault="00BC7775" w:rsidP="00694DC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r w:rsidR="00D559ED" w:rsidRPr="00AB0009">
              <w:rPr>
                <w:rFonts w:ascii="Corbel" w:hAnsi="Corbel"/>
                <w:sz w:val="18"/>
                <w:szCs w:val="18"/>
                <w:lang w:val="nl-NL"/>
              </w:rPr>
              <w:t>conform opdracht</w:t>
            </w:r>
            <w:r w:rsidRPr="00AB0009">
              <w:rPr>
                <w:rFonts w:ascii="Corbel" w:hAnsi="Corbel"/>
                <w:sz w:val="18"/>
                <w:szCs w:val="18"/>
                <w:lang w:val="nl-NL"/>
              </w:rPr>
              <w:t xml:space="preserve"> uitvoeren van deze opdracht, ervaring te hebben met bovengenoemde leveringen en diensten. </w:t>
            </w:r>
          </w:p>
          <w:p w14:paraId="5A7E9B53" w14:textId="77777777" w:rsidR="00BC7775" w:rsidRPr="00AB0009" w:rsidRDefault="00BC7775" w:rsidP="00694DC8">
            <w:pPr>
              <w:pStyle w:val="Lijstalinea1"/>
              <w:spacing w:line="276" w:lineRule="auto"/>
              <w:ind w:left="0"/>
              <w:rPr>
                <w:rFonts w:ascii="Corbel" w:hAnsi="Corbel"/>
                <w:sz w:val="18"/>
                <w:szCs w:val="18"/>
                <w:lang w:val="nl-NL"/>
              </w:rPr>
            </w:pPr>
          </w:p>
          <w:p w14:paraId="4619B085" w14:textId="77777777" w:rsidR="00BC7775" w:rsidRPr="00AB0009" w:rsidRDefault="00BC7775" w:rsidP="00694DC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6295B156" w14:textId="77777777" w:rsidR="00BC7775" w:rsidRPr="00AB0009" w:rsidRDefault="00BC7775" w:rsidP="00694DC8">
            <w:pPr>
              <w:pStyle w:val="Lijstalinea1"/>
              <w:spacing w:line="276" w:lineRule="auto"/>
              <w:ind w:left="0"/>
              <w:rPr>
                <w:rFonts w:ascii="Corbel" w:hAnsi="Corbel"/>
                <w:sz w:val="18"/>
                <w:szCs w:val="18"/>
                <w:lang w:val="nl-NL"/>
              </w:rPr>
            </w:pPr>
          </w:p>
        </w:tc>
        <w:tc>
          <w:tcPr>
            <w:tcW w:w="3549" w:type="dxa"/>
          </w:tcPr>
          <w:p w14:paraId="23C113F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128083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7D091EE"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bl>
    <w:p w14:paraId="2C0B098D" w14:textId="77777777" w:rsidR="00BC7775" w:rsidRDefault="00BC7775" w:rsidP="00BC7775">
      <w:pPr>
        <w:autoSpaceDE w:val="0"/>
        <w:autoSpaceDN w:val="0"/>
        <w:adjustRightInd w:val="0"/>
        <w:spacing w:line="240" w:lineRule="auto"/>
        <w:contextualSpacing/>
        <w:rPr>
          <w:rFonts w:ascii="Corbel" w:hAnsi="Corbel"/>
          <w:caps/>
          <w:szCs w:val="18"/>
          <w:highlight w:val="cyan"/>
        </w:rPr>
      </w:pPr>
    </w:p>
    <w:p w14:paraId="6617A110" w14:textId="77777777" w:rsidR="002222EC" w:rsidRPr="00AB0009" w:rsidRDefault="002222EC" w:rsidP="00BC7775">
      <w:pPr>
        <w:autoSpaceDE w:val="0"/>
        <w:autoSpaceDN w:val="0"/>
        <w:adjustRightInd w:val="0"/>
        <w:spacing w:line="240" w:lineRule="auto"/>
        <w:contextualSpacing/>
        <w:rPr>
          <w:rFonts w:ascii="Corbel" w:hAnsi="Corbel"/>
          <w:caps/>
          <w:szCs w:val="18"/>
          <w:highlight w:val="cyan"/>
        </w:rPr>
      </w:pPr>
    </w:p>
    <w:p w14:paraId="3E7A3619" w14:textId="77777777" w:rsidR="00BC7775" w:rsidRDefault="00BC7775" w:rsidP="00BC7775">
      <w:pPr>
        <w:autoSpaceDE w:val="0"/>
        <w:autoSpaceDN w:val="0"/>
        <w:adjustRightInd w:val="0"/>
        <w:spacing w:line="240" w:lineRule="auto"/>
        <w:contextualSpacing/>
        <w:rPr>
          <w:rFonts w:ascii="Corbel" w:hAnsi="Corbel"/>
          <w:caps/>
          <w:szCs w:val="18"/>
          <w:highlight w:val="cyan"/>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597E04" w:rsidRPr="00AB0009" w14:paraId="489CEFD7" w14:textId="77777777">
        <w:trPr>
          <w:trHeight w:val="126"/>
          <w:jc w:val="center"/>
        </w:trPr>
        <w:tc>
          <w:tcPr>
            <w:tcW w:w="8519" w:type="dxa"/>
            <w:gridSpan w:val="2"/>
            <w:shd w:val="clear" w:color="auto" w:fill="000000" w:themeFill="text1"/>
          </w:tcPr>
          <w:p w14:paraId="4312F063" w14:textId="4428CC4C" w:rsidR="00597E04" w:rsidRPr="00AB0009" w:rsidRDefault="00597E04">
            <w:pPr>
              <w:pStyle w:val="Voetnoottekst"/>
              <w:spacing w:line="276" w:lineRule="auto"/>
              <w:rPr>
                <w:rFonts w:ascii="Corbel" w:hAnsi="Corbel"/>
                <w:b/>
                <w:color w:val="FFFFFF" w:themeColor="background1"/>
                <w:sz w:val="18"/>
                <w:szCs w:val="18"/>
              </w:rPr>
            </w:pPr>
            <w:r w:rsidRPr="00AB0009">
              <w:rPr>
                <w:rFonts w:ascii="Corbel" w:hAnsi="Corbel"/>
                <w:b/>
                <w:sz w:val="18"/>
                <w:szCs w:val="18"/>
              </w:rPr>
              <w:t xml:space="preserve">Kerncompetentie </w:t>
            </w:r>
            <w:r>
              <w:rPr>
                <w:rFonts w:ascii="Corbel" w:hAnsi="Corbel"/>
                <w:b/>
                <w:sz w:val="18"/>
                <w:szCs w:val="18"/>
              </w:rPr>
              <w:t>2</w:t>
            </w:r>
            <w:r w:rsidRPr="00AB0009">
              <w:rPr>
                <w:rFonts w:ascii="Corbel" w:hAnsi="Corbel"/>
                <w:b/>
                <w:sz w:val="18"/>
                <w:szCs w:val="18"/>
              </w:rPr>
              <w:t>:</w:t>
            </w:r>
            <w:r w:rsidRPr="00AB0009">
              <w:rPr>
                <w:rFonts w:ascii="Corbel" w:hAnsi="Corbel"/>
                <w:sz w:val="18"/>
                <w:szCs w:val="18"/>
              </w:rPr>
              <w:t xml:space="preserve"> </w:t>
            </w:r>
            <w:r w:rsidRPr="006D7690">
              <w:rPr>
                <w:rFonts w:ascii="Corbel" w:hAnsi="Corbel"/>
                <w:i/>
                <w:szCs w:val="18"/>
              </w:rPr>
              <w:t>Coördineren van een paraatheidsdienst</w:t>
            </w:r>
          </w:p>
        </w:tc>
      </w:tr>
      <w:tr w:rsidR="00597E04" w:rsidRPr="00AB0009" w14:paraId="41A6F0D8" w14:textId="77777777">
        <w:trPr>
          <w:jc w:val="center"/>
        </w:trPr>
        <w:tc>
          <w:tcPr>
            <w:tcW w:w="4970" w:type="dxa"/>
          </w:tcPr>
          <w:p w14:paraId="47A9D7D5"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9C9E037"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0AB9604"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r>
      <w:tr w:rsidR="00597E04" w:rsidRPr="00AB0009" w14:paraId="13CF6DB8" w14:textId="77777777">
        <w:trPr>
          <w:jc w:val="center"/>
        </w:trPr>
        <w:tc>
          <w:tcPr>
            <w:tcW w:w="4970" w:type="dxa"/>
          </w:tcPr>
          <w:p w14:paraId="3C725CB2"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0A5AE46C"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BF9A8D9"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tc>
      </w:tr>
      <w:tr w:rsidR="00597E04" w:rsidRPr="00AB0009" w14:paraId="0E38E373" w14:textId="77777777">
        <w:trPr>
          <w:trHeight w:val="675"/>
          <w:jc w:val="center"/>
        </w:trPr>
        <w:tc>
          <w:tcPr>
            <w:tcW w:w="4970" w:type="dxa"/>
          </w:tcPr>
          <w:p w14:paraId="17B0DA01"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76A807A4"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73A1005"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798569CD"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tc>
      </w:tr>
      <w:tr w:rsidR="00597E04" w:rsidRPr="00AB0009" w14:paraId="6072AB6C" w14:textId="77777777">
        <w:trPr>
          <w:jc w:val="center"/>
        </w:trPr>
        <w:tc>
          <w:tcPr>
            <w:tcW w:w="4970" w:type="dxa"/>
          </w:tcPr>
          <w:p w14:paraId="377A5D90"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6C642C49"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A03D797"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r>
      <w:tr w:rsidR="00597E04" w:rsidRPr="00AB0009" w14:paraId="398F1C07" w14:textId="77777777">
        <w:trPr>
          <w:jc w:val="center"/>
        </w:trPr>
        <w:tc>
          <w:tcPr>
            <w:tcW w:w="4970" w:type="dxa"/>
          </w:tcPr>
          <w:p w14:paraId="2A2739D5"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3DE273ED"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38612E1"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r>
      <w:tr w:rsidR="00597E04" w:rsidRPr="00AB0009" w14:paraId="76876ABD" w14:textId="77777777">
        <w:trPr>
          <w:jc w:val="center"/>
        </w:trPr>
        <w:tc>
          <w:tcPr>
            <w:tcW w:w="4970" w:type="dxa"/>
          </w:tcPr>
          <w:p w14:paraId="42330DA9"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3B9FF36C"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24A46B6"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r>
      <w:tr w:rsidR="00597E04" w:rsidRPr="00AB0009" w14:paraId="66554758" w14:textId="77777777">
        <w:trPr>
          <w:jc w:val="center"/>
        </w:trPr>
        <w:tc>
          <w:tcPr>
            <w:tcW w:w="4970" w:type="dxa"/>
          </w:tcPr>
          <w:p w14:paraId="4416BE76"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3795918E"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7FFDC282"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451BF1D5"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5C1954EA"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52DB7B5C"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c>
          <w:tcPr>
            <w:tcW w:w="3549" w:type="dxa"/>
          </w:tcPr>
          <w:p w14:paraId="491856E8"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45CADDFE"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12B33FB4"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019F9B7C"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631C9546"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5A97853B"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01DF15D5"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tc>
      </w:tr>
      <w:tr w:rsidR="00597E04" w:rsidRPr="00AB0009" w14:paraId="737D37A4" w14:textId="77777777">
        <w:trPr>
          <w:jc w:val="center"/>
        </w:trPr>
        <w:tc>
          <w:tcPr>
            <w:tcW w:w="4970" w:type="dxa"/>
          </w:tcPr>
          <w:p w14:paraId="709EF94C" w14:textId="77777777" w:rsidR="00597E04" w:rsidRDefault="00597E04">
            <w:pPr>
              <w:overflowPunct w:val="0"/>
              <w:autoSpaceDE w:val="0"/>
              <w:autoSpaceDN w:val="0"/>
              <w:adjustRightInd w:val="0"/>
              <w:spacing w:line="276" w:lineRule="auto"/>
              <w:textAlignment w:val="baseline"/>
              <w:rPr>
                <w:rFonts w:ascii="Corbel" w:hAnsi="Corbel"/>
                <w:iCs/>
                <w:szCs w:val="18"/>
              </w:rPr>
            </w:pPr>
            <w:r>
              <w:rPr>
                <w:rFonts w:ascii="Corbel" w:hAnsi="Corbel"/>
                <w:iCs/>
                <w:szCs w:val="18"/>
              </w:rPr>
              <w:t>B</w:t>
            </w:r>
            <w:r w:rsidRPr="00364EB8">
              <w:rPr>
                <w:rFonts w:ascii="Corbel" w:hAnsi="Corbel"/>
                <w:iCs/>
                <w:szCs w:val="18"/>
              </w:rPr>
              <w:t>edrag (aannemingssom) of gefactureerd bedrag</w:t>
            </w:r>
            <w:r>
              <w:rPr>
                <w:rFonts w:ascii="Corbel" w:hAnsi="Corbel"/>
                <w:iCs/>
                <w:szCs w:val="18"/>
              </w:rPr>
              <w:t xml:space="preserve">, exclusief BTW. </w:t>
            </w:r>
          </w:p>
          <w:p w14:paraId="1DCED2E5" w14:textId="3AA2D918" w:rsidR="00597E04" w:rsidRPr="00AB0009" w:rsidRDefault="00597E04">
            <w:pPr>
              <w:overflowPunct w:val="0"/>
              <w:autoSpaceDE w:val="0"/>
              <w:autoSpaceDN w:val="0"/>
              <w:adjustRightInd w:val="0"/>
              <w:spacing w:line="276" w:lineRule="auto"/>
              <w:textAlignment w:val="baseline"/>
              <w:rPr>
                <w:rFonts w:ascii="Corbel" w:hAnsi="Corbel"/>
                <w:szCs w:val="18"/>
              </w:rPr>
            </w:pPr>
            <w:r>
              <w:rPr>
                <w:rFonts w:ascii="Corbel" w:hAnsi="Corbel"/>
                <w:iCs/>
                <w:szCs w:val="18"/>
              </w:rPr>
              <w:t xml:space="preserve">Let op. Samen met </w:t>
            </w:r>
            <w:r w:rsidRPr="00364EB8">
              <w:rPr>
                <w:rFonts w:ascii="Corbel" w:hAnsi="Corbel"/>
                <w:iCs/>
                <w:szCs w:val="18"/>
              </w:rPr>
              <w:t>bedrag (aannemingssom) of gefactureerd bedrag</w:t>
            </w:r>
            <w:r>
              <w:rPr>
                <w:rFonts w:ascii="Corbel" w:hAnsi="Corbel"/>
                <w:iCs/>
                <w:szCs w:val="18"/>
              </w:rPr>
              <w:t xml:space="preserve"> van kerncompetentie 1 moet worden voldaan aan de minimum eis van 500.000 euro.</w:t>
            </w:r>
          </w:p>
        </w:tc>
        <w:tc>
          <w:tcPr>
            <w:tcW w:w="3549" w:type="dxa"/>
          </w:tcPr>
          <w:p w14:paraId="227D5F74"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EC3AAD3"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tc>
      </w:tr>
      <w:tr w:rsidR="00597E04" w:rsidRPr="00AB0009" w14:paraId="72998E74" w14:textId="77777777">
        <w:trPr>
          <w:jc w:val="center"/>
        </w:trPr>
        <w:tc>
          <w:tcPr>
            <w:tcW w:w="4970" w:type="dxa"/>
          </w:tcPr>
          <w:p w14:paraId="25CC8A5D" w14:textId="77777777" w:rsidR="00597E04" w:rsidRPr="00AB0009" w:rsidRDefault="00597E04">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2E4C7F6" w14:textId="77777777" w:rsidR="00597E04" w:rsidRPr="00AB0009" w:rsidRDefault="00597E04">
            <w:pPr>
              <w:spacing w:line="276" w:lineRule="auto"/>
              <w:rPr>
                <w:rFonts w:ascii="Corbel" w:hAnsi="Corbel"/>
                <w:szCs w:val="18"/>
              </w:rPr>
            </w:pPr>
          </w:p>
          <w:p w14:paraId="0DD7E85C"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EF9C98B"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c>
          <w:tcPr>
            <w:tcW w:w="3549" w:type="dxa"/>
          </w:tcPr>
          <w:p w14:paraId="3FB5B535"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8F598AE"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p>
          <w:p w14:paraId="40EF30AA"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332AC15A" w14:textId="77777777" w:rsidR="00597E04" w:rsidRPr="00AB0009" w:rsidRDefault="00597E04">
            <w:pPr>
              <w:spacing w:line="276" w:lineRule="auto"/>
              <w:rPr>
                <w:rFonts w:ascii="Corbel" w:hAnsi="Corbel"/>
                <w:szCs w:val="18"/>
              </w:rPr>
            </w:pPr>
          </w:p>
          <w:p w14:paraId="0A485A23"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14B6AC49"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3EFC2F81"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6BB75089"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597E04" w:rsidRPr="00AB0009" w14:paraId="40782C57" w14:textId="77777777">
        <w:trPr>
          <w:trHeight w:val="212"/>
          <w:jc w:val="center"/>
        </w:trPr>
        <w:tc>
          <w:tcPr>
            <w:tcW w:w="8519" w:type="dxa"/>
            <w:gridSpan w:val="2"/>
          </w:tcPr>
          <w:p w14:paraId="07FAED8F" w14:textId="77777777" w:rsidR="00597E04" w:rsidRPr="00AB0009" w:rsidRDefault="00597E04">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597E04" w:rsidRPr="00AB0009" w14:paraId="099FB8FD" w14:textId="77777777">
        <w:trPr>
          <w:trHeight w:val="171"/>
          <w:jc w:val="center"/>
        </w:trPr>
        <w:tc>
          <w:tcPr>
            <w:tcW w:w="4970" w:type="dxa"/>
          </w:tcPr>
          <w:p w14:paraId="5D49D195" w14:textId="77777777" w:rsidR="00597E04" w:rsidRPr="00AB0009" w:rsidRDefault="00597E04">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73FA2202" w14:textId="77777777" w:rsidR="00597E04" w:rsidRPr="00AB0009" w:rsidRDefault="00597E04">
            <w:pPr>
              <w:pStyle w:val="Lijstalinea1"/>
              <w:spacing w:line="276" w:lineRule="auto"/>
              <w:ind w:left="0"/>
              <w:rPr>
                <w:rFonts w:ascii="Corbel" w:hAnsi="Corbel"/>
                <w:sz w:val="18"/>
                <w:szCs w:val="18"/>
                <w:lang w:val="nl-NL"/>
              </w:rPr>
            </w:pPr>
          </w:p>
          <w:p w14:paraId="5DF7A19C" w14:textId="77777777" w:rsidR="00597E04" w:rsidRPr="00AB0009" w:rsidRDefault="00597E04">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7FFFB350" w14:textId="77777777" w:rsidR="00597E04" w:rsidRPr="00AB0009" w:rsidRDefault="00597E04">
            <w:pPr>
              <w:pStyle w:val="Lijstalinea1"/>
              <w:spacing w:line="276" w:lineRule="auto"/>
              <w:ind w:left="0"/>
              <w:rPr>
                <w:rFonts w:ascii="Corbel" w:hAnsi="Corbel"/>
                <w:sz w:val="18"/>
                <w:szCs w:val="18"/>
                <w:lang w:val="nl-NL"/>
              </w:rPr>
            </w:pPr>
          </w:p>
        </w:tc>
        <w:tc>
          <w:tcPr>
            <w:tcW w:w="3549" w:type="dxa"/>
          </w:tcPr>
          <w:p w14:paraId="0F8EF582" w14:textId="77777777" w:rsidR="00597E04" w:rsidRPr="00AB0009" w:rsidRDefault="00597E04">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7A6D2FD9"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p w14:paraId="49D19DCE" w14:textId="77777777" w:rsidR="00597E04" w:rsidRPr="00AB0009" w:rsidRDefault="00597E04">
            <w:pPr>
              <w:overflowPunct w:val="0"/>
              <w:autoSpaceDE w:val="0"/>
              <w:autoSpaceDN w:val="0"/>
              <w:adjustRightInd w:val="0"/>
              <w:spacing w:line="276" w:lineRule="auto"/>
              <w:textAlignment w:val="baseline"/>
              <w:rPr>
                <w:rFonts w:ascii="Corbel" w:hAnsi="Corbel"/>
                <w:szCs w:val="18"/>
              </w:rPr>
            </w:pPr>
          </w:p>
        </w:tc>
      </w:tr>
    </w:tbl>
    <w:p w14:paraId="154A663E" w14:textId="77777777" w:rsidR="00597E04" w:rsidRPr="00AB0009" w:rsidRDefault="00597E04" w:rsidP="00BC7775">
      <w:pPr>
        <w:autoSpaceDE w:val="0"/>
        <w:autoSpaceDN w:val="0"/>
        <w:adjustRightInd w:val="0"/>
        <w:spacing w:line="240" w:lineRule="auto"/>
        <w:contextualSpacing/>
        <w:rPr>
          <w:rFonts w:ascii="Corbel" w:hAnsi="Corbel"/>
          <w:caps/>
          <w:szCs w:val="18"/>
          <w:highlight w:val="cyan"/>
        </w:rPr>
      </w:pPr>
    </w:p>
    <w:p w14:paraId="72065E27" w14:textId="48DE1552" w:rsidR="00CE0783" w:rsidRDefault="00CE0783" w:rsidP="00CE0783">
      <w:pPr>
        <w:spacing w:line="240" w:lineRule="auto"/>
        <w:rPr>
          <w:rFonts w:ascii="Corbel" w:hAnsi="Corbel"/>
          <w:szCs w:val="18"/>
        </w:rPr>
      </w:pPr>
    </w:p>
    <w:sectPr w:rsidR="00CE0783" w:rsidSect="006A4579">
      <w:headerReference w:type="even" r:id="rId14"/>
      <w:headerReference w:type="default" r:id="rId15"/>
      <w:footerReference w:type="default" r:id="rId16"/>
      <w:headerReference w:type="first" r:id="rId17"/>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0651" w14:textId="77777777" w:rsidR="00E126AD" w:rsidRDefault="00E126AD">
      <w:r>
        <w:separator/>
      </w:r>
    </w:p>
    <w:p w14:paraId="6EB52FAF" w14:textId="77777777" w:rsidR="00E126AD" w:rsidRDefault="00E126AD"/>
    <w:p w14:paraId="37F339BF" w14:textId="77777777" w:rsidR="00E126AD" w:rsidRDefault="00E126AD" w:rsidP="001A6D9C"/>
  </w:endnote>
  <w:endnote w:type="continuationSeparator" w:id="0">
    <w:p w14:paraId="25298FC4" w14:textId="77777777" w:rsidR="00E126AD" w:rsidRDefault="00E126AD">
      <w:r>
        <w:continuationSeparator/>
      </w:r>
    </w:p>
    <w:p w14:paraId="467D09E0" w14:textId="77777777" w:rsidR="00E126AD" w:rsidRDefault="00E126AD"/>
    <w:p w14:paraId="45F0AEA4" w14:textId="77777777" w:rsidR="00E126AD" w:rsidRDefault="00E126AD" w:rsidP="001A6D9C"/>
  </w:endnote>
  <w:endnote w:type="continuationNotice" w:id="1">
    <w:p w14:paraId="7229D35A" w14:textId="77777777" w:rsidR="00E126AD" w:rsidRDefault="00E126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MixBold-Plain">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panose1 w:val="020B0604020202020204"/>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EC7E" w14:textId="301B86F5" w:rsidR="00440D3A" w:rsidRDefault="00440D3A"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D97EF8">
      <w:rPr>
        <w:sz w:val="18"/>
        <w:szCs w:val="18"/>
      </w:rPr>
      <w:t>27</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D825" w14:textId="77777777" w:rsidR="00E126AD" w:rsidRDefault="00E126AD" w:rsidP="001A6D9C">
      <w:r>
        <w:separator/>
      </w:r>
    </w:p>
  </w:footnote>
  <w:footnote w:type="continuationSeparator" w:id="0">
    <w:p w14:paraId="04451079" w14:textId="77777777" w:rsidR="00E126AD" w:rsidRDefault="00E126AD">
      <w:r>
        <w:continuationSeparator/>
      </w:r>
    </w:p>
    <w:p w14:paraId="6895AD00" w14:textId="77777777" w:rsidR="00E126AD" w:rsidRDefault="00E126AD"/>
    <w:p w14:paraId="511AB7EF" w14:textId="77777777" w:rsidR="00E126AD" w:rsidRDefault="00E126AD" w:rsidP="001A6D9C"/>
  </w:footnote>
  <w:footnote w:type="continuationNotice" w:id="1">
    <w:p w14:paraId="25F0D340" w14:textId="77777777" w:rsidR="00E126AD" w:rsidRDefault="00E126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3059" w14:textId="1D9ABD68" w:rsidR="00440D3A" w:rsidRPr="00CF4485" w:rsidRDefault="00350AFC" w:rsidP="00CF4485">
    <w:pPr>
      <w:pStyle w:val="Koptekst"/>
      <w:pBdr>
        <w:bottom w:val="single" w:sz="4" w:space="0" w:color="auto"/>
      </w:pBdr>
      <w:tabs>
        <w:tab w:val="clear" w:pos="4536"/>
        <w:tab w:val="clear" w:pos="9072"/>
      </w:tabs>
      <w:rPr>
        <w:snapToGrid w:val="0"/>
      </w:rPr>
    </w:pPr>
    <w:r>
      <w:rPr>
        <w:rFonts w:ascii="Corbel" w:hAnsi="Corbel"/>
        <w:sz w:val="18"/>
        <w:szCs w:val="18"/>
      </w:rPr>
      <w:t>Gladheidsbestrijding Kop van Noord-Holland</w:t>
    </w:r>
    <w:r w:rsidR="00440D3A" w:rsidRPr="00C5696A">
      <w:rPr>
        <w:rFonts w:ascii="Corbel" w:hAnsi="Corbel"/>
      </w:rPr>
      <w:tab/>
    </w:r>
    <w:r w:rsidR="008B64B4">
      <w:rPr>
        <w:rFonts w:ascii="Corbel" w:hAnsi="Corbel"/>
      </w:rPr>
      <w:t xml:space="preserve"> </w:t>
    </w:r>
    <w:r w:rsidR="008B64B4">
      <w:rPr>
        <w:rFonts w:ascii="Corbel" w:hAnsi="Corbel"/>
      </w:rPr>
      <w:tab/>
    </w:r>
    <w:r w:rsidR="008B64B4">
      <w:rPr>
        <w:rFonts w:ascii="Corbel" w:hAnsi="Corbel"/>
      </w:rPr>
      <w:tab/>
    </w:r>
    <w:r w:rsidR="008B64B4">
      <w:rPr>
        <w:rFonts w:ascii="Corbel" w:hAnsi="Corbel"/>
      </w:rPr>
      <w:tab/>
    </w:r>
    <w:r w:rsidR="008B64B4">
      <w:rPr>
        <w:rFonts w:ascii="Corbel" w:hAnsi="Corbel"/>
      </w:rPr>
      <w:tab/>
    </w:r>
    <w:r w:rsidR="00440D3A">
      <w:rPr>
        <w:rFonts w:ascii="Corbel" w:hAnsi="Corbel"/>
        <w:sz w:val="18"/>
        <w:szCs w:val="18"/>
      </w:rPr>
      <w:t>Provincie</w:t>
    </w:r>
    <w:r>
      <w:t xml:space="preserve"> Noord-Holland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BE97" w14:textId="3D6BEB0F" w:rsidR="00440D3A" w:rsidRPr="00986CF2" w:rsidRDefault="00440D3A" w:rsidP="00142431">
    <w:pPr>
      <w:pStyle w:val="Koptekst"/>
      <w:pBdr>
        <w:bottom w:val="single" w:sz="4" w:space="0" w:color="auto"/>
      </w:pBdr>
      <w:tabs>
        <w:tab w:val="clear" w:pos="4536"/>
        <w:tab w:val="clear" w:pos="9072"/>
      </w:tabs>
      <w:rPr>
        <w:rFonts w:ascii="Corbel" w:hAnsi="Corbel"/>
        <w:sz w:val="20"/>
      </w:rPr>
    </w:pPr>
    <w:r w:rsidRPr="00986CF2">
      <w:rPr>
        <w:rFonts w:ascii="Corbel" w:hAnsi="Corbel"/>
        <w:sz w:val="18"/>
        <w:szCs w:val="18"/>
      </w:rPr>
      <w:t xml:space="preserve">Inschrijvingsleidraad </w:t>
    </w:r>
    <w:r w:rsidR="00993D17" w:rsidRPr="00986CF2">
      <w:rPr>
        <w:rFonts w:ascii="Corbel" w:hAnsi="Corbel"/>
        <w:sz w:val="18"/>
        <w:szCs w:val="18"/>
      </w:rPr>
      <w:t>Gladheidsbestrijding Kop van Noord-Holland</w:t>
    </w:r>
    <w:r w:rsidRPr="00986CF2">
      <w:rPr>
        <w:rFonts w:ascii="Corbel" w:hAnsi="Corbel"/>
      </w:rPr>
      <w:tab/>
    </w:r>
    <w:r w:rsidRPr="00986CF2">
      <w:rPr>
        <w:rFonts w:ascii="Corbel" w:hAnsi="Corbel"/>
      </w:rPr>
      <w:tab/>
    </w:r>
    <w:r w:rsidRPr="00986CF2">
      <w:rPr>
        <w:rFonts w:ascii="Corbel" w:hAnsi="Corbel"/>
      </w:rPr>
      <w:tab/>
    </w:r>
    <w:r w:rsidRPr="00986CF2">
      <w:rPr>
        <w:rFonts w:ascii="Corbel" w:hAnsi="Corbel"/>
        <w:sz w:val="20"/>
      </w:rPr>
      <w:t xml:space="preserve"> </w:t>
    </w:r>
  </w:p>
  <w:p w14:paraId="13448904" w14:textId="7FBC87AC" w:rsidR="00440D3A" w:rsidRPr="00C5696A" w:rsidRDefault="00440D3A" w:rsidP="00142431">
    <w:pPr>
      <w:pStyle w:val="Koptekst"/>
      <w:pBdr>
        <w:bottom w:val="single" w:sz="4" w:space="0" w:color="auto"/>
      </w:pBdr>
      <w:tabs>
        <w:tab w:val="clear" w:pos="4536"/>
        <w:tab w:val="clear" w:pos="9072"/>
      </w:tabs>
      <w:rPr>
        <w:snapToGrid w:val="0"/>
      </w:rPr>
    </w:pPr>
    <w:r w:rsidRPr="00986CF2">
      <w:rPr>
        <w:rFonts w:ascii="Corbel" w:hAnsi="Corbel"/>
        <w:sz w:val="18"/>
        <w:szCs w:val="18"/>
      </w:rPr>
      <w:t xml:space="preserve">Provincie </w:t>
    </w:r>
    <w:r w:rsidR="00993D17" w:rsidRPr="00986CF2">
      <w:rPr>
        <w:rFonts w:ascii="Corbel" w:hAnsi="Corbel"/>
        <w:sz w:val="18"/>
        <w:szCs w:val="18"/>
      </w:rPr>
      <w:t>Noord-Holland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0BA7" w14:textId="5DF7C497" w:rsidR="004B796D" w:rsidRPr="004B796D" w:rsidRDefault="004B796D" w:rsidP="004B796D">
    <w:pPr>
      <w:pStyle w:val="Koptekst"/>
    </w:pPr>
    <w:r>
      <w:t>Gladheids</w:t>
    </w:r>
    <w:r w:rsidR="008B64B4">
      <w:t>bestrijding Kop van Noord-Holland</w:t>
    </w:r>
    <w:r w:rsidR="008B64B4">
      <w:rPr>
        <w:rFonts w:ascii="Corbel" w:hAnsi="Corbel"/>
      </w:rPr>
      <w:tab/>
    </w:r>
    <w:r w:rsidR="008B64B4">
      <w:rPr>
        <w:rFonts w:ascii="Corbel" w:hAnsi="Corbel"/>
      </w:rPr>
      <w:tab/>
    </w:r>
    <w:r w:rsidR="008B64B4">
      <w:rPr>
        <w:rFonts w:ascii="Corbel" w:hAnsi="Corbel"/>
        <w:sz w:val="18"/>
        <w:szCs w:val="18"/>
      </w:rPr>
      <w:t>Provincie</w:t>
    </w:r>
    <w:r w:rsidR="008B64B4">
      <w:t xml:space="preserve"> Noord-Holland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D3D657FC"/>
    <w:name w:val="WW8Num10"/>
    <w:lvl w:ilvl="0">
      <w:start w:val="1"/>
      <w:numFmt w:val="decimal"/>
      <w:lvlText w:val="%1."/>
      <w:lvlJc w:val="left"/>
      <w:pPr>
        <w:tabs>
          <w:tab w:val="num" w:pos="720"/>
        </w:tabs>
        <w:ind w:left="720" w:hanging="360"/>
      </w:pPr>
      <w:rPr>
        <w:b w:val="0"/>
        <w:sz w:val="18"/>
        <w:szCs w:val="18"/>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6" w15:restartNumberingAfterBreak="0">
    <w:nsid w:val="07E51E4E"/>
    <w:multiLevelType w:val="hybridMultilevel"/>
    <w:tmpl w:val="7E5C2230"/>
    <w:lvl w:ilvl="0" w:tplc="6864347E">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8"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9" w15:restartNumberingAfterBreak="0">
    <w:nsid w:val="1578548E"/>
    <w:multiLevelType w:val="hybridMultilevel"/>
    <w:tmpl w:val="D73EFA9C"/>
    <w:lvl w:ilvl="0" w:tplc="FFFFFFFF">
      <w:start w:val="1"/>
      <w:numFmt w:val="bullet"/>
      <w:lvlText w:val="-"/>
      <w:lvlJc w:val="left"/>
      <w:pPr>
        <w:ind w:left="360" w:hanging="360"/>
      </w:pPr>
      <w:rPr>
        <w:rFonts w:ascii="Calibri" w:hAnsi="Calibri" w:hint="default"/>
      </w:rPr>
    </w:lvl>
    <w:lvl w:ilvl="1" w:tplc="64406AC8" w:tentative="1">
      <w:start w:val="1"/>
      <w:numFmt w:val="bullet"/>
      <w:lvlText w:val="o"/>
      <w:lvlJc w:val="left"/>
      <w:pPr>
        <w:ind w:left="1080" w:hanging="360"/>
      </w:pPr>
      <w:rPr>
        <w:rFonts w:ascii="Courier New" w:hAnsi="Courier New" w:hint="default"/>
      </w:rPr>
    </w:lvl>
    <w:lvl w:ilvl="2" w:tplc="F8EC274E" w:tentative="1">
      <w:start w:val="1"/>
      <w:numFmt w:val="bullet"/>
      <w:lvlText w:val=""/>
      <w:lvlJc w:val="left"/>
      <w:pPr>
        <w:ind w:left="1800" w:hanging="360"/>
      </w:pPr>
      <w:rPr>
        <w:rFonts w:ascii="Wingdings" w:hAnsi="Wingdings" w:hint="default"/>
      </w:rPr>
    </w:lvl>
    <w:lvl w:ilvl="3" w:tplc="467EC272" w:tentative="1">
      <w:start w:val="1"/>
      <w:numFmt w:val="bullet"/>
      <w:lvlText w:val=""/>
      <w:lvlJc w:val="left"/>
      <w:pPr>
        <w:ind w:left="2520" w:hanging="360"/>
      </w:pPr>
      <w:rPr>
        <w:rFonts w:ascii="Symbol" w:hAnsi="Symbol" w:hint="default"/>
      </w:rPr>
    </w:lvl>
    <w:lvl w:ilvl="4" w:tplc="39D28832" w:tentative="1">
      <w:start w:val="1"/>
      <w:numFmt w:val="bullet"/>
      <w:lvlText w:val="o"/>
      <w:lvlJc w:val="left"/>
      <w:pPr>
        <w:ind w:left="3240" w:hanging="360"/>
      </w:pPr>
      <w:rPr>
        <w:rFonts w:ascii="Courier New" w:hAnsi="Courier New" w:hint="default"/>
      </w:rPr>
    </w:lvl>
    <w:lvl w:ilvl="5" w:tplc="73EA75D6" w:tentative="1">
      <w:start w:val="1"/>
      <w:numFmt w:val="bullet"/>
      <w:lvlText w:val=""/>
      <w:lvlJc w:val="left"/>
      <w:pPr>
        <w:ind w:left="3960" w:hanging="360"/>
      </w:pPr>
      <w:rPr>
        <w:rFonts w:ascii="Wingdings" w:hAnsi="Wingdings" w:hint="default"/>
      </w:rPr>
    </w:lvl>
    <w:lvl w:ilvl="6" w:tplc="2F7C225A" w:tentative="1">
      <w:start w:val="1"/>
      <w:numFmt w:val="bullet"/>
      <w:lvlText w:val=""/>
      <w:lvlJc w:val="left"/>
      <w:pPr>
        <w:ind w:left="4680" w:hanging="360"/>
      </w:pPr>
      <w:rPr>
        <w:rFonts w:ascii="Symbol" w:hAnsi="Symbol" w:hint="default"/>
      </w:rPr>
    </w:lvl>
    <w:lvl w:ilvl="7" w:tplc="42A89D5A" w:tentative="1">
      <w:start w:val="1"/>
      <w:numFmt w:val="bullet"/>
      <w:lvlText w:val="o"/>
      <w:lvlJc w:val="left"/>
      <w:pPr>
        <w:ind w:left="5400" w:hanging="360"/>
      </w:pPr>
      <w:rPr>
        <w:rFonts w:ascii="Courier New" w:hAnsi="Courier New" w:hint="default"/>
      </w:rPr>
    </w:lvl>
    <w:lvl w:ilvl="8" w:tplc="EE26F178" w:tentative="1">
      <w:start w:val="1"/>
      <w:numFmt w:val="bullet"/>
      <w:lvlText w:val=""/>
      <w:lvlJc w:val="left"/>
      <w:pPr>
        <w:ind w:left="6120" w:hanging="360"/>
      </w:pPr>
      <w:rPr>
        <w:rFonts w:ascii="Wingdings" w:hAnsi="Wingdings" w:hint="default"/>
      </w:rPr>
    </w:lvl>
  </w:abstractNum>
  <w:abstractNum w:abstractNumId="10"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400DC4"/>
    <w:multiLevelType w:val="hybridMultilevel"/>
    <w:tmpl w:val="39DE7DB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9F18BF"/>
    <w:multiLevelType w:val="hybridMultilevel"/>
    <w:tmpl w:val="DA7681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8"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9"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0" w15:restartNumberingAfterBreak="0">
    <w:nsid w:val="31D028B1"/>
    <w:multiLevelType w:val="hybridMultilevel"/>
    <w:tmpl w:val="B75A7A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2"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3"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25" w15:restartNumberingAfterBreak="0">
    <w:nsid w:val="3E713F55"/>
    <w:multiLevelType w:val="hybridMultilevel"/>
    <w:tmpl w:val="0B88AFD6"/>
    <w:lvl w:ilvl="0" w:tplc="04130003">
      <w:start w:val="1"/>
      <w:numFmt w:val="bullet"/>
      <w:lvlText w:val="o"/>
      <w:lvlJc w:val="left"/>
      <w:pPr>
        <w:ind w:left="360" w:hanging="360"/>
      </w:pPr>
      <w:rPr>
        <w:rFonts w:ascii="Courier New" w:hAnsi="Courier New" w:cs="Courier New" w:hint="default"/>
        <w:b w:val="0"/>
        <w:i w:val="0"/>
        <w:sz w:val="18"/>
        <w:szCs w:val="18"/>
        <w:u w:val="none"/>
      </w:rPr>
    </w:lvl>
    <w:lvl w:ilvl="1" w:tplc="FFFFFFFF" w:tentative="1">
      <w:start w:val="1"/>
      <w:numFmt w:val="bullet"/>
      <w:lvlText w:val="o"/>
      <w:lvlJc w:val="left"/>
      <w:pPr>
        <w:ind w:left="970" w:hanging="360"/>
      </w:pPr>
      <w:rPr>
        <w:rFonts w:ascii="Courier New" w:hAnsi="Courier New" w:cs="Courier New" w:hint="default"/>
      </w:rPr>
    </w:lvl>
    <w:lvl w:ilvl="2" w:tplc="FFFFFFFF" w:tentative="1">
      <w:start w:val="1"/>
      <w:numFmt w:val="bullet"/>
      <w:lvlText w:val=""/>
      <w:lvlJc w:val="left"/>
      <w:pPr>
        <w:ind w:left="1690" w:hanging="360"/>
      </w:pPr>
      <w:rPr>
        <w:rFonts w:ascii="Wingdings" w:hAnsi="Wingdings" w:hint="default"/>
      </w:rPr>
    </w:lvl>
    <w:lvl w:ilvl="3" w:tplc="FFFFFFFF" w:tentative="1">
      <w:start w:val="1"/>
      <w:numFmt w:val="bullet"/>
      <w:lvlText w:val=""/>
      <w:lvlJc w:val="left"/>
      <w:pPr>
        <w:ind w:left="2410" w:hanging="360"/>
      </w:pPr>
      <w:rPr>
        <w:rFonts w:ascii="Symbol" w:hAnsi="Symbol" w:hint="default"/>
      </w:rPr>
    </w:lvl>
    <w:lvl w:ilvl="4" w:tplc="FFFFFFFF" w:tentative="1">
      <w:start w:val="1"/>
      <w:numFmt w:val="bullet"/>
      <w:lvlText w:val="o"/>
      <w:lvlJc w:val="left"/>
      <w:pPr>
        <w:ind w:left="3130" w:hanging="360"/>
      </w:pPr>
      <w:rPr>
        <w:rFonts w:ascii="Courier New" w:hAnsi="Courier New" w:cs="Courier New" w:hint="default"/>
      </w:rPr>
    </w:lvl>
    <w:lvl w:ilvl="5" w:tplc="FFFFFFFF" w:tentative="1">
      <w:start w:val="1"/>
      <w:numFmt w:val="bullet"/>
      <w:lvlText w:val=""/>
      <w:lvlJc w:val="left"/>
      <w:pPr>
        <w:ind w:left="3850" w:hanging="360"/>
      </w:pPr>
      <w:rPr>
        <w:rFonts w:ascii="Wingdings" w:hAnsi="Wingdings" w:hint="default"/>
      </w:rPr>
    </w:lvl>
    <w:lvl w:ilvl="6" w:tplc="FFFFFFFF" w:tentative="1">
      <w:start w:val="1"/>
      <w:numFmt w:val="bullet"/>
      <w:lvlText w:val=""/>
      <w:lvlJc w:val="left"/>
      <w:pPr>
        <w:ind w:left="4570" w:hanging="360"/>
      </w:pPr>
      <w:rPr>
        <w:rFonts w:ascii="Symbol" w:hAnsi="Symbol" w:hint="default"/>
      </w:rPr>
    </w:lvl>
    <w:lvl w:ilvl="7" w:tplc="FFFFFFFF" w:tentative="1">
      <w:start w:val="1"/>
      <w:numFmt w:val="bullet"/>
      <w:lvlText w:val="o"/>
      <w:lvlJc w:val="left"/>
      <w:pPr>
        <w:ind w:left="5290" w:hanging="360"/>
      </w:pPr>
      <w:rPr>
        <w:rFonts w:ascii="Courier New" w:hAnsi="Courier New" w:cs="Courier New" w:hint="default"/>
      </w:rPr>
    </w:lvl>
    <w:lvl w:ilvl="8" w:tplc="FFFFFFFF" w:tentative="1">
      <w:start w:val="1"/>
      <w:numFmt w:val="bullet"/>
      <w:lvlText w:val=""/>
      <w:lvlJc w:val="left"/>
      <w:pPr>
        <w:ind w:left="6010" w:hanging="360"/>
      </w:pPr>
      <w:rPr>
        <w:rFonts w:ascii="Wingdings" w:hAnsi="Wingdings" w:hint="default"/>
      </w:rPr>
    </w:lvl>
  </w:abstractNum>
  <w:abstractNum w:abstractNumId="26"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27"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8"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29"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1"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32" w15:restartNumberingAfterBreak="0">
    <w:nsid w:val="5C951013"/>
    <w:multiLevelType w:val="hybridMultilevel"/>
    <w:tmpl w:val="CD54B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4"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6"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37"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38" w15:restartNumberingAfterBreak="0">
    <w:nsid w:val="76950D9D"/>
    <w:multiLevelType w:val="hybridMultilevel"/>
    <w:tmpl w:val="E7B840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40"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0611239">
    <w:abstractNumId w:val="11"/>
  </w:num>
  <w:num w:numId="2" w16cid:durableId="621961420">
    <w:abstractNumId w:val="30"/>
  </w:num>
  <w:num w:numId="3" w16cid:durableId="1469012716">
    <w:abstractNumId w:val="30"/>
  </w:num>
  <w:num w:numId="4" w16cid:durableId="1421298058">
    <w:abstractNumId w:val="30"/>
  </w:num>
  <w:num w:numId="5" w16cid:durableId="1864199742">
    <w:abstractNumId w:val="5"/>
  </w:num>
  <w:num w:numId="6" w16cid:durableId="1222134618">
    <w:abstractNumId w:val="18"/>
  </w:num>
  <w:num w:numId="7" w16cid:durableId="1736664352">
    <w:abstractNumId w:val="35"/>
  </w:num>
  <w:num w:numId="8" w16cid:durableId="2119831211">
    <w:abstractNumId w:val="1"/>
  </w:num>
  <w:num w:numId="9" w16cid:durableId="1376856569">
    <w:abstractNumId w:val="0"/>
  </w:num>
  <w:num w:numId="10" w16cid:durableId="1877816745">
    <w:abstractNumId w:val="3"/>
  </w:num>
  <w:num w:numId="11" w16cid:durableId="699088081">
    <w:abstractNumId w:val="12"/>
  </w:num>
  <w:num w:numId="12" w16cid:durableId="757024021">
    <w:abstractNumId w:val="19"/>
  </w:num>
  <w:num w:numId="13" w16cid:durableId="2013799045">
    <w:abstractNumId w:val="10"/>
  </w:num>
  <w:num w:numId="14" w16cid:durableId="707796270">
    <w:abstractNumId w:val="40"/>
  </w:num>
  <w:num w:numId="15" w16cid:durableId="2075665769">
    <w:abstractNumId w:val="34"/>
  </w:num>
  <w:num w:numId="16" w16cid:durableId="1573277982">
    <w:abstractNumId w:val="13"/>
  </w:num>
  <w:num w:numId="17" w16cid:durableId="1880244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80656">
    <w:abstractNumId w:val="21"/>
  </w:num>
  <w:num w:numId="19" w16cid:durableId="1532375383">
    <w:abstractNumId w:val="7"/>
  </w:num>
  <w:num w:numId="20" w16cid:durableId="345524338">
    <w:abstractNumId w:val="16"/>
  </w:num>
  <w:num w:numId="21" w16cid:durableId="788166107">
    <w:abstractNumId w:val="24"/>
  </w:num>
  <w:num w:numId="22" w16cid:durableId="413012283">
    <w:abstractNumId w:val="29"/>
  </w:num>
  <w:num w:numId="23" w16cid:durableId="407968834">
    <w:abstractNumId w:val="39"/>
  </w:num>
  <w:num w:numId="24" w16cid:durableId="1520587566">
    <w:abstractNumId w:val="8"/>
  </w:num>
  <w:num w:numId="25" w16cid:durableId="1337268244">
    <w:abstractNumId w:val="22"/>
  </w:num>
  <w:num w:numId="26" w16cid:durableId="1511406227">
    <w:abstractNumId w:val="31"/>
  </w:num>
  <w:num w:numId="27" w16cid:durableId="586235449">
    <w:abstractNumId w:val="17"/>
  </w:num>
  <w:num w:numId="28" w16cid:durableId="282426852">
    <w:abstractNumId w:val="36"/>
  </w:num>
  <w:num w:numId="29" w16cid:durableId="1469593827">
    <w:abstractNumId w:val="23"/>
  </w:num>
  <w:num w:numId="30" w16cid:durableId="592586569">
    <w:abstractNumId w:val="26"/>
  </w:num>
  <w:num w:numId="31" w16cid:durableId="322515558">
    <w:abstractNumId w:val="28"/>
  </w:num>
  <w:num w:numId="32" w16cid:durableId="98375343">
    <w:abstractNumId w:val="37"/>
  </w:num>
  <w:num w:numId="33" w16cid:durableId="515653419">
    <w:abstractNumId w:val="27"/>
  </w:num>
  <w:num w:numId="34" w16cid:durableId="1990666138">
    <w:abstractNumId w:val="32"/>
  </w:num>
  <w:num w:numId="35" w16cid:durableId="577252952">
    <w:abstractNumId w:val="33"/>
  </w:num>
  <w:num w:numId="36" w16cid:durableId="1606576915">
    <w:abstractNumId w:val="6"/>
  </w:num>
  <w:num w:numId="37" w16cid:durableId="1933272470">
    <w:abstractNumId w:val="15"/>
  </w:num>
  <w:num w:numId="38" w16cid:durableId="184907869">
    <w:abstractNumId w:val="9"/>
  </w:num>
  <w:num w:numId="39" w16cid:durableId="1550338977">
    <w:abstractNumId w:val="14"/>
  </w:num>
  <w:num w:numId="40" w16cid:durableId="1932931365">
    <w:abstractNumId w:val="25"/>
  </w:num>
  <w:num w:numId="41" w16cid:durableId="246887228">
    <w:abstractNumId w:val="20"/>
  </w:num>
  <w:num w:numId="42" w16cid:durableId="322511653">
    <w:abstractNumId w:val="38"/>
  </w:num>
  <w:num w:numId="43" w16cid:durableId="86512230">
    <w:abstractNumId w:val="18"/>
  </w:num>
  <w:num w:numId="44" w16cid:durableId="1028138915">
    <w:abstractNumId w:val="18"/>
  </w:num>
  <w:num w:numId="45" w16cid:durableId="1573076849">
    <w:abstractNumId w:val="18"/>
  </w:num>
  <w:num w:numId="46" w16cid:durableId="2051414577">
    <w:abstractNumId w:val="18"/>
  </w:num>
  <w:num w:numId="47" w16cid:durableId="866060032">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5"/>
  <w:activeWritingStyle w:appName="MSWord" w:lang="nl-BE"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10CA"/>
    <w:rsid w:val="00001BAB"/>
    <w:rsid w:val="000021B6"/>
    <w:rsid w:val="00002391"/>
    <w:rsid w:val="00002890"/>
    <w:rsid w:val="00003AD4"/>
    <w:rsid w:val="000045D1"/>
    <w:rsid w:val="0000548D"/>
    <w:rsid w:val="00005500"/>
    <w:rsid w:val="00005502"/>
    <w:rsid w:val="00006936"/>
    <w:rsid w:val="00006B43"/>
    <w:rsid w:val="00006ED3"/>
    <w:rsid w:val="00007503"/>
    <w:rsid w:val="00007AB4"/>
    <w:rsid w:val="00007DD1"/>
    <w:rsid w:val="00010505"/>
    <w:rsid w:val="00010AF9"/>
    <w:rsid w:val="00010E90"/>
    <w:rsid w:val="00010EAF"/>
    <w:rsid w:val="00011F5A"/>
    <w:rsid w:val="000126CE"/>
    <w:rsid w:val="000156EB"/>
    <w:rsid w:val="00015BC6"/>
    <w:rsid w:val="00015D28"/>
    <w:rsid w:val="00015E2D"/>
    <w:rsid w:val="0001606F"/>
    <w:rsid w:val="0001638A"/>
    <w:rsid w:val="00016AD3"/>
    <w:rsid w:val="00016FCB"/>
    <w:rsid w:val="00017ACB"/>
    <w:rsid w:val="000211FC"/>
    <w:rsid w:val="00021453"/>
    <w:rsid w:val="00021B62"/>
    <w:rsid w:val="00021D3E"/>
    <w:rsid w:val="00021EEF"/>
    <w:rsid w:val="00022564"/>
    <w:rsid w:val="00022D1A"/>
    <w:rsid w:val="000242D9"/>
    <w:rsid w:val="00024324"/>
    <w:rsid w:val="00024F4F"/>
    <w:rsid w:val="00025496"/>
    <w:rsid w:val="000255B3"/>
    <w:rsid w:val="0002574D"/>
    <w:rsid w:val="0002597A"/>
    <w:rsid w:val="0002607B"/>
    <w:rsid w:val="00026825"/>
    <w:rsid w:val="00026D86"/>
    <w:rsid w:val="0002704C"/>
    <w:rsid w:val="00027A72"/>
    <w:rsid w:val="0003056A"/>
    <w:rsid w:val="000305B5"/>
    <w:rsid w:val="000306E2"/>
    <w:rsid w:val="00030AB3"/>
    <w:rsid w:val="00030C74"/>
    <w:rsid w:val="0003144E"/>
    <w:rsid w:val="000327D0"/>
    <w:rsid w:val="000336FF"/>
    <w:rsid w:val="000342F3"/>
    <w:rsid w:val="000348E2"/>
    <w:rsid w:val="00035162"/>
    <w:rsid w:val="0003525B"/>
    <w:rsid w:val="00035296"/>
    <w:rsid w:val="000355BE"/>
    <w:rsid w:val="00036529"/>
    <w:rsid w:val="00036890"/>
    <w:rsid w:val="00036EB4"/>
    <w:rsid w:val="00037449"/>
    <w:rsid w:val="000375D8"/>
    <w:rsid w:val="0004050A"/>
    <w:rsid w:val="000428F6"/>
    <w:rsid w:val="00042FE2"/>
    <w:rsid w:val="00044696"/>
    <w:rsid w:val="00044825"/>
    <w:rsid w:val="000474AD"/>
    <w:rsid w:val="00047F73"/>
    <w:rsid w:val="000500B6"/>
    <w:rsid w:val="0005057C"/>
    <w:rsid w:val="000505FA"/>
    <w:rsid w:val="00050861"/>
    <w:rsid w:val="00050FA5"/>
    <w:rsid w:val="00051CD7"/>
    <w:rsid w:val="00051E8C"/>
    <w:rsid w:val="00052A3B"/>
    <w:rsid w:val="000554C5"/>
    <w:rsid w:val="0005550E"/>
    <w:rsid w:val="00055666"/>
    <w:rsid w:val="0005695C"/>
    <w:rsid w:val="000573A4"/>
    <w:rsid w:val="00057CEB"/>
    <w:rsid w:val="00057CF8"/>
    <w:rsid w:val="00060C68"/>
    <w:rsid w:val="00062E96"/>
    <w:rsid w:val="00062FB1"/>
    <w:rsid w:val="0006385C"/>
    <w:rsid w:val="00063C8E"/>
    <w:rsid w:val="00063DE1"/>
    <w:rsid w:val="000644CB"/>
    <w:rsid w:val="00065436"/>
    <w:rsid w:val="000658DC"/>
    <w:rsid w:val="00065CF7"/>
    <w:rsid w:val="000660A5"/>
    <w:rsid w:val="00066908"/>
    <w:rsid w:val="00070C57"/>
    <w:rsid w:val="00070C85"/>
    <w:rsid w:val="00071ADA"/>
    <w:rsid w:val="000721B6"/>
    <w:rsid w:val="0007236B"/>
    <w:rsid w:val="00072D65"/>
    <w:rsid w:val="00073D56"/>
    <w:rsid w:val="0007413F"/>
    <w:rsid w:val="00074E37"/>
    <w:rsid w:val="0007585D"/>
    <w:rsid w:val="000763B4"/>
    <w:rsid w:val="00076C9F"/>
    <w:rsid w:val="00077161"/>
    <w:rsid w:val="00080D8D"/>
    <w:rsid w:val="00081228"/>
    <w:rsid w:val="000812C7"/>
    <w:rsid w:val="00081D5D"/>
    <w:rsid w:val="00082EE1"/>
    <w:rsid w:val="00082FF0"/>
    <w:rsid w:val="00083911"/>
    <w:rsid w:val="00083BAF"/>
    <w:rsid w:val="00085F5B"/>
    <w:rsid w:val="000861C7"/>
    <w:rsid w:val="000870B8"/>
    <w:rsid w:val="0008760D"/>
    <w:rsid w:val="00087D6E"/>
    <w:rsid w:val="00090D05"/>
    <w:rsid w:val="00090E6D"/>
    <w:rsid w:val="00091DBC"/>
    <w:rsid w:val="0009261D"/>
    <w:rsid w:val="00092795"/>
    <w:rsid w:val="00092B72"/>
    <w:rsid w:val="0009364A"/>
    <w:rsid w:val="00093B0B"/>
    <w:rsid w:val="0009463B"/>
    <w:rsid w:val="0009545F"/>
    <w:rsid w:val="00095AA1"/>
    <w:rsid w:val="00095C59"/>
    <w:rsid w:val="00096392"/>
    <w:rsid w:val="00097346"/>
    <w:rsid w:val="000A0716"/>
    <w:rsid w:val="000A087F"/>
    <w:rsid w:val="000A1C49"/>
    <w:rsid w:val="000A27B4"/>
    <w:rsid w:val="000A27D0"/>
    <w:rsid w:val="000A2871"/>
    <w:rsid w:val="000A2F7D"/>
    <w:rsid w:val="000A34C5"/>
    <w:rsid w:val="000A47E3"/>
    <w:rsid w:val="000A54BA"/>
    <w:rsid w:val="000A5B40"/>
    <w:rsid w:val="000A60F1"/>
    <w:rsid w:val="000A6640"/>
    <w:rsid w:val="000A763C"/>
    <w:rsid w:val="000B0067"/>
    <w:rsid w:val="000B0C94"/>
    <w:rsid w:val="000B0EA2"/>
    <w:rsid w:val="000B10FB"/>
    <w:rsid w:val="000B16EA"/>
    <w:rsid w:val="000B2FAD"/>
    <w:rsid w:val="000B3267"/>
    <w:rsid w:val="000B3879"/>
    <w:rsid w:val="000B3907"/>
    <w:rsid w:val="000B3B6F"/>
    <w:rsid w:val="000B3ED7"/>
    <w:rsid w:val="000B4096"/>
    <w:rsid w:val="000B40E8"/>
    <w:rsid w:val="000B4C27"/>
    <w:rsid w:val="000B5907"/>
    <w:rsid w:val="000B5C8C"/>
    <w:rsid w:val="000B5DD4"/>
    <w:rsid w:val="000B5F6B"/>
    <w:rsid w:val="000B6478"/>
    <w:rsid w:val="000B6584"/>
    <w:rsid w:val="000B6645"/>
    <w:rsid w:val="000B668F"/>
    <w:rsid w:val="000B71F1"/>
    <w:rsid w:val="000B794E"/>
    <w:rsid w:val="000B7AA9"/>
    <w:rsid w:val="000C013F"/>
    <w:rsid w:val="000C04DD"/>
    <w:rsid w:val="000C0C3F"/>
    <w:rsid w:val="000C10A9"/>
    <w:rsid w:val="000C1E5C"/>
    <w:rsid w:val="000C2D2F"/>
    <w:rsid w:val="000C2E31"/>
    <w:rsid w:val="000C40B9"/>
    <w:rsid w:val="000C518B"/>
    <w:rsid w:val="000C567C"/>
    <w:rsid w:val="000C588F"/>
    <w:rsid w:val="000C5E88"/>
    <w:rsid w:val="000C5F7A"/>
    <w:rsid w:val="000C64EE"/>
    <w:rsid w:val="000C7008"/>
    <w:rsid w:val="000C70F9"/>
    <w:rsid w:val="000C75A0"/>
    <w:rsid w:val="000C7828"/>
    <w:rsid w:val="000C7FE1"/>
    <w:rsid w:val="000D11A1"/>
    <w:rsid w:val="000D17C2"/>
    <w:rsid w:val="000D1EFC"/>
    <w:rsid w:val="000D2CC0"/>
    <w:rsid w:val="000D34B3"/>
    <w:rsid w:val="000D356B"/>
    <w:rsid w:val="000D3596"/>
    <w:rsid w:val="000D45F0"/>
    <w:rsid w:val="000D46D9"/>
    <w:rsid w:val="000D569A"/>
    <w:rsid w:val="000D5A85"/>
    <w:rsid w:val="000D7B82"/>
    <w:rsid w:val="000E0EA5"/>
    <w:rsid w:val="000E13A6"/>
    <w:rsid w:val="000E1434"/>
    <w:rsid w:val="000E21B7"/>
    <w:rsid w:val="000E225E"/>
    <w:rsid w:val="000E3090"/>
    <w:rsid w:val="000E4CB0"/>
    <w:rsid w:val="000E5EC9"/>
    <w:rsid w:val="000E608F"/>
    <w:rsid w:val="000E7088"/>
    <w:rsid w:val="000E7E74"/>
    <w:rsid w:val="000F03F6"/>
    <w:rsid w:val="000F062D"/>
    <w:rsid w:val="000F081C"/>
    <w:rsid w:val="000F276F"/>
    <w:rsid w:val="000F38B6"/>
    <w:rsid w:val="000F5186"/>
    <w:rsid w:val="000F6FA2"/>
    <w:rsid w:val="000F766E"/>
    <w:rsid w:val="001004B0"/>
    <w:rsid w:val="001012EB"/>
    <w:rsid w:val="00101899"/>
    <w:rsid w:val="0010193E"/>
    <w:rsid w:val="00101FB1"/>
    <w:rsid w:val="00102E0C"/>
    <w:rsid w:val="0010328B"/>
    <w:rsid w:val="0010390C"/>
    <w:rsid w:val="00104431"/>
    <w:rsid w:val="00105320"/>
    <w:rsid w:val="00105554"/>
    <w:rsid w:val="001055EF"/>
    <w:rsid w:val="0010574D"/>
    <w:rsid w:val="00105DA3"/>
    <w:rsid w:val="001063BB"/>
    <w:rsid w:val="00106646"/>
    <w:rsid w:val="001067EA"/>
    <w:rsid w:val="00106B11"/>
    <w:rsid w:val="001073DA"/>
    <w:rsid w:val="0010767C"/>
    <w:rsid w:val="00110D5C"/>
    <w:rsid w:val="00111489"/>
    <w:rsid w:val="0011200C"/>
    <w:rsid w:val="0011229C"/>
    <w:rsid w:val="0011297E"/>
    <w:rsid w:val="00113DC0"/>
    <w:rsid w:val="00113DE9"/>
    <w:rsid w:val="0011538A"/>
    <w:rsid w:val="00115EA6"/>
    <w:rsid w:val="00116023"/>
    <w:rsid w:val="001169DC"/>
    <w:rsid w:val="00116E07"/>
    <w:rsid w:val="0011707E"/>
    <w:rsid w:val="001173AE"/>
    <w:rsid w:val="00117783"/>
    <w:rsid w:val="00117D9B"/>
    <w:rsid w:val="00120337"/>
    <w:rsid w:val="00121607"/>
    <w:rsid w:val="001220C5"/>
    <w:rsid w:val="0012293E"/>
    <w:rsid w:val="001229BE"/>
    <w:rsid w:val="00122DC5"/>
    <w:rsid w:val="00123F4C"/>
    <w:rsid w:val="00124266"/>
    <w:rsid w:val="001247D1"/>
    <w:rsid w:val="0012485D"/>
    <w:rsid w:val="001253EB"/>
    <w:rsid w:val="00125743"/>
    <w:rsid w:val="001260D4"/>
    <w:rsid w:val="0012645F"/>
    <w:rsid w:val="00126A7B"/>
    <w:rsid w:val="00126EC5"/>
    <w:rsid w:val="00127386"/>
    <w:rsid w:val="00127507"/>
    <w:rsid w:val="001304B8"/>
    <w:rsid w:val="00130802"/>
    <w:rsid w:val="001318A6"/>
    <w:rsid w:val="00131EC1"/>
    <w:rsid w:val="00132096"/>
    <w:rsid w:val="001329ED"/>
    <w:rsid w:val="00132AE8"/>
    <w:rsid w:val="0013468A"/>
    <w:rsid w:val="00134D20"/>
    <w:rsid w:val="0013558D"/>
    <w:rsid w:val="0013723B"/>
    <w:rsid w:val="001406DD"/>
    <w:rsid w:val="00141890"/>
    <w:rsid w:val="00141D99"/>
    <w:rsid w:val="00142431"/>
    <w:rsid w:val="001428C6"/>
    <w:rsid w:val="001428E6"/>
    <w:rsid w:val="00142A57"/>
    <w:rsid w:val="00142F66"/>
    <w:rsid w:val="00142FE4"/>
    <w:rsid w:val="00144228"/>
    <w:rsid w:val="00144D42"/>
    <w:rsid w:val="00145F6C"/>
    <w:rsid w:val="001473D8"/>
    <w:rsid w:val="00147CCD"/>
    <w:rsid w:val="00150551"/>
    <w:rsid w:val="0015082A"/>
    <w:rsid w:val="00151218"/>
    <w:rsid w:val="001513AD"/>
    <w:rsid w:val="00152E67"/>
    <w:rsid w:val="00153AD8"/>
    <w:rsid w:val="001547B6"/>
    <w:rsid w:val="00154DA2"/>
    <w:rsid w:val="00155390"/>
    <w:rsid w:val="00155DA6"/>
    <w:rsid w:val="00156C7F"/>
    <w:rsid w:val="00156E1D"/>
    <w:rsid w:val="001576A0"/>
    <w:rsid w:val="00160282"/>
    <w:rsid w:val="0016089D"/>
    <w:rsid w:val="00160991"/>
    <w:rsid w:val="00160A57"/>
    <w:rsid w:val="0016118D"/>
    <w:rsid w:val="001627EF"/>
    <w:rsid w:val="00162A11"/>
    <w:rsid w:val="0016354C"/>
    <w:rsid w:val="0016368C"/>
    <w:rsid w:val="00163B33"/>
    <w:rsid w:val="00163BEF"/>
    <w:rsid w:val="001646BB"/>
    <w:rsid w:val="00164AAC"/>
    <w:rsid w:val="00164D90"/>
    <w:rsid w:val="00164DF1"/>
    <w:rsid w:val="00166720"/>
    <w:rsid w:val="00166AAA"/>
    <w:rsid w:val="00167CD7"/>
    <w:rsid w:val="00172180"/>
    <w:rsid w:val="001729BC"/>
    <w:rsid w:val="0017314E"/>
    <w:rsid w:val="0017377B"/>
    <w:rsid w:val="001747A1"/>
    <w:rsid w:val="00175F68"/>
    <w:rsid w:val="00176463"/>
    <w:rsid w:val="00176E07"/>
    <w:rsid w:val="00181302"/>
    <w:rsid w:val="0018197C"/>
    <w:rsid w:val="001822D5"/>
    <w:rsid w:val="00182828"/>
    <w:rsid w:val="00183E22"/>
    <w:rsid w:val="00184862"/>
    <w:rsid w:val="00184A0A"/>
    <w:rsid w:val="00184FB3"/>
    <w:rsid w:val="001850DA"/>
    <w:rsid w:val="001861DE"/>
    <w:rsid w:val="00186AC8"/>
    <w:rsid w:val="001871BF"/>
    <w:rsid w:val="00187276"/>
    <w:rsid w:val="00187492"/>
    <w:rsid w:val="001901BF"/>
    <w:rsid w:val="0019030C"/>
    <w:rsid w:val="001909A0"/>
    <w:rsid w:val="00191092"/>
    <w:rsid w:val="0019261A"/>
    <w:rsid w:val="001940F4"/>
    <w:rsid w:val="001948C6"/>
    <w:rsid w:val="001949CE"/>
    <w:rsid w:val="00194B7E"/>
    <w:rsid w:val="00194CA7"/>
    <w:rsid w:val="00194CDF"/>
    <w:rsid w:val="00195E15"/>
    <w:rsid w:val="00195EF3"/>
    <w:rsid w:val="001962CB"/>
    <w:rsid w:val="001962F9"/>
    <w:rsid w:val="001969B2"/>
    <w:rsid w:val="001972F6"/>
    <w:rsid w:val="00197B46"/>
    <w:rsid w:val="001A014B"/>
    <w:rsid w:val="001A1621"/>
    <w:rsid w:val="001A17B8"/>
    <w:rsid w:val="001A1F1F"/>
    <w:rsid w:val="001A2628"/>
    <w:rsid w:val="001A2E58"/>
    <w:rsid w:val="001A32B3"/>
    <w:rsid w:val="001A4878"/>
    <w:rsid w:val="001A4EB4"/>
    <w:rsid w:val="001A51A1"/>
    <w:rsid w:val="001A554B"/>
    <w:rsid w:val="001A5D17"/>
    <w:rsid w:val="001A6D9C"/>
    <w:rsid w:val="001A6DFF"/>
    <w:rsid w:val="001A7448"/>
    <w:rsid w:val="001A7E46"/>
    <w:rsid w:val="001B04AF"/>
    <w:rsid w:val="001B0793"/>
    <w:rsid w:val="001B106B"/>
    <w:rsid w:val="001B1EDF"/>
    <w:rsid w:val="001B1EFB"/>
    <w:rsid w:val="001B2BAB"/>
    <w:rsid w:val="001B2F0E"/>
    <w:rsid w:val="001B3A08"/>
    <w:rsid w:val="001B3AAD"/>
    <w:rsid w:val="001B48C1"/>
    <w:rsid w:val="001B527D"/>
    <w:rsid w:val="001B57DD"/>
    <w:rsid w:val="001B610D"/>
    <w:rsid w:val="001B759F"/>
    <w:rsid w:val="001B7797"/>
    <w:rsid w:val="001C2333"/>
    <w:rsid w:val="001C3121"/>
    <w:rsid w:val="001C32E0"/>
    <w:rsid w:val="001C39AD"/>
    <w:rsid w:val="001C4AED"/>
    <w:rsid w:val="001C4EC3"/>
    <w:rsid w:val="001C51F2"/>
    <w:rsid w:val="001C6F82"/>
    <w:rsid w:val="001C7392"/>
    <w:rsid w:val="001C7887"/>
    <w:rsid w:val="001D036B"/>
    <w:rsid w:val="001D0549"/>
    <w:rsid w:val="001D09E7"/>
    <w:rsid w:val="001D11B3"/>
    <w:rsid w:val="001D14D9"/>
    <w:rsid w:val="001D162E"/>
    <w:rsid w:val="001D1AC7"/>
    <w:rsid w:val="001D1EE1"/>
    <w:rsid w:val="001D4BE5"/>
    <w:rsid w:val="001D5B06"/>
    <w:rsid w:val="001D5BB1"/>
    <w:rsid w:val="001D67E0"/>
    <w:rsid w:val="001D6FF5"/>
    <w:rsid w:val="001D7719"/>
    <w:rsid w:val="001D7890"/>
    <w:rsid w:val="001D7CED"/>
    <w:rsid w:val="001D7F8B"/>
    <w:rsid w:val="001E016E"/>
    <w:rsid w:val="001E129A"/>
    <w:rsid w:val="001E1ABE"/>
    <w:rsid w:val="001E30E9"/>
    <w:rsid w:val="001E328B"/>
    <w:rsid w:val="001E3E19"/>
    <w:rsid w:val="001E7993"/>
    <w:rsid w:val="001E7D1E"/>
    <w:rsid w:val="001F045B"/>
    <w:rsid w:val="001F07CE"/>
    <w:rsid w:val="001F0C13"/>
    <w:rsid w:val="001F0EE9"/>
    <w:rsid w:val="001F1F65"/>
    <w:rsid w:val="001F2F15"/>
    <w:rsid w:val="001F335C"/>
    <w:rsid w:val="001F3407"/>
    <w:rsid w:val="001F3B42"/>
    <w:rsid w:val="001F3F43"/>
    <w:rsid w:val="001F413E"/>
    <w:rsid w:val="001F46B9"/>
    <w:rsid w:val="001F70B1"/>
    <w:rsid w:val="001F70F0"/>
    <w:rsid w:val="001F74EC"/>
    <w:rsid w:val="001F79DA"/>
    <w:rsid w:val="001F7DAD"/>
    <w:rsid w:val="0020088F"/>
    <w:rsid w:val="00201FB8"/>
    <w:rsid w:val="0020203D"/>
    <w:rsid w:val="00202132"/>
    <w:rsid w:val="00203364"/>
    <w:rsid w:val="00203A86"/>
    <w:rsid w:val="00204591"/>
    <w:rsid w:val="00204638"/>
    <w:rsid w:val="002047B5"/>
    <w:rsid w:val="00204FDD"/>
    <w:rsid w:val="0020573A"/>
    <w:rsid w:val="00206299"/>
    <w:rsid w:val="002062A6"/>
    <w:rsid w:val="00206DB8"/>
    <w:rsid w:val="0020793C"/>
    <w:rsid w:val="002107A3"/>
    <w:rsid w:val="00211125"/>
    <w:rsid w:val="00211537"/>
    <w:rsid w:val="00212C5E"/>
    <w:rsid w:val="00213240"/>
    <w:rsid w:val="00214171"/>
    <w:rsid w:val="00214242"/>
    <w:rsid w:val="00214AA6"/>
    <w:rsid w:val="00214B1F"/>
    <w:rsid w:val="00216C45"/>
    <w:rsid w:val="00217B7E"/>
    <w:rsid w:val="002205FB"/>
    <w:rsid w:val="0022060C"/>
    <w:rsid w:val="00220F89"/>
    <w:rsid w:val="00221187"/>
    <w:rsid w:val="00221333"/>
    <w:rsid w:val="002213A3"/>
    <w:rsid w:val="002217EA"/>
    <w:rsid w:val="002222EC"/>
    <w:rsid w:val="002229B2"/>
    <w:rsid w:val="00223559"/>
    <w:rsid w:val="00223577"/>
    <w:rsid w:val="00223DE2"/>
    <w:rsid w:val="002246BB"/>
    <w:rsid w:val="0022509A"/>
    <w:rsid w:val="00227398"/>
    <w:rsid w:val="00227CC6"/>
    <w:rsid w:val="00227F43"/>
    <w:rsid w:val="002307D7"/>
    <w:rsid w:val="00230A6D"/>
    <w:rsid w:val="00230EE8"/>
    <w:rsid w:val="00231CE8"/>
    <w:rsid w:val="00232D16"/>
    <w:rsid w:val="00234498"/>
    <w:rsid w:val="00234970"/>
    <w:rsid w:val="00234D6F"/>
    <w:rsid w:val="0023588C"/>
    <w:rsid w:val="00235AF5"/>
    <w:rsid w:val="00235B08"/>
    <w:rsid w:val="00236BD7"/>
    <w:rsid w:val="0023782D"/>
    <w:rsid w:val="00240D04"/>
    <w:rsid w:val="00242330"/>
    <w:rsid w:val="00243204"/>
    <w:rsid w:val="00243A2E"/>
    <w:rsid w:val="00243EEA"/>
    <w:rsid w:val="0024406D"/>
    <w:rsid w:val="002442CC"/>
    <w:rsid w:val="002443F5"/>
    <w:rsid w:val="00245CA4"/>
    <w:rsid w:val="002462B7"/>
    <w:rsid w:val="002471FA"/>
    <w:rsid w:val="00247F90"/>
    <w:rsid w:val="002501CA"/>
    <w:rsid w:val="002503B7"/>
    <w:rsid w:val="00250C89"/>
    <w:rsid w:val="00251456"/>
    <w:rsid w:val="0025193D"/>
    <w:rsid w:val="00252269"/>
    <w:rsid w:val="00252C1D"/>
    <w:rsid w:val="00252E36"/>
    <w:rsid w:val="002533DC"/>
    <w:rsid w:val="00253789"/>
    <w:rsid w:val="00253A7A"/>
    <w:rsid w:val="00254100"/>
    <w:rsid w:val="00254BF9"/>
    <w:rsid w:val="002554EC"/>
    <w:rsid w:val="00255568"/>
    <w:rsid w:val="00255AB3"/>
    <w:rsid w:val="00255B1B"/>
    <w:rsid w:val="00256956"/>
    <w:rsid w:val="00256A42"/>
    <w:rsid w:val="002579EC"/>
    <w:rsid w:val="00257A6C"/>
    <w:rsid w:val="0026056C"/>
    <w:rsid w:val="00260F84"/>
    <w:rsid w:val="0026154F"/>
    <w:rsid w:val="00262791"/>
    <w:rsid w:val="00262A5E"/>
    <w:rsid w:val="0026374C"/>
    <w:rsid w:val="002637C2"/>
    <w:rsid w:val="002643E6"/>
    <w:rsid w:val="002649A2"/>
    <w:rsid w:val="00264B13"/>
    <w:rsid w:val="00264CF0"/>
    <w:rsid w:val="00264FB1"/>
    <w:rsid w:val="002663B1"/>
    <w:rsid w:val="00266D9C"/>
    <w:rsid w:val="00267A6C"/>
    <w:rsid w:val="002706C3"/>
    <w:rsid w:val="00270CD6"/>
    <w:rsid w:val="00272177"/>
    <w:rsid w:val="00272C0A"/>
    <w:rsid w:val="002734A1"/>
    <w:rsid w:val="0027363A"/>
    <w:rsid w:val="00274429"/>
    <w:rsid w:val="002748FE"/>
    <w:rsid w:val="00274E83"/>
    <w:rsid w:val="002751B5"/>
    <w:rsid w:val="00275D91"/>
    <w:rsid w:val="002769AE"/>
    <w:rsid w:val="00277221"/>
    <w:rsid w:val="00277C81"/>
    <w:rsid w:val="00280135"/>
    <w:rsid w:val="00280C2D"/>
    <w:rsid w:val="00282CD5"/>
    <w:rsid w:val="00283907"/>
    <w:rsid w:val="00283FE9"/>
    <w:rsid w:val="002841B2"/>
    <w:rsid w:val="00284D91"/>
    <w:rsid w:val="002856CA"/>
    <w:rsid w:val="00285EA4"/>
    <w:rsid w:val="00285F41"/>
    <w:rsid w:val="00286738"/>
    <w:rsid w:val="0028691A"/>
    <w:rsid w:val="00286A23"/>
    <w:rsid w:val="00286FAF"/>
    <w:rsid w:val="0029058B"/>
    <w:rsid w:val="00290AA0"/>
    <w:rsid w:val="00292645"/>
    <w:rsid w:val="00292C19"/>
    <w:rsid w:val="00292C67"/>
    <w:rsid w:val="0029416E"/>
    <w:rsid w:val="00294991"/>
    <w:rsid w:val="0029524F"/>
    <w:rsid w:val="002954B6"/>
    <w:rsid w:val="00295C9E"/>
    <w:rsid w:val="002970CF"/>
    <w:rsid w:val="0029741A"/>
    <w:rsid w:val="002A0858"/>
    <w:rsid w:val="002A0A9A"/>
    <w:rsid w:val="002A25EF"/>
    <w:rsid w:val="002A34D3"/>
    <w:rsid w:val="002A3A3A"/>
    <w:rsid w:val="002A3F89"/>
    <w:rsid w:val="002A4844"/>
    <w:rsid w:val="002A4EC3"/>
    <w:rsid w:val="002A4F22"/>
    <w:rsid w:val="002A5480"/>
    <w:rsid w:val="002A588A"/>
    <w:rsid w:val="002A5F5A"/>
    <w:rsid w:val="002A7832"/>
    <w:rsid w:val="002A7943"/>
    <w:rsid w:val="002A7DFE"/>
    <w:rsid w:val="002B0F21"/>
    <w:rsid w:val="002B23E9"/>
    <w:rsid w:val="002B2544"/>
    <w:rsid w:val="002B267F"/>
    <w:rsid w:val="002B2969"/>
    <w:rsid w:val="002B453B"/>
    <w:rsid w:val="002B4D27"/>
    <w:rsid w:val="002B50C5"/>
    <w:rsid w:val="002B5407"/>
    <w:rsid w:val="002B5869"/>
    <w:rsid w:val="002B5AE5"/>
    <w:rsid w:val="002B5D19"/>
    <w:rsid w:val="002C0D6A"/>
    <w:rsid w:val="002C1304"/>
    <w:rsid w:val="002C1326"/>
    <w:rsid w:val="002C17DB"/>
    <w:rsid w:val="002C27C6"/>
    <w:rsid w:val="002C2EBA"/>
    <w:rsid w:val="002C303C"/>
    <w:rsid w:val="002C3382"/>
    <w:rsid w:val="002C5030"/>
    <w:rsid w:val="002C5118"/>
    <w:rsid w:val="002C5462"/>
    <w:rsid w:val="002C6EF0"/>
    <w:rsid w:val="002C6F0E"/>
    <w:rsid w:val="002C73FB"/>
    <w:rsid w:val="002C770C"/>
    <w:rsid w:val="002C7AA6"/>
    <w:rsid w:val="002D0963"/>
    <w:rsid w:val="002D09DF"/>
    <w:rsid w:val="002D11B5"/>
    <w:rsid w:val="002D1581"/>
    <w:rsid w:val="002D1D57"/>
    <w:rsid w:val="002D1D72"/>
    <w:rsid w:val="002D2384"/>
    <w:rsid w:val="002D2E2E"/>
    <w:rsid w:val="002D3E19"/>
    <w:rsid w:val="002D41C0"/>
    <w:rsid w:val="002D4973"/>
    <w:rsid w:val="002D4A91"/>
    <w:rsid w:val="002D549E"/>
    <w:rsid w:val="002D5581"/>
    <w:rsid w:val="002D5680"/>
    <w:rsid w:val="002D5AFB"/>
    <w:rsid w:val="002D5B66"/>
    <w:rsid w:val="002D6A2B"/>
    <w:rsid w:val="002D786B"/>
    <w:rsid w:val="002E0113"/>
    <w:rsid w:val="002E08D5"/>
    <w:rsid w:val="002E0D5C"/>
    <w:rsid w:val="002E0F36"/>
    <w:rsid w:val="002E11A2"/>
    <w:rsid w:val="002E276E"/>
    <w:rsid w:val="002E2A4A"/>
    <w:rsid w:val="002E3E88"/>
    <w:rsid w:val="002E42DE"/>
    <w:rsid w:val="002E48F5"/>
    <w:rsid w:val="002E50CA"/>
    <w:rsid w:val="002E57D1"/>
    <w:rsid w:val="002E5B4A"/>
    <w:rsid w:val="002E7995"/>
    <w:rsid w:val="002E7CAA"/>
    <w:rsid w:val="002F1660"/>
    <w:rsid w:val="002F1C9E"/>
    <w:rsid w:val="002F2757"/>
    <w:rsid w:val="002F2D03"/>
    <w:rsid w:val="002F30C8"/>
    <w:rsid w:val="002F34BE"/>
    <w:rsid w:val="002F36BD"/>
    <w:rsid w:val="002F421C"/>
    <w:rsid w:val="002F4347"/>
    <w:rsid w:val="002F4A27"/>
    <w:rsid w:val="002F4A2C"/>
    <w:rsid w:val="002F5C29"/>
    <w:rsid w:val="002F605A"/>
    <w:rsid w:val="002F6898"/>
    <w:rsid w:val="002F6EC9"/>
    <w:rsid w:val="002F740F"/>
    <w:rsid w:val="002F785B"/>
    <w:rsid w:val="002F7BE8"/>
    <w:rsid w:val="00300830"/>
    <w:rsid w:val="003009A3"/>
    <w:rsid w:val="00301CD6"/>
    <w:rsid w:val="00302055"/>
    <w:rsid w:val="0030397B"/>
    <w:rsid w:val="00303D22"/>
    <w:rsid w:val="00303DBC"/>
    <w:rsid w:val="00304153"/>
    <w:rsid w:val="0030470E"/>
    <w:rsid w:val="00304863"/>
    <w:rsid w:val="003048A3"/>
    <w:rsid w:val="00304B0E"/>
    <w:rsid w:val="00304C56"/>
    <w:rsid w:val="003053E0"/>
    <w:rsid w:val="00307163"/>
    <w:rsid w:val="00307530"/>
    <w:rsid w:val="003076B7"/>
    <w:rsid w:val="003107E7"/>
    <w:rsid w:val="00311BAD"/>
    <w:rsid w:val="00311F4D"/>
    <w:rsid w:val="00312914"/>
    <w:rsid w:val="003129AC"/>
    <w:rsid w:val="00312A26"/>
    <w:rsid w:val="00312B83"/>
    <w:rsid w:val="00312C6F"/>
    <w:rsid w:val="00313006"/>
    <w:rsid w:val="00313600"/>
    <w:rsid w:val="003143D0"/>
    <w:rsid w:val="0031479C"/>
    <w:rsid w:val="00315815"/>
    <w:rsid w:val="003160FA"/>
    <w:rsid w:val="003163C3"/>
    <w:rsid w:val="003167E3"/>
    <w:rsid w:val="0031681B"/>
    <w:rsid w:val="00317A7A"/>
    <w:rsid w:val="00320BA9"/>
    <w:rsid w:val="00320C33"/>
    <w:rsid w:val="00321674"/>
    <w:rsid w:val="00322003"/>
    <w:rsid w:val="003221BB"/>
    <w:rsid w:val="0032225C"/>
    <w:rsid w:val="003236D9"/>
    <w:rsid w:val="00323A19"/>
    <w:rsid w:val="003244FA"/>
    <w:rsid w:val="00324A68"/>
    <w:rsid w:val="00324BAA"/>
    <w:rsid w:val="00324D89"/>
    <w:rsid w:val="00325FC1"/>
    <w:rsid w:val="00326123"/>
    <w:rsid w:val="00326170"/>
    <w:rsid w:val="003269A0"/>
    <w:rsid w:val="00326EF0"/>
    <w:rsid w:val="003274B8"/>
    <w:rsid w:val="00327653"/>
    <w:rsid w:val="003307E2"/>
    <w:rsid w:val="00330959"/>
    <w:rsid w:val="00330FBC"/>
    <w:rsid w:val="003310B5"/>
    <w:rsid w:val="003315AE"/>
    <w:rsid w:val="00333610"/>
    <w:rsid w:val="00333667"/>
    <w:rsid w:val="00334471"/>
    <w:rsid w:val="00335AB8"/>
    <w:rsid w:val="00335B43"/>
    <w:rsid w:val="00335DE8"/>
    <w:rsid w:val="00335E19"/>
    <w:rsid w:val="00335FA8"/>
    <w:rsid w:val="00336C7D"/>
    <w:rsid w:val="00336E4C"/>
    <w:rsid w:val="003377C6"/>
    <w:rsid w:val="003379B3"/>
    <w:rsid w:val="00337FD0"/>
    <w:rsid w:val="00340EEE"/>
    <w:rsid w:val="00341D47"/>
    <w:rsid w:val="003425F2"/>
    <w:rsid w:val="00342E66"/>
    <w:rsid w:val="00343122"/>
    <w:rsid w:val="003435A0"/>
    <w:rsid w:val="00343AA5"/>
    <w:rsid w:val="003447A1"/>
    <w:rsid w:val="003450A1"/>
    <w:rsid w:val="00345DD3"/>
    <w:rsid w:val="0034618F"/>
    <w:rsid w:val="00346436"/>
    <w:rsid w:val="003466E6"/>
    <w:rsid w:val="00347871"/>
    <w:rsid w:val="00350162"/>
    <w:rsid w:val="00350AFC"/>
    <w:rsid w:val="00350D9F"/>
    <w:rsid w:val="0035127C"/>
    <w:rsid w:val="003512FC"/>
    <w:rsid w:val="00351CEF"/>
    <w:rsid w:val="00352C70"/>
    <w:rsid w:val="00352D52"/>
    <w:rsid w:val="00353F9C"/>
    <w:rsid w:val="0035445C"/>
    <w:rsid w:val="00354D76"/>
    <w:rsid w:val="00354E99"/>
    <w:rsid w:val="0035614C"/>
    <w:rsid w:val="0035753F"/>
    <w:rsid w:val="00360CA7"/>
    <w:rsid w:val="003611F5"/>
    <w:rsid w:val="003612F4"/>
    <w:rsid w:val="003613E7"/>
    <w:rsid w:val="00361E9F"/>
    <w:rsid w:val="00361FB0"/>
    <w:rsid w:val="00362628"/>
    <w:rsid w:val="00362655"/>
    <w:rsid w:val="003630A8"/>
    <w:rsid w:val="003638E1"/>
    <w:rsid w:val="0036460F"/>
    <w:rsid w:val="0036469E"/>
    <w:rsid w:val="00364EB8"/>
    <w:rsid w:val="00365001"/>
    <w:rsid w:val="003658FD"/>
    <w:rsid w:val="00365945"/>
    <w:rsid w:val="00366388"/>
    <w:rsid w:val="00366730"/>
    <w:rsid w:val="00367194"/>
    <w:rsid w:val="003712FE"/>
    <w:rsid w:val="003716BA"/>
    <w:rsid w:val="00371B07"/>
    <w:rsid w:val="003721CB"/>
    <w:rsid w:val="00373528"/>
    <w:rsid w:val="00373CD9"/>
    <w:rsid w:val="003748EC"/>
    <w:rsid w:val="00374DB0"/>
    <w:rsid w:val="003750F0"/>
    <w:rsid w:val="003766FC"/>
    <w:rsid w:val="0037686E"/>
    <w:rsid w:val="00377827"/>
    <w:rsid w:val="00377EB3"/>
    <w:rsid w:val="003801DE"/>
    <w:rsid w:val="00380D40"/>
    <w:rsid w:val="00381276"/>
    <w:rsid w:val="00381368"/>
    <w:rsid w:val="003816CD"/>
    <w:rsid w:val="003819B5"/>
    <w:rsid w:val="003823FF"/>
    <w:rsid w:val="00382DD5"/>
    <w:rsid w:val="0038363C"/>
    <w:rsid w:val="003837F6"/>
    <w:rsid w:val="003840C9"/>
    <w:rsid w:val="00384E4D"/>
    <w:rsid w:val="00385383"/>
    <w:rsid w:val="00385434"/>
    <w:rsid w:val="0038636D"/>
    <w:rsid w:val="00386EF9"/>
    <w:rsid w:val="00387393"/>
    <w:rsid w:val="003874B0"/>
    <w:rsid w:val="003901BD"/>
    <w:rsid w:val="00390E02"/>
    <w:rsid w:val="00391CAE"/>
    <w:rsid w:val="00391E92"/>
    <w:rsid w:val="003926C8"/>
    <w:rsid w:val="00392B45"/>
    <w:rsid w:val="00393487"/>
    <w:rsid w:val="00393B09"/>
    <w:rsid w:val="00393EE9"/>
    <w:rsid w:val="00395727"/>
    <w:rsid w:val="003957A5"/>
    <w:rsid w:val="003A04AE"/>
    <w:rsid w:val="003A0EE1"/>
    <w:rsid w:val="003A11FC"/>
    <w:rsid w:val="003A1DA3"/>
    <w:rsid w:val="003A26DA"/>
    <w:rsid w:val="003A3925"/>
    <w:rsid w:val="003A4934"/>
    <w:rsid w:val="003A4A07"/>
    <w:rsid w:val="003A4FED"/>
    <w:rsid w:val="003A5375"/>
    <w:rsid w:val="003A59AD"/>
    <w:rsid w:val="003A5D2A"/>
    <w:rsid w:val="003A6B87"/>
    <w:rsid w:val="003A6CF5"/>
    <w:rsid w:val="003B1C5A"/>
    <w:rsid w:val="003B38EF"/>
    <w:rsid w:val="003B550B"/>
    <w:rsid w:val="003B55AC"/>
    <w:rsid w:val="003B606F"/>
    <w:rsid w:val="003B63A1"/>
    <w:rsid w:val="003B6CF8"/>
    <w:rsid w:val="003B7CA2"/>
    <w:rsid w:val="003B7CCB"/>
    <w:rsid w:val="003B7DA8"/>
    <w:rsid w:val="003B7F48"/>
    <w:rsid w:val="003C018C"/>
    <w:rsid w:val="003C02D7"/>
    <w:rsid w:val="003C1916"/>
    <w:rsid w:val="003C1B59"/>
    <w:rsid w:val="003C2789"/>
    <w:rsid w:val="003C2948"/>
    <w:rsid w:val="003C2A64"/>
    <w:rsid w:val="003C3969"/>
    <w:rsid w:val="003C46B8"/>
    <w:rsid w:val="003C498C"/>
    <w:rsid w:val="003C4D66"/>
    <w:rsid w:val="003C5728"/>
    <w:rsid w:val="003C5878"/>
    <w:rsid w:val="003C5E4A"/>
    <w:rsid w:val="003C61A4"/>
    <w:rsid w:val="003C7281"/>
    <w:rsid w:val="003C7CD9"/>
    <w:rsid w:val="003D02AA"/>
    <w:rsid w:val="003D05AB"/>
    <w:rsid w:val="003D1B8F"/>
    <w:rsid w:val="003D2455"/>
    <w:rsid w:val="003D2998"/>
    <w:rsid w:val="003D2E9A"/>
    <w:rsid w:val="003D303E"/>
    <w:rsid w:val="003D38D5"/>
    <w:rsid w:val="003D41A5"/>
    <w:rsid w:val="003D4829"/>
    <w:rsid w:val="003D49BE"/>
    <w:rsid w:val="003D4B35"/>
    <w:rsid w:val="003D4DFB"/>
    <w:rsid w:val="003D5423"/>
    <w:rsid w:val="003D5E56"/>
    <w:rsid w:val="003D64B9"/>
    <w:rsid w:val="003D7FD9"/>
    <w:rsid w:val="003E00C7"/>
    <w:rsid w:val="003E0826"/>
    <w:rsid w:val="003E178F"/>
    <w:rsid w:val="003E192D"/>
    <w:rsid w:val="003E3492"/>
    <w:rsid w:val="003E3559"/>
    <w:rsid w:val="003E3BD7"/>
    <w:rsid w:val="003E404F"/>
    <w:rsid w:val="003E5EAD"/>
    <w:rsid w:val="003E61C4"/>
    <w:rsid w:val="003E70FA"/>
    <w:rsid w:val="003E7249"/>
    <w:rsid w:val="003F006E"/>
    <w:rsid w:val="003F1609"/>
    <w:rsid w:val="003F1FF4"/>
    <w:rsid w:val="003F2269"/>
    <w:rsid w:val="003F2563"/>
    <w:rsid w:val="003F39CA"/>
    <w:rsid w:val="003F5E44"/>
    <w:rsid w:val="003F61A6"/>
    <w:rsid w:val="003F6397"/>
    <w:rsid w:val="003F6420"/>
    <w:rsid w:val="003F65A2"/>
    <w:rsid w:val="003F6FB8"/>
    <w:rsid w:val="003F79EB"/>
    <w:rsid w:val="00401486"/>
    <w:rsid w:val="0040175F"/>
    <w:rsid w:val="00401840"/>
    <w:rsid w:val="00401E63"/>
    <w:rsid w:val="00404490"/>
    <w:rsid w:val="0040474C"/>
    <w:rsid w:val="00404BDB"/>
    <w:rsid w:val="00405AAD"/>
    <w:rsid w:val="00405F9B"/>
    <w:rsid w:val="00406B21"/>
    <w:rsid w:val="00406DD6"/>
    <w:rsid w:val="00407018"/>
    <w:rsid w:val="0040728B"/>
    <w:rsid w:val="004077D8"/>
    <w:rsid w:val="00407B08"/>
    <w:rsid w:val="00407C14"/>
    <w:rsid w:val="00410976"/>
    <w:rsid w:val="00411EAE"/>
    <w:rsid w:val="004121A9"/>
    <w:rsid w:val="004130F0"/>
    <w:rsid w:val="00413B90"/>
    <w:rsid w:val="00414334"/>
    <w:rsid w:val="00414C6A"/>
    <w:rsid w:val="00414C96"/>
    <w:rsid w:val="004152F8"/>
    <w:rsid w:val="004158AE"/>
    <w:rsid w:val="00415FD6"/>
    <w:rsid w:val="004161CE"/>
    <w:rsid w:val="004179DF"/>
    <w:rsid w:val="00420C2B"/>
    <w:rsid w:val="00421669"/>
    <w:rsid w:val="00423551"/>
    <w:rsid w:val="0042446F"/>
    <w:rsid w:val="00424809"/>
    <w:rsid w:val="004264D8"/>
    <w:rsid w:val="00426D57"/>
    <w:rsid w:val="00426DF7"/>
    <w:rsid w:val="00427CD6"/>
    <w:rsid w:val="00427EA8"/>
    <w:rsid w:val="004302C8"/>
    <w:rsid w:val="00431016"/>
    <w:rsid w:val="0043152D"/>
    <w:rsid w:val="00431910"/>
    <w:rsid w:val="00431FA3"/>
    <w:rsid w:val="004322DD"/>
    <w:rsid w:val="0043238E"/>
    <w:rsid w:val="00432996"/>
    <w:rsid w:val="0043389B"/>
    <w:rsid w:val="00434272"/>
    <w:rsid w:val="00434621"/>
    <w:rsid w:val="00435EBC"/>
    <w:rsid w:val="0043628B"/>
    <w:rsid w:val="004366BF"/>
    <w:rsid w:val="00437496"/>
    <w:rsid w:val="00437BBC"/>
    <w:rsid w:val="00440CA1"/>
    <w:rsid w:val="00440CB0"/>
    <w:rsid w:val="00440D3A"/>
    <w:rsid w:val="0044236D"/>
    <w:rsid w:val="00442CD4"/>
    <w:rsid w:val="00443DA8"/>
    <w:rsid w:val="004441DF"/>
    <w:rsid w:val="0044429A"/>
    <w:rsid w:val="00444B73"/>
    <w:rsid w:val="004460FB"/>
    <w:rsid w:val="0044614D"/>
    <w:rsid w:val="004471BF"/>
    <w:rsid w:val="0044732A"/>
    <w:rsid w:val="00447A79"/>
    <w:rsid w:val="00450343"/>
    <w:rsid w:val="004503BB"/>
    <w:rsid w:val="00450C92"/>
    <w:rsid w:val="00451278"/>
    <w:rsid w:val="00451B1A"/>
    <w:rsid w:val="00451B4D"/>
    <w:rsid w:val="004538B7"/>
    <w:rsid w:val="00453915"/>
    <w:rsid w:val="004544BF"/>
    <w:rsid w:val="0045458E"/>
    <w:rsid w:val="00457320"/>
    <w:rsid w:val="00457E08"/>
    <w:rsid w:val="00460C69"/>
    <w:rsid w:val="00460C93"/>
    <w:rsid w:val="004612C5"/>
    <w:rsid w:val="0046219C"/>
    <w:rsid w:val="00462325"/>
    <w:rsid w:val="004623E9"/>
    <w:rsid w:val="00462E90"/>
    <w:rsid w:val="00462FC3"/>
    <w:rsid w:val="00463F55"/>
    <w:rsid w:val="00464CE4"/>
    <w:rsid w:val="00465713"/>
    <w:rsid w:val="00465EB4"/>
    <w:rsid w:val="00466B14"/>
    <w:rsid w:val="0046766E"/>
    <w:rsid w:val="0046770C"/>
    <w:rsid w:val="004677CF"/>
    <w:rsid w:val="00467FDA"/>
    <w:rsid w:val="004700B0"/>
    <w:rsid w:val="004700C5"/>
    <w:rsid w:val="004705CF"/>
    <w:rsid w:val="00470DA1"/>
    <w:rsid w:val="00470E5A"/>
    <w:rsid w:val="00470F7B"/>
    <w:rsid w:val="00471352"/>
    <w:rsid w:val="00471E88"/>
    <w:rsid w:val="00472524"/>
    <w:rsid w:val="00472636"/>
    <w:rsid w:val="00472690"/>
    <w:rsid w:val="00472944"/>
    <w:rsid w:val="00473216"/>
    <w:rsid w:val="004736D8"/>
    <w:rsid w:val="004743A3"/>
    <w:rsid w:val="00474CBE"/>
    <w:rsid w:val="00475325"/>
    <w:rsid w:val="004756DD"/>
    <w:rsid w:val="00475A09"/>
    <w:rsid w:val="00475F45"/>
    <w:rsid w:val="00476BB9"/>
    <w:rsid w:val="004771DC"/>
    <w:rsid w:val="00477A79"/>
    <w:rsid w:val="004804B5"/>
    <w:rsid w:val="00480600"/>
    <w:rsid w:val="00480E34"/>
    <w:rsid w:val="00480E91"/>
    <w:rsid w:val="004817F5"/>
    <w:rsid w:val="00481A6F"/>
    <w:rsid w:val="00481B94"/>
    <w:rsid w:val="004820E8"/>
    <w:rsid w:val="0048353B"/>
    <w:rsid w:val="004837A7"/>
    <w:rsid w:val="00484111"/>
    <w:rsid w:val="00484972"/>
    <w:rsid w:val="00484A84"/>
    <w:rsid w:val="00485601"/>
    <w:rsid w:val="004873A9"/>
    <w:rsid w:val="00487648"/>
    <w:rsid w:val="004878AB"/>
    <w:rsid w:val="00487F02"/>
    <w:rsid w:val="00490033"/>
    <w:rsid w:val="00490B46"/>
    <w:rsid w:val="0049120C"/>
    <w:rsid w:val="004916E6"/>
    <w:rsid w:val="00491ABD"/>
    <w:rsid w:val="00491E5E"/>
    <w:rsid w:val="00492A7D"/>
    <w:rsid w:val="00492CE7"/>
    <w:rsid w:val="00492D1D"/>
    <w:rsid w:val="00492F98"/>
    <w:rsid w:val="00494AC4"/>
    <w:rsid w:val="00494B25"/>
    <w:rsid w:val="004954AE"/>
    <w:rsid w:val="00496052"/>
    <w:rsid w:val="004964B0"/>
    <w:rsid w:val="00496BC0"/>
    <w:rsid w:val="00497FBA"/>
    <w:rsid w:val="004A108C"/>
    <w:rsid w:val="004A14DA"/>
    <w:rsid w:val="004A1BC3"/>
    <w:rsid w:val="004A2007"/>
    <w:rsid w:val="004A204B"/>
    <w:rsid w:val="004A29FA"/>
    <w:rsid w:val="004A2B23"/>
    <w:rsid w:val="004A3208"/>
    <w:rsid w:val="004A3B05"/>
    <w:rsid w:val="004A3C33"/>
    <w:rsid w:val="004A4211"/>
    <w:rsid w:val="004A47E1"/>
    <w:rsid w:val="004A4B96"/>
    <w:rsid w:val="004A4E1F"/>
    <w:rsid w:val="004A5871"/>
    <w:rsid w:val="004A5B7E"/>
    <w:rsid w:val="004A5CE1"/>
    <w:rsid w:val="004A6746"/>
    <w:rsid w:val="004A6D60"/>
    <w:rsid w:val="004A71A7"/>
    <w:rsid w:val="004A7E3A"/>
    <w:rsid w:val="004A7EB0"/>
    <w:rsid w:val="004B00E1"/>
    <w:rsid w:val="004B0F03"/>
    <w:rsid w:val="004B2041"/>
    <w:rsid w:val="004B25F8"/>
    <w:rsid w:val="004B270B"/>
    <w:rsid w:val="004B2C06"/>
    <w:rsid w:val="004B2DC8"/>
    <w:rsid w:val="004B6E50"/>
    <w:rsid w:val="004B770C"/>
    <w:rsid w:val="004B796D"/>
    <w:rsid w:val="004C0626"/>
    <w:rsid w:val="004C0CF3"/>
    <w:rsid w:val="004C1508"/>
    <w:rsid w:val="004C31A8"/>
    <w:rsid w:val="004C364E"/>
    <w:rsid w:val="004C3E2C"/>
    <w:rsid w:val="004C3F34"/>
    <w:rsid w:val="004C4402"/>
    <w:rsid w:val="004C4CC0"/>
    <w:rsid w:val="004C587D"/>
    <w:rsid w:val="004C58CB"/>
    <w:rsid w:val="004C5F87"/>
    <w:rsid w:val="004C6E93"/>
    <w:rsid w:val="004D0558"/>
    <w:rsid w:val="004D0C36"/>
    <w:rsid w:val="004D0CD2"/>
    <w:rsid w:val="004D17E1"/>
    <w:rsid w:val="004D2C5A"/>
    <w:rsid w:val="004D2D1C"/>
    <w:rsid w:val="004D2DB5"/>
    <w:rsid w:val="004D3614"/>
    <w:rsid w:val="004D3DF7"/>
    <w:rsid w:val="004D47C9"/>
    <w:rsid w:val="004D606D"/>
    <w:rsid w:val="004D6FF7"/>
    <w:rsid w:val="004D76E4"/>
    <w:rsid w:val="004D7B0B"/>
    <w:rsid w:val="004E076B"/>
    <w:rsid w:val="004E17DF"/>
    <w:rsid w:val="004E1E2E"/>
    <w:rsid w:val="004E211C"/>
    <w:rsid w:val="004E238A"/>
    <w:rsid w:val="004E2A26"/>
    <w:rsid w:val="004E3E91"/>
    <w:rsid w:val="004E4088"/>
    <w:rsid w:val="004E425B"/>
    <w:rsid w:val="004E4BA7"/>
    <w:rsid w:val="004E4C30"/>
    <w:rsid w:val="004E5909"/>
    <w:rsid w:val="004E5B73"/>
    <w:rsid w:val="004E6F88"/>
    <w:rsid w:val="004E6FBD"/>
    <w:rsid w:val="004E74BA"/>
    <w:rsid w:val="004E76F5"/>
    <w:rsid w:val="004F0913"/>
    <w:rsid w:val="004F0E41"/>
    <w:rsid w:val="004F12AE"/>
    <w:rsid w:val="004F2FAC"/>
    <w:rsid w:val="004F3DDB"/>
    <w:rsid w:val="004F46FE"/>
    <w:rsid w:val="004F54E4"/>
    <w:rsid w:val="004F5E68"/>
    <w:rsid w:val="004F6680"/>
    <w:rsid w:val="004F744D"/>
    <w:rsid w:val="004F7531"/>
    <w:rsid w:val="004F7A83"/>
    <w:rsid w:val="005009F5"/>
    <w:rsid w:val="00501137"/>
    <w:rsid w:val="00502F03"/>
    <w:rsid w:val="00502FD4"/>
    <w:rsid w:val="00503DAA"/>
    <w:rsid w:val="00504269"/>
    <w:rsid w:val="00505A31"/>
    <w:rsid w:val="00505D4E"/>
    <w:rsid w:val="005068CE"/>
    <w:rsid w:val="00506986"/>
    <w:rsid w:val="00506B5F"/>
    <w:rsid w:val="00507711"/>
    <w:rsid w:val="00510259"/>
    <w:rsid w:val="005110F4"/>
    <w:rsid w:val="00512584"/>
    <w:rsid w:val="005125C5"/>
    <w:rsid w:val="00512AB3"/>
    <w:rsid w:val="00513E59"/>
    <w:rsid w:val="00514156"/>
    <w:rsid w:val="00514700"/>
    <w:rsid w:val="0051483E"/>
    <w:rsid w:val="00514DBC"/>
    <w:rsid w:val="00515DD8"/>
    <w:rsid w:val="005166AA"/>
    <w:rsid w:val="00517949"/>
    <w:rsid w:val="00521286"/>
    <w:rsid w:val="005216B9"/>
    <w:rsid w:val="00521C3D"/>
    <w:rsid w:val="00521D22"/>
    <w:rsid w:val="00523D2C"/>
    <w:rsid w:val="00524055"/>
    <w:rsid w:val="0052465B"/>
    <w:rsid w:val="00524B6E"/>
    <w:rsid w:val="00524C6A"/>
    <w:rsid w:val="00524E38"/>
    <w:rsid w:val="0052527F"/>
    <w:rsid w:val="00525F9A"/>
    <w:rsid w:val="00526458"/>
    <w:rsid w:val="00527BEE"/>
    <w:rsid w:val="00530BF4"/>
    <w:rsid w:val="00530DE6"/>
    <w:rsid w:val="005314E0"/>
    <w:rsid w:val="005317FA"/>
    <w:rsid w:val="00531D87"/>
    <w:rsid w:val="00532134"/>
    <w:rsid w:val="005323FD"/>
    <w:rsid w:val="005324F5"/>
    <w:rsid w:val="005325D8"/>
    <w:rsid w:val="00532B81"/>
    <w:rsid w:val="00533CA6"/>
    <w:rsid w:val="005341BE"/>
    <w:rsid w:val="00535BC4"/>
    <w:rsid w:val="00536FEF"/>
    <w:rsid w:val="00540286"/>
    <w:rsid w:val="00540308"/>
    <w:rsid w:val="00541725"/>
    <w:rsid w:val="005418EE"/>
    <w:rsid w:val="00543154"/>
    <w:rsid w:val="00543559"/>
    <w:rsid w:val="005440D0"/>
    <w:rsid w:val="00544EC4"/>
    <w:rsid w:val="00545648"/>
    <w:rsid w:val="0054571B"/>
    <w:rsid w:val="00545C00"/>
    <w:rsid w:val="005461C8"/>
    <w:rsid w:val="00547640"/>
    <w:rsid w:val="00547CF4"/>
    <w:rsid w:val="00550E7D"/>
    <w:rsid w:val="00550F0A"/>
    <w:rsid w:val="0055276E"/>
    <w:rsid w:val="0055495A"/>
    <w:rsid w:val="005549D1"/>
    <w:rsid w:val="00554C2B"/>
    <w:rsid w:val="005553C5"/>
    <w:rsid w:val="00555C9C"/>
    <w:rsid w:val="00556F8A"/>
    <w:rsid w:val="005578E9"/>
    <w:rsid w:val="00557ECB"/>
    <w:rsid w:val="00560504"/>
    <w:rsid w:val="00560A58"/>
    <w:rsid w:val="00560DDC"/>
    <w:rsid w:val="00560E1C"/>
    <w:rsid w:val="00561496"/>
    <w:rsid w:val="0056235A"/>
    <w:rsid w:val="005624E5"/>
    <w:rsid w:val="005626B6"/>
    <w:rsid w:val="0056357E"/>
    <w:rsid w:val="005658B0"/>
    <w:rsid w:val="005658D6"/>
    <w:rsid w:val="005661C3"/>
    <w:rsid w:val="005669C1"/>
    <w:rsid w:val="00566D17"/>
    <w:rsid w:val="005670B8"/>
    <w:rsid w:val="0057267A"/>
    <w:rsid w:val="00572D5D"/>
    <w:rsid w:val="005731B9"/>
    <w:rsid w:val="00573A2D"/>
    <w:rsid w:val="005744F0"/>
    <w:rsid w:val="00574758"/>
    <w:rsid w:val="00574885"/>
    <w:rsid w:val="005754DA"/>
    <w:rsid w:val="005755AC"/>
    <w:rsid w:val="00576196"/>
    <w:rsid w:val="00577749"/>
    <w:rsid w:val="00577CBF"/>
    <w:rsid w:val="00577F65"/>
    <w:rsid w:val="00580B4A"/>
    <w:rsid w:val="0058126A"/>
    <w:rsid w:val="00581298"/>
    <w:rsid w:val="00581C06"/>
    <w:rsid w:val="00581D75"/>
    <w:rsid w:val="00581DDB"/>
    <w:rsid w:val="005823C3"/>
    <w:rsid w:val="0058276F"/>
    <w:rsid w:val="00583BD9"/>
    <w:rsid w:val="00583FC7"/>
    <w:rsid w:val="005848D8"/>
    <w:rsid w:val="00584EB1"/>
    <w:rsid w:val="00586256"/>
    <w:rsid w:val="005874CD"/>
    <w:rsid w:val="005905DC"/>
    <w:rsid w:val="005907AA"/>
    <w:rsid w:val="00591916"/>
    <w:rsid w:val="00592638"/>
    <w:rsid w:val="00592B02"/>
    <w:rsid w:val="00593915"/>
    <w:rsid w:val="00593EB6"/>
    <w:rsid w:val="00594D23"/>
    <w:rsid w:val="0059528E"/>
    <w:rsid w:val="00595A00"/>
    <w:rsid w:val="00595D59"/>
    <w:rsid w:val="0059737A"/>
    <w:rsid w:val="0059776D"/>
    <w:rsid w:val="00597A24"/>
    <w:rsid w:val="00597E04"/>
    <w:rsid w:val="005A0355"/>
    <w:rsid w:val="005A0735"/>
    <w:rsid w:val="005A12E0"/>
    <w:rsid w:val="005A1A91"/>
    <w:rsid w:val="005A1D78"/>
    <w:rsid w:val="005A2196"/>
    <w:rsid w:val="005A26D2"/>
    <w:rsid w:val="005A28DE"/>
    <w:rsid w:val="005A2E0C"/>
    <w:rsid w:val="005A368B"/>
    <w:rsid w:val="005A49B8"/>
    <w:rsid w:val="005A4D79"/>
    <w:rsid w:val="005A4D7D"/>
    <w:rsid w:val="005A587C"/>
    <w:rsid w:val="005A60E9"/>
    <w:rsid w:val="005A7BC9"/>
    <w:rsid w:val="005B072B"/>
    <w:rsid w:val="005B176D"/>
    <w:rsid w:val="005B1D2C"/>
    <w:rsid w:val="005B2B5E"/>
    <w:rsid w:val="005B34D9"/>
    <w:rsid w:val="005B3618"/>
    <w:rsid w:val="005B37CE"/>
    <w:rsid w:val="005B4CEB"/>
    <w:rsid w:val="005B5DE5"/>
    <w:rsid w:val="005B5EDC"/>
    <w:rsid w:val="005B6ACB"/>
    <w:rsid w:val="005B6AF1"/>
    <w:rsid w:val="005B6D84"/>
    <w:rsid w:val="005B7049"/>
    <w:rsid w:val="005C0BD8"/>
    <w:rsid w:val="005C0D13"/>
    <w:rsid w:val="005C21CC"/>
    <w:rsid w:val="005C3809"/>
    <w:rsid w:val="005C3FCF"/>
    <w:rsid w:val="005C4282"/>
    <w:rsid w:val="005C4893"/>
    <w:rsid w:val="005C48CA"/>
    <w:rsid w:val="005C55A7"/>
    <w:rsid w:val="005C5A6F"/>
    <w:rsid w:val="005C5BB6"/>
    <w:rsid w:val="005C62DB"/>
    <w:rsid w:val="005C6BE3"/>
    <w:rsid w:val="005C7B76"/>
    <w:rsid w:val="005C7C0E"/>
    <w:rsid w:val="005D0268"/>
    <w:rsid w:val="005D02F3"/>
    <w:rsid w:val="005D3649"/>
    <w:rsid w:val="005D3A52"/>
    <w:rsid w:val="005D4032"/>
    <w:rsid w:val="005D4EE4"/>
    <w:rsid w:val="005D5692"/>
    <w:rsid w:val="005E0BF5"/>
    <w:rsid w:val="005E113E"/>
    <w:rsid w:val="005E2D64"/>
    <w:rsid w:val="005E2FAB"/>
    <w:rsid w:val="005E3DB9"/>
    <w:rsid w:val="005E59F3"/>
    <w:rsid w:val="005E6002"/>
    <w:rsid w:val="005E606C"/>
    <w:rsid w:val="005E6273"/>
    <w:rsid w:val="005E63A4"/>
    <w:rsid w:val="005E695B"/>
    <w:rsid w:val="005E6E5D"/>
    <w:rsid w:val="005F015C"/>
    <w:rsid w:val="005F037A"/>
    <w:rsid w:val="005F06E5"/>
    <w:rsid w:val="005F3C7B"/>
    <w:rsid w:val="005F4AC1"/>
    <w:rsid w:val="005F5075"/>
    <w:rsid w:val="005F5355"/>
    <w:rsid w:val="005F535A"/>
    <w:rsid w:val="005F5D16"/>
    <w:rsid w:val="005F6460"/>
    <w:rsid w:val="005F6DA2"/>
    <w:rsid w:val="005F7017"/>
    <w:rsid w:val="005F7BFB"/>
    <w:rsid w:val="005F7C72"/>
    <w:rsid w:val="00600104"/>
    <w:rsid w:val="00600BB2"/>
    <w:rsid w:val="00602006"/>
    <w:rsid w:val="00602E27"/>
    <w:rsid w:val="006031AD"/>
    <w:rsid w:val="0060405E"/>
    <w:rsid w:val="00604C08"/>
    <w:rsid w:val="00604C80"/>
    <w:rsid w:val="006053EF"/>
    <w:rsid w:val="00605B08"/>
    <w:rsid w:val="00606052"/>
    <w:rsid w:val="0060636C"/>
    <w:rsid w:val="006065D4"/>
    <w:rsid w:val="00606A43"/>
    <w:rsid w:val="00606B15"/>
    <w:rsid w:val="0060759B"/>
    <w:rsid w:val="00612B91"/>
    <w:rsid w:val="00613A65"/>
    <w:rsid w:val="006142A8"/>
    <w:rsid w:val="00614E4D"/>
    <w:rsid w:val="00614F23"/>
    <w:rsid w:val="00615399"/>
    <w:rsid w:val="006157AD"/>
    <w:rsid w:val="00615A7E"/>
    <w:rsid w:val="00616577"/>
    <w:rsid w:val="00616A2C"/>
    <w:rsid w:val="00616BDF"/>
    <w:rsid w:val="00620345"/>
    <w:rsid w:val="00621790"/>
    <w:rsid w:val="006222D8"/>
    <w:rsid w:val="00622793"/>
    <w:rsid w:val="00624953"/>
    <w:rsid w:val="006254B4"/>
    <w:rsid w:val="006262BD"/>
    <w:rsid w:val="006263AE"/>
    <w:rsid w:val="00626DBB"/>
    <w:rsid w:val="00627C74"/>
    <w:rsid w:val="006316A7"/>
    <w:rsid w:val="00631BEE"/>
    <w:rsid w:val="00631EB6"/>
    <w:rsid w:val="006326C2"/>
    <w:rsid w:val="00632786"/>
    <w:rsid w:val="00632ACA"/>
    <w:rsid w:val="00632CC0"/>
    <w:rsid w:val="00633BAF"/>
    <w:rsid w:val="006342EB"/>
    <w:rsid w:val="00635540"/>
    <w:rsid w:val="00635FFB"/>
    <w:rsid w:val="00636E92"/>
    <w:rsid w:val="00637449"/>
    <w:rsid w:val="0064047E"/>
    <w:rsid w:val="00642F14"/>
    <w:rsid w:val="00644A58"/>
    <w:rsid w:val="00644C0B"/>
    <w:rsid w:val="00645402"/>
    <w:rsid w:val="00645E05"/>
    <w:rsid w:val="00645ED8"/>
    <w:rsid w:val="006468F6"/>
    <w:rsid w:val="006473C9"/>
    <w:rsid w:val="006476B6"/>
    <w:rsid w:val="00650605"/>
    <w:rsid w:val="00650CCF"/>
    <w:rsid w:val="00651C85"/>
    <w:rsid w:val="00652053"/>
    <w:rsid w:val="006538EE"/>
    <w:rsid w:val="006547A3"/>
    <w:rsid w:val="006547B5"/>
    <w:rsid w:val="00654A27"/>
    <w:rsid w:val="006558E7"/>
    <w:rsid w:val="00656BBA"/>
    <w:rsid w:val="006604D5"/>
    <w:rsid w:val="00660524"/>
    <w:rsid w:val="00660F59"/>
    <w:rsid w:val="00661F26"/>
    <w:rsid w:val="00662436"/>
    <w:rsid w:val="00662755"/>
    <w:rsid w:val="006627DD"/>
    <w:rsid w:val="00662F84"/>
    <w:rsid w:val="00663E2B"/>
    <w:rsid w:val="00665227"/>
    <w:rsid w:val="00666E7B"/>
    <w:rsid w:val="00670A77"/>
    <w:rsid w:val="0067178C"/>
    <w:rsid w:val="006721E2"/>
    <w:rsid w:val="00672CAF"/>
    <w:rsid w:val="00672F4C"/>
    <w:rsid w:val="00673F36"/>
    <w:rsid w:val="00674653"/>
    <w:rsid w:val="006751C1"/>
    <w:rsid w:val="0067549E"/>
    <w:rsid w:val="00675594"/>
    <w:rsid w:val="00675954"/>
    <w:rsid w:val="006766A4"/>
    <w:rsid w:val="00676AAB"/>
    <w:rsid w:val="00676D94"/>
    <w:rsid w:val="00677780"/>
    <w:rsid w:val="00677C9E"/>
    <w:rsid w:val="00681EE5"/>
    <w:rsid w:val="00683214"/>
    <w:rsid w:val="0068356F"/>
    <w:rsid w:val="00683B3A"/>
    <w:rsid w:val="00684E27"/>
    <w:rsid w:val="006867B8"/>
    <w:rsid w:val="006867EE"/>
    <w:rsid w:val="00687016"/>
    <w:rsid w:val="00687616"/>
    <w:rsid w:val="00691422"/>
    <w:rsid w:val="0069149A"/>
    <w:rsid w:val="00692D3E"/>
    <w:rsid w:val="00693581"/>
    <w:rsid w:val="0069360A"/>
    <w:rsid w:val="0069387E"/>
    <w:rsid w:val="00694DC8"/>
    <w:rsid w:val="006953F4"/>
    <w:rsid w:val="006954E9"/>
    <w:rsid w:val="0069587A"/>
    <w:rsid w:val="00695A47"/>
    <w:rsid w:val="00696935"/>
    <w:rsid w:val="00696C35"/>
    <w:rsid w:val="00696CF8"/>
    <w:rsid w:val="00697411"/>
    <w:rsid w:val="006A03A6"/>
    <w:rsid w:val="006A155C"/>
    <w:rsid w:val="006A1D4B"/>
    <w:rsid w:val="006A251A"/>
    <w:rsid w:val="006A2A1E"/>
    <w:rsid w:val="006A2B23"/>
    <w:rsid w:val="006A2CAC"/>
    <w:rsid w:val="006A2D2C"/>
    <w:rsid w:val="006A3776"/>
    <w:rsid w:val="006A391D"/>
    <w:rsid w:val="006A3B40"/>
    <w:rsid w:val="006A4021"/>
    <w:rsid w:val="006A4579"/>
    <w:rsid w:val="006A5110"/>
    <w:rsid w:val="006A59F0"/>
    <w:rsid w:val="006A6755"/>
    <w:rsid w:val="006A6B5A"/>
    <w:rsid w:val="006A7567"/>
    <w:rsid w:val="006A77A4"/>
    <w:rsid w:val="006A7867"/>
    <w:rsid w:val="006B024E"/>
    <w:rsid w:val="006B078B"/>
    <w:rsid w:val="006B0877"/>
    <w:rsid w:val="006B0D6C"/>
    <w:rsid w:val="006B0F68"/>
    <w:rsid w:val="006B1685"/>
    <w:rsid w:val="006B26FA"/>
    <w:rsid w:val="006B2DEF"/>
    <w:rsid w:val="006B3709"/>
    <w:rsid w:val="006B3880"/>
    <w:rsid w:val="006B3D99"/>
    <w:rsid w:val="006B40E2"/>
    <w:rsid w:val="006B4466"/>
    <w:rsid w:val="006B49E7"/>
    <w:rsid w:val="006B4AD5"/>
    <w:rsid w:val="006B5687"/>
    <w:rsid w:val="006B57F1"/>
    <w:rsid w:val="006B5FDB"/>
    <w:rsid w:val="006B6694"/>
    <w:rsid w:val="006B7840"/>
    <w:rsid w:val="006B784A"/>
    <w:rsid w:val="006B797F"/>
    <w:rsid w:val="006B7FA2"/>
    <w:rsid w:val="006C0A7B"/>
    <w:rsid w:val="006C0FD6"/>
    <w:rsid w:val="006C1907"/>
    <w:rsid w:val="006C1AC7"/>
    <w:rsid w:val="006C1BFE"/>
    <w:rsid w:val="006C267F"/>
    <w:rsid w:val="006C2E85"/>
    <w:rsid w:val="006C36AD"/>
    <w:rsid w:val="006C5A7C"/>
    <w:rsid w:val="006C5ACF"/>
    <w:rsid w:val="006C5B67"/>
    <w:rsid w:val="006C613B"/>
    <w:rsid w:val="006C636E"/>
    <w:rsid w:val="006C6398"/>
    <w:rsid w:val="006C6AB3"/>
    <w:rsid w:val="006C7BB5"/>
    <w:rsid w:val="006D0C95"/>
    <w:rsid w:val="006D11A1"/>
    <w:rsid w:val="006D2489"/>
    <w:rsid w:val="006D25A9"/>
    <w:rsid w:val="006D2ACE"/>
    <w:rsid w:val="006D3B61"/>
    <w:rsid w:val="006D3CBD"/>
    <w:rsid w:val="006D4BAC"/>
    <w:rsid w:val="006D4EEF"/>
    <w:rsid w:val="006D5330"/>
    <w:rsid w:val="006D5433"/>
    <w:rsid w:val="006D6DB1"/>
    <w:rsid w:val="006D7091"/>
    <w:rsid w:val="006D7690"/>
    <w:rsid w:val="006D7ECA"/>
    <w:rsid w:val="006E2B0D"/>
    <w:rsid w:val="006E30D6"/>
    <w:rsid w:val="006E35EB"/>
    <w:rsid w:val="006E38C0"/>
    <w:rsid w:val="006E4181"/>
    <w:rsid w:val="006E49E9"/>
    <w:rsid w:val="006E5BE6"/>
    <w:rsid w:val="006E5D13"/>
    <w:rsid w:val="006E6003"/>
    <w:rsid w:val="006E657B"/>
    <w:rsid w:val="006E6F1F"/>
    <w:rsid w:val="006E72F7"/>
    <w:rsid w:val="006E7E92"/>
    <w:rsid w:val="006F029B"/>
    <w:rsid w:val="006F0499"/>
    <w:rsid w:val="006F04C4"/>
    <w:rsid w:val="006F0752"/>
    <w:rsid w:val="006F1EC6"/>
    <w:rsid w:val="006F3022"/>
    <w:rsid w:val="006F3310"/>
    <w:rsid w:val="006F3590"/>
    <w:rsid w:val="006F4263"/>
    <w:rsid w:val="006F4E35"/>
    <w:rsid w:val="006F4EEB"/>
    <w:rsid w:val="006F6007"/>
    <w:rsid w:val="006F6DDC"/>
    <w:rsid w:val="00700499"/>
    <w:rsid w:val="007009B4"/>
    <w:rsid w:val="00700F88"/>
    <w:rsid w:val="0070178A"/>
    <w:rsid w:val="00701B4A"/>
    <w:rsid w:val="00701F6D"/>
    <w:rsid w:val="00703495"/>
    <w:rsid w:val="00703D64"/>
    <w:rsid w:val="00703D69"/>
    <w:rsid w:val="00703F2F"/>
    <w:rsid w:val="00704052"/>
    <w:rsid w:val="007049E2"/>
    <w:rsid w:val="00704BAA"/>
    <w:rsid w:val="007057A2"/>
    <w:rsid w:val="00705CC5"/>
    <w:rsid w:val="00707135"/>
    <w:rsid w:val="007077B5"/>
    <w:rsid w:val="00707810"/>
    <w:rsid w:val="00713BAB"/>
    <w:rsid w:val="00713E8A"/>
    <w:rsid w:val="00713EE6"/>
    <w:rsid w:val="00715D0C"/>
    <w:rsid w:val="007169E0"/>
    <w:rsid w:val="00717FB0"/>
    <w:rsid w:val="00720FFF"/>
    <w:rsid w:val="0072179C"/>
    <w:rsid w:val="00721D6A"/>
    <w:rsid w:val="0072224B"/>
    <w:rsid w:val="00722701"/>
    <w:rsid w:val="00722D14"/>
    <w:rsid w:val="00722E36"/>
    <w:rsid w:val="0072382E"/>
    <w:rsid w:val="00724041"/>
    <w:rsid w:val="007248DE"/>
    <w:rsid w:val="00725236"/>
    <w:rsid w:val="00725FC5"/>
    <w:rsid w:val="007263C4"/>
    <w:rsid w:val="007273BD"/>
    <w:rsid w:val="00727A13"/>
    <w:rsid w:val="0073026A"/>
    <w:rsid w:val="00730530"/>
    <w:rsid w:val="0073058B"/>
    <w:rsid w:val="00730BA1"/>
    <w:rsid w:val="00731675"/>
    <w:rsid w:val="007318DB"/>
    <w:rsid w:val="00733942"/>
    <w:rsid w:val="00733EB8"/>
    <w:rsid w:val="00734674"/>
    <w:rsid w:val="00735B8D"/>
    <w:rsid w:val="00735CCA"/>
    <w:rsid w:val="00736AD9"/>
    <w:rsid w:val="00737853"/>
    <w:rsid w:val="0074163B"/>
    <w:rsid w:val="00742C0B"/>
    <w:rsid w:val="00742E78"/>
    <w:rsid w:val="00742F1D"/>
    <w:rsid w:val="00743043"/>
    <w:rsid w:val="007436C3"/>
    <w:rsid w:val="00743CD9"/>
    <w:rsid w:val="00744230"/>
    <w:rsid w:val="007462E2"/>
    <w:rsid w:val="007465C8"/>
    <w:rsid w:val="00746780"/>
    <w:rsid w:val="00746EED"/>
    <w:rsid w:val="00747549"/>
    <w:rsid w:val="00747817"/>
    <w:rsid w:val="00747E87"/>
    <w:rsid w:val="00750143"/>
    <w:rsid w:val="00751095"/>
    <w:rsid w:val="00751A33"/>
    <w:rsid w:val="00751A45"/>
    <w:rsid w:val="0075235B"/>
    <w:rsid w:val="00752679"/>
    <w:rsid w:val="00752FCD"/>
    <w:rsid w:val="007531C9"/>
    <w:rsid w:val="0075385D"/>
    <w:rsid w:val="00754879"/>
    <w:rsid w:val="00754AE1"/>
    <w:rsid w:val="00754CD5"/>
    <w:rsid w:val="00755381"/>
    <w:rsid w:val="00755911"/>
    <w:rsid w:val="007560DE"/>
    <w:rsid w:val="00756422"/>
    <w:rsid w:val="00757FE8"/>
    <w:rsid w:val="007607C2"/>
    <w:rsid w:val="00760D54"/>
    <w:rsid w:val="0076136C"/>
    <w:rsid w:val="00761B95"/>
    <w:rsid w:val="00761F4F"/>
    <w:rsid w:val="0076347C"/>
    <w:rsid w:val="0076418B"/>
    <w:rsid w:val="00764F41"/>
    <w:rsid w:val="0076555A"/>
    <w:rsid w:val="00765DB6"/>
    <w:rsid w:val="00765F34"/>
    <w:rsid w:val="0076612D"/>
    <w:rsid w:val="007668B6"/>
    <w:rsid w:val="00766E43"/>
    <w:rsid w:val="00767487"/>
    <w:rsid w:val="007710C8"/>
    <w:rsid w:val="00771A16"/>
    <w:rsid w:val="00772CFB"/>
    <w:rsid w:val="0077355E"/>
    <w:rsid w:val="007736B2"/>
    <w:rsid w:val="00773B81"/>
    <w:rsid w:val="00773D43"/>
    <w:rsid w:val="007742FD"/>
    <w:rsid w:val="00774AF2"/>
    <w:rsid w:val="00774E68"/>
    <w:rsid w:val="007750CD"/>
    <w:rsid w:val="0077512C"/>
    <w:rsid w:val="007752FD"/>
    <w:rsid w:val="00775630"/>
    <w:rsid w:val="00775DD9"/>
    <w:rsid w:val="007774DA"/>
    <w:rsid w:val="0078051D"/>
    <w:rsid w:val="00780A7B"/>
    <w:rsid w:val="00781E40"/>
    <w:rsid w:val="007828CB"/>
    <w:rsid w:val="007829EA"/>
    <w:rsid w:val="0078302B"/>
    <w:rsid w:val="00784222"/>
    <w:rsid w:val="00785459"/>
    <w:rsid w:val="00785519"/>
    <w:rsid w:val="00785C36"/>
    <w:rsid w:val="007860D0"/>
    <w:rsid w:val="00786225"/>
    <w:rsid w:val="0078701B"/>
    <w:rsid w:val="00790AEA"/>
    <w:rsid w:val="00790DB9"/>
    <w:rsid w:val="00791BDF"/>
    <w:rsid w:val="007926B7"/>
    <w:rsid w:val="00792F8D"/>
    <w:rsid w:val="0079330A"/>
    <w:rsid w:val="00794400"/>
    <w:rsid w:val="00794530"/>
    <w:rsid w:val="007A00C7"/>
    <w:rsid w:val="007A01E3"/>
    <w:rsid w:val="007A0CE2"/>
    <w:rsid w:val="007A1154"/>
    <w:rsid w:val="007A279A"/>
    <w:rsid w:val="007A3BE5"/>
    <w:rsid w:val="007A5CB7"/>
    <w:rsid w:val="007A6326"/>
    <w:rsid w:val="007A664D"/>
    <w:rsid w:val="007A784C"/>
    <w:rsid w:val="007A7BB0"/>
    <w:rsid w:val="007A7CD2"/>
    <w:rsid w:val="007B0086"/>
    <w:rsid w:val="007B0A2D"/>
    <w:rsid w:val="007B1085"/>
    <w:rsid w:val="007B11B7"/>
    <w:rsid w:val="007B1569"/>
    <w:rsid w:val="007B190C"/>
    <w:rsid w:val="007B1920"/>
    <w:rsid w:val="007B2576"/>
    <w:rsid w:val="007B2997"/>
    <w:rsid w:val="007B3463"/>
    <w:rsid w:val="007B3654"/>
    <w:rsid w:val="007B3695"/>
    <w:rsid w:val="007B3722"/>
    <w:rsid w:val="007B3FCA"/>
    <w:rsid w:val="007B4064"/>
    <w:rsid w:val="007B4637"/>
    <w:rsid w:val="007B4AE8"/>
    <w:rsid w:val="007B6081"/>
    <w:rsid w:val="007B6D63"/>
    <w:rsid w:val="007B6FB5"/>
    <w:rsid w:val="007C00FD"/>
    <w:rsid w:val="007C0E2A"/>
    <w:rsid w:val="007C1760"/>
    <w:rsid w:val="007C2448"/>
    <w:rsid w:val="007C26C6"/>
    <w:rsid w:val="007C2719"/>
    <w:rsid w:val="007C39E5"/>
    <w:rsid w:val="007C3F20"/>
    <w:rsid w:val="007C4357"/>
    <w:rsid w:val="007C4A75"/>
    <w:rsid w:val="007C50D2"/>
    <w:rsid w:val="007C560A"/>
    <w:rsid w:val="007C6020"/>
    <w:rsid w:val="007C60C8"/>
    <w:rsid w:val="007C61E7"/>
    <w:rsid w:val="007C6CC1"/>
    <w:rsid w:val="007C7538"/>
    <w:rsid w:val="007D087D"/>
    <w:rsid w:val="007D15F1"/>
    <w:rsid w:val="007D215C"/>
    <w:rsid w:val="007D3AFA"/>
    <w:rsid w:val="007D4671"/>
    <w:rsid w:val="007D4A52"/>
    <w:rsid w:val="007D5AC0"/>
    <w:rsid w:val="007D7240"/>
    <w:rsid w:val="007D7590"/>
    <w:rsid w:val="007E0AB3"/>
    <w:rsid w:val="007E0E3F"/>
    <w:rsid w:val="007E0E64"/>
    <w:rsid w:val="007E0E89"/>
    <w:rsid w:val="007E1A6E"/>
    <w:rsid w:val="007E29EE"/>
    <w:rsid w:val="007E3934"/>
    <w:rsid w:val="007E4FA0"/>
    <w:rsid w:val="007E5477"/>
    <w:rsid w:val="007E56D1"/>
    <w:rsid w:val="007E700D"/>
    <w:rsid w:val="007E7185"/>
    <w:rsid w:val="007F0319"/>
    <w:rsid w:val="007F0977"/>
    <w:rsid w:val="007F0C91"/>
    <w:rsid w:val="007F1510"/>
    <w:rsid w:val="007F3A45"/>
    <w:rsid w:val="007F3B2A"/>
    <w:rsid w:val="007F3F74"/>
    <w:rsid w:val="007F4E8A"/>
    <w:rsid w:val="007F4F23"/>
    <w:rsid w:val="007F6155"/>
    <w:rsid w:val="007F6264"/>
    <w:rsid w:val="007F62AD"/>
    <w:rsid w:val="007F6A28"/>
    <w:rsid w:val="007F6C0D"/>
    <w:rsid w:val="007F717B"/>
    <w:rsid w:val="007F7EDC"/>
    <w:rsid w:val="007F7FED"/>
    <w:rsid w:val="0080034E"/>
    <w:rsid w:val="00800A12"/>
    <w:rsid w:val="00800CF6"/>
    <w:rsid w:val="00800E15"/>
    <w:rsid w:val="00800FD3"/>
    <w:rsid w:val="008018A2"/>
    <w:rsid w:val="0080199A"/>
    <w:rsid w:val="0080349F"/>
    <w:rsid w:val="00804F94"/>
    <w:rsid w:val="00805C07"/>
    <w:rsid w:val="00805F7C"/>
    <w:rsid w:val="00805F99"/>
    <w:rsid w:val="00806DCD"/>
    <w:rsid w:val="008077C2"/>
    <w:rsid w:val="00807AEB"/>
    <w:rsid w:val="00807C9E"/>
    <w:rsid w:val="00807E67"/>
    <w:rsid w:val="0081066B"/>
    <w:rsid w:val="00811002"/>
    <w:rsid w:val="00811244"/>
    <w:rsid w:val="00811F8B"/>
    <w:rsid w:val="00812566"/>
    <w:rsid w:val="00812C09"/>
    <w:rsid w:val="00812C85"/>
    <w:rsid w:val="008130F4"/>
    <w:rsid w:val="008130FC"/>
    <w:rsid w:val="008130FF"/>
    <w:rsid w:val="008131D6"/>
    <w:rsid w:val="00813902"/>
    <w:rsid w:val="00813C9E"/>
    <w:rsid w:val="00817820"/>
    <w:rsid w:val="00817D75"/>
    <w:rsid w:val="00817DCD"/>
    <w:rsid w:val="00817EED"/>
    <w:rsid w:val="008202F2"/>
    <w:rsid w:val="00821511"/>
    <w:rsid w:val="008217B7"/>
    <w:rsid w:val="00821CE5"/>
    <w:rsid w:val="00821E75"/>
    <w:rsid w:val="008222C6"/>
    <w:rsid w:val="00822E33"/>
    <w:rsid w:val="00822EB9"/>
    <w:rsid w:val="008238F4"/>
    <w:rsid w:val="00824EA2"/>
    <w:rsid w:val="00825DEB"/>
    <w:rsid w:val="00826222"/>
    <w:rsid w:val="008264C0"/>
    <w:rsid w:val="00826CA7"/>
    <w:rsid w:val="00826E0E"/>
    <w:rsid w:val="00827599"/>
    <w:rsid w:val="00827624"/>
    <w:rsid w:val="00827B2E"/>
    <w:rsid w:val="00830939"/>
    <w:rsid w:val="00831896"/>
    <w:rsid w:val="00831B3B"/>
    <w:rsid w:val="00832D3A"/>
    <w:rsid w:val="0083327C"/>
    <w:rsid w:val="00833621"/>
    <w:rsid w:val="00833DD3"/>
    <w:rsid w:val="008344E0"/>
    <w:rsid w:val="00834C0C"/>
    <w:rsid w:val="008351D9"/>
    <w:rsid w:val="00836859"/>
    <w:rsid w:val="00836DD5"/>
    <w:rsid w:val="00836DDB"/>
    <w:rsid w:val="008370C6"/>
    <w:rsid w:val="00840C23"/>
    <w:rsid w:val="0084114D"/>
    <w:rsid w:val="00842403"/>
    <w:rsid w:val="008425FD"/>
    <w:rsid w:val="00842780"/>
    <w:rsid w:val="00842CA0"/>
    <w:rsid w:val="00843C23"/>
    <w:rsid w:val="008454F1"/>
    <w:rsid w:val="008457A9"/>
    <w:rsid w:val="00847246"/>
    <w:rsid w:val="00847549"/>
    <w:rsid w:val="00847A6D"/>
    <w:rsid w:val="00850175"/>
    <w:rsid w:val="00850767"/>
    <w:rsid w:val="00850EDB"/>
    <w:rsid w:val="00850F7C"/>
    <w:rsid w:val="00851C24"/>
    <w:rsid w:val="008521B4"/>
    <w:rsid w:val="0085293F"/>
    <w:rsid w:val="00852B5A"/>
    <w:rsid w:val="00852D08"/>
    <w:rsid w:val="00853C8F"/>
    <w:rsid w:val="00854741"/>
    <w:rsid w:val="00854776"/>
    <w:rsid w:val="00854C5F"/>
    <w:rsid w:val="00854DE9"/>
    <w:rsid w:val="008550E8"/>
    <w:rsid w:val="00855BC8"/>
    <w:rsid w:val="00860216"/>
    <w:rsid w:val="00860F8F"/>
    <w:rsid w:val="00861D26"/>
    <w:rsid w:val="00861E73"/>
    <w:rsid w:val="008621A3"/>
    <w:rsid w:val="008633BE"/>
    <w:rsid w:val="008634E0"/>
    <w:rsid w:val="00863B92"/>
    <w:rsid w:val="00864A40"/>
    <w:rsid w:val="00864E5A"/>
    <w:rsid w:val="00865342"/>
    <w:rsid w:val="008654DC"/>
    <w:rsid w:val="008701C6"/>
    <w:rsid w:val="00870C1C"/>
    <w:rsid w:val="00870EAB"/>
    <w:rsid w:val="00871976"/>
    <w:rsid w:val="00872471"/>
    <w:rsid w:val="00873511"/>
    <w:rsid w:val="008737AF"/>
    <w:rsid w:val="00873C53"/>
    <w:rsid w:val="0087410F"/>
    <w:rsid w:val="008741E2"/>
    <w:rsid w:val="008754C1"/>
    <w:rsid w:val="00875756"/>
    <w:rsid w:val="00876A46"/>
    <w:rsid w:val="0087726E"/>
    <w:rsid w:val="008779B8"/>
    <w:rsid w:val="008803D3"/>
    <w:rsid w:val="00880E54"/>
    <w:rsid w:val="00881327"/>
    <w:rsid w:val="0088185C"/>
    <w:rsid w:val="00881E1A"/>
    <w:rsid w:val="00882D99"/>
    <w:rsid w:val="00882E92"/>
    <w:rsid w:val="0088315A"/>
    <w:rsid w:val="00884047"/>
    <w:rsid w:val="00885481"/>
    <w:rsid w:val="00885D7E"/>
    <w:rsid w:val="00886F6F"/>
    <w:rsid w:val="00887C2F"/>
    <w:rsid w:val="00887F6D"/>
    <w:rsid w:val="008905DD"/>
    <w:rsid w:val="00890B12"/>
    <w:rsid w:val="00890E8C"/>
    <w:rsid w:val="0089163F"/>
    <w:rsid w:val="0089192E"/>
    <w:rsid w:val="00892A9D"/>
    <w:rsid w:val="008933DC"/>
    <w:rsid w:val="00893C71"/>
    <w:rsid w:val="00893E5E"/>
    <w:rsid w:val="00894239"/>
    <w:rsid w:val="00894369"/>
    <w:rsid w:val="00894444"/>
    <w:rsid w:val="0089567F"/>
    <w:rsid w:val="00897759"/>
    <w:rsid w:val="00897AB6"/>
    <w:rsid w:val="00897CC7"/>
    <w:rsid w:val="00897FB7"/>
    <w:rsid w:val="008A013F"/>
    <w:rsid w:val="008A03CF"/>
    <w:rsid w:val="008A1375"/>
    <w:rsid w:val="008A1974"/>
    <w:rsid w:val="008A19E9"/>
    <w:rsid w:val="008A238E"/>
    <w:rsid w:val="008A3FE3"/>
    <w:rsid w:val="008A48DA"/>
    <w:rsid w:val="008A49DD"/>
    <w:rsid w:val="008A4D9F"/>
    <w:rsid w:val="008A5020"/>
    <w:rsid w:val="008A665A"/>
    <w:rsid w:val="008A67C6"/>
    <w:rsid w:val="008A7415"/>
    <w:rsid w:val="008A7FCC"/>
    <w:rsid w:val="008B00EF"/>
    <w:rsid w:val="008B014A"/>
    <w:rsid w:val="008B0285"/>
    <w:rsid w:val="008B0DF8"/>
    <w:rsid w:val="008B15B1"/>
    <w:rsid w:val="008B1DC6"/>
    <w:rsid w:val="008B3DDC"/>
    <w:rsid w:val="008B537B"/>
    <w:rsid w:val="008B64B4"/>
    <w:rsid w:val="008B65C4"/>
    <w:rsid w:val="008B6750"/>
    <w:rsid w:val="008C0698"/>
    <w:rsid w:val="008C0D2B"/>
    <w:rsid w:val="008C146C"/>
    <w:rsid w:val="008C2444"/>
    <w:rsid w:val="008C2BCA"/>
    <w:rsid w:val="008C2C86"/>
    <w:rsid w:val="008C3F26"/>
    <w:rsid w:val="008C4012"/>
    <w:rsid w:val="008C4820"/>
    <w:rsid w:val="008C538E"/>
    <w:rsid w:val="008C5CD8"/>
    <w:rsid w:val="008C6983"/>
    <w:rsid w:val="008D0CB4"/>
    <w:rsid w:val="008D1DEB"/>
    <w:rsid w:val="008D2F3D"/>
    <w:rsid w:val="008D31F7"/>
    <w:rsid w:val="008D36D7"/>
    <w:rsid w:val="008D4105"/>
    <w:rsid w:val="008D5811"/>
    <w:rsid w:val="008D613A"/>
    <w:rsid w:val="008D65B2"/>
    <w:rsid w:val="008D6BB9"/>
    <w:rsid w:val="008D7245"/>
    <w:rsid w:val="008D7979"/>
    <w:rsid w:val="008E0369"/>
    <w:rsid w:val="008E0AAB"/>
    <w:rsid w:val="008E0E64"/>
    <w:rsid w:val="008E17AB"/>
    <w:rsid w:val="008E1C3B"/>
    <w:rsid w:val="008E1CFA"/>
    <w:rsid w:val="008E27D0"/>
    <w:rsid w:val="008E2A23"/>
    <w:rsid w:val="008E2AB7"/>
    <w:rsid w:val="008E2C37"/>
    <w:rsid w:val="008E34C8"/>
    <w:rsid w:val="008E3FF5"/>
    <w:rsid w:val="008E446D"/>
    <w:rsid w:val="008E47EF"/>
    <w:rsid w:val="008E502E"/>
    <w:rsid w:val="008E54D0"/>
    <w:rsid w:val="008E5655"/>
    <w:rsid w:val="008E5B38"/>
    <w:rsid w:val="008E64D7"/>
    <w:rsid w:val="008E788F"/>
    <w:rsid w:val="008E7C94"/>
    <w:rsid w:val="008F017E"/>
    <w:rsid w:val="008F05D8"/>
    <w:rsid w:val="008F088A"/>
    <w:rsid w:val="008F15AD"/>
    <w:rsid w:val="008F1671"/>
    <w:rsid w:val="008F200F"/>
    <w:rsid w:val="008F2796"/>
    <w:rsid w:val="008F40B2"/>
    <w:rsid w:val="008F41CA"/>
    <w:rsid w:val="008F4324"/>
    <w:rsid w:val="008F5246"/>
    <w:rsid w:val="008F57B0"/>
    <w:rsid w:val="008F5E8E"/>
    <w:rsid w:val="008F6570"/>
    <w:rsid w:val="008F6B95"/>
    <w:rsid w:val="008F6C8A"/>
    <w:rsid w:val="008F7712"/>
    <w:rsid w:val="008F7AC3"/>
    <w:rsid w:val="008F7F62"/>
    <w:rsid w:val="0090069E"/>
    <w:rsid w:val="00901BE6"/>
    <w:rsid w:val="00901DAD"/>
    <w:rsid w:val="00902091"/>
    <w:rsid w:val="0090221E"/>
    <w:rsid w:val="00902388"/>
    <w:rsid w:val="00902B34"/>
    <w:rsid w:val="009030F5"/>
    <w:rsid w:val="0090361D"/>
    <w:rsid w:val="00903E8B"/>
    <w:rsid w:val="00904023"/>
    <w:rsid w:val="00905303"/>
    <w:rsid w:val="0090574D"/>
    <w:rsid w:val="00905E7B"/>
    <w:rsid w:val="00906574"/>
    <w:rsid w:val="009067BA"/>
    <w:rsid w:val="00911181"/>
    <w:rsid w:val="00911CA1"/>
    <w:rsid w:val="00911D66"/>
    <w:rsid w:val="00912CE6"/>
    <w:rsid w:val="0091383D"/>
    <w:rsid w:val="00914D51"/>
    <w:rsid w:val="009151CF"/>
    <w:rsid w:val="009161DA"/>
    <w:rsid w:val="009165B3"/>
    <w:rsid w:val="009206EF"/>
    <w:rsid w:val="009208C0"/>
    <w:rsid w:val="00920A1E"/>
    <w:rsid w:val="00921038"/>
    <w:rsid w:val="00922366"/>
    <w:rsid w:val="00923DCC"/>
    <w:rsid w:val="009248D5"/>
    <w:rsid w:val="00924A69"/>
    <w:rsid w:val="00924C72"/>
    <w:rsid w:val="00924D7C"/>
    <w:rsid w:val="00925203"/>
    <w:rsid w:val="00925586"/>
    <w:rsid w:val="00925AFF"/>
    <w:rsid w:val="00926A9E"/>
    <w:rsid w:val="009279C0"/>
    <w:rsid w:val="00930E10"/>
    <w:rsid w:val="00931112"/>
    <w:rsid w:val="00931569"/>
    <w:rsid w:val="009317CD"/>
    <w:rsid w:val="00932016"/>
    <w:rsid w:val="0093328C"/>
    <w:rsid w:val="009332D6"/>
    <w:rsid w:val="00933633"/>
    <w:rsid w:val="009338E9"/>
    <w:rsid w:val="00933C7F"/>
    <w:rsid w:val="00937F68"/>
    <w:rsid w:val="00940EE1"/>
    <w:rsid w:val="00941D6F"/>
    <w:rsid w:val="009421BC"/>
    <w:rsid w:val="009436D8"/>
    <w:rsid w:val="009445D6"/>
    <w:rsid w:val="0094580F"/>
    <w:rsid w:val="00945AA5"/>
    <w:rsid w:val="00946837"/>
    <w:rsid w:val="00946FA2"/>
    <w:rsid w:val="0094712B"/>
    <w:rsid w:val="00947DCE"/>
    <w:rsid w:val="009500CE"/>
    <w:rsid w:val="00950357"/>
    <w:rsid w:val="00951675"/>
    <w:rsid w:val="0095199F"/>
    <w:rsid w:val="00952C03"/>
    <w:rsid w:val="00954A24"/>
    <w:rsid w:val="00954B12"/>
    <w:rsid w:val="009563C3"/>
    <w:rsid w:val="009566EA"/>
    <w:rsid w:val="00957FBE"/>
    <w:rsid w:val="00960AD1"/>
    <w:rsid w:val="009621D8"/>
    <w:rsid w:val="0096249F"/>
    <w:rsid w:val="00964FCC"/>
    <w:rsid w:val="00966143"/>
    <w:rsid w:val="00966D69"/>
    <w:rsid w:val="00967489"/>
    <w:rsid w:val="00970024"/>
    <w:rsid w:val="00970C10"/>
    <w:rsid w:val="00971336"/>
    <w:rsid w:val="00971A62"/>
    <w:rsid w:val="00973866"/>
    <w:rsid w:val="00974FC1"/>
    <w:rsid w:val="0097530A"/>
    <w:rsid w:val="0097533F"/>
    <w:rsid w:val="0097676A"/>
    <w:rsid w:val="0097704D"/>
    <w:rsid w:val="00977295"/>
    <w:rsid w:val="009805F9"/>
    <w:rsid w:val="009806E7"/>
    <w:rsid w:val="00980DE7"/>
    <w:rsid w:val="00980E30"/>
    <w:rsid w:val="0098142A"/>
    <w:rsid w:val="00981766"/>
    <w:rsid w:val="00981C63"/>
    <w:rsid w:val="00982497"/>
    <w:rsid w:val="009824EB"/>
    <w:rsid w:val="0098270B"/>
    <w:rsid w:val="009828FC"/>
    <w:rsid w:val="009837EB"/>
    <w:rsid w:val="00984386"/>
    <w:rsid w:val="0098467C"/>
    <w:rsid w:val="009849BC"/>
    <w:rsid w:val="00985BE9"/>
    <w:rsid w:val="00985DDA"/>
    <w:rsid w:val="0098657B"/>
    <w:rsid w:val="00986CF2"/>
    <w:rsid w:val="00986D9F"/>
    <w:rsid w:val="00986F76"/>
    <w:rsid w:val="00987BCE"/>
    <w:rsid w:val="00990639"/>
    <w:rsid w:val="0099189D"/>
    <w:rsid w:val="009918C7"/>
    <w:rsid w:val="00991CB0"/>
    <w:rsid w:val="00993577"/>
    <w:rsid w:val="00993D17"/>
    <w:rsid w:val="00993F02"/>
    <w:rsid w:val="009950AA"/>
    <w:rsid w:val="009958B1"/>
    <w:rsid w:val="00996114"/>
    <w:rsid w:val="009963AD"/>
    <w:rsid w:val="00996546"/>
    <w:rsid w:val="009975C5"/>
    <w:rsid w:val="009975DC"/>
    <w:rsid w:val="009A0233"/>
    <w:rsid w:val="009A2083"/>
    <w:rsid w:val="009A2090"/>
    <w:rsid w:val="009A3758"/>
    <w:rsid w:val="009A502B"/>
    <w:rsid w:val="009A5379"/>
    <w:rsid w:val="009A59F4"/>
    <w:rsid w:val="009A5B88"/>
    <w:rsid w:val="009A5FDA"/>
    <w:rsid w:val="009A6AAA"/>
    <w:rsid w:val="009A6D02"/>
    <w:rsid w:val="009B0A60"/>
    <w:rsid w:val="009B1258"/>
    <w:rsid w:val="009B1A08"/>
    <w:rsid w:val="009B1D1D"/>
    <w:rsid w:val="009B1D57"/>
    <w:rsid w:val="009B4411"/>
    <w:rsid w:val="009B5127"/>
    <w:rsid w:val="009B5361"/>
    <w:rsid w:val="009B54C8"/>
    <w:rsid w:val="009B6630"/>
    <w:rsid w:val="009B6637"/>
    <w:rsid w:val="009B7051"/>
    <w:rsid w:val="009C1042"/>
    <w:rsid w:val="009C156A"/>
    <w:rsid w:val="009C1FF3"/>
    <w:rsid w:val="009C2903"/>
    <w:rsid w:val="009C3314"/>
    <w:rsid w:val="009C36DB"/>
    <w:rsid w:val="009C4328"/>
    <w:rsid w:val="009C4C5F"/>
    <w:rsid w:val="009C6474"/>
    <w:rsid w:val="009C6A85"/>
    <w:rsid w:val="009C6FCE"/>
    <w:rsid w:val="009C76CF"/>
    <w:rsid w:val="009C77F5"/>
    <w:rsid w:val="009D0728"/>
    <w:rsid w:val="009D172F"/>
    <w:rsid w:val="009D235F"/>
    <w:rsid w:val="009D2427"/>
    <w:rsid w:val="009D2B31"/>
    <w:rsid w:val="009D2DE9"/>
    <w:rsid w:val="009D2E88"/>
    <w:rsid w:val="009D4A69"/>
    <w:rsid w:val="009D51C1"/>
    <w:rsid w:val="009D5350"/>
    <w:rsid w:val="009D6B2A"/>
    <w:rsid w:val="009D7C35"/>
    <w:rsid w:val="009D7F65"/>
    <w:rsid w:val="009E039E"/>
    <w:rsid w:val="009E03BD"/>
    <w:rsid w:val="009E097D"/>
    <w:rsid w:val="009E1321"/>
    <w:rsid w:val="009E1A58"/>
    <w:rsid w:val="009E2D3F"/>
    <w:rsid w:val="009E46DE"/>
    <w:rsid w:val="009E4911"/>
    <w:rsid w:val="009E519F"/>
    <w:rsid w:val="009E528B"/>
    <w:rsid w:val="009E54F8"/>
    <w:rsid w:val="009E560C"/>
    <w:rsid w:val="009E5941"/>
    <w:rsid w:val="009E5A45"/>
    <w:rsid w:val="009E6151"/>
    <w:rsid w:val="009E6342"/>
    <w:rsid w:val="009E63A3"/>
    <w:rsid w:val="009E643B"/>
    <w:rsid w:val="009E67F7"/>
    <w:rsid w:val="009E6B14"/>
    <w:rsid w:val="009E77E6"/>
    <w:rsid w:val="009F13DA"/>
    <w:rsid w:val="009F14D4"/>
    <w:rsid w:val="009F1BF5"/>
    <w:rsid w:val="009F20F7"/>
    <w:rsid w:val="009F219D"/>
    <w:rsid w:val="009F28C9"/>
    <w:rsid w:val="009F2C36"/>
    <w:rsid w:val="009F2D31"/>
    <w:rsid w:val="009F3B88"/>
    <w:rsid w:val="009F3C5A"/>
    <w:rsid w:val="009F3C5D"/>
    <w:rsid w:val="009F4B33"/>
    <w:rsid w:val="009F61E3"/>
    <w:rsid w:val="009F6C60"/>
    <w:rsid w:val="009F753F"/>
    <w:rsid w:val="00A00542"/>
    <w:rsid w:val="00A00E9D"/>
    <w:rsid w:val="00A015A1"/>
    <w:rsid w:val="00A01A6F"/>
    <w:rsid w:val="00A01EC6"/>
    <w:rsid w:val="00A02379"/>
    <w:rsid w:val="00A031FB"/>
    <w:rsid w:val="00A038CA"/>
    <w:rsid w:val="00A040F0"/>
    <w:rsid w:val="00A072C2"/>
    <w:rsid w:val="00A073FB"/>
    <w:rsid w:val="00A07426"/>
    <w:rsid w:val="00A07EA8"/>
    <w:rsid w:val="00A10A91"/>
    <w:rsid w:val="00A10F3A"/>
    <w:rsid w:val="00A11849"/>
    <w:rsid w:val="00A1187D"/>
    <w:rsid w:val="00A11D8C"/>
    <w:rsid w:val="00A11F1B"/>
    <w:rsid w:val="00A12CDC"/>
    <w:rsid w:val="00A13CD7"/>
    <w:rsid w:val="00A13E0B"/>
    <w:rsid w:val="00A13E9C"/>
    <w:rsid w:val="00A13FE6"/>
    <w:rsid w:val="00A14C11"/>
    <w:rsid w:val="00A16A9E"/>
    <w:rsid w:val="00A16C59"/>
    <w:rsid w:val="00A211F5"/>
    <w:rsid w:val="00A21CAB"/>
    <w:rsid w:val="00A22B66"/>
    <w:rsid w:val="00A23881"/>
    <w:rsid w:val="00A24288"/>
    <w:rsid w:val="00A247FE"/>
    <w:rsid w:val="00A257F1"/>
    <w:rsid w:val="00A25B70"/>
    <w:rsid w:val="00A25C98"/>
    <w:rsid w:val="00A267CE"/>
    <w:rsid w:val="00A26CFD"/>
    <w:rsid w:val="00A27A76"/>
    <w:rsid w:val="00A27D1B"/>
    <w:rsid w:val="00A30763"/>
    <w:rsid w:val="00A307AE"/>
    <w:rsid w:val="00A312E3"/>
    <w:rsid w:val="00A316BA"/>
    <w:rsid w:val="00A31D4A"/>
    <w:rsid w:val="00A325D8"/>
    <w:rsid w:val="00A32649"/>
    <w:rsid w:val="00A34922"/>
    <w:rsid w:val="00A34A9E"/>
    <w:rsid w:val="00A34C72"/>
    <w:rsid w:val="00A34F49"/>
    <w:rsid w:val="00A35CBF"/>
    <w:rsid w:val="00A364A3"/>
    <w:rsid w:val="00A3753C"/>
    <w:rsid w:val="00A375E2"/>
    <w:rsid w:val="00A37B89"/>
    <w:rsid w:val="00A37E4D"/>
    <w:rsid w:val="00A37EF8"/>
    <w:rsid w:val="00A41765"/>
    <w:rsid w:val="00A43132"/>
    <w:rsid w:val="00A436E2"/>
    <w:rsid w:val="00A43ACC"/>
    <w:rsid w:val="00A43D24"/>
    <w:rsid w:val="00A44450"/>
    <w:rsid w:val="00A45675"/>
    <w:rsid w:val="00A45F63"/>
    <w:rsid w:val="00A464FF"/>
    <w:rsid w:val="00A468BA"/>
    <w:rsid w:val="00A46CE0"/>
    <w:rsid w:val="00A47005"/>
    <w:rsid w:val="00A47387"/>
    <w:rsid w:val="00A47CD0"/>
    <w:rsid w:val="00A501DA"/>
    <w:rsid w:val="00A505B6"/>
    <w:rsid w:val="00A507BB"/>
    <w:rsid w:val="00A51E83"/>
    <w:rsid w:val="00A52092"/>
    <w:rsid w:val="00A52B6F"/>
    <w:rsid w:val="00A53075"/>
    <w:rsid w:val="00A532E4"/>
    <w:rsid w:val="00A533A8"/>
    <w:rsid w:val="00A535FB"/>
    <w:rsid w:val="00A535FC"/>
    <w:rsid w:val="00A5368B"/>
    <w:rsid w:val="00A55F08"/>
    <w:rsid w:val="00A57713"/>
    <w:rsid w:val="00A5796A"/>
    <w:rsid w:val="00A6008C"/>
    <w:rsid w:val="00A602ED"/>
    <w:rsid w:val="00A603ED"/>
    <w:rsid w:val="00A60B9B"/>
    <w:rsid w:val="00A61D0E"/>
    <w:rsid w:val="00A62402"/>
    <w:rsid w:val="00A62A7E"/>
    <w:rsid w:val="00A63862"/>
    <w:rsid w:val="00A64180"/>
    <w:rsid w:val="00A647FF"/>
    <w:rsid w:val="00A6534F"/>
    <w:rsid w:val="00A66006"/>
    <w:rsid w:val="00A67269"/>
    <w:rsid w:val="00A67ABE"/>
    <w:rsid w:val="00A70454"/>
    <w:rsid w:val="00A7103C"/>
    <w:rsid w:val="00A71AA5"/>
    <w:rsid w:val="00A7260E"/>
    <w:rsid w:val="00A73304"/>
    <w:rsid w:val="00A7435A"/>
    <w:rsid w:val="00A74394"/>
    <w:rsid w:val="00A743AD"/>
    <w:rsid w:val="00A747B3"/>
    <w:rsid w:val="00A7550C"/>
    <w:rsid w:val="00A75E19"/>
    <w:rsid w:val="00A76961"/>
    <w:rsid w:val="00A773D4"/>
    <w:rsid w:val="00A777E8"/>
    <w:rsid w:val="00A77940"/>
    <w:rsid w:val="00A80887"/>
    <w:rsid w:val="00A80FB0"/>
    <w:rsid w:val="00A80FD2"/>
    <w:rsid w:val="00A8236E"/>
    <w:rsid w:val="00A83749"/>
    <w:rsid w:val="00A83D41"/>
    <w:rsid w:val="00A8718B"/>
    <w:rsid w:val="00A871A0"/>
    <w:rsid w:val="00A87F47"/>
    <w:rsid w:val="00A900DD"/>
    <w:rsid w:val="00A90FB8"/>
    <w:rsid w:val="00A92507"/>
    <w:rsid w:val="00A930FB"/>
    <w:rsid w:val="00A936B8"/>
    <w:rsid w:val="00A93B07"/>
    <w:rsid w:val="00A94243"/>
    <w:rsid w:val="00A94E4F"/>
    <w:rsid w:val="00A95FB1"/>
    <w:rsid w:val="00A9645A"/>
    <w:rsid w:val="00A96D3B"/>
    <w:rsid w:val="00A97820"/>
    <w:rsid w:val="00AA060B"/>
    <w:rsid w:val="00AA0DBA"/>
    <w:rsid w:val="00AA0E72"/>
    <w:rsid w:val="00AA16EA"/>
    <w:rsid w:val="00AA355B"/>
    <w:rsid w:val="00AA41F3"/>
    <w:rsid w:val="00AA44BB"/>
    <w:rsid w:val="00AA47EB"/>
    <w:rsid w:val="00AA572F"/>
    <w:rsid w:val="00AA5B55"/>
    <w:rsid w:val="00AA5D7D"/>
    <w:rsid w:val="00AA5EDC"/>
    <w:rsid w:val="00AA7150"/>
    <w:rsid w:val="00AA758F"/>
    <w:rsid w:val="00AB0009"/>
    <w:rsid w:val="00AB1010"/>
    <w:rsid w:val="00AB335C"/>
    <w:rsid w:val="00AB38A3"/>
    <w:rsid w:val="00AB3C7C"/>
    <w:rsid w:val="00AB3D21"/>
    <w:rsid w:val="00AB47DA"/>
    <w:rsid w:val="00AB4908"/>
    <w:rsid w:val="00AB4CDA"/>
    <w:rsid w:val="00AB4FEE"/>
    <w:rsid w:val="00AB5225"/>
    <w:rsid w:val="00AB54FD"/>
    <w:rsid w:val="00AB5E64"/>
    <w:rsid w:val="00AB6021"/>
    <w:rsid w:val="00AB62BD"/>
    <w:rsid w:val="00AB67D1"/>
    <w:rsid w:val="00AB684A"/>
    <w:rsid w:val="00AB696E"/>
    <w:rsid w:val="00AB7C2F"/>
    <w:rsid w:val="00AB7F8F"/>
    <w:rsid w:val="00AC0AEE"/>
    <w:rsid w:val="00AC1249"/>
    <w:rsid w:val="00AC158E"/>
    <w:rsid w:val="00AC1E26"/>
    <w:rsid w:val="00AC2C32"/>
    <w:rsid w:val="00AC3765"/>
    <w:rsid w:val="00AC39C3"/>
    <w:rsid w:val="00AC5497"/>
    <w:rsid w:val="00AC5BAE"/>
    <w:rsid w:val="00AC5D54"/>
    <w:rsid w:val="00AC5E7F"/>
    <w:rsid w:val="00AC6E03"/>
    <w:rsid w:val="00AC6F00"/>
    <w:rsid w:val="00AD0112"/>
    <w:rsid w:val="00AD0AA7"/>
    <w:rsid w:val="00AD0EB9"/>
    <w:rsid w:val="00AD0F0B"/>
    <w:rsid w:val="00AD0FDA"/>
    <w:rsid w:val="00AD1B17"/>
    <w:rsid w:val="00AD1EDC"/>
    <w:rsid w:val="00AD2A06"/>
    <w:rsid w:val="00AD2E9F"/>
    <w:rsid w:val="00AD2F38"/>
    <w:rsid w:val="00AD4511"/>
    <w:rsid w:val="00AD47CF"/>
    <w:rsid w:val="00AD56F4"/>
    <w:rsid w:val="00AD6452"/>
    <w:rsid w:val="00AD65EA"/>
    <w:rsid w:val="00AD66F0"/>
    <w:rsid w:val="00AD69C4"/>
    <w:rsid w:val="00AD7277"/>
    <w:rsid w:val="00AD76FD"/>
    <w:rsid w:val="00AD78ED"/>
    <w:rsid w:val="00AD7A0D"/>
    <w:rsid w:val="00AD7D74"/>
    <w:rsid w:val="00AE0170"/>
    <w:rsid w:val="00AE157B"/>
    <w:rsid w:val="00AE17E8"/>
    <w:rsid w:val="00AE1AF6"/>
    <w:rsid w:val="00AE1E58"/>
    <w:rsid w:val="00AE20FB"/>
    <w:rsid w:val="00AE2D15"/>
    <w:rsid w:val="00AE36FA"/>
    <w:rsid w:val="00AE41B9"/>
    <w:rsid w:val="00AE4830"/>
    <w:rsid w:val="00AE5171"/>
    <w:rsid w:val="00AE5933"/>
    <w:rsid w:val="00AE6B1D"/>
    <w:rsid w:val="00AE734B"/>
    <w:rsid w:val="00AE752A"/>
    <w:rsid w:val="00AF0757"/>
    <w:rsid w:val="00AF1A74"/>
    <w:rsid w:val="00AF203C"/>
    <w:rsid w:val="00AF241F"/>
    <w:rsid w:val="00AF24BB"/>
    <w:rsid w:val="00AF2838"/>
    <w:rsid w:val="00AF308C"/>
    <w:rsid w:val="00AF30EB"/>
    <w:rsid w:val="00AF3170"/>
    <w:rsid w:val="00AF35A0"/>
    <w:rsid w:val="00AF5B99"/>
    <w:rsid w:val="00AF6204"/>
    <w:rsid w:val="00AF6B84"/>
    <w:rsid w:val="00AF76EA"/>
    <w:rsid w:val="00AF7B6F"/>
    <w:rsid w:val="00AF7FF9"/>
    <w:rsid w:val="00B00BA8"/>
    <w:rsid w:val="00B00D6F"/>
    <w:rsid w:val="00B00E2B"/>
    <w:rsid w:val="00B00EB7"/>
    <w:rsid w:val="00B02AE4"/>
    <w:rsid w:val="00B02AE8"/>
    <w:rsid w:val="00B02C87"/>
    <w:rsid w:val="00B03ECA"/>
    <w:rsid w:val="00B04A2C"/>
    <w:rsid w:val="00B0513F"/>
    <w:rsid w:val="00B05C8D"/>
    <w:rsid w:val="00B05E20"/>
    <w:rsid w:val="00B05E35"/>
    <w:rsid w:val="00B05F1C"/>
    <w:rsid w:val="00B072D8"/>
    <w:rsid w:val="00B077B7"/>
    <w:rsid w:val="00B101AA"/>
    <w:rsid w:val="00B103CD"/>
    <w:rsid w:val="00B10F93"/>
    <w:rsid w:val="00B11951"/>
    <w:rsid w:val="00B11D8F"/>
    <w:rsid w:val="00B11F8A"/>
    <w:rsid w:val="00B1212C"/>
    <w:rsid w:val="00B12519"/>
    <w:rsid w:val="00B1266B"/>
    <w:rsid w:val="00B13617"/>
    <w:rsid w:val="00B13EB1"/>
    <w:rsid w:val="00B14115"/>
    <w:rsid w:val="00B141A0"/>
    <w:rsid w:val="00B14371"/>
    <w:rsid w:val="00B14823"/>
    <w:rsid w:val="00B14BFA"/>
    <w:rsid w:val="00B1516A"/>
    <w:rsid w:val="00B15972"/>
    <w:rsid w:val="00B15984"/>
    <w:rsid w:val="00B15C07"/>
    <w:rsid w:val="00B1655C"/>
    <w:rsid w:val="00B16B82"/>
    <w:rsid w:val="00B17848"/>
    <w:rsid w:val="00B2077B"/>
    <w:rsid w:val="00B21A80"/>
    <w:rsid w:val="00B21D92"/>
    <w:rsid w:val="00B22371"/>
    <w:rsid w:val="00B22E44"/>
    <w:rsid w:val="00B236A3"/>
    <w:rsid w:val="00B2387E"/>
    <w:rsid w:val="00B23A46"/>
    <w:rsid w:val="00B24752"/>
    <w:rsid w:val="00B25A9A"/>
    <w:rsid w:val="00B25EE0"/>
    <w:rsid w:val="00B2612F"/>
    <w:rsid w:val="00B26EB3"/>
    <w:rsid w:val="00B30476"/>
    <w:rsid w:val="00B3067C"/>
    <w:rsid w:val="00B30CA3"/>
    <w:rsid w:val="00B30F98"/>
    <w:rsid w:val="00B311BC"/>
    <w:rsid w:val="00B3320D"/>
    <w:rsid w:val="00B3496B"/>
    <w:rsid w:val="00B34B11"/>
    <w:rsid w:val="00B35465"/>
    <w:rsid w:val="00B36C2A"/>
    <w:rsid w:val="00B36CE3"/>
    <w:rsid w:val="00B36E29"/>
    <w:rsid w:val="00B377A6"/>
    <w:rsid w:val="00B37975"/>
    <w:rsid w:val="00B407E3"/>
    <w:rsid w:val="00B41B9C"/>
    <w:rsid w:val="00B4286A"/>
    <w:rsid w:val="00B42D23"/>
    <w:rsid w:val="00B433B6"/>
    <w:rsid w:val="00B435CC"/>
    <w:rsid w:val="00B441A8"/>
    <w:rsid w:val="00B44542"/>
    <w:rsid w:val="00B44AF1"/>
    <w:rsid w:val="00B44E57"/>
    <w:rsid w:val="00B44F03"/>
    <w:rsid w:val="00B4586D"/>
    <w:rsid w:val="00B468A9"/>
    <w:rsid w:val="00B50ADC"/>
    <w:rsid w:val="00B510E7"/>
    <w:rsid w:val="00B51A50"/>
    <w:rsid w:val="00B52CA5"/>
    <w:rsid w:val="00B5365A"/>
    <w:rsid w:val="00B53998"/>
    <w:rsid w:val="00B556CF"/>
    <w:rsid w:val="00B55824"/>
    <w:rsid w:val="00B56C75"/>
    <w:rsid w:val="00B579A3"/>
    <w:rsid w:val="00B602CA"/>
    <w:rsid w:val="00B6060D"/>
    <w:rsid w:val="00B61112"/>
    <w:rsid w:val="00B6136A"/>
    <w:rsid w:val="00B6361B"/>
    <w:rsid w:val="00B636CD"/>
    <w:rsid w:val="00B63753"/>
    <w:rsid w:val="00B64249"/>
    <w:rsid w:val="00B651C8"/>
    <w:rsid w:val="00B652B3"/>
    <w:rsid w:val="00B6574A"/>
    <w:rsid w:val="00B65816"/>
    <w:rsid w:val="00B6696D"/>
    <w:rsid w:val="00B671BF"/>
    <w:rsid w:val="00B7151D"/>
    <w:rsid w:val="00B715C5"/>
    <w:rsid w:val="00B71628"/>
    <w:rsid w:val="00B7176F"/>
    <w:rsid w:val="00B71A78"/>
    <w:rsid w:val="00B723C9"/>
    <w:rsid w:val="00B7254D"/>
    <w:rsid w:val="00B72785"/>
    <w:rsid w:val="00B72A84"/>
    <w:rsid w:val="00B72BCF"/>
    <w:rsid w:val="00B73A32"/>
    <w:rsid w:val="00B73E11"/>
    <w:rsid w:val="00B74825"/>
    <w:rsid w:val="00B75170"/>
    <w:rsid w:val="00B7586C"/>
    <w:rsid w:val="00B76428"/>
    <w:rsid w:val="00B767EC"/>
    <w:rsid w:val="00B770C1"/>
    <w:rsid w:val="00B7744F"/>
    <w:rsid w:val="00B775EA"/>
    <w:rsid w:val="00B80471"/>
    <w:rsid w:val="00B80C11"/>
    <w:rsid w:val="00B80ED6"/>
    <w:rsid w:val="00B81475"/>
    <w:rsid w:val="00B839C1"/>
    <w:rsid w:val="00B84946"/>
    <w:rsid w:val="00B85406"/>
    <w:rsid w:val="00B85940"/>
    <w:rsid w:val="00B85D80"/>
    <w:rsid w:val="00B85E39"/>
    <w:rsid w:val="00B865DF"/>
    <w:rsid w:val="00B868B2"/>
    <w:rsid w:val="00B86DE3"/>
    <w:rsid w:val="00B87079"/>
    <w:rsid w:val="00B87AC3"/>
    <w:rsid w:val="00B904E3"/>
    <w:rsid w:val="00B90A39"/>
    <w:rsid w:val="00B90A3B"/>
    <w:rsid w:val="00B90D91"/>
    <w:rsid w:val="00B90EBF"/>
    <w:rsid w:val="00B913A3"/>
    <w:rsid w:val="00B91AC4"/>
    <w:rsid w:val="00B93314"/>
    <w:rsid w:val="00B9410F"/>
    <w:rsid w:val="00B950F3"/>
    <w:rsid w:val="00B951AB"/>
    <w:rsid w:val="00B95EFA"/>
    <w:rsid w:val="00B962CB"/>
    <w:rsid w:val="00B967B6"/>
    <w:rsid w:val="00B96A6C"/>
    <w:rsid w:val="00B97417"/>
    <w:rsid w:val="00B9778E"/>
    <w:rsid w:val="00B97AB9"/>
    <w:rsid w:val="00BA08DA"/>
    <w:rsid w:val="00BA10DB"/>
    <w:rsid w:val="00BA24EF"/>
    <w:rsid w:val="00BA3386"/>
    <w:rsid w:val="00BA3EA9"/>
    <w:rsid w:val="00BA4E6F"/>
    <w:rsid w:val="00BA5260"/>
    <w:rsid w:val="00BA5549"/>
    <w:rsid w:val="00BA645A"/>
    <w:rsid w:val="00BA6682"/>
    <w:rsid w:val="00BA700B"/>
    <w:rsid w:val="00BA7186"/>
    <w:rsid w:val="00BA7207"/>
    <w:rsid w:val="00BA745C"/>
    <w:rsid w:val="00BB05E7"/>
    <w:rsid w:val="00BB0E06"/>
    <w:rsid w:val="00BB1365"/>
    <w:rsid w:val="00BB1FED"/>
    <w:rsid w:val="00BB262C"/>
    <w:rsid w:val="00BB37AD"/>
    <w:rsid w:val="00BB464F"/>
    <w:rsid w:val="00BB472E"/>
    <w:rsid w:val="00BB478F"/>
    <w:rsid w:val="00BB5C9A"/>
    <w:rsid w:val="00BB723C"/>
    <w:rsid w:val="00BB77C9"/>
    <w:rsid w:val="00BC06D2"/>
    <w:rsid w:val="00BC102E"/>
    <w:rsid w:val="00BC1936"/>
    <w:rsid w:val="00BC1F2D"/>
    <w:rsid w:val="00BC26EB"/>
    <w:rsid w:val="00BC3535"/>
    <w:rsid w:val="00BC3573"/>
    <w:rsid w:val="00BC3FF7"/>
    <w:rsid w:val="00BC489E"/>
    <w:rsid w:val="00BC4F63"/>
    <w:rsid w:val="00BC5101"/>
    <w:rsid w:val="00BC52AE"/>
    <w:rsid w:val="00BC5C58"/>
    <w:rsid w:val="00BC6BBD"/>
    <w:rsid w:val="00BC6FFF"/>
    <w:rsid w:val="00BC7197"/>
    <w:rsid w:val="00BC7370"/>
    <w:rsid w:val="00BC7634"/>
    <w:rsid w:val="00BC7775"/>
    <w:rsid w:val="00BC7B44"/>
    <w:rsid w:val="00BD00D9"/>
    <w:rsid w:val="00BD0103"/>
    <w:rsid w:val="00BD0D8C"/>
    <w:rsid w:val="00BD155F"/>
    <w:rsid w:val="00BD1652"/>
    <w:rsid w:val="00BD16B2"/>
    <w:rsid w:val="00BD1B76"/>
    <w:rsid w:val="00BD200D"/>
    <w:rsid w:val="00BD2D01"/>
    <w:rsid w:val="00BD3D87"/>
    <w:rsid w:val="00BD486D"/>
    <w:rsid w:val="00BD53D7"/>
    <w:rsid w:val="00BD5646"/>
    <w:rsid w:val="00BD5F8A"/>
    <w:rsid w:val="00BD7173"/>
    <w:rsid w:val="00BD7A87"/>
    <w:rsid w:val="00BE08A5"/>
    <w:rsid w:val="00BE0AB3"/>
    <w:rsid w:val="00BE1B43"/>
    <w:rsid w:val="00BE2326"/>
    <w:rsid w:val="00BE3C5F"/>
    <w:rsid w:val="00BE4DA0"/>
    <w:rsid w:val="00BE4DC3"/>
    <w:rsid w:val="00BE628A"/>
    <w:rsid w:val="00BE6579"/>
    <w:rsid w:val="00BE65B5"/>
    <w:rsid w:val="00BE71B7"/>
    <w:rsid w:val="00BE7BC6"/>
    <w:rsid w:val="00BE7D65"/>
    <w:rsid w:val="00BE7E04"/>
    <w:rsid w:val="00BF1328"/>
    <w:rsid w:val="00BF2845"/>
    <w:rsid w:val="00BF2A5F"/>
    <w:rsid w:val="00BF3610"/>
    <w:rsid w:val="00BF50C5"/>
    <w:rsid w:val="00BF5A67"/>
    <w:rsid w:val="00BF6B92"/>
    <w:rsid w:val="00BF6CF6"/>
    <w:rsid w:val="00C00767"/>
    <w:rsid w:val="00C00F8B"/>
    <w:rsid w:val="00C01E63"/>
    <w:rsid w:val="00C01F71"/>
    <w:rsid w:val="00C02DDD"/>
    <w:rsid w:val="00C03509"/>
    <w:rsid w:val="00C03684"/>
    <w:rsid w:val="00C037F7"/>
    <w:rsid w:val="00C03B6B"/>
    <w:rsid w:val="00C060CE"/>
    <w:rsid w:val="00C06102"/>
    <w:rsid w:val="00C07ADE"/>
    <w:rsid w:val="00C10D53"/>
    <w:rsid w:val="00C117B5"/>
    <w:rsid w:val="00C117FA"/>
    <w:rsid w:val="00C11F4C"/>
    <w:rsid w:val="00C12AD9"/>
    <w:rsid w:val="00C12C8D"/>
    <w:rsid w:val="00C13BB3"/>
    <w:rsid w:val="00C14546"/>
    <w:rsid w:val="00C1476B"/>
    <w:rsid w:val="00C14AB3"/>
    <w:rsid w:val="00C14D1D"/>
    <w:rsid w:val="00C14EE2"/>
    <w:rsid w:val="00C1705B"/>
    <w:rsid w:val="00C17A72"/>
    <w:rsid w:val="00C2023B"/>
    <w:rsid w:val="00C20617"/>
    <w:rsid w:val="00C2231E"/>
    <w:rsid w:val="00C22519"/>
    <w:rsid w:val="00C23BB0"/>
    <w:rsid w:val="00C2435E"/>
    <w:rsid w:val="00C243B2"/>
    <w:rsid w:val="00C244D1"/>
    <w:rsid w:val="00C24E55"/>
    <w:rsid w:val="00C253AB"/>
    <w:rsid w:val="00C257F4"/>
    <w:rsid w:val="00C25E4D"/>
    <w:rsid w:val="00C2795F"/>
    <w:rsid w:val="00C27BD2"/>
    <w:rsid w:val="00C27FE7"/>
    <w:rsid w:val="00C3034A"/>
    <w:rsid w:val="00C304BF"/>
    <w:rsid w:val="00C30A8C"/>
    <w:rsid w:val="00C30F08"/>
    <w:rsid w:val="00C31110"/>
    <w:rsid w:val="00C314D7"/>
    <w:rsid w:val="00C31F8A"/>
    <w:rsid w:val="00C3218C"/>
    <w:rsid w:val="00C328AA"/>
    <w:rsid w:val="00C34684"/>
    <w:rsid w:val="00C35CA7"/>
    <w:rsid w:val="00C368F2"/>
    <w:rsid w:val="00C36D0C"/>
    <w:rsid w:val="00C37141"/>
    <w:rsid w:val="00C37607"/>
    <w:rsid w:val="00C37E3A"/>
    <w:rsid w:val="00C411CE"/>
    <w:rsid w:val="00C4130D"/>
    <w:rsid w:val="00C4197E"/>
    <w:rsid w:val="00C41B66"/>
    <w:rsid w:val="00C437B5"/>
    <w:rsid w:val="00C43D64"/>
    <w:rsid w:val="00C453FF"/>
    <w:rsid w:val="00C454D8"/>
    <w:rsid w:val="00C45D67"/>
    <w:rsid w:val="00C4621A"/>
    <w:rsid w:val="00C4651C"/>
    <w:rsid w:val="00C46F78"/>
    <w:rsid w:val="00C477F6"/>
    <w:rsid w:val="00C47B6B"/>
    <w:rsid w:val="00C5023A"/>
    <w:rsid w:val="00C50A3E"/>
    <w:rsid w:val="00C50CC2"/>
    <w:rsid w:val="00C5109C"/>
    <w:rsid w:val="00C510A3"/>
    <w:rsid w:val="00C51162"/>
    <w:rsid w:val="00C51F7C"/>
    <w:rsid w:val="00C52A0C"/>
    <w:rsid w:val="00C54A35"/>
    <w:rsid w:val="00C55B51"/>
    <w:rsid w:val="00C56773"/>
    <w:rsid w:val="00C56929"/>
    <w:rsid w:val="00C5696A"/>
    <w:rsid w:val="00C56E56"/>
    <w:rsid w:val="00C57334"/>
    <w:rsid w:val="00C573C1"/>
    <w:rsid w:val="00C57540"/>
    <w:rsid w:val="00C57960"/>
    <w:rsid w:val="00C60535"/>
    <w:rsid w:val="00C609FB"/>
    <w:rsid w:val="00C61161"/>
    <w:rsid w:val="00C61816"/>
    <w:rsid w:val="00C61A56"/>
    <w:rsid w:val="00C61CD4"/>
    <w:rsid w:val="00C62656"/>
    <w:rsid w:val="00C639BA"/>
    <w:rsid w:val="00C6427B"/>
    <w:rsid w:val="00C6430A"/>
    <w:rsid w:val="00C644F4"/>
    <w:rsid w:val="00C64D0B"/>
    <w:rsid w:val="00C65125"/>
    <w:rsid w:val="00C66931"/>
    <w:rsid w:val="00C67582"/>
    <w:rsid w:val="00C67CC9"/>
    <w:rsid w:val="00C67DFC"/>
    <w:rsid w:val="00C70D2C"/>
    <w:rsid w:val="00C7109B"/>
    <w:rsid w:val="00C71CE6"/>
    <w:rsid w:val="00C71DE7"/>
    <w:rsid w:val="00C72770"/>
    <w:rsid w:val="00C72EF9"/>
    <w:rsid w:val="00C73197"/>
    <w:rsid w:val="00C74A92"/>
    <w:rsid w:val="00C75BEE"/>
    <w:rsid w:val="00C75EE5"/>
    <w:rsid w:val="00C77047"/>
    <w:rsid w:val="00C776A7"/>
    <w:rsid w:val="00C77C53"/>
    <w:rsid w:val="00C80150"/>
    <w:rsid w:val="00C81814"/>
    <w:rsid w:val="00C82289"/>
    <w:rsid w:val="00C82492"/>
    <w:rsid w:val="00C82A67"/>
    <w:rsid w:val="00C831E1"/>
    <w:rsid w:val="00C83874"/>
    <w:rsid w:val="00C83E11"/>
    <w:rsid w:val="00C844B9"/>
    <w:rsid w:val="00C85153"/>
    <w:rsid w:val="00C8550C"/>
    <w:rsid w:val="00C86743"/>
    <w:rsid w:val="00C8704E"/>
    <w:rsid w:val="00C90631"/>
    <w:rsid w:val="00C906D9"/>
    <w:rsid w:val="00C90C08"/>
    <w:rsid w:val="00C90FB6"/>
    <w:rsid w:val="00C90FE0"/>
    <w:rsid w:val="00C92DA0"/>
    <w:rsid w:val="00C92FC5"/>
    <w:rsid w:val="00C9358A"/>
    <w:rsid w:val="00C93F6C"/>
    <w:rsid w:val="00C9423F"/>
    <w:rsid w:val="00C947F5"/>
    <w:rsid w:val="00C9521C"/>
    <w:rsid w:val="00C95A79"/>
    <w:rsid w:val="00C95BDB"/>
    <w:rsid w:val="00C960F9"/>
    <w:rsid w:val="00C963AF"/>
    <w:rsid w:val="00C974F3"/>
    <w:rsid w:val="00C9762D"/>
    <w:rsid w:val="00C9780B"/>
    <w:rsid w:val="00C97C95"/>
    <w:rsid w:val="00C97D19"/>
    <w:rsid w:val="00CA0AAB"/>
    <w:rsid w:val="00CA1669"/>
    <w:rsid w:val="00CA1E7F"/>
    <w:rsid w:val="00CA2945"/>
    <w:rsid w:val="00CA2C85"/>
    <w:rsid w:val="00CA3215"/>
    <w:rsid w:val="00CA32F8"/>
    <w:rsid w:val="00CA3533"/>
    <w:rsid w:val="00CA3D9D"/>
    <w:rsid w:val="00CA4419"/>
    <w:rsid w:val="00CA7EEF"/>
    <w:rsid w:val="00CB033D"/>
    <w:rsid w:val="00CB16E5"/>
    <w:rsid w:val="00CB17F1"/>
    <w:rsid w:val="00CB207E"/>
    <w:rsid w:val="00CB2D41"/>
    <w:rsid w:val="00CB3509"/>
    <w:rsid w:val="00CB3D1B"/>
    <w:rsid w:val="00CB3D28"/>
    <w:rsid w:val="00CB4375"/>
    <w:rsid w:val="00CB4D9F"/>
    <w:rsid w:val="00CB5103"/>
    <w:rsid w:val="00CB573B"/>
    <w:rsid w:val="00CB59D3"/>
    <w:rsid w:val="00CB6D88"/>
    <w:rsid w:val="00CB7CD2"/>
    <w:rsid w:val="00CC005F"/>
    <w:rsid w:val="00CC0265"/>
    <w:rsid w:val="00CC1208"/>
    <w:rsid w:val="00CC122E"/>
    <w:rsid w:val="00CC1270"/>
    <w:rsid w:val="00CC2E68"/>
    <w:rsid w:val="00CC2E6B"/>
    <w:rsid w:val="00CC3C3E"/>
    <w:rsid w:val="00CC3F29"/>
    <w:rsid w:val="00CC43A1"/>
    <w:rsid w:val="00CC46D9"/>
    <w:rsid w:val="00CC4F8E"/>
    <w:rsid w:val="00CC5451"/>
    <w:rsid w:val="00CC5617"/>
    <w:rsid w:val="00CC5943"/>
    <w:rsid w:val="00CC6632"/>
    <w:rsid w:val="00CC66A0"/>
    <w:rsid w:val="00CC6978"/>
    <w:rsid w:val="00CC6DB6"/>
    <w:rsid w:val="00CC7F61"/>
    <w:rsid w:val="00CD1592"/>
    <w:rsid w:val="00CD1A8C"/>
    <w:rsid w:val="00CD1BD9"/>
    <w:rsid w:val="00CD211B"/>
    <w:rsid w:val="00CD34A4"/>
    <w:rsid w:val="00CD41BF"/>
    <w:rsid w:val="00CD51B2"/>
    <w:rsid w:val="00CD5369"/>
    <w:rsid w:val="00CD53FB"/>
    <w:rsid w:val="00CD624F"/>
    <w:rsid w:val="00CD6680"/>
    <w:rsid w:val="00CD6C4B"/>
    <w:rsid w:val="00CD7C74"/>
    <w:rsid w:val="00CE013B"/>
    <w:rsid w:val="00CE0484"/>
    <w:rsid w:val="00CE0783"/>
    <w:rsid w:val="00CE10F1"/>
    <w:rsid w:val="00CE133A"/>
    <w:rsid w:val="00CE1545"/>
    <w:rsid w:val="00CE16CA"/>
    <w:rsid w:val="00CE1D98"/>
    <w:rsid w:val="00CE205B"/>
    <w:rsid w:val="00CE23DC"/>
    <w:rsid w:val="00CE2C02"/>
    <w:rsid w:val="00CE34CF"/>
    <w:rsid w:val="00CE34DC"/>
    <w:rsid w:val="00CE3FE6"/>
    <w:rsid w:val="00CE4447"/>
    <w:rsid w:val="00CE448F"/>
    <w:rsid w:val="00CE576B"/>
    <w:rsid w:val="00CE5A6A"/>
    <w:rsid w:val="00CE7568"/>
    <w:rsid w:val="00CE79D7"/>
    <w:rsid w:val="00CF03A7"/>
    <w:rsid w:val="00CF1502"/>
    <w:rsid w:val="00CF1BB1"/>
    <w:rsid w:val="00CF30AB"/>
    <w:rsid w:val="00CF4485"/>
    <w:rsid w:val="00CF4843"/>
    <w:rsid w:val="00CF49D0"/>
    <w:rsid w:val="00CF5990"/>
    <w:rsid w:val="00CF5FA8"/>
    <w:rsid w:val="00CF7FA8"/>
    <w:rsid w:val="00D000B8"/>
    <w:rsid w:val="00D034FD"/>
    <w:rsid w:val="00D03E06"/>
    <w:rsid w:val="00D05F38"/>
    <w:rsid w:val="00D06A8C"/>
    <w:rsid w:val="00D06E99"/>
    <w:rsid w:val="00D07AAA"/>
    <w:rsid w:val="00D100CD"/>
    <w:rsid w:val="00D10361"/>
    <w:rsid w:val="00D10A95"/>
    <w:rsid w:val="00D11087"/>
    <w:rsid w:val="00D118C9"/>
    <w:rsid w:val="00D124AB"/>
    <w:rsid w:val="00D13277"/>
    <w:rsid w:val="00D15E02"/>
    <w:rsid w:val="00D1655E"/>
    <w:rsid w:val="00D16E69"/>
    <w:rsid w:val="00D17199"/>
    <w:rsid w:val="00D17555"/>
    <w:rsid w:val="00D17E6B"/>
    <w:rsid w:val="00D204A2"/>
    <w:rsid w:val="00D204DD"/>
    <w:rsid w:val="00D218B8"/>
    <w:rsid w:val="00D21BBA"/>
    <w:rsid w:val="00D22208"/>
    <w:rsid w:val="00D22A2D"/>
    <w:rsid w:val="00D22F92"/>
    <w:rsid w:val="00D2395D"/>
    <w:rsid w:val="00D24A10"/>
    <w:rsid w:val="00D25238"/>
    <w:rsid w:val="00D25816"/>
    <w:rsid w:val="00D25B4C"/>
    <w:rsid w:val="00D27197"/>
    <w:rsid w:val="00D27AAA"/>
    <w:rsid w:val="00D27D55"/>
    <w:rsid w:val="00D27F24"/>
    <w:rsid w:val="00D31CAC"/>
    <w:rsid w:val="00D322D9"/>
    <w:rsid w:val="00D324E6"/>
    <w:rsid w:val="00D32A7D"/>
    <w:rsid w:val="00D33B18"/>
    <w:rsid w:val="00D34282"/>
    <w:rsid w:val="00D34561"/>
    <w:rsid w:val="00D357DC"/>
    <w:rsid w:val="00D368B4"/>
    <w:rsid w:val="00D374C2"/>
    <w:rsid w:val="00D37891"/>
    <w:rsid w:val="00D402DB"/>
    <w:rsid w:val="00D4146F"/>
    <w:rsid w:val="00D41610"/>
    <w:rsid w:val="00D41653"/>
    <w:rsid w:val="00D41E96"/>
    <w:rsid w:val="00D428B8"/>
    <w:rsid w:val="00D42F04"/>
    <w:rsid w:val="00D4313C"/>
    <w:rsid w:val="00D433FC"/>
    <w:rsid w:val="00D44179"/>
    <w:rsid w:val="00D45404"/>
    <w:rsid w:val="00D45ACE"/>
    <w:rsid w:val="00D462E6"/>
    <w:rsid w:val="00D464F7"/>
    <w:rsid w:val="00D506C2"/>
    <w:rsid w:val="00D51365"/>
    <w:rsid w:val="00D51454"/>
    <w:rsid w:val="00D522BD"/>
    <w:rsid w:val="00D537A4"/>
    <w:rsid w:val="00D541D7"/>
    <w:rsid w:val="00D54A81"/>
    <w:rsid w:val="00D559ED"/>
    <w:rsid w:val="00D55E22"/>
    <w:rsid w:val="00D565CE"/>
    <w:rsid w:val="00D56624"/>
    <w:rsid w:val="00D56662"/>
    <w:rsid w:val="00D576D8"/>
    <w:rsid w:val="00D578EB"/>
    <w:rsid w:val="00D60329"/>
    <w:rsid w:val="00D60EF8"/>
    <w:rsid w:val="00D6155F"/>
    <w:rsid w:val="00D61EE3"/>
    <w:rsid w:val="00D6223A"/>
    <w:rsid w:val="00D62397"/>
    <w:rsid w:val="00D6271F"/>
    <w:rsid w:val="00D62A97"/>
    <w:rsid w:val="00D630C0"/>
    <w:rsid w:val="00D6491B"/>
    <w:rsid w:val="00D65E8B"/>
    <w:rsid w:val="00D66164"/>
    <w:rsid w:val="00D66345"/>
    <w:rsid w:val="00D66A32"/>
    <w:rsid w:val="00D66E1F"/>
    <w:rsid w:val="00D67072"/>
    <w:rsid w:val="00D67191"/>
    <w:rsid w:val="00D673E4"/>
    <w:rsid w:val="00D67C4E"/>
    <w:rsid w:val="00D6C290"/>
    <w:rsid w:val="00D70594"/>
    <w:rsid w:val="00D7105E"/>
    <w:rsid w:val="00D71B4F"/>
    <w:rsid w:val="00D72EAE"/>
    <w:rsid w:val="00D73478"/>
    <w:rsid w:val="00D747AD"/>
    <w:rsid w:val="00D74936"/>
    <w:rsid w:val="00D7494A"/>
    <w:rsid w:val="00D74F86"/>
    <w:rsid w:val="00D75972"/>
    <w:rsid w:val="00D77484"/>
    <w:rsid w:val="00D77E1F"/>
    <w:rsid w:val="00D808FC"/>
    <w:rsid w:val="00D80E08"/>
    <w:rsid w:val="00D81E80"/>
    <w:rsid w:val="00D82FCA"/>
    <w:rsid w:val="00D83334"/>
    <w:rsid w:val="00D8355C"/>
    <w:rsid w:val="00D838B0"/>
    <w:rsid w:val="00D86CE8"/>
    <w:rsid w:val="00D86EEB"/>
    <w:rsid w:val="00D87A1D"/>
    <w:rsid w:val="00D9028C"/>
    <w:rsid w:val="00D90C73"/>
    <w:rsid w:val="00D912D1"/>
    <w:rsid w:val="00D92786"/>
    <w:rsid w:val="00D928C5"/>
    <w:rsid w:val="00D92A80"/>
    <w:rsid w:val="00D93CE2"/>
    <w:rsid w:val="00D93DDD"/>
    <w:rsid w:val="00D9414E"/>
    <w:rsid w:val="00D942C9"/>
    <w:rsid w:val="00D94630"/>
    <w:rsid w:val="00D949A5"/>
    <w:rsid w:val="00D97050"/>
    <w:rsid w:val="00D97EF8"/>
    <w:rsid w:val="00DA0188"/>
    <w:rsid w:val="00DA1117"/>
    <w:rsid w:val="00DA135B"/>
    <w:rsid w:val="00DA1C21"/>
    <w:rsid w:val="00DA33E6"/>
    <w:rsid w:val="00DA3664"/>
    <w:rsid w:val="00DA5646"/>
    <w:rsid w:val="00DA6BFE"/>
    <w:rsid w:val="00DA6CFE"/>
    <w:rsid w:val="00DA77EB"/>
    <w:rsid w:val="00DA7B47"/>
    <w:rsid w:val="00DA7CC0"/>
    <w:rsid w:val="00DB0BCC"/>
    <w:rsid w:val="00DB3268"/>
    <w:rsid w:val="00DB4833"/>
    <w:rsid w:val="00DB4885"/>
    <w:rsid w:val="00DB4D9A"/>
    <w:rsid w:val="00DB4F23"/>
    <w:rsid w:val="00DB6936"/>
    <w:rsid w:val="00DB6C62"/>
    <w:rsid w:val="00DB7D94"/>
    <w:rsid w:val="00DC12DD"/>
    <w:rsid w:val="00DC1CE3"/>
    <w:rsid w:val="00DC22A6"/>
    <w:rsid w:val="00DC37F0"/>
    <w:rsid w:val="00DC399D"/>
    <w:rsid w:val="00DC39D8"/>
    <w:rsid w:val="00DC3CD4"/>
    <w:rsid w:val="00DC4320"/>
    <w:rsid w:val="00DC44A6"/>
    <w:rsid w:val="00DC4BD8"/>
    <w:rsid w:val="00DC4C2D"/>
    <w:rsid w:val="00DC5093"/>
    <w:rsid w:val="00DC5316"/>
    <w:rsid w:val="00DC57DC"/>
    <w:rsid w:val="00DC6679"/>
    <w:rsid w:val="00DC7DFD"/>
    <w:rsid w:val="00DC7F33"/>
    <w:rsid w:val="00DD067B"/>
    <w:rsid w:val="00DD0876"/>
    <w:rsid w:val="00DD0F38"/>
    <w:rsid w:val="00DD1311"/>
    <w:rsid w:val="00DD1338"/>
    <w:rsid w:val="00DD1EF7"/>
    <w:rsid w:val="00DD21ED"/>
    <w:rsid w:val="00DD2955"/>
    <w:rsid w:val="00DD3168"/>
    <w:rsid w:val="00DD49C9"/>
    <w:rsid w:val="00DD5D73"/>
    <w:rsid w:val="00DD5E60"/>
    <w:rsid w:val="00DD6B55"/>
    <w:rsid w:val="00DD70BD"/>
    <w:rsid w:val="00DD79D4"/>
    <w:rsid w:val="00DD7D1B"/>
    <w:rsid w:val="00DE00B5"/>
    <w:rsid w:val="00DE0B68"/>
    <w:rsid w:val="00DE1DC7"/>
    <w:rsid w:val="00DE2759"/>
    <w:rsid w:val="00DE2902"/>
    <w:rsid w:val="00DE2C25"/>
    <w:rsid w:val="00DE319A"/>
    <w:rsid w:val="00DE36B3"/>
    <w:rsid w:val="00DE3808"/>
    <w:rsid w:val="00DE4391"/>
    <w:rsid w:val="00DE49BF"/>
    <w:rsid w:val="00DE4B64"/>
    <w:rsid w:val="00DE5324"/>
    <w:rsid w:val="00DE59EE"/>
    <w:rsid w:val="00DE5D74"/>
    <w:rsid w:val="00DE7651"/>
    <w:rsid w:val="00DE78D6"/>
    <w:rsid w:val="00DE7B37"/>
    <w:rsid w:val="00DF1036"/>
    <w:rsid w:val="00DF113B"/>
    <w:rsid w:val="00DF1480"/>
    <w:rsid w:val="00DF2175"/>
    <w:rsid w:val="00DF27B7"/>
    <w:rsid w:val="00DF312A"/>
    <w:rsid w:val="00DF36C0"/>
    <w:rsid w:val="00DF421E"/>
    <w:rsid w:val="00DF4C70"/>
    <w:rsid w:val="00DF6473"/>
    <w:rsid w:val="00DF64DC"/>
    <w:rsid w:val="00DF69C5"/>
    <w:rsid w:val="00DF6C12"/>
    <w:rsid w:val="00DF729C"/>
    <w:rsid w:val="00DF75DA"/>
    <w:rsid w:val="00E001FE"/>
    <w:rsid w:val="00E003B0"/>
    <w:rsid w:val="00E01155"/>
    <w:rsid w:val="00E02713"/>
    <w:rsid w:val="00E02CDF"/>
    <w:rsid w:val="00E03168"/>
    <w:rsid w:val="00E0409A"/>
    <w:rsid w:val="00E0432E"/>
    <w:rsid w:val="00E04910"/>
    <w:rsid w:val="00E04F3A"/>
    <w:rsid w:val="00E0615C"/>
    <w:rsid w:val="00E071CE"/>
    <w:rsid w:val="00E10A14"/>
    <w:rsid w:val="00E10DB5"/>
    <w:rsid w:val="00E11CCF"/>
    <w:rsid w:val="00E126AD"/>
    <w:rsid w:val="00E1272B"/>
    <w:rsid w:val="00E13977"/>
    <w:rsid w:val="00E1397C"/>
    <w:rsid w:val="00E13DB7"/>
    <w:rsid w:val="00E149F1"/>
    <w:rsid w:val="00E15335"/>
    <w:rsid w:val="00E15486"/>
    <w:rsid w:val="00E15605"/>
    <w:rsid w:val="00E159F5"/>
    <w:rsid w:val="00E161B6"/>
    <w:rsid w:val="00E16373"/>
    <w:rsid w:val="00E165AA"/>
    <w:rsid w:val="00E16E4F"/>
    <w:rsid w:val="00E2025D"/>
    <w:rsid w:val="00E209F3"/>
    <w:rsid w:val="00E20C95"/>
    <w:rsid w:val="00E210DA"/>
    <w:rsid w:val="00E212F2"/>
    <w:rsid w:val="00E2170C"/>
    <w:rsid w:val="00E21ACD"/>
    <w:rsid w:val="00E23062"/>
    <w:rsid w:val="00E23DC5"/>
    <w:rsid w:val="00E24069"/>
    <w:rsid w:val="00E25B03"/>
    <w:rsid w:val="00E26A3D"/>
    <w:rsid w:val="00E26ED7"/>
    <w:rsid w:val="00E27AC4"/>
    <w:rsid w:val="00E306FD"/>
    <w:rsid w:val="00E30BEC"/>
    <w:rsid w:val="00E31470"/>
    <w:rsid w:val="00E3223D"/>
    <w:rsid w:val="00E3402F"/>
    <w:rsid w:val="00E348E3"/>
    <w:rsid w:val="00E34CCA"/>
    <w:rsid w:val="00E35FF9"/>
    <w:rsid w:val="00E3651E"/>
    <w:rsid w:val="00E372CD"/>
    <w:rsid w:val="00E401A5"/>
    <w:rsid w:val="00E43081"/>
    <w:rsid w:val="00E44482"/>
    <w:rsid w:val="00E45142"/>
    <w:rsid w:val="00E45570"/>
    <w:rsid w:val="00E468EB"/>
    <w:rsid w:val="00E46B51"/>
    <w:rsid w:val="00E47338"/>
    <w:rsid w:val="00E50323"/>
    <w:rsid w:val="00E50C4C"/>
    <w:rsid w:val="00E50C68"/>
    <w:rsid w:val="00E50F56"/>
    <w:rsid w:val="00E511CD"/>
    <w:rsid w:val="00E516D5"/>
    <w:rsid w:val="00E51ECD"/>
    <w:rsid w:val="00E52314"/>
    <w:rsid w:val="00E52566"/>
    <w:rsid w:val="00E525CD"/>
    <w:rsid w:val="00E52E33"/>
    <w:rsid w:val="00E52E58"/>
    <w:rsid w:val="00E52F5F"/>
    <w:rsid w:val="00E53364"/>
    <w:rsid w:val="00E539C9"/>
    <w:rsid w:val="00E53B0B"/>
    <w:rsid w:val="00E547BF"/>
    <w:rsid w:val="00E54CA0"/>
    <w:rsid w:val="00E55F02"/>
    <w:rsid w:val="00E6105B"/>
    <w:rsid w:val="00E614E2"/>
    <w:rsid w:val="00E656C5"/>
    <w:rsid w:val="00E66647"/>
    <w:rsid w:val="00E6713F"/>
    <w:rsid w:val="00E702BD"/>
    <w:rsid w:val="00E70CE2"/>
    <w:rsid w:val="00E70CE4"/>
    <w:rsid w:val="00E72424"/>
    <w:rsid w:val="00E73B3E"/>
    <w:rsid w:val="00E743E8"/>
    <w:rsid w:val="00E74AF8"/>
    <w:rsid w:val="00E76F32"/>
    <w:rsid w:val="00E7717A"/>
    <w:rsid w:val="00E77C80"/>
    <w:rsid w:val="00E77E56"/>
    <w:rsid w:val="00E80FB7"/>
    <w:rsid w:val="00E81530"/>
    <w:rsid w:val="00E81CA1"/>
    <w:rsid w:val="00E8216C"/>
    <w:rsid w:val="00E8251C"/>
    <w:rsid w:val="00E82E34"/>
    <w:rsid w:val="00E848E2"/>
    <w:rsid w:val="00E8542F"/>
    <w:rsid w:val="00E905D2"/>
    <w:rsid w:val="00E91BFF"/>
    <w:rsid w:val="00E91FAE"/>
    <w:rsid w:val="00E92006"/>
    <w:rsid w:val="00E92860"/>
    <w:rsid w:val="00E93C37"/>
    <w:rsid w:val="00E965FF"/>
    <w:rsid w:val="00E96A9E"/>
    <w:rsid w:val="00E96A9F"/>
    <w:rsid w:val="00E96B90"/>
    <w:rsid w:val="00E96F41"/>
    <w:rsid w:val="00E97025"/>
    <w:rsid w:val="00E9734C"/>
    <w:rsid w:val="00E97594"/>
    <w:rsid w:val="00E977C6"/>
    <w:rsid w:val="00EA024C"/>
    <w:rsid w:val="00EA0862"/>
    <w:rsid w:val="00EA0E3D"/>
    <w:rsid w:val="00EA142C"/>
    <w:rsid w:val="00EA18EA"/>
    <w:rsid w:val="00EA1AE5"/>
    <w:rsid w:val="00EA1CEC"/>
    <w:rsid w:val="00EA1E97"/>
    <w:rsid w:val="00EA37AD"/>
    <w:rsid w:val="00EA39B8"/>
    <w:rsid w:val="00EA5123"/>
    <w:rsid w:val="00EA51AF"/>
    <w:rsid w:val="00EA767E"/>
    <w:rsid w:val="00EA768F"/>
    <w:rsid w:val="00EB0913"/>
    <w:rsid w:val="00EB108F"/>
    <w:rsid w:val="00EB2227"/>
    <w:rsid w:val="00EB2ABC"/>
    <w:rsid w:val="00EB343C"/>
    <w:rsid w:val="00EB3A56"/>
    <w:rsid w:val="00EB4D56"/>
    <w:rsid w:val="00EB6A54"/>
    <w:rsid w:val="00EB6A9B"/>
    <w:rsid w:val="00EB71DD"/>
    <w:rsid w:val="00EB78BF"/>
    <w:rsid w:val="00EB7913"/>
    <w:rsid w:val="00EB7B14"/>
    <w:rsid w:val="00EC19CC"/>
    <w:rsid w:val="00EC1D77"/>
    <w:rsid w:val="00EC23EA"/>
    <w:rsid w:val="00EC3146"/>
    <w:rsid w:val="00EC41E8"/>
    <w:rsid w:val="00EC544A"/>
    <w:rsid w:val="00EC56EF"/>
    <w:rsid w:val="00EC5FA5"/>
    <w:rsid w:val="00EC661B"/>
    <w:rsid w:val="00EC686B"/>
    <w:rsid w:val="00EC6B14"/>
    <w:rsid w:val="00EC757A"/>
    <w:rsid w:val="00ED02EF"/>
    <w:rsid w:val="00ED0C91"/>
    <w:rsid w:val="00ED19DB"/>
    <w:rsid w:val="00ED2247"/>
    <w:rsid w:val="00ED272C"/>
    <w:rsid w:val="00ED3A53"/>
    <w:rsid w:val="00ED3C94"/>
    <w:rsid w:val="00ED4A73"/>
    <w:rsid w:val="00ED4FC6"/>
    <w:rsid w:val="00ED654E"/>
    <w:rsid w:val="00ED78BA"/>
    <w:rsid w:val="00ED7F6F"/>
    <w:rsid w:val="00EE00FC"/>
    <w:rsid w:val="00EE13CE"/>
    <w:rsid w:val="00EE17FF"/>
    <w:rsid w:val="00EE1D41"/>
    <w:rsid w:val="00EE2309"/>
    <w:rsid w:val="00EE39E5"/>
    <w:rsid w:val="00EE4429"/>
    <w:rsid w:val="00EE4F8E"/>
    <w:rsid w:val="00EE529D"/>
    <w:rsid w:val="00EE5920"/>
    <w:rsid w:val="00EE59EB"/>
    <w:rsid w:val="00EE5D6B"/>
    <w:rsid w:val="00EE65F4"/>
    <w:rsid w:val="00EE6F53"/>
    <w:rsid w:val="00EE76EF"/>
    <w:rsid w:val="00EE7CDA"/>
    <w:rsid w:val="00EE7EA4"/>
    <w:rsid w:val="00EF0772"/>
    <w:rsid w:val="00EF0B87"/>
    <w:rsid w:val="00EF112F"/>
    <w:rsid w:val="00EF11CB"/>
    <w:rsid w:val="00EF1E13"/>
    <w:rsid w:val="00EF298A"/>
    <w:rsid w:val="00EF2C7B"/>
    <w:rsid w:val="00EF2DF1"/>
    <w:rsid w:val="00EF33FB"/>
    <w:rsid w:val="00EF37AB"/>
    <w:rsid w:val="00EF3989"/>
    <w:rsid w:val="00EF417F"/>
    <w:rsid w:val="00EF4C53"/>
    <w:rsid w:val="00EF4CA3"/>
    <w:rsid w:val="00EF5213"/>
    <w:rsid w:val="00EF61B2"/>
    <w:rsid w:val="00EF669C"/>
    <w:rsid w:val="00EF688E"/>
    <w:rsid w:val="00EF788F"/>
    <w:rsid w:val="00F021B9"/>
    <w:rsid w:val="00F02372"/>
    <w:rsid w:val="00F028CB"/>
    <w:rsid w:val="00F0296F"/>
    <w:rsid w:val="00F0330A"/>
    <w:rsid w:val="00F03639"/>
    <w:rsid w:val="00F03CBC"/>
    <w:rsid w:val="00F10448"/>
    <w:rsid w:val="00F10ED6"/>
    <w:rsid w:val="00F113E4"/>
    <w:rsid w:val="00F11B1A"/>
    <w:rsid w:val="00F11B64"/>
    <w:rsid w:val="00F11F06"/>
    <w:rsid w:val="00F13411"/>
    <w:rsid w:val="00F16320"/>
    <w:rsid w:val="00F163BE"/>
    <w:rsid w:val="00F16B47"/>
    <w:rsid w:val="00F20042"/>
    <w:rsid w:val="00F200E9"/>
    <w:rsid w:val="00F20188"/>
    <w:rsid w:val="00F210AD"/>
    <w:rsid w:val="00F225A4"/>
    <w:rsid w:val="00F22869"/>
    <w:rsid w:val="00F22ACD"/>
    <w:rsid w:val="00F23A25"/>
    <w:rsid w:val="00F23C8E"/>
    <w:rsid w:val="00F2427B"/>
    <w:rsid w:val="00F25B94"/>
    <w:rsid w:val="00F25DCE"/>
    <w:rsid w:val="00F26B59"/>
    <w:rsid w:val="00F2712D"/>
    <w:rsid w:val="00F2735B"/>
    <w:rsid w:val="00F30CBA"/>
    <w:rsid w:val="00F3139A"/>
    <w:rsid w:val="00F3197E"/>
    <w:rsid w:val="00F326B2"/>
    <w:rsid w:val="00F34101"/>
    <w:rsid w:val="00F3429F"/>
    <w:rsid w:val="00F3460F"/>
    <w:rsid w:val="00F34C53"/>
    <w:rsid w:val="00F364F6"/>
    <w:rsid w:val="00F36F88"/>
    <w:rsid w:val="00F379F0"/>
    <w:rsid w:val="00F37CC1"/>
    <w:rsid w:val="00F37FC2"/>
    <w:rsid w:val="00F4099E"/>
    <w:rsid w:val="00F40CE5"/>
    <w:rsid w:val="00F40D04"/>
    <w:rsid w:val="00F4113E"/>
    <w:rsid w:val="00F41250"/>
    <w:rsid w:val="00F41537"/>
    <w:rsid w:val="00F415B4"/>
    <w:rsid w:val="00F417AF"/>
    <w:rsid w:val="00F42889"/>
    <w:rsid w:val="00F4299D"/>
    <w:rsid w:val="00F42B18"/>
    <w:rsid w:val="00F432C9"/>
    <w:rsid w:val="00F43CC9"/>
    <w:rsid w:val="00F4405E"/>
    <w:rsid w:val="00F44AC8"/>
    <w:rsid w:val="00F44DF0"/>
    <w:rsid w:val="00F45073"/>
    <w:rsid w:val="00F4529F"/>
    <w:rsid w:val="00F4530D"/>
    <w:rsid w:val="00F47892"/>
    <w:rsid w:val="00F47FCA"/>
    <w:rsid w:val="00F5070A"/>
    <w:rsid w:val="00F50D0F"/>
    <w:rsid w:val="00F5104E"/>
    <w:rsid w:val="00F5167C"/>
    <w:rsid w:val="00F51682"/>
    <w:rsid w:val="00F51D2A"/>
    <w:rsid w:val="00F52218"/>
    <w:rsid w:val="00F52DCD"/>
    <w:rsid w:val="00F5357B"/>
    <w:rsid w:val="00F53DD6"/>
    <w:rsid w:val="00F5410E"/>
    <w:rsid w:val="00F55AAB"/>
    <w:rsid w:val="00F56970"/>
    <w:rsid w:val="00F56AD9"/>
    <w:rsid w:val="00F5754B"/>
    <w:rsid w:val="00F61377"/>
    <w:rsid w:val="00F61FA3"/>
    <w:rsid w:val="00F622D5"/>
    <w:rsid w:val="00F62C7C"/>
    <w:rsid w:val="00F62D49"/>
    <w:rsid w:val="00F639FB"/>
    <w:rsid w:val="00F64C2A"/>
    <w:rsid w:val="00F65156"/>
    <w:rsid w:val="00F65843"/>
    <w:rsid w:val="00F6591D"/>
    <w:rsid w:val="00F668A6"/>
    <w:rsid w:val="00F7019F"/>
    <w:rsid w:val="00F70E69"/>
    <w:rsid w:val="00F71B98"/>
    <w:rsid w:val="00F73837"/>
    <w:rsid w:val="00F74618"/>
    <w:rsid w:val="00F75FC6"/>
    <w:rsid w:val="00F766DE"/>
    <w:rsid w:val="00F7678D"/>
    <w:rsid w:val="00F77C07"/>
    <w:rsid w:val="00F801A9"/>
    <w:rsid w:val="00F80398"/>
    <w:rsid w:val="00F805EA"/>
    <w:rsid w:val="00F8062F"/>
    <w:rsid w:val="00F80A69"/>
    <w:rsid w:val="00F82CD2"/>
    <w:rsid w:val="00F83F8E"/>
    <w:rsid w:val="00F848D0"/>
    <w:rsid w:val="00F86206"/>
    <w:rsid w:val="00F862B7"/>
    <w:rsid w:val="00F87258"/>
    <w:rsid w:val="00F872DD"/>
    <w:rsid w:val="00F90600"/>
    <w:rsid w:val="00F90E71"/>
    <w:rsid w:val="00F91B83"/>
    <w:rsid w:val="00F9206D"/>
    <w:rsid w:val="00F927C6"/>
    <w:rsid w:val="00F928DE"/>
    <w:rsid w:val="00F94EB3"/>
    <w:rsid w:val="00F95CD6"/>
    <w:rsid w:val="00F96109"/>
    <w:rsid w:val="00F9655C"/>
    <w:rsid w:val="00F968B5"/>
    <w:rsid w:val="00F9796B"/>
    <w:rsid w:val="00F97EE0"/>
    <w:rsid w:val="00FA07BF"/>
    <w:rsid w:val="00FA0CA7"/>
    <w:rsid w:val="00FA20FE"/>
    <w:rsid w:val="00FA2106"/>
    <w:rsid w:val="00FA22BB"/>
    <w:rsid w:val="00FA289F"/>
    <w:rsid w:val="00FA2B2A"/>
    <w:rsid w:val="00FA4C8F"/>
    <w:rsid w:val="00FA51A4"/>
    <w:rsid w:val="00FA59FD"/>
    <w:rsid w:val="00FA6421"/>
    <w:rsid w:val="00FA646C"/>
    <w:rsid w:val="00FA66F7"/>
    <w:rsid w:val="00FA7B33"/>
    <w:rsid w:val="00FB0318"/>
    <w:rsid w:val="00FB04FE"/>
    <w:rsid w:val="00FB0C8A"/>
    <w:rsid w:val="00FB0E49"/>
    <w:rsid w:val="00FB0FC5"/>
    <w:rsid w:val="00FB1148"/>
    <w:rsid w:val="00FB1863"/>
    <w:rsid w:val="00FB2944"/>
    <w:rsid w:val="00FB29E2"/>
    <w:rsid w:val="00FB2B96"/>
    <w:rsid w:val="00FB2BB1"/>
    <w:rsid w:val="00FB31C2"/>
    <w:rsid w:val="00FB3394"/>
    <w:rsid w:val="00FB49F9"/>
    <w:rsid w:val="00FB5150"/>
    <w:rsid w:val="00FB576B"/>
    <w:rsid w:val="00FB5B20"/>
    <w:rsid w:val="00FB6A2F"/>
    <w:rsid w:val="00FB79B3"/>
    <w:rsid w:val="00FB7DA4"/>
    <w:rsid w:val="00FC007F"/>
    <w:rsid w:val="00FC0C6B"/>
    <w:rsid w:val="00FC0F7D"/>
    <w:rsid w:val="00FC1966"/>
    <w:rsid w:val="00FC386A"/>
    <w:rsid w:val="00FC41F0"/>
    <w:rsid w:val="00FC455A"/>
    <w:rsid w:val="00FC5733"/>
    <w:rsid w:val="00FC5A0F"/>
    <w:rsid w:val="00FC7CBD"/>
    <w:rsid w:val="00FD054C"/>
    <w:rsid w:val="00FD0F84"/>
    <w:rsid w:val="00FD1425"/>
    <w:rsid w:val="00FD22D4"/>
    <w:rsid w:val="00FD2766"/>
    <w:rsid w:val="00FD2A24"/>
    <w:rsid w:val="00FD3BB1"/>
    <w:rsid w:val="00FD405A"/>
    <w:rsid w:val="00FD40C6"/>
    <w:rsid w:val="00FD5E41"/>
    <w:rsid w:val="00FE07B0"/>
    <w:rsid w:val="00FE1393"/>
    <w:rsid w:val="00FE1CFA"/>
    <w:rsid w:val="00FE2904"/>
    <w:rsid w:val="00FE2FCB"/>
    <w:rsid w:val="00FE3F30"/>
    <w:rsid w:val="00FE4844"/>
    <w:rsid w:val="00FE5584"/>
    <w:rsid w:val="00FE6BCF"/>
    <w:rsid w:val="00FE7256"/>
    <w:rsid w:val="00FF00E6"/>
    <w:rsid w:val="00FF02FE"/>
    <w:rsid w:val="00FF05A1"/>
    <w:rsid w:val="00FF09B2"/>
    <w:rsid w:val="00FF1625"/>
    <w:rsid w:val="00FF1851"/>
    <w:rsid w:val="00FF3344"/>
    <w:rsid w:val="00FF34FC"/>
    <w:rsid w:val="00FF510D"/>
    <w:rsid w:val="00FF5394"/>
    <w:rsid w:val="00FF5E73"/>
    <w:rsid w:val="00FF6642"/>
    <w:rsid w:val="00FF6E30"/>
    <w:rsid w:val="00FF7AD3"/>
    <w:rsid w:val="0188F36C"/>
    <w:rsid w:val="01CD98AF"/>
    <w:rsid w:val="01E382F6"/>
    <w:rsid w:val="02742CB8"/>
    <w:rsid w:val="02B7AC4B"/>
    <w:rsid w:val="0330F8A8"/>
    <w:rsid w:val="0332A92B"/>
    <w:rsid w:val="0379382F"/>
    <w:rsid w:val="03C2925F"/>
    <w:rsid w:val="03F005BB"/>
    <w:rsid w:val="046AE204"/>
    <w:rsid w:val="053B5E20"/>
    <w:rsid w:val="05C2B0F3"/>
    <w:rsid w:val="05E071E4"/>
    <w:rsid w:val="068B64B7"/>
    <w:rsid w:val="06C3E969"/>
    <w:rsid w:val="06FA41DC"/>
    <w:rsid w:val="08ECC9D0"/>
    <w:rsid w:val="09731618"/>
    <w:rsid w:val="0AC82A1D"/>
    <w:rsid w:val="0B26585E"/>
    <w:rsid w:val="0B4F651C"/>
    <w:rsid w:val="0BA57160"/>
    <w:rsid w:val="0BD5751A"/>
    <w:rsid w:val="0C3182EA"/>
    <w:rsid w:val="0DB7063E"/>
    <w:rsid w:val="0DD56148"/>
    <w:rsid w:val="0ED92FE4"/>
    <w:rsid w:val="0F398763"/>
    <w:rsid w:val="0F96D978"/>
    <w:rsid w:val="0FBE079D"/>
    <w:rsid w:val="1014D888"/>
    <w:rsid w:val="10684F04"/>
    <w:rsid w:val="1097A871"/>
    <w:rsid w:val="10990AAA"/>
    <w:rsid w:val="120D7E04"/>
    <w:rsid w:val="121777DF"/>
    <w:rsid w:val="12368F34"/>
    <w:rsid w:val="12584561"/>
    <w:rsid w:val="12B9164C"/>
    <w:rsid w:val="13AF1E84"/>
    <w:rsid w:val="13DEB864"/>
    <w:rsid w:val="14811029"/>
    <w:rsid w:val="15764AD0"/>
    <w:rsid w:val="15ED43CC"/>
    <w:rsid w:val="16AA1A2E"/>
    <w:rsid w:val="17310580"/>
    <w:rsid w:val="174C0D85"/>
    <w:rsid w:val="17CD4B16"/>
    <w:rsid w:val="1851DE48"/>
    <w:rsid w:val="186739A8"/>
    <w:rsid w:val="1876CBA9"/>
    <w:rsid w:val="18D92204"/>
    <w:rsid w:val="19FEA3A1"/>
    <w:rsid w:val="1A4D007B"/>
    <w:rsid w:val="1AF90A69"/>
    <w:rsid w:val="1B1972A4"/>
    <w:rsid w:val="1B479CB3"/>
    <w:rsid w:val="1B4A747C"/>
    <w:rsid w:val="1B56568A"/>
    <w:rsid w:val="1BB97FF5"/>
    <w:rsid w:val="1C4DF546"/>
    <w:rsid w:val="1C5BD26A"/>
    <w:rsid w:val="1CD88848"/>
    <w:rsid w:val="1E46933F"/>
    <w:rsid w:val="1ECFE4F5"/>
    <w:rsid w:val="1F413D1A"/>
    <w:rsid w:val="1FCFB36F"/>
    <w:rsid w:val="200C3189"/>
    <w:rsid w:val="20436E20"/>
    <w:rsid w:val="20D9817D"/>
    <w:rsid w:val="21B0349B"/>
    <w:rsid w:val="21B045CA"/>
    <w:rsid w:val="23ED88EA"/>
    <w:rsid w:val="23F88BBF"/>
    <w:rsid w:val="24664DB2"/>
    <w:rsid w:val="24DA61BC"/>
    <w:rsid w:val="2602F7DE"/>
    <w:rsid w:val="2603C3E4"/>
    <w:rsid w:val="26B346FD"/>
    <w:rsid w:val="270C23B5"/>
    <w:rsid w:val="276D08D9"/>
    <w:rsid w:val="27D7607D"/>
    <w:rsid w:val="280ECCFF"/>
    <w:rsid w:val="29127487"/>
    <w:rsid w:val="297C6EF2"/>
    <w:rsid w:val="2A95B4E7"/>
    <w:rsid w:val="2AB42B53"/>
    <w:rsid w:val="2B333DAC"/>
    <w:rsid w:val="2B3E4B38"/>
    <w:rsid w:val="2B4E6024"/>
    <w:rsid w:val="2BDAB1C6"/>
    <w:rsid w:val="2C9788DD"/>
    <w:rsid w:val="2D727DBB"/>
    <w:rsid w:val="2D72FB9B"/>
    <w:rsid w:val="2E91A652"/>
    <w:rsid w:val="2F0FE560"/>
    <w:rsid w:val="2F681FE1"/>
    <w:rsid w:val="2FB1DE2C"/>
    <w:rsid w:val="30016A09"/>
    <w:rsid w:val="301360C7"/>
    <w:rsid w:val="30DF9E64"/>
    <w:rsid w:val="314C07D7"/>
    <w:rsid w:val="31667F3E"/>
    <w:rsid w:val="316E4975"/>
    <w:rsid w:val="31D755C7"/>
    <w:rsid w:val="31DC39EE"/>
    <w:rsid w:val="31ECBB89"/>
    <w:rsid w:val="33054357"/>
    <w:rsid w:val="3324B405"/>
    <w:rsid w:val="335C20EE"/>
    <w:rsid w:val="3623E56B"/>
    <w:rsid w:val="371D4204"/>
    <w:rsid w:val="3778F1E0"/>
    <w:rsid w:val="3793EEE8"/>
    <w:rsid w:val="37B68105"/>
    <w:rsid w:val="382BCF7F"/>
    <w:rsid w:val="38788113"/>
    <w:rsid w:val="38EEB078"/>
    <w:rsid w:val="3910ACAA"/>
    <w:rsid w:val="39784170"/>
    <w:rsid w:val="3B107106"/>
    <w:rsid w:val="3B34047F"/>
    <w:rsid w:val="3B35C130"/>
    <w:rsid w:val="3C7BEC5E"/>
    <w:rsid w:val="3CFD277B"/>
    <w:rsid w:val="3E0F073C"/>
    <w:rsid w:val="3E86AFF8"/>
    <w:rsid w:val="3F06F810"/>
    <w:rsid w:val="4048AF59"/>
    <w:rsid w:val="407C5BC5"/>
    <w:rsid w:val="40E65ECB"/>
    <w:rsid w:val="412A13B7"/>
    <w:rsid w:val="4166C478"/>
    <w:rsid w:val="4191A43D"/>
    <w:rsid w:val="41FA4B3E"/>
    <w:rsid w:val="43877E9B"/>
    <w:rsid w:val="44ABBFAF"/>
    <w:rsid w:val="4531EC00"/>
    <w:rsid w:val="460C2145"/>
    <w:rsid w:val="466BC6B6"/>
    <w:rsid w:val="47091D51"/>
    <w:rsid w:val="47D7EE54"/>
    <w:rsid w:val="47FB1BDB"/>
    <w:rsid w:val="4861606F"/>
    <w:rsid w:val="49B9B6AF"/>
    <w:rsid w:val="49DA2CA3"/>
    <w:rsid w:val="49EB902E"/>
    <w:rsid w:val="4B216B2C"/>
    <w:rsid w:val="4B3F2D2E"/>
    <w:rsid w:val="4C7CC760"/>
    <w:rsid w:val="4D7952BE"/>
    <w:rsid w:val="4E121181"/>
    <w:rsid w:val="4E4734C4"/>
    <w:rsid w:val="4ECDB4DE"/>
    <w:rsid w:val="4F0E7ADB"/>
    <w:rsid w:val="4FC59F15"/>
    <w:rsid w:val="50E60C23"/>
    <w:rsid w:val="511FCABE"/>
    <w:rsid w:val="51BD2BC9"/>
    <w:rsid w:val="5205397A"/>
    <w:rsid w:val="52235BB6"/>
    <w:rsid w:val="52407A45"/>
    <w:rsid w:val="5289FD9A"/>
    <w:rsid w:val="52A69D07"/>
    <w:rsid w:val="53048BAB"/>
    <w:rsid w:val="531F996D"/>
    <w:rsid w:val="5393C954"/>
    <w:rsid w:val="54153830"/>
    <w:rsid w:val="54B67648"/>
    <w:rsid w:val="54F99126"/>
    <w:rsid w:val="5520541D"/>
    <w:rsid w:val="56725340"/>
    <w:rsid w:val="56DCC507"/>
    <w:rsid w:val="57B14A4B"/>
    <w:rsid w:val="57D689BA"/>
    <w:rsid w:val="5854BD3B"/>
    <w:rsid w:val="586FCA0B"/>
    <w:rsid w:val="58ACEAB0"/>
    <w:rsid w:val="58FB025A"/>
    <w:rsid w:val="5927CD0B"/>
    <w:rsid w:val="59536E61"/>
    <w:rsid w:val="598BC7EF"/>
    <w:rsid w:val="59AAACBD"/>
    <w:rsid w:val="59BC529F"/>
    <w:rsid w:val="59EC81E4"/>
    <w:rsid w:val="5A0E4220"/>
    <w:rsid w:val="5AC23CCE"/>
    <w:rsid w:val="5AF41EA2"/>
    <w:rsid w:val="5B513120"/>
    <w:rsid w:val="5BFA8F06"/>
    <w:rsid w:val="5C9E89FE"/>
    <w:rsid w:val="5D34AEC7"/>
    <w:rsid w:val="5D45376A"/>
    <w:rsid w:val="5DCB5717"/>
    <w:rsid w:val="5E603478"/>
    <w:rsid w:val="5EAA3F50"/>
    <w:rsid w:val="5EDDB739"/>
    <w:rsid w:val="5F864AB1"/>
    <w:rsid w:val="5F909B84"/>
    <w:rsid w:val="5F97A2A4"/>
    <w:rsid w:val="60319388"/>
    <w:rsid w:val="607CDF4D"/>
    <w:rsid w:val="6082A097"/>
    <w:rsid w:val="60890F3C"/>
    <w:rsid w:val="61655D07"/>
    <w:rsid w:val="617D9553"/>
    <w:rsid w:val="619CE6D6"/>
    <w:rsid w:val="641489ED"/>
    <w:rsid w:val="64DE87D6"/>
    <w:rsid w:val="64FD131D"/>
    <w:rsid w:val="65911A6C"/>
    <w:rsid w:val="65AB14F0"/>
    <w:rsid w:val="67188AE0"/>
    <w:rsid w:val="672CEACD"/>
    <w:rsid w:val="68DBA896"/>
    <w:rsid w:val="698ED05E"/>
    <w:rsid w:val="699A8C29"/>
    <w:rsid w:val="6A7DAB26"/>
    <w:rsid w:val="6ADABE8F"/>
    <w:rsid w:val="6AF840F6"/>
    <w:rsid w:val="6B635A09"/>
    <w:rsid w:val="6BD3B567"/>
    <w:rsid w:val="6C3234BC"/>
    <w:rsid w:val="6C64AECA"/>
    <w:rsid w:val="6C9C12EE"/>
    <w:rsid w:val="6CB224F9"/>
    <w:rsid w:val="6CC89BCF"/>
    <w:rsid w:val="6D0C642E"/>
    <w:rsid w:val="6D11B5F7"/>
    <w:rsid w:val="6D7657B2"/>
    <w:rsid w:val="6E2AB7B2"/>
    <w:rsid w:val="6E67DFFD"/>
    <w:rsid w:val="6E7A0114"/>
    <w:rsid w:val="6FB0FE06"/>
    <w:rsid w:val="7003C772"/>
    <w:rsid w:val="700D6F78"/>
    <w:rsid w:val="7058DA01"/>
    <w:rsid w:val="7074C4A5"/>
    <w:rsid w:val="70DC0314"/>
    <w:rsid w:val="70E8833D"/>
    <w:rsid w:val="71AABAC1"/>
    <w:rsid w:val="7246886D"/>
    <w:rsid w:val="724B29A4"/>
    <w:rsid w:val="72FA33A7"/>
    <w:rsid w:val="73C26080"/>
    <w:rsid w:val="74445F5D"/>
    <w:rsid w:val="7456B496"/>
    <w:rsid w:val="7577AF3E"/>
    <w:rsid w:val="76708772"/>
    <w:rsid w:val="76AF6BA5"/>
    <w:rsid w:val="7753D7D9"/>
    <w:rsid w:val="77CC9FBF"/>
    <w:rsid w:val="7812E7E6"/>
    <w:rsid w:val="787B8D38"/>
    <w:rsid w:val="78B9A13C"/>
    <w:rsid w:val="78C144C3"/>
    <w:rsid w:val="79F1A8E7"/>
    <w:rsid w:val="7A0F7C9C"/>
    <w:rsid w:val="7A1FA50C"/>
    <w:rsid w:val="7A3816FA"/>
    <w:rsid w:val="7AFBE13D"/>
    <w:rsid w:val="7B2D7253"/>
    <w:rsid w:val="7B35D84E"/>
    <w:rsid w:val="7B593F1C"/>
    <w:rsid w:val="7BAED6BA"/>
    <w:rsid w:val="7C0F140A"/>
    <w:rsid w:val="7DA996C1"/>
    <w:rsid w:val="7DC56B35"/>
    <w:rsid w:val="7DD057DD"/>
    <w:rsid w:val="7FC8E5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6C9FA"/>
  <w15:docId w15:val="{889E0A9D-6E9C-C142-B93A-057E8397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A03A6"/>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621790"/>
    <w:pPr>
      <w:tabs>
        <w:tab w:val="left" w:pos="2268"/>
        <w:tab w:val="right" w:leader="dot" w:pos="9072"/>
      </w:tabs>
      <w:spacing w:line="240" w:lineRule="auto"/>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paragraph" w:customStyle="1" w:styleId="OpmaakprofielRegelafstandExact14pt">
    <w:name w:val="Opmaakprofiel Regelafstand:  Exact 14 pt"/>
    <w:basedOn w:val="Standaard"/>
    <w:rsid w:val="00E50C4C"/>
    <w:pPr>
      <w:widowControl w:val="0"/>
      <w:spacing w:line="280" w:lineRule="exact"/>
    </w:pPr>
    <w:rPr>
      <w:rFonts w:ascii="Lucida Sans" w:hAnsi="Lucida Sans"/>
      <w:spacing w:val="0"/>
      <w:sz w:val="19"/>
    </w:rPr>
  </w:style>
  <w:style w:type="character" w:styleId="Onopgelostemelding">
    <w:name w:val="Unresolved Mention"/>
    <w:basedOn w:val="Standaardalinea-lettertype"/>
    <w:uiPriority w:val="99"/>
    <w:semiHidden/>
    <w:unhideWhenUsed/>
    <w:rsid w:val="002C770C"/>
    <w:rPr>
      <w:color w:val="605E5C"/>
      <w:shd w:val="clear" w:color="auto" w:fill="E1DFDD"/>
    </w:rPr>
  </w:style>
  <w:style w:type="paragraph" w:customStyle="1" w:styleId="p1">
    <w:name w:val="p1"/>
    <w:basedOn w:val="Standaard"/>
    <w:rsid w:val="000E608F"/>
    <w:pPr>
      <w:spacing w:line="240" w:lineRule="auto"/>
    </w:pPr>
    <w:rPr>
      <w:color w:val="000000"/>
      <w:spacing w:val="0"/>
      <w:sz w:val="14"/>
      <w:szCs w:val="14"/>
    </w:rPr>
  </w:style>
  <w:style w:type="character" w:customStyle="1" w:styleId="s1">
    <w:name w:val="s1"/>
    <w:basedOn w:val="Standaardalinea-lettertype"/>
    <w:rsid w:val="000E608F"/>
    <w:rPr>
      <w:rFonts w:ascii="Wingdings" w:hAnsi="Wingdings" w:hint="default"/>
      <w:sz w:val="14"/>
      <w:szCs w:val="14"/>
    </w:rPr>
  </w:style>
  <w:style w:type="character" w:customStyle="1" w:styleId="s2">
    <w:name w:val="s2"/>
    <w:basedOn w:val="Standaardalinea-lettertype"/>
    <w:rsid w:val="000E608F"/>
    <w:rPr>
      <w:rFonts w:ascii="Arial" w:hAnsi="Arial" w:cs="Arial" w:hint="default"/>
      <w:sz w:val="14"/>
      <w:szCs w:val="14"/>
    </w:rPr>
  </w:style>
  <w:style w:type="character" w:styleId="Vermelding">
    <w:name w:val="Mention"/>
    <w:basedOn w:val="Standaardalinea-lettertype"/>
    <w:uiPriority w:val="99"/>
    <w:unhideWhenUsed/>
    <w:rsid w:val="00754A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96214503">
      <w:bodyDiv w:val="1"/>
      <w:marLeft w:val="0"/>
      <w:marRight w:val="0"/>
      <w:marTop w:val="0"/>
      <w:marBottom w:val="0"/>
      <w:divBdr>
        <w:top w:val="none" w:sz="0" w:space="0" w:color="auto"/>
        <w:left w:val="none" w:sz="0" w:space="0" w:color="auto"/>
        <w:bottom w:val="none" w:sz="0" w:space="0" w:color="auto"/>
        <w:right w:val="none" w:sz="0" w:space="0" w:color="auto"/>
      </w:divBdr>
    </w:div>
    <w:div w:id="106316109">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3101513">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981886743">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07136618">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24722">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55441482">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0832207">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60585677">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algemeen document</TermName>
          <TermId xmlns="http://schemas.microsoft.com/office/infopath/2007/PartnerControls">d765d2f0-5bb5-4350-9185-4fb261f0bfd9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6</Value>
      <Value>1</Value>
      <Value>14</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BU:BHR</TermName>
          <TermId xmlns="http://schemas.microsoft.com/office/infopath/2007/PartnerControls">75f33e95-8b15-408f-9b55-fd4bf772c5ce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TRP547VXZNQ5-402034173-583</_dlc_DocId>
    <_dlc_DocIdUrl xmlns="d7a187d9-a854-4467-9103-8adc49ee9a7f">
      <Url>https://provincienoordholland.sharepoint.com/teams/gladheidsbestrnhn/_layouts/15/DocIdRedir.aspx?ID=TRP547VXZNQ5-402034173-583</Url>
      <Description>TRP547VXZNQ5-402034173-583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A6BE52F0C5694B4BB568181741A8EB72" ma:contentTypeVersion="51" ma:contentTypeDescription="" ma:contentTypeScope="" ma:versionID="3bc83f32c6d52c160a00d74cd47f220b">
  <xsd:schema xmlns:xsd="http://www.w3.org/2001/XMLSchema" xmlns:xs="http://www.w3.org/2001/XMLSchema" xmlns:p="http://schemas.microsoft.com/office/2006/metadata/properties" xmlns:ns2="b651a5c8-18d1-4676-949b-b33c2c763b6d" xmlns:ns3="a382a4e0-3183-49a3-86c5-a2c2a9fa7196" xmlns:ns4="d7a187d9-a854-4467-9103-8adc49ee9a7f" targetNamespace="http://schemas.microsoft.com/office/2006/metadata/properties" ma:root="true" ma:fieldsID="53d50021b3f51a3bf7dc8e7e49a4e775" ns2:_="" ns3:_="" ns4:_="">
    <xsd:import namespace="b651a5c8-18d1-4676-949b-b33c2c763b6d"/>
    <xsd:import namespace="a382a4e0-3183-49a3-86c5-a2c2a9fa719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FastMetadata" minOccurs="0"/>
                <xsd:element ref="ns3:MediaServiceMetadata" minOccurs="0"/>
                <xsd:element ref="ns3: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913412e1-7ec8-40ab-9bd5-4d7eed0139c9}" ma:internalName="TaxCatchAll" ma:showField="CatchAllData" ma:web="cf53f51a-2e4a-4802-aca9-97d257eae28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913412e1-7ec8-40ab-9bd5-4d7eed0139c9}" ma:internalName="TaxCatchAllLabel" ma:readOnly="true" ma:showField="CatchAllDataLabel" ma:web="cf53f51a-2e4a-4802-aca9-97d257eae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2a4e0-3183-49a3-86c5-a2c2a9fa7196" elementFormDefault="qualified">
    <xsd:import namespace="http://schemas.microsoft.com/office/2006/documentManagement/types"/>
    <xsd:import namespace="http://schemas.microsoft.com/office/infopath/2007/PartnerControls"/>
    <xsd:element name="MediaServiceFastMetadata" ma:index="56" nillable="true" ma:displayName="MediaServiceFastMetadata" ma:hidden="true" ma:internalName="MediaServiceFastMetadata" ma:readOnly="true">
      <xsd:simpleType>
        <xsd:restriction base="dms:Note"/>
      </xsd:simpleType>
    </xsd:element>
    <xsd:element name="MediaServiceMetadata" ma:index="57" nillable="true" ma:displayName="MediaServiceMetadata" ma:hidden="true" ma:internalName="MediaService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2D1D5-A6EE-4D9A-A0B3-C59096E55580}">
  <ds:schemaRefs>
    <ds:schemaRef ds:uri="Microsoft.SharePoint.Taxonomy.ContentTypeSync"/>
  </ds:schemaRefs>
</ds:datastoreItem>
</file>

<file path=customXml/itemProps2.xml><?xml version="1.0" encoding="utf-8"?>
<ds:datastoreItem xmlns:ds="http://schemas.openxmlformats.org/officeDocument/2006/customXml" ds:itemID="{F3968736-769E-4459-A729-225E5AEDA790}">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3.xml><?xml version="1.0" encoding="utf-8"?>
<ds:datastoreItem xmlns:ds="http://schemas.openxmlformats.org/officeDocument/2006/customXml" ds:itemID="{A3154B12-7733-418C-A9C5-0C8EB6160113}">
  <ds:schemaRefs>
    <ds:schemaRef ds:uri="http://schemas.openxmlformats.org/officeDocument/2006/bibliography"/>
  </ds:schemaRefs>
</ds:datastoreItem>
</file>

<file path=customXml/itemProps4.xml><?xml version="1.0" encoding="utf-8"?>
<ds:datastoreItem xmlns:ds="http://schemas.openxmlformats.org/officeDocument/2006/customXml" ds:itemID="{3128CFBA-06D8-4199-85FF-C7CF65689151}">
  <ds:schemaRefs>
    <ds:schemaRef ds:uri="http://schemas.microsoft.com/sharepoint/events"/>
  </ds:schemaRefs>
</ds:datastoreItem>
</file>

<file path=customXml/itemProps5.xml><?xml version="1.0" encoding="utf-8"?>
<ds:datastoreItem xmlns:ds="http://schemas.openxmlformats.org/officeDocument/2006/customXml" ds:itemID="{9D63A3B2-917D-4EBB-AE6B-21201F02795C}">
  <ds:schemaRefs>
    <ds:schemaRef ds:uri="http://schemas.openxmlformats.org/officeDocument/2006/bibliography"/>
  </ds:schemaRefs>
</ds:datastoreItem>
</file>

<file path=customXml/itemProps6.xml><?xml version="1.0" encoding="utf-8"?>
<ds:datastoreItem xmlns:ds="http://schemas.openxmlformats.org/officeDocument/2006/customXml" ds:itemID="{CB8CCDB4-00B6-4289-A3AB-8B64BC7D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a382a4e0-3183-49a3-86c5-a2c2a9fa719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857037-6064-462E-A49F-D4B61FBD86A6}">
  <ds:schemaRefs>
    <ds:schemaRef ds:uri="http://schemas.microsoft.com/sharepoint/v3/contenttype/forms"/>
  </ds:schemaRefs>
</ds:datastoreItem>
</file>

<file path=docMetadata/LabelInfo.xml><?xml version="1.0" encoding="utf-8"?>
<clbl:labelList xmlns:clbl="http://schemas.microsoft.com/office/2020/mipLabelMetadata">
  <clbl:label id="{5b4b5705-b4ff-46b5-8261-fc5f5f46f4b9}" enabled="1" method="Privileged" siteId="{49f943ef-3ce2-42d2-b529-ea37741a617b}" removed="0"/>
</clbl:labelList>
</file>

<file path=docProps/app.xml><?xml version="1.0" encoding="utf-8"?>
<Properties xmlns="http://schemas.openxmlformats.org/officeDocument/2006/extended-properties" xmlns:vt="http://schemas.openxmlformats.org/officeDocument/2006/docPropsVTypes">
  <Template>Q:\APPROW52\S522\OP@AJ\Bedrijfsjuridisch\Dossiers\Beleid\Templates\BESTEK 17 maart 2005.dot</Template>
  <TotalTime>346</TotalTime>
  <Pages>2</Pages>
  <Words>368</Words>
  <Characters>2568</Characters>
  <Application>Microsoft Office Word</Application>
  <DocSecurity>2</DocSecurity>
  <Lines>160</Lines>
  <Paragraphs>62</Paragraphs>
  <ScaleCrop>false</ScaleCrop>
  <Company>Pro 10</Company>
  <LinksUpToDate>false</LinksUpToDate>
  <CharactersWithSpaces>2874</CharactersWithSpaces>
  <SharedDoc>false</SharedDoc>
  <HLinks>
    <vt:vector size="372" baseType="variant">
      <vt:variant>
        <vt:i4>1704010</vt:i4>
      </vt:variant>
      <vt:variant>
        <vt:i4>315</vt:i4>
      </vt:variant>
      <vt:variant>
        <vt:i4>0</vt:i4>
      </vt:variant>
      <vt:variant>
        <vt:i4>5</vt:i4>
      </vt:variant>
      <vt:variant>
        <vt:lpwstr>http://www.noord-holland.nl/socialreturn</vt:lpwstr>
      </vt:variant>
      <vt:variant>
        <vt:lpwstr/>
      </vt:variant>
      <vt:variant>
        <vt:i4>4259853</vt:i4>
      </vt:variant>
      <vt:variant>
        <vt:i4>312</vt:i4>
      </vt:variant>
      <vt:variant>
        <vt:i4>0</vt:i4>
      </vt:variant>
      <vt:variant>
        <vt:i4>5</vt:i4>
      </vt:variant>
      <vt:variant>
        <vt:lpwstr>https://eur01.safelinks.protection.outlook.com/?url=https%3A%2F%2Fwww.belastingdienst.nl%2Fwps%2Fwcm%2Fconnect%2Fbldcontentnl%2Fbelastingdienst%2Fzakelijk%2Fbtw%2Fadministratie_bijhouden%2Ffacturen_maken%2Ffactuureisen%2F&amp;data=05%7C01%7Cannefleur.blokker%40noord-holland.nl%7C7314a15f48da4175c62d08dbb9a43663%7C49f943ef3ce242d2b529ea37741a617b%7C0%7C0%7C638307887171256198%7CUnknown%7CTWFpbGZsb3d8eyJWIjoiMC4wLjAwMDAiLCJQIjoiV2luMzIiLCJBTiI6Ik1haWwiLCJXVCI6Mn0%3D%7C3000%7C%7C%7C&amp;sdata=%2Bg4tqItu%2BbtoSyglC%2Fzuxw%2BTtoUymlurLfYNVqEtrB4%3D&amp;reserved=0</vt:lpwstr>
      </vt:variant>
      <vt:variant>
        <vt:lpwstr/>
      </vt:variant>
      <vt:variant>
        <vt:i4>2359323</vt:i4>
      </vt:variant>
      <vt:variant>
        <vt:i4>309</vt:i4>
      </vt:variant>
      <vt:variant>
        <vt:i4>0</vt:i4>
      </vt:variant>
      <vt:variant>
        <vt:i4>5</vt:i4>
      </vt:variant>
      <vt:variant>
        <vt:lpwstr>https://www.noord-holland.nl/Loket/Bezwaar_en_klachten/Documenten/Klachtenregeling_aanbestedingen</vt:lpwstr>
      </vt:variant>
      <vt:variant>
        <vt:lpwstr/>
      </vt:variant>
      <vt:variant>
        <vt:i4>3014734</vt:i4>
      </vt:variant>
      <vt:variant>
        <vt:i4>306</vt:i4>
      </vt:variant>
      <vt:variant>
        <vt:i4>0</vt:i4>
      </vt:variant>
      <vt:variant>
        <vt:i4>5</vt:i4>
      </vt:variant>
      <vt:variant>
        <vt:lpwstr>mailto:aanbestedingklachten@noord-holland.nl</vt:lpwstr>
      </vt:variant>
      <vt:variant>
        <vt:lpwstr/>
      </vt:variant>
      <vt:variant>
        <vt:i4>1376305</vt:i4>
      </vt:variant>
      <vt:variant>
        <vt:i4>303</vt:i4>
      </vt:variant>
      <vt:variant>
        <vt:i4>0</vt:i4>
      </vt:variant>
      <vt:variant>
        <vt:i4>5</vt:i4>
      </vt:variant>
      <vt:variant>
        <vt:lpwstr>https://formulieren.noord-holland.nl/pnh/Klachten_Aanbesteding</vt:lpwstr>
      </vt:variant>
      <vt:variant>
        <vt:lpwstr/>
      </vt:variant>
      <vt:variant>
        <vt:i4>917583</vt:i4>
      </vt:variant>
      <vt:variant>
        <vt:i4>297</vt:i4>
      </vt:variant>
      <vt:variant>
        <vt:i4>0</vt:i4>
      </vt:variant>
      <vt:variant>
        <vt:i4>5</vt:i4>
      </vt:variant>
      <vt:variant>
        <vt:lpwstr>http://www.noord-holland.nl/</vt:lpwstr>
      </vt:variant>
      <vt:variant>
        <vt:lpwstr/>
      </vt:variant>
      <vt:variant>
        <vt:i4>7995477</vt:i4>
      </vt:variant>
      <vt:variant>
        <vt:i4>294</vt:i4>
      </vt:variant>
      <vt:variant>
        <vt:i4>0</vt:i4>
      </vt:variant>
      <vt:variant>
        <vt:i4>5</vt:i4>
      </vt:variant>
      <vt:variant>
        <vt:lpwstr>mailto:servicedesk@TenderNed.nl</vt:lpwstr>
      </vt:variant>
      <vt:variant>
        <vt:lpwstr/>
      </vt:variant>
      <vt:variant>
        <vt:i4>3932195</vt:i4>
      </vt:variant>
      <vt:variant>
        <vt:i4>291</vt:i4>
      </vt:variant>
      <vt:variant>
        <vt:i4>0</vt:i4>
      </vt:variant>
      <vt:variant>
        <vt:i4>5</vt:i4>
      </vt:variant>
      <vt:variant>
        <vt:lpwstr>http://www.tenderned.nl/cms/voor-ondernemingen</vt:lpwstr>
      </vt:variant>
      <vt:variant>
        <vt:lpwstr/>
      </vt:variant>
      <vt:variant>
        <vt:i4>2031620</vt:i4>
      </vt:variant>
      <vt:variant>
        <vt:i4>288</vt:i4>
      </vt:variant>
      <vt:variant>
        <vt:i4>0</vt:i4>
      </vt:variant>
      <vt:variant>
        <vt:i4>5</vt:i4>
      </vt:variant>
      <vt:variant>
        <vt:lpwstr>http://www.tenderned.nl/</vt:lpwstr>
      </vt:variant>
      <vt:variant>
        <vt:lpwstr/>
      </vt:variant>
      <vt:variant>
        <vt:i4>2031620</vt:i4>
      </vt:variant>
      <vt:variant>
        <vt:i4>285</vt:i4>
      </vt:variant>
      <vt:variant>
        <vt:i4>0</vt:i4>
      </vt:variant>
      <vt:variant>
        <vt:i4>5</vt:i4>
      </vt:variant>
      <vt:variant>
        <vt:lpwstr>http://www.tenderned.nl/</vt:lpwstr>
      </vt:variant>
      <vt:variant>
        <vt:lpwstr/>
      </vt:variant>
      <vt:variant>
        <vt:i4>1310772</vt:i4>
      </vt:variant>
      <vt:variant>
        <vt:i4>278</vt:i4>
      </vt:variant>
      <vt:variant>
        <vt:i4>0</vt:i4>
      </vt:variant>
      <vt:variant>
        <vt:i4>5</vt:i4>
      </vt:variant>
      <vt:variant>
        <vt:lpwstr/>
      </vt:variant>
      <vt:variant>
        <vt:lpwstr>_Toc216183802</vt:lpwstr>
      </vt:variant>
      <vt:variant>
        <vt:i4>1310772</vt:i4>
      </vt:variant>
      <vt:variant>
        <vt:i4>272</vt:i4>
      </vt:variant>
      <vt:variant>
        <vt:i4>0</vt:i4>
      </vt:variant>
      <vt:variant>
        <vt:i4>5</vt:i4>
      </vt:variant>
      <vt:variant>
        <vt:lpwstr/>
      </vt:variant>
      <vt:variant>
        <vt:lpwstr>_Toc216183801</vt:lpwstr>
      </vt:variant>
      <vt:variant>
        <vt:i4>1310772</vt:i4>
      </vt:variant>
      <vt:variant>
        <vt:i4>266</vt:i4>
      </vt:variant>
      <vt:variant>
        <vt:i4>0</vt:i4>
      </vt:variant>
      <vt:variant>
        <vt:i4>5</vt:i4>
      </vt:variant>
      <vt:variant>
        <vt:lpwstr/>
      </vt:variant>
      <vt:variant>
        <vt:lpwstr>_Toc216183800</vt:lpwstr>
      </vt:variant>
      <vt:variant>
        <vt:i4>1900603</vt:i4>
      </vt:variant>
      <vt:variant>
        <vt:i4>260</vt:i4>
      </vt:variant>
      <vt:variant>
        <vt:i4>0</vt:i4>
      </vt:variant>
      <vt:variant>
        <vt:i4>5</vt:i4>
      </vt:variant>
      <vt:variant>
        <vt:lpwstr/>
      </vt:variant>
      <vt:variant>
        <vt:lpwstr>_Toc216183799</vt:lpwstr>
      </vt:variant>
      <vt:variant>
        <vt:i4>1900603</vt:i4>
      </vt:variant>
      <vt:variant>
        <vt:i4>254</vt:i4>
      </vt:variant>
      <vt:variant>
        <vt:i4>0</vt:i4>
      </vt:variant>
      <vt:variant>
        <vt:i4>5</vt:i4>
      </vt:variant>
      <vt:variant>
        <vt:lpwstr/>
      </vt:variant>
      <vt:variant>
        <vt:lpwstr>_Toc216183798</vt:lpwstr>
      </vt:variant>
      <vt:variant>
        <vt:i4>1900603</vt:i4>
      </vt:variant>
      <vt:variant>
        <vt:i4>248</vt:i4>
      </vt:variant>
      <vt:variant>
        <vt:i4>0</vt:i4>
      </vt:variant>
      <vt:variant>
        <vt:i4>5</vt:i4>
      </vt:variant>
      <vt:variant>
        <vt:lpwstr/>
      </vt:variant>
      <vt:variant>
        <vt:lpwstr>_Toc216183797</vt:lpwstr>
      </vt:variant>
      <vt:variant>
        <vt:i4>1900603</vt:i4>
      </vt:variant>
      <vt:variant>
        <vt:i4>242</vt:i4>
      </vt:variant>
      <vt:variant>
        <vt:i4>0</vt:i4>
      </vt:variant>
      <vt:variant>
        <vt:i4>5</vt:i4>
      </vt:variant>
      <vt:variant>
        <vt:lpwstr/>
      </vt:variant>
      <vt:variant>
        <vt:lpwstr>_Toc216183796</vt:lpwstr>
      </vt:variant>
      <vt:variant>
        <vt:i4>1900603</vt:i4>
      </vt:variant>
      <vt:variant>
        <vt:i4>236</vt:i4>
      </vt:variant>
      <vt:variant>
        <vt:i4>0</vt:i4>
      </vt:variant>
      <vt:variant>
        <vt:i4>5</vt:i4>
      </vt:variant>
      <vt:variant>
        <vt:lpwstr/>
      </vt:variant>
      <vt:variant>
        <vt:lpwstr>_Toc216183795</vt:lpwstr>
      </vt:variant>
      <vt:variant>
        <vt:i4>1900603</vt:i4>
      </vt:variant>
      <vt:variant>
        <vt:i4>230</vt:i4>
      </vt:variant>
      <vt:variant>
        <vt:i4>0</vt:i4>
      </vt:variant>
      <vt:variant>
        <vt:i4>5</vt:i4>
      </vt:variant>
      <vt:variant>
        <vt:lpwstr/>
      </vt:variant>
      <vt:variant>
        <vt:lpwstr>_Toc216183794</vt:lpwstr>
      </vt:variant>
      <vt:variant>
        <vt:i4>1900603</vt:i4>
      </vt:variant>
      <vt:variant>
        <vt:i4>224</vt:i4>
      </vt:variant>
      <vt:variant>
        <vt:i4>0</vt:i4>
      </vt:variant>
      <vt:variant>
        <vt:i4>5</vt:i4>
      </vt:variant>
      <vt:variant>
        <vt:lpwstr/>
      </vt:variant>
      <vt:variant>
        <vt:lpwstr>_Toc216183793</vt:lpwstr>
      </vt:variant>
      <vt:variant>
        <vt:i4>1900603</vt:i4>
      </vt:variant>
      <vt:variant>
        <vt:i4>218</vt:i4>
      </vt:variant>
      <vt:variant>
        <vt:i4>0</vt:i4>
      </vt:variant>
      <vt:variant>
        <vt:i4>5</vt:i4>
      </vt:variant>
      <vt:variant>
        <vt:lpwstr/>
      </vt:variant>
      <vt:variant>
        <vt:lpwstr>_Toc216183792</vt:lpwstr>
      </vt:variant>
      <vt:variant>
        <vt:i4>1900603</vt:i4>
      </vt:variant>
      <vt:variant>
        <vt:i4>212</vt:i4>
      </vt:variant>
      <vt:variant>
        <vt:i4>0</vt:i4>
      </vt:variant>
      <vt:variant>
        <vt:i4>5</vt:i4>
      </vt:variant>
      <vt:variant>
        <vt:lpwstr/>
      </vt:variant>
      <vt:variant>
        <vt:lpwstr>_Toc216183791</vt:lpwstr>
      </vt:variant>
      <vt:variant>
        <vt:i4>1900603</vt:i4>
      </vt:variant>
      <vt:variant>
        <vt:i4>206</vt:i4>
      </vt:variant>
      <vt:variant>
        <vt:i4>0</vt:i4>
      </vt:variant>
      <vt:variant>
        <vt:i4>5</vt:i4>
      </vt:variant>
      <vt:variant>
        <vt:lpwstr/>
      </vt:variant>
      <vt:variant>
        <vt:lpwstr>_Toc216183790</vt:lpwstr>
      </vt:variant>
      <vt:variant>
        <vt:i4>1835067</vt:i4>
      </vt:variant>
      <vt:variant>
        <vt:i4>200</vt:i4>
      </vt:variant>
      <vt:variant>
        <vt:i4>0</vt:i4>
      </vt:variant>
      <vt:variant>
        <vt:i4>5</vt:i4>
      </vt:variant>
      <vt:variant>
        <vt:lpwstr/>
      </vt:variant>
      <vt:variant>
        <vt:lpwstr>_Toc216183789</vt:lpwstr>
      </vt:variant>
      <vt:variant>
        <vt:i4>1835067</vt:i4>
      </vt:variant>
      <vt:variant>
        <vt:i4>194</vt:i4>
      </vt:variant>
      <vt:variant>
        <vt:i4>0</vt:i4>
      </vt:variant>
      <vt:variant>
        <vt:i4>5</vt:i4>
      </vt:variant>
      <vt:variant>
        <vt:lpwstr/>
      </vt:variant>
      <vt:variant>
        <vt:lpwstr>_Toc216183788</vt:lpwstr>
      </vt:variant>
      <vt:variant>
        <vt:i4>1835067</vt:i4>
      </vt:variant>
      <vt:variant>
        <vt:i4>188</vt:i4>
      </vt:variant>
      <vt:variant>
        <vt:i4>0</vt:i4>
      </vt:variant>
      <vt:variant>
        <vt:i4>5</vt:i4>
      </vt:variant>
      <vt:variant>
        <vt:lpwstr/>
      </vt:variant>
      <vt:variant>
        <vt:lpwstr>_Toc216183787</vt:lpwstr>
      </vt:variant>
      <vt:variant>
        <vt:i4>1835067</vt:i4>
      </vt:variant>
      <vt:variant>
        <vt:i4>182</vt:i4>
      </vt:variant>
      <vt:variant>
        <vt:i4>0</vt:i4>
      </vt:variant>
      <vt:variant>
        <vt:i4>5</vt:i4>
      </vt:variant>
      <vt:variant>
        <vt:lpwstr/>
      </vt:variant>
      <vt:variant>
        <vt:lpwstr>_Toc216183786</vt:lpwstr>
      </vt:variant>
      <vt:variant>
        <vt:i4>1835067</vt:i4>
      </vt:variant>
      <vt:variant>
        <vt:i4>176</vt:i4>
      </vt:variant>
      <vt:variant>
        <vt:i4>0</vt:i4>
      </vt:variant>
      <vt:variant>
        <vt:i4>5</vt:i4>
      </vt:variant>
      <vt:variant>
        <vt:lpwstr/>
      </vt:variant>
      <vt:variant>
        <vt:lpwstr>_Toc216183785</vt:lpwstr>
      </vt:variant>
      <vt:variant>
        <vt:i4>1835067</vt:i4>
      </vt:variant>
      <vt:variant>
        <vt:i4>170</vt:i4>
      </vt:variant>
      <vt:variant>
        <vt:i4>0</vt:i4>
      </vt:variant>
      <vt:variant>
        <vt:i4>5</vt:i4>
      </vt:variant>
      <vt:variant>
        <vt:lpwstr/>
      </vt:variant>
      <vt:variant>
        <vt:lpwstr>_Toc216183784</vt:lpwstr>
      </vt:variant>
      <vt:variant>
        <vt:i4>1835067</vt:i4>
      </vt:variant>
      <vt:variant>
        <vt:i4>164</vt:i4>
      </vt:variant>
      <vt:variant>
        <vt:i4>0</vt:i4>
      </vt:variant>
      <vt:variant>
        <vt:i4>5</vt:i4>
      </vt:variant>
      <vt:variant>
        <vt:lpwstr/>
      </vt:variant>
      <vt:variant>
        <vt:lpwstr>_Toc216183783</vt:lpwstr>
      </vt:variant>
      <vt:variant>
        <vt:i4>1835067</vt:i4>
      </vt:variant>
      <vt:variant>
        <vt:i4>158</vt:i4>
      </vt:variant>
      <vt:variant>
        <vt:i4>0</vt:i4>
      </vt:variant>
      <vt:variant>
        <vt:i4>5</vt:i4>
      </vt:variant>
      <vt:variant>
        <vt:lpwstr/>
      </vt:variant>
      <vt:variant>
        <vt:lpwstr>_Toc216183782</vt:lpwstr>
      </vt:variant>
      <vt:variant>
        <vt:i4>1835067</vt:i4>
      </vt:variant>
      <vt:variant>
        <vt:i4>152</vt:i4>
      </vt:variant>
      <vt:variant>
        <vt:i4>0</vt:i4>
      </vt:variant>
      <vt:variant>
        <vt:i4>5</vt:i4>
      </vt:variant>
      <vt:variant>
        <vt:lpwstr/>
      </vt:variant>
      <vt:variant>
        <vt:lpwstr>_Toc216183781</vt:lpwstr>
      </vt:variant>
      <vt:variant>
        <vt:i4>1835067</vt:i4>
      </vt:variant>
      <vt:variant>
        <vt:i4>146</vt:i4>
      </vt:variant>
      <vt:variant>
        <vt:i4>0</vt:i4>
      </vt:variant>
      <vt:variant>
        <vt:i4>5</vt:i4>
      </vt:variant>
      <vt:variant>
        <vt:lpwstr/>
      </vt:variant>
      <vt:variant>
        <vt:lpwstr>_Toc216183780</vt:lpwstr>
      </vt:variant>
      <vt:variant>
        <vt:i4>1245243</vt:i4>
      </vt:variant>
      <vt:variant>
        <vt:i4>140</vt:i4>
      </vt:variant>
      <vt:variant>
        <vt:i4>0</vt:i4>
      </vt:variant>
      <vt:variant>
        <vt:i4>5</vt:i4>
      </vt:variant>
      <vt:variant>
        <vt:lpwstr/>
      </vt:variant>
      <vt:variant>
        <vt:lpwstr>_Toc216183779</vt:lpwstr>
      </vt:variant>
      <vt:variant>
        <vt:i4>1245243</vt:i4>
      </vt:variant>
      <vt:variant>
        <vt:i4>134</vt:i4>
      </vt:variant>
      <vt:variant>
        <vt:i4>0</vt:i4>
      </vt:variant>
      <vt:variant>
        <vt:i4>5</vt:i4>
      </vt:variant>
      <vt:variant>
        <vt:lpwstr/>
      </vt:variant>
      <vt:variant>
        <vt:lpwstr>_Toc216183778</vt:lpwstr>
      </vt:variant>
      <vt:variant>
        <vt:i4>1245243</vt:i4>
      </vt:variant>
      <vt:variant>
        <vt:i4>128</vt:i4>
      </vt:variant>
      <vt:variant>
        <vt:i4>0</vt:i4>
      </vt:variant>
      <vt:variant>
        <vt:i4>5</vt:i4>
      </vt:variant>
      <vt:variant>
        <vt:lpwstr/>
      </vt:variant>
      <vt:variant>
        <vt:lpwstr>_Toc216183777</vt:lpwstr>
      </vt:variant>
      <vt:variant>
        <vt:i4>1245243</vt:i4>
      </vt:variant>
      <vt:variant>
        <vt:i4>122</vt:i4>
      </vt:variant>
      <vt:variant>
        <vt:i4>0</vt:i4>
      </vt:variant>
      <vt:variant>
        <vt:i4>5</vt:i4>
      </vt:variant>
      <vt:variant>
        <vt:lpwstr/>
      </vt:variant>
      <vt:variant>
        <vt:lpwstr>_Toc216183776</vt:lpwstr>
      </vt:variant>
      <vt:variant>
        <vt:i4>1245243</vt:i4>
      </vt:variant>
      <vt:variant>
        <vt:i4>116</vt:i4>
      </vt:variant>
      <vt:variant>
        <vt:i4>0</vt:i4>
      </vt:variant>
      <vt:variant>
        <vt:i4>5</vt:i4>
      </vt:variant>
      <vt:variant>
        <vt:lpwstr/>
      </vt:variant>
      <vt:variant>
        <vt:lpwstr>_Toc216183775</vt:lpwstr>
      </vt:variant>
      <vt:variant>
        <vt:i4>1245243</vt:i4>
      </vt:variant>
      <vt:variant>
        <vt:i4>110</vt:i4>
      </vt:variant>
      <vt:variant>
        <vt:i4>0</vt:i4>
      </vt:variant>
      <vt:variant>
        <vt:i4>5</vt:i4>
      </vt:variant>
      <vt:variant>
        <vt:lpwstr/>
      </vt:variant>
      <vt:variant>
        <vt:lpwstr>_Toc216183774</vt:lpwstr>
      </vt:variant>
      <vt:variant>
        <vt:i4>1245243</vt:i4>
      </vt:variant>
      <vt:variant>
        <vt:i4>104</vt:i4>
      </vt:variant>
      <vt:variant>
        <vt:i4>0</vt:i4>
      </vt:variant>
      <vt:variant>
        <vt:i4>5</vt:i4>
      </vt:variant>
      <vt:variant>
        <vt:lpwstr/>
      </vt:variant>
      <vt:variant>
        <vt:lpwstr>_Toc216183773</vt:lpwstr>
      </vt:variant>
      <vt:variant>
        <vt:i4>1245243</vt:i4>
      </vt:variant>
      <vt:variant>
        <vt:i4>98</vt:i4>
      </vt:variant>
      <vt:variant>
        <vt:i4>0</vt:i4>
      </vt:variant>
      <vt:variant>
        <vt:i4>5</vt:i4>
      </vt:variant>
      <vt:variant>
        <vt:lpwstr/>
      </vt:variant>
      <vt:variant>
        <vt:lpwstr>_Toc216183772</vt:lpwstr>
      </vt:variant>
      <vt:variant>
        <vt:i4>1245243</vt:i4>
      </vt:variant>
      <vt:variant>
        <vt:i4>92</vt:i4>
      </vt:variant>
      <vt:variant>
        <vt:i4>0</vt:i4>
      </vt:variant>
      <vt:variant>
        <vt:i4>5</vt:i4>
      </vt:variant>
      <vt:variant>
        <vt:lpwstr/>
      </vt:variant>
      <vt:variant>
        <vt:lpwstr>_Toc216183771</vt:lpwstr>
      </vt:variant>
      <vt:variant>
        <vt:i4>1245243</vt:i4>
      </vt:variant>
      <vt:variant>
        <vt:i4>86</vt:i4>
      </vt:variant>
      <vt:variant>
        <vt:i4>0</vt:i4>
      </vt:variant>
      <vt:variant>
        <vt:i4>5</vt:i4>
      </vt:variant>
      <vt:variant>
        <vt:lpwstr/>
      </vt:variant>
      <vt:variant>
        <vt:lpwstr>_Toc216183770</vt:lpwstr>
      </vt:variant>
      <vt:variant>
        <vt:i4>1179707</vt:i4>
      </vt:variant>
      <vt:variant>
        <vt:i4>80</vt:i4>
      </vt:variant>
      <vt:variant>
        <vt:i4>0</vt:i4>
      </vt:variant>
      <vt:variant>
        <vt:i4>5</vt:i4>
      </vt:variant>
      <vt:variant>
        <vt:lpwstr/>
      </vt:variant>
      <vt:variant>
        <vt:lpwstr>_Toc216183769</vt:lpwstr>
      </vt:variant>
      <vt:variant>
        <vt:i4>1179707</vt:i4>
      </vt:variant>
      <vt:variant>
        <vt:i4>74</vt:i4>
      </vt:variant>
      <vt:variant>
        <vt:i4>0</vt:i4>
      </vt:variant>
      <vt:variant>
        <vt:i4>5</vt:i4>
      </vt:variant>
      <vt:variant>
        <vt:lpwstr/>
      </vt:variant>
      <vt:variant>
        <vt:lpwstr>_Toc216183768</vt:lpwstr>
      </vt:variant>
      <vt:variant>
        <vt:i4>1179707</vt:i4>
      </vt:variant>
      <vt:variant>
        <vt:i4>68</vt:i4>
      </vt:variant>
      <vt:variant>
        <vt:i4>0</vt:i4>
      </vt:variant>
      <vt:variant>
        <vt:i4>5</vt:i4>
      </vt:variant>
      <vt:variant>
        <vt:lpwstr/>
      </vt:variant>
      <vt:variant>
        <vt:lpwstr>_Toc216183767</vt:lpwstr>
      </vt:variant>
      <vt:variant>
        <vt:i4>1179707</vt:i4>
      </vt:variant>
      <vt:variant>
        <vt:i4>62</vt:i4>
      </vt:variant>
      <vt:variant>
        <vt:i4>0</vt:i4>
      </vt:variant>
      <vt:variant>
        <vt:i4>5</vt:i4>
      </vt:variant>
      <vt:variant>
        <vt:lpwstr/>
      </vt:variant>
      <vt:variant>
        <vt:lpwstr>_Toc216183766</vt:lpwstr>
      </vt:variant>
      <vt:variant>
        <vt:i4>1179707</vt:i4>
      </vt:variant>
      <vt:variant>
        <vt:i4>56</vt:i4>
      </vt:variant>
      <vt:variant>
        <vt:i4>0</vt:i4>
      </vt:variant>
      <vt:variant>
        <vt:i4>5</vt:i4>
      </vt:variant>
      <vt:variant>
        <vt:lpwstr/>
      </vt:variant>
      <vt:variant>
        <vt:lpwstr>_Toc216183765</vt:lpwstr>
      </vt:variant>
      <vt:variant>
        <vt:i4>1179707</vt:i4>
      </vt:variant>
      <vt:variant>
        <vt:i4>50</vt:i4>
      </vt:variant>
      <vt:variant>
        <vt:i4>0</vt:i4>
      </vt:variant>
      <vt:variant>
        <vt:i4>5</vt:i4>
      </vt:variant>
      <vt:variant>
        <vt:lpwstr/>
      </vt:variant>
      <vt:variant>
        <vt:lpwstr>_Toc216183764</vt:lpwstr>
      </vt:variant>
      <vt:variant>
        <vt:i4>1179707</vt:i4>
      </vt:variant>
      <vt:variant>
        <vt:i4>44</vt:i4>
      </vt:variant>
      <vt:variant>
        <vt:i4>0</vt:i4>
      </vt:variant>
      <vt:variant>
        <vt:i4>5</vt:i4>
      </vt:variant>
      <vt:variant>
        <vt:lpwstr/>
      </vt:variant>
      <vt:variant>
        <vt:lpwstr>_Toc216183763</vt:lpwstr>
      </vt:variant>
      <vt:variant>
        <vt:i4>1179707</vt:i4>
      </vt:variant>
      <vt:variant>
        <vt:i4>38</vt:i4>
      </vt:variant>
      <vt:variant>
        <vt:i4>0</vt:i4>
      </vt:variant>
      <vt:variant>
        <vt:i4>5</vt:i4>
      </vt:variant>
      <vt:variant>
        <vt:lpwstr/>
      </vt:variant>
      <vt:variant>
        <vt:lpwstr>_Toc216183762</vt:lpwstr>
      </vt:variant>
      <vt:variant>
        <vt:i4>1179707</vt:i4>
      </vt:variant>
      <vt:variant>
        <vt:i4>32</vt:i4>
      </vt:variant>
      <vt:variant>
        <vt:i4>0</vt:i4>
      </vt:variant>
      <vt:variant>
        <vt:i4>5</vt:i4>
      </vt:variant>
      <vt:variant>
        <vt:lpwstr/>
      </vt:variant>
      <vt:variant>
        <vt:lpwstr>_Toc216183761</vt:lpwstr>
      </vt:variant>
      <vt:variant>
        <vt:i4>1179707</vt:i4>
      </vt:variant>
      <vt:variant>
        <vt:i4>26</vt:i4>
      </vt:variant>
      <vt:variant>
        <vt:i4>0</vt:i4>
      </vt:variant>
      <vt:variant>
        <vt:i4>5</vt:i4>
      </vt:variant>
      <vt:variant>
        <vt:lpwstr/>
      </vt:variant>
      <vt:variant>
        <vt:lpwstr>_Toc216183760</vt:lpwstr>
      </vt:variant>
      <vt:variant>
        <vt:i4>1114171</vt:i4>
      </vt:variant>
      <vt:variant>
        <vt:i4>20</vt:i4>
      </vt:variant>
      <vt:variant>
        <vt:i4>0</vt:i4>
      </vt:variant>
      <vt:variant>
        <vt:i4>5</vt:i4>
      </vt:variant>
      <vt:variant>
        <vt:lpwstr/>
      </vt:variant>
      <vt:variant>
        <vt:lpwstr>_Toc216183759</vt:lpwstr>
      </vt:variant>
      <vt:variant>
        <vt:i4>1114171</vt:i4>
      </vt:variant>
      <vt:variant>
        <vt:i4>14</vt:i4>
      </vt:variant>
      <vt:variant>
        <vt:i4>0</vt:i4>
      </vt:variant>
      <vt:variant>
        <vt:i4>5</vt:i4>
      </vt:variant>
      <vt:variant>
        <vt:lpwstr/>
      </vt:variant>
      <vt:variant>
        <vt:lpwstr>_Toc216183758</vt:lpwstr>
      </vt:variant>
      <vt:variant>
        <vt:i4>1114171</vt:i4>
      </vt:variant>
      <vt:variant>
        <vt:i4>8</vt:i4>
      </vt:variant>
      <vt:variant>
        <vt:i4>0</vt:i4>
      </vt:variant>
      <vt:variant>
        <vt:i4>5</vt:i4>
      </vt:variant>
      <vt:variant>
        <vt:lpwstr/>
      </vt:variant>
      <vt:variant>
        <vt:lpwstr>_Toc216183757</vt:lpwstr>
      </vt:variant>
      <vt:variant>
        <vt:i4>1114171</vt:i4>
      </vt:variant>
      <vt:variant>
        <vt:i4>2</vt:i4>
      </vt:variant>
      <vt:variant>
        <vt:i4>0</vt:i4>
      </vt:variant>
      <vt:variant>
        <vt:i4>5</vt:i4>
      </vt:variant>
      <vt:variant>
        <vt:lpwstr/>
      </vt:variant>
      <vt:variant>
        <vt:lpwstr>_Toc216183756</vt:lpwstr>
      </vt:variant>
      <vt:variant>
        <vt:i4>851973</vt:i4>
      </vt:variant>
      <vt:variant>
        <vt:i4>0</vt:i4>
      </vt:variant>
      <vt:variant>
        <vt:i4>0</vt:i4>
      </vt:variant>
      <vt:variant>
        <vt:i4>5</vt:i4>
      </vt:variant>
      <vt:variant>
        <vt:lpwstr>http://www.justis.nl/Producten/gedragsverklaring-aanbesteden/</vt:lpwstr>
      </vt:variant>
      <vt:variant>
        <vt:lpwstr/>
      </vt:variant>
      <vt:variant>
        <vt:i4>3801102</vt:i4>
      </vt:variant>
      <vt:variant>
        <vt:i4>9</vt:i4>
      </vt:variant>
      <vt:variant>
        <vt:i4>0</vt:i4>
      </vt:variant>
      <vt:variant>
        <vt:i4>5</vt:i4>
      </vt:variant>
      <vt:variant>
        <vt:lpwstr>mailto:sjoerd.wijnstra@noord-holland.nl</vt:lpwstr>
      </vt:variant>
      <vt:variant>
        <vt:lpwstr/>
      </vt:variant>
      <vt:variant>
        <vt:i4>1900580</vt:i4>
      </vt:variant>
      <vt:variant>
        <vt:i4>6</vt:i4>
      </vt:variant>
      <vt:variant>
        <vt:i4>0</vt:i4>
      </vt:variant>
      <vt:variant>
        <vt:i4>5</vt:i4>
      </vt:variant>
      <vt:variant>
        <vt:lpwstr>mailto:paul.andel@noord-holland.nl</vt:lpwstr>
      </vt:variant>
      <vt:variant>
        <vt:lpwstr/>
      </vt:variant>
      <vt:variant>
        <vt:i4>6225997</vt:i4>
      </vt:variant>
      <vt:variant>
        <vt:i4>3</vt:i4>
      </vt:variant>
      <vt:variant>
        <vt:i4>0</vt:i4>
      </vt:variant>
      <vt:variant>
        <vt:i4>5</vt:i4>
      </vt:variant>
      <vt:variant>
        <vt:lpwstr>https://www.noord-holland.nl/Over_de_provincie/Inkoop_en_aanbesteden</vt:lpwstr>
      </vt:variant>
      <vt:variant>
        <vt:lpwstr/>
      </vt:variant>
      <vt:variant>
        <vt:i4>6225997</vt:i4>
      </vt:variant>
      <vt:variant>
        <vt:i4>0</vt:i4>
      </vt:variant>
      <vt:variant>
        <vt:i4>0</vt:i4>
      </vt:variant>
      <vt:variant>
        <vt:i4>5</vt:i4>
      </vt:variant>
      <vt:variant>
        <vt:lpwstr>https://www.noord-holland.nl/Over_de_provincie/Inkoop_en_aanbesteden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 Kerncompetenties - Gladheidsbestrijding Kop van Noord-Holland</dc:title>
  <dc:subject>Format Europese aanbesteding</dc:subject>
  <dc:creator>Pro 10</dc:creator>
  <cp:keywords/>
  <cp:lastModifiedBy>Stef Simonis</cp:lastModifiedBy>
  <cp:revision>609</cp:revision>
  <cp:lastPrinted>2016-03-30T11:09:00Z</cp:lastPrinted>
  <dcterms:created xsi:type="dcterms:W3CDTF">2024-11-28T21:30:00Z</dcterms:created>
  <dcterms:modified xsi:type="dcterms:W3CDTF">2026-02-05T13:10:00Z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MSIP_Label_5b4b5705-b4ff-46b5-8261-fc5f5f46f4b9_Enabled">
    <vt:lpwstr>true</vt:lpwstr>
  </property>
  <property fmtid="{D5CDD505-2E9C-101B-9397-08002B2CF9AE}" pid="18" name="MSIP_Label_5b4b5705-b4ff-46b5-8261-fc5f5f46f4b9_SetDate">
    <vt:lpwstr>2023-04-26T07:32:39Z</vt:lpwstr>
  </property>
  <property fmtid="{D5CDD505-2E9C-101B-9397-08002B2CF9AE}" pid="19" name="MSIP_Label_5b4b5705-b4ff-46b5-8261-fc5f5f46f4b9_Method">
    <vt:lpwstr>Standard</vt:lpwstr>
  </property>
  <property fmtid="{D5CDD505-2E9C-101B-9397-08002B2CF9AE}" pid="20" name="MSIP_Label_5b4b5705-b4ff-46b5-8261-fc5f5f46f4b9_Name">
    <vt:lpwstr>Intern Open</vt:lpwstr>
  </property>
  <property fmtid="{D5CDD505-2E9C-101B-9397-08002B2CF9AE}" pid="21" name="MSIP_Label_5b4b5705-b4ff-46b5-8261-fc5f5f46f4b9_SiteId">
    <vt:lpwstr>49f943ef-3ce2-42d2-b529-ea37741a617b</vt:lpwstr>
  </property>
  <property fmtid="{D5CDD505-2E9C-101B-9397-08002B2CF9AE}" pid="22" name="MSIP_Label_5b4b5705-b4ff-46b5-8261-fc5f5f46f4b9_ActionId">
    <vt:lpwstr>d5f3194f-4b6e-415f-9a03-01054dc19915</vt:lpwstr>
  </property>
  <property fmtid="{D5CDD505-2E9C-101B-9397-08002B2CF9AE}" pid="23" name="MSIP_Label_5b4b5705-b4ff-46b5-8261-fc5f5f46f4b9_ContentBits">
    <vt:lpwstr>0</vt:lpwstr>
  </property>
  <property fmtid="{D5CDD505-2E9C-101B-9397-08002B2CF9AE}" pid="24" name="ContentTypeId">
    <vt:lpwstr>0x0101006261D5E71047644AB60DEC2636D6DD7300A6BE52F0C5694B4BB568181741A8EB72</vt:lpwstr>
  </property>
  <property fmtid="{D5CDD505-2E9C-101B-9397-08002B2CF9AE}" pid="25" name="n0473b643a634bdd9d0f8eb24a9f924c">
    <vt:lpwstr>In behandeling|4c7b17d3-99d4-47d2-96b3-f1007e31f881</vt:lpwstr>
  </property>
  <property fmtid="{D5CDD505-2E9C-101B-9397-08002B2CF9AE}" pid="26" name="_dlc_DocIdItemGuid">
    <vt:lpwstr>e2bde334-9779-4017-857e-a69c663f3419</vt:lpwstr>
  </property>
  <property fmtid="{D5CDD505-2E9C-101B-9397-08002B2CF9AE}" pid="27" name="af5ae35b54c84f09896a11b2dec84839">
    <vt:lpwstr/>
  </property>
  <property fmtid="{D5CDD505-2E9C-101B-9397-08002B2CF9AE}" pid="28" name="PNHActiviteit">
    <vt:lpwstr/>
  </property>
  <property fmtid="{D5CDD505-2E9C-101B-9397-08002B2CF9AE}" pid="29" name="ncd4c9f9bf614d388b72eb91968d1b81">
    <vt:lpwstr/>
  </property>
  <property fmtid="{D5CDD505-2E9C-101B-9397-08002B2CF9AE}" pid="30" name="Grondslag voor geheimhouding1">
    <vt:lpwstr/>
  </property>
  <property fmtid="{D5CDD505-2E9C-101B-9397-08002B2CF9AE}" pid="31" name="ad9c06bc15a3492eb529eb48ca2db363">
    <vt:lpwstr/>
  </property>
  <property fmtid="{D5CDD505-2E9C-101B-9397-08002B2CF9AE}" pid="32" name="Documenttype">
    <vt:lpwstr>14;#algemeen document|d765d2f0-5bb5-4350-9185-4fb261f0bfd9</vt:lpwstr>
  </property>
  <property fmtid="{D5CDD505-2E9C-101B-9397-08002B2CF9AE}" pid="33" name="gc0684d3c12b44f3a596ed170a775d7b">
    <vt:lpwstr/>
  </property>
  <property fmtid="{D5CDD505-2E9C-101B-9397-08002B2CF9AE}" pid="34" name="Status dossier">
    <vt:lpwstr>1;#In behandeling|4c7b17d3-99d4-47d2-96b3-f1007e31f881</vt:lpwstr>
  </property>
  <property fmtid="{D5CDD505-2E9C-101B-9397-08002B2CF9AE}" pid="35" name="Objectsoort">
    <vt:lpwstr/>
  </property>
  <property fmtid="{D5CDD505-2E9C-101B-9397-08002B2CF9AE}" pid="36" name="p5189299153b471dbe208a1382badc36">
    <vt:lpwstr/>
  </property>
  <property fmtid="{D5CDD505-2E9C-101B-9397-08002B2CF9AE}" pid="37" name="fc889d47b20d4b7eb23397d202ce916e">
    <vt:lpwstr/>
  </property>
  <property fmtid="{D5CDD505-2E9C-101B-9397-08002B2CF9AE}" pid="38" name="Toezichtsgebied">
    <vt:lpwstr/>
  </property>
  <property fmtid="{D5CDD505-2E9C-101B-9397-08002B2CF9AE}" pid="39" name="Status document">
    <vt:lpwstr/>
  </property>
  <property fmtid="{D5CDD505-2E9C-101B-9397-08002B2CF9AE}" pid="40" name="Projectfase">
    <vt:lpwstr/>
  </property>
  <property fmtid="{D5CDD505-2E9C-101B-9397-08002B2CF9AE}" pid="41" name="Kwalificatie integriteit">
    <vt:lpwstr/>
  </property>
  <property fmtid="{D5CDD505-2E9C-101B-9397-08002B2CF9AE}" pid="42" name="fb9bf6f430b7444982f92b4cc13cc59b">
    <vt:lpwstr/>
  </property>
  <property fmtid="{D5CDD505-2E9C-101B-9397-08002B2CF9AE}" pid="43" name="Geheimhouding opgelegd door">
    <vt:lpwstr/>
  </property>
  <property fmtid="{D5CDD505-2E9C-101B-9397-08002B2CF9AE}" pid="44" name="PNH-gebied">
    <vt:lpwstr/>
  </property>
  <property fmtid="{D5CDD505-2E9C-101B-9397-08002B2CF9AE}" pid="45" name="dc72c89380db49daa673ce313ca9a274">
    <vt:lpwstr/>
  </property>
  <property fmtid="{D5CDD505-2E9C-101B-9397-08002B2CF9AE}" pid="46" name="Hoedanigheid">
    <vt:lpwstr/>
  </property>
  <property fmtid="{D5CDD505-2E9C-101B-9397-08002B2CF9AE}" pid="47" name="Uitkomst">
    <vt:lpwstr/>
  </property>
  <property fmtid="{D5CDD505-2E9C-101B-9397-08002B2CF9AE}" pid="48" name="e31121ba8f2448e0a4e586576f4bb073">
    <vt:lpwstr/>
  </property>
  <property fmtid="{D5CDD505-2E9C-101B-9397-08002B2CF9AE}" pid="49" name="o5875bba6424448f97b2d90a0067556d">
    <vt:lpwstr/>
  </property>
  <property fmtid="{D5CDD505-2E9C-101B-9397-08002B2CF9AE}" pid="50" name="m60a1d1c449c48bbbcc326f67337168b">
    <vt:lpwstr/>
  </property>
  <property fmtid="{D5CDD505-2E9C-101B-9397-08002B2CF9AE}" pid="51" name="Beleidsthema">
    <vt:lpwstr/>
  </property>
  <property fmtid="{D5CDD505-2E9C-101B-9397-08002B2CF9AE}" pid="52" name="PNHBedrijfsproces">
    <vt:lpwstr/>
  </property>
  <property fmtid="{D5CDD505-2E9C-101B-9397-08002B2CF9AE}" pid="53" name="Projectactiviteit">
    <vt:lpwstr/>
  </property>
  <property fmtid="{D5CDD505-2E9C-101B-9397-08002B2CF9AE}" pid="54" name="e3b34194e53f42cda968a65aa076568b">
    <vt:lpwstr/>
  </property>
  <property fmtid="{D5CDD505-2E9C-101B-9397-08002B2CF9AE}" pid="55" name="g885bc7ff7c74afcad9e1f351ef621c8">
    <vt:lpwstr/>
  </property>
  <property fmtid="{D5CDD505-2E9C-101B-9397-08002B2CF9AE}" pid="56" name="j3178a27eff5453fac94614d7a6a9e08">
    <vt:lpwstr/>
  </property>
  <property fmtid="{D5CDD505-2E9C-101B-9397-08002B2CF9AE}" pid="57" name="Gerelateerde applicatie">
    <vt:lpwstr/>
  </property>
  <property fmtid="{D5CDD505-2E9C-101B-9397-08002B2CF9AE}" pid="58" name="Grondslag openbaar">
    <vt:lpwstr/>
  </property>
  <property fmtid="{D5CDD505-2E9C-101B-9397-08002B2CF9AE}" pid="59" name="ge2120871af745b1ae0504045904b319">
    <vt:lpwstr/>
  </property>
  <property fmtid="{D5CDD505-2E9C-101B-9397-08002B2CF9AE}" pid="60" name="Weg- vaarwegnummer">
    <vt:lpwstr/>
  </property>
  <property fmtid="{D5CDD505-2E9C-101B-9397-08002B2CF9AE}" pid="61" name="Domein">
    <vt:lpwstr/>
  </property>
  <property fmtid="{D5CDD505-2E9C-101B-9397-08002B2CF9AE}" pid="62" name="Soort record">
    <vt:lpwstr/>
  </property>
  <property fmtid="{D5CDD505-2E9C-101B-9397-08002B2CF9AE}" pid="63" name="Aanvang bewaartermijn">
    <vt:lpwstr/>
  </property>
  <property fmtid="{D5CDD505-2E9C-101B-9397-08002B2CF9AE}" pid="64" name="Soort toezicht">
    <vt:lpwstr/>
  </property>
  <property fmtid="{D5CDD505-2E9C-101B-9397-08002B2CF9AE}" pid="65" name="Locatie verplaatsen">
    <vt:lpwstr/>
  </property>
  <property fmtid="{D5CDD505-2E9C-101B-9397-08002B2CF9AE}" pid="66" name="Type aanbestedingsdossier">
    <vt:lpwstr/>
  </property>
  <property fmtid="{D5CDD505-2E9C-101B-9397-08002B2CF9AE}" pid="67" name="_docset_NoMedatataSyncRequired">
    <vt:lpwstr>False</vt:lpwstr>
  </property>
  <property fmtid="{D5CDD505-2E9C-101B-9397-08002B2CF9AE}" pid="68" name="Geheimhouding bekrachtigd door PS">
    <vt:bool>false</vt:bool>
  </property>
  <property fmtid="{D5CDD505-2E9C-101B-9397-08002B2CF9AE}" pid="69" name="MediaServiceImageTags">
    <vt:lpwstr/>
  </property>
  <property fmtid="{D5CDD505-2E9C-101B-9397-08002B2CF9AE}" pid="70" name="Status_x0020_document">
    <vt:lpwstr/>
  </property>
  <property fmtid="{D5CDD505-2E9C-101B-9397-08002B2CF9AE}" pid="71" name="Grondslag_x0020_openbaar">
    <vt:lpwstr/>
  </property>
  <property fmtid="{D5CDD505-2E9C-101B-9397-08002B2CF9AE}" pid="72" name="Aanvang_x0020_bewaartermijn">
    <vt:lpwstr/>
  </property>
  <property fmtid="{D5CDD505-2E9C-101B-9397-08002B2CF9AE}" pid="73" name="Grondslag_x0020_voor_x0020_geheimhouding1">
    <vt:lpwstr/>
  </property>
  <property fmtid="{D5CDD505-2E9C-101B-9397-08002B2CF9AE}" pid="74" name="Type_x0020_aanbestedingsdossier">
    <vt:lpwstr/>
  </property>
  <property fmtid="{D5CDD505-2E9C-101B-9397-08002B2CF9AE}" pid="75" name="Geheimhouding_x0020_opgelegd_x0020_door">
    <vt:lpwstr/>
  </property>
  <property fmtid="{D5CDD505-2E9C-101B-9397-08002B2CF9AE}" pid="76" name="Kwalificatie_x0020_integriteit">
    <vt:lpwstr/>
  </property>
  <property fmtid="{D5CDD505-2E9C-101B-9397-08002B2CF9AE}" pid="77" name="Gerelateerde_x0020_applicatie">
    <vt:lpwstr/>
  </property>
  <property fmtid="{D5CDD505-2E9C-101B-9397-08002B2CF9AE}" pid="78" name="PNH_x002d_gebied">
    <vt:lpwstr/>
  </property>
  <property fmtid="{D5CDD505-2E9C-101B-9397-08002B2CF9AE}" pid="79" name="Locatie_x0020_verplaatsen">
    <vt:lpwstr/>
  </property>
  <property fmtid="{D5CDD505-2E9C-101B-9397-08002B2CF9AE}" pid="80" name="Status_x0020_dossier">
    <vt:lpwstr>1;#In behandeling|4c7b17d3-99d4-47d2-96b3-f1007e31f881</vt:lpwstr>
  </property>
  <property fmtid="{D5CDD505-2E9C-101B-9397-08002B2CF9AE}" pid="81" name="Soort_x0020_toezicht">
    <vt:lpwstr/>
  </property>
  <property fmtid="{D5CDD505-2E9C-101B-9397-08002B2CF9AE}" pid="82" name="Weg_x002d__x0020_vaarwegnummer">
    <vt:lpwstr/>
  </property>
  <property fmtid="{D5CDD505-2E9C-101B-9397-08002B2CF9AE}" pid="83" name="Soort_x0020_record">
    <vt:lpwstr/>
  </property>
  <property fmtid="{D5CDD505-2E9C-101B-9397-08002B2CF9AE}" pid="84" name="docLang">
    <vt:lpwstr>nl</vt:lpwstr>
  </property>
  <property fmtid="{D5CDD505-2E9C-101B-9397-08002B2CF9AE}" pid="85" name="Organisatieonderdeel">
    <vt:lpwstr>6</vt:lpwstr>
  </property>
</Properties>
</file>