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F599B" w14:textId="77777777" w:rsidR="004F0CE6" w:rsidRPr="00F53032" w:rsidRDefault="004F0CE6" w:rsidP="004F0CE6">
      <w:pPr>
        <w:pStyle w:val="Bijlagetitel"/>
        <w:shd w:val="clear" w:color="auto" w:fill="C5E0B3" w:themeFill="accent6" w:themeFillTint="66"/>
        <w:tabs>
          <w:tab w:val="clear" w:pos="567"/>
        </w:tabs>
        <w:ind w:left="0" w:firstLine="0"/>
        <w:rPr>
          <w:rFonts w:asciiTheme="minorHAnsi" w:hAnsiTheme="minorHAnsi" w:cstheme="minorHAnsi"/>
        </w:rPr>
      </w:pPr>
      <w:r w:rsidRPr="00F53032">
        <w:rPr>
          <w:rFonts w:asciiTheme="minorHAnsi" w:hAnsiTheme="minorHAnsi" w:cstheme="minorHAnsi"/>
        </w:rPr>
        <w:t xml:space="preserve">Bijlage 8 - Standaardformulier verklaring van geen Russische betrokkenheid </w:t>
      </w:r>
    </w:p>
    <w:p w14:paraId="287D4662" w14:textId="77777777" w:rsidR="004F0CE6" w:rsidRPr="00F53032" w:rsidRDefault="004F0CE6" w:rsidP="004F0CE6">
      <w:p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18"/>
          <w:szCs w:val="18"/>
          <w:highlight w:val="yellow"/>
        </w:rPr>
      </w:pPr>
    </w:p>
    <w:p w14:paraId="6901E47B" w14:textId="77777777" w:rsidR="004F0CE6" w:rsidRPr="00F53032" w:rsidRDefault="004F0CE6" w:rsidP="004F0CE6">
      <w:pPr>
        <w:autoSpaceDE/>
        <w:autoSpaceDN/>
        <w:adjustRightInd/>
        <w:spacing w:after="160" w:line="259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F53032">
        <w:rPr>
          <w:rFonts w:asciiTheme="minorHAnsi" w:hAnsiTheme="minorHAnsi" w:cstheme="minorHAnsi"/>
          <w:b/>
          <w:bCs/>
          <w:sz w:val="18"/>
          <w:szCs w:val="18"/>
        </w:rPr>
        <w:t>Ondergetekende:</w:t>
      </w:r>
    </w:p>
    <w:p w14:paraId="08A73C72" w14:textId="77777777" w:rsidR="004F0CE6" w:rsidRPr="00F53032" w:rsidRDefault="004F0CE6" w:rsidP="004F0CE6">
      <w:p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18"/>
          <w:szCs w:val="18"/>
        </w:rPr>
      </w:pPr>
      <w:r w:rsidRPr="00F53032">
        <w:rPr>
          <w:rFonts w:asciiTheme="minorHAnsi" w:hAnsiTheme="minorHAnsi" w:cstheme="minorHAnsi"/>
          <w:sz w:val="18"/>
          <w:szCs w:val="18"/>
        </w:rPr>
        <w:t>verklaart in zijn hoedanigheid van:</w:t>
      </w:r>
    </w:p>
    <w:p w14:paraId="12C69B43" w14:textId="77777777" w:rsidR="004F0CE6" w:rsidRPr="00F53032" w:rsidRDefault="004F0CE6" w:rsidP="004F0CE6">
      <w:p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18"/>
          <w:szCs w:val="18"/>
        </w:rPr>
      </w:pPr>
      <w:r w:rsidRPr="00F53032">
        <w:rPr>
          <w:rFonts w:asciiTheme="minorHAnsi" w:hAnsiTheme="minorHAnsi" w:cstheme="minorHAnsi"/>
          <w:sz w:val="18"/>
          <w:szCs w:val="18"/>
        </w:rPr>
        <w:t>[functie]</w:t>
      </w:r>
    </w:p>
    <w:p w14:paraId="683F1581" w14:textId="77777777" w:rsidR="004F0CE6" w:rsidRPr="00F53032" w:rsidRDefault="004F0CE6" w:rsidP="004F0CE6">
      <w:p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18"/>
          <w:szCs w:val="18"/>
        </w:rPr>
      </w:pPr>
      <w:r w:rsidRPr="00F53032">
        <w:rPr>
          <w:rFonts w:asciiTheme="minorHAnsi" w:hAnsiTheme="minorHAnsi" w:cstheme="minorHAnsi"/>
          <w:sz w:val="18"/>
          <w:szCs w:val="18"/>
        </w:rPr>
        <w:t>als rechtsgeldig vertegenwoordigingsbevoegde functionaris van:</w:t>
      </w:r>
    </w:p>
    <w:p w14:paraId="5728F098" w14:textId="77777777" w:rsidR="004F0CE6" w:rsidRPr="00F53032" w:rsidRDefault="004F0CE6" w:rsidP="004F0CE6">
      <w:p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18"/>
          <w:szCs w:val="18"/>
        </w:rPr>
      </w:pPr>
      <w:r w:rsidRPr="00F53032">
        <w:rPr>
          <w:rFonts w:asciiTheme="minorHAnsi" w:hAnsiTheme="minorHAnsi" w:cstheme="minorHAnsi"/>
          <w:sz w:val="18"/>
          <w:szCs w:val="18"/>
        </w:rPr>
        <w:t>[bedrijfsnaam], hierna te noemen ‘gegadigde’</w:t>
      </w:r>
    </w:p>
    <w:p w14:paraId="58A2E54A" w14:textId="77777777" w:rsidR="004F0CE6" w:rsidRPr="00F53032" w:rsidRDefault="004F0CE6" w:rsidP="004F0CE6">
      <w:p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18"/>
          <w:szCs w:val="18"/>
        </w:rPr>
      </w:pPr>
    </w:p>
    <w:p w14:paraId="7C431B33" w14:textId="77777777" w:rsidR="004F0CE6" w:rsidRPr="00F53032" w:rsidRDefault="004F0CE6" w:rsidP="004F0CE6">
      <w:p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18"/>
          <w:szCs w:val="18"/>
        </w:rPr>
      </w:pPr>
      <w:r w:rsidRPr="00F53032">
        <w:rPr>
          <w:rFonts w:asciiTheme="minorHAnsi" w:hAnsiTheme="minorHAnsi" w:cstheme="minorHAnsi"/>
          <w:sz w:val="18"/>
          <w:szCs w:val="18"/>
        </w:rPr>
        <w:t xml:space="preserve">dat gegadigde, daaronder begrepen de ondernemingen die eventueel onderdeel zijn van zijn consortium, geen Russische partij is in de zin van artikel 5 </w:t>
      </w:r>
      <w:proofErr w:type="spellStart"/>
      <w:r w:rsidRPr="00F53032">
        <w:rPr>
          <w:rFonts w:asciiTheme="minorHAnsi" w:hAnsiTheme="minorHAnsi" w:cstheme="minorHAnsi"/>
          <w:sz w:val="18"/>
          <w:szCs w:val="18"/>
        </w:rPr>
        <w:t>duodecies</w:t>
      </w:r>
      <w:proofErr w:type="spellEnd"/>
      <w:r w:rsidRPr="00F53032">
        <w:rPr>
          <w:rFonts w:asciiTheme="minorHAnsi" w:hAnsiTheme="minorHAnsi" w:cstheme="minorHAnsi"/>
          <w:sz w:val="18"/>
          <w:szCs w:val="18"/>
        </w:rPr>
        <w:t xml:space="preserve"> van Verordening 2022/576 VAN DE RAAD van 8 april 2022 tot wijziging van Verordening (EU) nr. 833/2014 betreffende beperkende maatregelen naar aanleiding van de acties van Rusland die de situatie in Oekraïne destabiliseren, en derhalve:</w:t>
      </w:r>
    </w:p>
    <w:p w14:paraId="35777322" w14:textId="77777777" w:rsidR="004F0CE6" w:rsidRPr="00F53032" w:rsidRDefault="004F0CE6" w:rsidP="004F0CE6">
      <w:pPr>
        <w:numPr>
          <w:ilvl w:val="0"/>
          <w:numId w:val="1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18"/>
          <w:szCs w:val="18"/>
        </w:rPr>
      </w:pPr>
      <w:r w:rsidRPr="00F53032">
        <w:rPr>
          <w:rFonts w:asciiTheme="minorHAnsi" w:hAnsiTheme="minorHAnsi" w:cstheme="minorHAnsi"/>
          <w:sz w:val="18"/>
          <w:szCs w:val="18"/>
        </w:rPr>
        <w:t>geen persoon is met een Russische nationaliteit dan wel geen (rechts)persoon (natuurlijke personen, bedrijven, entiteiten of organen) is die gevestigd is in Rusland;</w:t>
      </w:r>
    </w:p>
    <w:p w14:paraId="42889FB7" w14:textId="77777777" w:rsidR="004F0CE6" w:rsidRPr="00F53032" w:rsidRDefault="004F0CE6" w:rsidP="004F0CE6">
      <w:pPr>
        <w:numPr>
          <w:ilvl w:val="0"/>
          <w:numId w:val="1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18"/>
          <w:szCs w:val="18"/>
        </w:rPr>
      </w:pPr>
      <w:r w:rsidRPr="00F53032">
        <w:rPr>
          <w:rFonts w:asciiTheme="minorHAnsi" w:hAnsiTheme="minorHAnsi" w:cstheme="minorHAnsi"/>
          <w:sz w:val="18"/>
          <w:szCs w:val="18"/>
        </w:rPr>
        <w:t>geen rechtspersoon (gevestigd in Rusland of een ander land) is die voor meer dan 50% eigendom is van een Russische partij zoals hierboven onder a) genoemd; </w:t>
      </w:r>
    </w:p>
    <w:p w14:paraId="0E640A72" w14:textId="77777777" w:rsidR="004F0CE6" w:rsidRPr="00F53032" w:rsidRDefault="004F0CE6" w:rsidP="004F0CE6">
      <w:pPr>
        <w:numPr>
          <w:ilvl w:val="0"/>
          <w:numId w:val="1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18"/>
          <w:szCs w:val="18"/>
        </w:rPr>
      </w:pPr>
      <w:r w:rsidRPr="00F53032">
        <w:rPr>
          <w:rFonts w:asciiTheme="minorHAnsi" w:hAnsiTheme="minorHAnsi" w:cstheme="minorHAnsi"/>
          <w:sz w:val="18"/>
          <w:szCs w:val="18"/>
        </w:rPr>
        <w:t>niet handelt in belang van of op aanwijzing van een Russische partij, zoals bedoeld onder a) en b);</w:t>
      </w:r>
    </w:p>
    <w:p w14:paraId="2EF17E86" w14:textId="77777777" w:rsidR="004F0CE6" w:rsidRPr="00F53032" w:rsidRDefault="004F0CE6" w:rsidP="004F0CE6">
      <w:pPr>
        <w:numPr>
          <w:ilvl w:val="0"/>
          <w:numId w:val="1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18"/>
          <w:szCs w:val="18"/>
        </w:rPr>
      </w:pPr>
      <w:r w:rsidRPr="00F53032">
        <w:rPr>
          <w:rFonts w:asciiTheme="minorHAnsi" w:hAnsiTheme="minorHAnsi" w:cstheme="minorHAnsi"/>
          <w:sz w:val="18"/>
          <w:szCs w:val="18"/>
        </w:rPr>
        <w:t>niet meer dan 10% van de contractwaarde betrekt van onderaannemers, leveranciers of entiteiten die als Russische partij kunnen worden aangemerkt zoals bedoeld onder a) t/m c).</w:t>
      </w:r>
    </w:p>
    <w:p w14:paraId="018F9C9F" w14:textId="77777777" w:rsidR="004F0CE6" w:rsidRPr="00F53032" w:rsidRDefault="004F0CE6" w:rsidP="004F0CE6">
      <w:p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18"/>
          <w:szCs w:val="18"/>
          <w:highlight w:val="yellow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7540"/>
      </w:tblGrid>
      <w:tr w:rsidR="004F0CE6" w:rsidRPr="00F53032" w14:paraId="066C872F" w14:textId="77777777" w:rsidTr="006237C0">
        <w:tc>
          <w:tcPr>
            <w:tcW w:w="9067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D782D3D" w14:textId="77777777" w:rsidR="004F0CE6" w:rsidRPr="00F53032" w:rsidRDefault="004F0CE6" w:rsidP="006237C0">
            <w:pPr>
              <w:autoSpaceDE/>
              <w:autoSpaceDN/>
              <w:adjustRightInd/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0CE6" w:rsidRPr="00F53032" w14:paraId="6E4C1423" w14:textId="77777777" w:rsidTr="006237C0">
        <w:tc>
          <w:tcPr>
            <w:tcW w:w="1527" w:type="dxa"/>
            <w:shd w:val="clear" w:color="auto" w:fill="C5E0B3" w:themeFill="accent6" w:themeFillTint="66"/>
          </w:tcPr>
          <w:p w14:paraId="0C8AC50F" w14:textId="77777777" w:rsidR="004F0CE6" w:rsidRPr="00F53032" w:rsidRDefault="004F0CE6" w:rsidP="006237C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53032">
              <w:rPr>
                <w:rFonts w:asciiTheme="minorHAnsi" w:hAnsiTheme="minorHAnsi" w:cstheme="minorHAnsi"/>
                <w:b/>
                <w:sz w:val="16"/>
                <w:szCs w:val="16"/>
              </w:rPr>
              <w:t>Gegadigde</w:t>
            </w:r>
          </w:p>
        </w:tc>
        <w:tc>
          <w:tcPr>
            <w:tcW w:w="7540" w:type="dxa"/>
          </w:tcPr>
          <w:p w14:paraId="42B67FA7" w14:textId="77777777" w:rsidR="004F0CE6" w:rsidRPr="00F53032" w:rsidRDefault="004F0CE6" w:rsidP="006237C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0CE6" w:rsidRPr="00F53032" w14:paraId="38BA6A3B" w14:textId="77777777" w:rsidTr="006237C0">
        <w:tc>
          <w:tcPr>
            <w:tcW w:w="1527" w:type="dxa"/>
            <w:shd w:val="clear" w:color="auto" w:fill="C5E0B3" w:themeFill="accent6" w:themeFillTint="66"/>
          </w:tcPr>
          <w:p w14:paraId="77AD872F" w14:textId="77777777" w:rsidR="004F0CE6" w:rsidRPr="00F53032" w:rsidRDefault="004F0CE6" w:rsidP="006237C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53032">
              <w:rPr>
                <w:rFonts w:asciiTheme="minorHAnsi" w:hAnsiTheme="minorHAnsi" w:cstheme="minorHAnsi"/>
                <w:b/>
                <w:sz w:val="16"/>
                <w:szCs w:val="16"/>
              </w:rPr>
              <w:t>Datum</w:t>
            </w:r>
          </w:p>
        </w:tc>
        <w:tc>
          <w:tcPr>
            <w:tcW w:w="7540" w:type="dxa"/>
          </w:tcPr>
          <w:p w14:paraId="57281BAC" w14:textId="77777777" w:rsidR="004F0CE6" w:rsidRPr="00F53032" w:rsidRDefault="004F0CE6" w:rsidP="006237C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0CE6" w:rsidRPr="00F53032" w14:paraId="5DEDF26E" w14:textId="77777777" w:rsidTr="006237C0">
        <w:tc>
          <w:tcPr>
            <w:tcW w:w="1527" w:type="dxa"/>
            <w:shd w:val="clear" w:color="auto" w:fill="C5E0B3" w:themeFill="accent6" w:themeFillTint="66"/>
          </w:tcPr>
          <w:p w14:paraId="628A1D9E" w14:textId="77777777" w:rsidR="004F0CE6" w:rsidRPr="00F53032" w:rsidRDefault="004F0CE6" w:rsidP="006237C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53032">
              <w:rPr>
                <w:rFonts w:asciiTheme="minorHAnsi" w:hAnsiTheme="minorHAnsi" w:cstheme="minorHAnsi"/>
                <w:b/>
                <w:sz w:val="16"/>
                <w:szCs w:val="16"/>
              </w:rPr>
              <w:t>Plaats</w:t>
            </w:r>
          </w:p>
        </w:tc>
        <w:tc>
          <w:tcPr>
            <w:tcW w:w="7540" w:type="dxa"/>
          </w:tcPr>
          <w:p w14:paraId="679F1B7A" w14:textId="77777777" w:rsidR="004F0CE6" w:rsidRPr="00F53032" w:rsidRDefault="004F0CE6" w:rsidP="006237C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0CE6" w:rsidRPr="00F53032" w14:paraId="79174CD8" w14:textId="77777777" w:rsidTr="006237C0">
        <w:tc>
          <w:tcPr>
            <w:tcW w:w="1527" w:type="dxa"/>
            <w:shd w:val="clear" w:color="auto" w:fill="C5E0B3" w:themeFill="accent6" w:themeFillTint="66"/>
          </w:tcPr>
          <w:p w14:paraId="0C7A615F" w14:textId="77777777" w:rsidR="004F0CE6" w:rsidRPr="00F53032" w:rsidRDefault="004F0CE6" w:rsidP="006237C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53032">
              <w:rPr>
                <w:rFonts w:asciiTheme="minorHAnsi" w:hAnsiTheme="minorHAnsi" w:cstheme="minorHAnsi"/>
                <w:b/>
                <w:sz w:val="16"/>
                <w:szCs w:val="16"/>
              </w:rPr>
              <w:t>Naam ondertekenaar</w:t>
            </w:r>
          </w:p>
        </w:tc>
        <w:tc>
          <w:tcPr>
            <w:tcW w:w="7540" w:type="dxa"/>
          </w:tcPr>
          <w:p w14:paraId="4DF63335" w14:textId="77777777" w:rsidR="004F0CE6" w:rsidRPr="00F53032" w:rsidRDefault="004F0CE6" w:rsidP="006237C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0CE6" w:rsidRPr="00F53032" w14:paraId="4EAEA7E0" w14:textId="77777777" w:rsidTr="006237C0">
        <w:tc>
          <w:tcPr>
            <w:tcW w:w="1527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DEBFD72" w14:textId="77777777" w:rsidR="004F0CE6" w:rsidRPr="00F53032" w:rsidRDefault="004F0CE6" w:rsidP="006237C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53032">
              <w:rPr>
                <w:rFonts w:asciiTheme="minorHAnsi" w:hAnsiTheme="minorHAnsi" w:cstheme="minorHAnsi"/>
                <w:b/>
                <w:sz w:val="16"/>
                <w:szCs w:val="16"/>
              </w:rPr>
              <w:t>Functie ondertekenaar</w:t>
            </w:r>
          </w:p>
        </w:tc>
        <w:tc>
          <w:tcPr>
            <w:tcW w:w="7540" w:type="dxa"/>
          </w:tcPr>
          <w:p w14:paraId="3166C55F" w14:textId="77777777" w:rsidR="004F0CE6" w:rsidRPr="00F53032" w:rsidRDefault="004F0CE6" w:rsidP="006237C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0CE6" w:rsidRPr="00F53032" w14:paraId="30F7CBCB" w14:textId="77777777" w:rsidTr="006237C0">
        <w:tc>
          <w:tcPr>
            <w:tcW w:w="1527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D6B1877" w14:textId="77777777" w:rsidR="004F0CE6" w:rsidRPr="00F53032" w:rsidRDefault="004F0CE6" w:rsidP="006237C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53032">
              <w:rPr>
                <w:rFonts w:asciiTheme="minorHAnsi" w:hAnsiTheme="minorHAnsi" w:cstheme="minorHAnsi"/>
                <w:b/>
                <w:sz w:val="16"/>
                <w:szCs w:val="16"/>
              </w:rPr>
              <w:t>Handtekening</w:t>
            </w:r>
          </w:p>
          <w:p w14:paraId="309649C6" w14:textId="77777777" w:rsidR="004F0CE6" w:rsidRPr="00F53032" w:rsidRDefault="004F0CE6" w:rsidP="006237C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109901C8" w14:textId="77777777" w:rsidR="004F0CE6" w:rsidRPr="00F53032" w:rsidRDefault="004F0CE6" w:rsidP="006237C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58E608C2" w14:textId="77777777" w:rsidR="004F0CE6" w:rsidRPr="00F53032" w:rsidRDefault="004F0CE6" w:rsidP="006237C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540" w:type="dxa"/>
            <w:tcBorders>
              <w:bottom w:val="single" w:sz="4" w:space="0" w:color="auto"/>
            </w:tcBorders>
          </w:tcPr>
          <w:p w14:paraId="0BEACFAC" w14:textId="77777777" w:rsidR="004F0CE6" w:rsidRPr="00F53032" w:rsidRDefault="004F0CE6" w:rsidP="006237C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A2DC11E" w14:textId="77777777" w:rsidR="004F0CE6" w:rsidRPr="00F53032" w:rsidRDefault="004F0CE6" w:rsidP="006237C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8566840" w14:textId="77777777" w:rsidR="004F0CE6" w:rsidRPr="00F53032" w:rsidRDefault="004F0CE6" w:rsidP="006237C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5EA3C9D" w14:textId="77777777" w:rsidR="004F0CE6" w:rsidRPr="00F53032" w:rsidRDefault="004F0CE6" w:rsidP="006237C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62412F4" w14:textId="77777777" w:rsidR="004F0CE6" w:rsidRPr="00F53032" w:rsidRDefault="004F0CE6" w:rsidP="006237C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2D520A95" w14:textId="77777777" w:rsidR="004F0CE6" w:rsidRPr="00F53032" w:rsidRDefault="004F0CE6" w:rsidP="004F0CE6">
      <w:pPr>
        <w:rPr>
          <w:rFonts w:asciiTheme="minorHAnsi" w:hAnsiTheme="minorHAnsi" w:cstheme="minorHAnsi"/>
        </w:rPr>
      </w:pPr>
    </w:p>
    <w:p w14:paraId="0F77EF30" w14:textId="77777777" w:rsidR="00355C41" w:rsidRPr="00355C41" w:rsidRDefault="00355C41" w:rsidP="009B494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</w:pPr>
    </w:p>
    <w:sectPr w:rsidR="00355C41" w:rsidRPr="00355C41" w:rsidSect="004F0CE6">
      <w:footerReference w:type="default" r:id="rId9"/>
      <w:footerReference w:type="first" r:id="rId10"/>
      <w:pgSz w:w="11906" w:h="16838"/>
      <w:pgMar w:top="226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B2CD0" w14:textId="77777777" w:rsidR="004F0CE6" w:rsidRDefault="004F0CE6" w:rsidP="00355C41">
      <w:pPr>
        <w:spacing w:line="240" w:lineRule="auto"/>
      </w:pPr>
      <w:r>
        <w:separator/>
      </w:r>
    </w:p>
  </w:endnote>
  <w:endnote w:type="continuationSeparator" w:id="0">
    <w:p w14:paraId="318B95C2" w14:textId="77777777" w:rsidR="004F0CE6" w:rsidRDefault="004F0CE6" w:rsidP="00355C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4117C" w14:textId="29EF3C8E" w:rsidR="00065805" w:rsidRPr="004F0CE6" w:rsidRDefault="004F0CE6" w:rsidP="004F0CE6">
    <w:pPr>
      <w:pStyle w:val="Voettekst"/>
      <w:rPr>
        <w:rFonts w:asciiTheme="minorHAnsi" w:hAnsiTheme="minorHAnsi" w:cstheme="minorHAnsi"/>
        <w:sz w:val="16"/>
        <w:szCs w:val="16"/>
      </w:rPr>
    </w:pPr>
    <w:r w:rsidRPr="004F0CE6">
      <w:rPr>
        <w:rFonts w:asciiTheme="minorHAnsi" w:hAnsiTheme="minorHAnsi" w:cstheme="minorHAnsi"/>
        <w:sz w:val="16"/>
        <w:szCs w:val="16"/>
      </w:rPr>
      <w:t xml:space="preserve">Document: bijlage bij Selectieleidraad </w:t>
    </w:r>
    <w:r w:rsidR="00065805" w:rsidRPr="004F0CE6">
      <w:rPr>
        <w:rStyle w:val="Paginanummer"/>
        <w:rFonts w:asciiTheme="minorHAnsi" w:hAnsiTheme="minorHAnsi" w:cstheme="minorHAnsi"/>
        <w:sz w:val="16"/>
      </w:rPr>
      <w:tab/>
    </w:r>
    <w:r w:rsidR="00065805" w:rsidRPr="004F0CE6">
      <w:rPr>
        <w:rStyle w:val="Paginanummer"/>
        <w:rFonts w:asciiTheme="minorHAnsi" w:hAnsiTheme="minorHAnsi" w:cstheme="minorHAnsi"/>
        <w:sz w:val="16"/>
      </w:rPr>
      <w:tab/>
    </w:r>
  </w:p>
  <w:p w14:paraId="6C2F7F09" w14:textId="77777777" w:rsidR="009B4944" w:rsidRDefault="009B494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8DD85" w14:textId="77777777" w:rsidR="00417348" w:rsidRPr="00417348" w:rsidRDefault="00417348" w:rsidP="00417348">
    <w:pPr>
      <w:pStyle w:val="Voettekst"/>
      <w:ind w:left="567"/>
      <w:jc w:val="right"/>
      <w:rPr>
        <w:b/>
        <w:bCs/>
        <w:color w:val="FF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FB3DF" w14:textId="77777777" w:rsidR="004F0CE6" w:rsidRDefault="004F0CE6" w:rsidP="00355C41">
      <w:pPr>
        <w:spacing w:line="240" w:lineRule="auto"/>
      </w:pPr>
      <w:r>
        <w:separator/>
      </w:r>
    </w:p>
  </w:footnote>
  <w:footnote w:type="continuationSeparator" w:id="0">
    <w:p w14:paraId="5F3F5F81" w14:textId="77777777" w:rsidR="004F0CE6" w:rsidRDefault="004F0CE6" w:rsidP="00355C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94543"/>
    <w:multiLevelType w:val="hybridMultilevel"/>
    <w:tmpl w:val="C024DE8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E6"/>
    <w:rsid w:val="00065805"/>
    <w:rsid w:val="001211CA"/>
    <w:rsid w:val="00355C41"/>
    <w:rsid w:val="00400D9C"/>
    <w:rsid w:val="00417348"/>
    <w:rsid w:val="004F0CE6"/>
    <w:rsid w:val="00606EF8"/>
    <w:rsid w:val="009B4944"/>
    <w:rsid w:val="009E4AE4"/>
    <w:rsid w:val="00D2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A815D"/>
  <w15:chartTrackingRefBased/>
  <w15:docId w15:val="{279331DE-1E2A-4D2D-83B9-01E098F3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F0CE6"/>
    <w:pPr>
      <w:autoSpaceDE w:val="0"/>
      <w:autoSpaceDN w:val="0"/>
      <w:adjustRightInd w:val="0"/>
      <w:spacing w:after="0" w:line="280" w:lineRule="exact"/>
    </w:pPr>
    <w:rPr>
      <w:rFonts w:ascii="Arial" w:hAnsi="Arial" w:cs="Arial"/>
      <w:sz w:val="20"/>
      <w:szCs w:val="20"/>
    </w:rPr>
  </w:style>
  <w:style w:type="paragraph" w:styleId="Kop1">
    <w:name w:val="heading 1"/>
    <w:basedOn w:val="Standaard"/>
    <w:next w:val="Standaard"/>
    <w:link w:val="Kop1Char"/>
    <w:autoRedefine/>
    <w:qFormat/>
    <w:rsid w:val="00606E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385623" w:themeColor="accent6" w:themeShade="80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55C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385623" w:themeColor="accent6" w:themeShade="80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55C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385623" w:themeColor="accent6" w:themeShade="80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9E4A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606EF8"/>
    <w:rPr>
      <w:rFonts w:asciiTheme="majorHAnsi" w:eastAsiaTheme="majorEastAsia" w:hAnsiTheme="majorHAnsi" w:cstheme="majorBidi"/>
      <w:b/>
      <w:color w:val="385623" w:themeColor="accent6" w:themeShade="80"/>
      <w:sz w:val="28"/>
      <w:szCs w:val="32"/>
    </w:rPr>
  </w:style>
  <w:style w:type="paragraph" w:styleId="Geenafstand">
    <w:name w:val="No Spacing"/>
    <w:uiPriority w:val="1"/>
    <w:qFormat/>
    <w:rsid w:val="00355C41"/>
    <w:pPr>
      <w:spacing w:after="0" w:line="240" w:lineRule="auto"/>
    </w:pPr>
  </w:style>
  <w:style w:type="character" w:customStyle="1" w:styleId="Kop2Char">
    <w:name w:val="Kop 2 Char"/>
    <w:basedOn w:val="Standaardalinea-lettertype"/>
    <w:link w:val="Kop2"/>
    <w:rsid w:val="00355C41"/>
    <w:rPr>
      <w:rFonts w:asciiTheme="majorHAnsi" w:eastAsiaTheme="majorEastAsia" w:hAnsiTheme="majorHAnsi" w:cstheme="majorBidi"/>
      <w:b/>
      <w:color w:val="385623" w:themeColor="accent6" w:themeShade="80"/>
      <w:sz w:val="24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355C41"/>
    <w:pPr>
      <w:spacing w:line="240" w:lineRule="auto"/>
      <w:contextualSpacing/>
    </w:pPr>
    <w:rPr>
      <w:rFonts w:asciiTheme="majorHAnsi" w:eastAsiaTheme="majorEastAsia" w:hAnsiTheme="majorHAnsi" w:cstheme="majorBidi"/>
      <w:b/>
      <w:color w:val="385623" w:themeColor="accent6" w:themeShade="80"/>
      <w:spacing w:val="-10"/>
      <w:kern w:val="28"/>
      <w:sz w:val="2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55C41"/>
    <w:rPr>
      <w:rFonts w:asciiTheme="majorHAnsi" w:eastAsiaTheme="majorEastAsia" w:hAnsiTheme="majorHAnsi" w:cstheme="majorBidi"/>
      <w:b/>
      <w:color w:val="385623" w:themeColor="accent6" w:themeShade="80"/>
      <w:spacing w:val="-10"/>
      <w:kern w:val="28"/>
      <w:sz w:val="28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55C4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55C41"/>
    <w:rPr>
      <w:rFonts w:eastAsiaTheme="minorEastAsia"/>
      <w:color w:val="5A5A5A" w:themeColor="text1" w:themeTint="A5"/>
      <w:spacing w:val="15"/>
      <w:sz w:val="20"/>
    </w:rPr>
  </w:style>
  <w:style w:type="paragraph" w:styleId="Lijstalinea">
    <w:name w:val="List Paragraph"/>
    <w:basedOn w:val="Standaard"/>
    <w:uiPriority w:val="34"/>
    <w:qFormat/>
    <w:rsid w:val="00355C41"/>
    <w:pPr>
      <w:ind w:left="720"/>
      <w:contextualSpacing/>
    </w:pPr>
  </w:style>
  <w:style w:type="character" w:styleId="Subtielebenadrukking">
    <w:name w:val="Subtle Emphasis"/>
    <w:basedOn w:val="Standaardalinea-lettertype"/>
    <w:uiPriority w:val="19"/>
    <w:qFormat/>
    <w:rsid w:val="00355C41"/>
    <w:rPr>
      <w:rFonts w:asciiTheme="majorHAnsi" w:hAnsiTheme="majorHAnsi"/>
      <w:i/>
      <w:iCs/>
      <w:color w:val="404040" w:themeColor="text1" w:themeTint="BF"/>
      <w:sz w:val="20"/>
    </w:rPr>
  </w:style>
  <w:style w:type="character" w:customStyle="1" w:styleId="Kop3Char">
    <w:name w:val="Kop 3 Char"/>
    <w:basedOn w:val="Standaardalinea-lettertype"/>
    <w:link w:val="Kop3"/>
    <w:uiPriority w:val="9"/>
    <w:rsid w:val="00355C41"/>
    <w:rPr>
      <w:rFonts w:asciiTheme="majorHAnsi" w:eastAsiaTheme="majorEastAsia" w:hAnsiTheme="majorHAnsi" w:cstheme="majorBidi"/>
      <w:b/>
      <w:color w:val="385623" w:themeColor="accent6" w:themeShade="80"/>
      <w:sz w:val="24"/>
      <w:szCs w:val="24"/>
    </w:rPr>
  </w:style>
  <w:style w:type="character" w:styleId="Nadruk">
    <w:name w:val="Emphasis"/>
    <w:basedOn w:val="Standaardalinea-lettertype"/>
    <w:uiPriority w:val="20"/>
    <w:qFormat/>
    <w:rsid w:val="00355C41"/>
    <w:rPr>
      <w:rFonts w:asciiTheme="majorHAnsi" w:hAnsiTheme="majorHAnsi"/>
      <w:i/>
      <w:iCs/>
      <w:sz w:val="20"/>
    </w:rPr>
  </w:style>
  <w:style w:type="character" w:styleId="Intensievebenadrukking">
    <w:name w:val="Intense Emphasis"/>
    <w:basedOn w:val="Standaardalinea-lettertype"/>
    <w:uiPriority w:val="21"/>
    <w:qFormat/>
    <w:rsid w:val="00355C41"/>
    <w:rPr>
      <w:rFonts w:asciiTheme="majorHAnsi" w:hAnsiTheme="majorHAnsi"/>
      <w:i/>
      <w:iCs/>
      <w:color w:val="auto"/>
      <w:sz w:val="20"/>
    </w:rPr>
  </w:style>
  <w:style w:type="character" w:styleId="Zwaar">
    <w:name w:val="Strong"/>
    <w:basedOn w:val="Standaardalinea-lettertype"/>
    <w:uiPriority w:val="22"/>
    <w:qFormat/>
    <w:rsid w:val="00355C41"/>
    <w:rPr>
      <w:rFonts w:asciiTheme="majorHAnsi" w:hAnsiTheme="majorHAnsi"/>
      <w:b w:val="0"/>
      <w:bCs/>
      <w:color w:val="auto"/>
      <w:sz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355C41"/>
    <w:pPr>
      <w:spacing w:before="200"/>
      <w:ind w:left="864" w:right="864"/>
      <w:jc w:val="center"/>
    </w:pPr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355C41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55C4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55C41"/>
    <w:rPr>
      <w:i/>
      <w:iCs/>
      <w:sz w:val="20"/>
    </w:rPr>
  </w:style>
  <w:style w:type="character" w:styleId="Subtieleverwijzing">
    <w:name w:val="Subtle Reference"/>
    <w:basedOn w:val="Standaardalinea-lettertype"/>
    <w:uiPriority w:val="31"/>
    <w:qFormat/>
    <w:rsid w:val="00355C41"/>
    <w:rPr>
      <w:rFonts w:asciiTheme="majorHAnsi" w:hAnsiTheme="majorHAnsi"/>
      <w:smallCaps/>
      <w:color w:val="auto"/>
      <w:sz w:val="20"/>
    </w:rPr>
  </w:style>
  <w:style w:type="character" w:styleId="Intensieveverwijzing">
    <w:name w:val="Intense Reference"/>
    <w:basedOn w:val="Standaardalinea-lettertype"/>
    <w:uiPriority w:val="32"/>
    <w:qFormat/>
    <w:rsid w:val="00355C41"/>
    <w:rPr>
      <w:rFonts w:asciiTheme="majorHAnsi" w:hAnsiTheme="majorHAnsi"/>
      <w:b w:val="0"/>
      <w:bCs/>
      <w:smallCaps/>
      <w:color w:val="auto"/>
      <w:spacing w:val="5"/>
      <w:sz w:val="20"/>
    </w:rPr>
  </w:style>
  <w:style w:type="character" w:styleId="Titelvanboek">
    <w:name w:val="Book Title"/>
    <w:basedOn w:val="Standaardalinea-lettertype"/>
    <w:uiPriority w:val="33"/>
    <w:qFormat/>
    <w:rsid w:val="00355C41"/>
    <w:rPr>
      <w:rFonts w:asciiTheme="minorHAnsi" w:hAnsiTheme="minorHAnsi"/>
      <w:b/>
      <w:bCs/>
      <w:i/>
      <w:iCs/>
      <w:color w:val="auto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55C4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55C41"/>
  </w:style>
  <w:style w:type="paragraph" w:styleId="Voettekst">
    <w:name w:val="footer"/>
    <w:basedOn w:val="Standaard"/>
    <w:link w:val="VoettekstChar"/>
    <w:unhideWhenUsed/>
    <w:rsid w:val="00355C4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355C41"/>
  </w:style>
  <w:style w:type="character" w:styleId="Tekstvantijdelijkeaanduiding">
    <w:name w:val="Placeholder Text"/>
    <w:basedOn w:val="Standaardalinea-lettertype"/>
    <w:uiPriority w:val="99"/>
    <w:semiHidden/>
    <w:rsid w:val="00417348"/>
    <w:rPr>
      <w:color w:val="808080"/>
    </w:rPr>
  </w:style>
  <w:style w:type="paragraph" w:customStyle="1" w:styleId="VoettekstRS">
    <w:name w:val="Voettekst R&amp;S"/>
    <w:basedOn w:val="Voettekst"/>
    <w:link w:val="VoettekstRSChar"/>
    <w:rsid w:val="00417348"/>
    <w:pPr>
      <w:ind w:left="567"/>
      <w:jc w:val="right"/>
    </w:pPr>
    <w:rPr>
      <w:color w:val="FF0000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417348"/>
    <w:rPr>
      <w:color w:val="0563C1" w:themeColor="hyperlink"/>
      <w:u w:val="single"/>
    </w:rPr>
  </w:style>
  <w:style w:type="character" w:customStyle="1" w:styleId="VoettekstRSChar">
    <w:name w:val="Voettekst R&amp;S Char"/>
    <w:basedOn w:val="VoettekstChar"/>
    <w:link w:val="VoettekstRS"/>
    <w:rsid w:val="00417348"/>
    <w:rPr>
      <w:color w:val="FF0000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17348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rsid w:val="00065805"/>
  </w:style>
  <w:style w:type="paragraph" w:customStyle="1" w:styleId="Kop21">
    <w:name w:val="Kop 21"/>
    <w:basedOn w:val="Standaard"/>
    <w:qFormat/>
    <w:rsid w:val="009E4AE4"/>
    <w:pPr>
      <w:spacing w:line="240" w:lineRule="auto"/>
    </w:pPr>
    <w:rPr>
      <w:rFonts w:cs="Calibri"/>
      <w:b/>
      <w:sz w:val="24"/>
    </w:rPr>
  </w:style>
  <w:style w:type="character" w:customStyle="1" w:styleId="Kop4Char">
    <w:name w:val="Kop 4 Char"/>
    <w:basedOn w:val="Standaardalinea-lettertype"/>
    <w:link w:val="Kop4"/>
    <w:uiPriority w:val="9"/>
    <w:rsid w:val="009E4AE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Bijlagetitel">
    <w:name w:val="Bijlage titel"/>
    <w:basedOn w:val="Standaard"/>
    <w:rsid w:val="004F0CE6"/>
    <w:pPr>
      <w:shd w:val="clear" w:color="auto" w:fill="002060"/>
      <w:tabs>
        <w:tab w:val="left" w:pos="567"/>
      </w:tabs>
      <w:autoSpaceDE/>
      <w:autoSpaceDN/>
      <w:adjustRightInd/>
      <w:ind w:left="567" w:hanging="567"/>
      <w:contextualSpacing/>
    </w:pPr>
    <w:rPr>
      <w:rFonts w:eastAsia="Times New Roman"/>
      <w:b/>
      <w:spacing w:val="-4"/>
      <w:sz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oducten%20projecten\2.%20Projectmanagement\02_verslagen_agenda's_memo's\Memo's\res%20&amp;%20smit%20memo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Sloterweg 796, 1066CN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367985C5742429AB76E79B0ACC487" ma:contentTypeVersion="18" ma:contentTypeDescription="Een nieuw document maken." ma:contentTypeScope="" ma:versionID="434e49be5166ec9a91819227541b08eb">
  <xsd:schema xmlns:xsd="http://www.w3.org/2001/XMLSchema" xmlns:xs="http://www.w3.org/2001/XMLSchema" xmlns:p="http://schemas.microsoft.com/office/2006/metadata/properties" xmlns:ns2="72eb626f-cdf9-4740-a328-d013d4075d05" xmlns:ns3="d75cb317-0672-455f-8a80-a04c35d1298e" targetNamespace="http://schemas.microsoft.com/office/2006/metadata/properties" ma:root="true" ma:fieldsID="592afd87a89b02e5baf48442f155637f" ns2:_="" ns3:_="">
    <xsd:import namespace="72eb626f-cdf9-4740-a328-d013d4075d05"/>
    <xsd:import namespace="d75cb317-0672-455f-8a80-a04c35d129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b626f-cdf9-4740-a328-d013d4075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8edb8dab-8fb8-42a3-ad5c-b341f69df1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b317-0672-455f-8a80-a04c35d12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580183-b93d-4817-a1a6-c8dbe6e28846}" ma:internalName="TaxCatchAll" ma:showField="CatchAllData" ma:web="d75cb317-0672-455f-8a80-a04c35d129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eb626f-cdf9-4740-a328-d013d4075d05">
      <Terms xmlns="http://schemas.microsoft.com/office/infopath/2007/PartnerControls"/>
    </lcf76f155ced4ddcb4097134ff3c332f>
    <TaxCatchAll xmlns="d75cb317-0672-455f-8a80-a04c35d1298e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BA7296F-3F7E-47A8-9829-88FDEA5C4A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F8DD36-2892-4316-9FA2-B41C8EDE325E}"/>
</file>

<file path=customXml/itemProps4.xml><?xml version="1.0" encoding="utf-8"?>
<ds:datastoreItem xmlns:ds="http://schemas.openxmlformats.org/officeDocument/2006/customXml" ds:itemID="{83F77E47-9E16-4EFB-84D2-B41AA6A8E096}"/>
</file>

<file path=customXml/itemProps5.xml><?xml version="1.0" encoding="utf-8"?>
<ds:datastoreItem xmlns:ds="http://schemas.openxmlformats.org/officeDocument/2006/customXml" ds:itemID="{656D8530-54ED-4485-BB7E-4B0D5B83B0C7}"/>
</file>

<file path=docProps/app.xml><?xml version="1.0" encoding="utf-8"?>
<Properties xmlns="http://schemas.openxmlformats.org/officeDocument/2006/extended-properties" xmlns:vt="http://schemas.openxmlformats.org/officeDocument/2006/docPropsVTypes">
  <Template>res &amp; smit memo</Template>
  <TotalTime>2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es &amp; Smit B.V. | Sloterweg 796 | 1066CN Amsterdam | +31 (0)20 667 58 75 | info@ressmit.nl | www.ressmit.nl  IBAN NL37INGB0655919465 | BIC INGBNL2A | BTW NL808493383B01 | KvK 34113587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Jacobs</dc:creator>
  <cp:keywords/>
  <dc:description/>
  <cp:lastModifiedBy>M. Jacobs</cp:lastModifiedBy>
  <cp:revision>2</cp:revision>
  <dcterms:created xsi:type="dcterms:W3CDTF">2025-11-13T09:22:00Z</dcterms:created>
  <dcterms:modified xsi:type="dcterms:W3CDTF">2025-11-13T09:24:00Z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0x010100F25367985C5742429AB76E79B0ACC487</vt:lpwstr>
  </property>
</Properties>
</file>