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5B3A" w14:textId="4853B400" w:rsidR="0001481C" w:rsidRDefault="0001481C" w:rsidP="001208BE">
      <w:pPr>
        <w:spacing w:after="0" w:line="360" w:lineRule="auto"/>
        <w:rPr>
          <w:rFonts w:ascii="Martel" w:hAnsi="Martel"/>
          <w:noProof/>
          <w:color w:val="002060"/>
          <w:lang w:eastAsia="nl-NL"/>
        </w:rPr>
      </w:pPr>
      <w:r w:rsidRPr="001218D8">
        <w:rPr>
          <w:rFonts w:ascii="Martel" w:hAnsi="Martel"/>
          <w:noProof/>
          <w:color w:val="002060"/>
          <w:lang w:eastAsia="nl-NL"/>
        </w:rPr>
        <w:drawing>
          <wp:anchor distT="0" distB="0" distL="114300" distR="114300" simplePos="0" relativeHeight="251658240" behindDoc="1" locked="0" layoutInCell="1" allowOverlap="1" wp14:anchorId="549C81B7" wp14:editId="03CC2E13">
            <wp:simplePos x="0" y="0"/>
            <wp:positionH relativeFrom="page">
              <wp:posOffset>2295525</wp:posOffset>
            </wp:positionH>
            <wp:positionV relativeFrom="page">
              <wp:posOffset>1609725</wp:posOffset>
            </wp:positionV>
            <wp:extent cx="2686050" cy="2581275"/>
            <wp:effectExtent l="0" t="0" r="0" b="9525"/>
            <wp:wrapTight wrapText="bothSides">
              <wp:wrapPolygon edited="0">
                <wp:start x="2451" y="0"/>
                <wp:lineTo x="7353" y="7652"/>
                <wp:lineTo x="4289" y="8130"/>
                <wp:lineTo x="4136" y="8449"/>
                <wp:lineTo x="6740" y="12753"/>
                <wp:lineTo x="460" y="15303"/>
                <wp:lineTo x="0" y="15782"/>
                <wp:lineTo x="0" y="17854"/>
                <wp:lineTo x="1532" y="20404"/>
                <wp:lineTo x="1685" y="21520"/>
                <wp:lineTo x="19762" y="21520"/>
                <wp:lineTo x="19915" y="20404"/>
                <wp:lineTo x="21447" y="17854"/>
                <wp:lineTo x="21447" y="15303"/>
                <wp:lineTo x="17617" y="12753"/>
                <wp:lineTo x="15932" y="10202"/>
                <wp:lineTo x="14860" y="7652"/>
                <wp:lineTo x="16391" y="5261"/>
                <wp:lineTo x="16238" y="2072"/>
                <wp:lineTo x="14553" y="478"/>
                <wp:lineTo x="13481" y="0"/>
                <wp:lineTo x="2451"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6050" cy="2581275"/>
                    </a:xfrm>
                    <a:prstGeom prst="rect">
                      <a:avLst/>
                    </a:prstGeom>
                  </pic:spPr>
                </pic:pic>
              </a:graphicData>
            </a:graphic>
          </wp:anchor>
        </w:drawing>
      </w:r>
    </w:p>
    <w:p w14:paraId="741744F2" w14:textId="39713D91" w:rsidR="00376919" w:rsidRDefault="00376919" w:rsidP="001208BE">
      <w:pPr>
        <w:spacing w:after="0" w:line="360" w:lineRule="auto"/>
        <w:rPr>
          <w:rFonts w:ascii="Martel" w:hAnsi="Martel"/>
          <w:color w:val="002060"/>
        </w:rPr>
      </w:pPr>
    </w:p>
    <w:p w14:paraId="7F984EC3" w14:textId="5CFD3E3A" w:rsidR="00885539" w:rsidRPr="001218D8" w:rsidRDefault="00885539" w:rsidP="001208BE">
      <w:pPr>
        <w:spacing w:after="0" w:line="360" w:lineRule="auto"/>
        <w:rPr>
          <w:rFonts w:ascii="Martel" w:hAnsi="Martel"/>
          <w:color w:val="002060"/>
        </w:rPr>
      </w:pPr>
    </w:p>
    <w:p w14:paraId="11128C20" w14:textId="77777777" w:rsidR="00D210D5" w:rsidRPr="001218D8" w:rsidRDefault="00D210D5" w:rsidP="001208BE">
      <w:pPr>
        <w:spacing w:after="0" w:line="360" w:lineRule="auto"/>
        <w:rPr>
          <w:rFonts w:ascii="Martel" w:hAnsi="Martel"/>
          <w:color w:val="002060"/>
        </w:rPr>
      </w:pPr>
    </w:p>
    <w:p w14:paraId="0F964FB7" w14:textId="77777777" w:rsidR="00D210D5" w:rsidRPr="001218D8" w:rsidRDefault="00D210D5" w:rsidP="001208BE">
      <w:pPr>
        <w:spacing w:after="0" w:line="360" w:lineRule="auto"/>
        <w:rPr>
          <w:rFonts w:ascii="Martel" w:hAnsi="Martel"/>
          <w:color w:val="002060"/>
        </w:rPr>
      </w:pPr>
    </w:p>
    <w:p w14:paraId="147CD9C7" w14:textId="77777777" w:rsidR="00D210D5" w:rsidRPr="001218D8" w:rsidRDefault="00D210D5" w:rsidP="001208BE">
      <w:pPr>
        <w:spacing w:after="0" w:line="360" w:lineRule="auto"/>
        <w:rPr>
          <w:rFonts w:ascii="Martel" w:hAnsi="Martel"/>
          <w:color w:val="002060"/>
        </w:rPr>
      </w:pPr>
    </w:p>
    <w:p w14:paraId="14BB66E9" w14:textId="77777777" w:rsidR="00D210D5" w:rsidRPr="001218D8" w:rsidRDefault="00D210D5" w:rsidP="001208BE">
      <w:pPr>
        <w:spacing w:after="0" w:line="360" w:lineRule="auto"/>
        <w:rPr>
          <w:rFonts w:ascii="Martel" w:hAnsi="Martel"/>
          <w:color w:val="002060"/>
        </w:rPr>
      </w:pPr>
    </w:p>
    <w:p w14:paraId="7467B449" w14:textId="77777777" w:rsidR="00D210D5" w:rsidRPr="001218D8" w:rsidRDefault="00D210D5" w:rsidP="001208BE">
      <w:pPr>
        <w:spacing w:after="0" w:line="360" w:lineRule="auto"/>
        <w:rPr>
          <w:rFonts w:ascii="Martel" w:hAnsi="Martel"/>
          <w:color w:val="002060"/>
        </w:rPr>
      </w:pPr>
    </w:p>
    <w:p w14:paraId="497C44D6" w14:textId="77777777" w:rsidR="000368D1" w:rsidRPr="001218D8" w:rsidRDefault="000368D1" w:rsidP="006F3DCF">
      <w:pPr>
        <w:pStyle w:val="RpTitel"/>
        <w:spacing w:line="240" w:lineRule="auto"/>
        <w:rPr>
          <w:rFonts w:ascii="Martel" w:hAnsi="Martel"/>
          <w:color w:val="002060"/>
        </w:rPr>
      </w:pPr>
    </w:p>
    <w:p w14:paraId="4AEE3C12" w14:textId="77777777" w:rsidR="0001481C" w:rsidRDefault="0001481C" w:rsidP="006F3DCF">
      <w:pPr>
        <w:pStyle w:val="RpTitel"/>
        <w:spacing w:line="240" w:lineRule="auto"/>
        <w:rPr>
          <w:rFonts w:ascii="Martel" w:hAnsi="Martel"/>
          <w:color w:val="002060"/>
        </w:rPr>
      </w:pPr>
    </w:p>
    <w:p w14:paraId="3827A6D4" w14:textId="77777777" w:rsidR="0001481C" w:rsidRDefault="0001481C" w:rsidP="006F3DCF">
      <w:pPr>
        <w:pStyle w:val="RpTitel"/>
        <w:spacing w:line="240" w:lineRule="auto"/>
        <w:rPr>
          <w:rFonts w:ascii="Martel" w:hAnsi="Martel"/>
          <w:color w:val="002060"/>
        </w:rPr>
      </w:pPr>
    </w:p>
    <w:p w14:paraId="4DD47E45" w14:textId="2BF68F0C" w:rsidR="0001481C" w:rsidRDefault="0001481C" w:rsidP="006F3DCF">
      <w:pPr>
        <w:pStyle w:val="RpTitel"/>
        <w:spacing w:line="240" w:lineRule="auto"/>
        <w:rPr>
          <w:rFonts w:ascii="Martel" w:hAnsi="Martel"/>
          <w:color w:val="002060"/>
        </w:rPr>
      </w:pPr>
    </w:p>
    <w:p w14:paraId="2CDA8412" w14:textId="77777777" w:rsidR="0001481C" w:rsidRPr="0001481C" w:rsidRDefault="0001481C" w:rsidP="0001481C"/>
    <w:p w14:paraId="6145C336" w14:textId="77777777" w:rsidR="0001481C" w:rsidRDefault="0001481C" w:rsidP="006F3DCF">
      <w:pPr>
        <w:pStyle w:val="RpTitel"/>
        <w:spacing w:line="240" w:lineRule="auto"/>
        <w:rPr>
          <w:rFonts w:ascii="Martel" w:hAnsi="Martel"/>
          <w:color w:val="002060"/>
        </w:rPr>
      </w:pPr>
    </w:p>
    <w:p w14:paraId="3F69AA5F" w14:textId="6BFCEE10" w:rsidR="006F3DCF" w:rsidRPr="001218D8" w:rsidRDefault="0029528E" w:rsidP="006F3DCF">
      <w:pPr>
        <w:pStyle w:val="RpTitel"/>
        <w:spacing w:line="240" w:lineRule="auto"/>
        <w:rPr>
          <w:rFonts w:ascii="Martel" w:hAnsi="Martel"/>
          <w:color w:val="002060"/>
        </w:rPr>
      </w:pPr>
      <w:r>
        <w:rPr>
          <w:rFonts w:ascii="Martel" w:hAnsi="Martel"/>
          <w:color w:val="002060"/>
        </w:rPr>
        <w:t>O</w:t>
      </w:r>
      <w:r w:rsidR="006F3DCF" w:rsidRPr="001218D8">
        <w:rPr>
          <w:rFonts w:ascii="Martel" w:hAnsi="Martel"/>
          <w:color w:val="002060"/>
        </w:rPr>
        <w:t>vereenkomst</w:t>
      </w:r>
    </w:p>
    <w:p w14:paraId="1B5A6A1F" w14:textId="5CEE3ED7" w:rsidR="006F3DCF" w:rsidRPr="001218D8" w:rsidRDefault="00A21164" w:rsidP="006F3DCF">
      <w:pPr>
        <w:spacing w:after="0" w:line="240" w:lineRule="auto"/>
        <w:rPr>
          <w:rFonts w:ascii="Martel" w:hAnsi="Martel"/>
          <w:color w:val="002060"/>
        </w:rPr>
      </w:pPr>
      <w:r>
        <w:rPr>
          <w:rFonts w:ascii="Martel" w:hAnsi="Martel"/>
          <w:color w:val="002060"/>
          <w:sz w:val="28"/>
        </w:rPr>
        <w:t>Semi organische meststoffen</w:t>
      </w:r>
    </w:p>
    <w:p w14:paraId="76A5DEB5" w14:textId="77777777" w:rsidR="006F3DCF" w:rsidRPr="001218D8" w:rsidRDefault="006F3DCF" w:rsidP="006F3DCF">
      <w:pPr>
        <w:spacing w:after="0" w:line="240" w:lineRule="auto"/>
        <w:rPr>
          <w:rFonts w:ascii="Martel" w:hAnsi="Martel"/>
          <w:color w:val="002060"/>
        </w:rPr>
      </w:pPr>
    </w:p>
    <w:p w14:paraId="545DAF7A" w14:textId="77777777" w:rsidR="006F3DCF" w:rsidRPr="001218D8" w:rsidRDefault="006F3DCF" w:rsidP="006F3DCF">
      <w:pPr>
        <w:spacing w:after="0" w:line="240" w:lineRule="auto"/>
        <w:rPr>
          <w:rFonts w:ascii="Martel" w:hAnsi="Martel"/>
          <w:color w:val="002060"/>
        </w:rPr>
      </w:pPr>
    </w:p>
    <w:p w14:paraId="2921C08D" w14:textId="77777777" w:rsidR="006F3DCF" w:rsidRPr="001218D8" w:rsidRDefault="006F3DCF" w:rsidP="006F3DCF">
      <w:pPr>
        <w:spacing w:after="0" w:line="240" w:lineRule="auto"/>
        <w:rPr>
          <w:rFonts w:ascii="Martel" w:hAnsi="Martel"/>
          <w:color w:val="002060"/>
        </w:rPr>
      </w:pPr>
    </w:p>
    <w:p w14:paraId="0EE4A3EA" w14:textId="77777777" w:rsidR="006F3DCF" w:rsidRPr="001218D8" w:rsidRDefault="000368D1" w:rsidP="006F3DCF">
      <w:pPr>
        <w:pStyle w:val="RpSchrijvers"/>
        <w:spacing w:line="240" w:lineRule="auto"/>
        <w:rPr>
          <w:rFonts w:ascii="Martel" w:hAnsi="Martel"/>
          <w:color w:val="002060"/>
          <w:sz w:val="22"/>
          <w:szCs w:val="22"/>
        </w:rPr>
      </w:pPr>
      <w:bookmarkStart w:id="0" w:name="schrijvers"/>
      <w:r w:rsidRPr="001218D8">
        <w:rPr>
          <w:rFonts w:ascii="Martel" w:hAnsi="Martel"/>
          <w:color w:val="002060"/>
          <w:sz w:val="22"/>
          <w:szCs w:val="22"/>
        </w:rPr>
        <w:t>Sportbedrijf Rotterdam</w:t>
      </w:r>
    </w:p>
    <w:bookmarkEnd w:id="0"/>
    <w:p w14:paraId="7470EE71" w14:textId="77777777" w:rsidR="006F3DCF" w:rsidRPr="001218D8" w:rsidRDefault="006F3DCF" w:rsidP="006F3DCF">
      <w:pPr>
        <w:pStyle w:val="RpSchrijvers"/>
        <w:spacing w:line="240" w:lineRule="auto"/>
        <w:rPr>
          <w:rFonts w:ascii="Martel" w:hAnsi="Martel"/>
          <w:color w:val="002060"/>
          <w:sz w:val="22"/>
          <w:szCs w:val="22"/>
        </w:rPr>
      </w:pPr>
      <w:r w:rsidRPr="001218D8">
        <w:rPr>
          <w:rFonts w:ascii="Martel" w:hAnsi="Martel"/>
          <w:color w:val="002060"/>
          <w:sz w:val="22"/>
          <w:szCs w:val="22"/>
          <w:highlight w:val="yellow"/>
        </w:rPr>
        <w:t>&lt;</w:t>
      </w:r>
      <w:proofErr w:type="gramStart"/>
      <w:r w:rsidRPr="001218D8">
        <w:rPr>
          <w:rFonts w:ascii="Martel" w:hAnsi="Martel"/>
          <w:color w:val="002060"/>
          <w:sz w:val="22"/>
          <w:szCs w:val="22"/>
          <w:highlight w:val="yellow"/>
        </w:rPr>
        <w:t>naam</w:t>
      </w:r>
      <w:proofErr w:type="gramEnd"/>
      <w:r w:rsidRPr="001218D8">
        <w:rPr>
          <w:rFonts w:ascii="Martel" w:hAnsi="Martel"/>
          <w:color w:val="002060"/>
          <w:sz w:val="22"/>
          <w:szCs w:val="22"/>
          <w:highlight w:val="yellow"/>
        </w:rPr>
        <w:t xml:space="preserve"> opdrachtnemer&gt;</w:t>
      </w:r>
    </w:p>
    <w:p w14:paraId="2B786C39" w14:textId="77777777" w:rsidR="006F3DCF" w:rsidRPr="001218D8" w:rsidRDefault="006F3DCF" w:rsidP="006F3DCF">
      <w:pPr>
        <w:spacing w:after="0" w:line="240" w:lineRule="auto"/>
        <w:rPr>
          <w:rFonts w:ascii="Martel" w:hAnsi="Martel"/>
          <w:color w:val="002060"/>
          <w:sz w:val="22"/>
          <w:szCs w:val="22"/>
        </w:rPr>
      </w:pPr>
    </w:p>
    <w:p w14:paraId="45DC9442" w14:textId="144D58B6" w:rsidR="006F3DCF" w:rsidRPr="001218D8" w:rsidRDefault="00A21164" w:rsidP="006F3DCF">
      <w:pPr>
        <w:pStyle w:val="RpDatum"/>
        <w:spacing w:line="240" w:lineRule="auto"/>
        <w:rPr>
          <w:rFonts w:ascii="Martel" w:hAnsi="Martel"/>
          <w:i w:val="0"/>
          <w:color w:val="002060"/>
          <w:sz w:val="22"/>
          <w:szCs w:val="22"/>
        </w:rPr>
      </w:pPr>
      <w:r>
        <w:rPr>
          <w:rFonts w:ascii="Martel" w:hAnsi="Martel"/>
          <w:i w:val="0"/>
          <w:color w:val="002060"/>
          <w:sz w:val="22"/>
          <w:szCs w:val="22"/>
        </w:rPr>
        <w:t>1 maart 2026</w:t>
      </w:r>
    </w:p>
    <w:p w14:paraId="3A3081BE" w14:textId="0182DF1D" w:rsidR="006F3DCF" w:rsidRPr="001218D8" w:rsidRDefault="00A4032E" w:rsidP="006F3DCF">
      <w:pPr>
        <w:pStyle w:val="RPTitel1"/>
        <w:spacing w:line="240" w:lineRule="auto"/>
        <w:rPr>
          <w:rFonts w:ascii="Martel" w:hAnsi="Martel"/>
          <w:color w:val="002060"/>
        </w:rPr>
      </w:pPr>
      <w:r w:rsidRPr="001218D8">
        <w:rPr>
          <w:rFonts w:ascii="Martel" w:hAnsi="Martel"/>
          <w:color w:val="002060"/>
        </w:rPr>
        <w:br w:type="page"/>
      </w:r>
      <w:bookmarkStart w:id="1" w:name="Titel1"/>
      <w:r w:rsidR="0029528E">
        <w:rPr>
          <w:rFonts w:ascii="Martel" w:hAnsi="Martel"/>
          <w:color w:val="002060"/>
        </w:rPr>
        <w:lastRenderedPageBreak/>
        <w:t>O</w:t>
      </w:r>
      <w:r w:rsidR="006F3DCF" w:rsidRPr="001218D8">
        <w:rPr>
          <w:rFonts w:ascii="Martel" w:hAnsi="Martel"/>
          <w:color w:val="002060"/>
        </w:rPr>
        <w:t>vereenkomst</w:t>
      </w:r>
      <w:bookmarkEnd w:id="1"/>
    </w:p>
    <w:p w14:paraId="71EE20B9" w14:textId="77777777" w:rsidR="006F3DCF" w:rsidRPr="001218D8" w:rsidRDefault="006F3DCF" w:rsidP="006F3DCF">
      <w:pPr>
        <w:spacing w:after="0" w:line="240" w:lineRule="auto"/>
        <w:rPr>
          <w:rFonts w:ascii="Martel" w:hAnsi="Martel"/>
          <w:color w:val="002060"/>
        </w:rPr>
      </w:pPr>
    </w:p>
    <w:p w14:paraId="692EA193" w14:textId="5AE40D56" w:rsidR="009435D5" w:rsidRPr="001218D8" w:rsidRDefault="00A21164" w:rsidP="009435D5">
      <w:pPr>
        <w:spacing w:after="0" w:line="240" w:lineRule="auto"/>
        <w:rPr>
          <w:rFonts w:ascii="Martel" w:hAnsi="Martel"/>
          <w:color w:val="002060"/>
        </w:rPr>
      </w:pPr>
      <w:r>
        <w:rPr>
          <w:rFonts w:ascii="Martel" w:hAnsi="Martel"/>
          <w:color w:val="002060"/>
          <w:sz w:val="28"/>
        </w:rPr>
        <w:t>Semi organische meststoffen</w:t>
      </w:r>
    </w:p>
    <w:p w14:paraId="2681BC7B" w14:textId="77777777" w:rsidR="00E0042E" w:rsidRPr="001218D8" w:rsidRDefault="00E0042E" w:rsidP="006F3DCF">
      <w:pPr>
        <w:pStyle w:val="RPTitel1"/>
        <w:spacing w:line="360" w:lineRule="auto"/>
        <w:rPr>
          <w:rFonts w:ascii="Martel" w:hAnsi="Martel"/>
          <w:color w:val="002060"/>
        </w:rPr>
      </w:pPr>
    </w:p>
    <w:sdt>
      <w:sdtPr>
        <w:rPr>
          <w:rFonts w:ascii="Martel" w:eastAsia="Times New Roman" w:hAnsi="Martel" w:cs="Times New Roman"/>
          <w:b w:val="0"/>
          <w:bCs w:val="0"/>
          <w:color w:val="002060"/>
          <w:sz w:val="20"/>
          <w:szCs w:val="24"/>
          <w:lang w:eastAsia="en-US"/>
        </w:rPr>
        <w:id w:val="-456952492"/>
        <w:docPartObj>
          <w:docPartGallery w:val="Table of Contents"/>
          <w:docPartUnique/>
        </w:docPartObj>
      </w:sdtPr>
      <w:sdtContent>
        <w:p w14:paraId="5A2889F5" w14:textId="77777777" w:rsidR="00F15F4E" w:rsidRPr="001218D8" w:rsidRDefault="00F15F4E" w:rsidP="001208BE">
          <w:pPr>
            <w:pStyle w:val="Kopvaninhoudsopgave"/>
            <w:spacing w:line="360" w:lineRule="auto"/>
            <w:rPr>
              <w:rFonts w:ascii="Martel" w:hAnsi="Martel" w:cs="Arial"/>
              <w:color w:val="002060"/>
              <w:sz w:val="36"/>
              <w:szCs w:val="36"/>
            </w:rPr>
          </w:pPr>
          <w:r w:rsidRPr="001218D8">
            <w:rPr>
              <w:rFonts w:ascii="Martel" w:hAnsi="Martel" w:cs="Arial"/>
              <w:color w:val="002060"/>
              <w:sz w:val="36"/>
              <w:szCs w:val="36"/>
            </w:rPr>
            <w:t>Inhoud</w:t>
          </w:r>
        </w:p>
        <w:p w14:paraId="2FE23030" w14:textId="21421F81" w:rsidR="00C44AA8" w:rsidRPr="00C44AA8" w:rsidRDefault="00832A5F">
          <w:pPr>
            <w:pStyle w:val="Inhopg1"/>
            <w:rPr>
              <w:rFonts w:ascii="Martel" w:hAnsi="Martel"/>
              <w:b w:val="0"/>
              <w:color w:val="002060"/>
              <w:sz w:val="22"/>
              <w:szCs w:val="22"/>
            </w:rPr>
          </w:pPr>
          <w:r w:rsidRPr="00C44AA8">
            <w:rPr>
              <w:rFonts w:ascii="Martel" w:hAnsi="Martel"/>
              <w:b w:val="0"/>
              <w:color w:val="002060"/>
              <w:sz w:val="22"/>
              <w:szCs w:val="22"/>
            </w:rPr>
            <w:fldChar w:fldCharType="begin"/>
          </w:r>
          <w:r w:rsidR="00F15F4E" w:rsidRPr="00C44AA8">
            <w:rPr>
              <w:rFonts w:ascii="Martel" w:hAnsi="Martel"/>
              <w:b w:val="0"/>
              <w:color w:val="002060"/>
              <w:sz w:val="22"/>
              <w:szCs w:val="22"/>
            </w:rPr>
            <w:instrText xml:space="preserve"> TOC \o "1-3" \h \z \u </w:instrText>
          </w:r>
          <w:r w:rsidRPr="00C44AA8">
            <w:rPr>
              <w:rFonts w:ascii="Martel" w:hAnsi="Martel"/>
              <w:b w:val="0"/>
              <w:color w:val="002060"/>
              <w:sz w:val="22"/>
              <w:szCs w:val="22"/>
            </w:rPr>
            <w:fldChar w:fldCharType="separate"/>
          </w:r>
          <w:hyperlink w:anchor="_Toc54630580" w:history="1">
            <w:r w:rsidR="00C44AA8" w:rsidRPr="00C44AA8">
              <w:rPr>
                <w:rFonts w:ascii="Martel" w:hAnsi="Martel"/>
                <w:b w:val="0"/>
                <w:color w:val="002060"/>
                <w:sz w:val="22"/>
                <w:szCs w:val="22"/>
              </w:rPr>
              <w:t>ARTIKEL 1 – ONDERWERP VAN DE OVEREENKOMT</w:t>
            </w:r>
            <w:r w:rsidR="00C44AA8" w:rsidRPr="00C44AA8">
              <w:rPr>
                <w:rFonts w:ascii="Martel" w:hAnsi="Martel"/>
                <w:b w:val="0"/>
                <w:webHidden/>
                <w:color w:val="002060"/>
                <w:sz w:val="22"/>
                <w:szCs w:val="22"/>
              </w:rPr>
              <w:tab/>
            </w:r>
            <w:r w:rsidR="00C44AA8" w:rsidRPr="00C44AA8">
              <w:rPr>
                <w:rFonts w:ascii="Martel" w:hAnsi="Martel"/>
                <w:b w:val="0"/>
                <w:webHidden/>
                <w:color w:val="002060"/>
                <w:sz w:val="22"/>
                <w:szCs w:val="22"/>
              </w:rPr>
              <w:fldChar w:fldCharType="begin"/>
            </w:r>
            <w:r w:rsidR="00C44AA8" w:rsidRPr="00C44AA8">
              <w:rPr>
                <w:rFonts w:ascii="Martel" w:hAnsi="Martel"/>
                <w:b w:val="0"/>
                <w:webHidden/>
                <w:color w:val="002060"/>
                <w:sz w:val="22"/>
                <w:szCs w:val="22"/>
              </w:rPr>
              <w:instrText xml:space="preserve"> PAGEREF _Toc54630580 \h </w:instrText>
            </w:r>
            <w:r w:rsidR="00C44AA8" w:rsidRPr="00C44AA8">
              <w:rPr>
                <w:rFonts w:ascii="Martel" w:hAnsi="Martel"/>
                <w:b w:val="0"/>
                <w:webHidden/>
                <w:color w:val="002060"/>
                <w:sz w:val="22"/>
                <w:szCs w:val="22"/>
              </w:rPr>
            </w:r>
            <w:r w:rsidR="00C44AA8"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2</w:t>
            </w:r>
            <w:r w:rsidR="00C44AA8" w:rsidRPr="00C44AA8">
              <w:rPr>
                <w:rFonts w:ascii="Martel" w:hAnsi="Martel"/>
                <w:b w:val="0"/>
                <w:webHidden/>
                <w:color w:val="002060"/>
                <w:sz w:val="22"/>
                <w:szCs w:val="22"/>
              </w:rPr>
              <w:fldChar w:fldCharType="end"/>
            </w:r>
          </w:hyperlink>
        </w:p>
        <w:p w14:paraId="135F6B52" w14:textId="1ED03627" w:rsidR="00C44AA8" w:rsidRPr="00C44AA8" w:rsidRDefault="00C44AA8">
          <w:pPr>
            <w:pStyle w:val="Inhopg1"/>
            <w:rPr>
              <w:rFonts w:ascii="Martel" w:hAnsi="Martel"/>
              <w:b w:val="0"/>
              <w:color w:val="002060"/>
              <w:sz w:val="22"/>
              <w:szCs w:val="22"/>
            </w:rPr>
          </w:pPr>
          <w:hyperlink w:anchor="_Toc54630581" w:history="1">
            <w:r w:rsidRPr="00C44AA8">
              <w:rPr>
                <w:rFonts w:ascii="Martel" w:hAnsi="Martel"/>
                <w:b w:val="0"/>
                <w:color w:val="002060"/>
                <w:sz w:val="22"/>
                <w:szCs w:val="22"/>
              </w:rPr>
              <w:t>ARTIKEL 2 – DUUR VAN DE OVEREENKOMST</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_Toc54630581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2</w:t>
            </w:r>
            <w:r w:rsidRPr="00C44AA8">
              <w:rPr>
                <w:rFonts w:ascii="Martel" w:hAnsi="Martel"/>
                <w:b w:val="0"/>
                <w:webHidden/>
                <w:color w:val="002060"/>
                <w:sz w:val="22"/>
                <w:szCs w:val="22"/>
              </w:rPr>
              <w:fldChar w:fldCharType="end"/>
            </w:r>
          </w:hyperlink>
        </w:p>
        <w:p w14:paraId="4EA4E003" w14:textId="659FE7D1" w:rsidR="00C44AA8" w:rsidRPr="00C44AA8" w:rsidRDefault="00C44AA8">
          <w:pPr>
            <w:pStyle w:val="Inhopg1"/>
            <w:rPr>
              <w:rFonts w:ascii="Martel" w:hAnsi="Martel"/>
              <w:b w:val="0"/>
              <w:color w:val="002060"/>
              <w:sz w:val="22"/>
              <w:szCs w:val="22"/>
            </w:rPr>
          </w:pPr>
          <w:hyperlink w:anchor="_Toc54630582" w:history="1">
            <w:r w:rsidRPr="00C44AA8">
              <w:rPr>
                <w:rFonts w:ascii="Martel" w:hAnsi="Martel"/>
                <w:b w:val="0"/>
                <w:color w:val="002060"/>
                <w:sz w:val="22"/>
                <w:szCs w:val="22"/>
              </w:rPr>
              <w:t>ARTIKEL 3 – PRIJZEN EN FACTURATIE</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_Toc54630582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2</w:t>
            </w:r>
            <w:r w:rsidRPr="00C44AA8">
              <w:rPr>
                <w:rFonts w:ascii="Martel" w:hAnsi="Martel"/>
                <w:b w:val="0"/>
                <w:webHidden/>
                <w:color w:val="002060"/>
                <w:sz w:val="22"/>
                <w:szCs w:val="22"/>
              </w:rPr>
              <w:fldChar w:fldCharType="end"/>
            </w:r>
          </w:hyperlink>
        </w:p>
        <w:p w14:paraId="2632A7E9" w14:textId="3D9D419D" w:rsidR="00C44AA8" w:rsidRPr="00C44AA8" w:rsidRDefault="00C44AA8">
          <w:pPr>
            <w:pStyle w:val="Inhopg1"/>
            <w:rPr>
              <w:rFonts w:ascii="Martel" w:hAnsi="Martel"/>
              <w:b w:val="0"/>
              <w:color w:val="002060"/>
              <w:sz w:val="22"/>
              <w:szCs w:val="22"/>
            </w:rPr>
          </w:pPr>
          <w:hyperlink w:anchor="_Toc54630583" w:history="1">
            <w:r w:rsidRPr="00C44AA8">
              <w:rPr>
                <w:rFonts w:ascii="Martel" w:hAnsi="Martel"/>
                <w:b w:val="0"/>
                <w:color w:val="002060"/>
                <w:sz w:val="22"/>
                <w:szCs w:val="22"/>
              </w:rPr>
              <w:t>ARTIKEL 4 - GARANTIES</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_Toc54630583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3</w:t>
            </w:r>
            <w:r w:rsidRPr="00C44AA8">
              <w:rPr>
                <w:rFonts w:ascii="Martel" w:hAnsi="Martel"/>
                <w:b w:val="0"/>
                <w:webHidden/>
                <w:color w:val="002060"/>
                <w:sz w:val="22"/>
                <w:szCs w:val="22"/>
              </w:rPr>
              <w:fldChar w:fldCharType="end"/>
            </w:r>
          </w:hyperlink>
        </w:p>
        <w:p w14:paraId="006060CD" w14:textId="52997465" w:rsidR="00C44AA8" w:rsidRPr="00C44AA8" w:rsidRDefault="00C44AA8">
          <w:pPr>
            <w:pStyle w:val="Inhopg1"/>
            <w:rPr>
              <w:rFonts w:ascii="Martel" w:hAnsi="Martel"/>
              <w:b w:val="0"/>
              <w:color w:val="002060"/>
              <w:sz w:val="22"/>
              <w:szCs w:val="22"/>
            </w:rPr>
          </w:pPr>
          <w:hyperlink w:anchor="_Toc54630584" w:history="1">
            <w:r w:rsidRPr="00C44AA8">
              <w:rPr>
                <w:rFonts w:ascii="Martel" w:hAnsi="Martel"/>
                <w:b w:val="0"/>
                <w:color w:val="002060"/>
                <w:sz w:val="22"/>
                <w:szCs w:val="22"/>
              </w:rPr>
              <w:t>ARTIKEL 5 – AANWIJZING CONTACTPERSOON EN COMMUNICATIE</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_Toc54630584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3</w:t>
            </w:r>
            <w:r w:rsidRPr="00C44AA8">
              <w:rPr>
                <w:rFonts w:ascii="Martel" w:hAnsi="Martel"/>
                <w:b w:val="0"/>
                <w:webHidden/>
                <w:color w:val="002060"/>
                <w:sz w:val="22"/>
                <w:szCs w:val="22"/>
              </w:rPr>
              <w:fldChar w:fldCharType="end"/>
            </w:r>
          </w:hyperlink>
        </w:p>
        <w:p w14:paraId="0C6E5312" w14:textId="4FB971B6" w:rsidR="00C44AA8" w:rsidRPr="00C44AA8" w:rsidRDefault="00C44AA8">
          <w:pPr>
            <w:pStyle w:val="Inhopg1"/>
            <w:rPr>
              <w:rFonts w:ascii="Martel" w:hAnsi="Martel"/>
              <w:b w:val="0"/>
              <w:color w:val="002060"/>
              <w:sz w:val="22"/>
              <w:szCs w:val="22"/>
            </w:rPr>
          </w:pPr>
          <w:hyperlink w:anchor="_Toc54630585" w:history="1">
            <w:r w:rsidRPr="00C44AA8">
              <w:rPr>
                <w:rFonts w:ascii="Martel" w:hAnsi="Martel"/>
                <w:b w:val="0"/>
                <w:color w:val="002060"/>
                <w:sz w:val="22"/>
                <w:szCs w:val="22"/>
              </w:rPr>
              <w:t>ARTIKEL 6 – TIJD EN PLAATS OPDRACHT</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_Toc54630585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4</w:t>
            </w:r>
            <w:r w:rsidRPr="00C44AA8">
              <w:rPr>
                <w:rFonts w:ascii="Martel" w:hAnsi="Martel"/>
                <w:b w:val="0"/>
                <w:webHidden/>
                <w:color w:val="002060"/>
                <w:sz w:val="22"/>
                <w:szCs w:val="22"/>
              </w:rPr>
              <w:fldChar w:fldCharType="end"/>
            </w:r>
          </w:hyperlink>
        </w:p>
        <w:p w14:paraId="7F758EA9" w14:textId="3EF7F292" w:rsidR="00C44AA8" w:rsidRPr="00C44AA8" w:rsidRDefault="00C44AA8">
          <w:pPr>
            <w:pStyle w:val="Inhopg1"/>
            <w:rPr>
              <w:rFonts w:ascii="Martel" w:hAnsi="Martel"/>
              <w:b w:val="0"/>
              <w:color w:val="002060"/>
              <w:sz w:val="22"/>
              <w:szCs w:val="22"/>
            </w:rPr>
          </w:pPr>
          <w:hyperlink w:anchor="_Toc54630586" w:history="1">
            <w:r w:rsidRPr="00C44AA8">
              <w:rPr>
                <w:rFonts w:ascii="Martel" w:hAnsi="Martel"/>
                <w:b w:val="0"/>
                <w:color w:val="002060"/>
                <w:sz w:val="22"/>
                <w:szCs w:val="22"/>
              </w:rPr>
              <w:t>ARTIKEL 7 – VOORWAARDEN</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_Toc54630586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4</w:t>
            </w:r>
            <w:r w:rsidRPr="00C44AA8">
              <w:rPr>
                <w:rFonts w:ascii="Martel" w:hAnsi="Martel"/>
                <w:b w:val="0"/>
                <w:webHidden/>
                <w:color w:val="002060"/>
                <w:sz w:val="22"/>
                <w:szCs w:val="22"/>
              </w:rPr>
              <w:fldChar w:fldCharType="end"/>
            </w:r>
          </w:hyperlink>
        </w:p>
        <w:p w14:paraId="5BEEEFA8" w14:textId="2A7460C6" w:rsidR="00C44AA8" w:rsidRPr="00C44AA8" w:rsidRDefault="00C44AA8">
          <w:pPr>
            <w:pStyle w:val="Inhopg1"/>
            <w:rPr>
              <w:rFonts w:ascii="Martel" w:hAnsi="Martel"/>
              <w:b w:val="0"/>
              <w:color w:val="002060"/>
              <w:sz w:val="22"/>
              <w:szCs w:val="22"/>
            </w:rPr>
          </w:pPr>
          <w:hyperlink w:anchor="_Toc54630587" w:history="1">
            <w:r w:rsidRPr="00C44AA8">
              <w:rPr>
                <w:rFonts w:ascii="Martel" w:hAnsi="Martel"/>
                <w:b w:val="0"/>
                <w:color w:val="002060"/>
                <w:sz w:val="22"/>
                <w:szCs w:val="22"/>
              </w:rPr>
              <w:t>ARTIKEL 8 – PUBLICITEIT</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_Toc54630587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4</w:t>
            </w:r>
            <w:r w:rsidRPr="00C44AA8">
              <w:rPr>
                <w:rFonts w:ascii="Martel" w:hAnsi="Martel"/>
                <w:b w:val="0"/>
                <w:webHidden/>
                <w:color w:val="002060"/>
                <w:sz w:val="22"/>
                <w:szCs w:val="22"/>
              </w:rPr>
              <w:fldChar w:fldCharType="end"/>
            </w:r>
          </w:hyperlink>
        </w:p>
        <w:p w14:paraId="786CDDEA" w14:textId="285816B9" w:rsidR="00C44AA8" w:rsidRPr="00C44AA8" w:rsidRDefault="00C44AA8">
          <w:pPr>
            <w:pStyle w:val="Inhopg1"/>
            <w:rPr>
              <w:rFonts w:ascii="Martel" w:hAnsi="Martel"/>
              <w:b w:val="0"/>
              <w:color w:val="002060"/>
              <w:sz w:val="22"/>
              <w:szCs w:val="22"/>
            </w:rPr>
          </w:pPr>
          <w:hyperlink w:anchor="_Toc54630588" w:history="1">
            <w:r w:rsidRPr="00C44AA8">
              <w:rPr>
                <w:rFonts w:ascii="Martel" w:hAnsi="Martel"/>
                <w:b w:val="0"/>
                <w:color w:val="002060"/>
                <w:sz w:val="22"/>
                <w:szCs w:val="22"/>
              </w:rPr>
              <w:t>ARTIKEL 9 - VERZEKERING</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_Toc54630588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4</w:t>
            </w:r>
            <w:r w:rsidRPr="00C44AA8">
              <w:rPr>
                <w:rFonts w:ascii="Martel" w:hAnsi="Martel"/>
                <w:b w:val="0"/>
                <w:webHidden/>
                <w:color w:val="002060"/>
                <w:sz w:val="22"/>
                <w:szCs w:val="22"/>
              </w:rPr>
              <w:fldChar w:fldCharType="end"/>
            </w:r>
          </w:hyperlink>
        </w:p>
        <w:p w14:paraId="038A4AB4" w14:textId="1E2209BE" w:rsidR="00C44AA8" w:rsidRPr="00C44AA8" w:rsidRDefault="00C44AA8">
          <w:pPr>
            <w:pStyle w:val="Inhopg1"/>
            <w:rPr>
              <w:rFonts w:ascii="Martel" w:hAnsi="Martel"/>
              <w:b w:val="0"/>
              <w:color w:val="002060"/>
              <w:sz w:val="22"/>
              <w:szCs w:val="22"/>
            </w:rPr>
          </w:pPr>
          <w:hyperlink w:anchor="_Toc54630589" w:history="1">
            <w:r w:rsidRPr="00C44AA8">
              <w:rPr>
                <w:rFonts w:ascii="Martel" w:hAnsi="Martel"/>
                <w:b w:val="0"/>
                <w:color w:val="002060"/>
                <w:sz w:val="22"/>
                <w:szCs w:val="22"/>
              </w:rPr>
              <w:t>ARTIKEL 10 - BEPERKING VAN AANSPRAKELIJKHEID</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_Toc54630589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5</w:t>
            </w:r>
            <w:r w:rsidRPr="00C44AA8">
              <w:rPr>
                <w:rFonts w:ascii="Martel" w:hAnsi="Martel"/>
                <w:b w:val="0"/>
                <w:webHidden/>
                <w:color w:val="002060"/>
                <w:sz w:val="22"/>
                <w:szCs w:val="22"/>
              </w:rPr>
              <w:fldChar w:fldCharType="end"/>
            </w:r>
          </w:hyperlink>
        </w:p>
        <w:p w14:paraId="6B60960F" w14:textId="157C92DD" w:rsidR="00C44AA8" w:rsidRPr="00C44AA8" w:rsidRDefault="00C44AA8">
          <w:pPr>
            <w:pStyle w:val="Inhopg1"/>
            <w:rPr>
              <w:rFonts w:ascii="Martel" w:hAnsi="Martel"/>
              <w:b w:val="0"/>
              <w:color w:val="002060"/>
              <w:sz w:val="22"/>
              <w:szCs w:val="22"/>
            </w:rPr>
          </w:pPr>
          <w:hyperlink w:anchor="_Toc54630590" w:history="1">
            <w:r w:rsidRPr="00C44AA8">
              <w:rPr>
                <w:rFonts w:ascii="Martel" w:hAnsi="Martel"/>
                <w:b w:val="0"/>
                <w:color w:val="002060"/>
                <w:sz w:val="22"/>
                <w:szCs w:val="22"/>
              </w:rPr>
              <w:t>ARTIKEL 11 - OVERDRACHT RECHTEN EN PLICHTEN</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_Toc54630590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5</w:t>
            </w:r>
            <w:r w:rsidRPr="00C44AA8">
              <w:rPr>
                <w:rFonts w:ascii="Martel" w:hAnsi="Martel"/>
                <w:b w:val="0"/>
                <w:webHidden/>
                <w:color w:val="002060"/>
                <w:sz w:val="22"/>
                <w:szCs w:val="22"/>
              </w:rPr>
              <w:fldChar w:fldCharType="end"/>
            </w:r>
          </w:hyperlink>
        </w:p>
        <w:p w14:paraId="73699FE7" w14:textId="1089AA2E" w:rsidR="00C44AA8" w:rsidRPr="00C44AA8" w:rsidRDefault="00C44AA8">
          <w:pPr>
            <w:pStyle w:val="Inhopg1"/>
            <w:rPr>
              <w:rFonts w:ascii="Martel" w:hAnsi="Martel"/>
              <w:b w:val="0"/>
              <w:color w:val="002060"/>
              <w:sz w:val="22"/>
              <w:szCs w:val="22"/>
            </w:rPr>
          </w:pPr>
          <w:hyperlink w:anchor="_Toc54630591" w:history="1">
            <w:r w:rsidRPr="00C44AA8">
              <w:rPr>
                <w:rFonts w:ascii="Martel" w:hAnsi="Martel"/>
                <w:b w:val="0"/>
                <w:color w:val="002060"/>
                <w:sz w:val="22"/>
                <w:szCs w:val="22"/>
              </w:rPr>
              <w:t>ARTIKEL 12 - ONTBINDING VAN DE OVEREENKOMST</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_Toc54630591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5</w:t>
            </w:r>
            <w:r w:rsidRPr="00C44AA8">
              <w:rPr>
                <w:rFonts w:ascii="Martel" w:hAnsi="Martel"/>
                <w:b w:val="0"/>
                <w:webHidden/>
                <w:color w:val="002060"/>
                <w:sz w:val="22"/>
                <w:szCs w:val="22"/>
              </w:rPr>
              <w:fldChar w:fldCharType="end"/>
            </w:r>
          </w:hyperlink>
        </w:p>
        <w:p w14:paraId="362854D5" w14:textId="5237889F" w:rsidR="00C44AA8" w:rsidRPr="00C44AA8" w:rsidRDefault="00C44AA8">
          <w:pPr>
            <w:pStyle w:val="Inhopg1"/>
            <w:rPr>
              <w:rFonts w:ascii="Martel" w:hAnsi="Martel"/>
              <w:b w:val="0"/>
              <w:color w:val="002060"/>
              <w:sz w:val="22"/>
              <w:szCs w:val="22"/>
            </w:rPr>
          </w:pPr>
          <w:hyperlink w:anchor="_Toc54630592" w:history="1">
            <w:r w:rsidRPr="00C44AA8">
              <w:rPr>
                <w:rFonts w:ascii="Martel" w:hAnsi="Martel"/>
                <w:b w:val="0"/>
                <w:color w:val="002060"/>
                <w:sz w:val="22"/>
                <w:szCs w:val="22"/>
              </w:rPr>
              <w:t>ARTIKEL 13 - TOEPASSELIJK RECHT EN BEVOEGDE RECHTER</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_Toc54630592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6</w:t>
            </w:r>
            <w:r w:rsidRPr="00C44AA8">
              <w:rPr>
                <w:rFonts w:ascii="Martel" w:hAnsi="Martel"/>
                <w:b w:val="0"/>
                <w:webHidden/>
                <w:color w:val="002060"/>
                <w:sz w:val="22"/>
                <w:szCs w:val="22"/>
              </w:rPr>
              <w:fldChar w:fldCharType="end"/>
            </w:r>
          </w:hyperlink>
        </w:p>
        <w:p w14:paraId="444B4938" w14:textId="6E5A4449" w:rsidR="00C44AA8" w:rsidRPr="00C44AA8" w:rsidRDefault="00C44AA8">
          <w:pPr>
            <w:pStyle w:val="Inhopg1"/>
            <w:rPr>
              <w:rFonts w:ascii="Martel" w:hAnsi="Martel"/>
              <w:b w:val="0"/>
              <w:color w:val="002060"/>
              <w:sz w:val="22"/>
              <w:szCs w:val="22"/>
            </w:rPr>
          </w:pPr>
          <w:hyperlink w:anchor="_Toc54630593" w:history="1">
            <w:r w:rsidRPr="00C44AA8">
              <w:rPr>
                <w:rFonts w:ascii="Martel" w:hAnsi="Martel"/>
                <w:b w:val="0"/>
                <w:color w:val="002060"/>
                <w:sz w:val="22"/>
                <w:szCs w:val="22"/>
              </w:rPr>
              <w:t>ARTIKEL 14 - SLOTBEPALINGEN</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_Toc54630593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6</w:t>
            </w:r>
            <w:r w:rsidRPr="00C44AA8">
              <w:rPr>
                <w:rFonts w:ascii="Martel" w:hAnsi="Martel"/>
                <w:b w:val="0"/>
                <w:webHidden/>
                <w:color w:val="002060"/>
                <w:sz w:val="22"/>
                <w:szCs w:val="22"/>
              </w:rPr>
              <w:fldChar w:fldCharType="end"/>
            </w:r>
          </w:hyperlink>
        </w:p>
        <w:p w14:paraId="0CD6A4A6" w14:textId="1744BB05" w:rsidR="00F15F4E" w:rsidRPr="001218D8" w:rsidRDefault="00832A5F" w:rsidP="001208BE">
          <w:pPr>
            <w:spacing w:line="360" w:lineRule="auto"/>
            <w:rPr>
              <w:rFonts w:ascii="Martel" w:hAnsi="Martel"/>
              <w:color w:val="002060"/>
            </w:rPr>
          </w:pPr>
          <w:r w:rsidRPr="00C44AA8">
            <w:rPr>
              <w:rFonts w:ascii="Martel" w:hAnsi="Martel"/>
              <w:color w:val="002060"/>
              <w:sz w:val="22"/>
              <w:szCs w:val="22"/>
            </w:rPr>
            <w:fldChar w:fldCharType="end"/>
          </w:r>
        </w:p>
      </w:sdtContent>
    </w:sdt>
    <w:p w14:paraId="21772336" w14:textId="77777777" w:rsidR="0001190A" w:rsidRPr="001218D8" w:rsidRDefault="0001190A" w:rsidP="001208BE">
      <w:pPr>
        <w:spacing w:line="360" w:lineRule="auto"/>
        <w:rPr>
          <w:rFonts w:ascii="Martel" w:hAnsi="Martel"/>
          <w:color w:val="002060"/>
        </w:rPr>
        <w:sectPr w:rsidR="0001190A" w:rsidRPr="001218D8" w:rsidSect="00F921EF">
          <w:headerReference w:type="even" r:id="rId12"/>
          <w:headerReference w:type="default" r:id="rId13"/>
          <w:footerReference w:type="even" r:id="rId14"/>
          <w:footerReference w:type="default" r:id="rId15"/>
          <w:headerReference w:type="first" r:id="rId16"/>
          <w:footerReference w:type="first" r:id="rId17"/>
          <w:pgSz w:w="11906" w:h="16838" w:code="9"/>
          <w:pgMar w:top="3062" w:right="1049" w:bottom="1701" w:left="1985" w:header="709" w:footer="454" w:gutter="0"/>
          <w:cols w:space="708"/>
          <w:titlePg/>
          <w:docGrid w:linePitch="360"/>
        </w:sectPr>
      </w:pPr>
    </w:p>
    <w:p w14:paraId="728E9D37" w14:textId="77777777" w:rsidR="006F3DCF" w:rsidRPr="001218D8" w:rsidRDefault="006F3DCF" w:rsidP="006F3DCF">
      <w:pPr>
        <w:pStyle w:val="BTHeading2"/>
        <w:spacing w:line="240" w:lineRule="auto"/>
        <w:rPr>
          <w:rFonts w:ascii="Martel" w:hAnsi="Martel"/>
          <w:color w:val="002060"/>
          <w:sz w:val="22"/>
          <w:szCs w:val="22"/>
        </w:rPr>
      </w:pPr>
      <w:bookmarkStart w:id="9" w:name="_Toc185867466"/>
      <w:r w:rsidRPr="001218D8">
        <w:rPr>
          <w:rFonts w:ascii="Martel" w:hAnsi="Martel"/>
          <w:color w:val="002060"/>
          <w:sz w:val="22"/>
          <w:szCs w:val="22"/>
        </w:rPr>
        <w:lastRenderedPageBreak/>
        <w:t>De ondergetekenden:</w:t>
      </w:r>
    </w:p>
    <w:p w14:paraId="64323593" w14:textId="5B4571B8" w:rsidR="006F3DCF" w:rsidRPr="001218D8" w:rsidRDefault="00FE2B12" w:rsidP="00FE2B12">
      <w:pPr>
        <w:pStyle w:val="Getal1"/>
        <w:numPr>
          <w:ilvl w:val="0"/>
          <w:numId w:val="0"/>
        </w:numPr>
        <w:spacing w:line="240" w:lineRule="auto"/>
        <w:ind w:left="340"/>
        <w:rPr>
          <w:rFonts w:ascii="Martel" w:hAnsi="Martel"/>
          <w:color w:val="002060"/>
          <w:sz w:val="22"/>
          <w:szCs w:val="22"/>
        </w:rPr>
      </w:pPr>
      <w:r>
        <w:rPr>
          <w:rFonts w:ascii="Martel" w:hAnsi="Martel"/>
          <w:color w:val="002060"/>
          <w:sz w:val="22"/>
          <w:szCs w:val="22"/>
        </w:rPr>
        <w:t>S</w:t>
      </w:r>
      <w:r w:rsidR="00A10C9F" w:rsidRPr="001218D8">
        <w:rPr>
          <w:rFonts w:ascii="Martel" w:hAnsi="Martel"/>
          <w:color w:val="002060"/>
          <w:sz w:val="22"/>
          <w:szCs w:val="22"/>
        </w:rPr>
        <w:t>portbedrijf Rotterdam</w:t>
      </w:r>
      <w:r w:rsidR="006F3DCF" w:rsidRPr="001218D8">
        <w:rPr>
          <w:rFonts w:ascii="Martel" w:hAnsi="Martel"/>
          <w:color w:val="002060"/>
          <w:sz w:val="22"/>
          <w:szCs w:val="22"/>
        </w:rPr>
        <w:t>, gevest</w:t>
      </w:r>
      <w:r w:rsidR="000368D1" w:rsidRPr="001218D8">
        <w:rPr>
          <w:rFonts w:ascii="Martel" w:hAnsi="Martel"/>
          <w:color w:val="002060"/>
          <w:sz w:val="22"/>
          <w:szCs w:val="22"/>
        </w:rPr>
        <w:t xml:space="preserve">igd te </w:t>
      </w:r>
      <w:r w:rsidR="00A91E50" w:rsidRPr="00A91E50">
        <w:rPr>
          <w:rFonts w:ascii="Martel" w:hAnsi="Martel"/>
          <w:color w:val="002060"/>
          <w:sz w:val="22"/>
          <w:szCs w:val="22"/>
        </w:rPr>
        <w:t>Annie M.G. Schmidtplein 10</w:t>
      </w:r>
      <w:r w:rsidR="000368D1" w:rsidRPr="001218D8">
        <w:rPr>
          <w:rFonts w:ascii="Martel" w:hAnsi="Martel"/>
          <w:color w:val="002060"/>
          <w:sz w:val="22"/>
          <w:szCs w:val="22"/>
        </w:rPr>
        <w:t xml:space="preserve">, </w:t>
      </w:r>
      <w:r w:rsidR="00A91E50" w:rsidRPr="00A91E50">
        <w:rPr>
          <w:rFonts w:ascii="Martel" w:hAnsi="Martel"/>
          <w:color w:val="002060"/>
          <w:sz w:val="22"/>
          <w:szCs w:val="22"/>
        </w:rPr>
        <w:t>3083 NZ</w:t>
      </w:r>
      <w:r w:rsidR="006F3DCF" w:rsidRPr="001218D8">
        <w:rPr>
          <w:rFonts w:ascii="Martel" w:hAnsi="Martel"/>
          <w:color w:val="002060"/>
          <w:sz w:val="22"/>
          <w:szCs w:val="22"/>
        </w:rPr>
        <w:t xml:space="preserve">, </w:t>
      </w:r>
      <w:r>
        <w:rPr>
          <w:rFonts w:ascii="Martel" w:hAnsi="Martel"/>
          <w:color w:val="002060"/>
          <w:sz w:val="22"/>
          <w:szCs w:val="22"/>
        </w:rPr>
        <w:t>Rotterdam</w:t>
      </w:r>
      <w:r w:rsidR="006F3DCF" w:rsidRPr="001218D8">
        <w:rPr>
          <w:rFonts w:ascii="Martel" w:hAnsi="Martel"/>
          <w:color w:val="002060"/>
          <w:sz w:val="22"/>
          <w:szCs w:val="22"/>
        </w:rPr>
        <w:t>, te dezen</w:t>
      </w:r>
      <w:r w:rsidR="00A10C9F" w:rsidRPr="001218D8">
        <w:rPr>
          <w:rFonts w:ascii="Martel" w:hAnsi="Martel"/>
          <w:color w:val="002060"/>
          <w:sz w:val="22"/>
          <w:szCs w:val="22"/>
        </w:rPr>
        <w:t xml:space="preserve"> </w:t>
      </w:r>
      <w:r w:rsidR="006F3DCF" w:rsidRPr="001218D8">
        <w:rPr>
          <w:rFonts w:ascii="Martel" w:hAnsi="Martel"/>
          <w:color w:val="002060"/>
          <w:sz w:val="22"/>
          <w:szCs w:val="22"/>
        </w:rPr>
        <w:t xml:space="preserve">rechtsgeldig vertegenwoordigd door </w:t>
      </w:r>
      <w:r w:rsidR="00A91E50" w:rsidRPr="00A91E50">
        <w:rPr>
          <w:rFonts w:ascii="Martel" w:hAnsi="Martel"/>
          <w:color w:val="002060"/>
          <w:sz w:val="22"/>
          <w:szCs w:val="22"/>
        </w:rPr>
        <w:t>R.M. van Ombergen</w:t>
      </w:r>
      <w:r w:rsidR="00A91E50">
        <w:rPr>
          <w:rFonts w:ascii="Martel" w:hAnsi="Martel"/>
          <w:color w:val="002060"/>
          <w:sz w:val="22"/>
          <w:szCs w:val="22"/>
        </w:rPr>
        <w:t xml:space="preserve">, </w:t>
      </w:r>
      <w:r w:rsidR="00A91E50" w:rsidRPr="00A91E50">
        <w:rPr>
          <w:rFonts w:ascii="Martel" w:hAnsi="Martel"/>
          <w:color w:val="002060"/>
          <w:sz w:val="22"/>
          <w:szCs w:val="22"/>
        </w:rPr>
        <w:t>Directeur</w:t>
      </w:r>
      <w:r w:rsidR="006F3DCF" w:rsidRPr="001218D8">
        <w:rPr>
          <w:rFonts w:ascii="Martel" w:hAnsi="Martel"/>
          <w:color w:val="002060"/>
          <w:sz w:val="22"/>
          <w:szCs w:val="22"/>
        </w:rPr>
        <w:t>, hierna te noemen: Opdrachtgever;</w:t>
      </w:r>
    </w:p>
    <w:p w14:paraId="753E2622" w14:textId="77777777" w:rsidR="006F3DCF" w:rsidRPr="001218D8" w:rsidRDefault="006F3DCF" w:rsidP="00FE2B12">
      <w:pPr>
        <w:pStyle w:val="Getal1"/>
        <w:numPr>
          <w:ilvl w:val="0"/>
          <w:numId w:val="0"/>
        </w:numPr>
        <w:spacing w:line="240" w:lineRule="auto"/>
        <w:ind w:left="340" w:hanging="340"/>
        <w:rPr>
          <w:rFonts w:ascii="Martel" w:hAnsi="Martel"/>
          <w:color w:val="002060"/>
          <w:sz w:val="22"/>
          <w:szCs w:val="22"/>
        </w:rPr>
      </w:pPr>
      <w:proofErr w:type="gramStart"/>
      <w:r w:rsidRPr="001218D8">
        <w:rPr>
          <w:rFonts w:ascii="Martel" w:hAnsi="Martel"/>
          <w:color w:val="002060"/>
          <w:sz w:val="22"/>
          <w:szCs w:val="22"/>
        </w:rPr>
        <w:t>en</w:t>
      </w:r>
      <w:proofErr w:type="gramEnd"/>
    </w:p>
    <w:p w14:paraId="6B74B804" w14:textId="4837EA6F" w:rsidR="006F3DCF" w:rsidRPr="001218D8" w:rsidRDefault="00FE2B12" w:rsidP="00A91E50">
      <w:pPr>
        <w:pStyle w:val="Getal1"/>
        <w:numPr>
          <w:ilvl w:val="0"/>
          <w:numId w:val="0"/>
        </w:numPr>
        <w:spacing w:line="240" w:lineRule="auto"/>
        <w:ind w:left="340" w:hanging="340"/>
        <w:rPr>
          <w:rFonts w:ascii="Martel" w:hAnsi="Martel"/>
          <w:color w:val="002060"/>
          <w:sz w:val="22"/>
          <w:szCs w:val="22"/>
        </w:rPr>
      </w:pPr>
      <w:r w:rsidRPr="00FE2B12">
        <w:rPr>
          <w:rFonts w:ascii="Martel" w:hAnsi="Martel"/>
          <w:color w:val="002060"/>
          <w:sz w:val="22"/>
          <w:szCs w:val="22"/>
        </w:rPr>
        <w:tab/>
      </w:r>
      <w:r w:rsidR="006F3DCF" w:rsidRPr="001218D8">
        <w:rPr>
          <w:rFonts w:ascii="Martel" w:hAnsi="Martel"/>
          <w:color w:val="002060"/>
          <w:sz w:val="22"/>
          <w:szCs w:val="22"/>
          <w:highlight w:val="yellow"/>
        </w:rPr>
        <w:t>&lt;Opdrachtnemer&gt;</w:t>
      </w:r>
      <w:r w:rsidR="006F3DCF" w:rsidRPr="001218D8">
        <w:rPr>
          <w:rFonts w:ascii="Martel" w:hAnsi="Martel"/>
          <w:color w:val="002060"/>
          <w:sz w:val="22"/>
          <w:szCs w:val="22"/>
        </w:rPr>
        <w:t xml:space="preserve"> gevestigd te </w:t>
      </w:r>
      <w:r w:rsidR="006F3DCF" w:rsidRPr="001218D8">
        <w:rPr>
          <w:rFonts w:ascii="Martel" w:hAnsi="Martel"/>
          <w:color w:val="002060"/>
          <w:sz w:val="22"/>
          <w:szCs w:val="22"/>
          <w:highlight w:val="yellow"/>
        </w:rPr>
        <w:t>&lt;vestigingsadres, postcode, plaats&gt;</w:t>
      </w:r>
      <w:r w:rsidR="006F3DCF" w:rsidRPr="001218D8">
        <w:rPr>
          <w:rFonts w:ascii="Martel" w:hAnsi="Martel"/>
          <w:color w:val="002060"/>
          <w:sz w:val="22"/>
          <w:szCs w:val="22"/>
        </w:rPr>
        <w:t xml:space="preserve"> te</w:t>
      </w:r>
      <w:r w:rsidR="00A91E50">
        <w:rPr>
          <w:rFonts w:ascii="Martel" w:hAnsi="Martel"/>
          <w:color w:val="002060"/>
          <w:sz w:val="22"/>
          <w:szCs w:val="22"/>
        </w:rPr>
        <w:t xml:space="preserve"> </w:t>
      </w:r>
      <w:r w:rsidR="006F3DCF" w:rsidRPr="001218D8">
        <w:rPr>
          <w:rFonts w:ascii="Martel" w:hAnsi="Martel"/>
          <w:color w:val="002060"/>
          <w:sz w:val="22"/>
          <w:szCs w:val="22"/>
        </w:rPr>
        <w:t xml:space="preserve">dezen rechtsgeldig vertegenwoordigd door </w:t>
      </w:r>
      <w:r w:rsidR="006F3DCF" w:rsidRPr="001218D8">
        <w:rPr>
          <w:rFonts w:ascii="Martel" w:hAnsi="Martel"/>
          <w:color w:val="002060"/>
          <w:sz w:val="22"/>
          <w:szCs w:val="22"/>
          <w:highlight w:val="yellow"/>
        </w:rPr>
        <w:t>&lt;naam&gt;,</w:t>
      </w:r>
      <w:r w:rsidR="00E364F2">
        <w:rPr>
          <w:rFonts w:ascii="Martel" w:hAnsi="Martel"/>
          <w:color w:val="002060"/>
          <w:sz w:val="22"/>
          <w:szCs w:val="22"/>
          <w:highlight w:val="yellow"/>
        </w:rPr>
        <w:t xml:space="preserve"> </w:t>
      </w:r>
      <w:r w:rsidR="006F3DCF" w:rsidRPr="001218D8">
        <w:rPr>
          <w:rFonts w:ascii="Martel" w:hAnsi="Martel"/>
          <w:color w:val="002060"/>
          <w:sz w:val="22"/>
          <w:szCs w:val="22"/>
          <w:highlight w:val="yellow"/>
        </w:rPr>
        <w:t>&lt;functie&gt;</w:t>
      </w:r>
      <w:r w:rsidR="006F3DCF" w:rsidRPr="001218D8">
        <w:rPr>
          <w:rFonts w:ascii="Martel" w:hAnsi="Martel"/>
          <w:color w:val="002060"/>
          <w:sz w:val="22"/>
          <w:szCs w:val="22"/>
        </w:rPr>
        <w:t>, hierna te noemen: Opdrachtnemer;</w:t>
      </w:r>
    </w:p>
    <w:p w14:paraId="77C4612B" w14:textId="77777777" w:rsidR="006F3DCF" w:rsidRPr="001218D8" w:rsidRDefault="006F3DCF" w:rsidP="00367AEF">
      <w:pPr>
        <w:spacing w:line="240" w:lineRule="auto"/>
        <w:rPr>
          <w:rFonts w:ascii="Martel" w:hAnsi="Martel"/>
          <w:color w:val="002060"/>
          <w:sz w:val="22"/>
          <w:szCs w:val="22"/>
        </w:rPr>
      </w:pPr>
      <w:proofErr w:type="gramStart"/>
      <w:r w:rsidRPr="001218D8">
        <w:rPr>
          <w:rFonts w:ascii="Martel" w:hAnsi="Martel"/>
          <w:color w:val="002060"/>
          <w:sz w:val="22"/>
          <w:szCs w:val="22"/>
        </w:rPr>
        <w:t>ieder</w:t>
      </w:r>
      <w:proofErr w:type="gramEnd"/>
      <w:r w:rsidRPr="001218D8">
        <w:rPr>
          <w:rFonts w:ascii="Martel" w:hAnsi="Martel"/>
          <w:color w:val="002060"/>
          <w:sz w:val="22"/>
          <w:szCs w:val="22"/>
        </w:rPr>
        <w:t xml:space="preserve"> afzonderlijk te noemen: Partij; tezamen te noemen: Partijen;</w:t>
      </w:r>
    </w:p>
    <w:p w14:paraId="43D0A83B" w14:textId="77777777" w:rsidR="006F3DCF" w:rsidRPr="001218D8" w:rsidRDefault="006F3DCF" w:rsidP="006F3DCF">
      <w:pPr>
        <w:pStyle w:val="BTHeading2"/>
        <w:spacing w:line="240" w:lineRule="auto"/>
        <w:rPr>
          <w:rFonts w:ascii="Martel" w:hAnsi="Martel"/>
          <w:color w:val="002060"/>
          <w:sz w:val="22"/>
          <w:szCs w:val="22"/>
        </w:rPr>
      </w:pPr>
    </w:p>
    <w:p w14:paraId="36D2B1C8" w14:textId="77777777" w:rsidR="006F3DCF" w:rsidRPr="001218D8" w:rsidRDefault="006F3DCF" w:rsidP="006F3DCF">
      <w:pPr>
        <w:pStyle w:val="BTHeading2"/>
        <w:spacing w:line="240" w:lineRule="auto"/>
        <w:rPr>
          <w:rFonts w:ascii="Martel" w:hAnsi="Martel"/>
          <w:color w:val="002060"/>
          <w:sz w:val="22"/>
          <w:szCs w:val="22"/>
        </w:rPr>
      </w:pPr>
      <w:proofErr w:type="gramStart"/>
      <w:r w:rsidRPr="001218D8">
        <w:rPr>
          <w:rFonts w:ascii="Martel" w:hAnsi="Martel"/>
          <w:color w:val="002060"/>
          <w:sz w:val="22"/>
          <w:szCs w:val="22"/>
        </w:rPr>
        <w:t>nemen</w:t>
      </w:r>
      <w:proofErr w:type="gramEnd"/>
      <w:r w:rsidRPr="001218D8">
        <w:rPr>
          <w:rFonts w:ascii="Martel" w:hAnsi="Martel"/>
          <w:color w:val="002060"/>
          <w:sz w:val="22"/>
          <w:szCs w:val="22"/>
        </w:rPr>
        <w:t xml:space="preserve"> in aanmerking dat:</w:t>
      </w:r>
    </w:p>
    <w:p w14:paraId="4BFB1109" w14:textId="2AE84970" w:rsidR="006F3DCF" w:rsidRPr="00E364F2" w:rsidRDefault="006F3DCF" w:rsidP="00E364F2">
      <w:pPr>
        <w:pStyle w:val="BTStip1"/>
        <w:spacing w:line="240" w:lineRule="auto"/>
        <w:rPr>
          <w:rFonts w:ascii="Martel" w:hAnsi="Martel"/>
          <w:color w:val="002060"/>
          <w:sz w:val="22"/>
          <w:szCs w:val="22"/>
        </w:rPr>
      </w:pPr>
      <w:r w:rsidRPr="00E364F2">
        <w:rPr>
          <w:rFonts w:ascii="Martel" w:hAnsi="Martel"/>
          <w:color w:val="002060"/>
          <w:sz w:val="22"/>
          <w:szCs w:val="22"/>
        </w:rPr>
        <w:t xml:space="preserve">Opdrachtgever aan Opdrachtnemer op </w:t>
      </w:r>
      <w:r w:rsidR="00A21164" w:rsidRPr="00E364F2">
        <w:rPr>
          <w:rFonts w:ascii="Martel" w:hAnsi="Martel"/>
          <w:color w:val="002060"/>
          <w:sz w:val="22"/>
          <w:szCs w:val="22"/>
        </w:rPr>
        <w:t xml:space="preserve">23 december 2025 </w:t>
      </w:r>
      <w:r w:rsidRPr="00E364F2">
        <w:rPr>
          <w:rFonts w:ascii="Martel" w:hAnsi="Martel"/>
          <w:color w:val="002060"/>
          <w:sz w:val="22"/>
          <w:szCs w:val="22"/>
        </w:rPr>
        <w:t xml:space="preserve">via een </w:t>
      </w:r>
      <w:r w:rsidR="00A91E50" w:rsidRPr="00E364F2">
        <w:rPr>
          <w:rFonts w:ascii="Martel" w:hAnsi="Martel"/>
          <w:color w:val="002060"/>
          <w:sz w:val="22"/>
          <w:szCs w:val="22"/>
        </w:rPr>
        <w:t xml:space="preserve">Europese </w:t>
      </w:r>
      <w:r w:rsidRPr="00E364F2">
        <w:rPr>
          <w:rFonts w:ascii="Martel" w:hAnsi="Martel"/>
          <w:color w:val="002060"/>
          <w:sz w:val="22"/>
          <w:szCs w:val="22"/>
        </w:rPr>
        <w:t xml:space="preserve">aanbesteding met </w:t>
      </w:r>
      <w:proofErr w:type="spellStart"/>
      <w:r w:rsidR="003B1A0A" w:rsidRPr="00E364F2">
        <w:rPr>
          <w:rFonts w:ascii="Martel" w:hAnsi="Martel"/>
          <w:color w:val="002060"/>
          <w:sz w:val="22"/>
          <w:szCs w:val="22"/>
        </w:rPr>
        <w:t>TenderNed</w:t>
      </w:r>
      <w:proofErr w:type="spellEnd"/>
      <w:r w:rsidR="00713CE7" w:rsidRPr="00E364F2">
        <w:rPr>
          <w:rFonts w:ascii="Martel" w:hAnsi="Martel"/>
          <w:color w:val="002060"/>
          <w:sz w:val="22"/>
          <w:szCs w:val="22"/>
        </w:rPr>
        <w:t>-</w:t>
      </w:r>
      <w:r w:rsidRPr="00E364F2">
        <w:rPr>
          <w:rFonts w:ascii="Martel" w:hAnsi="Martel"/>
          <w:color w:val="002060"/>
          <w:sz w:val="22"/>
          <w:szCs w:val="22"/>
        </w:rPr>
        <w:t>kenmerk</w:t>
      </w:r>
      <w:r w:rsidR="007941A1" w:rsidRPr="00E364F2">
        <w:rPr>
          <w:rFonts w:ascii="Martel" w:hAnsi="Martel"/>
          <w:color w:val="002060"/>
          <w:sz w:val="22"/>
          <w:szCs w:val="22"/>
        </w:rPr>
        <w:t xml:space="preserve"> </w:t>
      </w:r>
      <w:r w:rsidR="00320B54" w:rsidRPr="00E364F2">
        <w:rPr>
          <w:rFonts w:ascii="Martel" w:hAnsi="Martel"/>
          <w:color w:val="002060"/>
          <w:sz w:val="22"/>
          <w:szCs w:val="22"/>
        </w:rPr>
        <w:t>562853</w:t>
      </w:r>
      <w:r w:rsidR="003B1A0A" w:rsidRPr="00E364F2">
        <w:rPr>
          <w:rFonts w:ascii="Martel" w:hAnsi="Martel"/>
          <w:color w:val="002060"/>
          <w:sz w:val="22"/>
          <w:szCs w:val="22"/>
        </w:rPr>
        <w:t xml:space="preserve"> </w:t>
      </w:r>
      <w:r w:rsidR="00A10C9F" w:rsidRPr="00E364F2">
        <w:rPr>
          <w:rFonts w:ascii="Martel" w:hAnsi="Martel"/>
          <w:color w:val="002060"/>
          <w:sz w:val="22"/>
          <w:szCs w:val="22"/>
        </w:rPr>
        <w:t xml:space="preserve">heeft </w:t>
      </w:r>
      <w:r w:rsidRPr="00E364F2">
        <w:rPr>
          <w:rFonts w:ascii="Martel" w:hAnsi="Martel"/>
          <w:color w:val="002060"/>
          <w:sz w:val="22"/>
          <w:szCs w:val="22"/>
        </w:rPr>
        <w:t>verzocht een Offerte uit te brengen met betrekking tot</w:t>
      </w:r>
      <w:r w:rsidR="00FE2B12" w:rsidRPr="00E364F2">
        <w:rPr>
          <w:rFonts w:ascii="Martel" w:hAnsi="Martel"/>
          <w:color w:val="002060"/>
          <w:sz w:val="22"/>
          <w:szCs w:val="22"/>
        </w:rPr>
        <w:t xml:space="preserve"> het leveren van</w:t>
      </w:r>
      <w:r w:rsidR="00320B54" w:rsidRPr="00E364F2">
        <w:rPr>
          <w:rFonts w:ascii="Martel" w:hAnsi="Martel"/>
          <w:color w:val="002060"/>
          <w:sz w:val="22"/>
          <w:szCs w:val="22"/>
        </w:rPr>
        <w:t xml:space="preserve"> semi organische meststoffen</w:t>
      </w:r>
      <w:r w:rsidR="008B0F39" w:rsidRPr="00E364F2">
        <w:rPr>
          <w:rFonts w:ascii="Martel" w:hAnsi="Martel"/>
          <w:color w:val="002060"/>
          <w:sz w:val="22"/>
          <w:szCs w:val="22"/>
        </w:rPr>
        <w:t>;</w:t>
      </w:r>
    </w:p>
    <w:p w14:paraId="79C955C4" w14:textId="7A25D37E" w:rsidR="006F3DCF" w:rsidRPr="001218D8" w:rsidRDefault="006F3DCF" w:rsidP="006F3DCF">
      <w:pPr>
        <w:pStyle w:val="BTStip1"/>
        <w:spacing w:line="240" w:lineRule="auto"/>
        <w:rPr>
          <w:rFonts w:ascii="Martel" w:hAnsi="Martel"/>
          <w:color w:val="002060"/>
          <w:sz w:val="22"/>
          <w:szCs w:val="22"/>
        </w:rPr>
      </w:pPr>
      <w:r w:rsidRPr="001218D8">
        <w:rPr>
          <w:rFonts w:ascii="Martel" w:hAnsi="Martel"/>
          <w:color w:val="002060"/>
          <w:sz w:val="22"/>
          <w:szCs w:val="22"/>
        </w:rPr>
        <w:t xml:space="preserve">Opdrachtnemer op </w:t>
      </w:r>
      <w:r w:rsidRPr="001218D8">
        <w:rPr>
          <w:rFonts w:ascii="Martel" w:hAnsi="Martel"/>
          <w:color w:val="002060"/>
          <w:sz w:val="22"/>
          <w:szCs w:val="22"/>
          <w:highlight w:val="yellow"/>
        </w:rPr>
        <w:t xml:space="preserve">&lt;datum&gt; </w:t>
      </w:r>
      <w:r w:rsidRPr="001218D8">
        <w:rPr>
          <w:rFonts w:ascii="Martel" w:hAnsi="Martel"/>
          <w:color w:val="002060"/>
          <w:sz w:val="22"/>
          <w:szCs w:val="22"/>
        </w:rPr>
        <w:t>een Offerte aan Opdrachtgever heeft uitgebracht;</w:t>
      </w:r>
    </w:p>
    <w:p w14:paraId="3BEC35B1" w14:textId="630AC822" w:rsidR="006F3DCF" w:rsidRPr="001218D8" w:rsidRDefault="006F3DCF" w:rsidP="006F3DCF">
      <w:pPr>
        <w:pStyle w:val="BTStip1"/>
        <w:spacing w:line="240" w:lineRule="auto"/>
        <w:rPr>
          <w:rFonts w:ascii="Martel" w:hAnsi="Martel"/>
          <w:color w:val="002060"/>
          <w:sz w:val="22"/>
          <w:szCs w:val="22"/>
        </w:rPr>
      </w:pPr>
      <w:r w:rsidRPr="001218D8">
        <w:rPr>
          <w:rFonts w:ascii="Martel" w:hAnsi="Martel"/>
          <w:color w:val="002060"/>
          <w:sz w:val="22"/>
          <w:szCs w:val="22"/>
        </w:rPr>
        <w:t xml:space="preserve">Opdrachtnemer naar aanleiding van deze aanbestedingsprocedure in aanmerking komt voor het aangaan van een </w:t>
      </w:r>
      <w:r w:rsidR="00155511">
        <w:rPr>
          <w:rFonts w:ascii="Martel" w:hAnsi="Martel"/>
          <w:color w:val="002060"/>
          <w:sz w:val="22"/>
          <w:szCs w:val="22"/>
        </w:rPr>
        <w:t>O</w:t>
      </w:r>
      <w:r w:rsidRPr="001218D8">
        <w:rPr>
          <w:rFonts w:ascii="Martel" w:hAnsi="Martel"/>
          <w:color w:val="002060"/>
          <w:sz w:val="22"/>
          <w:szCs w:val="22"/>
        </w:rPr>
        <w:t>vereenkomst</w:t>
      </w:r>
      <w:r w:rsidR="00D73FB2" w:rsidRPr="001218D8">
        <w:rPr>
          <w:rFonts w:ascii="Martel" w:hAnsi="Martel"/>
          <w:color w:val="002060"/>
          <w:sz w:val="22"/>
          <w:szCs w:val="22"/>
        </w:rPr>
        <w:t>.</w:t>
      </w:r>
      <w:r w:rsidRPr="001218D8">
        <w:rPr>
          <w:rFonts w:ascii="Martel" w:hAnsi="Martel"/>
          <w:color w:val="002060"/>
          <w:sz w:val="22"/>
          <w:szCs w:val="22"/>
        </w:rPr>
        <w:t xml:space="preserve"> Opdrachtnemer zal voldoen aan de opdrachtbeschrijving en alle door de Opdrachtgever gestelde eisen;</w:t>
      </w:r>
    </w:p>
    <w:p w14:paraId="6FD499F2" w14:textId="0CD1EDE6" w:rsidR="006F3DCF" w:rsidRPr="001218D8" w:rsidRDefault="006F3DCF" w:rsidP="006F3DCF">
      <w:pPr>
        <w:pStyle w:val="BTStip1"/>
        <w:spacing w:line="240" w:lineRule="auto"/>
        <w:rPr>
          <w:rFonts w:ascii="Martel" w:hAnsi="Martel"/>
          <w:color w:val="002060"/>
          <w:sz w:val="22"/>
          <w:szCs w:val="22"/>
        </w:rPr>
      </w:pPr>
      <w:r w:rsidRPr="001218D8">
        <w:rPr>
          <w:rFonts w:ascii="Martel" w:hAnsi="Martel"/>
          <w:color w:val="002060"/>
          <w:sz w:val="22"/>
          <w:szCs w:val="22"/>
        </w:rPr>
        <w:t xml:space="preserve">Partijen de voorwaarden waaronder </w:t>
      </w:r>
      <w:r w:rsidRPr="00FE2B12">
        <w:rPr>
          <w:rFonts w:ascii="Martel" w:hAnsi="Martel"/>
          <w:color w:val="002060"/>
          <w:sz w:val="22"/>
          <w:szCs w:val="22"/>
        </w:rPr>
        <w:t xml:space="preserve">de </w:t>
      </w:r>
      <w:r w:rsidR="00D73FB2" w:rsidRPr="00FE2B12">
        <w:rPr>
          <w:rFonts w:ascii="Martel" w:hAnsi="Martel"/>
          <w:color w:val="002060"/>
          <w:sz w:val="22"/>
          <w:szCs w:val="22"/>
        </w:rPr>
        <w:t>levering</w:t>
      </w:r>
      <w:r w:rsidR="00FE2B12" w:rsidRPr="00FE2B12">
        <w:rPr>
          <w:rFonts w:ascii="Martel" w:hAnsi="Martel"/>
          <w:color w:val="002060"/>
          <w:sz w:val="22"/>
          <w:szCs w:val="22"/>
        </w:rPr>
        <w:t xml:space="preserve">en </w:t>
      </w:r>
      <w:r w:rsidRPr="00FE2B12">
        <w:rPr>
          <w:rFonts w:ascii="Martel" w:hAnsi="Martel"/>
          <w:color w:val="002060"/>
          <w:sz w:val="22"/>
          <w:szCs w:val="22"/>
        </w:rPr>
        <w:t>geschied</w:t>
      </w:r>
      <w:r w:rsidRPr="001218D8">
        <w:rPr>
          <w:rFonts w:ascii="Martel" w:hAnsi="Martel"/>
          <w:color w:val="002060"/>
          <w:sz w:val="22"/>
          <w:szCs w:val="22"/>
        </w:rPr>
        <w:t>e</w:t>
      </w:r>
      <w:r w:rsidR="00FE2B12">
        <w:rPr>
          <w:rFonts w:ascii="Martel" w:hAnsi="Martel"/>
          <w:color w:val="002060"/>
          <w:sz w:val="22"/>
          <w:szCs w:val="22"/>
        </w:rPr>
        <w:t>n</w:t>
      </w:r>
      <w:r w:rsidRPr="001218D8">
        <w:rPr>
          <w:rFonts w:ascii="Martel" w:hAnsi="Martel"/>
          <w:color w:val="002060"/>
          <w:sz w:val="22"/>
          <w:szCs w:val="22"/>
        </w:rPr>
        <w:t xml:space="preserve"> wensen vast te leggen in een </w:t>
      </w:r>
      <w:r w:rsidR="00155511">
        <w:rPr>
          <w:rFonts w:ascii="Martel" w:hAnsi="Martel"/>
          <w:color w:val="002060"/>
          <w:sz w:val="22"/>
          <w:szCs w:val="22"/>
        </w:rPr>
        <w:t>O</w:t>
      </w:r>
      <w:r w:rsidRPr="001218D8">
        <w:rPr>
          <w:rFonts w:ascii="Martel" w:hAnsi="Martel"/>
          <w:color w:val="002060"/>
          <w:sz w:val="22"/>
          <w:szCs w:val="22"/>
        </w:rPr>
        <w:t>vereenkomst.</w:t>
      </w:r>
    </w:p>
    <w:p w14:paraId="4A22C02A" w14:textId="77777777" w:rsidR="006F3DCF" w:rsidRPr="001218D8" w:rsidRDefault="006F3DCF" w:rsidP="006F3DCF">
      <w:pPr>
        <w:pStyle w:val="BTHeading2"/>
        <w:spacing w:line="240" w:lineRule="auto"/>
        <w:rPr>
          <w:rFonts w:ascii="Martel" w:hAnsi="Martel"/>
          <w:color w:val="002060"/>
          <w:sz w:val="22"/>
          <w:szCs w:val="22"/>
        </w:rPr>
      </w:pPr>
    </w:p>
    <w:p w14:paraId="3232F0C9" w14:textId="77777777" w:rsidR="006F3DCF" w:rsidRPr="001218D8" w:rsidRDefault="006F3DCF" w:rsidP="006F3DCF">
      <w:pPr>
        <w:pStyle w:val="BTHeading2"/>
        <w:spacing w:line="240" w:lineRule="auto"/>
        <w:rPr>
          <w:rFonts w:ascii="Martel" w:hAnsi="Martel"/>
          <w:color w:val="002060"/>
          <w:sz w:val="22"/>
          <w:szCs w:val="22"/>
        </w:rPr>
      </w:pPr>
      <w:proofErr w:type="gramStart"/>
      <w:r w:rsidRPr="001218D8">
        <w:rPr>
          <w:rFonts w:ascii="Martel" w:hAnsi="Martel"/>
          <w:color w:val="002060"/>
          <w:sz w:val="22"/>
          <w:szCs w:val="22"/>
        </w:rPr>
        <w:t>en</w:t>
      </w:r>
      <w:proofErr w:type="gramEnd"/>
      <w:r w:rsidRPr="001218D8">
        <w:rPr>
          <w:rFonts w:ascii="Martel" w:hAnsi="Martel"/>
          <w:color w:val="002060"/>
          <w:sz w:val="22"/>
          <w:szCs w:val="22"/>
        </w:rPr>
        <w:t xml:space="preserve"> komen overeen als volgt:</w:t>
      </w:r>
    </w:p>
    <w:p w14:paraId="674C2D94" w14:textId="77777777" w:rsidR="003D0C10" w:rsidRPr="001218D8" w:rsidRDefault="003D0C10" w:rsidP="003D0C10">
      <w:pPr>
        <w:pStyle w:val="BTHeading2"/>
        <w:rPr>
          <w:rFonts w:ascii="Martel" w:hAnsi="Martel"/>
          <w:color w:val="002060"/>
          <w:sz w:val="22"/>
          <w:szCs w:val="22"/>
        </w:rPr>
      </w:pPr>
    </w:p>
    <w:p w14:paraId="707D6972" w14:textId="77777777" w:rsidR="006D004B" w:rsidRPr="001218D8" w:rsidRDefault="006D004B" w:rsidP="001208BE">
      <w:pPr>
        <w:kinsoku/>
        <w:autoSpaceDE/>
        <w:autoSpaceDN/>
        <w:adjustRightInd/>
        <w:spacing w:after="0" w:line="360" w:lineRule="auto"/>
        <w:rPr>
          <w:rFonts w:ascii="Martel" w:hAnsi="Martel"/>
          <w:color w:val="002060"/>
          <w:sz w:val="22"/>
          <w:szCs w:val="22"/>
        </w:rPr>
      </w:pPr>
      <w:r w:rsidRPr="001218D8">
        <w:rPr>
          <w:rFonts w:ascii="Martel" w:hAnsi="Martel"/>
          <w:color w:val="002060"/>
          <w:sz w:val="22"/>
          <w:szCs w:val="22"/>
        </w:rPr>
        <w:br w:type="page"/>
      </w:r>
    </w:p>
    <w:p w14:paraId="16431CB9" w14:textId="2CE03D86" w:rsidR="006D004B" w:rsidRPr="001218D8" w:rsidRDefault="006D004B" w:rsidP="0056698C">
      <w:pPr>
        <w:pStyle w:val="BTHeading2"/>
        <w:spacing w:line="240" w:lineRule="auto"/>
        <w:outlineLvl w:val="0"/>
        <w:rPr>
          <w:rFonts w:ascii="Martel" w:hAnsi="Martel"/>
          <w:color w:val="002060"/>
          <w:sz w:val="22"/>
          <w:szCs w:val="22"/>
        </w:rPr>
      </w:pPr>
      <w:bookmarkStart w:id="10" w:name="_Toc54630580"/>
      <w:r w:rsidRPr="001218D8">
        <w:rPr>
          <w:rFonts w:ascii="Martel" w:hAnsi="Martel"/>
          <w:color w:val="002060"/>
          <w:sz w:val="22"/>
          <w:szCs w:val="22"/>
        </w:rPr>
        <w:lastRenderedPageBreak/>
        <w:t xml:space="preserve">ARTIKEL </w:t>
      </w:r>
      <w:r w:rsidR="006F3DCF" w:rsidRPr="001218D8">
        <w:rPr>
          <w:rFonts w:ascii="Martel" w:hAnsi="Martel"/>
          <w:color w:val="002060"/>
          <w:sz w:val="22"/>
          <w:szCs w:val="22"/>
        </w:rPr>
        <w:t>1</w:t>
      </w:r>
      <w:r w:rsidRPr="001218D8">
        <w:rPr>
          <w:rFonts w:ascii="Martel" w:hAnsi="Martel"/>
          <w:color w:val="002060"/>
          <w:sz w:val="22"/>
          <w:szCs w:val="22"/>
        </w:rPr>
        <w:t xml:space="preserve"> – ONDERWERP VAN DE OVEREENKOM</w:t>
      </w:r>
      <w:r w:rsidR="00155511">
        <w:rPr>
          <w:rFonts w:ascii="Martel" w:hAnsi="Martel"/>
          <w:color w:val="002060"/>
          <w:sz w:val="22"/>
          <w:szCs w:val="22"/>
        </w:rPr>
        <w:t>S</w:t>
      </w:r>
      <w:r w:rsidRPr="001218D8">
        <w:rPr>
          <w:rFonts w:ascii="Martel" w:hAnsi="Martel"/>
          <w:color w:val="002060"/>
          <w:sz w:val="22"/>
          <w:szCs w:val="22"/>
        </w:rPr>
        <w:t>T</w:t>
      </w:r>
      <w:bookmarkEnd w:id="10"/>
    </w:p>
    <w:bookmarkEnd w:id="9"/>
    <w:p w14:paraId="27B1A4AC" w14:textId="7932791C" w:rsidR="00F00314" w:rsidRPr="001218D8" w:rsidRDefault="00F00314" w:rsidP="00367AEF">
      <w:pPr>
        <w:pStyle w:val="Getal1"/>
        <w:spacing w:line="240" w:lineRule="auto"/>
        <w:rPr>
          <w:rFonts w:ascii="Martel" w:hAnsi="Martel"/>
          <w:color w:val="002060"/>
          <w:sz w:val="22"/>
          <w:szCs w:val="22"/>
        </w:rPr>
      </w:pPr>
      <w:r w:rsidRPr="001218D8">
        <w:rPr>
          <w:rFonts w:ascii="Martel" w:hAnsi="Martel"/>
          <w:color w:val="002060"/>
          <w:sz w:val="22"/>
          <w:szCs w:val="22"/>
        </w:rPr>
        <w:t>Onder de voorwaarden van de</w:t>
      </w:r>
      <w:r w:rsidRPr="001218D8">
        <w:rPr>
          <w:rFonts w:ascii="Martel" w:hAnsi="Martel"/>
          <w:i/>
          <w:color w:val="002060"/>
          <w:sz w:val="22"/>
          <w:szCs w:val="22"/>
        </w:rPr>
        <w:t xml:space="preserve"> </w:t>
      </w:r>
      <w:r w:rsidR="00155511" w:rsidRPr="00E364F2">
        <w:rPr>
          <w:rFonts w:ascii="Martel" w:hAnsi="Martel"/>
          <w:color w:val="002060"/>
          <w:sz w:val="22"/>
          <w:szCs w:val="22"/>
        </w:rPr>
        <w:t>Overeenkomst</w:t>
      </w:r>
      <w:r w:rsidRPr="00E364F2">
        <w:rPr>
          <w:rFonts w:ascii="Martel" w:hAnsi="Martel"/>
          <w:color w:val="002060"/>
          <w:sz w:val="22"/>
          <w:szCs w:val="22"/>
        </w:rPr>
        <w:t xml:space="preserve"> draagt Opdrachtnemer zorg voor</w:t>
      </w:r>
      <w:r w:rsidR="00A91E50" w:rsidRPr="00E364F2">
        <w:rPr>
          <w:rFonts w:ascii="Martel" w:hAnsi="Martel"/>
          <w:color w:val="002060"/>
          <w:sz w:val="22"/>
          <w:szCs w:val="22"/>
        </w:rPr>
        <w:t xml:space="preserve"> de levering</w:t>
      </w:r>
      <w:r w:rsidR="00E364F2" w:rsidRPr="00E364F2">
        <w:rPr>
          <w:rFonts w:ascii="Martel" w:hAnsi="Martel"/>
          <w:color w:val="002060"/>
          <w:sz w:val="22"/>
          <w:szCs w:val="22"/>
        </w:rPr>
        <w:t xml:space="preserve"> van semi organische meststoffen</w:t>
      </w:r>
      <w:r w:rsidRPr="00E364F2">
        <w:rPr>
          <w:rFonts w:ascii="Martel" w:hAnsi="Martel"/>
          <w:color w:val="002060"/>
          <w:sz w:val="22"/>
          <w:szCs w:val="22"/>
        </w:rPr>
        <w:t>, overeenkomstig</w:t>
      </w:r>
      <w:r w:rsidRPr="001218D8">
        <w:rPr>
          <w:rFonts w:ascii="Martel" w:hAnsi="Martel"/>
          <w:color w:val="002060"/>
          <w:sz w:val="22"/>
          <w:szCs w:val="22"/>
        </w:rPr>
        <w:t xml:space="preserve"> de op basis van </w:t>
      </w:r>
      <w:r w:rsidR="00FE2B12" w:rsidRPr="00FE2B12">
        <w:rPr>
          <w:rFonts w:ascii="Martel" w:hAnsi="Martel"/>
          <w:color w:val="002060"/>
          <w:sz w:val="22"/>
          <w:szCs w:val="22"/>
        </w:rPr>
        <w:t xml:space="preserve">de </w:t>
      </w:r>
      <w:r w:rsidRPr="00FE2B12">
        <w:rPr>
          <w:rFonts w:ascii="Martel" w:hAnsi="Martel"/>
          <w:color w:val="002060"/>
          <w:sz w:val="22"/>
          <w:szCs w:val="22"/>
        </w:rPr>
        <w:t>Aanbestedingsdocument</w:t>
      </w:r>
      <w:r w:rsidR="00FE2B12" w:rsidRPr="00FE2B12">
        <w:rPr>
          <w:rFonts w:ascii="Martel" w:hAnsi="Martel"/>
          <w:color w:val="002060"/>
          <w:sz w:val="22"/>
          <w:szCs w:val="22"/>
        </w:rPr>
        <w:t>en</w:t>
      </w:r>
      <w:r w:rsidRPr="00FE2B12">
        <w:rPr>
          <w:rFonts w:ascii="Martel" w:hAnsi="Martel"/>
          <w:color w:val="002060"/>
          <w:sz w:val="22"/>
          <w:szCs w:val="22"/>
        </w:rPr>
        <w:t xml:space="preserve"> door Opdrachtnemer</w:t>
      </w:r>
      <w:r w:rsidRPr="001218D8">
        <w:rPr>
          <w:rFonts w:ascii="Martel" w:hAnsi="Martel"/>
          <w:color w:val="002060"/>
          <w:sz w:val="22"/>
          <w:szCs w:val="22"/>
        </w:rPr>
        <w:t xml:space="preserve"> uitgebrachte Offerte.</w:t>
      </w:r>
    </w:p>
    <w:p w14:paraId="65072E8D" w14:textId="1A752D62" w:rsidR="00F00314" w:rsidRPr="001218D8" w:rsidRDefault="00F00314" w:rsidP="00367AEF">
      <w:pPr>
        <w:pStyle w:val="Getal1"/>
        <w:spacing w:line="240" w:lineRule="auto"/>
        <w:rPr>
          <w:rFonts w:ascii="Martel" w:hAnsi="Martel"/>
          <w:color w:val="002060"/>
          <w:sz w:val="22"/>
          <w:szCs w:val="22"/>
        </w:rPr>
      </w:pPr>
      <w:r w:rsidRPr="001218D8">
        <w:rPr>
          <w:rFonts w:ascii="Martel" w:hAnsi="Martel"/>
          <w:color w:val="002060"/>
          <w:sz w:val="22"/>
          <w:szCs w:val="22"/>
        </w:rPr>
        <w:t xml:space="preserve">De voorwaarden van de </w:t>
      </w:r>
      <w:r w:rsidR="00155511">
        <w:rPr>
          <w:rFonts w:ascii="Martel" w:hAnsi="Martel"/>
          <w:color w:val="002060"/>
          <w:sz w:val="22"/>
          <w:szCs w:val="22"/>
        </w:rPr>
        <w:t>Overeenkomst</w:t>
      </w:r>
      <w:r w:rsidRPr="001218D8">
        <w:rPr>
          <w:rFonts w:ascii="Martel" w:hAnsi="Martel"/>
          <w:color w:val="002060"/>
          <w:sz w:val="22"/>
          <w:szCs w:val="22"/>
        </w:rPr>
        <w:t xml:space="preserve"> zijn van toepassing op alle tijdens de looptijd van de </w:t>
      </w:r>
      <w:r w:rsidR="00155511">
        <w:rPr>
          <w:rFonts w:ascii="Martel" w:hAnsi="Martel"/>
          <w:color w:val="002060"/>
          <w:sz w:val="22"/>
          <w:szCs w:val="22"/>
        </w:rPr>
        <w:t>Overeenkomst</w:t>
      </w:r>
      <w:r w:rsidRPr="001218D8">
        <w:rPr>
          <w:rFonts w:ascii="Martel" w:hAnsi="Martel"/>
          <w:color w:val="002060"/>
          <w:sz w:val="22"/>
          <w:szCs w:val="22"/>
        </w:rPr>
        <w:t xml:space="preserve"> door Opdrachtgever verstrekte Opdrachten.</w:t>
      </w:r>
    </w:p>
    <w:p w14:paraId="5F91CFC8" w14:textId="77777777" w:rsidR="00F00314" w:rsidRPr="001218D8" w:rsidRDefault="00F00314" w:rsidP="00367AEF">
      <w:pPr>
        <w:pStyle w:val="Getal1"/>
        <w:spacing w:line="240" w:lineRule="auto"/>
        <w:rPr>
          <w:rFonts w:ascii="Martel" w:hAnsi="Martel"/>
          <w:color w:val="002060"/>
          <w:sz w:val="22"/>
          <w:szCs w:val="22"/>
        </w:rPr>
      </w:pPr>
      <w:r w:rsidRPr="001218D8">
        <w:rPr>
          <w:rFonts w:ascii="Martel" w:hAnsi="Martel"/>
          <w:color w:val="002060"/>
          <w:sz w:val="22"/>
          <w:szCs w:val="22"/>
        </w:rPr>
        <w:t>Opdrachtgever is gerechtigd (een) Opdracht(en) aan te gaan. Opdrachtgever is daartoe niet verplicht.</w:t>
      </w:r>
    </w:p>
    <w:p w14:paraId="77DD0F75" w14:textId="6F2CE1FF" w:rsidR="00F00314" w:rsidRPr="001218D8" w:rsidRDefault="0056698C" w:rsidP="00367AEF">
      <w:pPr>
        <w:pStyle w:val="Getal1"/>
        <w:spacing w:line="240" w:lineRule="auto"/>
        <w:rPr>
          <w:rFonts w:ascii="Martel" w:hAnsi="Martel"/>
          <w:color w:val="002060"/>
          <w:sz w:val="22"/>
          <w:szCs w:val="22"/>
        </w:rPr>
      </w:pPr>
      <w:r w:rsidRPr="001218D8">
        <w:rPr>
          <w:rFonts w:ascii="Martel" w:hAnsi="Martel"/>
          <w:color w:val="002060"/>
          <w:sz w:val="22"/>
          <w:szCs w:val="22"/>
        </w:rPr>
        <w:t xml:space="preserve">De bij deze </w:t>
      </w:r>
      <w:r w:rsidR="00155511">
        <w:rPr>
          <w:rFonts w:ascii="Martel" w:hAnsi="Martel"/>
          <w:color w:val="002060"/>
          <w:sz w:val="22"/>
          <w:szCs w:val="22"/>
        </w:rPr>
        <w:t>Overeenkomst</w:t>
      </w:r>
      <w:r w:rsidR="00F00314" w:rsidRPr="001218D8">
        <w:rPr>
          <w:rFonts w:ascii="Martel" w:hAnsi="Martel"/>
          <w:color w:val="002060"/>
          <w:sz w:val="22"/>
          <w:szCs w:val="22"/>
        </w:rPr>
        <w:t xml:space="preserve"> gevoegde bijlagen mak</w:t>
      </w:r>
      <w:r w:rsidRPr="001218D8">
        <w:rPr>
          <w:rFonts w:ascii="Martel" w:hAnsi="Martel"/>
          <w:color w:val="002060"/>
          <w:sz w:val="22"/>
          <w:szCs w:val="22"/>
        </w:rPr>
        <w:t xml:space="preserve">en integraal deel uit van deze </w:t>
      </w:r>
      <w:r w:rsidR="00155511">
        <w:rPr>
          <w:rFonts w:ascii="Martel" w:hAnsi="Martel"/>
          <w:color w:val="002060"/>
          <w:sz w:val="22"/>
          <w:szCs w:val="22"/>
        </w:rPr>
        <w:t>Overeenkomst</w:t>
      </w:r>
      <w:r w:rsidR="00F00314" w:rsidRPr="001218D8">
        <w:rPr>
          <w:rFonts w:ascii="Martel" w:hAnsi="Martel"/>
          <w:color w:val="002060"/>
          <w:sz w:val="22"/>
          <w:szCs w:val="22"/>
        </w:rPr>
        <w:t xml:space="preserve">. Voor zover de bescheiden met elkaar in tegenspraak zijn, geldt de navolgende rangorde, waarbij het </w:t>
      </w:r>
      <w:proofErr w:type="gramStart"/>
      <w:r w:rsidR="00F00314" w:rsidRPr="001218D8">
        <w:rPr>
          <w:rFonts w:ascii="Martel" w:hAnsi="Martel"/>
          <w:color w:val="002060"/>
          <w:sz w:val="22"/>
          <w:szCs w:val="22"/>
        </w:rPr>
        <w:t>hoger genoemde</w:t>
      </w:r>
      <w:proofErr w:type="gramEnd"/>
      <w:r w:rsidR="00F00314" w:rsidRPr="001218D8">
        <w:rPr>
          <w:rFonts w:ascii="Martel" w:hAnsi="Martel"/>
          <w:color w:val="002060"/>
          <w:sz w:val="22"/>
          <w:szCs w:val="22"/>
        </w:rPr>
        <w:t xml:space="preserve"> document prevaleert boven het lager genoemde:</w:t>
      </w:r>
    </w:p>
    <w:p w14:paraId="76A6F99B" w14:textId="62E0285F" w:rsidR="00F00314" w:rsidRPr="001218D8" w:rsidRDefault="00F00314" w:rsidP="00D70F84">
      <w:pPr>
        <w:pStyle w:val="Getal1"/>
        <w:numPr>
          <w:ilvl w:val="0"/>
          <w:numId w:val="8"/>
        </w:numPr>
        <w:spacing w:line="240" w:lineRule="auto"/>
        <w:rPr>
          <w:rFonts w:ascii="Martel" w:hAnsi="Martel"/>
          <w:color w:val="002060"/>
          <w:sz w:val="22"/>
          <w:szCs w:val="22"/>
        </w:rPr>
      </w:pPr>
      <w:proofErr w:type="gramStart"/>
      <w:r w:rsidRPr="001218D8">
        <w:rPr>
          <w:rFonts w:ascii="Martel" w:hAnsi="Martel"/>
          <w:color w:val="002060"/>
          <w:sz w:val="22"/>
          <w:szCs w:val="22"/>
        </w:rPr>
        <w:t>deze</w:t>
      </w:r>
      <w:proofErr w:type="gramEnd"/>
      <w:r w:rsidRPr="001218D8">
        <w:rPr>
          <w:rFonts w:ascii="Martel" w:hAnsi="Martel"/>
          <w:color w:val="002060"/>
          <w:sz w:val="22"/>
          <w:szCs w:val="22"/>
        </w:rPr>
        <w:t xml:space="preserve"> </w:t>
      </w:r>
      <w:r w:rsidR="00155511">
        <w:rPr>
          <w:rFonts w:ascii="Martel" w:hAnsi="Martel"/>
          <w:color w:val="002060"/>
          <w:sz w:val="22"/>
          <w:szCs w:val="22"/>
        </w:rPr>
        <w:t>Overeenkomst</w:t>
      </w:r>
      <w:r w:rsidRPr="001218D8">
        <w:rPr>
          <w:rFonts w:ascii="Martel" w:hAnsi="Martel"/>
          <w:color w:val="002060"/>
          <w:sz w:val="22"/>
          <w:szCs w:val="22"/>
        </w:rPr>
        <w:t>;</w:t>
      </w:r>
    </w:p>
    <w:p w14:paraId="0C1F19FF" w14:textId="4A986FC4" w:rsidR="00F00314" w:rsidRPr="001218D8" w:rsidRDefault="00FE2B12" w:rsidP="00FE2B12">
      <w:pPr>
        <w:pStyle w:val="Getal1"/>
        <w:numPr>
          <w:ilvl w:val="0"/>
          <w:numId w:val="0"/>
        </w:numPr>
        <w:spacing w:line="240" w:lineRule="auto"/>
        <w:ind w:left="340"/>
        <w:rPr>
          <w:rFonts w:ascii="Martel" w:hAnsi="Martel"/>
          <w:color w:val="002060"/>
          <w:sz w:val="22"/>
          <w:szCs w:val="22"/>
        </w:rPr>
      </w:pPr>
      <w:r>
        <w:rPr>
          <w:rFonts w:ascii="Martel" w:hAnsi="Martel"/>
          <w:color w:val="002060"/>
          <w:sz w:val="22"/>
          <w:szCs w:val="22"/>
        </w:rPr>
        <w:t>2</w:t>
      </w:r>
      <w:r w:rsidR="00F00314" w:rsidRPr="001218D8">
        <w:rPr>
          <w:rFonts w:ascii="Martel" w:hAnsi="Martel"/>
          <w:color w:val="002060"/>
          <w:sz w:val="22"/>
          <w:szCs w:val="22"/>
        </w:rPr>
        <w:t>.</w:t>
      </w:r>
      <w:r w:rsidR="00F00314" w:rsidRPr="001218D8">
        <w:rPr>
          <w:rFonts w:ascii="Martel" w:hAnsi="Martel"/>
          <w:color w:val="002060"/>
          <w:sz w:val="22"/>
          <w:szCs w:val="22"/>
        </w:rPr>
        <w:tab/>
        <w:t xml:space="preserve">de Nota(’s) van inlichtingen d.d. </w:t>
      </w:r>
      <w:r w:rsidR="00F00314" w:rsidRPr="001218D8">
        <w:rPr>
          <w:rFonts w:ascii="Martel" w:hAnsi="Martel"/>
          <w:color w:val="002060"/>
          <w:sz w:val="22"/>
          <w:szCs w:val="22"/>
          <w:highlight w:val="yellow"/>
        </w:rPr>
        <w:t>&lt;datum</w:t>
      </w:r>
      <w:proofErr w:type="gramStart"/>
      <w:r w:rsidR="00F00314" w:rsidRPr="001218D8">
        <w:rPr>
          <w:rFonts w:ascii="Martel" w:hAnsi="Martel"/>
          <w:color w:val="002060"/>
          <w:sz w:val="22"/>
          <w:szCs w:val="22"/>
          <w:highlight w:val="yellow"/>
        </w:rPr>
        <w:t>&gt;</w:t>
      </w:r>
      <w:r w:rsidR="00F00314" w:rsidRPr="001218D8">
        <w:rPr>
          <w:rFonts w:ascii="Martel" w:hAnsi="Martel"/>
          <w:color w:val="002060"/>
          <w:sz w:val="22"/>
          <w:szCs w:val="22"/>
        </w:rPr>
        <w:t xml:space="preserve">  (</w:t>
      </w:r>
      <w:proofErr w:type="gramEnd"/>
      <w:r w:rsidR="00F00314" w:rsidRPr="001218D8">
        <w:rPr>
          <w:rFonts w:ascii="Martel" w:hAnsi="Martel"/>
          <w:color w:val="002060"/>
          <w:sz w:val="22"/>
          <w:szCs w:val="22"/>
        </w:rPr>
        <w:t>bij meerdere nota van inlichtingen prevaleert in geval van strijdigheid de laatst gepubliceerde);</w:t>
      </w:r>
    </w:p>
    <w:p w14:paraId="2035124C" w14:textId="28496594" w:rsidR="00F00314" w:rsidRPr="001218D8" w:rsidRDefault="00367AEF" w:rsidP="00F00314">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4</w:t>
      </w:r>
      <w:r w:rsidR="00F00314" w:rsidRPr="001218D8">
        <w:rPr>
          <w:rFonts w:ascii="Martel" w:hAnsi="Martel"/>
          <w:color w:val="002060"/>
          <w:sz w:val="22"/>
          <w:szCs w:val="22"/>
        </w:rPr>
        <w:t>.</w:t>
      </w:r>
      <w:r w:rsidR="00F00314" w:rsidRPr="001218D8">
        <w:rPr>
          <w:rFonts w:ascii="Martel" w:hAnsi="Martel"/>
          <w:color w:val="002060"/>
          <w:sz w:val="22"/>
          <w:szCs w:val="22"/>
        </w:rPr>
        <w:tab/>
      </w:r>
      <w:r w:rsidR="00FE2B12" w:rsidRPr="00FE2B12">
        <w:rPr>
          <w:rFonts w:ascii="Martel" w:hAnsi="Martel"/>
          <w:color w:val="002060"/>
          <w:sz w:val="22"/>
          <w:szCs w:val="22"/>
        </w:rPr>
        <w:t xml:space="preserve">de </w:t>
      </w:r>
      <w:r w:rsidR="00F00314" w:rsidRPr="00FE2B12">
        <w:rPr>
          <w:rFonts w:ascii="Martel" w:hAnsi="Martel"/>
          <w:color w:val="002060"/>
          <w:sz w:val="22"/>
          <w:szCs w:val="22"/>
        </w:rPr>
        <w:t>Aanbestedingsdocument</w:t>
      </w:r>
      <w:r w:rsidR="00FE2B12" w:rsidRPr="00FE2B12">
        <w:rPr>
          <w:rFonts w:ascii="Martel" w:hAnsi="Martel"/>
          <w:color w:val="002060"/>
          <w:sz w:val="22"/>
          <w:szCs w:val="22"/>
        </w:rPr>
        <w:t>en</w:t>
      </w:r>
      <w:r w:rsidR="00F00314" w:rsidRPr="001218D8">
        <w:rPr>
          <w:rFonts w:ascii="Martel" w:hAnsi="Martel"/>
          <w:color w:val="002060"/>
          <w:sz w:val="22"/>
          <w:szCs w:val="22"/>
        </w:rPr>
        <w:t xml:space="preserve"> v</w:t>
      </w:r>
      <w:r w:rsidR="00F00314" w:rsidRPr="002D2B8B">
        <w:rPr>
          <w:rFonts w:ascii="Martel" w:hAnsi="Martel"/>
          <w:color w:val="002060"/>
          <w:sz w:val="22"/>
          <w:szCs w:val="22"/>
        </w:rPr>
        <w:t xml:space="preserve">an opdrachtgever met </w:t>
      </w:r>
      <w:proofErr w:type="spellStart"/>
      <w:r w:rsidR="00F46B1B" w:rsidRPr="002D2B8B">
        <w:rPr>
          <w:rFonts w:ascii="Martel" w:hAnsi="Martel"/>
          <w:color w:val="002060"/>
          <w:sz w:val="22"/>
          <w:szCs w:val="22"/>
        </w:rPr>
        <w:t>TenderNed</w:t>
      </w:r>
      <w:proofErr w:type="spellEnd"/>
      <w:r w:rsidR="00F46B1B" w:rsidRPr="002D2B8B">
        <w:rPr>
          <w:rFonts w:ascii="Martel" w:hAnsi="Martel"/>
          <w:color w:val="002060"/>
          <w:sz w:val="22"/>
          <w:szCs w:val="22"/>
        </w:rPr>
        <w:t xml:space="preserve">-kenmerk </w:t>
      </w:r>
      <w:r w:rsidR="002D2B8B" w:rsidRPr="002D2B8B">
        <w:rPr>
          <w:rFonts w:ascii="Martel" w:hAnsi="Martel"/>
          <w:color w:val="002060"/>
          <w:sz w:val="22"/>
          <w:szCs w:val="22"/>
        </w:rPr>
        <w:t>562853</w:t>
      </w:r>
      <w:r w:rsidR="002D2B8B" w:rsidRPr="002D2B8B">
        <w:rPr>
          <w:rFonts w:ascii="Martel" w:hAnsi="Martel"/>
          <w:color w:val="002060"/>
          <w:sz w:val="22"/>
          <w:szCs w:val="22"/>
        </w:rPr>
        <w:t xml:space="preserve"> </w:t>
      </w:r>
      <w:r w:rsidR="00F46B1B" w:rsidRPr="002D2B8B">
        <w:rPr>
          <w:rFonts w:ascii="Martel" w:hAnsi="Martel"/>
          <w:color w:val="002060"/>
          <w:sz w:val="22"/>
          <w:szCs w:val="22"/>
        </w:rPr>
        <w:t>datum van publicatie en eventuele</w:t>
      </w:r>
      <w:r w:rsidR="00F46B1B">
        <w:rPr>
          <w:rFonts w:ascii="Martel" w:hAnsi="Martel"/>
          <w:color w:val="002060"/>
          <w:sz w:val="22"/>
          <w:szCs w:val="22"/>
        </w:rPr>
        <w:t xml:space="preserve"> herziene versies;</w:t>
      </w:r>
    </w:p>
    <w:p w14:paraId="6DD627A7" w14:textId="48829DC5" w:rsidR="00F00314" w:rsidRPr="001218D8" w:rsidRDefault="00367AEF" w:rsidP="00FE2B12">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5</w:t>
      </w:r>
      <w:r w:rsidR="005069DB" w:rsidRPr="001218D8">
        <w:rPr>
          <w:rFonts w:ascii="Martel" w:hAnsi="Martel"/>
          <w:color w:val="002060"/>
          <w:sz w:val="22"/>
          <w:szCs w:val="22"/>
        </w:rPr>
        <w:t>.</w:t>
      </w:r>
      <w:r w:rsidR="005069DB" w:rsidRPr="001218D8">
        <w:rPr>
          <w:rFonts w:ascii="Martel" w:hAnsi="Martel"/>
          <w:color w:val="002060"/>
          <w:sz w:val="22"/>
          <w:szCs w:val="22"/>
        </w:rPr>
        <w:tab/>
      </w:r>
      <w:r w:rsidR="00FE2B12">
        <w:rPr>
          <w:rFonts w:ascii="Martel" w:hAnsi="Martel"/>
          <w:color w:val="002060"/>
          <w:sz w:val="22"/>
          <w:szCs w:val="22"/>
        </w:rPr>
        <w:t xml:space="preserve">de </w:t>
      </w:r>
      <w:r w:rsidR="005069DB" w:rsidRPr="001218D8">
        <w:rPr>
          <w:rFonts w:ascii="Martel" w:hAnsi="Martel"/>
          <w:color w:val="002060"/>
          <w:sz w:val="22"/>
          <w:szCs w:val="22"/>
        </w:rPr>
        <w:t>Algemene Inkoop</w:t>
      </w:r>
      <w:r w:rsidR="00F46B1B">
        <w:rPr>
          <w:rFonts w:ascii="Martel" w:hAnsi="Martel"/>
          <w:color w:val="002060"/>
          <w:sz w:val="22"/>
          <w:szCs w:val="22"/>
        </w:rPr>
        <w:t>v</w:t>
      </w:r>
      <w:r w:rsidR="005069DB" w:rsidRPr="001218D8">
        <w:rPr>
          <w:rFonts w:ascii="Martel" w:hAnsi="Martel"/>
          <w:color w:val="002060"/>
          <w:sz w:val="22"/>
          <w:szCs w:val="22"/>
        </w:rPr>
        <w:t xml:space="preserve">oorwaarden Sportbedrijf Rotterdam </w:t>
      </w:r>
      <w:r w:rsidR="00F46B1B">
        <w:rPr>
          <w:rFonts w:ascii="Martel" w:hAnsi="Martel"/>
          <w:color w:val="002060"/>
          <w:sz w:val="22"/>
          <w:szCs w:val="22"/>
        </w:rPr>
        <w:t>voor levering en diensten</w:t>
      </w:r>
      <w:r w:rsidR="005069DB" w:rsidRPr="001218D8">
        <w:rPr>
          <w:rFonts w:ascii="Martel" w:hAnsi="Martel"/>
          <w:color w:val="002060"/>
          <w:sz w:val="22"/>
          <w:szCs w:val="22"/>
        </w:rPr>
        <w:t xml:space="preserve">. </w:t>
      </w:r>
    </w:p>
    <w:p w14:paraId="4BBC1313" w14:textId="77777777" w:rsidR="00F00314" w:rsidRPr="001218D8" w:rsidRDefault="00367AEF" w:rsidP="00F00314">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6</w:t>
      </w:r>
      <w:r w:rsidR="00F00314" w:rsidRPr="001218D8">
        <w:rPr>
          <w:rFonts w:ascii="Martel" w:hAnsi="Martel"/>
          <w:color w:val="002060"/>
          <w:sz w:val="22"/>
          <w:szCs w:val="22"/>
        </w:rPr>
        <w:t>.</w:t>
      </w:r>
      <w:r w:rsidR="00F00314" w:rsidRPr="001218D8">
        <w:rPr>
          <w:rFonts w:ascii="Martel" w:hAnsi="Martel"/>
          <w:color w:val="002060"/>
          <w:sz w:val="22"/>
          <w:szCs w:val="22"/>
        </w:rPr>
        <w:tab/>
        <w:t xml:space="preserve">de Offerte van Opdrachtnemer met kenmerk </w:t>
      </w:r>
      <w:r w:rsidR="00F00314" w:rsidRPr="001218D8">
        <w:rPr>
          <w:rFonts w:ascii="Martel" w:hAnsi="Martel"/>
          <w:color w:val="002060"/>
          <w:sz w:val="22"/>
          <w:szCs w:val="22"/>
          <w:highlight w:val="yellow"/>
        </w:rPr>
        <w:t>&lt;kenmerk&gt;</w:t>
      </w:r>
      <w:r w:rsidR="00F00314" w:rsidRPr="001218D8">
        <w:rPr>
          <w:rFonts w:ascii="Martel" w:hAnsi="Martel"/>
          <w:color w:val="002060"/>
          <w:sz w:val="22"/>
          <w:szCs w:val="22"/>
        </w:rPr>
        <w:t xml:space="preserve"> d.d. </w:t>
      </w:r>
      <w:r w:rsidR="00F00314" w:rsidRPr="001218D8">
        <w:rPr>
          <w:rFonts w:ascii="Martel" w:hAnsi="Martel"/>
          <w:color w:val="002060"/>
          <w:sz w:val="22"/>
          <w:szCs w:val="22"/>
          <w:highlight w:val="yellow"/>
        </w:rPr>
        <w:t>&lt;datum&gt;</w:t>
      </w:r>
      <w:r w:rsidR="00F00314" w:rsidRPr="001218D8">
        <w:rPr>
          <w:rFonts w:ascii="Martel" w:hAnsi="Martel"/>
          <w:color w:val="002060"/>
          <w:sz w:val="22"/>
          <w:szCs w:val="22"/>
        </w:rPr>
        <w:t>.</w:t>
      </w:r>
    </w:p>
    <w:p w14:paraId="09349ED7" w14:textId="77777777" w:rsidR="00F00314" w:rsidRPr="001218D8" w:rsidRDefault="00F00314" w:rsidP="00F00314">
      <w:pPr>
        <w:pStyle w:val="Getal1"/>
        <w:numPr>
          <w:ilvl w:val="0"/>
          <w:numId w:val="0"/>
        </w:numPr>
        <w:spacing w:line="360" w:lineRule="auto"/>
        <w:ind w:left="340"/>
        <w:rPr>
          <w:rFonts w:ascii="Martel" w:hAnsi="Martel"/>
          <w:color w:val="002060"/>
          <w:sz w:val="22"/>
          <w:szCs w:val="22"/>
        </w:rPr>
      </w:pPr>
    </w:p>
    <w:p w14:paraId="42BE56E7" w14:textId="77777777" w:rsidR="00C952AF" w:rsidRPr="001218D8" w:rsidRDefault="00C952AF" w:rsidP="0056698C">
      <w:pPr>
        <w:pStyle w:val="BTHeading2"/>
        <w:spacing w:line="240" w:lineRule="auto"/>
        <w:outlineLvl w:val="0"/>
        <w:rPr>
          <w:rFonts w:ascii="Martel" w:hAnsi="Martel"/>
          <w:color w:val="002060"/>
          <w:sz w:val="22"/>
          <w:szCs w:val="22"/>
        </w:rPr>
      </w:pPr>
      <w:bookmarkStart w:id="11" w:name="_Toc54630581"/>
      <w:r w:rsidRPr="001218D8">
        <w:rPr>
          <w:rFonts w:ascii="Martel" w:hAnsi="Martel"/>
          <w:color w:val="002060"/>
          <w:sz w:val="22"/>
          <w:szCs w:val="22"/>
        </w:rPr>
        <w:t xml:space="preserve">ARTIKEL </w:t>
      </w:r>
      <w:r w:rsidR="00044B72" w:rsidRPr="001218D8">
        <w:rPr>
          <w:rFonts w:ascii="Martel" w:hAnsi="Martel"/>
          <w:color w:val="002060"/>
          <w:sz w:val="22"/>
          <w:szCs w:val="22"/>
        </w:rPr>
        <w:t>2</w:t>
      </w:r>
      <w:r w:rsidRPr="001218D8">
        <w:rPr>
          <w:rFonts w:ascii="Martel" w:hAnsi="Martel"/>
          <w:color w:val="002060"/>
          <w:sz w:val="22"/>
          <w:szCs w:val="22"/>
        </w:rPr>
        <w:t xml:space="preserve"> – DUUR VAN DE OVEREENKOMST</w:t>
      </w:r>
      <w:bookmarkEnd w:id="11"/>
    </w:p>
    <w:p w14:paraId="1B18A99F" w14:textId="16B3E0C8" w:rsidR="00C75D72" w:rsidRPr="00F85439" w:rsidRDefault="0056698C" w:rsidP="00D70F84">
      <w:pPr>
        <w:pStyle w:val="Getal1"/>
        <w:numPr>
          <w:ilvl w:val="0"/>
          <w:numId w:val="7"/>
        </w:numPr>
        <w:spacing w:line="240" w:lineRule="auto"/>
        <w:rPr>
          <w:rFonts w:ascii="Martel" w:hAnsi="Martel"/>
          <w:color w:val="002060"/>
          <w:sz w:val="22"/>
          <w:szCs w:val="22"/>
        </w:rPr>
      </w:pPr>
      <w:r w:rsidRPr="00F85439">
        <w:rPr>
          <w:rFonts w:ascii="Martel" w:hAnsi="Martel"/>
          <w:color w:val="002060"/>
          <w:sz w:val="22"/>
          <w:szCs w:val="22"/>
        </w:rPr>
        <w:t xml:space="preserve">Deze </w:t>
      </w:r>
      <w:r w:rsidR="00155511">
        <w:rPr>
          <w:rFonts w:ascii="Martel" w:hAnsi="Martel"/>
          <w:color w:val="002060"/>
          <w:sz w:val="22"/>
          <w:szCs w:val="22"/>
        </w:rPr>
        <w:t>Overeenkomst</w:t>
      </w:r>
      <w:r w:rsidR="00C75D72" w:rsidRPr="00F85439">
        <w:rPr>
          <w:rFonts w:ascii="Martel" w:hAnsi="Martel"/>
          <w:color w:val="002060"/>
          <w:sz w:val="22"/>
          <w:szCs w:val="22"/>
        </w:rPr>
        <w:t xml:space="preserve"> vangt aan op</w:t>
      </w:r>
      <w:r w:rsidR="002D2B8B">
        <w:rPr>
          <w:rFonts w:ascii="Martel" w:hAnsi="Martel"/>
          <w:color w:val="002060"/>
          <w:sz w:val="22"/>
          <w:szCs w:val="22"/>
        </w:rPr>
        <w:t xml:space="preserve"> 1 maart 2026</w:t>
      </w:r>
      <w:r w:rsidR="00A17630">
        <w:rPr>
          <w:rFonts w:ascii="Martel" w:hAnsi="Martel"/>
          <w:color w:val="002060"/>
          <w:sz w:val="22"/>
          <w:szCs w:val="22"/>
        </w:rPr>
        <w:t xml:space="preserve"> </w:t>
      </w:r>
      <w:r w:rsidR="00C75D72" w:rsidRPr="00F85439">
        <w:rPr>
          <w:rFonts w:ascii="Martel" w:hAnsi="Martel"/>
          <w:color w:val="002060"/>
          <w:sz w:val="22"/>
          <w:szCs w:val="22"/>
        </w:rPr>
        <w:t xml:space="preserve">en eindigt van rechtswege op </w:t>
      </w:r>
      <w:r w:rsidR="002D2B8B">
        <w:rPr>
          <w:rFonts w:ascii="Martel" w:hAnsi="Martel"/>
          <w:color w:val="002060"/>
          <w:sz w:val="22"/>
          <w:szCs w:val="22"/>
        </w:rPr>
        <w:t>1 maart 2028</w:t>
      </w:r>
      <w:r w:rsidR="00C75D72" w:rsidRPr="00F85439">
        <w:rPr>
          <w:rFonts w:ascii="Martel" w:hAnsi="Martel"/>
          <w:color w:val="002060"/>
          <w:sz w:val="22"/>
          <w:szCs w:val="22"/>
        </w:rPr>
        <w:t>.</w:t>
      </w:r>
    </w:p>
    <w:p w14:paraId="1C2FFA1A" w14:textId="45C3CC40" w:rsidR="00C75D72" w:rsidRPr="00F85439" w:rsidRDefault="00C75D72" w:rsidP="00D70F84">
      <w:pPr>
        <w:pStyle w:val="Getal1"/>
        <w:numPr>
          <w:ilvl w:val="0"/>
          <w:numId w:val="9"/>
        </w:numPr>
        <w:spacing w:line="240" w:lineRule="auto"/>
        <w:rPr>
          <w:rFonts w:ascii="Martel" w:hAnsi="Martel"/>
          <w:color w:val="002060"/>
          <w:sz w:val="22"/>
          <w:szCs w:val="22"/>
        </w:rPr>
      </w:pPr>
      <w:r w:rsidRPr="00F85439">
        <w:rPr>
          <w:rFonts w:ascii="Martel" w:hAnsi="Martel"/>
          <w:color w:val="002060"/>
          <w:sz w:val="22"/>
          <w:szCs w:val="22"/>
        </w:rPr>
        <w:t xml:space="preserve">Deze </w:t>
      </w:r>
      <w:r w:rsidR="00155511">
        <w:rPr>
          <w:rFonts w:ascii="Martel" w:hAnsi="Martel"/>
          <w:color w:val="002060"/>
          <w:sz w:val="22"/>
          <w:szCs w:val="22"/>
        </w:rPr>
        <w:t>Overeenkomst</w:t>
      </w:r>
      <w:r w:rsidRPr="00F85439">
        <w:rPr>
          <w:rFonts w:ascii="Martel" w:hAnsi="Martel"/>
          <w:color w:val="002060"/>
          <w:sz w:val="22"/>
          <w:szCs w:val="22"/>
        </w:rPr>
        <w:t xml:space="preserve"> kan </w:t>
      </w:r>
      <w:r w:rsidRPr="002D2B8B">
        <w:rPr>
          <w:rFonts w:ascii="Martel" w:hAnsi="Martel"/>
          <w:color w:val="002060"/>
          <w:sz w:val="22"/>
          <w:szCs w:val="22"/>
        </w:rPr>
        <w:t xml:space="preserve">door Opdrachtgever eenzijdig </w:t>
      </w:r>
      <w:r w:rsidR="00F85439" w:rsidRPr="002D2B8B">
        <w:rPr>
          <w:rFonts w:ascii="Martel" w:hAnsi="Martel"/>
          <w:color w:val="002060"/>
          <w:sz w:val="22"/>
          <w:szCs w:val="22"/>
        </w:rPr>
        <w:t>twee</w:t>
      </w:r>
      <w:r w:rsidR="00A91E50" w:rsidRPr="002D2B8B">
        <w:rPr>
          <w:rFonts w:ascii="Martel" w:hAnsi="Martel"/>
          <w:color w:val="002060"/>
          <w:sz w:val="22"/>
          <w:szCs w:val="22"/>
        </w:rPr>
        <w:t xml:space="preserve"> (</w:t>
      </w:r>
      <w:r w:rsidR="00F85439" w:rsidRPr="002D2B8B">
        <w:rPr>
          <w:rFonts w:ascii="Martel" w:hAnsi="Martel"/>
          <w:color w:val="002060"/>
          <w:sz w:val="22"/>
          <w:szCs w:val="22"/>
        </w:rPr>
        <w:t>2</w:t>
      </w:r>
      <w:r w:rsidR="00A91E50" w:rsidRPr="002D2B8B">
        <w:rPr>
          <w:rFonts w:ascii="Martel" w:hAnsi="Martel"/>
          <w:color w:val="002060"/>
          <w:sz w:val="22"/>
          <w:szCs w:val="22"/>
        </w:rPr>
        <w:t xml:space="preserve">) </w:t>
      </w:r>
      <w:r w:rsidRPr="002D2B8B">
        <w:rPr>
          <w:rFonts w:ascii="Martel" w:hAnsi="Martel"/>
          <w:color w:val="002060"/>
          <w:sz w:val="22"/>
          <w:szCs w:val="22"/>
        </w:rPr>
        <w:t xml:space="preserve">maal verlengd worden voor de duur van </w:t>
      </w:r>
      <w:r w:rsidR="00F85439" w:rsidRPr="002D2B8B">
        <w:rPr>
          <w:rFonts w:ascii="Martel" w:hAnsi="Martel"/>
          <w:color w:val="002060"/>
          <w:sz w:val="22"/>
          <w:szCs w:val="22"/>
        </w:rPr>
        <w:t>één</w:t>
      </w:r>
      <w:r w:rsidR="00A91E50" w:rsidRPr="002D2B8B">
        <w:rPr>
          <w:rFonts w:ascii="Martel" w:hAnsi="Martel"/>
          <w:color w:val="002060"/>
          <w:sz w:val="22"/>
          <w:szCs w:val="22"/>
        </w:rPr>
        <w:t xml:space="preserve"> (</w:t>
      </w:r>
      <w:r w:rsidR="00F85439" w:rsidRPr="002D2B8B">
        <w:rPr>
          <w:rFonts w:ascii="Martel" w:hAnsi="Martel"/>
          <w:color w:val="002060"/>
          <w:sz w:val="22"/>
          <w:szCs w:val="22"/>
        </w:rPr>
        <w:t>1</w:t>
      </w:r>
      <w:r w:rsidR="00A91E50" w:rsidRPr="002D2B8B">
        <w:rPr>
          <w:rFonts w:ascii="Martel" w:hAnsi="Martel"/>
          <w:color w:val="002060"/>
          <w:sz w:val="22"/>
          <w:szCs w:val="22"/>
        </w:rPr>
        <w:t xml:space="preserve">) </w:t>
      </w:r>
      <w:r w:rsidR="0056698C" w:rsidRPr="002D2B8B">
        <w:rPr>
          <w:rFonts w:ascii="Martel" w:hAnsi="Martel"/>
          <w:color w:val="002060"/>
          <w:sz w:val="22"/>
          <w:szCs w:val="22"/>
        </w:rPr>
        <w:t>jaar.</w:t>
      </w:r>
      <w:r w:rsidR="0056698C" w:rsidRPr="00F85439">
        <w:rPr>
          <w:rFonts w:ascii="Martel" w:hAnsi="Martel"/>
          <w:color w:val="002060"/>
          <w:sz w:val="22"/>
          <w:szCs w:val="22"/>
        </w:rPr>
        <w:t xml:space="preserve"> Verlenging van de </w:t>
      </w:r>
      <w:r w:rsidR="00155511">
        <w:rPr>
          <w:rFonts w:ascii="Martel" w:hAnsi="Martel"/>
          <w:color w:val="002060"/>
          <w:sz w:val="22"/>
          <w:szCs w:val="22"/>
        </w:rPr>
        <w:t>Overeenkomst</w:t>
      </w:r>
      <w:r w:rsidRPr="00F85439">
        <w:rPr>
          <w:rFonts w:ascii="Martel" w:hAnsi="Martel"/>
          <w:color w:val="002060"/>
          <w:sz w:val="22"/>
          <w:szCs w:val="22"/>
        </w:rPr>
        <w:t xml:space="preserve"> komt slechts tot stand, </w:t>
      </w:r>
      <w:proofErr w:type="gramStart"/>
      <w:r w:rsidRPr="00F85439">
        <w:rPr>
          <w:rFonts w:ascii="Martel" w:hAnsi="Martel"/>
          <w:color w:val="002060"/>
          <w:sz w:val="22"/>
          <w:szCs w:val="22"/>
        </w:rPr>
        <w:t>indien</w:t>
      </w:r>
      <w:proofErr w:type="gramEnd"/>
      <w:r w:rsidRPr="00F85439">
        <w:rPr>
          <w:rFonts w:ascii="Martel" w:hAnsi="Martel"/>
          <w:color w:val="002060"/>
          <w:sz w:val="22"/>
          <w:szCs w:val="22"/>
        </w:rPr>
        <w:t xml:space="preserve"> door Opdrachtgever uiterlijk </w:t>
      </w:r>
      <w:r w:rsidR="00A91E50" w:rsidRPr="00F85439">
        <w:rPr>
          <w:rFonts w:ascii="Martel" w:hAnsi="Martel"/>
          <w:color w:val="002060"/>
          <w:sz w:val="22"/>
          <w:szCs w:val="22"/>
        </w:rPr>
        <w:t>drie (3)</w:t>
      </w:r>
      <w:r w:rsidRPr="00F85439">
        <w:rPr>
          <w:rFonts w:ascii="Martel" w:hAnsi="Martel"/>
          <w:color w:val="002060"/>
          <w:sz w:val="22"/>
          <w:szCs w:val="22"/>
        </w:rPr>
        <w:t xml:space="preserve"> maanden voor de einddatum verlenging van de </w:t>
      </w:r>
      <w:r w:rsidR="00155511">
        <w:rPr>
          <w:rFonts w:ascii="Martel" w:hAnsi="Martel"/>
          <w:color w:val="002060"/>
          <w:sz w:val="22"/>
          <w:szCs w:val="22"/>
        </w:rPr>
        <w:t>Overeenkomst</w:t>
      </w:r>
      <w:r w:rsidRPr="00F85439">
        <w:rPr>
          <w:rFonts w:ascii="Martel" w:hAnsi="Martel"/>
          <w:color w:val="002060"/>
          <w:sz w:val="22"/>
          <w:szCs w:val="22"/>
        </w:rPr>
        <w:t xml:space="preserve"> schriftelijk aangekondigd wo</w:t>
      </w:r>
      <w:r w:rsidR="0056698C" w:rsidRPr="00F85439">
        <w:rPr>
          <w:rFonts w:ascii="Martel" w:hAnsi="Martel"/>
          <w:color w:val="002060"/>
          <w:sz w:val="22"/>
          <w:szCs w:val="22"/>
        </w:rPr>
        <w:t xml:space="preserve">rdt, bij uitblijven waarvan de </w:t>
      </w:r>
      <w:r w:rsidR="00155511">
        <w:rPr>
          <w:rFonts w:ascii="Martel" w:hAnsi="Martel"/>
          <w:color w:val="002060"/>
          <w:sz w:val="22"/>
          <w:szCs w:val="22"/>
        </w:rPr>
        <w:t>Overeenkomst</w:t>
      </w:r>
      <w:r w:rsidRPr="00F85439">
        <w:rPr>
          <w:rFonts w:ascii="Martel" w:hAnsi="Martel"/>
          <w:color w:val="002060"/>
          <w:sz w:val="22"/>
          <w:szCs w:val="22"/>
        </w:rPr>
        <w:t xml:space="preserve"> van rechtswege eindigt zonder dat opzegging is vereist.</w:t>
      </w:r>
    </w:p>
    <w:p w14:paraId="779A79E7" w14:textId="784DDFBA" w:rsidR="004F197C" w:rsidRPr="001218D8" w:rsidRDefault="004F197C" w:rsidP="00D70F84">
      <w:pPr>
        <w:pStyle w:val="Getal1"/>
        <w:widowControl w:val="0"/>
        <w:numPr>
          <w:ilvl w:val="0"/>
          <w:numId w:val="9"/>
        </w:numPr>
        <w:tabs>
          <w:tab w:val="left" w:pos="540"/>
        </w:tabs>
        <w:spacing w:line="240" w:lineRule="auto"/>
        <w:rPr>
          <w:rFonts w:ascii="Martel" w:hAnsi="Martel"/>
          <w:color w:val="002060"/>
          <w:sz w:val="22"/>
          <w:szCs w:val="22"/>
        </w:rPr>
      </w:pPr>
      <w:r w:rsidRPr="001218D8">
        <w:rPr>
          <w:rFonts w:ascii="Martel" w:hAnsi="Martel"/>
          <w:color w:val="002060"/>
          <w:sz w:val="22"/>
          <w:szCs w:val="22"/>
        </w:rPr>
        <w:t xml:space="preserve">Iedere Opdracht die gedurende de looptijd van de </w:t>
      </w:r>
      <w:r w:rsidR="00155511">
        <w:rPr>
          <w:rFonts w:ascii="Martel" w:hAnsi="Martel"/>
          <w:color w:val="002060"/>
          <w:sz w:val="22"/>
          <w:szCs w:val="22"/>
        </w:rPr>
        <w:t>Overeenkomst</w:t>
      </w:r>
      <w:r w:rsidRPr="001218D8">
        <w:rPr>
          <w:rFonts w:ascii="Martel" w:hAnsi="Martel"/>
          <w:color w:val="002060"/>
          <w:sz w:val="22"/>
          <w:szCs w:val="22"/>
        </w:rPr>
        <w:t xml:space="preserve"> is verstrekt, zal, ook </w:t>
      </w:r>
      <w:proofErr w:type="gramStart"/>
      <w:r w:rsidRPr="001218D8">
        <w:rPr>
          <w:rFonts w:ascii="Martel" w:hAnsi="Martel"/>
          <w:color w:val="002060"/>
          <w:sz w:val="22"/>
          <w:szCs w:val="22"/>
        </w:rPr>
        <w:t>indien</w:t>
      </w:r>
      <w:proofErr w:type="gramEnd"/>
      <w:r w:rsidRPr="001218D8">
        <w:rPr>
          <w:rFonts w:ascii="Martel" w:hAnsi="Martel"/>
          <w:color w:val="002060"/>
          <w:sz w:val="22"/>
          <w:szCs w:val="22"/>
        </w:rPr>
        <w:t xml:space="preserve"> de </w:t>
      </w:r>
      <w:r w:rsidR="00155511">
        <w:rPr>
          <w:rFonts w:ascii="Martel" w:hAnsi="Martel"/>
          <w:color w:val="002060"/>
          <w:sz w:val="22"/>
          <w:szCs w:val="22"/>
        </w:rPr>
        <w:t>Overeenkomst</w:t>
      </w:r>
      <w:r w:rsidRPr="001218D8">
        <w:rPr>
          <w:rFonts w:ascii="Martel" w:hAnsi="Martel"/>
          <w:color w:val="002060"/>
          <w:sz w:val="22"/>
          <w:szCs w:val="22"/>
        </w:rPr>
        <w:t xml:space="preserve"> tussentijds eindigt, in zijn geheel dienen te worden uitgevoerd tenzij (ook) de Opdracht rechtsgeldig tussentijds eindigt. De voor de Opdracht relevante bepalingen uit de </w:t>
      </w:r>
      <w:r w:rsidR="00155511">
        <w:rPr>
          <w:rFonts w:ascii="Martel" w:hAnsi="Martel"/>
          <w:color w:val="002060"/>
          <w:sz w:val="22"/>
          <w:szCs w:val="22"/>
        </w:rPr>
        <w:t>Overeenkomst</w:t>
      </w:r>
      <w:r w:rsidRPr="001218D8">
        <w:rPr>
          <w:rFonts w:ascii="Martel" w:hAnsi="Martel"/>
          <w:color w:val="002060"/>
          <w:sz w:val="22"/>
          <w:szCs w:val="22"/>
        </w:rPr>
        <w:t xml:space="preserve"> zullen voor de resterende duur van de Opdracht onverkort van toepassing blijven.</w:t>
      </w:r>
    </w:p>
    <w:p w14:paraId="4A7E2B75" w14:textId="77777777" w:rsidR="00B90DDF" w:rsidRDefault="00B90DDF" w:rsidP="00B90DDF">
      <w:pPr>
        <w:rPr>
          <w:rFonts w:ascii="Martel" w:hAnsi="Martel"/>
          <w:color w:val="002060"/>
        </w:rPr>
      </w:pPr>
      <w:bookmarkStart w:id="12" w:name="_Toc419912629"/>
    </w:p>
    <w:p w14:paraId="1A219F2F" w14:textId="77777777" w:rsidR="002550FE" w:rsidRPr="001218D8" w:rsidRDefault="002550FE" w:rsidP="00B90DDF">
      <w:pPr>
        <w:rPr>
          <w:rFonts w:ascii="Martel" w:hAnsi="Martel"/>
          <w:color w:val="002060"/>
        </w:rPr>
      </w:pPr>
    </w:p>
    <w:p w14:paraId="6555F188" w14:textId="5F8A7A6D" w:rsidR="004F197C" w:rsidRPr="001218D8" w:rsidRDefault="004F197C" w:rsidP="004F197C">
      <w:pPr>
        <w:pStyle w:val="BTHeading2"/>
        <w:spacing w:line="240" w:lineRule="auto"/>
        <w:outlineLvl w:val="0"/>
        <w:rPr>
          <w:rFonts w:ascii="Martel" w:hAnsi="Martel"/>
          <w:color w:val="002060"/>
          <w:sz w:val="22"/>
          <w:szCs w:val="22"/>
        </w:rPr>
      </w:pPr>
      <w:bookmarkStart w:id="13" w:name="_Toc419912630"/>
      <w:bookmarkStart w:id="14" w:name="_Toc54630582"/>
      <w:bookmarkEnd w:id="12"/>
      <w:r w:rsidRPr="001218D8">
        <w:rPr>
          <w:rFonts w:ascii="Martel" w:hAnsi="Martel"/>
          <w:color w:val="002060"/>
          <w:sz w:val="22"/>
          <w:szCs w:val="22"/>
        </w:rPr>
        <w:lastRenderedPageBreak/>
        <w:t xml:space="preserve">ARTIKEL </w:t>
      </w:r>
      <w:r w:rsidR="00C44AA8">
        <w:rPr>
          <w:rFonts w:ascii="Martel" w:hAnsi="Martel"/>
          <w:color w:val="002060"/>
          <w:sz w:val="22"/>
          <w:szCs w:val="22"/>
        </w:rPr>
        <w:t>3</w:t>
      </w:r>
      <w:r w:rsidRPr="001218D8">
        <w:rPr>
          <w:rFonts w:ascii="Martel" w:hAnsi="Martel"/>
          <w:color w:val="002060"/>
          <w:sz w:val="22"/>
          <w:szCs w:val="22"/>
        </w:rPr>
        <w:t xml:space="preserve"> – PRIJZEN EN FACTURATIE</w:t>
      </w:r>
      <w:bookmarkEnd w:id="13"/>
      <w:bookmarkEnd w:id="14"/>
    </w:p>
    <w:p w14:paraId="2D1FD9EE" w14:textId="587FE3D1" w:rsidR="004F197C" w:rsidRPr="001218D8" w:rsidRDefault="004F197C" w:rsidP="00D70F84">
      <w:pPr>
        <w:pStyle w:val="Getal1"/>
        <w:numPr>
          <w:ilvl w:val="0"/>
          <w:numId w:val="12"/>
        </w:numPr>
        <w:spacing w:line="240" w:lineRule="auto"/>
        <w:rPr>
          <w:rFonts w:ascii="Martel" w:hAnsi="Martel"/>
          <w:color w:val="002060"/>
          <w:sz w:val="22"/>
          <w:szCs w:val="22"/>
        </w:rPr>
      </w:pPr>
      <w:r w:rsidRPr="001218D8">
        <w:rPr>
          <w:rFonts w:ascii="Martel" w:hAnsi="Martel"/>
          <w:color w:val="002060"/>
          <w:sz w:val="22"/>
          <w:szCs w:val="22"/>
        </w:rPr>
        <w:t xml:space="preserve">Opdrachtnemer </w:t>
      </w:r>
      <w:r w:rsidRPr="002D2B8B">
        <w:rPr>
          <w:rFonts w:ascii="Martel" w:hAnsi="Martel"/>
          <w:color w:val="002060"/>
          <w:sz w:val="22"/>
          <w:szCs w:val="22"/>
        </w:rPr>
        <w:t xml:space="preserve">zal </w:t>
      </w:r>
      <w:r w:rsidR="002D2B8B" w:rsidRPr="002D2B8B">
        <w:rPr>
          <w:rFonts w:ascii="Martel" w:hAnsi="Martel"/>
          <w:color w:val="002060"/>
          <w:sz w:val="22"/>
          <w:szCs w:val="22"/>
        </w:rPr>
        <w:t xml:space="preserve">semi organische meststoffen </w:t>
      </w:r>
      <w:r w:rsidRPr="002D2B8B">
        <w:rPr>
          <w:rFonts w:ascii="Martel" w:hAnsi="Martel"/>
          <w:color w:val="002060"/>
          <w:sz w:val="22"/>
          <w:szCs w:val="22"/>
        </w:rPr>
        <w:t>leveren tegen</w:t>
      </w:r>
      <w:r w:rsidRPr="001218D8">
        <w:rPr>
          <w:rFonts w:ascii="Martel" w:hAnsi="Martel"/>
          <w:color w:val="002060"/>
          <w:sz w:val="22"/>
          <w:szCs w:val="22"/>
        </w:rPr>
        <w:t xml:space="preserve"> de prijzen zoals opgenomen in zijn Offerte.</w:t>
      </w:r>
    </w:p>
    <w:p w14:paraId="39F84C0A" w14:textId="5BE4FD15" w:rsidR="004F197C" w:rsidRPr="001218D8" w:rsidRDefault="004F197C" w:rsidP="00367AEF">
      <w:pPr>
        <w:pStyle w:val="Getal1"/>
        <w:spacing w:line="240" w:lineRule="auto"/>
        <w:rPr>
          <w:rFonts w:ascii="Martel" w:hAnsi="Martel"/>
          <w:color w:val="002060"/>
          <w:sz w:val="22"/>
          <w:szCs w:val="22"/>
        </w:rPr>
      </w:pPr>
      <w:r w:rsidRPr="001218D8">
        <w:rPr>
          <w:rFonts w:ascii="Martel" w:hAnsi="Martel"/>
          <w:color w:val="002060"/>
          <w:sz w:val="22"/>
          <w:szCs w:val="22"/>
          <w:shd w:val="clear" w:color="auto" w:fill="FFFFFF"/>
        </w:rPr>
        <w:t>De prijs heeft betrekking op alle door Opdra</w:t>
      </w:r>
      <w:r w:rsidR="0056698C" w:rsidRPr="001218D8">
        <w:rPr>
          <w:rFonts w:ascii="Martel" w:hAnsi="Martel"/>
          <w:color w:val="002060"/>
          <w:sz w:val="22"/>
          <w:szCs w:val="22"/>
          <w:shd w:val="clear" w:color="auto" w:fill="FFFFFF"/>
        </w:rPr>
        <w:t xml:space="preserve">chtnemer in het kader van deze </w:t>
      </w:r>
      <w:r w:rsidR="00155511">
        <w:rPr>
          <w:rFonts w:ascii="Martel" w:hAnsi="Martel"/>
          <w:color w:val="002060"/>
          <w:sz w:val="22"/>
          <w:szCs w:val="22"/>
          <w:shd w:val="clear" w:color="auto" w:fill="FFFFFF"/>
        </w:rPr>
        <w:t>Overeenkomst</w:t>
      </w:r>
      <w:r w:rsidRPr="001218D8">
        <w:rPr>
          <w:rFonts w:ascii="Martel" w:hAnsi="Martel"/>
          <w:color w:val="002060"/>
          <w:sz w:val="22"/>
          <w:szCs w:val="22"/>
          <w:shd w:val="clear" w:color="auto" w:fill="FFFFFF"/>
        </w:rPr>
        <w:t xml:space="preserve"> te verrichten Opdrachten en eventueel daartoe benodigde materialen</w:t>
      </w:r>
      <w:r w:rsidR="006D7BD0" w:rsidRPr="001218D8">
        <w:rPr>
          <w:rFonts w:ascii="Martel" w:hAnsi="Martel"/>
          <w:color w:val="002060"/>
          <w:sz w:val="22"/>
          <w:szCs w:val="22"/>
          <w:shd w:val="clear" w:color="auto" w:fill="FFFFFF"/>
        </w:rPr>
        <w:t xml:space="preserve"> en middelen</w:t>
      </w:r>
      <w:r w:rsidRPr="001218D8">
        <w:rPr>
          <w:rFonts w:ascii="Martel" w:hAnsi="Martel"/>
          <w:color w:val="002060"/>
          <w:sz w:val="22"/>
          <w:szCs w:val="22"/>
          <w:shd w:val="clear" w:color="auto" w:fill="FFFFFF"/>
        </w:rPr>
        <w:t>.</w:t>
      </w:r>
    </w:p>
    <w:p w14:paraId="6C7EAE36" w14:textId="6B7D4D37" w:rsidR="004F197C" w:rsidRPr="00F85439" w:rsidRDefault="004F197C" w:rsidP="00F85439">
      <w:pPr>
        <w:pStyle w:val="Getal1"/>
        <w:spacing w:line="240" w:lineRule="auto"/>
        <w:rPr>
          <w:rFonts w:ascii="Martel" w:hAnsi="Martel"/>
          <w:color w:val="002060"/>
          <w:sz w:val="22"/>
          <w:szCs w:val="22"/>
          <w:shd w:val="clear" w:color="auto" w:fill="FFFFFF"/>
        </w:rPr>
      </w:pPr>
      <w:r w:rsidRPr="00F85439">
        <w:rPr>
          <w:rFonts w:ascii="Martel" w:hAnsi="Martel"/>
          <w:color w:val="002060"/>
          <w:sz w:val="22"/>
          <w:szCs w:val="22"/>
          <w:shd w:val="clear" w:color="auto" w:fill="FFFFFF"/>
        </w:rPr>
        <w:t xml:space="preserve">De opgenomen tarieven kunnen door Opdrachtnemer </w:t>
      </w:r>
      <w:r w:rsidRPr="004B6D85">
        <w:rPr>
          <w:rFonts w:ascii="Martel" w:hAnsi="Martel"/>
          <w:color w:val="002060"/>
          <w:sz w:val="22"/>
          <w:szCs w:val="22"/>
          <w:shd w:val="clear" w:color="auto" w:fill="FFFFFF"/>
        </w:rPr>
        <w:t xml:space="preserve">eenmaal per jaar, en wel voor het eerst </w:t>
      </w:r>
      <w:r w:rsidR="002D2B8B" w:rsidRPr="004B6D85">
        <w:rPr>
          <w:rFonts w:ascii="Martel" w:hAnsi="Martel"/>
          <w:color w:val="002060"/>
          <w:sz w:val="22"/>
          <w:szCs w:val="22"/>
          <w:shd w:val="clear" w:color="auto" w:fill="FFFFFF"/>
        </w:rPr>
        <w:t>twee (2)</w:t>
      </w:r>
      <w:r w:rsidRPr="004B6D85">
        <w:rPr>
          <w:rFonts w:ascii="Martel" w:hAnsi="Martel"/>
          <w:color w:val="002060"/>
          <w:sz w:val="22"/>
          <w:szCs w:val="22"/>
          <w:shd w:val="clear" w:color="auto" w:fill="FFFFFF"/>
        </w:rPr>
        <w:t xml:space="preserve"> jaar na datum van gunning, worden aangepast. Een prijsaanpassing geschiedt op basis van </w:t>
      </w:r>
      <w:r w:rsidR="004B6D85" w:rsidRPr="004B6D85">
        <w:rPr>
          <w:rFonts w:ascii="Martel" w:hAnsi="Martel"/>
          <w:color w:val="002060"/>
          <w:sz w:val="22"/>
          <w:szCs w:val="22"/>
          <w:shd w:val="clear" w:color="auto" w:fill="FFFFFF"/>
        </w:rPr>
        <w:t>de jaarmutatie van het PPI.</w:t>
      </w:r>
    </w:p>
    <w:p w14:paraId="52EE4940" w14:textId="2DDBB9F2" w:rsidR="004F197C" w:rsidRPr="001218D8" w:rsidRDefault="004F197C" w:rsidP="00367AEF">
      <w:pPr>
        <w:pStyle w:val="Getal1"/>
        <w:spacing w:line="240" w:lineRule="auto"/>
        <w:rPr>
          <w:rFonts w:ascii="Martel" w:hAnsi="Martel"/>
          <w:color w:val="002060"/>
          <w:sz w:val="22"/>
          <w:szCs w:val="22"/>
        </w:rPr>
      </w:pPr>
      <w:r w:rsidRPr="001218D8">
        <w:rPr>
          <w:rFonts w:ascii="Martel" w:hAnsi="Martel"/>
          <w:color w:val="002060"/>
          <w:sz w:val="22"/>
          <w:szCs w:val="22"/>
        </w:rPr>
        <w:t xml:space="preserve">Opdrachtnemer factureert achteraf per periode van een </w:t>
      </w:r>
      <w:r w:rsidR="00E54B5C">
        <w:rPr>
          <w:rFonts w:ascii="Martel" w:hAnsi="Martel"/>
          <w:color w:val="002060"/>
          <w:sz w:val="22"/>
          <w:szCs w:val="22"/>
        </w:rPr>
        <w:t>maand</w:t>
      </w:r>
      <w:r w:rsidR="005069DB" w:rsidRPr="001218D8">
        <w:rPr>
          <w:rFonts w:ascii="Martel" w:hAnsi="Martel"/>
          <w:color w:val="002060"/>
          <w:sz w:val="22"/>
          <w:szCs w:val="22"/>
        </w:rPr>
        <w:t xml:space="preserve">. </w:t>
      </w:r>
    </w:p>
    <w:p w14:paraId="1A7CEB01" w14:textId="2DACDBFE" w:rsidR="004F197C" w:rsidRPr="001218D8" w:rsidRDefault="004F197C" w:rsidP="00367AEF">
      <w:pPr>
        <w:pStyle w:val="Getal1"/>
        <w:spacing w:line="240" w:lineRule="auto"/>
        <w:rPr>
          <w:rFonts w:ascii="Martel" w:hAnsi="Martel"/>
          <w:color w:val="002060"/>
          <w:sz w:val="22"/>
          <w:szCs w:val="22"/>
        </w:rPr>
      </w:pPr>
      <w:r w:rsidRPr="001218D8">
        <w:rPr>
          <w:rFonts w:ascii="Martel" w:hAnsi="Martel"/>
          <w:color w:val="002060"/>
          <w:sz w:val="22"/>
          <w:szCs w:val="22"/>
        </w:rPr>
        <w:t>De facturen zullen tenminste</w:t>
      </w:r>
      <w:r w:rsidR="005069DB" w:rsidRPr="001218D8">
        <w:rPr>
          <w:rFonts w:ascii="Martel" w:hAnsi="Martel"/>
          <w:color w:val="002060"/>
          <w:sz w:val="22"/>
          <w:szCs w:val="22"/>
        </w:rPr>
        <w:t xml:space="preserve">, naast hetgeen is opgenomen in </w:t>
      </w:r>
      <w:r w:rsidR="00F009AE" w:rsidRPr="001218D8">
        <w:rPr>
          <w:rFonts w:ascii="Martel" w:hAnsi="Martel"/>
          <w:color w:val="002060"/>
          <w:sz w:val="22"/>
          <w:szCs w:val="22"/>
        </w:rPr>
        <w:t>het AIV</w:t>
      </w:r>
      <w:r w:rsidR="005069DB" w:rsidRPr="001218D8">
        <w:rPr>
          <w:rFonts w:ascii="Martel" w:hAnsi="Martel"/>
          <w:color w:val="002060"/>
          <w:sz w:val="22"/>
          <w:szCs w:val="22"/>
        </w:rPr>
        <w:t>,</w:t>
      </w:r>
      <w:r w:rsidRPr="001218D8">
        <w:rPr>
          <w:rFonts w:ascii="Martel" w:hAnsi="Martel"/>
          <w:color w:val="002060"/>
          <w:sz w:val="22"/>
          <w:szCs w:val="22"/>
        </w:rPr>
        <w:t xml:space="preserve"> de volgende gegevens bevatten: </w:t>
      </w:r>
    </w:p>
    <w:p w14:paraId="4550352B" w14:textId="77777777" w:rsidR="00F009AE" w:rsidRPr="001218D8" w:rsidRDefault="004F197C" w:rsidP="00367AEF">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w:t>
      </w:r>
      <w:r w:rsidRPr="001218D8">
        <w:rPr>
          <w:rFonts w:ascii="Martel" w:hAnsi="Martel"/>
          <w:color w:val="002060"/>
          <w:sz w:val="22"/>
          <w:szCs w:val="22"/>
        </w:rPr>
        <w:tab/>
        <w:t>O</w:t>
      </w:r>
      <w:r w:rsidR="00F009AE" w:rsidRPr="001218D8">
        <w:rPr>
          <w:rFonts w:ascii="Martel" w:hAnsi="Martel"/>
          <w:color w:val="002060"/>
          <w:sz w:val="22"/>
          <w:szCs w:val="22"/>
        </w:rPr>
        <w:t>pdrachtnummer;</w:t>
      </w:r>
    </w:p>
    <w:p w14:paraId="3114881E" w14:textId="77777777" w:rsidR="004F197C" w:rsidRPr="001218D8" w:rsidRDefault="00F009AE" w:rsidP="00F009AE">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w:t>
      </w:r>
      <w:r w:rsidRPr="001218D8">
        <w:rPr>
          <w:rFonts w:ascii="Martel" w:hAnsi="Martel"/>
          <w:color w:val="002060"/>
          <w:sz w:val="22"/>
          <w:szCs w:val="22"/>
        </w:rPr>
        <w:tab/>
        <w:t>Kostenplaatsnummer</w:t>
      </w:r>
      <w:r w:rsidR="005069DB" w:rsidRPr="001218D8">
        <w:rPr>
          <w:rFonts w:ascii="Martel" w:hAnsi="Martel"/>
          <w:color w:val="002060"/>
          <w:sz w:val="22"/>
          <w:szCs w:val="22"/>
        </w:rPr>
        <w:t>.</w:t>
      </w:r>
    </w:p>
    <w:p w14:paraId="28BFF5DE" w14:textId="22AF8709" w:rsidR="004F197C" w:rsidRPr="003268CF" w:rsidRDefault="004F197C" w:rsidP="0039318B">
      <w:pPr>
        <w:pStyle w:val="Getal1"/>
        <w:numPr>
          <w:ilvl w:val="0"/>
          <w:numId w:val="0"/>
        </w:numPr>
        <w:spacing w:line="240" w:lineRule="auto"/>
        <w:ind w:left="340"/>
        <w:rPr>
          <w:rFonts w:ascii="Martel" w:hAnsi="Martel"/>
          <w:color w:val="002060"/>
          <w:sz w:val="22"/>
          <w:szCs w:val="22"/>
        </w:rPr>
      </w:pPr>
      <w:r w:rsidRPr="003268CF">
        <w:rPr>
          <w:rFonts w:ascii="Martel" w:hAnsi="Martel"/>
          <w:color w:val="002060"/>
          <w:sz w:val="22"/>
          <w:szCs w:val="22"/>
        </w:rPr>
        <w:t>Facturen worden verzonden aan:</w:t>
      </w:r>
      <w:r w:rsidR="003268CF" w:rsidRPr="003268CF">
        <w:rPr>
          <w:rFonts w:ascii="Martel" w:hAnsi="Martel"/>
          <w:color w:val="002060"/>
          <w:sz w:val="22"/>
          <w:szCs w:val="22"/>
        </w:rPr>
        <w:t xml:space="preserve"> </w:t>
      </w:r>
      <w:hyperlink r:id="rId18" w:history="1">
        <w:r w:rsidR="005069DB" w:rsidRPr="003268CF">
          <w:rPr>
            <w:rStyle w:val="Hyperlink"/>
            <w:rFonts w:ascii="Martel" w:hAnsi="Martel"/>
            <w:color w:val="002060"/>
            <w:sz w:val="22"/>
            <w:szCs w:val="22"/>
          </w:rPr>
          <w:t>facturen@sportbedrijfrotterdam.nl</w:t>
        </w:r>
      </w:hyperlink>
    </w:p>
    <w:p w14:paraId="6747FE38" w14:textId="6D12070C" w:rsidR="004F197C" w:rsidRPr="001218D8" w:rsidRDefault="004F197C" w:rsidP="004F197C">
      <w:pPr>
        <w:pStyle w:val="Getal1"/>
        <w:spacing w:line="240" w:lineRule="auto"/>
        <w:rPr>
          <w:rFonts w:ascii="Martel" w:hAnsi="Martel"/>
          <w:color w:val="002060"/>
          <w:sz w:val="22"/>
          <w:szCs w:val="22"/>
        </w:rPr>
      </w:pPr>
      <w:r w:rsidRPr="001218D8">
        <w:rPr>
          <w:rFonts w:ascii="Martel" w:hAnsi="Martel"/>
          <w:color w:val="002060"/>
          <w:sz w:val="22"/>
          <w:szCs w:val="22"/>
        </w:rPr>
        <w:t>Opdrachtgever is, o</w:t>
      </w:r>
      <w:r w:rsidR="0056698C" w:rsidRPr="001218D8">
        <w:rPr>
          <w:rFonts w:ascii="Martel" w:hAnsi="Martel"/>
          <w:color w:val="002060"/>
          <w:sz w:val="22"/>
          <w:szCs w:val="22"/>
        </w:rPr>
        <w:t xml:space="preserve">nverminderd het elders in deze </w:t>
      </w:r>
      <w:r w:rsidR="00155511">
        <w:rPr>
          <w:rFonts w:ascii="Martel" w:hAnsi="Martel"/>
          <w:color w:val="002060"/>
          <w:sz w:val="22"/>
          <w:szCs w:val="22"/>
        </w:rPr>
        <w:t>Overeenkomst</w:t>
      </w:r>
      <w:r w:rsidRPr="001218D8">
        <w:rPr>
          <w:rFonts w:ascii="Martel" w:hAnsi="Martel"/>
          <w:color w:val="002060"/>
          <w:sz w:val="22"/>
          <w:szCs w:val="22"/>
        </w:rPr>
        <w:t xml:space="preserve"> bepaalde, gerechtigd betalingen op te schorten, indien </w:t>
      </w:r>
      <w:r w:rsidR="00F009AE" w:rsidRPr="001218D8">
        <w:rPr>
          <w:rFonts w:ascii="Martel" w:hAnsi="Martel"/>
          <w:color w:val="002060"/>
          <w:sz w:val="22"/>
          <w:szCs w:val="22"/>
        </w:rPr>
        <w:t>Opdrachtnemer</w:t>
      </w:r>
      <w:r w:rsidRPr="001218D8">
        <w:rPr>
          <w:rFonts w:ascii="Martel" w:hAnsi="Martel"/>
          <w:color w:val="002060"/>
          <w:sz w:val="22"/>
          <w:szCs w:val="22"/>
        </w:rPr>
        <w:t xml:space="preserve"> tekorts</w:t>
      </w:r>
      <w:r w:rsidR="0056698C" w:rsidRPr="001218D8">
        <w:rPr>
          <w:rFonts w:ascii="Martel" w:hAnsi="Martel"/>
          <w:color w:val="002060"/>
          <w:sz w:val="22"/>
          <w:szCs w:val="22"/>
        </w:rPr>
        <w:t xml:space="preserve">chiet in nakoming van uit deze </w:t>
      </w:r>
      <w:r w:rsidR="00155511">
        <w:rPr>
          <w:rFonts w:ascii="Martel" w:hAnsi="Martel"/>
          <w:color w:val="002060"/>
          <w:sz w:val="22"/>
          <w:szCs w:val="22"/>
        </w:rPr>
        <w:t>Overeenkomst</w:t>
      </w:r>
      <w:r w:rsidRPr="001218D8">
        <w:rPr>
          <w:rFonts w:ascii="Martel" w:hAnsi="Martel"/>
          <w:color w:val="002060"/>
          <w:sz w:val="22"/>
          <w:szCs w:val="22"/>
        </w:rPr>
        <w:t xml:space="preserve"> voortvloeiende verplichtingen.</w:t>
      </w:r>
    </w:p>
    <w:p w14:paraId="4FF08981" w14:textId="77777777" w:rsidR="004F197C" w:rsidRPr="001218D8" w:rsidRDefault="004F197C" w:rsidP="004F197C">
      <w:pPr>
        <w:pStyle w:val="Getal1"/>
        <w:spacing w:line="240" w:lineRule="auto"/>
        <w:rPr>
          <w:rFonts w:ascii="Martel" w:hAnsi="Martel"/>
          <w:color w:val="002060"/>
          <w:sz w:val="22"/>
          <w:szCs w:val="22"/>
        </w:rPr>
      </w:pPr>
      <w:r w:rsidRPr="001218D8">
        <w:rPr>
          <w:rFonts w:ascii="Martel" w:hAnsi="Martel"/>
          <w:color w:val="002060"/>
          <w:sz w:val="22"/>
          <w:szCs w:val="22"/>
        </w:rPr>
        <w:t>Indien Opdrachtgever bij controle en verificatie vast</w:t>
      </w:r>
      <w:r w:rsidR="00F009AE" w:rsidRPr="001218D8">
        <w:rPr>
          <w:rFonts w:ascii="Martel" w:hAnsi="Martel"/>
          <w:color w:val="002060"/>
          <w:sz w:val="22"/>
          <w:szCs w:val="22"/>
        </w:rPr>
        <w:t>stelt</w:t>
      </w:r>
      <w:r w:rsidRPr="001218D8">
        <w:rPr>
          <w:rFonts w:ascii="Martel" w:hAnsi="Martel"/>
          <w:color w:val="002060"/>
          <w:sz w:val="22"/>
          <w:szCs w:val="22"/>
        </w:rPr>
        <w:t xml:space="preserve"> dat ten onrechte bedragen zijn gefactureerd, dan wel betaald, behoudt hij zich het recht voor deze terug te vorderen, dan wel te verrekenen met opvolgende facturen.</w:t>
      </w:r>
    </w:p>
    <w:p w14:paraId="59D7E790" w14:textId="77777777" w:rsidR="004F197C" w:rsidRPr="001218D8" w:rsidRDefault="004F197C" w:rsidP="004F197C">
      <w:pPr>
        <w:pStyle w:val="Getal1"/>
        <w:numPr>
          <w:ilvl w:val="0"/>
          <w:numId w:val="0"/>
        </w:numPr>
        <w:spacing w:line="240" w:lineRule="auto"/>
        <w:ind w:left="340"/>
        <w:rPr>
          <w:rFonts w:ascii="Martel" w:hAnsi="Martel"/>
          <w:color w:val="002060"/>
          <w:sz w:val="22"/>
          <w:szCs w:val="22"/>
        </w:rPr>
      </w:pPr>
    </w:p>
    <w:p w14:paraId="692CAA3B" w14:textId="52CD0C99" w:rsidR="007D5226" w:rsidRPr="007D5226" w:rsidRDefault="004F197C" w:rsidP="007D5226">
      <w:pPr>
        <w:pStyle w:val="BTHeading2"/>
        <w:spacing w:line="240" w:lineRule="auto"/>
        <w:outlineLvl w:val="0"/>
        <w:rPr>
          <w:rFonts w:ascii="Martel" w:hAnsi="Martel"/>
          <w:color w:val="002060"/>
          <w:sz w:val="22"/>
          <w:szCs w:val="22"/>
        </w:rPr>
      </w:pPr>
      <w:bookmarkStart w:id="15" w:name="_Toc419912631"/>
      <w:bookmarkStart w:id="16" w:name="_Toc54630583"/>
      <w:r w:rsidRPr="001218D8">
        <w:rPr>
          <w:rFonts w:ascii="Martel" w:hAnsi="Martel"/>
          <w:color w:val="002060"/>
          <w:sz w:val="22"/>
          <w:szCs w:val="22"/>
        </w:rPr>
        <w:t xml:space="preserve">ARTIKEL </w:t>
      </w:r>
      <w:r w:rsidR="00C44AA8">
        <w:rPr>
          <w:rFonts w:ascii="Martel" w:hAnsi="Martel"/>
          <w:color w:val="002060"/>
          <w:sz w:val="22"/>
          <w:szCs w:val="22"/>
        </w:rPr>
        <w:t>4</w:t>
      </w:r>
      <w:r w:rsidRPr="001218D8">
        <w:rPr>
          <w:rFonts w:ascii="Martel" w:hAnsi="Martel"/>
          <w:color w:val="002060"/>
          <w:sz w:val="22"/>
          <w:szCs w:val="22"/>
        </w:rPr>
        <w:t xml:space="preserve"> </w:t>
      </w:r>
      <w:r w:rsidR="007D5226">
        <w:rPr>
          <w:rFonts w:ascii="Martel" w:hAnsi="Martel"/>
          <w:color w:val="002060"/>
          <w:sz w:val="22"/>
          <w:szCs w:val="22"/>
        </w:rPr>
        <w:t>–</w:t>
      </w:r>
      <w:r w:rsidRPr="001218D8">
        <w:rPr>
          <w:rFonts w:ascii="Martel" w:hAnsi="Martel"/>
          <w:color w:val="002060"/>
          <w:sz w:val="22"/>
          <w:szCs w:val="22"/>
        </w:rPr>
        <w:t xml:space="preserve"> GARANTIES</w:t>
      </w:r>
      <w:bookmarkEnd w:id="15"/>
      <w:bookmarkEnd w:id="16"/>
      <w:r w:rsidR="007D5226">
        <w:rPr>
          <w:rFonts w:ascii="Martel" w:hAnsi="Martel"/>
          <w:color w:val="002060"/>
          <w:sz w:val="22"/>
          <w:szCs w:val="22"/>
        </w:rPr>
        <w:t xml:space="preserve">, </w:t>
      </w:r>
      <w:r w:rsidR="007D5226">
        <w:rPr>
          <w:rFonts w:ascii="Martel" w:hAnsi="Martel" w:cs="Martel"/>
          <w:color w:val="002060"/>
          <w:sz w:val="22"/>
          <w:szCs w:val="22"/>
        </w:rPr>
        <w:t>INTEGRITEIT EN GEHEIMHOUDING</w:t>
      </w:r>
    </w:p>
    <w:p w14:paraId="5E0BC6EA" w14:textId="77777777" w:rsidR="007D5226" w:rsidRPr="001218D8" w:rsidRDefault="007D5226" w:rsidP="007D5226">
      <w:pPr>
        <w:pStyle w:val="Getal1"/>
        <w:numPr>
          <w:ilvl w:val="0"/>
          <w:numId w:val="24"/>
        </w:numPr>
        <w:kinsoku/>
        <w:adjustRightInd/>
        <w:spacing w:line="240" w:lineRule="auto"/>
        <w:rPr>
          <w:rFonts w:ascii="Martel" w:hAnsi="Martel"/>
          <w:color w:val="002060"/>
          <w:sz w:val="22"/>
          <w:szCs w:val="22"/>
        </w:rPr>
      </w:pPr>
      <w:r w:rsidRPr="001218D8">
        <w:rPr>
          <w:rFonts w:ascii="Martel" w:hAnsi="Martel"/>
          <w:color w:val="002060"/>
          <w:sz w:val="22"/>
          <w:szCs w:val="22"/>
        </w:rPr>
        <w:t>Opdrachtnemer garandeert dat:</w:t>
      </w:r>
    </w:p>
    <w:p w14:paraId="1227A42F" w14:textId="77777777" w:rsidR="007D5226" w:rsidRDefault="007D5226" w:rsidP="007D5226">
      <w:pPr>
        <w:pStyle w:val="Getal1"/>
        <w:numPr>
          <w:ilvl w:val="0"/>
          <w:numId w:val="25"/>
        </w:numPr>
        <w:tabs>
          <w:tab w:val="left" w:pos="708"/>
        </w:tabs>
        <w:kinsoku/>
        <w:adjustRightInd/>
        <w:spacing w:line="240" w:lineRule="auto"/>
        <w:rPr>
          <w:rFonts w:ascii="Martel" w:hAnsi="Martel" w:cs="Martel"/>
          <w:color w:val="002060"/>
          <w:sz w:val="22"/>
          <w:szCs w:val="22"/>
        </w:rPr>
      </w:pPr>
      <w:proofErr w:type="gramStart"/>
      <w:r>
        <w:rPr>
          <w:rFonts w:ascii="Martel" w:hAnsi="Martel" w:cs="Martel"/>
          <w:color w:val="002060"/>
          <w:sz w:val="22"/>
          <w:szCs w:val="22"/>
        </w:rPr>
        <w:t>de</w:t>
      </w:r>
      <w:proofErr w:type="gramEnd"/>
      <w:r>
        <w:rPr>
          <w:rFonts w:ascii="Martel" w:hAnsi="Martel" w:cs="Martel"/>
          <w:color w:val="002060"/>
          <w:sz w:val="22"/>
          <w:szCs w:val="22"/>
        </w:rPr>
        <w:t xml:space="preserve"> door of namens hem op grond van de Raamovereenkomst te verrichten werkzaamheden op vakbekwame wijze zullen worden uitgevoerd. </w:t>
      </w:r>
    </w:p>
    <w:p w14:paraId="15D266A2" w14:textId="77777777" w:rsidR="007D5226" w:rsidRDefault="007D5226" w:rsidP="007D5226">
      <w:pPr>
        <w:pStyle w:val="Getal1"/>
        <w:numPr>
          <w:ilvl w:val="0"/>
          <w:numId w:val="25"/>
        </w:numPr>
        <w:tabs>
          <w:tab w:val="left" w:pos="708"/>
        </w:tabs>
        <w:kinsoku/>
        <w:adjustRightInd/>
        <w:spacing w:line="240" w:lineRule="auto"/>
        <w:rPr>
          <w:rFonts w:ascii="Martel" w:hAnsi="Martel" w:cs="Martel"/>
          <w:color w:val="002060"/>
          <w:sz w:val="22"/>
          <w:szCs w:val="22"/>
        </w:rPr>
      </w:pPr>
      <w:r>
        <w:rPr>
          <w:rFonts w:ascii="Martel" w:hAnsi="Martel" w:cs="Martel"/>
          <w:color w:val="002060"/>
          <w:sz w:val="22"/>
          <w:szCs w:val="22"/>
        </w:rPr>
        <w:t xml:space="preserve">Opdrachtnemer en de medewerkers van opdrachtnemer akkoord gaan en zich houden aan een geheimhoudingsplicht wanneer bedrijfsvertrouwelijke informatie van Sportbedrijf Rotterdam met hen wordt gedeeld, wordt verstrekt of ter ore komt. </w:t>
      </w:r>
    </w:p>
    <w:p w14:paraId="43B81A3C" w14:textId="77777777" w:rsidR="007D5226" w:rsidRDefault="007D5226" w:rsidP="007D5226">
      <w:pPr>
        <w:pStyle w:val="Getal1"/>
        <w:numPr>
          <w:ilvl w:val="0"/>
          <w:numId w:val="25"/>
        </w:numPr>
        <w:tabs>
          <w:tab w:val="left" w:pos="708"/>
        </w:tabs>
        <w:kinsoku/>
        <w:adjustRightInd/>
        <w:spacing w:line="240" w:lineRule="auto"/>
        <w:rPr>
          <w:rFonts w:ascii="Martel" w:hAnsi="Martel" w:cs="Martel"/>
          <w:color w:val="002060"/>
          <w:sz w:val="22"/>
          <w:szCs w:val="22"/>
        </w:rPr>
      </w:pPr>
      <w:r>
        <w:rPr>
          <w:rFonts w:ascii="Martel" w:hAnsi="Martel" w:cs="Martel"/>
          <w:color w:val="002060"/>
          <w:sz w:val="22"/>
          <w:szCs w:val="22"/>
        </w:rPr>
        <w:t xml:space="preserve">Opdrachtnemer en de medewerkers van opdrachtnemer akkoord gaan met en zich houden aan de algemene geldende normen en waarden </w:t>
      </w:r>
      <w:proofErr w:type="gramStart"/>
      <w:r>
        <w:rPr>
          <w:rFonts w:ascii="Martel" w:hAnsi="Martel" w:cs="Martel"/>
          <w:color w:val="002060"/>
          <w:sz w:val="22"/>
          <w:szCs w:val="22"/>
        </w:rPr>
        <w:t>omtrent</w:t>
      </w:r>
      <w:proofErr w:type="gramEnd"/>
      <w:r>
        <w:rPr>
          <w:rFonts w:ascii="Martel" w:hAnsi="Martel" w:cs="Martel"/>
          <w:color w:val="002060"/>
          <w:sz w:val="22"/>
          <w:szCs w:val="22"/>
        </w:rPr>
        <w:t xml:space="preserve"> integriteit.  </w:t>
      </w:r>
    </w:p>
    <w:p w14:paraId="114E7BCE" w14:textId="77777777" w:rsidR="00D73FB2" w:rsidRPr="001218D8" w:rsidRDefault="00D73FB2" w:rsidP="004F197C">
      <w:pPr>
        <w:pStyle w:val="Getal1"/>
        <w:numPr>
          <w:ilvl w:val="0"/>
          <w:numId w:val="0"/>
        </w:numPr>
        <w:spacing w:line="240" w:lineRule="auto"/>
        <w:ind w:left="340"/>
        <w:rPr>
          <w:rFonts w:ascii="Martel" w:hAnsi="Martel"/>
          <w:color w:val="002060"/>
          <w:sz w:val="22"/>
          <w:szCs w:val="22"/>
        </w:rPr>
      </w:pPr>
    </w:p>
    <w:p w14:paraId="0AF049A2" w14:textId="12F8AC1E" w:rsidR="00D73FB2" w:rsidRPr="001218D8" w:rsidRDefault="00D73FB2" w:rsidP="00D73FB2">
      <w:pPr>
        <w:pStyle w:val="BTHeading2"/>
        <w:spacing w:line="240" w:lineRule="auto"/>
        <w:outlineLvl w:val="0"/>
        <w:rPr>
          <w:rFonts w:ascii="Martel" w:hAnsi="Martel"/>
          <w:color w:val="002060"/>
          <w:sz w:val="22"/>
          <w:szCs w:val="22"/>
        </w:rPr>
      </w:pPr>
      <w:bookmarkStart w:id="17" w:name="_Toc54630584"/>
      <w:bookmarkStart w:id="18" w:name="_Toc419912632"/>
      <w:r w:rsidRPr="001218D8">
        <w:rPr>
          <w:rFonts w:ascii="Martel" w:hAnsi="Martel"/>
          <w:color w:val="002060"/>
          <w:sz w:val="22"/>
          <w:szCs w:val="22"/>
        </w:rPr>
        <w:t xml:space="preserve">ARTIKEL </w:t>
      </w:r>
      <w:r w:rsidR="00C44AA8">
        <w:rPr>
          <w:rFonts w:ascii="Martel" w:hAnsi="Martel"/>
          <w:color w:val="002060"/>
          <w:sz w:val="22"/>
          <w:szCs w:val="22"/>
        </w:rPr>
        <w:t>5</w:t>
      </w:r>
      <w:r w:rsidRPr="001218D8">
        <w:rPr>
          <w:rFonts w:ascii="Martel" w:hAnsi="Martel"/>
          <w:color w:val="002060"/>
          <w:sz w:val="22"/>
          <w:szCs w:val="22"/>
        </w:rPr>
        <w:t xml:space="preserve"> – AANWIJZING CONTACTPERSOON EN COMMUNICATIE</w:t>
      </w:r>
      <w:bookmarkEnd w:id="17"/>
    </w:p>
    <w:p w14:paraId="3F457D61" w14:textId="77777777" w:rsidR="00D73FB2" w:rsidRPr="001218D8" w:rsidRDefault="00D73FB2" w:rsidP="00D70F84">
      <w:pPr>
        <w:pStyle w:val="Getal1"/>
        <w:numPr>
          <w:ilvl w:val="0"/>
          <w:numId w:val="11"/>
        </w:numPr>
        <w:spacing w:line="240" w:lineRule="auto"/>
        <w:rPr>
          <w:rFonts w:ascii="Martel" w:hAnsi="Martel"/>
          <w:color w:val="002060"/>
          <w:sz w:val="22"/>
          <w:szCs w:val="22"/>
        </w:rPr>
      </w:pPr>
      <w:r w:rsidRPr="001218D8">
        <w:rPr>
          <w:rFonts w:ascii="Martel" w:hAnsi="Martel"/>
          <w:color w:val="002060"/>
          <w:sz w:val="22"/>
          <w:szCs w:val="22"/>
        </w:rPr>
        <w:t>Partijen wijzen ieder een contactpersoon aan, die bevoegd is tot rechtsgeldige vertegenwoordiging van de betreffende Partij (hierna: Contactpersoon).</w:t>
      </w:r>
    </w:p>
    <w:p w14:paraId="67E7CE8C" w14:textId="2F837FF9" w:rsidR="00D73FB2" w:rsidRPr="001218D8" w:rsidRDefault="00D73FB2" w:rsidP="00D73FB2">
      <w:pPr>
        <w:pStyle w:val="Getal1"/>
        <w:spacing w:line="240" w:lineRule="auto"/>
        <w:rPr>
          <w:rFonts w:ascii="Martel" w:hAnsi="Martel"/>
          <w:color w:val="002060"/>
          <w:sz w:val="22"/>
          <w:szCs w:val="22"/>
        </w:rPr>
      </w:pPr>
      <w:r w:rsidRPr="001218D8">
        <w:rPr>
          <w:rFonts w:ascii="Martel" w:hAnsi="Martel"/>
          <w:color w:val="002060"/>
          <w:sz w:val="22"/>
          <w:szCs w:val="22"/>
        </w:rPr>
        <w:lastRenderedPageBreak/>
        <w:t>Schriftelijke afspraken tussen Contactpersone</w:t>
      </w:r>
      <w:r w:rsidR="0056698C" w:rsidRPr="001218D8">
        <w:rPr>
          <w:rFonts w:ascii="Martel" w:hAnsi="Martel"/>
          <w:color w:val="002060"/>
          <w:sz w:val="22"/>
          <w:szCs w:val="22"/>
        </w:rPr>
        <w:t xml:space="preserve">n zijn niet in strijd met deze </w:t>
      </w:r>
      <w:r w:rsidR="00155511">
        <w:rPr>
          <w:rFonts w:ascii="Martel" w:hAnsi="Martel"/>
          <w:color w:val="002060"/>
          <w:sz w:val="22"/>
          <w:szCs w:val="22"/>
        </w:rPr>
        <w:t>Overeenkomst</w:t>
      </w:r>
      <w:r w:rsidRPr="001218D8">
        <w:rPr>
          <w:rFonts w:ascii="Martel" w:hAnsi="Martel"/>
          <w:color w:val="002060"/>
          <w:sz w:val="22"/>
          <w:szCs w:val="22"/>
        </w:rPr>
        <w:t xml:space="preserve"> en zijn bindend voor Partijen.</w:t>
      </w:r>
    </w:p>
    <w:p w14:paraId="42EBC8AB" w14:textId="10E8A14C" w:rsidR="00D73FB2" w:rsidRPr="001218D8" w:rsidRDefault="00D73FB2" w:rsidP="00D73FB2">
      <w:pPr>
        <w:pStyle w:val="Getal1"/>
        <w:spacing w:line="240" w:lineRule="auto"/>
        <w:rPr>
          <w:rFonts w:ascii="Martel" w:hAnsi="Martel"/>
          <w:color w:val="002060"/>
          <w:sz w:val="22"/>
          <w:szCs w:val="22"/>
        </w:rPr>
      </w:pPr>
      <w:r w:rsidRPr="001218D8">
        <w:rPr>
          <w:rFonts w:ascii="Martel" w:hAnsi="Martel"/>
          <w:color w:val="002060"/>
          <w:sz w:val="22"/>
          <w:szCs w:val="22"/>
        </w:rPr>
        <w:t xml:space="preserve">Alle communicatie </w:t>
      </w:r>
      <w:proofErr w:type="gramStart"/>
      <w:r w:rsidRPr="001218D8">
        <w:rPr>
          <w:rFonts w:ascii="Martel" w:hAnsi="Martel"/>
          <w:color w:val="002060"/>
          <w:sz w:val="22"/>
          <w:szCs w:val="22"/>
        </w:rPr>
        <w:t>betreffende</w:t>
      </w:r>
      <w:proofErr w:type="gramEnd"/>
      <w:r w:rsidRPr="001218D8">
        <w:rPr>
          <w:rFonts w:ascii="Martel" w:hAnsi="Martel"/>
          <w:color w:val="002060"/>
          <w:sz w:val="22"/>
          <w:szCs w:val="22"/>
        </w:rPr>
        <w:t xml:space="preserve"> d</w:t>
      </w:r>
      <w:r w:rsidR="0056698C" w:rsidRPr="001218D8">
        <w:rPr>
          <w:rFonts w:ascii="Martel" w:hAnsi="Martel"/>
          <w:color w:val="002060"/>
          <w:sz w:val="22"/>
          <w:szCs w:val="22"/>
        </w:rPr>
        <w:t xml:space="preserve">e inhoud en betekenis van deze </w:t>
      </w:r>
      <w:r w:rsidR="00155511">
        <w:rPr>
          <w:rFonts w:ascii="Martel" w:hAnsi="Martel"/>
          <w:color w:val="002060"/>
          <w:sz w:val="22"/>
          <w:szCs w:val="22"/>
        </w:rPr>
        <w:t>Overeenkomst</w:t>
      </w:r>
      <w:r w:rsidRPr="001218D8">
        <w:rPr>
          <w:rFonts w:ascii="Martel" w:hAnsi="Martel"/>
          <w:color w:val="002060"/>
          <w:sz w:val="22"/>
          <w:szCs w:val="22"/>
        </w:rPr>
        <w:t xml:space="preserve"> loopt tussen Contactpersonen.</w:t>
      </w:r>
    </w:p>
    <w:p w14:paraId="6A7E32F7" w14:textId="77777777" w:rsidR="00D73FB2" w:rsidRPr="001218D8" w:rsidRDefault="00D73FB2" w:rsidP="00D73FB2">
      <w:pPr>
        <w:pStyle w:val="Getal1"/>
        <w:numPr>
          <w:ilvl w:val="0"/>
          <w:numId w:val="0"/>
        </w:numPr>
        <w:spacing w:line="240" w:lineRule="auto"/>
        <w:ind w:left="340"/>
        <w:rPr>
          <w:rFonts w:ascii="Martel" w:hAnsi="Martel"/>
          <w:color w:val="002060"/>
          <w:sz w:val="22"/>
          <w:szCs w:val="22"/>
        </w:rPr>
      </w:pPr>
    </w:p>
    <w:p w14:paraId="06762EB0" w14:textId="505D0F63" w:rsidR="00044B72" w:rsidRPr="001218D8" w:rsidRDefault="00044B72" w:rsidP="00044B72">
      <w:pPr>
        <w:pStyle w:val="BTHeading2"/>
        <w:spacing w:line="240" w:lineRule="auto"/>
        <w:outlineLvl w:val="0"/>
        <w:rPr>
          <w:rFonts w:ascii="Martel" w:hAnsi="Martel"/>
          <w:color w:val="002060"/>
          <w:sz w:val="22"/>
          <w:szCs w:val="22"/>
        </w:rPr>
      </w:pPr>
      <w:bookmarkStart w:id="19" w:name="_Toc54630585"/>
      <w:r w:rsidRPr="001218D8">
        <w:rPr>
          <w:rFonts w:ascii="Martel" w:hAnsi="Martel"/>
          <w:color w:val="002060"/>
          <w:sz w:val="22"/>
          <w:szCs w:val="22"/>
        </w:rPr>
        <w:t xml:space="preserve">ARTIKEL </w:t>
      </w:r>
      <w:r w:rsidR="00C44AA8">
        <w:rPr>
          <w:rFonts w:ascii="Martel" w:hAnsi="Martel"/>
          <w:color w:val="002060"/>
          <w:sz w:val="22"/>
          <w:szCs w:val="22"/>
        </w:rPr>
        <w:t>6</w:t>
      </w:r>
      <w:r w:rsidRPr="001218D8">
        <w:rPr>
          <w:rFonts w:ascii="Martel" w:hAnsi="Martel"/>
          <w:color w:val="002060"/>
          <w:sz w:val="22"/>
          <w:szCs w:val="22"/>
        </w:rPr>
        <w:t xml:space="preserve"> – TIJD EN PLAATS OPDRACHT</w:t>
      </w:r>
      <w:bookmarkEnd w:id="18"/>
      <w:bookmarkEnd w:id="19"/>
    </w:p>
    <w:p w14:paraId="7EE9BA33" w14:textId="1BE7AC5A" w:rsidR="00D73FB2" w:rsidRPr="001218D8" w:rsidRDefault="00D73FB2" w:rsidP="00D70F84">
      <w:pPr>
        <w:pStyle w:val="Getal1"/>
        <w:numPr>
          <w:ilvl w:val="0"/>
          <w:numId w:val="14"/>
        </w:numPr>
        <w:spacing w:line="240" w:lineRule="auto"/>
        <w:rPr>
          <w:rFonts w:ascii="Martel" w:hAnsi="Martel"/>
          <w:color w:val="002060"/>
          <w:sz w:val="22"/>
          <w:szCs w:val="22"/>
        </w:rPr>
      </w:pPr>
      <w:r w:rsidRPr="001218D8">
        <w:rPr>
          <w:rFonts w:ascii="Martel" w:hAnsi="Martel"/>
          <w:color w:val="002060"/>
          <w:sz w:val="22"/>
          <w:szCs w:val="22"/>
        </w:rPr>
        <w:t xml:space="preserve">De Opdracht wordt in beginsel uitgevoerd op </w:t>
      </w:r>
      <w:r w:rsidRPr="003268CF">
        <w:rPr>
          <w:rFonts w:ascii="Martel" w:hAnsi="Martel"/>
          <w:color w:val="002060"/>
          <w:sz w:val="22"/>
          <w:szCs w:val="22"/>
        </w:rPr>
        <w:t>de</w:t>
      </w:r>
      <w:r w:rsidR="00AC24B9" w:rsidRPr="003268CF">
        <w:rPr>
          <w:rFonts w:ascii="Martel" w:hAnsi="Martel"/>
          <w:color w:val="002060"/>
          <w:sz w:val="22"/>
          <w:szCs w:val="22"/>
        </w:rPr>
        <w:t xml:space="preserve"> </w:t>
      </w:r>
      <w:r w:rsidRPr="003268CF">
        <w:rPr>
          <w:rFonts w:ascii="Martel" w:hAnsi="Martel"/>
          <w:color w:val="002060"/>
          <w:sz w:val="22"/>
          <w:szCs w:val="22"/>
        </w:rPr>
        <w:t>locatie</w:t>
      </w:r>
      <w:r w:rsidR="00AC24B9" w:rsidRPr="003268CF">
        <w:rPr>
          <w:rFonts w:ascii="Martel" w:hAnsi="Martel"/>
          <w:color w:val="002060"/>
          <w:sz w:val="22"/>
          <w:szCs w:val="22"/>
        </w:rPr>
        <w:t>s, zoals</w:t>
      </w:r>
      <w:r w:rsidR="00AC24B9" w:rsidRPr="00F85439">
        <w:rPr>
          <w:rFonts w:ascii="Martel" w:hAnsi="Martel"/>
          <w:color w:val="002060"/>
          <w:sz w:val="22"/>
          <w:szCs w:val="22"/>
        </w:rPr>
        <w:t xml:space="preserve"> benoemd in </w:t>
      </w:r>
      <w:r w:rsidR="00373180">
        <w:rPr>
          <w:rFonts w:ascii="Martel" w:hAnsi="Martel"/>
          <w:color w:val="002060"/>
          <w:sz w:val="22"/>
          <w:szCs w:val="22"/>
        </w:rPr>
        <w:t xml:space="preserve">de aanbestedingsdocumenten. </w:t>
      </w:r>
    </w:p>
    <w:p w14:paraId="6799336E" w14:textId="77777777" w:rsidR="00044B72" w:rsidRPr="001218D8" w:rsidRDefault="00044B72" w:rsidP="00044B72">
      <w:pPr>
        <w:spacing w:line="240" w:lineRule="auto"/>
        <w:rPr>
          <w:rFonts w:ascii="Martel" w:hAnsi="Martel"/>
          <w:color w:val="002060"/>
          <w:sz w:val="22"/>
          <w:szCs w:val="22"/>
        </w:rPr>
      </w:pPr>
    </w:p>
    <w:p w14:paraId="7B56FB5E" w14:textId="10D06E0F" w:rsidR="00044B72" w:rsidRPr="001218D8" w:rsidRDefault="00044B72" w:rsidP="00044B72">
      <w:pPr>
        <w:pStyle w:val="BTHeading2"/>
        <w:spacing w:line="240" w:lineRule="auto"/>
        <w:outlineLvl w:val="0"/>
        <w:rPr>
          <w:rFonts w:ascii="Martel" w:hAnsi="Martel"/>
          <w:color w:val="002060"/>
          <w:sz w:val="22"/>
          <w:szCs w:val="22"/>
        </w:rPr>
      </w:pPr>
      <w:bookmarkStart w:id="20" w:name="_Toc419912633"/>
      <w:bookmarkStart w:id="21" w:name="_Toc54630586"/>
      <w:r w:rsidRPr="001218D8">
        <w:rPr>
          <w:rFonts w:ascii="Martel" w:hAnsi="Martel"/>
          <w:color w:val="002060"/>
          <w:sz w:val="22"/>
          <w:szCs w:val="22"/>
        </w:rPr>
        <w:t xml:space="preserve">ARTIKEL </w:t>
      </w:r>
      <w:r w:rsidR="00C44AA8">
        <w:rPr>
          <w:rFonts w:ascii="Martel" w:hAnsi="Martel"/>
          <w:color w:val="002060"/>
          <w:sz w:val="22"/>
          <w:szCs w:val="22"/>
        </w:rPr>
        <w:t>7</w:t>
      </w:r>
      <w:r w:rsidRPr="001218D8">
        <w:rPr>
          <w:rFonts w:ascii="Martel" w:hAnsi="Martel"/>
          <w:color w:val="002060"/>
          <w:sz w:val="22"/>
          <w:szCs w:val="22"/>
        </w:rPr>
        <w:t xml:space="preserve"> – VOORWAARDEN</w:t>
      </w:r>
      <w:bookmarkEnd w:id="20"/>
      <w:bookmarkEnd w:id="21"/>
    </w:p>
    <w:p w14:paraId="52F64161" w14:textId="68B06AD5" w:rsidR="00044B72" w:rsidRPr="001218D8" w:rsidRDefault="0056698C" w:rsidP="00D70F84">
      <w:pPr>
        <w:pStyle w:val="Getal1"/>
        <w:numPr>
          <w:ilvl w:val="0"/>
          <w:numId w:val="15"/>
        </w:numPr>
        <w:spacing w:line="240" w:lineRule="auto"/>
        <w:rPr>
          <w:rFonts w:ascii="Martel" w:hAnsi="Martel"/>
          <w:color w:val="002060"/>
          <w:sz w:val="22"/>
          <w:szCs w:val="22"/>
        </w:rPr>
      </w:pPr>
      <w:r w:rsidRPr="001218D8">
        <w:rPr>
          <w:rFonts w:ascii="Martel" w:hAnsi="Martel"/>
          <w:color w:val="002060"/>
          <w:sz w:val="22"/>
          <w:szCs w:val="22"/>
        </w:rPr>
        <w:t xml:space="preserve">Op deze </w:t>
      </w:r>
      <w:r w:rsidR="00155511">
        <w:rPr>
          <w:rFonts w:ascii="Martel" w:hAnsi="Martel"/>
          <w:color w:val="002060"/>
          <w:sz w:val="22"/>
          <w:szCs w:val="22"/>
        </w:rPr>
        <w:t>Overeenkomst</w:t>
      </w:r>
      <w:r w:rsidR="00044B72" w:rsidRPr="001218D8">
        <w:rPr>
          <w:rFonts w:ascii="Martel" w:hAnsi="Martel"/>
          <w:color w:val="002060"/>
          <w:sz w:val="22"/>
          <w:szCs w:val="22"/>
        </w:rPr>
        <w:t xml:space="preserve"> </w:t>
      </w:r>
      <w:r w:rsidR="00FE2B12">
        <w:rPr>
          <w:rFonts w:ascii="Martel" w:hAnsi="Martel"/>
          <w:color w:val="002060"/>
          <w:sz w:val="22"/>
          <w:szCs w:val="22"/>
        </w:rPr>
        <w:t>is</w:t>
      </w:r>
      <w:r w:rsidR="00E54B5C">
        <w:rPr>
          <w:rFonts w:ascii="Martel" w:hAnsi="Martel"/>
          <w:color w:val="002060"/>
          <w:sz w:val="22"/>
          <w:szCs w:val="22"/>
        </w:rPr>
        <w:t xml:space="preserve"> de</w:t>
      </w:r>
      <w:r w:rsidR="00F009AE" w:rsidRPr="001218D8">
        <w:rPr>
          <w:rFonts w:ascii="Martel" w:hAnsi="Martel"/>
          <w:color w:val="002060"/>
          <w:sz w:val="22"/>
          <w:szCs w:val="22"/>
        </w:rPr>
        <w:t xml:space="preserve"> Algemene Inkoop</w:t>
      </w:r>
      <w:r w:rsidR="00BA1C7D">
        <w:rPr>
          <w:rFonts w:ascii="Martel" w:hAnsi="Martel"/>
          <w:color w:val="002060"/>
          <w:sz w:val="22"/>
          <w:szCs w:val="22"/>
        </w:rPr>
        <w:t xml:space="preserve"> </w:t>
      </w:r>
      <w:r w:rsidR="00F009AE" w:rsidRPr="001218D8">
        <w:rPr>
          <w:rFonts w:ascii="Martel" w:hAnsi="Martel"/>
          <w:color w:val="002060"/>
          <w:sz w:val="22"/>
          <w:szCs w:val="22"/>
        </w:rPr>
        <w:t>Voorwaarden Sportbedrijf Rotterdam goederen en/of diensten</w:t>
      </w:r>
      <w:r w:rsidR="00044B72" w:rsidRPr="001218D8">
        <w:rPr>
          <w:rFonts w:ascii="Martel" w:hAnsi="Martel"/>
          <w:color w:val="002060"/>
          <w:sz w:val="22"/>
          <w:szCs w:val="22"/>
        </w:rPr>
        <w:t xml:space="preserve"> van toepassing</w:t>
      </w:r>
      <w:r w:rsidRPr="001218D8">
        <w:rPr>
          <w:rFonts w:ascii="Martel" w:hAnsi="Martel"/>
          <w:color w:val="002060"/>
          <w:sz w:val="22"/>
          <w:szCs w:val="22"/>
        </w:rPr>
        <w:t xml:space="preserve">, voor zover daarvan in deze </w:t>
      </w:r>
      <w:r w:rsidR="00155511">
        <w:rPr>
          <w:rFonts w:ascii="Martel" w:hAnsi="Martel"/>
          <w:color w:val="002060"/>
          <w:sz w:val="22"/>
          <w:szCs w:val="22"/>
        </w:rPr>
        <w:t>Overeenkomst</w:t>
      </w:r>
      <w:r w:rsidR="00044B72" w:rsidRPr="001218D8">
        <w:rPr>
          <w:rFonts w:ascii="Martel" w:hAnsi="Martel"/>
          <w:color w:val="002060"/>
          <w:sz w:val="22"/>
          <w:szCs w:val="22"/>
        </w:rPr>
        <w:t xml:space="preserve"> niet wordt afgeweken.</w:t>
      </w:r>
    </w:p>
    <w:p w14:paraId="4C37065F" w14:textId="1109AD78" w:rsidR="00044B72" w:rsidRDefault="00044B72" w:rsidP="00D70F84">
      <w:pPr>
        <w:pStyle w:val="Getal1"/>
        <w:numPr>
          <w:ilvl w:val="0"/>
          <w:numId w:val="7"/>
        </w:numPr>
        <w:spacing w:line="240" w:lineRule="auto"/>
        <w:rPr>
          <w:rFonts w:ascii="Martel" w:hAnsi="Martel"/>
          <w:color w:val="002060"/>
          <w:sz w:val="22"/>
          <w:szCs w:val="22"/>
        </w:rPr>
      </w:pPr>
      <w:r w:rsidRPr="001218D8">
        <w:rPr>
          <w:rFonts w:ascii="Martel" w:hAnsi="Martel"/>
          <w:color w:val="002060"/>
          <w:sz w:val="22"/>
          <w:szCs w:val="22"/>
        </w:rPr>
        <w:t>Eventuele algemene en bijzondere voorwaarden van de Opdrachtnemer worden uitdrukkelijk buiten toepassing verklaard.</w:t>
      </w:r>
    </w:p>
    <w:p w14:paraId="3B508992" w14:textId="4CBB753E" w:rsidR="00255E8A" w:rsidRPr="00255E8A" w:rsidRDefault="00255E8A" w:rsidP="00255E8A">
      <w:pPr>
        <w:pStyle w:val="Getal1"/>
        <w:numPr>
          <w:ilvl w:val="0"/>
          <w:numId w:val="7"/>
        </w:numPr>
        <w:spacing w:line="240" w:lineRule="auto"/>
        <w:rPr>
          <w:rFonts w:ascii="Martel" w:hAnsi="Martel"/>
          <w:color w:val="002060"/>
          <w:sz w:val="22"/>
          <w:szCs w:val="22"/>
        </w:rPr>
      </w:pPr>
      <w:r w:rsidRPr="006622D7">
        <w:rPr>
          <w:rFonts w:ascii="Martel" w:hAnsi="Martel"/>
          <w:color w:val="002060"/>
          <w:sz w:val="22"/>
          <w:szCs w:val="22"/>
        </w:rPr>
        <w:t xml:space="preserve">Verwijzing door </w:t>
      </w:r>
      <w:r>
        <w:rPr>
          <w:rFonts w:ascii="Martel" w:hAnsi="Martel"/>
          <w:color w:val="002060"/>
          <w:sz w:val="22"/>
          <w:szCs w:val="22"/>
        </w:rPr>
        <w:t>O</w:t>
      </w:r>
      <w:r w:rsidRPr="006622D7">
        <w:rPr>
          <w:rFonts w:ascii="Martel" w:hAnsi="Martel"/>
          <w:color w:val="002060"/>
          <w:sz w:val="22"/>
          <w:szCs w:val="22"/>
        </w:rPr>
        <w:t xml:space="preserve">pdrachtnemer naar de toepasselijkheid van zijn eigen algemene </w:t>
      </w:r>
      <w:r>
        <w:rPr>
          <w:rFonts w:ascii="Martel" w:hAnsi="Martel"/>
          <w:color w:val="002060"/>
          <w:sz w:val="22"/>
          <w:szCs w:val="22"/>
        </w:rPr>
        <w:t xml:space="preserve">en bijzondere </w:t>
      </w:r>
      <w:r w:rsidRPr="006622D7">
        <w:rPr>
          <w:rFonts w:ascii="Martel" w:hAnsi="Martel"/>
          <w:color w:val="002060"/>
          <w:sz w:val="22"/>
          <w:szCs w:val="22"/>
        </w:rPr>
        <w:t xml:space="preserve">voorwaarden voor, tijdens of na het aannemen van deze </w:t>
      </w:r>
      <w:r>
        <w:rPr>
          <w:rFonts w:ascii="Martel" w:hAnsi="Martel"/>
          <w:color w:val="002060"/>
          <w:sz w:val="22"/>
          <w:szCs w:val="22"/>
        </w:rPr>
        <w:t>Overeenkomst</w:t>
      </w:r>
      <w:r w:rsidRPr="006622D7">
        <w:rPr>
          <w:rFonts w:ascii="Martel" w:hAnsi="Martel"/>
          <w:color w:val="002060"/>
          <w:sz w:val="22"/>
          <w:szCs w:val="22"/>
        </w:rPr>
        <w:t xml:space="preserve"> heeft geen rechtsgevolg.</w:t>
      </w:r>
    </w:p>
    <w:p w14:paraId="75FC4612" w14:textId="728CC1E6" w:rsidR="00044B72" w:rsidRPr="001218D8" w:rsidRDefault="0056698C" w:rsidP="00D70F84">
      <w:pPr>
        <w:pStyle w:val="Getal1"/>
        <w:numPr>
          <w:ilvl w:val="0"/>
          <w:numId w:val="7"/>
        </w:numPr>
        <w:spacing w:line="240" w:lineRule="auto"/>
        <w:rPr>
          <w:rFonts w:ascii="Martel" w:hAnsi="Martel"/>
          <w:color w:val="002060"/>
          <w:sz w:val="22"/>
          <w:szCs w:val="22"/>
        </w:rPr>
      </w:pPr>
      <w:r w:rsidRPr="001218D8">
        <w:rPr>
          <w:rFonts w:ascii="Martel" w:hAnsi="Martel"/>
          <w:color w:val="002060"/>
          <w:sz w:val="22"/>
          <w:szCs w:val="22"/>
        </w:rPr>
        <w:t xml:space="preserve">Afwijkingen van deze </w:t>
      </w:r>
      <w:r w:rsidR="00155511">
        <w:rPr>
          <w:rFonts w:ascii="Martel" w:hAnsi="Martel"/>
          <w:color w:val="002060"/>
          <w:sz w:val="22"/>
          <w:szCs w:val="22"/>
        </w:rPr>
        <w:t>Overeenkomst</w:t>
      </w:r>
      <w:r w:rsidR="00044B72" w:rsidRPr="001218D8">
        <w:rPr>
          <w:rFonts w:ascii="Martel" w:hAnsi="Martel"/>
          <w:color w:val="002060"/>
          <w:sz w:val="22"/>
          <w:szCs w:val="22"/>
        </w:rPr>
        <w:t xml:space="preserve"> zijn slechts bindend voor zover zij uitdrukkelijk tussen Partijen schriftelijk zijn overeengekomen.</w:t>
      </w:r>
    </w:p>
    <w:p w14:paraId="6A191F64" w14:textId="77777777" w:rsidR="00D73FB2" w:rsidRPr="001218D8" w:rsidRDefault="00D73FB2" w:rsidP="00D73FB2">
      <w:pPr>
        <w:pStyle w:val="Getal1"/>
        <w:numPr>
          <w:ilvl w:val="0"/>
          <w:numId w:val="0"/>
        </w:numPr>
        <w:spacing w:line="240" w:lineRule="auto"/>
        <w:ind w:left="340"/>
        <w:rPr>
          <w:rFonts w:ascii="Martel" w:hAnsi="Martel"/>
          <w:color w:val="002060"/>
          <w:sz w:val="22"/>
          <w:szCs w:val="22"/>
        </w:rPr>
      </w:pPr>
    </w:p>
    <w:p w14:paraId="60D62D19" w14:textId="0F44F523" w:rsidR="00044B72" w:rsidRPr="001218D8" w:rsidRDefault="00044B72" w:rsidP="00044B72">
      <w:pPr>
        <w:pStyle w:val="BTHeading2"/>
        <w:spacing w:line="240" w:lineRule="auto"/>
        <w:outlineLvl w:val="0"/>
        <w:rPr>
          <w:rFonts w:ascii="Martel" w:hAnsi="Martel"/>
          <w:color w:val="002060"/>
          <w:sz w:val="22"/>
          <w:szCs w:val="22"/>
        </w:rPr>
      </w:pPr>
      <w:bookmarkStart w:id="22" w:name="_Toc419912634"/>
      <w:bookmarkStart w:id="23" w:name="_Toc54630587"/>
      <w:r w:rsidRPr="001218D8">
        <w:rPr>
          <w:rFonts w:ascii="Martel" w:hAnsi="Martel"/>
          <w:color w:val="002060"/>
          <w:sz w:val="22"/>
          <w:szCs w:val="22"/>
        </w:rPr>
        <w:t xml:space="preserve">ARTIKEL </w:t>
      </w:r>
      <w:r w:rsidR="00C44AA8">
        <w:rPr>
          <w:rFonts w:ascii="Martel" w:hAnsi="Martel"/>
          <w:color w:val="002060"/>
          <w:sz w:val="22"/>
          <w:szCs w:val="22"/>
        </w:rPr>
        <w:t>8</w:t>
      </w:r>
      <w:r w:rsidRPr="001218D8">
        <w:rPr>
          <w:rFonts w:ascii="Martel" w:hAnsi="Martel"/>
          <w:color w:val="002060"/>
          <w:sz w:val="22"/>
          <w:szCs w:val="22"/>
        </w:rPr>
        <w:t xml:space="preserve"> – PUBLICITEIT</w:t>
      </w:r>
      <w:bookmarkEnd w:id="22"/>
      <w:bookmarkEnd w:id="23"/>
    </w:p>
    <w:p w14:paraId="138CF5E5" w14:textId="5CB19AA9" w:rsidR="00044B72" w:rsidRPr="001218D8" w:rsidRDefault="00044B72" w:rsidP="00D70F84">
      <w:pPr>
        <w:pStyle w:val="Getal1"/>
        <w:numPr>
          <w:ilvl w:val="0"/>
          <w:numId w:val="16"/>
        </w:numPr>
        <w:spacing w:line="240" w:lineRule="auto"/>
        <w:rPr>
          <w:rFonts w:ascii="Martel" w:hAnsi="Martel"/>
          <w:color w:val="002060"/>
          <w:sz w:val="22"/>
          <w:szCs w:val="22"/>
        </w:rPr>
      </w:pPr>
      <w:r w:rsidRPr="001218D8">
        <w:rPr>
          <w:rFonts w:ascii="Martel" w:hAnsi="Martel"/>
          <w:color w:val="002060"/>
          <w:sz w:val="22"/>
          <w:szCs w:val="22"/>
        </w:rPr>
        <w:t xml:space="preserve">Opdrachtnemer conformeert zich aan de werkwijze van Opdrachtgever ten aanzien van het informeren van de Publiciteitsmedia. Dit houdt in dat Opdrachtnemer geen informatie, die verband houdt met verplichtingen van Opdrachtnemer onder </w:t>
      </w:r>
      <w:r w:rsidR="0056698C" w:rsidRPr="001218D8">
        <w:rPr>
          <w:rFonts w:ascii="Martel" w:hAnsi="Martel"/>
          <w:color w:val="002060"/>
          <w:sz w:val="22"/>
          <w:szCs w:val="22"/>
        </w:rPr>
        <w:t xml:space="preserve">deze </w:t>
      </w:r>
      <w:r w:rsidR="00155511">
        <w:rPr>
          <w:rFonts w:ascii="Martel" w:hAnsi="Martel"/>
          <w:color w:val="002060"/>
          <w:sz w:val="22"/>
          <w:szCs w:val="22"/>
        </w:rPr>
        <w:t>Overeenkomst</w:t>
      </w:r>
      <w:r w:rsidRPr="001218D8">
        <w:rPr>
          <w:rFonts w:ascii="Martel" w:hAnsi="Martel"/>
          <w:color w:val="002060"/>
          <w:sz w:val="22"/>
          <w:szCs w:val="22"/>
        </w:rPr>
        <w:t>, mag verstrekken aan de Publiciteitsmedia.</w:t>
      </w:r>
    </w:p>
    <w:p w14:paraId="21C2158E" w14:textId="77777777" w:rsidR="00044B72" w:rsidRPr="001218D8" w:rsidRDefault="00044B72" w:rsidP="00044B72">
      <w:pPr>
        <w:pStyle w:val="Getal1"/>
        <w:spacing w:line="240" w:lineRule="auto"/>
        <w:rPr>
          <w:rFonts w:ascii="Martel" w:hAnsi="Martel"/>
          <w:color w:val="002060"/>
          <w:sz w:val="22"/>
          <w:szCs w:val="22"/>
        </w:rPr>
      </w:pPr>
      <w:r w:rsidRPr="001218D8">
        <w:rPr>
          <w:rFonts w:ascii="Martel" w:hAnsi="Martel"/>
          <w:color w:val="002060"/>
          <w:sz w:val="22"/>
          <w:szCs w:val="22"/>
        </w:rPr>
        <w:t xml:space="preserve">Opdrachtnemer beantwoordt geen vragen van Publiciteitsmedia en verschaft deze geen informatie, dan nadat hij de Contactpersoon van Opdrachtgever heeft ingelicht en met hem afspraken heeft gemaakt </w:t>
      </w:r>
      <w:proofErr w:type="gramStart"/>
      <w:r w:rsidRPr="001218D8">
        <w:rPr>
          <w:rFonts w:ascii="Martel" w:hAnsi="Martel"/>
          <w:color w:val="002060"/>
          <w:sz w:val="22"/>
          <w:szCs w:val="22"/>
        </w:rPr>
        <w:t>omtrent</w:t>
      </w:r>
      <w:proofErr w:type="gramEnd"/>
      <w:r w:rsidRPr="001218D8">
        <w:rPr>
          <w:rFonts w:ascii="Martel" w:hAnsi="Martel"/>
          <w:color w:val="002060"/>
          <w:sz w:val="22"/>
          <w:szCs w:val="22"/>
        </w:rPr>
        <w:t xml:space="preserve"> het verzoek van Publiciteitsmedia. </w:t>
      </w:r>
      <w:proofErr w:type="gramStart"/>
      <w:r w:rsidRPr="001218D8">
        <w:rPr>
          <w:rFonts w:ascii="Martel" w:hAnsi="Martel"/>
          <w:color w:val="002060"/>
          <w:sz w:val="22"/>
          <w:szCs w:val="22"/>
        </w:rPr>
        <w:t>Indien</w:t>
      </w:r>
      <w:proofErr w:type="gramEnd"/>
      <w:r w:rsidRPr="001218D8">
        <w:rPr>
          <w:rFonts w:ascii="Martel" w:hAnsi="Martel"/>
          <w:color w:val="002060"/>
          <w:sz w:val="22"/>
          <w:szCs w:val="22"/>
        </w:rPr>
        <w:t xml:space="preserve"> de woordvoerder van Opdrachtgever niet bereikt kan worden neemt Opdrachtnemer in diens plaats contact op met zijn reguliere Contactpersoon bij Opdrachtgever.</w:t>
      </w:r>
    </w:p>
    <w:p w14:paraId="2DC1A761" w14:textId="77777777" w:rsidR="00044B72" w:rsidRPr="001218D8" w:rsidRDefault="00044B72" w:rsidP="00044B72">
      <w:pPr>
        <w:pStyle w:val="Getal1"/>
        <w:spacing w:line="240" w:lineRule="auto"/>
        <w:rPr>
          <w:rFonts w:ascii="Martel" w:hAnsi="Martel"/>
          <w:color w:val="002060"/>
          <w:sz w:val="22"/>
          <w:szCs w:val="22"/>
        </w:rPr>
      </w:pPr>
      <w:r w:rsidRPr="001218D8">
        <w:rPr>
          <w:rFonts w:ascii="Martel" w:hAnsi="Martel"/>
          <w:color w:val="002060"/>
          <w:sz w:val="22"/>
          <w:szCs w:val="22"/>
        </w:rPr>
        <w:t>Opdrachtnemer maakt in publicaties of reclame-uitingen geen melding van de uitvoering van Levering en gebruikt de naam van Opdrachtgever niet, tenzij met schriftelijke toestemming van Opdrachtgever.</w:t>
      </w:r>
    </w:p>
    <w:p w14:paraId="793EEFF4" w14:textId="77777777" w:rsidR="00044B72" w:rsidRPr="001218D8" w:rsidRDefault="00044B72" w:rsidP="00044B72">
      <w:pPr>
        <w:pStyle w:val="Getal1"/>
        <w:numPr>
          <w:ilvl w:val="0"/>
          <w:numId w:val="0"/>
        </w:numPr>
        <w:spacing w:line="240" w:lineRule="auto"/>
        <w:ind w:left="340"/>
        <w:rPr>
          <w:rFonts w:ascii="Martel" w:hAnsi="Martel"/>
          <w:color w:val="002060"/>
          <w:sz w:val="22"/>
          <w:szCs w:val="22"/>
        </w:rPr>
      </w:pPr>
    </w:p>
    <w:p w14:paraId="7E885AEC" w14:textId="3A95F380" w:rsidR="00044B72" w:rsidRPr="001218D8" w:rsidRDefault="00044B72" w:rsidP="00044B72">
      <w:pPr>
        <w:pStyle w:val="BTHeading2"/>
        <w:spacing w:line="240" w:lineRule="auto"/>
        <w:outlineLvl w:val="0"/>
        <w:rPr>
          <w:rFonts w:ascii="Martel" w:hAnsi="Martel"/>
          <w:color w:val="002060"/>
          <w:sz w:val="22"/>
          <w:szCs w:val="22"/>
        </w:rPr>
      </w:pPr>
      <w:bookmarkStart w:id="24" w:name="_Toc419912635"/>
      <w:bookmarkStart w:id="25" w:name="_Toc54630588"/>
      <w:r w:rsidRPr="001218D8">
        <w:rPr>
          <w:rFonts w:ascii="Martel" w:hAnsi="Martel"/>
          <w:color w:val="002060"/>
          <w:sz w:val="22"/>
          <w:szCs w:val="22"/>
        </w:rPr>
        <w:lastRenderedPageBreak/>
        <w:t xml:space="preserve">ARTIKEL </w:t>
      </w:r>
      <w:r w:rsidR="00C44AA8">
        <w:rPr>
          <w:rFonts w:ascii="Martel" w:hAnsi="Martel"/>
          <w:color w:val="002060"/>
          <w:sz w:val="22"/>
          <w:szCs w:val="22"/>
        </w:rPr>
        <w:t>9</w:t>
      </w:r>
      <w:r w:rsidRPr="001218D8">
        <w:rPr>
          <w:rFonts w:ascii="Martel" w:hAnsi="Martel"/>
          <w:color w:val="002060"/>
          <w:sz w:val="22"/>
          <w:szCs w:val="22"/>
        </w:rPr>
        <w:t xml:space="preserve"> - VERZEKERING</w:t>
      </w:r>
      <w:bookmarkEnd w:id="24"/>
      <w:bookmarkEnd w:id="25"/>
    </w:p>
    <w:p w14:paraId="50151688" w14:textId="77777777" w:rsidR="00044B72" w:rsidRPr="001218D8" w:rsidRDefault="00044B72" w:rsidP="00D70F84">
      <w:pPr>
        <w:pStyle w:val="Getal1"/>
        <w:numPr>
          <w:ilvl w:val="0"/>
          <w:numId w:val="17"/>
        </w:numPr>
        <w:spacing w:line="240" w:lineRule="auto"/>
        <w:rPr>
          <w:rFonts w:ascii="Martel" w:hAnsi="Martel"/>
          <w:color w:val="002060"/>
          <w:sz w:val="22"/>
          <w:szCs w:val="22"/>
        </w:rPr>
      </w:pPr>
      <w:r w:rsidRPr="001218D8">
        <w:rPr>
          <w:rFonts w:ascii="Martel" w:hAnsi="Martel"/>
          <w:color w:val="002060"/>
          <w:sz w:val="22"/>
          <w:szCs w:val="22"/>
        </w:rPr>
        <w:t xml:space="preserve">Opdrachtnemer heeft zich in naar verkeersnormen passende mate, doch in ieder geval voor minimaal de onder artikel </w:t>
      </w:r>
      <w:r w:rsidR="00F009AE" w:rsidRPr="001218D8">
        <w:rPr>
          <w:rFonts w:ascii="Martel" w:hAnsi="Martel"/>
          <w:color w:val="002060"/>
          <w:sz w:val="22"/>
          <w:szCs w:val="22"/>
        </w:rPr>
        <w:t>11</w:t>
      </w:r>
      <w:r w:rsidRPr="001218D8">
        <w:rPr>
          <w:rFonts w:ascii="Martel" w:hAnsi="Martel"/>
          <w:color w:val="002060"/>
          <w:sz w:val="22"/>
          <w:szCs w:val="22"/>
        </w:rPr>
        <w:t xml:space="preserve"> genoemde bedragen verzekerd en zal zich zodanig verzekerd houden tegen:</w:t>
      </w:r>
    </w:p>
    <w:p w14:paraId="540E308D" w14:textId="77777777" w:rsidR="00044B72" w:rsidRPr="001218D8" w:rsidRDefault="00044B72" w:rsidP="00044B72">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a. wettelijke aansprakelijkheid;</w:t>
      </w:r>
    </w:p>
    <w:p w14:paraId="3F698690" w14:textId="227CADEA" w:rsidR="00044B72" w:rsidRPr="001218D8" w:rsidRDefault="00044B72" w:rsidP="00044B72">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 xml:space="preserve">b. </w:t>
      </w:r>
      <w:r w:rsidRPr="00373180">
        <w:rPr>
          <w:rFonts w:ascii="Martel" w:hAnsi="Martel"/>
          <w:color w:val="002060"/>
          <w:sz w:val="22"/>
          <w:szCs w:val="22"/>
        </w:rPr>
        <w:t>beroeps- en bedrijfsaansprakelijkheid</w:t>
      </w:r>
      <w:r w:rsidRPr="001218D8">
        <w:rPr>
          <w:rFonts w:ascii="Martel" w:hAnsi="Martel"/>
          <w:color w:val="002060"/>
          <w:sz w:val="22"/>
          <w:szCs w:val="22"/>
        </w:rPr>
        <w:t>.</w:t>
      </w:r>
    </w:p>
    <w:p w14:paraId="4E5C0705" w14:textId="77777777" w:rsidR="00044B72" w:rsidRPr="001218D8" w:rsidRDefault="00044B72" w:rsidP="00044B72">
      <w:pPr>
        <w:pStyle w:val="Getal1"/>
        <w:spacing w:line="240" w:lineRule="auto"/>
        <w:rPr>
          <w:rFonts w:ascii="Martel" w:hAnsi="Martel"/>
          <w:color w:val="002060"/>
          <w:sz w:val="22"/>
          <w:szCs w:val="22"/>
        </w:rPr>
      </w:pPr>
      <w:r w:rsidRPr="001218D8">
        <w:rPr>
          <w:rFonts w:ascii="Martel" w:hAnsi="Martel"/>
          <w:color w:val="002060"/>
          <w:sz w:val="22"/>
          <w:szCs w:val="22"/>
        </w:rPr>
        <w:t xml:space="preserve">Opdrachtnemer zal desgevraagd onverwijld bewijs van premiebetaling aan Opdrachtgever overleggen, waarbij Opdrachtnemer </w:t>
      </w:r>
      <w:proofErr w:type="gramStart"/>
      <w:r w:rsidRPr="001218D8">
        <w:rPr>
          <w:rFonts w:ascii="Martel" w:hAnsi="Martel"/>
          <w:color w:val="002060"/>
          <w:sz w:val="22"/>
          <w:szCs w:val="22"/>
        </w:rPr>
        <w:t>tevens</w:t>
      </w:r>
      <w:proofErr w:type="gramEnd"/>
      <w:r w:rsidRPr="001218D8">
        <w:rPr>
          <w:rFonts w:ascii="Martel" w:hAnsi="Martel"/>
          <w:color w:val="002060"/>
          <w:sz w:val="22"/>
          <w:szCs w:val="22"/>
        </w:rPr>
        <w:t xml:space="preserve"> mededeling zal doen van eerdere claims onder deze polis in het lopende verzekeringsjaar of waarbij Opdrachtnemer</w:t>
      </w:r>
      <w:r w:rsidR="00367AEF" w:rsidRPr="001218D8">
        <w:rPr>
          <w:rFonts w:ascii="Martel" w:hAnsi="Martel"/>
          <w:color w:val="002060"/>
          <w:sz w:val="22"/>
          <w:szCs w:val="22"/>
        </w:rPr>
        <w:t xml:space="preserve"> </w:t>
      </w:r>
      <w:r w:rsidRPr="001218D8">
        <w:rPr>
          <w:rFonts w:ascii="Martel" w:hAnsi="Martel"/>
          <w:color w:val="002060"/>
          <w:sz w:val="22"/>
          <w:szCs w:val="22"/>
        </w:rPr>
        <w:t>een verklaring van de verzekeraar afgeeft waaruit blijkt wat de dekking op het moment van afgifte van de verklaring is.</w:t>
      </w:r>
    </w:p>
    <w:p w14:paraId="3B863A4F" w14:textId="6F24EE33" w:rsidR="00044B72" w:rsidRPr="001218D8" w:rsidRDefault="00044B72" w:rsidP="00044B72">
      <w:pPr>
        <w:pStyle w:val="Getal1"/>
        <w:spacing w:line="240" w:lineRule="auto"/>
        <w:rPr>
          <w:rFonts w:ascii="Martel" w:hAnsi="Martel"/>
          <w:color w:val="002060"/>
          <w:sz w:val="22"/>
          <w:szCs w:val="22"/>
        </w:rPr>
      </w:pPr>
      <w:r w:rsidRPr="001218D8">
        <w:rPr>
          <w:rFonts w:ascii="Martel" w:hAnsi="Martel"/>
          <w:color w:val="002060"/>
          <w:sz w:val="22"/>
          <w:szCs w:val="22"/>
        </w:rPr>
        <w:t xml:space="preserve">Indien Opdrachtgever Opdrachtnemer aansprakelijk heeft gesteld uit hoofde van de </w:t>
      </w:r>
      <w:r w:rsidR="00155511">
        <w:rPr>
          <w:rFonts w:ascii="Martel" w:hAnsi="Martel"/>
          <w:color w:val="002060"/>
          <w:sz w:val="22"/>
          <w:szCs w:val="22"/>
        </w:rPr>
        <w:t>Overeenkomst</w:t>
      </w:r>
      <w:r w:rsidRPr="001218D8">
        <w:rPr>
          <w:rFonts w:ascii="Martel" w:hAnsi="Martel"/>
          <w:color w:val="002060"/>
          <w:sz w:val="22"/>
          <w:szCs w:val="22"/>
        </w:rPr>
        <w:t xml:space="preserve"> is opdrachtnemer gehouden op eerste verzoek van Opdrachtgever onverwijld betaling te verrichten aan Opdrachtgever ter zake van uitkering(en) van verzekeringspenningen, uitgekeerd aan Opdrachtnemer naar aanleiding van de aansprakelijkheid van Opdrachtnemer ten overstaan van Opdrachtgever.</w:t>
      </w:r>
    </w:p>
    <w:p w14:paraId="2777CD54" w14:textId="77777777" w:rsidR="007B0D09" w:rsidRPr="001218D8" w:rsidRDefault="007B0D09" w:rsidP="007B0D09">
      <w:pPr>
        <w:pStyle w:val="Getal1"/>
        <w:numPr>
          <w:ilvl w:val="0"/>
          <w:numId w:val="0"/>
        </w:numPr>
        <w:spacing w:line="240" w:lineRule="auto"/>
        <w:ind w:left="340"/>
        <w:rPr>
          <w:rFonts w:ascii="Martel" w:hAnsi="Martel"/>
          <w:color w:val="002060"/>
          <w:sz w:val="22"/>
          <w:szCs w:val="22"/>
        </w:rPr>
      </w:pPr>
    </w:p>
    <w:p w14:paraId="3A0CE72F" w14:textId="39EF98AE" w:rsidR="00044B72" w:rsidRPr="001218D8" w:rsidRDefault="00044B72" w:rsidP="00044B72">
      <w:pPr>
        <w:pStyle w:val="BTHeading2"/>
        <w:spacing w:line="240" w:lineRule="auto"/>
        <w:outlineLvl w:val="0"/>
        <w:rPr>
          <w:rFonts w:ascii="Martel" w:hAnsi="Martel"/>
          <w:color w:val="002060"/>
          <w:sz w:val="22"/>
          <w:szCs w:val="22"/>
        </w:rPr>
      </w:pPr>
      <w:bookmarkStart w:id="26" w:name="_Toc419912636"/>
      <w:bookmarkStart w:id="27" w:name="_Toc54630589"/>
      <w:r w:rsidRPr="001218D8">
        <w:rPr>
          <w:rFonts w:ascii="Martel" w:hAnsi="Martel"/>
          <w:color w:val="002060"/>
          <w:sz w:val="22"/>
          <w:szCs w:val="22"/>
        </w:rPr>
        <w:t>ARTIKEL 1</w:t>
      </w:r>
      <w:r w:rsidR="00C44AA8">
        <w:rPr>
          <w:rFonts w:ascii="Martel" w:hAnsi="Martel"/>
          <w:color w:val="002060"/>
          <w:sz w:val="22"/>
          <w:szCs w:val="22"/>
        </w:rPr>
        <w:t>0</w:t>
      </w:r>
      <w:r w:rsidRPr="001218D8">
        <w:rPr>
          <w:rFonts w:ascii="Martel" w:hAnsi="Martel"/>
          <w:color w:val="002060"/>
          <w:sz w:val="22"/>
          <w:szCs w:val="22"/>
        </w:rPr>
        <w:t xml:space="preserve"> - BEPERKING VAN AANSPRAKELIJKHEID</w:t>
      </w:r>
      <w:bookmarkEnd w:id="26"/>
      <w:bookmarkEnd w:id="27"/>
    </w:p>
    <w:p w14:paraId="1C0DBD7C" w14:textId="18820E9E" w:rsidR="00044B72" w:rsidRPr="001218D8" w:rsidRDefault="00367AEF" w:rsidP="00D70F84">
      <w:pPr>
        <w:pStyle w:val="Getal1"/>
        <w:numPr>
          <w:ilvl w:val="0"/>
          <w:numId w:val="18"/>
        </w:numPr>
        <w:spacing w:line="240" w:lineRule="auto"/>
        <w:rPr>
          <w:rFonts w:ascii="Martel" w:hAnsi="Martel"/>
          <w:color w:val="002060"/>
          <w:sz w:val="22"/>
          <w:szCs w:val="22"/>
        </w:rPr>
      </w:pPr>
      <w:r w:rsidRPr="001218D8">
        <w:rPr>
          <w:rFonts w:ascii="Martel" w:hAnsi="Martel"/>
          <w:color w:val="002060"/>
          <w:sz w:val="22"/>
          <w:szCs w:val="22"/>
        </w:rPr>
        <w:t>Opdracht</w:t>
      </w:r>
      <w:r w:rsidR="00044B72" w:rsidRPr="001218D8">
        <w:rPr>
          <w:rFonts w:ascii="Martel" w:hAnsi="Martel"/>
          <w:color w:val="002060"/>
          <w:sz w:val="22"/>
          <w:szCs w:val="22"/>
        </w:rPr>
        <w:t xml:space="preserve">nemer is </w:t>
      </w:r>
      <w:proofErr w:type="gramStart"/>
      <w:r w:rsidR="00044B72" w:rsidRPr="001218D8">
        <w:rPr>
          <w:rFonts w:ascii="Martel" w:hAnsi="Martel"/>
          <w:color w:val="002060"/>
          <w:sz w:val="22"/>
          <w:szCs w:val="22"/>
        </w:rPr>
        <w:t>jegens</w:t>
      </w:r>
      <w:proofErr w:type="gramEnd"/>
      <w:r w:rsidR="00044B72" w:rsidRPr="001218D8">
        <w:rPr>
          <w:rFonts w:ascii="Martel" w:hAnsi="Martel"/>
          <w:color w:val="002060"/>
          <w:sz w:val="22"/>
          <w:szCs w:val="22"/>
        </w:rPr>
        <w:t xml:space="preserve"> Opdrachtgever aansprakelijk voor directe schade, indirecte schade en gevolgschade voortvloeiende uit een tekortkoming in de nakoming van zijn verplichtingen uit hoofde van de </w:t>
      </w:r>
      <w:r w:rsidR="00155511">
        <w:rPr>
          <w:rFonts w:ascii="Martel" w:hAnsi="Martel"/>
          <w:color w:val="002060"/>
          <w:sz w:val="22"/>
          <w:szCs w:val="22"/>
        </w:rPr>
        <w:t>Overeenkomst</w:t>
      </w:r>
      <w:r w:rsidR="00044B72" w:rsidRPr="001218D8">
        <w:rPr>
          <w:rFonts w:ascii="Martel" w:hAnsi="Martel"/>
          <w:color w:val="002060"/>
          <w:sz w:val="22"/>
          <w:szCs w:val="22"/>
        </w:rPr>
        <w:t xml:space="preserve">, met een </w:t>
      </w:r>
      <w:r w:rsidR="00044B72" w:rsidRPr="004B6D85">
        <w:rPr>
          <w:rFonts w:ascii="Martel" w:hAnsi="Martel"/>
          <w:color w:val="002060"/>
          <w:sz w:val="22"/>
          <w:szCs w:val="22"/>
        </w:rPr>
        <w:t>maximum van</w:t>
      </w:r>
      <w:r w:rsidR="00876BC8" w:rsidRPr="004B6D85">
        <w:rPr>
          <w:rFonts w:ascii="Martel" w:hAnsi="Martel"/>
          <w:color w:val="002060"/>
          <w:sz w:val="22"/>
          <w:szCs w:val="22"/>
        </w:rPr>
        <w:t xml:space="preserve"> €</w:t>
      </w:r>
      <w:r w:rsidR="00D70F84" w:rsidRPr="004B6D85">
        <w:rPr>
          <w:rFonts w:ascii="Martel" w:hAnsi="Martel"/>
          <w:color w:val="002060"/>
          <w:sz w:val="22"/>
          <w:szCs w:val="22"/>
        </w:rPr>
        <w:t xml:space="preserve"> </w:t>
      </w:r>
      <w:proofErr w:type="gramStart"/>
      <w:r w:rsidR="00D70F84" w:rsidRPr="004B6D85">
        <w:rPr>
          <w:rFonts w:ascii="Martel" w:hAnsi="Martel"/>
          <w:color w:val="002060"/>
          <w:sz w:val="22"/>
          <w:szCs w:val="22"/>
        </w:rPr>
        <w:t>500.000,-</w:t>
      </w:r>
      <w:proofErr w:type="gramEnd"/>
      <w:r w:rsidR="00044B72" w:rsidRPr="004B6D85">
        <w:rPr>
          <w:rFonts w:ascii="Martel" w:hAnsi="Martel"/>
          <w:color w:val="002060"/>
          <w:sz w:val="22"/>
          <w:szCs w:val="22"/>
        </w:rPr>
        <w:t xml:space="preserve">  per</w:t>
      </w:r>
      <w:r w:rsidR="00044B72" w:rsidRPr="001218D8">
        <w:rPr>
          <w:rFonts w:ascii="Martel" w:hAnsi="Martel"/>
          <w:color w:val="002060"/>
          <w:sz w:val="22"/>
          <w:szCs w:val="22"/>
        </w:rPr>
        <w:t xml:space="preserve"> jaar. </w:t>
      </w:r>
    </w:p>
    <w:p w14:paraId="562AF57E" w14:textId="77777777" w:rsidR="00044B72" w:rsidRPr="001218D8" w:rsidRDefault="00044B72" w:rsidP="00367AEF">
      <w:pPr>
        <w:pStyle w:val="Getal1"/>
        <w:spacing w:line="240" w:lineRule="auto"/>
        <w:rPr>
          <w:rFonts w:ascii="Martel" w:hAnsi="Martel"/>
          <w:color w:val="002060"/>
          <w:sz w:val="22"/>
          <w:szCs w:val="22"/>
        </w:rPr>
      </w:pPr>
      <w:r w:rsidRPr="001218D8">
        <w:rPr>
          <w:rFonts w:ascii="Martel" w:hAnsi="Martel"/>
          <w:color w:val="002060"/>
          <w:sz w:val="22"/>
          <w:szCs w:val="22"/>
        </w:rPr>
        <w:t>De beperking van aansprakelijkheid komt te vervallen:</w:t>
      </w:r>
    </w:p>
    <w:p w14:paraId="4918CC7F" w14:textId="77777777" w:rsidR="00044B72" w:rsidRPr="001218D8" w:rsidRDefault="00044B72" w:rsidP="00367AEF">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a. in geval van aanspraken van derden op schadevergoeding vanwege dood of letsel;</w:t>
      </w:r>
    </w:p>
    <w:p w14:paraId="19F33DF7" w14:textId="5C32F97D" w:rsidR="00044B72" w:rsidRDefault="00044B72" w:rsidP="00D70F84">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 xml:space="preserve">b. in geval van opzet of grove schuld van </w:t>
      </w:r>
      <w:r w:rsidR="00E058F8" w:rsidRPr="001218D8">
        <w:rPr>
          <w:rFonts w:ascii="Martel" w:hAnsi="Martel"/>
          <w:color w:val="002060"/>
          <w:sz w:val="22"/>
          <w:szCs w:val="22"/>
        </w:rPr>
        <w:t>Opdracht</w:t>
      </w:r>
      <w:r w:rsidRPr="001218D8">
        <w:rPr>
          <w:rFonts w:ascii="Martel" w:hAnsi="Martel"/>
          <w:color w:val="002060"/>
          <w:sz w:val="22"/>
          <w:szCs w:val="22"/>
        </w:rPr>
        <w:t>nemer en/of diens pe</w:t>
      </w:r>
      <w:r w:rsidR="00367AEF" w:rsidRPr="001218D8">
        <w:rPr>
          <w:rFonts w:ascii="Martel" w:hAnsi="Martel"/>
          <w:color w:val="002060"/>
          <w:sz w:val="22"/>
          <w:szCs w:val="22"/>
        </w:rPr>
        <w:t>rsoneel.</w:t>
      </w:r>
    </w:p>
    <w:p w14:paraId="4A0FF1EC" w14:textId="77777777" w:rsidR="00C44AA8" w:rsidRPr="001218D8" w:rsidRDefault="00C44AA8" w:rsidP="00D70F84">
      <w:pPr>
        <w:pStyle w:val="Getal1"/>
        <w:numPr>
          <w:ilvl w:val="0"/>
          <w:numId w:val="0"/>
        </w:numPr>
        <w:spacing w:line="240" w:lineRule="auto"/>
        <w:ind w:left="340"/>
        <w:rPr>
          <w:rFonts w:ascii="Martel" w:hAnsi="Martel"/>
          <w:color w:val="002060"/>
          <w:sz w:val="22"/>
          <w:szCs w:val="22"/>
        </w:rPr>
      </w:pPr>
    </w:p>
    <w:p w14:paraId="239CFDA8" w14:textId="07FF122A" w:rsidR="00D73FB2" w:rsidRPr="001218D8" w:rsidRDefault="00D73FB2" w:rsidP="00D73FB2">
      <w:pPr>
        <w:pStyle w:val="BTHeading2"/>
        <w:spacing w:line="240" w:lineRule="auto"/>
        <w:outlineLvl w:val="0"/>
        <w:rPr>
          <w:rFonts w:ascii="Martel" w:hAnsi="Martel"/>
          <w:color w:val="002060"/>
          <w:sz w:val="22"/>
          <w:szCs w:val="22"/>
        </w:rPr>
      </w:pPr>
      <w:bookmarkStart w:id="28" w:name="_Toc54630590"/>
      <w:r w:rsidRPr="001218D8">
        <w:rPr>
          <w:rFonts w:ascii="Martel" w:hAnsi="Martel"/>
          <w:color w:val="002060"/>
          <w:sz w:val="22"/>
          <w:szCs w:val="22"/>
        </w:rPr>
        <w:t>ARTIKEL 1</w:t>
      </w:r>
      <w:r w:rsidR="00C44AA8">
        <w:rPr>
          <w:rFonts w:ascii="Martel" w:hAnsi="Martel"/>
          <w:color w:val="002060"/>
          <w:sz w:val="22"/>
          <w:szCs w:val="22"/>
        </w:rPr>
        <w:t>1</w:t>
      </w:r>
      <w:r w:rsidRPr="001218D8">
        <w:rPr>
          <w:rFonts w:ascii="Martel" w:hAnsi="Martel"/>
          <w:color w:val="002060"/>
          <w:sz w:val="22"/>
          <w:szCs w:val="22"/>
        </w:rPr>
        <w:t xml:space="preserve"> - OVERDRACHT RECHTEN EN PLICHTEN</w:t>
      </w:r>
      <w:bookmarkEnd w:id="28"/>
    </w:p>
    <w:p w14:paraId="58BBD019" w14:textId="11EA431F" w:rsidR="00D73FB2" w:rsidRPr="001218D8" w:rsidRDefault="00D73FB2" w:rsidP="00D70F84">
      <w:pPr>
        <w:pStyle w:val="Getal1"/>
        <w:numPr>
          <w:ilvl w:val="0"/>
          <w:numId w:val="19"/>
        </w:numPr>
        <w:spacing w:line="240" w:lineRule="auto"/>
        <w:rPr>
          <w:rFonts w:ascii="Martel" w:hAnsi="Martel"/>
          <w:color w:val="002060"/>
          <w:sz w:val="22"/>
          <w:szCs w:val="22"/>
        </w:rPr>
      </w:pPr>
      <w:r w:rsidRPr="001218D8">
        <w:rPr>
          <w:rFonts w:ascii="Martel" w:hAnsi="Martel"/>
          <w:color w:val="002060"/>
          <w:sz w:val="22"/>
          <w:szCs w:val="22"/>
        </w:rPr>
        <w:t xml:space="preserve">Opdrachtnemer is niet gerechtigd de uit de </w:t>
      </w:r>
      <w:r w:rsidR="00155511">
        <w:rPr>
          <w:rFonts w:ascii="Martel" w:hAnsi="Martel"/>
          <w:color w:val="002060"/>
          <w:sz w:val="22"/>
          <w:szCs w:val="22"/>
        </w:rPr>
        <w:t>Overeenkomst</w:t>
      </w:r>
      <w:r w:rsidRPr="001218D8">
        <w:rPr>
          <w:rFonts w:ascii="Martel" w:hAnsi="Martel"/>
          <w:color w:val="002060"/>
          <w:sz w:val="22"/>
          <w:szCs w:val="22"/>
        </w:rPr>
        <w:t xml:space="preserve"> c.q. Opdrachten voortvloeiende rechten en verplichtingen zonder voorafgaande schriftelijke toestemming van Opdrachtgever aan een derde over te dragen. Opdrachtgever kan aan deze toestemming voorwaarden verbinden. </w:t>
      </w:r>
    </w:p>
    <w:p w14:paraId="382B4685" w14:textId="77777777" w:rsidR="00D73FB2" w:rsidRPr="001218D8" w:rsidRDefault="00D73FB2" w:rsidP="00D73FB2">
      <w:pPr>
        <w:rPr>
          <w:rFonts w:ascii="Martel" w:hAnsi="Martel"/>
          <w:color w:val="002060"/>
        </w:rPr>
      </w:pPr>
    </w:p>
    <w:p w14:paraId="6F3D2452" w14:textId="603356B3" w:rsidR="00044B72" w:rsidRPr="001218D8" w:rsidRDefault="00044B72" w:rsidP="00044B72">
      <w:pPr>
        <w:pStyle w:val="BTHeading2"/>
        <w:spacing w:line="240" w:lineRule="auto"/>
        <w:outlineLvl w:val="0"/>
        <w:rPr>
          <w:rFonts w:ascii="Martel" w:hAnsi="Martel"/>
          <w:color w:val="002060"/>
          <w:sz w:val="22"/>
          <w:szCs w:val="22"/>
        </w:rPr>
      </w:pPr>
      <w:bookmarkStart w:id="29" w:name="_Toc419912637"/>
      <w:bookmarkStart w:id="30" w:name="_Toc54630591"/>
      <w:r w:rsidRPr="001218D8">
        <w:rPr>
          <w:rFonts w:ascii="Martel" w:hAnsi="Martel"/>
          <w:color w:val="002060"/>
          <w:sz w:val="22"/>
          <w:szCs w:val="22"/>
        </w:rPr>
        <w:t>ARTIKEL 1</w:t>
      </w:r>
      <w:r w:rsidR="00C44AA8">
        <w:rPr>
          <w:rFonts w:ascii="Martel" w:hAnsi="Martel"/>
          <w:color w:val="002060"/>
          <w:sz w:val="22"/>
          <w:szCs w:val="22"/>
        </w:rPr>
        <w:t>2</w:t>
      </w:r>
      <w:r w:rsidRPr="001218D8">
        <w:rPr>
          <w:rFonts w:ascii="Martel" w:hAnsi="Martel"/>
          <w:color w:val="002060"/>
          <w:sz w:val="22"/>
          <w:szCs w:val="22"/>
        </w:rPr>
        <w:t xml:space="preserve"> - ONTBINDING VAN DE OVEREENKOMST</w:t>
      </w:r>
      <w:bookmarkEnd w:id="29"/>
      <w:bookmarkEnd w:id="30"/>
    </w:p>
    <w:p w14:paraId="17A74CFC" w14:textId="3D1D53E1" w:rsidR="00044B72" w:rsidRPr="001218D8" w:rsidRDefault="00044B72" w:rsidP="00D70F84">
      <w:pPr>
        <w:pStyle w:val="Getal1"/>
        <w:numPr>
          <w:ilvl w:val="0"/>
          <w:numId w:val="20"/>
        </w:numPr>
        <w:spacing w:line="240" w:lineRule="auto"/>
        <w:rPr>
          <w:rFonts w:ascii="Martel" w:hAnsi="Martel"/>
          <w:color w:val="002060"/>
          <w:sz w:val="22"/>
          <w:szCs w:val="22"/>
        </w:rPr>
      </w:pPr>
      <w:r w:rsidRPr="001218D8">
        <w:rPr>
          <w:rFonts w:ascii="Martel" w:hAnsi="Martel"/>
          <w:color w:val="002060"/>
          <w:sz w:val="22"/>
          <w:szCs w:val="22"/>
        </w:rPr>
        <w:t>Op</w:t>
      </w:r>
      <w:r w:rsidR="0056698C" w:rsidRPr="001218D8">
        <w:rPr>
          <w:rFonts w:ascii="Martel" w:hAnsi="Martel"/>
          <w:color w:val="002060"/>
          <w:sz w:val="22"/>
          <w:szCs w:val="22"/>
        </w:rPr>
        <w:t xml:space="preserve">drachtgever is gerechtigd deze </w:t>
      </w:r>
      <w:r w:rsidR="00155511">
        <w:rPr>
          <w:rFonts w:ascii="Martel" w:hAnsi="Martel"/>
          <w:color w:val="002060"/>
          <w:sz w:val="22"/>
          <w:szCs w:val="22"/>
        </w:rPr>
        <w:t>Overeenkomst</w:t>
      </w:r>
      <w:r w:rsidRPr="001218D8">
        <w:rPr>
          <w:rFonts w:ascii="Martel" w:hAnsi="Martel"/>
          <w:color w:val="002060"/>
          <w:sz w:val="22"/>
          <w:szCs w:val="22"/>
        </w:rPr>
        <w:t xml:space="preserve"> door middel van een aangetekend schrijven, buiten rechte, te ontbinden indien Opdrachtnemer na ingebrekestelling met een redelijke termijn in gebreke blijft in het nakomen van de verplichtingen voortvloeie</w:t>
      </w:r>
      <w:r w:rsidR="0056698C" w:rsidRPr="001218D8">
        <w:rPr>
          <w:rFonts w:ascii="Martel" w:hAnsi="Martel"/>
          <w:color w:val="002060"/>
          <w:sz w:val="22"/>
          <w:szCs w:val="22"/>
        </w:rPr>
        <w:t xml:space="preserve">nde uit deze </w:t>
      </w:r>
      <w:r w:rsidR="00155511">
        <w:rPr>
          <w:rFonts w:ascii="Martel" w:hAnsi="Martel"/>
          <w:color w:val="002060"/>
          <w:sz w:val="22"/>
          <w:szCs w:val="22"/>
        </w:rPr>
        <w:t>Overeenkomst</w:t>
      </w:r>
      <w:r w:rsidRPr="001218D8">
        <w:rPr>
          <w:rFonts w:ascii="Martel" w:hAnsi="Martel"/>
          <w:color w:val="002060"/>
          <w:sz w:val="22"/>
          <w:szCs w:val="22"/>
        </w:rPr>
        <w:t xml:space="preserve">. </w:t>
      </w:r>
    </w:p>
    <w:p w14:paraId="0841284E" w14:textId="416FC6D8" w:rsidR="00044B72" w:rsidRPr="001218D8" w:rsidRDefault="00044B72" w:rsidP="00044B72">
      <w:pPr>
        <w:pStyle w:val="Getal1"/>
        <w:spacing w:line="240" w:lineRule="auto"/>
        <w:rPr>
          <w:rFonts w:ascii="Martel" w:hAnsi="Martel"/>
          <w:color w:val="002060"/>
          <w:sz w:val="22"/>
          <w:szCs w:val="22"/>
        </w:rPr>
      </w:pPr>
      <w:r w:rsidRPr="001218D8">
        <w:rPr>
          <w:rFonts w:ascii="Martel" w:hAnsi="Martel"/>
          <w:color w:val="002060"/>
          <w:sz w:val="22"/>
          <w:szCs w:val="22"/>
        </w:rPr>
        <w:lastRenderedPageBreak/>
        <w:t xml:space="preserve">Opdrachtgever is gerechtigd zonder dat enige aanmaning of ingebrekestelling is vereist buiten rechte deze </w:t>
      </w:r>
      <w:r w:rsidR="00155511">
        <w:rPr>
          <w:rFonts w:ascii="Martel" w:hAnsi="Martel"/>
          <w:color w:val="002060"/>
          <w:sz w:val="22"/>
          <w:szCs w:val="22"/>
        </w:rPr>
        <w:t>Overeenkomst</w:t>
      </w:r>
      <w:r w:rsidRPr="001218D8">
        <w:rPr>
          <w:rFonts w:ascii="Martel" w:hAnsi="Martel"/>
          <w:color w:val="002060"/>
          <w:sz w:val="22"/>
          <w:szCs w:val="22"/>
        </w:rPr>
        <w:t xml:space="preserve"> te ontbinden indien Opdrachtnemer (voorlopig) surseance van betaling heeft aangevraagd of dat hem surseance van betaling is verleend, zijn faillissement is aangevraagd of failliet is verklaard, zijn onderneming wordt gestaakt of geliquideerd, op een aanmerkelijk deel van het vermogen van Opdrachtnemer beslag wordt gelegd, dan wel wanneer Opdrachtnemer anderszins niet langer in staat moet worden geacht de </w:t>
      </w:r>
      <w:r w:rsidR="0056698C" w:rsidRPr="001218D8">
        <w:rPr>
          <w:rFonts w:ascii="Martel" w:hAnsi="Martel"/>
          <w:color w:val="002060"/>
          <w:sz w:val="22"/>
          <w:szCs w:val="22"/>
        </w:rPr>
        <w:t xml:space="preserve">verplichtingen van deze </w:t>
      </w:r>
      <w:r w:rsidR="00155511">
        <w:rPr>
          <w:rFonts w:ascii="Martel" w:hAnsi="Martel"/>
          <w:color w:val="002060"/>
          <w:sz w:val="22"/>
          <w:szCs w:val="22"/>
        </w:rPr>
        <w:t>Overeenkomst</w:t>
      </w:r>
      <w:r w:rsidRPr="001218D8">
        <w:rPr>
          <w:rFonts w:ascii="Martel" w:hAnsi="Martel"/>
          <w:color w:val="002060"/>
          <w:sz w:val="22"/>
          <w:szCs w:val="22"/>
        </w:rPr>
        <w:t xml:space="preserve"> na te kunnen komen. </w:t>
      </w:r>
    </w:p>
    <w:p w14:paraId="46B3FA1F" w14:textId="77777777" w:rsidR="00044B72" w:rsidRPr="001218D8" w:rsidRDefault="00044B72" w:rsidP="00044B72">
      <w:pPr>
        <w:pStyle w:val="BTHeading2"/>
        <w:spacing w:line="240" w:lineRule="auto"/>
        <w:outlineLvl w:val="0"/>
        <w:rPr>
          <w:rFonts w:ascii="Martel" w:hAnsi="Martel"/>
          <w:color w:val="002060"/>
          <w:sz w:val="22"/>
          <w:szCs w:val="22"/>
        </w:rPr>
      </w:pPr>
    </w:p>
    <w:p w14:paraId="018F638A" w14:textId="773F1D8C" w:rsidR="00044B72" w:rsidRPr="001218D8" w:rsidRDefault="00044B72" w:rsidP="0056698C">
      <w:pPr>
        <w:pStyle w:val="BTHeading2"/>
        <w:spacing w:line="240" w:lineRule="auto"/>
        <w:outlineLvl w:val="0"/>
        <w:rPr>
          <w:rFonts w:ascii="Martel" w:hAnsi="Martel"/>
          <w:color w:val="002060"/>
          <w:sz w:val="22"/>
          <w:szCs w:val="22"/>
        </w:rPr>
      </w:pPr>
      <w:bookmarkStart w:id="31" w:name="_Toc54630592"/>
      <w:r w:rsidRPr="001218D8">
        <w:rPr>
          <w:rFonts w:ascii="Martel" w:hAnsi="Martel"/>
          <w:color w:val="002060"/>
          <w:sz w:val="22"/>
          <w:szCs w:val="22"/>
        </w:rPr>
        <w:t>ARTIKEL 1</w:t>
      </w:r>
      <w:r w:rsidR="00C44AA8">
        <w:rPr>
          <w:rFonts w:ascii="Martel" w:hAnsi="Martel"/>
          <w:color w:val="002060"/>
          <w:sz w:val="22"/>
          <w:szCs w:val="22"/>
        </w:rPr>
        <w:t>3</w:t>
      </w:r>
      <w:r w:rsidRPr="001218D8">
        <w:rPr>
          <w:rFonts w:ascii="Martel" w:hAnsi="Martel"/>
          <w:color w:val="002060"/>
          <w:sz w:val="22"/>
          <w:szCs w:val="22"/>
        </w:rPr>
        <w:t xml:space="preserve"> - TOEPASSELIJK RECHT EN BEVOEGDE RECHTER</w:t>
      </w:r>
      <w:bookmarkEnd w:id="31"/>
    </w:p>
    <w:p w14:paraId="74EA444D" w14:textId="5039B3B6" w:rsidR="00044B72" w:rsidRPr="001218D8" w:rsidRDefault="00044B72" w:rsidP="00D70F84">
      <w:pPr>
        <w:pStyle w:val="Getal1"/>
        <w:numPr>
          <w:ilvl w:val="0"/>
          <w:numId w:val="21"/>
        </w:numPr>
        <w:spacing w:line="240" w:lineRule="auto"/>
        <w:rPr>
          <w:rFonts w:ascii="Martel" w:hAnsi="Martel"/>
          <w:color w:val="002060"/>
          <w:sz w:val="22"/>
          <w:szCs w:val="22"/>
        </w:rPr>
      </w:pPr>
      <w:r w:rsidRPr="001218D8">
        <w:rPr>
          <w:rFonts w:ascii="Martel" w:hAnsi="Martel"/>
          <w:color w:val="002060"/>
          <w:sz w:val="22"/>
          <w:szCs w:val="22"/>
        </w:rPr>
        <w:t xml:space="preserve">Op de </w:t>
      </w:r>
      <w:r w:rsidR="00155511">
        <w:rPr>
          <w:rFonts w:ascii="Martel" w:hAnsi="Martel"/>
          <w:color w:val="002060"/>
          <w:sz w:val="22"/>
          <w:szCs w:val="22"/>
        </w:rPr>
        <w:t>Overeenkomst</w:t>
      </w:r>
      <w:r w:rsidRPr="001218D8">
        <w:rPr>
          <w:rFonts w:ascii="Martel" w:hAnsi="Martel"/>
          <w:color w:val="002060"/>
          <w:sz w:val="22"/>
          <w:szCs w:val="22"/>
        </w:rPr>
        <w:t xml:space="preserve"> is het Nederlands recht van toepassing.</w:t>
      </w:r>
    </w:p>
    <w:p w14:paraId="5A4B2D64" w14:textId="10EA55A5" w:rsidR="00044B72" w:rsidRPr="001218D8" w:rsidRDefault="00044B72" w:rsidP="00044B72">
      <w:pPr>
        <w:pStyle w:val="Getal1"/>
        <w:spacing w:line="240" w:lineRule="auto"/>
        <w:rPr>
          <w:rFonts w:ascii="Martel" w:hAnsi="Martel"/>
          <w:color w:val="002060"/>
          <w:sz w:val="22"/>
          <w:szCs w:val="22"/>
        </w:rPr>
      </w:pPr>
      <w:r w:rsidRPr="001218D8">
        <w:rPr>
          <w:rFonts w:ascii="Martel" w:hAnsi="Martel"/>
          <w:color w:val="002060"/>
          <w:sz w:val="22"/>
          <w:szCs w:val="22"/>
        </w:rPr>
        <w:t xml:space="preserve">Geschillen </w:t>
      </w:r>
      <w:proofErr w:type="gramStart"/>
      <w:r w:rsidRPr="001218D8">
        <w:rPr>
          <w:rFonts w:ascii="Martel" w:hAnsi="Martel"/>
          <w:color w:val="002060"/>
          <w:sz w:val="22"/>
          <w:szCs w:val="22"/>
        </w:rPr>
        <w:t>betreffende</w:t>
      </w:r>
      <w:proofErr w:type="gramEnd"/>
      <w:r w:rsidRPr="001218D8">
        <w:rPr>
          <w:rFonts w:ascii="Martel" w:hAnsi="Martel"/>
          <w:color w:val="002060"/>
          <w:sz w:val="22"/>
          <w:szCs w:val="22"/>
        </w:rPr>
        <w:t xml:space="preserve"> de totstandkoming, de uitleg of uitvoering van de </w:t>
      </w:r>
      <w:r w:rsidR="00155511">
        <w:rPr>
          <w:rFonts w:ascii="Martel" w:hAnsi="Martel"/>
          <w:color w:val="002060"/>
          <w:sz w:val="22"/>
          <w:szCs w:val="22"/>
        </w:rPr>
        <w:t>Overeenkomst</w:t>
      </w:r>
      <w:r w:rsidRPr="001218D8">
        <w:rPr>
          <w:rFonts w:ascii="Martel" w:hAnsi="Martel"/>
          <w:color w:val="002060"/>
          <w:sz w:val="22"/>
          <w:szCs w:val="22"/>
        </w:rPr>
        <w:t xml:space="preserve"> zullen worden voorgelegd aan de daartoe bevoegde rechter in het arrondissement Den Haag.</w:t>
      </w:r>
    </w:p>
    <w:p w14:paraId="11193E9B" w14:textId="77777777" w:rsidR="00044B72" w:rsidRPr="001218D8" w:rsidRDefault="00044B72" w:rsidP="00044B72">
      <w:pPr>
        <w:spacing w:line="240" w:lineRule="auto"/>
        <w:rPr>
          <w:rFonts w:ascii="Martel" w:hAnsi="Martel"/>
          <w:color w:val="002060"/>
        </w:rPr>
      </w:pPr>
    </w:p>
    <w:p w14:paraId="10837BA8" w14:textId="5C331BE8" w:rsidR="00044B72" w:rsidRPr="001218D8" w:rsidRDefault="00044B72" w:rsidP="00044B72">
      <w:pPr>
        <w:pStyle w:val="BTHeading2"/>
        <w:spacing w:line="240" w:lineRule="auto"/>
        <w:outlineLvl w:val="0"/>
        <w:rPr>
          <w:rFonts w:ascii="Martel" w:hAnsi="Martel"/>
          <w:color w:val="002060"/>
          <w:sz w:val="22"/>
          <w:szCs w:val="22"/>
        </w:rPr>
      </w:pPr>
      <w:bookmarkStart w:id="32" w:name="_Toc419912638"/>
      <w:bookmarkStart w:id="33" w:name="_Toc54630593"/>
      <w:r w:rsidRPr="001218D8">
        <w:rPr>
          <w:rFonts w:ascii="Martel" w:hAnsi="Martel"/>
          <w:color w:val="002060"/>
          <w:sz w:val="22"/>
          <w:szCs w:val="22"/>
        </w:rPr>
        <w:t>ARTIKEL 1</w:t>
      </w:r>
      <w:r w:rsidR="00C44AA8">
        <w:rPr>
          <w:rFonts w:ascii="Martel" w:hAnsi="Martel"/>
          <w:color w:val="002060"/>
          <w:sz w:val="22"/>
          <w:szCs w:val="22"/>
        </w:rPr>
        <w:t>4</w:t>
      </w:r>
      <w:r w:rsidRPr="001218D8">
        <w:rPr>
          <w:rFonts w:ascii="Martel" w:hAnsi="Martel"/>
          <w:color w:val="002060"/>
          <w:sz w:val="22"/>
          <w:szCs w:val="22"/>
        </w:rPr>
        <w:t xml:space="preserve"> - SLOTBEPALINGEN</w:t>
      </w:r>
      <w:bookmarkEnd w:id="32"/>
      <w:bookmarkEnd w:id="33"/>
    </w:p>
    <w:p w14:paraId="1F2B8A1D" w14:textId="3A5EE802" w:rsidR="00044B72" w:rsidRPr="001218D8" w:rsidRDefault="0056698C" w:rsidP="00D70F84">
      <w:pPr>
        <w:pStyle w:val="Getal1"/>
        <w:numPr>
          <w:ilvl w:val="0"/>
          <w:numId w:val="22"/>
        </w:numPr>
        <w:spacing w:line="240" w:lineRule="auto"/>
        <w:rPr>
          <w:rFonts w:ascii="Martel" w:hAnsi="Martel"/>
          <w:color w:val="002060"/>
          <w:sz w:val="22"/>
          <w:szCs w:val="22"/>
        </w:rPr>
      </w:pPr>
      <w:r w:rsidRPr="001218D8">
        <w:rPr>
          <w:rFonts w:ascii="Martel" w:hAnsi="Martel"/>
          <w:color w:val="002060"/>
          <w:sz w:val="22"/>
          <w:szCs w:val="22"/>
        </w:rPr>
        <w:t xml:space="preserve">Door ondertekening van deze </w:t>
      </w:r>
      <w:r w:rsidR="00155511">
        <w:rPr>
          <w:rFonts w:ascii="Martel" w:hAnsi="Martel"/>
          <w:color w:val="002060"/>
          <w:sz w:val="22"/>
          <w:szCs w:val="22"/>
        </w:rPr>
        <w:t>Overeenkomst</w:t>
      </w:r>
      <w:r w:rsidR="00044B72" w:rsidRPr="001218D8">
        <w:rPr>
          <w:rFonts w:ascii="Martel" w:hAnsi="Martel"/>
          <w:color w:val="002060"/>
          <w:sz w:val="22"/>
          <w:szCs w:val="22"/>
        </w:rPr>
        <w:t xml:space="preserve"> vervallen alle eventueel eerder door partijen gemaakte </w:t>
      </w:r>
      <w:r w:rsidR="00044B72" w:rsidRPr="001218D8">
        <w:rPr>
          <w:rFonts w:ascii="Martel" w:hAnsi="Martel"/>
          <w:color w:val="002060"/>
          <w:sz w:val="22"/>
          <w:szCs w:val="22"/>
        </w:rPr>
        <w:tab/>
        <w:t xml:space="preserve">mondelinge, dan wel schriftelijke afspraken </w:t>
      </w:r>
      <w:proofErr w:type="gramStart"/>
      <w:r w:rsidR="00044B72" w:rsidRPr="001218D8">
        <w:rPr>
          <w:rFonts w:ascii="Martel" w:hAnsi="Martel"/>
          <w:color w:val="002060"/>
          <w:sz w:val="22"/>
          <w:szCs w:val="22"/>
        </w:rPr>
        <w:t>omtrent</w:t>
      </w:r>
      <w:proofErr w:type="gramEnd"/>
      <w:r w:rsidR="00044B72" w:rsidRPr="001218D8">
        <w:rPr>
          <w:rFonts w:ascii="Martel" w:hAnsi="Martel"/>
          <w:color w:val="002060"/>
          <w:sz w:val="22"/>
          <w:szCs w:val="22"/>
        </w:rPr>
        <w:t xml:space="preserve"> de hierbij overeengekomen werkzaamheden.</w:t>
      </w:r>
    </w:p>
    <w:p w14:paraId="00FA48EE" w14:textId="77777777" w:rsidR="00D70F84" w:rsidRDefault="00D70F84" w:rsidP="00D70F84"/>
    <w:p w14:paraId="6D01B371" w14:textId="77777777" w:rsidR="00D70F84" w:rsidRPr="00D70F84" w:rsidRDefault="00D70F84" w:rsidP="00D70F84"/>
    <w:p w14:paraId="102B6BD2" w14:textId="77777777" w:rsidR="00044B72" w:rsidRPr="001218D8" w:rsidRDefault="00044B72" w:rsidP="00044B72">
      <w:pPr>
        <w:pStyle w:val="BTHeading2"/>
        <w:spacing w:line="240" w:lineRule="auto"/>
        <w:rPr>
          <w:rFonts w:ascii="Martel" w:hAnsi="Martel"/>
          <w:color w:val="002060"/>
          <w:sz w:val="22"/>
          <w:szCs w:val="22"/>
        </w:rPr>
      </w:pPr>
      <w:r w:rsidRPr="001218D8">
        <w:rPr>
          <w:rFonts w:ascii="Martel" w:hAnsi="Martel"/>
          <w:color w:val="002060"/>
          <w:sz w:val="22"/>
          <w:szCs w:val="22"/>
        </w:rPr>
        <w:t>Aldus opgemaakt en rechtsgeldig ondertekend in tweevoud.</w:t>
      </w:r>
    </w:p>
    <w:p w14:paraId="6CD40A8A" w14:textId="77777777" w:rsidR="00044B72" w:rsidRPr="001218D8" w:rsidRDefault="001218D8" w:rsidP="00044B72">
      <w:pPr>
        <w:spacing w:line="240" w:lineRule="auto"/>
        <w:rPr>
          <w:rFonts w:ascii="Martel" w:hAnsi="Martel"/>
          <w:color w:val="002060"/>
          <w:sz w:val="22"/>
          <w:szCs w:val="22"/>
        </w:rPr>
      </w:pPr>
      <w:r w:rsidRPr="001218D8">
        <w:rPr>
          <w:rFonts w:ascii="Martel" w:hAnsi="Martel"/>
          <w:color w:val="002060"/>
          <w:sz w:val="22"/>
          <w:szCs w:val="22"/>
        </w:rPr>
        <w:t>Rotterdam</w:t>
      </w:r>
      <w:r w:rsidR="00044B72" w:rsidRPr="001218D8">
        <w:rPr>
          <w:rFonts w:ascii="Martel" w:hAnsi="Martel"/>
          <w:color w:val="002060"/>
          <w:sz w:val="22"/>
          <w:szCs w:val="22"/>
        </w:rPr>
        <w:t xml:space="preserve">, </w:t>
      </w:r>
      <w:r w:rsidR="00044B72" w:rsidRPr="001218D8">
        <w:rPr>
          <w:rFonts w:ascii="Martel" w:hAnsi="Martel"/>
          <w:color w:val="002060"/>
          <w:sz w:val="22"/>
          <w:szCs w:val="22"/>
          <w:highlight w:val="yellow"/>
        </w:rPr>
        <w:t>&lt;datum&gt;</w:t>
      </w:r>
    </w:p>
    <w:p w14:paraId="1DA53344" w14:textId="77777777" w:rsidR="00044B72" w:rsidRPr="001218D8" w:rsidRDefault="00044B72" w:rsidP="00044B72">
      <w:pPr>
        <w:spacing w:line="240" w:lineRule="auto"/>
        <w:rPr>
          <w:rFonts w:ascii="Martel" w:hAnsi="Martel"/>
          <w:color w:val="002060"/>
          <w:sz w:val="22"/>
          <w:szCs w:val="22"/>
        </w:rPr>
      </w:pPr>
    </w:p>
    <w:p w14:paraId="65AC772A" w14:textId="77777777" w:rsidR="00044B72" w:rsidRPr="001218D8" w:rsidRDefault="00044B72" w:rsidP="00044B72">
      <w:pPr>
        <w:spacing w:line="240" w:lineRule="auto"/>
        <w:rPr>
          <w:rFonts w:ascii="Martel" w:hAnsi="Martel"/>
          <w:color w:val="002060"/>
          <w:sz w:val="22"/>
          <w:szCs w:val="22"/>
        </w:rPr>
      </w:pPr>
    </w:p>
    <w:p w14:paraId="246480B1" w14:textId="68884776" w:rsidR="00044B72" w:rsidRPr="001218D8" w:rsidRDefault="00044B72" w:rsidP="00044B72">
      <w:pPr>
        <w:spacing w:line="240" w:lineRule="auto"/>
        <w:rPr>
          <w:rFonts w:ascii="Martel" w:hAnsi="Martel"/>
          <w:color w:val="002060"/>
          <w:sz w:val="22"/>
          <w:szCs w:val="22"/>
        </w:rPr>
      </w:pPr>
      <w:r w:rsidRPr="001218D8">
        <w:rPr>
          <w:rFonts w:ascii="Martel" w:hAnsi="Martel"/>
          <w:color w:val="002060"/>
          <w:sz w:val="22"/>
          <w:szCs w:val="22"/>
        </w:rPr>
        <w:t>Opdrachtnemer:</w:t>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00FE2B12">
        <w:rPr>
          <w:rFonts w:ascii="Martel" w:hAnsi="Martel"/>
          <w:color w:val="002060"/>
          <w:sz w:val="22"/>
          <w:szCs w:val="22"/>
        </w:rPr>
        <w:t>O</w:t>
      </w:r>
      <w:r w:rsidRPr="001218D8">
        <w:rPr>
          <w:rFonts w:ascii="Martel" w:hAnsi="Martel"/>
          <w:color w:val="002060"/>
          <w:sz w:val="22"/>
          <w:szCs w:val="22"/>
        </w:rPr>
        <w:t>pdrachtgever:</w:t>
      </w:r>
    </w:p>
    <w:p w14:paraId="7B3701D0" w14:textId="52FF4E7C" w:rsidR="00E54B5C" w:rsidRPr="00B54BC6" w:rsidRDefault="00FE2B12" w:rsidP="00FE2B12">
      <w:pPr>
        <w:kinsoku/>
        <w:autoSpaceDE/>
        <w:autoSpaceDN/>
        <w:adjustRightInd/>
        <w:spacing w:after="0" w:line="240" w:lineRule="auto"/>
        <w:rPr>
          <w:rFonts w:ascii="Martel" w:hAnsi="Martel"/>
          <w:color w:val="002060"/>
          <w:sz w:val="22"/>
          <w:szCs w:val="22"/>
        </w:rPr>
      </w:pPr>
      <w:r w:rsidRPr="00FE2B12">
        <w:rPr>
          <w:rFonts w:ascii="Martel" w:hAnsi="Martel"/>
          <w:color w:val="002060"/>
          <w:sz w:val="22"/>
          <w:szCs w:val="22"/>
          <w:highlight w:val="yellow"/>
        </w:rPr>
        <w:t>Naam</w:t>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sidR="00E54B5C" w:rsidRPr="00B54BC6">
        <w:rPr>
          <w:rFonts w:ascii="Martel" w:hAnsi="Martel"/>
          <w:color w:val="002060"/>
          <w:sz w:val="22"/>
          <w:szCs w:val="22"/>
        </w:rPr>
        <w:t>R.M. van Ombergen</w:t>
      </w:r>
    </w:p>
    <w:p w14:paraId="084D8A31" w14:textId="2772D479" w:rsidR="00E54B5C" w:rsidRPr="00B54BC6" w:rsidRDefault="00FE2B12" w:rsidP="00FE2B12">
      <w:pPr>
        <w:kinsoku/>
        <w:autoSpaceDE/>
        <w:autoSpaceDN/>
        <w:adjustRightInd/>
        <w:spacing w:after="0" w:line="240" w:lineRule="auto"/>
        <w:rPr>
          <w:rFonts w:ascii="Martel" w:hAnsi="Martel"/>
          <w:color w:val="002060"/>
          <w:sz w:val="22"/>
          <w:szCs w:val="22"/>
        </w:rPr>
      </w:pPr>
      <w:r w:rsidRPr="00FE2B12">
        <w:rPr>
          <w:rFonts w:ascii="Martel" w:hAnsi="Martel"/>
          <w:color w:val="002060"/>
          <w:sz w:val="22"/>
          <w:szCs w:val="22"/>
          <w:highlight w:val="yellow"/>
        </w:rPr>
        <w:t>Functie</w:t>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sidR="00E54B5C">
        <w:rPr>
          <w:rFonts w:ascii="Martel" w:hAnsi="Martel"/>
          <w:color w:val="002060"/>
          <w:sz w:val="22"/>
          <w:szCs w:val="22"/>
        </w:rPr>
        <w:t>D</w:t>
      </w:r>
      <w:r w:rsidR="00E54B5C" w:rsidRPr="00B54BC6">
        <w:rPr>
          <w:rFonts w:ascii="Martel" w:hAnsi="Martel"/>
          <w:color w:val="002060"/>
          <w:sz w:val="22"/>
          <w:szCs w:val="22"/>
        </w:rPr>
        <w:t>irecteur</w:t>
      </w:r>
    </w:p>
    <w:p w14:paraId="72004C0D" w14:textId="4E63DFA9" w:rsidR="00FE2B12" w:rsidRDefault="00FE2B12" w:rsidP="00E54B5C">
      <w:pPr>
        <w:kinsoku/>
        <w:autoSpaceDE/>
        <w:autoSpaceDN/>
        <w:adjustRightInd/>
        <w:spacing w:after="0" w:line="240" w:lineRule="auto"/>
        <w:rPr>
          <w:rFonts w:ascii="Martel" w:hAnsi="Martel"/>
          <w:b/>
          <w:color w:val="002060"/>
          <w:sz w:val="22"/>
          <w:szCs w:val="22"/>
        </w:rPr>
      </w:pPr>
      <w:r w:rsidRPr="00FE2B12">
        <w:rPr>
          <w:rFonts w:ascii="Martel" w:hAnsi="Martel"/>
          <w:color w:val="002060"/>
          <w:sz w:val="22"/>
          <w:szCs w:val="22"/>
          <w:highlight w:val="yellow"/>
        </w:rPr>
        <w:t>Opdrachtnemer</w:t>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sidR="00E54B5C" w:rsidRPr="00B54BC6">
        <w:rPr>
          <w:rFonts w:ascii="Martel" w:hAnsi="Martel"/>
          <w:color w:val="002060"/>
          <w:sz w:val="22"/>
          <w:szCs w:val="22"/>
        </w:rPr>
        <w:t>Sportbedrijf Rotterdam B.V</w:t>
      </w:r>
      <w:r w:rsidR="00E54B5C">
        <w:rPr>
          <w:rFonts w:ascii="Martel" w:hAnsi="Martel"/>
          <w:color w:val="002060"/>
          <w:sz w:val="22"/>
          <w:szCs w:val="22"/>
        </w:rPr>
        <w:t>.</w:t>
      </w:r>
    </w:p>
    <w:p w14:paraId="126C93AE" w14:textId="77777777" w:rsidR="00FE2B12" w:rsidRDefault="00FE2B12" w:rsidP="00E54B5C">
      <w:pPr>
        <w:kinsoku/>
        <w:autoSpaceDE/>
        <w:autoSpaceDN/>
        <w:adjustRightInd/>
        <w:spacing w:after="0" w:line="240" w:lineRule="auto"/>
        <w:rPr>
          <w:rFonts w:ascii="Martel" w:hAnsi="Martel"/>
          <w:b/>
          <w:color w:val="002060"/>
          <w:sz w:val="22"/>
          <w:szCs w:val="22"/>
        </w:rPr>
      </w:pPr>
    </w:p>
    <w:p w14:paraId="07E019AC" w14:textId="77777777" w:rsidR="00FE2B12" w:rsidRDefault="00FE2B12" w:rsidP="00E54B5C">
      <w:pPr>
        <w:kinsoku/>
        <w:autoSpaceDE/>
        <w:autoSpaceDN/>
        <w:adjustRightInd/>
        <w:spacing w:after="0" w:line="240" w:lineRule="auto"/>
        <w:rPr>
          <w:rFonts w:ascii="Martel" w:hAnsi="Martel"/>
          <w:b/>
          <w:color w:val="002060"/>
          <w:sz w:val="22"/>
          <w:szCs w:val="22"/>
        </w:rPr>
      </w:pPr>
    </w:p>
    <w:p w14:paraId="760EAA99" w14:textId="77777777" w:rsidR="00FE2B12" w:rsidRDefault="00FE2B12" w:rsidP="00E54B5C">
      <w:pPr>
        <w:kinsoku/>
        <w:autoSpaceDE/>
        <w:autoSpaceDN/>
        <w:adjustRightInd/>
        <w:spacing w:after="0" w:line="240" w:lineRule="auto"/>
        <w:rPr>
          <w:rFonts w:ascii="Martel" w:hAnsi="Martel"/>
          <w:b/>
          <w:color w:val="002060"/>
          <w:sz w:val="22"/>
          <w:szCs w:val="22"/>
        </w:rPr>
      </w:pPr>
    </w:p>
    <w:p w14:paraId="2529BDD6" w14:textId="5256812F" w:rsidR="00FE2B12" w:rsidRDefault="00FE2B12" w:rsidP="00E54B5C">
      <w:pPr>
        <w:kinsoku/>
        <w:autoSpaceDE/>
        <w:autoSpaceDN/>
        <w:adjustRightInd/>
        <w:spacing w:after="0" w:line="240" w:lineRule="auto"/>
        <w:rPr>
          <w:rFonts w:ascii="Martel" w:hAnsi="Martel"/>
          <w:b/>
          <w:color w:val="002060"/>
          <w:sz w:val="22"/>
          <w:szCs w:val="22"/>
        </w:rPr>
      </w:pPr>
    </w:p>
    <w:p w14:paraId="439F7CEC" w14:textId="77777777" w:rsidR="00FE2B12" w:rsidRDefault="00FE2B12" w:rsidP="00E54B5C">
      <w:pPr>
        <w:kinsoku/>
        <w:autoSpaceDE/>
        <w:autoSpaceDN/>
        <w:adjustRightInd/>
        <w:spacing w:after="0" w:line="240" w:lineRule="auto"/>
        <w:rPr>
          <w:rFonts w:ascii="Martel" w:hAnsi="Martel"/>
          <w:b/>
          <w:color w:val="002060"/>
          <w:sz w:val="22"/>
          <w:szCs w:val="22"/>
        </w:rPr>
      </w:pPr>
    </w:p>
    <w:p w14:paraId="7262AC9A" w14:textId="77777777" w:rsidR="00D70F84" w:rsidRDefault="00D70F84" w:rsidP="00E54B5C">
      <w:pPr>
        <w:kinsoku/>
        <w:autoSpaceDE/>
        <w:autoSpaceDN/>
        <w:adjustRightInd/>
        <w:spacing w:after="0" w:line="240" w:lineRule="auto"/>
        <w:rPr>
          <w:rFonts w:ascii="Martel" w:hAnsi="Martel"/>
          <w:b/>
          <w:color w:val="002060"/>
          <w:sz w:val="22"/>
          <w:szCs w:val="22"/>
        </w:rPr>
      </w:pPr>
    </w:p>
    <w:p w14:paraId="77CD0C78" w14:textId="77777777" w:rsidR="00D70F84" w:rsidRDefault="00D70F84" w:rsidP="00E54B5C">
      <w:pPr>
        <w:kinsoku/>
        <w:autoSpaceDE/>
        <w:autoSpaceDN/>
        <w:adjustRightInd/>
        <w:spacing w:after="0" w:line="240" w:lineRule="auto"/>
        <w:rPr>
          <w:rFonts w:ascii="Martel" w:hAnsi="Martel"/>
          <w:b/>
          <w:color w:val="002060"/>
          <w:sz w:val="22"/>
          <w:szCs w:val="22"/>
        </w:rPr>
      </w:pPr>
    </w:p>
    <w:p w14:paraId="71F3DC99" w14:textId="77777777" w:rsidR="00D70F84" w:rsidRDefault="00D70F84" w:rsidP="00E54B5C">
      <w:pPr>
        <w:kinsoku/>
        <w:autoSpaceDE/>
        <w:autoSpaceDN/>
        <w:adjustRightInd/>
        <w:spacing w:after="0" w:line="240" w:lineRule="auto"/>
        <w:rPr>
          <w:rFonts w:ascii="Martel" w:hAnsi="Martel"/>
          <w:b/>
          <w:color w:val="002060"/>
          <w:sz w:val="22"/>
          <w:szCs w:val="22"/>
        </w:rPr>
      </w:pPr>
    </w:p>
    <w:p w14:paraId="7194ADD6" w14:textId="77777777" w:rsidR="00D70F84" w:rsidRDefault="00D70F84" w:rsidP="00E54B5C">
      <w:pPr>
        <w:kinsoku/>
        <w:autoSpaceDE/>
        <w:autoSpaceDN/>
        <w:adjustRightInd/>
        <w:spacing w:after="0" w:line="240" w:lineRule="auto"/>
        <w:rPr>
          <w:rFonts w:ascii="Martel" w:hAnsi="Martel"/>
          <w:b/>
          <w:color w:val="002060"/>
          <w:sz w:val="22"/>
          <w:szCs w:val="22"/>
        </w:rPr>
      </w:pPr>
    </w:p>
    <w:p w14:paraId="2E23C7E7" w14:textId="77777777" w:rsidR="00D70F84" w:rsidRDefault="00D70F84" w:rsidP="00E54B5C">
      <w:pPr>
        <w:kinsoku/>
        <w:autoSpaceDE/>
        <w:autoSpaceDN/>
        <w:adjustRightInd/>
        <w:spacing w:after="0" w:line="240" w:lineRule="auto"/>
        <w:rPr>
          <w:rFonts w:ascii="Martel" w:hAnsi="Martel"/>
          <w:b/>
          <w:color w:val="002060"/>
          <w:sz w:val="22"/>
          <w:szCs w:val="22"/>
        </w:rPr>
      </w:pPr>
    </w:p>
    <w:p w14:paraId="749CF899" w14:textId="588846A5" w:rsidR="00044B72" w:rsidRPr="001218D8" w:rsidRDefault="00044B72" w:rsidP="00E54B5C">
      <w:pPr>
        <w:kinsoku/>
        <w:autoSpaceDE/>
        <w:autoSpaceDN/>
        <w:adjustRightInd/>
        <w:spacing w:after="0" w:line="240" w:lineRule="auto"/>
        <w:rPr>
          <w:rFonts w:ascii="Martel" w:hAnsi="Martel"/>
          <w:b/>
          <w:color w:val="002060"/>
          <w:sz w:val="22"/>
          <w:szCs w:val="22"/>
        </w:rPr>
      </w:pPr>
      <w:r w:rsidRPr="001218D8">
        <w:rPr>
          <w:rFonts w:ascii="Martel" w:hAnsi="Martel"/>
          <w:b/>
          <w:color w:val="002060"/>
          <w:sz w:val="22"/>
          <w:szCs w:val="22"/>
        </w:rPr>
        <w:lastRenderedPageBreak/>
        <w:t>Bijlagen</w:t>
      </w:r>
    </w:p>
    <w:p w14:paraId="44F9FD9E" w14:textId="77777777" w:rsidR="00044B72" w:rsidRPr="001218D8" w:rsidRDefault="00044B72" w:rsidP="00044B72">
      <w:pPr>
        <w:spacing w:line="240" w:lineRule="auto"/>
        <w:rPr>
          <w:rFonts w:ascii="Martel" w:hAnsi="Martel"/>
          <w:color w:val="002060"/>
          <w:sz w:val="22"/>
          <w:szCs w:val="22"/>
        </w:rPr>
      </w:pPr>
    </w:p>
    <w:p w14:paraId="5E6A2659" w14:textId="623B89FE" w:rsidR="00044B72" w:rsidRPr="001218D8" w:rsidRDefault="00367AEF" w:rsidP="00044B72">
      <w:pPr>
        <w:spacing w:line="240" w:lineRule="auto"/>
        <w:rPr>
          <w:rFonts w:ascii="Martel" w:hAnsi="Martel"/>
          <w:color w:val="002060"/>
          <w:sz w:val="22"/>
          <w:szCs w:val="22"/>
        </w:rPr>
      </w:pPr>
      <w:r w:rsidRPr="001218D8">
        <w:rPr>
          <w:rFonts w:ascii="Martel" w:hAnsi="Martel"/>
          <w:color w:val="002060"/>
          <w:sz w:val="22"/>
          <w:szCs w:val="22"/>
        </w:rPr>
        <w:t xml:space="preserve">Bijlage </w:t>
      </w:r>
      <w:r w:rsidR="00C44AA8">
        <w:rPr>
          <w:rFonts w:ascii="Martel" w:hAnsi="Martel"/>
          <w:color w:val="002060"/>
          <w:sz w:val="22"/>
          <w:szCs w:val="22"/>
        </w:rPr>
        <w:t>1</w:t>
      </w:r>
      <w:r w:rsidR="00044B72" w:rsidRPr="001218D8">
        <w:rPr>
          <w:rFonts w:ascii="Martel" w:hAnsi="Martel"/>
          <w:color w:val="002060"/>
          <w:sz w:val="22"/>
          <w:szCs w:val="22"/>
        </w:rPr>
        <w:t xml:space="preserve">: </w:t>
      </w:r>
      <w:r w:rsidR="00044B72" w:rsidRPr="001218D8">
        <w:rPr>
          <w:rFonts w:ascii="Martel" w:hAnsi="Martel"/>
          <w:color w:val="002060"/>
          <w:sz w:val="22"/>
          <w:szCs w:val="22"/>
        </w:rPr>
        <w:tab/>
      </w:r>
      <w:r w:rsidR="00A325B5">
        <w:rPr>
          <w:rFonts w:ascii="Martel" w:hAnsi="Martel"/>
          <w:color w:val="002060"/>
          <w:sz w:val="22"/>
          <w:szCs w:val="22"/>
        </w:rPr>
        <w:tab/>
      </w:r>
      <w:r w:rsidR="00A325B5">
        <w:rPr>
          <w:rFonts w:ascii="Martel" w:hAnsi="Martel"/>
          <w:color w:val="002060"/>
          <w:sz w:val="22"/>
          <w:szCs w:val="22"/>
        </w:rPr>
        <w:tab/>
      </w:r>
      <w:r w:rsidR="00044B72" w:rsidRPr="001218D8">
        <w:rPr>
          <w:rFonts w:ascii="Martel" w:hAnsi="Martel"/>
          <w:color w:val="002060"/>
          <w:sz w:val="22"/>
          <w:szCs w:val="22"/>
        </w:rPr>
        <w:t xml:space="preserve">De nota(’s) van inlichtingen d.d. </w:t>
      </w:r>
      <w:r w:rsidR="00044B72" w:rsidRPr="001218D8">
        <w:rPr>
          <w:rFonts w:ascii="Martel" w:hAnsi="Martel"/>
          <w:color w:val="002060"/>
          <w:sz w:val="22"/>
          <w:szCs w:val="22"/>
          <w:highlight w:val="yellow"/>
        </w:rPr>
        <w:t>&lt;datum&gt;</w:t>
      </w:r>
      <w:r w:rsidR="00610F30">
        <w:rPr>
          <w:rFonts w:ascii="Martel" w:hAnsi="Martel"/>
          <w:color w:val="002060"/>
          <w:sz w:val="22"/>
          <w:szCs w:val="22"/>
        </w:rPr>
        <w:t>;</w:t>
      </w:r>
      <w:r w:rsidR="00044B72" w:rsidRPr="001218D8">
        <w:rPr>
          <w:rFonts w:ascii="Martel" w:hAnsi="Martel"/>
          <w:color w:val="002060"/>
          <w:sz w:val="22"/>
          <w:szCs w:val="22"/>
        </w:rPr>
        <w:t xml:space="preserve"> </w:t>
      </w:r>
    </w:p>
    <w:p w14:paraId="294E0E35" w14:textId="54012F76" w:rsidR="00044B72" w:rsidRPr="001218D8" w:rsidRDefault="00367AEF" w:rsidP="00610F30">
      <w:pPr>
        <w:spacing w:line="240" w:lineRule="auto"/>
        <w:ind w:left="1695" w:hanging="1695"/>
        <w:rPr>
          <w:rFonts w:ascii="Martel" w:hAnsi="Martel"/>
          <w:color w:val="002060"/>
          <w:sz w:val="22"/>
          <w:szCs w:val="22"/>
        </w:rPr>
      </w:pPr>
      <w:r w:rsidRPr="001218D8">
        <w:rPr>
          <w:rFonts w:ascii="Martel" w:hAnsi="Martel"/>
          <w:color w:val="002060"/>
          <w:sz w:val="22"/>
          <w:szCs w:val="22"/>
        </w:rPr>
        <w:t xml:space="preserve">Bijlage </w:t>
      </w:r>
      <w:r w:rsidR="00C44AA8">
        <w:rPr>
          <w:rFonts w:ascii="Martel" w:hAnsi="Martel"/>
          <w:color w:val="002060"/>
          <w:sz w:val="22"/>
          <w:szCs w:val="22"/>
        </w:rPr>
        <w:t>2</w:t>
      </w:r>
      <w:r w:rsidR="00044B72" w:rsidRPr="001218D8">
        <w:rPr>
          <w:rFonts w:ascii="Martel" w:hAnsi="Martel"/>
          <w:color w:val="002060"/>
          <w:sz w:val="22"/>
          <w:szCs w:val="22"/>
        </w:rPr>
        <w:t xml:space="preserve">: </w:t>
      </w:r>
      <w:r w:rsidR="00044B72" w:rsidRPr="001218D8">
        <w:rPr>
          <w:rFonts w:ascii="Martel" w:hAnsi="Martel"/>
          <w:color w:val="002060"/>
          <w:sz w:val="22"/>
          <w:szCs w:val="22"/>
        </w:rPr>
        <w:tab/>
      </w:r>
      <w:r w:rsidR="00FE2B12" w:rsidRPr="00FE2B12">
        <w:rPr>
          <w:rFonts w:ascii="Martel" w:hAnsi="Martel"/>
          <w:color w:val="002060"/>
          <w:sz w:val="22"/>
          <w:szCs w:val="22"/>
        </w:rPr>
        <w:t xml:space="preserve">de </w:t>
      </w:r>
      <w:r w:rsidR="00044B72" w:rsidRPr="00FE2B12">
        <w:rPr>
          <w:rFonts w:ascii="Martel" w:hAnsi="Martel"/>
          <w:color w:val="002060"/>
          <w:sz w:val="22"/>
          <w:szCs w:val="22"/>
        </w:rPr>
        <w:t>Aanbestedingsdocument</w:t>
      </w:r>
      <w:r w:rsidR="00FE2B12" w:rsidRPr="00FE2B12">
        <w:rPr>
          <w:rFonts w:ascii="Martel" w:hAnsi="Martel"/>
          <w:color w:val="002060"/>
          <w:sz w:val="22"/>
          <w:szCs w:val="22"/>
        </w:rPr>
        <w:t>en</w:t>
      </w:r>
      <w:r w:rsidR="00044B72" w:rsidRPr="001218D8">
        <w:rPr>
          <w:rFonts w:ascii="Martel" w:hAnsi="Martel"/>
          <w:color w:val="002060"/>
          <w:sz w:val="22"/>
          <w:szCs w:val="22"/>
        </w:rPr>
        <w:t xml:space="preserve"> </w:t>
      </w:r>
      <w:r w:rsidR="00044B72" w:rsidRPr="00A325B5">
        <w:rPr>
          <w:rFonts w:ascii="Martel" w:hAnsi="Martel"/>
          <w:color w:val="002060"/>
          <w:sz w:val="22"/>
          <w:szCs w:val="22"/>
        </w:rPr>
        <w:t xml:space="preserve">van opdrachtgever met </w:t>
      </w:r>
      <w:proofErr w:type="spellStart"/>
      <w:r w:rsidR="00C44AA8" w:rsidRPr="00A325B5">
        <w:rPr>
          <w:rFonts w:ascii="Martel" w:hAnsi="Martel"/>
          <w:color w:val="002060"/>
          <w:sz w:val="22"/>
          <w:szCs w:val="22"/>
        </w:rPr>
        <w:t>TenderNed</w:t>
      </w:r>
      <w:proofErr w:type="spellEnd"/>
      <w:r w:rsidR="00C44AA8" w:rsidRPr="00A325B5">
        <w:rPr>
          <w:rFonts w:ascii="Martel" w:hAnsi="Martel"/>
          <w:color w:val="002060"/>
          <w:sz w:val="22"/>
          <w:szCs w:val="22"/>
        </w:rPr>
        <w:t>-</w:t>
      </w:r>
      <w:r w:rsidR="00044B72" w:rsidRPr="00A325B5">
        <w:rPr>
          <w:rFonts w:ascii="Martel" w:hAnsi="Martel"/>
          <w:color w:val="002060"/>
          <w:sz w:val="22"/>
          <w:szCs w:val="22"/>
        </w:rPr>
        <w:t xml:space="preserve">kenmerk </w:t>
      </w:r>
      <w:r w:rsidR="00A325B5" w:rsidRPr="00A325B5">
        <w:rPr>
          <w:rFonts w:ascii="Martel" w:hAnsi="Martel"/>
          <w:color w:val="002060"/>
          <w:sz w:val="22"/>
          <w:szCs w:val="22"/>
        </w:rPr>
        <w:t>562853</w:t>
      </w:r>
      <w:r w:rsidR="00A325B5" w:rsidRPr="00A325B5">
        <w:rPr>
          <w:rFonts w:ascii="Martel" w:hAnsi="Martel"/>
          <w:color w:val="002060"/>
          <w:sz w:val="22"/>
          <w:szCs w:val="22"/>
        </w:rPr>
        <w:t xml:space="preserve"> </w:t>
      </w:r>
      <w:r w:rsidR="00F46B1B" w:rsidRPr="00A325B5">
        <w:rPr>
          <w:rFonts w:ascii="Martel" w:hAnsi="Martel"/>
          <w:color w:val="002060"/>
          <w:sz w:val="22"/>
          <w:szCs w:val="22"/>
        </w:rPr>
        <w:t>datum van publicatie en</w:t>
      </w:r>
      <w:r w:rsidR="00F46B1B">
        <w:rPr>
          <w:rFonts w:ascii="Martel" w:hAnsi="Martel"/>
          <w:color w:val="002060"/>
          <w:sz w:val="22"/>
          <w:szCs w:val="22"/>
        </w:rPr>
        <w:t xml:space="preserve"> </w:t>
      </w:r>
      <w:r w:rsidR="00DF103F">
        <w:rPr>
          <w:rFonts w:ascii="Martel" w:hAnsi="Martel"/>
          <w:color w:val="002060"/>
          <w:sz w:val="22"/>
          <w:szCs w:val="22"/>
        </w:rPr>
        <w:t>eventuele herziene versies;</w:t>
      </w:r>
    </w:p>
    <w:p w14:paraId="3283D3FB" w14:textId="65315CEA" w:rsidR="00044B72" w:rsidRPr="001218D8" w:rsidRDefault="00367AEF" w:rsidP="001218D8">
      <w:pPr>
        <w:spacing w:line="240" w:lineRule="auto"/>
        <w:ind w:left="1695" w:hanging="1695"/>
        <w:rPr>
          <w:rFonts w:ascii="Martel" w:hAnsi="Martel"/>
          <w:color w:val="002060"/>
          <w:sz w:val="22"/>
          <w:szCs w:val="22"/>
        </w:rPr>
      </w:pPr>
      <w:r w:rsidRPr="001218D8">
        <w:rPr>
          <w:rFonts w:ascii="Martel" w:hAnsi="Martel"/>
          <w:color w:val="002060"/>
          <w:sz w:val="22"/>
          <w:szCs w:val="22"/>
        </w:rPr>
        <w:t xml:space="preserve">Bijlage </w:t>
      </w:r>
      <w:r w:rsidR="00C44AA8">
        <w:rPr>
          <w:rFonts w:ascii="Martel" w:hAnsi="Martel"/>
          <w:color w:val="002060"/>
          <w:sz w:val="22"/>
          <w:szCs w:val="22"/>
        </w:rPr>
        <w:t>3</w:t>
      </w:r>
      <w:r w:rsidR="00044B72" w:rsidRPr="001218D8">
        <w:rPr>
          <w:rFonts w:ascii="Martel" w:hAnsi="Martel"/>
          <w:color w:val="002060"/>
          <w:sz w:val="22"/>
          <w:szCs w:val="22"/>
        </w:rPr>
        <w:t xml:space="preserve">: </w:t>
      </w:r>
      <w:r w:rsidR="00044B72" w:rsidRPr="001218D8">
        <w:rPr>
          <w:rFonts w:ascii="Martel" w:hAnsi="Martel"/>
          <w:color w:val="002060"/>
          <w:sz w:val="22"/>
          <w:szCs w:val="22"/>
        </w:rPr>
        <w:tab/>
      </w:r>
      <w:r w:rsidR="00FE2B12">
        <w:rPr>
          <w:rFonts w:ascii="Martel" w:hAnsi="Martel"/>
          <w:color w:val="002060"/>
          <w:sz w:val="22"/>
          <w:szCs w:val="22"/>
        </w:rPr>
        <w:t>de</w:t>
      </w:r>
      <w:r w:rsidR="001218D8" w:rsidRPr="001218D8">
        <w:rPr>
          <w:rFonts w:ascii="Martel" w:hAnsi="Martel"/>
          <w:color w:val="002060"/>
          <w:sz w:val="22"/>
          <w:szCs w:val="22"/>
        </w:rPr>
        <w:t xml:space="preserve"> Model Algemene Inkoop</w:t>
      </w:r>
      <w:r w:rsidR="00DF103F">
        <w:rPr>
          <w:rFonts w:ascii="Martel" w:hAnsi="Martel"/>
          <w:color w:val="002060"/>
          <w:sz w:val="22"/>
          <w:szCs w:val="22"/>
        </w:rPr>
        <w:t>v</w:t>
      </w:r>
      <w:r w:rsidR="001218D8" w:rsidRPr="001218D8">
        <w:rPr>
          <w:rFonts w:ascii="Martel" w:hAnsi="Martel"/>
          <w:color w:val="002060"/>
          <w:sz w:val="22"/>
          <w:szCs w:val="22"/>
        </w:rPr>
        <w:t xml:space="preserve">oorwaarden Sportbedrijf Rotterdam </w:t>
      </w:r>
      <w:r w:rsidR="00DF103F">
        <w:rPr>
          <w:rFonts w:ascii="Martel" w:hAnsi="Martel"/>
          <w:color w:val="002060"/>
          <w:sz w:val="22"/>
          <w:szCs w:val="22"/>
        </w:rPr>
        <w:t>voor levering en diensten;</w:t>
      </w:r>
    </w:p>
    <w:p w14:paraId="06681E07" w14:textId="2A8DAF87" w:rsidR="00044B72" w:rsidRPr="001218D8" w:rsidRDefault="00044B72" w:rsidP="001218D8">
      <w:pPr>
        <w:spacing w:line="240" w:lineRule="auto"/>
        <w:ind w:left="1695" w:hanging="1695"/>
        <w:rPr>
          <w:rFonts w:ascii="Martel" w:hAnsi="Martel"/>
          <w:color w:val="002060"/>
          <w:sz w:val="22"/>
          <w:szCs w:val="22"/>
        </w:rPr>
      </w:pPr>
      <w:r w:rsidRPr="001218D8">
        <w:rPr>
          <w:rFonts w:ascii="Martel" w:hAnsi="Martel"/>
          <w:color w:val="002060"/>
          <w:sz w:val="22"/>
          <w:szCs w:val="22"/>
        </w:rPr>
        <w:t xml:space="preserve">Bijlage </w:t>
      </w:r>
      <w:r w:rsidR="00C44AA8">
        <w:rPr>
          <w:rFonts w:ascii="Martel" w:hAnsi="Martel"/>
          <w:color w:val="002060"/>
          <w:sz w:val="22"/>
          <w:szCs w:val="22"/>
        </w:rPr>
        <w:t>4</w:t>
      </w:r>
      <w:r w:rsidRPr="001218D8">
        <w:rPr>
          <w:rFonts w:ascii="Martel" w:hAnsi="Martel"/>
          <w:color w:val="002060"/>
          <w:sz w:val="22"/>
          <w:szCs w:val="22"/>
        </w:rPr>
        <w:t xml:space="preserve">: </w:t>
      </w:r>
      <w:r w:rsidRPr="001218D8">
        <w:rPr>
          <w:rFonts w:ascii="Martel" w:hAnsi="Martel"/>
          <w:color w:val="002060"/>
          <w:sz w:val="22"/>
          <w:szCs w:val="22"/>
        </w:rPr>
        <w:tab/>
        <w:t xml:space="preserve">de Offerte van Opdrachtnemer met kenmerk </w:t>
      </w:r>
      <w:r w:rsidRPr="001218D8">
        <w:rPr>
          <w:rFonts w:ascii="Martel" w:hAnsi="Martel"/>
          <w:color w:val="002060"/>
          <w:sz w:val="22"/>
          <w:szCs w:val="22"/>
          <w:highlight w:val="yellow"/>
        </w:rPr>
        <w:t>&lt;kenmerk&gt;</w:t>
      </w:r>
      <w:r w:rsidRPr="001218D8">
        <w:rPr>
          <w:rFonts w:ascii="Martel" w:hAnsi="Martel"/>
          <w:color w:val="002060"/>
          <w:sz w:val="22"/>
          <w:szCs w:val="22"/>
        </w:rPr>
        <w:t xml:space="preserve"> d.d. </w:t>
      </w:r>
      <w:r w:rsidRPr="001218D8">
        <w:rPr>
          <w:rFonts w:ascii="Martel" w:hAnsi="Martel"/>
          <w:color w:val="002060"/>
          <w:sz w:val="22"/>
          <w:szCs w:val="22"/>
          <w:highlight w:val="yellow"/>
        </w:rPr>
        <w:t>&lt;datum&gt;</w:t>
      </w:r>
      <w:r w:rsidRPr="001218D8">
        <w:rPr>
          <w:rFonts w:ascii="Martel" w:hAnsi="Martel"/>
          <w:color w:val="002060"/>
          <w:sz w:val="22"/>
          <w:szCs w:val="22"/>
        </w:rPr>
        <w:t>.</w:t>
      </w:r>
    </w:p>
    <w:p w14:paraId="40388D96" w14:textId="77777777" w:rsidR="001218D8" w:rsidRPr="001218D8" w:rsidRDefault="001218D8">
      <w:pPr>
        <w:spacing w:line="240" w:lineRule="auto"/>
        <w:rPr>
          <w:rFonts w:ascii="Martel" w:hAnsi="Martel"/>
          <w:color w:val="002060"/>
          <w:sz w:val="22"/>
          <w:szCs w:val="22"/>
        </w:rPr>
      </w:pPr>
    </w:p>
    <w:sectPr w:rsidR="001218D8" w:rsidRPr="001218D8" w:rsidSect="00F921EF">
      <w:headerReference w:type="even" r:id="rId19"/>
      <w:headerReference w:type="default" r:id="rId20"/>
      <w:footerReference w:type="default" r:id="rId21"/>
      <w:headerReference w:type="first" r:id="rId22"/>
      <w:pgSz w:w="11906" w:h="16838" w:code="9"/>
      <w:pgMar w:top="3062" w:right="1049" w:bottom="1701" w:left="1985"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1E79" w14:textId="77777777" w:rsidR="006F400D" w:rsidRDefault="006F400D">
      <w:r>
        <w:separator/>
      </w:r>
    </w:p>
  </w:endnote>
  <w:endnote w:type="continuationSeparator" w:id="0">
    <w:p w14:paraId="3F294318" w14:textId="77777777" w:rsidR="006F400D" w:rsidRDefault="006F400D">
      <w:r>
        <w:continuationSeparator/>
      </w:r>
    </w:p>
  </w:endnote>
  <w:endnote w:type="continuationNotice" w:id="1">
    <w:p w14:paraId="6A74552C" w14:textId="77777777" w:rsidR="006F400D" w:rsidRDefault="006F4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tel">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EC7D" w14:textId="77777777" w:rsidR="00A10C9F" w:rsidRDefault="00A10C9F" w:rsidP="002745C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156E51B4" w14:textId="77777777" w:rsidR="00A10C9F" w:rsidRDefault="00A10C9F" w:rsidP="002745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1379" w14:textId="77777777" w:rsidR="00A10C9F" w:rsidRPr="003B1160" w:rsidRDefault="00A10C9F" w:rsidP="003B1160">
    <w:pPr>
      <w:pStyle w:val="Voettekst"/>
    </w:pPr>
    <w:bookmarkStart w:id="4" w:name="voettekst"/>
    <w:bookmarkEnd w:id="4"/>
  </w:p>
  <w:p w14:paraId="7C58B310" w14:textId="77777777" w:rsidR="00A10C9F" w:rsidRPr="003B1160" w:rsidRDefault="00A10C9F" w:rsidP="00BE54CD">
    <w:pPr>
      <w:pStyle w:val="Voetteks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A84E" w14:textId="77777777" w:rsidR="00A10C9F" w:rsidRPr="003B1160" w:rsidRDefault="00A10C9F" w:rsidP="00BE54CD">
    <w:pPr>
      <w:pStyle w:val="Voettekst"/>
      <w:rPr>
        <w:szCs w:val="18"/>
      </w:rPr>
    </w:pPr>
    <w:bookmarkStart w:id="7" w:name="voettekst2"/>
    <w:bookmarkEnd w:id="7"/>
  </w:p>
  <w:p w14:paraId="18C0AEBA" w14:textId="77777777" w:rsidR="00A10C9F" w:rsidRDefault="00A10C9F" w:rsidP="00E3567F">
    <w:pPr>
      <w:pStyle w:val="Voettekst"/>
    </w:pPr>
  </w:p>
  <w:p w14:paraId="32FBC8BF" w14:textId="77777777" w:rsidR="00A10C9F" w:rsidRPr="00585E5E" w:rsidRDefault="00A10C9F" w:rsidP="00585E5E">
    <w:pPr>
      <w:pStyle w:val="Voettekst"/>
    </w:pPr>
    <w:bookmarkStart w:id="8" w:name="geenlogo2"/>
    <w:bookmarkEnd w:id="8"/>
  </w:p>
  <w:p w14:paraId="0051238D" w14:textId="77777777" w:rsidR="00A10C9F" w:rsidRDefault="00A10C9F" w:rsidP="00E3567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38601"/>
      <w:docPartObj>
        <w:docPartGallery w:val="Page Numbers (Bottom of Page)"/>
        <w:docPartUnique/>
      </w:docPartObj>
    </w:sdtPr>
    <w:sdtContent>
      <w:p w14:paraId="35FDA9A3" w14:textId="77777777" w:rsidR="00A10C9F" w:rsidRDefault="004048EB">
        <w:pPr>
          <w:pStyle w:val="Voettekst"/>
          <w:jc w:val="right"/>
        </w:pPr>
        <w:r>
          <w:fldChar w:fldCharType="begin"/>
        </w:r>
        <w:r>
          <w:instrText>PAGE   \* MERGEFORMAT</w:instrText>
        </w:r>
        <w:r>
          <w:fldChar w:fldCharType="separate"/>
        </w:r>
        <w:r w:rsidR="001218D8">
          <w:rPr>
            <w:noProof/>
          </w:rPr>
          <w:t>1</w:t>
        </w:r>
        <w:r>
          <w:rPr>
            <w:noProof/>
          </w:rPr>
          <w:fldChar w:fldCharType="end"/>
        </w:r>
      </w:p>
    </w:sdtContent>
  </w:sdt>
  <w:p w14:paraId="5F61A1DD" w14:textId="77777777" w:rsidR="00A10C9F" w:rsidRPr="003B1160" w:rsidRDefault="00A10C9F" w:rsidP="00BE54CD">
    <w:pPr>
      <w:pStyle w:val="Voettekst"/>
      <w:tabs>
        <w:tab w:val="right" w:pos="8874"/>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C1AA" w14:textId="77777777" w:rsidR="006F400D" w:rsidRDefault="006F400D">
      <w:r>
        <w:separator/>
      </w:r>
    </w:p>
  </w:footnote>
  <w:footnote w:type="continuationSeparator" w:id="0">
    <w:p w14:paraId="6E1FD302" w14:textId="77777777" w:rsidR="006F400D" w:rsidRDefault="006F400D">
      <w:r>
        <w:continuationSeparator/>
      </w:r>
    </w:p>
  </w:footnote>
  <w:footnote w:type="continuationNotice" w:id="1">
    <w:p w14:paraId="46621936" w14:textId="77777777" w:rsidR="006F400D" w:rsidRDefault="006F40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DBF1" w14:textId="77777777" w:rsidR="00A10C9F" w:rsidRDefault="00A10C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91EA" w14:textId="77777777" w:rsidR="00A10C9F" w:rsidRDefault="00A10C9F" w:rsidP="00FB0256">
    <w:pPr>
      <w:pStyle w:val="Koptekst"/>
    </w:pPr>
    <w:r>
      <w:tab/>
    </w:r>
  </w:p>
  <w:p w14:paraId="05A29D9F" w14:textId="77777777" w:rsidR="00A10C9F" w:rsidRDefault="00A10C9F" w:rsidP="00FB0256">
    <w:pPr>
      <w:pStyle w:val="Koptekst"/>
    </w:pPr>
  </w:p>
  <w:p w14:paraId="4A85878C" w14:textId="77777777" w:rsidR="00A10C9F" w:rsidRDefault="00A10C9F" w:rsidP="00FB0256">
    <w:pPr>
      <w:pStyle w:val="Koptekst"/>
    </w:pPr>
  </w:p>
  <w:p w14:paraId="7FADD4D5" w14:textId="77777777" w:rsidR="00A10C9F" w:rsidRDefault="00A10C9F" w:rsidP="00FB0256">
    <w:pPr>
      <w:pStyle w:val="Koptekst"/>
    </w:pPr>
  </w:p>
  <w:p w14:paraId="4ACADA73" w14:textId="77777777" w:rsidR="00A10C9F" w:rsidRPr="00585E5E" w:rsidRDefault="00A10C9F" w:rsidP="00FB0256">
    <w:pPr>
      <w:pStyle w:val="Koptekst"/>
    </w:pPr>
  </w:p>
  <w:p w14:paraId="632B5D58" w14:textId="77777777" w:rsidR="00A10C9F" w:rsidRDefault="00A10C9F" w:rsidP="00FB0256">
    <w:pPr>
      <w:pStyle w:val="Koptekst"/>
    </w:pPr>
  </w:p>
  <w:p w14:paraId="11A8E492" w14:textId="77777777" w:rsidR="00A10C9F" w:rsidRPr="00BE54CD" w:rsidRDefault="00A10C9F">
    <w:pPr>
      <w:pStyle w:val="Koptekst"/>
    </w:pPr>
    <w:bookmarkStart w:id="2" w:name="geenlogo3"/>
    <w:bookmarkStart w:id="3" w:name="Watermerk2"/>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BEC4" w14:textId="77777777" w:rsidR="00A10C9F" w:rsidRDefault="00A10C9F">
    <w:pPr>
      <w:pStyle w:val="Koptekst"/>
    </w:pPr>
  </w:p>
  <w:p w14:paraId="7E5C585D" w14:textId="77777777" w:rsidR="00A10C9F" w:rsidRDefault="00A10C9F">
    <w:pPr>
      <w:pStyle w:val="Koptekst"/>
    </w:pPr>
  </w:p>
  <w:p w14:paraId="37B6EEF5" w14:textId="77777777" w:rsidR="00A10C9F" w:rsidRDefault="00A10C9F">
    <w:pPr>
      <w:pStyle w:val="Koptekst"/>
    </w:pPr>
    <w:bookmarkStart w:id="5" w:name="Watermerk1"/>
    <w:bookmarkEnd w:id="5"/>
  </w:p>
  <w:p w14:paraId="7FF9FA8D" w14:textId="77777777" w:rsidR="00A10C9F" w:rsidRDefault="00A10C9F">
    <w:pPr>
      <w:pStyle w:val="Koptekst"/>
    </w:pPr>
  </w:p>
  <w:p w14:paraId="340DF35A" w14:textId="77777777" w:rsidR="00A10C9F" w:rsidRPr="00585E5E" w:rsidRDefault="00A10C9F" w:rsidP="00585E5E">
    <w:pPr>
      <w:pStyle w:val="Koptekst"/>
    </w:pPr>
    <w:bookmarkStart w:id="6" w:name="geenlogo1"/>
    <w:bookmarkEnd w:id="6"/>
  </w:p>
  <w:p w14:paraId="163D8E8D" w14:textId="77777777" w:rsidR="00A10C9F" w:rsidRDefault="00A10C9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4806" w14:textId="77777777" w:rsidR="00A10C9F" w:rsidRDefault="00A10C9F">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C0A9" w14:textId="77777777" w:rsidR="00A10C9F" w:rsidRDefault="00A10C9F" w:rsidP="00FB0256">
    <w:pPr>
      <w:pStyle w:val="Koptekst"/>
    </w:pPr>
  </w:p>
  <w:p w14:paraId="057BD4D0" w14:textId="77777777" w:rsidR="00A10C9F" w:rsidRDefault="00A10C9F" w:rsidP="00FB0256">
    <w:pPr>
      <w:pStyle w:val="Koptekst"/>
    </w:pPr>
  </w:p>
  <w:p w14:paraId="7A9FD2A0" w14:textId="77777777" w:rsidR="00A10C9F" w:rsidRDefault="00A10C9F" w:rsidP="00FB0256">
    <w:pPr>
      <w:pStyle w:val="Koptekst"/>
    </w:pPr>
  </w:p>
  <w:p w14:paraId="606044A0" w14:textId="77777777" w:rsidR="00A10C9F" w:rsidRDefault="00A10C9F" w:rsidP="00FB0256">
    <w:pPr>
      <w:pStyle w:val="Koptekst"/>
    </w:pPr>
  </w:p>
  <w:p w14:paraId="68359BBE" w14:textId="77777777" w:rsidR="00A10C9F" w:rsidRPr="00585E5E" w:rsidRDefault="00A10C9F" w:rsidP="00FB0256">
    <w:pPr>
      <w:pStyle w:val="Koptekst"/>
    </w:pPr>
  </w:p>
  <w:p w14:paraId="6BA4BE42" w14:textId="77777777" w:rsidR="00A10C9F" w:rsidRDefault="00A10C9F" w:rsidP="00FB0256">
    <w:pPr>
      <w:pStyle w:val="Koptekst"/>
    </w:pPr>
  </w:p>
  <w:p w14:paraId="2A23DBF2" w14:textId="77777777" w:rsidR="00A10C9F" w:rsidRPr="00FB0256" w:rsidRDefault="00A10C9F" w:rsidP="00FB0256">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B8BC" w14:textId="77777777" w:rsidR="00A10C9F" w:rsidRDefault="00A10C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48B3"/>
    <w:multiLevelType w:val="hybridMultilevel"/>
    <w:tmpl w:val="6338F2BC"/>
    <w:lvl w:ilvl="0" w:tplc="AA982344">
      <w:start w:val="1"/>
      <w:numFmt w:val="bullet"/>
      <w:lvlText w:val="-"/>
      <w:lvlJc w:val="left"/>
      <w:pPr>
        <w:ind w:left="720" w:hanging="360"/>
      </w:pPr>
      <w:rPr>
        <w:rFonts w:ascii="Martel" w:eastAsia="Times New Roman" w:hAnsi="Mart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BF709B"/>
    <w:multiLevelType w:val="hybridMultilevel"/>
    <w:tmpl w:val="86E8D500"/>
    <w:lvl w:ilvl="0" w:tplc="6FEC2FBC">
      <w:start w:val="1"/>
      <w:numFmt w:val="bullet"/>
      <w:pStyle w:val="BTStip1"/>
      <w:lvlText w:val=""/>
      <w:lvlJc w:val="left"/>
      <w:pPr>
        <w:tabs>
          <w:tab w:val="num" w:pos="340"/>
        </w:tabs>
        <w:ind w:left="340" w:hanging="340"/>
      </w:pPr>
      <w:rPr>
        <w:rFonts w:ascii="Wingdings 2" w:hAnsi="Wingdings 2" w:hint="default"/>
        <w:color w:val="auto"/>
        <w:sz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55F9C"/>
    <w:multiLevelType w:val="hybridMultilevel"/>
    <w:tmpl w:val="ECBC7382"/>
    <w:lvl w:ilvl="0" w:tplc="2C5ACF3C">
      <w:start w:val="1"/>
      <w:numFmt w:val="lowerLetter"/>
      <w:lvlText w:val="%1."/>
      <w:lvlJc w:val="left"/>
      <w:pPr>
        <w:ind w:left="700" w:hanging="360"/>
      </w:pPr>
    </w:lvl>
    <w:lvl w:ilvl="1" w:tplc="04130019">
      <w:start w:val="1"/>
      <w:numFmt w:val="lowerLetter"/>
      <w:lvlText w:val="%2."/>
      <w:lvlJc w:val="left"/>
      <w:pPr>
        <w:ind w:left="1420" w:hanging="360"/>
      </w:pPr>
    </w:lvl>
    <w:lvl w:ilvl="2" w:tplc="0413001B">
      <w:start w:val="1"/>
      <w:numFmt w:val="lowerRoman"/>
      <w:lvlText w:val="%3."/>
      <w:lvlJc w:val="right"/>
      <w:pPr>
        <w:ind w:left="2140" w:hanging="180"/>
      </w:pPr>
    </w:lvl>
    <w:lvl w:ilvl="3" w:tplc="0413000F">
      <w:start w:val="1"/>
      <w:numFmt w:val="decimal"/>
      <w:lvlText w:val="%4."/>
      <w:lvlJc w:val="left"/>
      <w:pPr>
        <w:ind w:left="2860" w:hanging="360"/>
      </w:pPr>
    </w:lvl>
    <w:lvl w:ilvl="4" w:tplc="04130019">
      <w:start w:val="1"/>
      <w:numFmt w:val="lowerLetter"/>
      <w:lvlText w:val="%5."/>
      <w:lvlJc w:val="left"/>
      <w:pPr>
        <w:ind w:left="3580" w:hanging="360"/>
      </w:pPr>
    </w:lvl>
    <w:lvl w:ilvl="5" w:tplc="0413001B">
      <w:start w:val="1"/>
      <w:numFmt w:val="lowerRoman"/>
      <w:lvlText w:val="%6."/>
      <w:lvlJc w:val="right"/>
      <w:pPr>
        <w:ind w:left="4300" w:hanging="180"/>
      </w:pPr>
    </w:lvl>
    <w:lvl w:ilvl="6" w:tplc="0413000F">
      <w:start w:val="1"/>
      <w:numFmt w:val="decimal"/>
      <w:lvlText w:val="%7."/>
      <w:lvlJc w:val="left"/>
      <w:pPr>
        <w:ind w:left="5020" w:hanging="360"/>
      </w:pPr>
    </w:lvl>
    <w:lvl w:ilvl="7" w:tplc="04130019">
      <w:start w:val="1"/>
      <w:numFmt w:val="lowerLetter"/>
      <w:lvlText w:val="%8."/>
      <w:lvlJc w:val="left"/>
      <w:pPr>
        <w:ind w:left="5740" w:hanging="360"/>
      </w:pPr>
    </w:lvl>
    <w:lvl w:ilvl="8" w:tplc="0413001B">
      <w:start w:val="1"/>
      <w:numFmt w:val="lowerRoman"/>
      <w:lvlText w:val="%9."/>
      <w:lvlJc w:val="right"/>
      <w:pPr>
        <w:ind w:left="6460" w:hanging="180"/>
      </w:pPr>
    </w:lvl>
  </w:abstractNum>
  <w:abstractNum w:abstractNumId="3" w15:restartNumberingAfterBreak="0">
    <w:nsid w:val="26A71F9B"/>
    <w:multiLevelType w:val="hybridMultilevel"/>
    <w:tmpl w:val="4B544040"/>
    <w:lvl w:ilvl="0" w:tplc="9CDA0116">
      <w:start w:val="1"/>
      <w:numFmt w:val="bullet"/>
      <w:pStyle w:val="BTStiptabel"/>
      <w:lvlText w:val=""/>
      <w:lvlJc w:val="left"/>
      <w:pPr>
        <w:tabs>
          <w:tab w:val="num" w:pos="340"/>
        </w:tabs>
        <w:ind w:left="340" w:hanging="340"/>
      </w:pPr>
      <w:rPr>
        <w:rFonts w:ascii="Wingdings 2" w:hAnsi="Wingdings 2" w:hint="default"/>
        <w:color w:val="auto"/>
        <w:sz w:val="12"/>
      </w:rPr>
    </w:lvl>
    <w:lvl w:ilvl="1" w:tplc="04130003">
      <w:start w:val="1"/>
      <w:numFmt w:val="decimal"/>
      <w:lvlText w:val="%2."/>
      <w:lvlJc w:val="left"/>
      <w:pPr>
        <w:tabs>
          <w:tab w:val="num" w:pos="1440"/>
        </w:tabs>
        <w:ind w:left="1440" w:hanging="360"/>
      </w:pPr>
      <w:rPr>
        <w:rFonts w:hint="default"/>
        <w:color w:val="auto"/>
        <w:sz w:val="1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D3346A"/>
    <w:multiLevelType w:val="hybridMultilevel"/>
    <w:tmpl w:val="80C2EFF6"/>
    <w:lvl w:ilvl="0" w:tplc="891CA304">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5" w15:restartNumberingAfterBreak="0">
    <w:nsid w:val="35165420"/>
    <w:multiLevelType w:val="hybridMultilevel"/>
    <w:tmpl w:val="15C2FF04"/>
    <w:lvl w:ilvl="0" w:tplc="1F927ED4">
      <w:start w:val="1"/>
      <w:numFmt w:val="bullet"/>
      <w:pStyle w:val="BTOpen"/>
      <w:lvlText w:val=""/>
      <w:lvlJc w:val="left"/>
      <w:pPr>
        <w:tabs>
          <w:tab w:val="num" w:pos="1021"/>
        </w:tabs>
        <w:ind w:left="1021" w:hanging="341"/>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E16EF0"/>
    <w:multiLevelType w:val="hybridMultilevel"/>
    <w:tmpl w:val="1E82BFC4"/>
    <w:lvl w:ilvl="0" w:tplc="A392CA66">
      <w:start w:val="1"/>
      <w:numFmt w:val="decimal"/>
      <w:pStyle w:val="Getal1"/>
      <w:lvlText w:val="%1."/>
      <w:lvlJc w:val="left"/>
      <w:pPr>
        <w:tabs>
          <w:tab w:val="num" w:pos="340"/>
        </w:tabs>
        <w:ind w:left="340" w:hanging="340"/>
      </w:pPr>
      <w:rPr>
        <w:rFonts w:ascii="Arial" w:hAnsi="Arial"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61D453BD"/>
    <w:multiLevelType w:val="hybridMultilevel"/>
    <w:tmpl w:val="F3662E1A"/>
    <w:lvl w:ilvl="0" w:tplc="648CCD88">
      <w:start w:val="1"/>
      <w:numFmt w:val="bullet"/>
      <w:pStyle w:val="BTStreep"/>
      <w:lvlText w:val="־"/>
      <w:lvlJc w:val="left"/>
      <w:pPr>
        <w:tabs>
          <w:tab w:val="num" w:pos="680"/>
        </w:tabs>
        <w:ind w:left="680" w:hanging="340"/>
      </w:pPr>
      <w:rPr>
        <w:rFonts w:ascii="Times New Roman" w:hAnsi="Times New Roman" w:cs="Times New Roman" w:hint="default"/>
        <w:color w:val="auto"/>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B35B1"/>
    <w:multiLevelType w:val="multilevel"/>
    <w:tmpl w:val="37D0A6A0"/>
    <w:lvl w:ilvl="0">
      <w:start w:val="1"/>
      <w:numFmt w:val="decimal"/>
      <w:pStyle w:val="BTHoofdstuk"/>
      <w:lvlText w:val="%1."/>
      <w:lvlJc w:val="left"/>
      <w:pPr>
        <w:tabs>
          <w:tab w:val="num" w:pos="284"/>
        </w:tabs>
        <w:ind w:left="284" w:hanging="284"/>
      </w:pPr>
      <w:rPr>
        <w:rFonts w:ascii="Arial" w:hAnsi="Arial" w:hint="default"/>
        <w:b/>
        <w:i w:val="0"/>
        <w:sz w:val="24"/>
      </w:rPr>
    </w:lvl>
    <w:lvl w:ilvl="1">
      <w:start w:val="1"/>
      <w:numFmt w:val="decimal"/>
      <w:pStyle w:val="BTParagraaf"/>
      <w:lvlText w:val="%1.%2"/>
      <w:lvlJc w:val="left"/>
      <w:pPr>
        <w:tabs>
          <w:tab w:val="num" w:pos="397"/>
        </w:tabs>
        <w:ind w:left="397" w:hanging="397"/>
      </w:pPr>
      <w:rPr>
        <w:rFonts w:ascii="Arial" w:hAnsi="Arial" w:hint="default"/>
        <w:b/>
        <w:i w:val="0"/>
        <w:sz w:val="20"/>
      </w:rPr>
    </w:lvl>
    <w:lvl w:ilvl="2">
      <w:start w:val="1"/>
      <w:numFmt w:val="decimal"/>
      <w:pStyle w:val="BTSubParagraaf"/>
      <w:lvlText w:val="%1.%2.%3"/>
      <w:lvlJc w:val="left"/>
      <w:pPr>
        <w:tabs>
          <w:tab w:val="num" w:pos="567"/>
        </w:tabs>
        <w:ind w:left="567" w:hanging="567"/>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67213464">
    <w:abstractNumId w:val="6"/>
  </w:num>
  <w:num w:numId="2" w16cid:durableId="672610602">
    <w:abstractNumId w:val="5"/>
  </w:num>
  <w:num w:numId="3" w16cid:durableId="473911359">
    <w:abstractNumId w:val="7"/>
  </w:num>
  <w:num w:numId="4" w16cid:durableId="1927029769">
    <w:abstractNumId w:val="8"/>
  </w:num>
  <w:num w:numId="5" w16cid:durableId="1098672364">
    <w:abstractNumId w:val="1"/>
  </w:num>
  <w:num w:numId="6" w16cid:durableId="2103141224">
    <w:abstractNumId w:val="3"/>
  </w:num>
  <w:num w:numId="7" w16cid:durableId="2133745826">
    <w:abstractNumId w:val="6"/>
    <w:lvlOverride w:ilvl="0">
      <w:startOverride w:val="1"/>
    </w:lvlOverride>
  </w:num>
  <w:num w:numId="8" w16cid:durableId="2025476484">
    <w:abstractNumId w:val="4"/>
  </w:num>
  <w:num w:numId="9" w16cid:durableId="1649899339">
    <w:abstractNumId w:val="6"/>
    <w:lvlOverride w:ilvl="0">
      <w:startOverride w:val="2"/>
    </w:lvlOverride>
  </w:num>
  <w:num w:numId="10" w16cid:durableId="1703556660">
    <w:abstractNumId w:val="6"/>
    <w:lvlOverride w:ilvl="0">
      <w:startOverride w:val="1"/>
    </w:lvlOverride>
  </w:num>
  <w:num w:numId="11" w16cid:durableId="2008744910">
    <w:abstractNumId w:val="6"/>
    <w:lvlOverride w:ilvl="0">
      <w:startOverride w:val="1"/>
    </w:lvlOverride>
  </w:num>
  <w:num w:numId="12" w16cid:durableId="302539129">
    <w:abstractNumId w:val="6"/>
    <w:lvlOverride w:ilvl="0">
      <w:startOverride w:val="1"/>
    </w:lvlOverride>
  </w:num>
  <w:num w:numId="13" w16cid:durableId="448549945">
    <w:abstractNumId w:val="6"/>
    <w:lvlOverride w:ilvl="0">
      <w:startOverride w:val="1"/>
    </w:lvlOverride>
  </w:num>
  <w:num w:numId="14" w16cid:durableId="1661498070">
    <w:abstractNumId w:val="6"/>
    <w:lvlOverride w:ilvl="0">
      <w:startOverride w:val="1"/>
    </w:lvlOverride>
  </w:num>
  <w:num w:numId="15" w16cid:durableId="862479969">
    <w:abstractNumId w:val="6"/>
    <w:lvlOverride w:ilvl="0">
      <w:startOverride w:val="1"/>
    </w:lvlOverride>
  </w:num>
  <w:num w:numId="16" w16cid:durableId="707533858">
    <w:abstractNumId w:val="6"/>
    <w:lvlOverride w:ilvl="0">
      <w:startOverride w:val="1"/>
    </w:lvlOverride>
  </w:num>
  <w:num w:numId="17" w16cid:durableId="278953483">
    <w:abstractNumId w:val="6"/>
    <w:lvlOverride w:ilvl="0">
      <w:startOverride w:val="1"/>
    </w:lvlOverride>
  </w:num>
  <w:num w:numId="18" w16cid:durableId="1648316641">
    <w:abstractNumId w:val="6"/>
    <w:lvlOverride w:ilvl="0">
      <w:startOverride w:val="1"/>
    </w:lvlOverride>
  </w:num>
  <w:num w:numId="19" w16cid:durableId="109664289">
    <w:abstractNumId w:val="6"/>
    <w:lvlOverride w:ilvl="0">
      <w:startOverride w:val="1"/>
    </w:lvlOverride>
  </w:num>
  <w:num w:numId="20" w16cid:durableId="115103945">
    <w:abstractNumId w:val="6"/>
    <w:lvlOverride w:ilvl="0">
      <w:startOverride w:val="1"/>
    </w:lvlOverride>
  </w:num>
  <w:num w:numId="21" w16cid:durableId="1480808097">
    <w:abstractNumId w:val="6"/>
    <w:lvlOverride w:ilvl="0">
      <w:startOverride w:val="1"/>
    </w:lvlOverride>
  </w:num>
  <w:num w:numId="22" w16cid:durableId="1739480265">
    <w:abstractNumId w:val="6"/>
    <w:lvlOverride w:ilvl="0">
      <w:startOverride w:val="1"/>
    </w:lvlOverride>
  </w:num>
  <w:num w:numId="23" w16cid:durableId="1685665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9371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8797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3367225">
    <w:abstractNumId w:val="0"/>
  </w:num>
  <w:num w:numId="27" w16cid:durableId="189156962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40"/>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56"/>
    <w:rsid w:val="000030F4"/>
    <w:rsid w:val="0001190A"/>
    <w:rsid w:val="000140C3"/>
    <w:rsid w:val="0001481C"/>
    <w:rsid w:val="0001544B"/>
    <w:rsid w:val="00024567"/>
    <w:rsid w:val="000368D1"/>
    <w:rsid w:val="00044B72"/>
    <w:rsid w:val="000454EC"/>
    <w:rsid w:val="00062E01"/>
    <w:rsid w:val="00066DEC"/>
    <w:rsid w:val="00070989"/>
    <w:rsid w:val="00075157"/>
    <w:rsid w:val="00091FBE"/>
    <w:rsid w:val="0009393E"/>
    <w:rsid w:val="00095ABF"/>
    <w:rsid w:val="00096BE7"/>
    <w:rsid w:val="000979DC"/>
    <w:rsid w:val="000A2B40"/>
    <w:rsid w:val="000E0738"/>
    <w:rsid w:val="00103DB7"/>
    <w:rsid w:val="001208BE"/>
    <w:rsid w:val="001218D8"/>
    <w:rsid w:val="00127D5B"/>
    <w:rsid w:val="001345D2"/>
    <w:rsid w:val="00142AAC"/>
    <w:rsid w:val="00143125"/>
    <w:rsid w:val="0014571E"/>
    <w:rsid w:val="00146098"/>
    <w:rsid w:val="0015229A"/>
    <w:rsid w:val="00155511"/>
    <w:rsid w:val="001625AF"/>
    <w:rsid w:val="00170364"/>
    <w:rsid w:val="001737F4"/>
    <w:rsid w:val="00184B9A"/>
    <w:rsid w:val="001905AF"/>
    <w:rsid w:val="00192080"/>
    <w:rsid w:val="001936C3"/>
    <w:rsid w:val="00196BDD"/>
    <w:rsid w:val="001A59C4"/>
    <w:rsid w:val="001B5C99"/>
    <w:rsid w:val="001E2D21"/>
    <w:rsid w:val="001E6DDB"/>
    <w:rsid w:val="002015DD"/>
    <w:rsid w:val="002038D9"/>
    <w:rsid w:val="00205D9E"/>
    <w:rsid w:val="00211CF8"/>
    <w:rsid w:val="00213369"/>
    <w:rsid w:val="00217B49"/>
    <w:rsid w:val="002244CB"/>
    <w:rsid w:val="00243881"/>
    <w:rsid w:val="002550FE"/>
    <w:rsid w:val="002557ED"/>
    <w:rsid w:val="00255E8A"/>
    <w:rsid w:val="002745C9"/>
    <w:rsid w:val="002823C2"/>
    <w:rsid w:val="00287CFC"/>
    <w:rsid w:val="00291FB7"/>
    <w:rsid w:val="0029528E"/>
    <w:rsid w:val="002B0AE8"/>
    <w:rsid w:val="002B6B1F"/>
    <w:rsid w:val="002C1894"/>
    <w:rsid w:val="002C1E69"/>
    <w:rsid w:val="002C4B9E"/>
    <w:rsid w:val="002D23BA"/>
    <w:rsid w:val="002D2B8B"/>
    <w:rsid w:val="002D5953"/>
    <w:rsid w:val="00304589"/>
    <w:rsid w:val="00320B54"/>
    <w:rsid w:val="00321084"/>
    <w:rsid w:val="003268CF"/>
    <w:rsid w:val="00327B37"/>
    <w:rsid w:val="00330AFD"/>
    <w:rsid w:val="00352756"/>
    <w:rsid w:val="00355C3A"/>
    <w:rsid w:val="00364769"/>
    <w:rsid w:val="00367AEF"/>
    <w:rsid w:val="00373180"/>
    <w:rsid w:val="003749B7"/>
    <w:rsid w:val="00374D5C"/>
    <w:rsid w:val="00376919"/>
    <w:rsid w:val="0038549C"/>
    <w:rsid w:val="003854F7"/>
    <w:rsid w:val="003864C4"/>
    <w:rsid w:val="003B08CD"/>
    <w:rsid w:val="003B0A10"/>
    <w:rsid w:val="003B1018"/>
    <w:rsid w:val="003B1160"/>
    <w:rsid w:val="003B1A0A"/>
    <w:rsid w:val="003B2F46"/>
    <w:rsid w:val="003C0F8F"/>
    <w:rsid w:val="003C4E95"/>
    <w:rsid w:val="003D0C10"/>
    <w:rsid w:val="003F03AD"/>
    <w:rsid w:val="003F08F4"/>
    <w:rsid w:val="003F4CCC"/>
    <w:rsid w:val="003F6F3B"/>
    <w:rsid w:val="003F7DD6"/>
    <w:rsid w:val="0040159F"/>
    <w:rsid w:val="004048EB"/>
    <w:rsid w:val="00404D54"/>
    <w:rsid w:val="00406D57"/>
    <w:rsid w:val="00420765"/>
    <w:rsid w:val="00420999"/>
    <w:rsid w:val="00447FD0"/>
    <w:rsid w:val="004609E9"/>
    <w:rsid w:val="004673E1"/>
    <w:rsid w:val="004946A3"/>
    <w:rsid w:val="004A0280"/>
    <w:rsid w:val="004A4A44"/>
    <w:rsid w:val="004B6D85"/>
    <w:rsid w:val="004D0386"/>
    <w:rsid w:val="004D1680"/>
    <w:rsid w:val="004D2708"/>
    <w:rsid w:val="004D4B3F"/>
    <w:rsid w:val="004F197C"/>
    <w:rsid w:val="004F1CC6"/>
    <w:rsid w:val="005069DB"/>
    <w:rsid w:val="00510C3A"/>
    <w:rsid w:val="0051750C"/>
    <w:rsid w:val="00523C07"/>
    <w:rsid w:val="00523E86"/>
    <w:rsid w:val="00524974"/>
    <w:rsid w:val="0053798B"/>
    <w:rsid w:val="00543E10"/>
    <w:rsid w:val="005458ED"/>
    <w:rsid w:val="005518BC"/>
    <w:rsid w:val="0055255E"/>
    <w:rsid w:val="00553721"/>
    <w:rsid w:val="005549C2"/>
    <w:rsid w:val="0056698C"/>
    <w:rsid w:val="005703CF"/>
    <w:rsid w:val="00585E5E"/>
    <w:rsid w:val="00590DB6"/>
    <w:rsid w:val="00593743"/>
    <w:rsid w:val="005A7A8B"/>
    <w:rsid w:val="005C29E5"/>
    <w:rsid w:val="005C2F5C"/>
    <w:rsid w:val="005D05BF"/>
    <w:rsid w:val="005D5EB8"/>
    <w:rsid w:val="005E751D"/>
    <w:rsid w:val="00601880"/>
    <w:rsid w:val="00605A9F"/>
    <w:rsid w:val="00610F30"/>
    <w:rsid w:val="00626036"/>
    <w:rsid w:val="006330EC"/>
    <w:rsid w:val="00651964"/>
    <w:rsid w:val="00652030"/>
    <w:rsid w:val="00655678"/>
    <w:rsid w:val="00664F6D"/>
    <w:rsid w:val="00674885"/>
    <w:rsid w:val="00686B38"/>
    <w:rsid w:val="00693284"/>
    <w:rsid w:val="00696808"/>
    <w:rsid w:val="006B007C"/>
    <w:rsid w:val="006C6285"/>
    <w:rsid w:val="006D004B"/>
    <w:rsid w:val="006D3CD6"/>
    <w:rsid w:val="006D7BD0"/>
    <w:rsid w:val="006E29F6"/>
    <w:rsid w:val="006F0C8F"/>
    <w:rsid w:val="006F1414"/>
    <w:rsid w:val="006F2DF9"/>
    <w:rsid w:val="006F32C1"/>
    <w:rsid w:val="006F3DCF"/>
    <w:rsid w:val="006F400D"/>
    <w:rsid w:val="006F48BD"/>
    <w:rsid w:val="0071286C"/>
    <w:rsid w:val="00713CE7"/>
    <w:rsid w:val="0071476E"/>
    <w:rsid w:val="00716BDE"/>
    <w:rsid w:val="007222EE"/>
    <w:rsid w:val="007225C5"/>
    <w:rsid w:val="007420D1"/>
    <w:rsid w:val="007512D4"/>
    <w:rsid w:val="00765566"/>
    <w:rsid w:val="00767E70"/>
    <w:rsid w:val="007836DA"/>
    <w:rsid w:val="0078375A"/>
    <w:rsid w:val="007847C1"/>
    <w:rsid w:val="007941A1"/>
    <w:rsid w:val="007A3536"/>
    <w:rsid w:val="007B0D09"/>
    <w:rsid w:val="007C47ED"/>
    <w:rsid w:val="007C7170"/>
    <w:rsid w:val="007D5226"/>
    <w:rsid w:val="007F4656"/>
    <w:rsid w:val="00812ACD"/>
    <w:rsid w:val="008133BD"/>
    <w:rsid w:val="0081448F"/>
    <w:rsid w:val="0081613D"/>
    <w:rsid w:val="00817D1E"/>
    <w:rsid w:val="00832A5F"/>
    <w:rsid w:val="00840CC7"/>
    <w:rsid w:val="00853B37"/>
    <w:rsid w:val="00854D2C"/>
    <w:rsid w:val="008649BB"/>
    <w:rsid w:val="008676CC"/>
    <w:rsid w:val="0087178A"/>
    <w:rsid w:val="00876BC8"/>
    <w:rsid w:val="00880B47"/>
    <w:rsid w:val="00885539"/>
    <w:rsid w:val="00886B8A"/>
    <w:rsid w:val="008913C0"/>
    <w:rsid w:val="00891DA8"/>
    <w:rsid w:val="00892E6D"/>
    <w:rsid w:val="008A390B"/>
    <w:rsid w:val="008A5A76"/>
    <w:rsid w:val="008B0F39"/>
    <w:rsid w:val="008B1A85"/>
    <w:rsid w:val="008C185D"/>
    <w:rsid w:val="008C1EF1"/>
    <w:rsid w:val="008D2506"/>
    <w:rsid w:val="008D3577"/>
    <w:rsid w:val="008D4E44"/>
    <w:rsid w:val="00903A67"/>
    <w:rsid w:val="009133AB"/>
    <w:rsid w:val="0091477E"/>
    <w:rsid w:val="009435D5"/>
    <w:rsid w:val="00951154"/>
    <w:rsid w:val="0096354F"/>
    <w:rsid w:val="0097066B"/>
    <w:rsid w:val="00977547"/>
    <w:rsid w:val="00984AD5"/>
    <w:rsid w:val="00986CCE"/>
    <w:rsid w:val="009A41CB"/>
    <w:rsid w:val="009C1308"/>
    <w:rsid w:val="009C375B"/>
    <w:rsid w:val="009D1891"/>
    <w:rsid w:val="00A105DC"/>
    <w:rsid w:val="00A10ADD"/>
    <w:rsid w:val="00A10C9F"/>
    <w:rsid w:val="00A17630"/>
    <w:rsid w:val="00A21164"/>
    <w:rsid w:val="00A31047"/>
    <w:rsid w:val="00A3236C"/>
    <w:rsid w:val="00A325B5"/>
    <w:rsid w:val="00A3468E"/>
    <w:rsid w:val="00A4032E"/>
    <w:rsid w:val="00A5263D"/>
    <w:rsid w:val="00A810AE"/>
    <w:rsid w:val="00A82911"/>
    <w:rsid w:val="00A82A1C"/>
    <w:rsid w:val="00A91E50"/>
    <w:rsid w:val="00A977EE"/>
    <w:rsid w:val="00A9785A"/>
    <w:rsid w:val="00AA63BD"/>
    <w:rsid w:val="00AA6A0B"/>
    <w:rsid w:val="00AB2178"/>
    <w:rsid w:val="00AC24B9"/>
    <w:rsid w:val="00AC4AF3"/>
    <w:rsid w:val="00AE716B"/>
    <w:rsid w:val="00AF3581"/>
    <w:rsid w:val="00AF5938"/>
    <w:rsid w:val="00B061DF"/>
    <w:rsid w:val="00B12CA5"/>
    <w:rsid w:val="00B33ABD"/>
    <w:rsid w:val="00B41EBA"/>
    <w:rsid w:val="00B50873"/>
    <w:rsid w:val="00B50A07"/>
    <w:rsid w:val="00B523AF"/>
    <w:rsid w:val="00B76F13"/>
    <w:rsid w:val="00B84FCC"/>
    <w:rsid w:val="00B87AAA"/>
    <w:rsid w:val="00B90DDF"/>
    <w:rsid w:val="00BA1C7D"/>
    <w:rsid w:val="00BD0411"/>
    <w:rsid w:val="00BE54CD"/>
    <w:rsid w:val="00BE7533"/>
    <w:rsid w:val="00BF0339"/>
    <w:rsid w:val="00BF05AE"/>
    <w:rsid w:val="00C03CA6"/>
    <w:rsid w:val="00C11509"/>
    <w:rsid w:val="00C11FC9"/>
    <w:rsid w:val="00C409BA"/>
    <w:rsid w:val="00C44AA8"/>
    <w:rsid w:val="00C56505"/>
    <w:rsid w:val="00C640C6"/>
    <w:rsid w:val="00C74531"/>
    <w:rsid w:val="00C7559D"/>
    <w:rsid w:val="00C75D72"/>
    <w:rsid w:val="00C84839"/>
    <w:rsid w:val="00C85E6B"/>
    <w:rsid w:val="00C952AF"/>
    <w:rsid w:val="00C96B52"/>
    <w:rsid w:val="00CA55CE"/>
    <w:rsid w:val="00CB3B2E"/>
    <w:rsid w:val="00CE4744"/>
    <w:rsid w:val="00CE6DE2"/>
    <w:rsid w:val="00CF3C43"/>
    <w:rsid w:val="00D056B4"/>
    <w:rsid w:val="00D05F17"/>
    <w:rsid w:val="00D06461"/>
    <w:rsid w:val="00D124D1"/>
    <w:rsid w:val="00D210D5"/>
    <w:rsid w:val="00D22E0B"/>
    <w:rsid w:val="00D327D3"/>
    <w:rsid w:val="00D416F4"/>
    <w:rsid w:val="00D4255B"/>
    <w:rsid w:val="00D47BF9"/>
    <w:rsid w:val="00D53989"/>
    <w:rsid w:val="00D53C92"/>
    <w:rsid w:val="00D56FB0"/>
    <w:rsid w:val="00D70F84"/>
    <w:rsid w:val="00D73FB2"/>
    <w:rsid w:val="00D7566B"/>
    <w:rsid w:val="00D776EA"/>
    <w:rsid w:val="00D8552C"/>
    <w:rsid w:val="00D95201"/>
    <w:rsid w:val="00DB668F"/>
    <w:rsid w:val="00DC5DDC"/>
    <w:rsid w:val="00DD1302"/>
    <w:rsid w:val="00DD711B"/>
    <w:rsid w:val="00DE2FE6"/>
    <w:rsid w:val="00DF103F"/>
    <w:rsid w:val="00DF15BE"/>
    <w:rsid w:val="00DF1C61"/>
    <w:rsid w:val="00DF4010"/>
    <w:rsid w:val="00E0042E"/>
    <w:rsid w:val="00E058F8"/>
    <w:rsid w:val="00E139D9"/>
    <w:rsid w:val="00E2058C"/>
    <w:rsid w:val="00E24463"/>
    <w:rsid w:val="00E3567F"/>
    <w:rsid w:val="00E364F2"/>
    <w:rsid w:val="00E36A20"/>
    <w:rsid w:val="00E43139"/>
    <w:rsid w:val="00E469C9"/>
    <w:rsid w:val="00E54B5C"/>
    <w:rsid w:val="00E60A97"/>
    <w:rsid w:val="00E610BA"/>
    <w:rsid w:val="00E6413D"/>
    <w:rsid w:val="00E710CD"/>
    <w:rsid w:val="00E71AC6"/>
    <w:rsid w:val="00E823E7"/>
    <w:rsid w:val="00E84A17"/>
    <w:rsid w:val="00E862F9"/>
    <w:rsid w:val="00E869C9"/>
    <w:rsid w:val="00E87508"/>
    <w:rsid w:val="00E92512"/>
    <w:rsid w:val="00EA033E"/>
    <w:rsid w:val="00EA4E26"/>
    <w:rsid w:val="00EA5794"/>
    <w:rsid w:val="00EA7E56"/>
    <w:rsid w:val="00ED40ED"/>
    <w:rsid w:val="00EE0D7B"/>
    <w:rsid w:val="00EE3D51"/>
    <w:rsid w:val="00EE4708"/>
    <w:rsid w:val="00EE4CD7"/>
    <w:rsid w:val="00EE6DF2"/>
    <w:rsid w:val="00EF7EB9"/>
    <w:rsid w:val="00F00314"/>
    <w:rsid w:val="00F009AE"/>
    <w:rsid w:val="00F03826"/>
    <w:rsid w:val="00F072D5"/>
    <w:rsid w:val="00F15F4E"/>
    <w:rsid w:val="00F24A87"/>
    <w:rsid w:val="00F3098C"/>
    <w:rsid w:val="00F35BA3"/>
    <w:rsid w:val="00F36922"/>
    <w:rsid w:val="00F46B1B"/>
    <w:rsid w:val="00F7604E"/>
    <w:rsid w:val="00F85439"/>
    <w:rsid w:val="00F921EF"/>
    <w:rsid w:val="00F92349"/>
    <w:rsid w:val="00F93841"/>
    <w:rsid w:val="00F960DD"/>
    <w:rsid w:val="00FA1A7F"/>
    <w:rsid w:val="00FA235A"/>
    <w:rsid w:val="00FB0256"/>
    <w:rsid w:val="00FB32B4"/>
    <w:rsid w:val="00FD17D1"/>
    <w:rsid w:val="00FD5C02"/>
    <w:rsid w:val="00FE26C3"/>
    <w:rsid w:val="00FE2B12"/>
    <w:rsid w:val="00FE3A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8209C"/>
  <w15:docId w15:val="{08DC1F4C-A652-45E7-9BE9-6FB25DF6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91E50"/>
    <w:pPr>
      <w:kinsoku w:val="0"/>
      <w:autoSpaceDE w:val="0"/>
      <w:autoSpaceDN w:val="0"/>
      <w:adjustRightInd w:val="0"/>
      <w:spacing w:after="140" w:line="280" w:lineRule="atLeast"/>
    </w:pPr>
    <w:rPr>
      <w:rFonts w:ascii="Arial" w:eastAsia="Times New Roman" w:hAnsi="Arial"/>
      <w:szCs w:val="24"/>
      <w:lang w:eastAsia="en-US"/>
    </w:rPr>
  </w:style>
  <w:style w:type="paragraph" w:styleId="Kop1">
    <w:name w:val="heading 1"/>
    <w:basedOn w:val="Standaard"/>
    <w:next w:val="Standaard"/>
    <w:qFormat/>
    <w:rsid w:val="00CF3C43"/>
    <w:pPr>
      <w:keepNext/>
      <w:outlineLvl w:val="0"/>
    </w:pPr>
    <w:rPr>
      <w:rFonts w:cs="Arial"/>
      <w:b/>
      <w:bCs/>
      <w:sz w:val="24"/>
      <w:szCs w:val="32"/>
    </w:rPr>
  </w:style>
  <w:style w:type="paragraph" w:styleId="Kop2">
    <w:name w:val="heading 2"/>
    <w:basedOn w:val="Standaard"/>
    <w:next w:val="Standaard"/>
    <w:qFormat/>
    <w:rsid w:val="00CF3C43"/>
    <w:pPr>
      <w:keepNext/>
      <w:outlineLvl w:val="1"/>
    </w:pPr>
    <w:rPr>
      <w:rFonts w:cs="Arial"/>
      <w:b/>
      <w:bCs/>
      <w:iCs/>
      <w:szCs w:val="28"/>
    </w:rPr>
  </w:style>
  <w:style w:type="paragraph" w:styleId="Kop3">
    <w:name w:val="heading 3"/>
    <w:basedOn w:val="Standaard"/>
    <w:next w:val="Standaard"/>
    <w:qFormat/>
    <w:rsid w:val="00CF3C43"/>
    <w:pPr>
      <w:keepNext/>
      <w:outlineLvl w:val="2"/>
    </w:pPr>
    <w:rPr>
      <w:rFonts w:cs="Arial"/>
      <w:b/>
      <w:bCs/>
      <w:sz w:val="16"/>
      <w:szCs w:val="26"/>
    </w:rPr>
  </w:style>
  <w:style w:type="paragraph" w:styleId="Kop4">
    <w:name w:val="heading 4"/>
    <w:basedOn w:val="Standaard"/>
    <w:next w:val="Standaard"/>
    <w:qFormat/>
    <w:rsid w:val="00CF3C43"/>
    <w:pPr>
      <w:keepNext/>
      <w:spacing w:after="80" w:line="240" w:lineRule="auto"/>
      <w:outlineLvl w:val="3"/>
    </w:pPr>
    <w:rPr>
      <w:b/>
      <w:bCs/>
      <w:sz w:val="36"/>
      <w:szCs w:val="28"/>
    </w:rPr>
  </w:style>
  <w:style w:type="paragraph" w:styleId="Kop5">
    <w:name w:val="heading 5"/>
    <w:basedOn w:val="Standaard"/>
    <w:next w:val="Standaard"/>
    <w:qFormat/>
    <w:rsid w:val="00CF3C43"/>
    <w:pPr>
      <w:spacing w:before="240" w:after="60"/>
      <w:outlineLvl w:val="4"/>
    </w:pPr>
    <w:rPr>
      <w:b/>
      <w:bCs/>
      <w:i/>
      <w:iCs/>
      <w:sz w:val="26"/>
      <w:szCs w:val="26"/>
    </w:rPr>
  </w:style>
  <w:style w:type="paragraph" w:styleId="Kop6">
    <w:name w:val="heading 6"/>
    <w:basedOn w:val="Standaard"/>
    <w:next w:val="Standaard"/>
    <w:qFormat/>
    <w:rsid w:val="00CF3C43"/>
    <w:pPr>
      <w:spacing w:before="240" w:after="60"/>
      <w:outlineLvl w:val="5"/>
    </w:pPr>
    <w:rPr>
      <w:rFonts w:ascii="Times New Roman" w:hAnsi="Times New Roman"/>
      <w:b/>
      <w:bCs/>
      <w:sz w:val="22"/>
      <w:szCs w:val="22"/>
    </w:rPr>
  </w:style>
  <w:style w:type="paragraph" w:styleId="Kop7">
    <w:name w:val="heading 7"/>
    <w:basedOn w:val="Standaard"/>
    <w:next w:val="Standaard"/>
    <w:qFormat/>
    <w:rsid w:val="00CF3C43"/>
    <w:pPr>
      <w:spacing w:before="240" w:after="60"/>
      <w:outlineLvl w:val="6"/>
    </w:pPr>
    <w:rPr>
      <w:rFonts w:ascii="Times New Roman" w:hAnsi="Times New Roman"/>
      <w:sz w:val="24"/>
    </w:rPr>
  </w:style>
  <w:style w:type="paragraph" w:styleId="Kop8">
    <w:name w:val="heading 8"/>
    <w:basedOn w:val="Standaard"/>
    <w:next w:val="Standaard"/>
    <w:qFormat/>
    <w:rsid w:val="00CF3C43"/>
    <w:pPr>
      <w:spacing w:before="240" w:after="60"/>
      <w:outlineLvl w:val="7"/>
    </w:pPr>
    <w:rPr>
      <w:rFonts w:ascii="Times New Roman" w:hAnsi="Times New Roman"/>
      <w:i/>
      <w:iCs/>
      <w:sz w:val="24"/>
    </w:rPr>
  </w:style>
  <w:style w:type="paragraph" w:styleId="Kop9">
    <w:name w:val="heading 9"/>
    <w:basedOn w:val="Standaard"/>
    <w:next w:val="Standaard"/>
    <w:qFormat/>
    <w:rsid w:val="00CF3C43"/>
    <w:p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F3C43"/>
    <w:pPr>
      <w:spacing w:after="0"/>
    </w:pPr>
    <w:rPr>
      <w:sz w:val="18"/>
    </w:rPr>
  </w:style>
  <w:style w:type="paragraph" w:styleId="Voetnoottekst">
    <w:name w:val="footnote text"/>
    <w:basedOn w:val="Standaard"/>
    <w:rsid w:val="00CF3C43"/>
    <w:rPr>
      <w:sz w:val="18"/>
      <w:szCs w:val="20"/>
    </w:rPr>
  </w:style>
  <w:style w:type="character" w:styleId="Voetnootmarkering">
    <w:name w:val="footnote reference"/>
    <w:basedOn w:val="Standaardalinea-lettertype"/>
    <w:semiHidden/>
    <w:rsid w:val="00CF3C43"/>
    <w:rPr>
      <w:sz w:val="18"/>
      <w:vertAlign w:val="superscript"/>
    </w:rPr>
  </w:style>
  <w:style w:type="table" w:styleId="Tabelraster">
    <w:name w:val="Table Grid"/>
    <w:basedOn w:val="Standaardtabel"/>
    <w:rsid w:val="00EF7EB9"/>
    <w:pPr>
      <w:spacing w:before="40" w:after="40"/>
    </w:pPr>
    <w:rPr>
      <w:rFonts w:ascii="Arial" w:eastAsia="Times New Roman"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paragraph" w:styleId="Koptekst">
    <w:name w:val="header"/>
    <w:basedOn w:val="Standaard"/>
    <w:rsid w:val="00CF3C43"/>
    <w:pPr>
      <w:tabs>
        <w:tab w:val="center" w:pos="4536"/>
        <w:tab w:val="right" w:pos="9072"/>
      </w:tabs>
      <w:spacing w:after="0"/>
    </w:pPr>
  </w:style>
  <w:style w:type="character" w:styleId="Paginanummer">
    <w:name w:val="page number"/>
    <w:basedOn w:val="Standaardalinea-lettertype"/>
    <w:rsid w:val="00CF3C43"/>
    <w:rPr>
      <w:rFonts w:ascii="Arial" w:hAnsi="Arial"/>
      <w:sz w:val="18"/>
    </w:rPr>
  </w:style>
  <w:style w:type="paragraph" w:customStyle="1" w:styleId="BTStiptabel">
    <w:name w:val="BT_Stip tabel"/>
    <w:basedOn w:val="Standaard"/>
    <w:rsid w:val="00A977EE"/>
    <w:pPr>
      <w:numPr>
        <w:numId w:val="6"/>
      </w:numPr>
      <w:spacing w:before="40" w:after="40" w:line="240" w:lineRule="auto"/>
    </w:pPr>
    <w:rPr>
      <w:sz w:val="18"/>
    </w:rPr>
  </w:style>
  <w:style w:type="paragraph" w:customStyle="1" w:styleId="BTOpen">
    <w:name w:val="BT_Open"/>
    <w:basedOn w:val="Standaard"/>
    <w:rsid w:val="00CF3C43"/>
    <w:pPr>
      <w:numPr>
        <w:numId w:val="2"/>
      </w:numPr>
    </w:pPr>
  </w:style>
  <w:style w:type="paragraph" w:customStyle="1" w:styleId="BTStip1">
    <w:name w:val="BT_Stip1"/>
    <w:basedOn w:val="Standaard"/>
    <w:rsid w:val="00853B37"/>
    <w:pPr>
      <w:numPr>
        <w:numId w:val="5"/>
      </w:numPr>
    </w:pPr>
  </w:style>
  <w:style w:type="paragraph" w:customStyle="1" w:styleId="BTStreep">
    <w:name w:val="BT_Streep"/>
    <w:basedOn w:val="Standaard"/>
    <w:rsid w:val="00CF3C43"/>
    <w:pPr>
      <w:numPr>
        <w:numId w:val="3"/>
      </w:numPr>
    </w:pPr>
  </w:style>
  <w:style w:type="paragraph" w:customStyle="1" w:styleId="BTBijlage">
    <w:name w:val="BT_Bijlage"/>
    <w:basedOn w:val="Standaard"/>
    <w:next w:val="Standaard"/>
    <w:rsid w:val="00CF3C43"/>
    <w:pPr>
      <w:keepNext/>
      <w:keepLines/>
      <w:pageBreakBefore/>
      <w:spacing w:before="3360" w:after="560"/>
    </w:pPr>
    <w:rPr>
      <w:sz w:val="48"/>
    </w:rPr>
  </w:style>
  <w:style w:type="paragraph" w:customStyle="1" w:styleId="BTHeading1">
    <w:name w:val="BT_Heading1"/>
    <w:basedOn w:val="Standaard"/>
    <w:next w:val="Standaard"/>
    <w:rsid w:val="00CF3C43"/>
    <w:pPr>
      <w:keepNext/>
      <w:keepLines/>
      <w:spacing w:after="560"/>
    </w:pPr>
    <w:rPr>
      <w:b/>
      <w:sz w:val="24"/>
    </w:rPr>
  </w:style>
  <w:style w:type="paragraph" w:customStyle="1" w:styleId="BTHeading2">
    <w:name w:val="BT_Heading2"/>
    <w:basedOn w:val="Standaard"/>
    <w:next w:val="Standaard"/>
    <w:rsid w:val="00CF3C43"/>
    <w:pPr>
      <w:keepNext/>
      <w:keepLines/>
    </w:pPr>
    <w:rPr>
      <w:b/>
    </w:rPr>
  </w:style>
  <w:style w:type="paragraph" w:customStyle="1" w:styleId="BTHeading3">
    <w:name w:val="BT_Heading3"/>
    <w:basedOn w:val="Standaard"/>
    <w:next w:val="Standaard"/>
    <w:rsid w:val="00CF3C43"/>
    <w:pPr>
      <w:keepNext/>
      <w:keepLines/>
    </w:pPr>
    <w:rPr>
      <w:b/>
    </w:rPr>
  </w:style>
  <w:style w:type="paragraph" w:customStyle="1" w:styleId="BTHeading4">
    <w:name w:val="BT_Heading4"/>
    <w:basedOn w:val="Standaard"/>
    <w:next w:val="Standaard"/>
    <w:rsid w:val="00CF3C43"/>
    <w:rPr>
      <w:i/>
    </w:rPr>
  </w:style>
  <w:style w:type="paragraph" w:customStyle="1" w:styleId="BTHoofdstuk">
    <w:name w:val="BT_Hoofdstuk"/>
    <w:basedOn w:val="Standaard"/>
    <w:next w:val="Standaard"/>
    <w:rsid w:val="00CF3C43"/>
    <w:pPr>
      <w:keepNext/>
      <w:keepLines/>
      <w:pageBreakBefore/>
      <w:numPr>
        <w:numId w:val="4"/>
      </w:numPr>
      <w:spacing w:after="560"/>
    </w:pPr>
    <w:rPr>
      <w:b/>
      <w:sz w:val="24"/>
    </w:rPr>
  </w:style>
  <w:style w:type="paragraph" w:customStyle="1" w:styleId="BTKopInhoudsopgave">
    <w:name w:val="BT_KopInhoudsopgave"/>
    <w:basedOn w:val="Standaard"/>
    <w:next w:val="Standaard"/>
    <w:rsid w:val="00CF3C43"/>
    <w:pPr>
      <w:tabs>
        <w:tab w:val="right" w:pos="8874"/>
      </w:tabs>
    </w:pPr>
    <w:rPr>
      <w:b/>
      <w:sz w:val="24"/>
    </w:rPr>
  </w:style>
  <w:style w:type="paragraph" w:customStyle="1" w:styleId="BTParagraaf">
    <w:name w:val="BT_Paragraaf"/>
    <w:basedOn w:val="BTHoofdstuk"/>
    <w:next w:val="Standaard"/>
    <w:rsid w:val="00CF3C43"/>
    <w:pPr>
      <w:pageBreakBefore w:val="0"/>
      <w:numPr>
        <w:ilvl w:val="1"/>
      </w:numPr>
      <w:spacing w:after="140"/>
    </w:pPr>
    <w:rPr>
      <w:sz w:val="20"/>
    </w:rPr>
  </w:style>
  <w:style w:type="paragraph" w:customStyle="1" w:styleId="BTSubParagraaf">
    <w:name w:val="BT_SubParagraaf"/>
    <w:basedOn w:val="BTHoofdstuk"/>
    <w:next w:val="Standaard"/>
    <w:rsid w:val="00CF3C43"/>
    <w:pPr>
      <w:pageBreakBefore w:val="0"/>
      <w:numPr>
        <w:ilvl w:val="2"/>
      </w:numPr>
      <w:spacing w:after="140"/>
    </w:pPr>
    <w:rPr>
      <w:sz w:val="20"/>
    </w:rPr>
  </w:style>
  <w:style w:type="paragraph" w:styleId="Inhopg1">
    <w:name w:val="toc 1"/>
    <w:basedOn w:val="Standaard"/>
    <w:next w:val="Standaard"/>
    <w:autoRedefine/>
    <w:uiPriority w:val="39"/>
    <w:rsid w:val="00CF3C43"/>
    <w:pPr>
      <w:tabs>
        <w:tab w:val="left" w:pos="397"/>
        <w:tab w:val="right" w:pos="8874"/>
      </w:tabs>
      <w:spacing w:before="280" w:after="0"/>
    </w:pPr>
    <w:rPr>
      <w:b/>
      <w:sz w:val="24"/>
    </w:rPr>
  </w:style>
  <w:style w:type="paragraph" w:styleId="Inhopg2">
    <w:name w:val="toc 2"/>
    <w:basedOn w:val="Standaard"/>
    <w:next w:val="Standaard"/>
    <w:autoRedefine/>
    <w:uiPriority w:val="39"/>
    <w:rsid w:val="00CF3C43"/>
    <w:pPr>
      <w:tabs>
        <w:tab w:val="left" w:pos="851"/>
        <w:tab w:val="right" w:pos="8874"/>
      </w:tabs>
      <w:spacing w:after="0"/>
      <w:ind w:left="397"/>
    </w:pPr>
    <w:rPr>
      <w:b/>
    </w:rPr>
  </w:style>
  <w:style w:type="paragraph" w:styleId="Inhopg3">
    <w:name w:val="toc 3"/>
    <w:basedOn w:val="Standaard"/>
    <w:next w:val="Standaard"/>
    <w:autoRedefine/>
    <w:rsid w:val="00CF3C43"/>
    <w:pPr>
      <w:tabs>
        <w:tab w:val="left" w:pos="1440"/>
        <w:tab w:val="right" w:pos="8874"/>
      </w:tabs>
      <w:spacing w:after="0"/>
      <w:ind w:left="851"/>
    </w:pPr>
    <w:rPr>
      <w:b/>
    </w:rPr>
  </w:style>
  <w:style w:type="paragraph" w:customStyle="1" w:styleId="RpTitel">
    <w:name w:val="Rp_Titel"/>
    <w:basedOn w:val="Standaard"/>
    <w:next w:val="Standaard"/>
    <w:rsid w:val="00693284"/>
    <w:pPr>
      <w:spacing w:after="0" w:line="560" w:lineRule="exact"/>
    </w:pPr>
    <w:rPr>
      <w:b/>
      <w:sz w:val="48"/>
    </w:rPr>
  </w:style>
  <w:style w:type="paragraph" w:customStyle="1" w:styleId="RpSubtitel">
    <w:name w:val="Rp_Subtitel"/>
    <w:basedOn w:val="Standaard"/>
    <w:next w:val="Standaard"/>
    <w:rsid w:val="00E3567F"/>
    <w:pPr>
      <w:spacing w:after="0"/>
    </w:pPr>
    <w:rPr>
      <w:sz w:val="28"/>
    </w:rPr>
  </w:style>
  <w:style w:type="paragraph" w:customStyle="1" w:styleId="RpSchrijvers">
    <w:name w:val="Rp_Schrijvers"/>
    <w:basedOn w:val="Standaard"/>
    <w:next w:val="Standaard"/>
    <w:rsid w:val="00E3567F"/>
    <w:pPr>
      <w:spacing w:after="0"/>
    </w:pPr>
    <w:rPr>
      <w:b/>
    </w:rPr>
  </w:style>
  <w:style w:type="paragraph" w:customStyle="1" w:styleId="RpDatum">
    <w:name w:val="Rp_Datum"/>
    <w:basedOn w:val="Standaard"/>
    <w:next w:val="Standaard"/>
    <w:rsid w:val="00A4032E"/>
    <w:rPr>
      <w:i/>
      <w:sz w:val="18"/>
    </w:rPr>
  </w:style>
  <w:style w:type="paragraph" w:customStyle="1" w:styleId="RPTitel1">
    <w:name w:val="RP_Titel1"/>
    <w:basedOn w:val="Standaard"/>
    <w:next w:val="Standaard"/>
    <w:rsid w:val="00E3567F"/>
    <w:pPr>
      <w:spacing w:after="0" w:line="360" w:lineRule="exact"/>
    </w:pPr>
    <w:rPr>
      <w:b/>
      <w:sz w:val="36"/>
    </w:rPr>
  </w:style>
  <w:style w:type="paragraph" w:customStyle="1" w:styleId="RpSubtitel1">
    <w:name w:val="Rp_Subtitel1"/>
    <w:basedOn w:val="Standaard"/>
    <w:next w:val="Standaard"/>
    <w:rsid w:val="00A4032E"/>
    <w:rPr>
      <w:b/>
      <w:sz w:val="24"/>
    </w:rPr>
  </w:style>
  <w:style w:type="paragraph" w:styleId="Inhopg4">
    <w:name w:val="toc 4"/>
    <w:basedOn w:val="Standaard"/>
    <w:next w:val="Standaard"/>
    <w:autoRedefine/>
    <w:semiHidden/>
    <w:rsid w:val="00CF3C43"/>
    <w:pPr>
      <w:ind w:left="600"/>
    </w:pPr>
  </w:style>
  <w:style w:type="paragraph" w:styleId="Inhopg5">
    <w:name w:val="toc 5"/>
    <w:basedOn w:val="Standaard"/>
    <w:next w:val="Standaard"/>
    <w:autoRedefine/>
    <w:semiHidden/>
    <w:rsid w:val="00CF3C43"/>
    <w:pPr>
      <w:ind w:left="800"/>
    </w:pPr>
  </w:style>
  <w:style w:type="paragraph" w:styleId="Inhopg6">
    <w:name w:val="toc 6"/>
    <w:basedOn w:val="Standaard"/>
    <w:next w:val="Standaard"/>
    <w:autoRedefine/>
    <w:semiHidden/>
    <w:rsid w:val="00CF3C43"/>
    <w:pPr>
      <w:ind w:left="1000"/>
    </w:pPr>
  </w:style>
  <w:style w:type="paragraph" w:styleId="Inhopg7">
    <w:name w:val="toc 7"/>
    <w:basedOn w:val="Standaard"/>
    <w:next w:val="Standaard"/>
    <w:autoRedefine/>
    <w:semiHidden/>
    <w:rsid w:val="00CF3C43"/>
    <w:pPr>
      <w:ind w:left="1200"/>
    </w:pPr>
  </w:style>
  <w:style w:type="paragraph" w:styleId="Inhopg8">
    <w:name w:val="toc 8"/>
    <w:basedOn w:val="Standaard"/>
    <w:next w:val="Standaard"/>
    <w:autoRedefine/>
    <w:semiHidden/>
    <w:rsid w:val="00CF3C43"/>
    <w:pPr>
      <w:ind w:left="1400"/>
    </w:pPr>
  </w:style>
  <w:style w:type="paragraph" w:styleId="Inhopg9">
    <w:name w:val="toc 9"/>
    <w:basedOn w:val="Standaard"/>
    <w:next w:val="Standaard"/>
    <w:autoRedefine/>
    <w:semiHidden/>
    <w:rsid w:val="00CF3C43"/>
    <w:pPr>
      <w:ind w:left="1600"/>
    </w:pPr>
  </w:style>
  <w:style w:type="character" w:styleId="Hyperlink">
    <w:name w:val="Hyperlink"/>
    <w:basedOn w:val="Standaardalinea-lettertype"/>
    <w:uiPriority w:val="99"/>
    <w:rsid w:val="00CF3C43"/>
    <w:rPr>
      <w:color w:val="0000FF"/>
      <w:u w:val="single"/>
    </w:rPr>
  </w:style>
  <w:style w:type="paragraph" w:customStyle="1" w:styleId="Getal1">
    <w:name w:val="Getal1"/>
    <w:basedOn w:val="Standaard"/>
    <w:rsid w:val="00F24A87"/>
    <w:pPr>
      <w:numPr>
        <w:numId w:val="1"/>
      </w:numPr>
    </w:pPr>
  </w:style>
  <w:style w:type="character" w:styleId="Regelnummer">
    <w:name w:val="line number"/>
    <w:basedOn w:val="Standaardalinea-lettertype"/>
    <w:rsid w:val="00CF3C43"/>
  </w:style>
  <w:style w:type="table" w:customStyle="1" w:styleId="BTTabel">
    <w:name w:val="BT_Tabel"/>
    <w:basedOn w:val="Standaardtabel"/>
    <w:rsid w:val="00CF3C43"/>
    <w:pPr>
      <w:spacing w:before="40" w:after="40"/>
    </w:pPr>
    <w:rPr>
      <w:rFonts w:ascii="Arial" w:eastAsia="Times New Roman"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TStandaardTabel">
    <w:name w:val="BT_StandaardTabel"/>
    <w:basedOn w:val="Standaard"/>
    <w:rsid w:val="00CF3C43"/>
    <w:pPr>
      <w:spacing w:before="40" w:after="40" w:line="240" w:lineRule="auto"/>
    </w:pPr>
    <w:rPr>
      <w:sz w:val="18"/>
    </w:rPr>
  </w:style>
  <w:style w:type="paragraph" w:styleId="Titel">
    <w:name w:val="Title"/>
    <w:basedOn w:val="Standaard"/>
    <w:next w:val="Standaard"/>
    <w:link w:val="TitelChar"/>
    <w:qFormat/>
    <w:rsid w:val="00FB02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FB0256"/>
    <w:rPr>
      <w:rFonts w:asciiTheme="majorHAnsi" w:eastAsiaTheme="majorEastAsia" w:hAnsiTheme="majorHAnsi" w:cstheme="majorBidi"/>
      <w:color w:val="17365D" w:themeColor="text2" w:themeShade="BF"/>
      <w:spacing w:val="5"/>
      <w:kern w:val="28"/>
      <w:sz w:val="52"/>
      <w:szCs w:val="52"/>
      <w:lang w:eastAsia="en-US"/>
    </w:rPr>
  </w:style>
  <w:style w:type="paragraph" w:styleId="Ballontekst">
    <w:name w:val="Balloon Text"/>
    <w:basedOn w:val="Standaard"/>
    <w:link w:val="BallontekstChar"/>
    <w:rsid w:val="00FB02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FB0256"/>
    <w:rPr>
      <w:rFonts w:ascii="Tahoma" w:eastAsia="Times New Roman" w:hAnsi="Tahoma" w:cs="Tahoma"/>
      <w:sz w:val="16"/>
      <w:szCs w:val="16"/>
      <w:lang w:eastAsia="en-US"/>
    </w:rPr>
  </w:style>
  <w:style w:type="character" w:customStyle="1" w:styleId="apple-style-span">
    <w:name w:val="apple-style-span"/>
    <w:basedOn w:val="Standaardalinea-lettertype"/>
    <w:rsid w:val="00D7566B"/>
  </w:style>
  <w:style w:type="character" w:styleId="Verwijzingopmerking">
    <w:name w:val="annotation reference"/>
    <w:basedOn w:val="Standaardalinea-lettertype"/>
    <w:rsid w:val="00D7566B"/>
    <w:rPr>
      <w:sz w:val="16"/>
      <w:szCs w:val="16"/>
    </w:rPr>
  </w:style>
  <w:style w:type="paragraph" w:styleId="Tekstopmerking">
    <w:name w:val="annotation text"/>
    <w:basedOn w:val="Standaard"/>
    <w:link w:val="TekstopmerkingChar"/>
    <w:rsid w:val="00D7566B"/>
    <w:pPr>
      <w:spacing w:line="240" w:lineRule="auto"/>
    </w:pPr>
    <w:rPr>
      <w:szCs w:val="20"/>
    </w:rPr>
  </w:style>
  <w:style w:type="character" w:customStyle="1" w:styleId="TekstopmerkingChar">
    <w:name w:val="Tekst opmerking Char"/>
    <w:basedOn w:val="Standaardalinea-lettertype"/>
    <w:link w:val="Tekstopmerking"/>
    <w:rsid w:val="00D7566B"/>
    <w:rPr>
      <w:rFonts w:ascii="Arial" w:eastAsia="Times New Roman" w:hAnsi="Arial"/>
      <w:lang w:eastAsia="en-US"/>
    </w:rPr>
  </w:style>
  <w:style w:type="paragraph" w:styleId="Onderwerpvanopmerking">
    <w:name w:val="annotation subject"/>
    <w:basedOn w:val="Tekstopmerking"/>
    <w:next w:val="Tekstopmerking"/>
    <w:link w:val="OnderwerpvanopmerkingChar"/>
    <w:rsid w:val="00D7566B"/>
    <w:rPr>
      <w:b/>
      <w:bCs/>
    </w:rPr>
  </w:style>
  <w:style w:type="character" w:customStyle="1" w:styleId="OnderwerpvanopmerkingChar">
    <w:name w:val="Onderwerp van opmerking Char"/>
    <w:basedOn w:val="TekstopmerkingChar"/>
    <w:link w:val="Onderwerpvanopmerking"/>
    <w:rsid w:val="00D7566B"/>
    <w:rPr>
      <w:rFonts w:ascii="Arial" w:eastAsia="Times New Roman" w:hAnsi="Arial"/>
      <w:b/>
      <w:bCs/>
      <w:lang w:eastAsia="en-US"/>
    </w:rPr>
  </w:style>
  <w:style w:type="paragraph" w:styleId="Lijstalinea">
    <w:name w:val="List Paragraph"/>
    <w:basedOn w:val="Standaard"/>
    <w:uiPriority w:val="34"/>
    <w:qFormat/>
    <w:rsid w:val="006D004B"/>
    <w:pPr>
      <w:ind w:left="720"/>
      <w:contextualSpacing/>
    </w:pPr>
  </w:style>
  <w:style w:type="paragraph" w:styleId="Kopvaninhoudsopgave">
    <w:name w:val="TOC Heading"/>
    <w:basedOn w:val="Kop1"/>
    <w:next w:val="Standaard"/>
    <w:uiPriority w:val="39"/>
    <w:unhideWhenUsed/>
    <w:qFormat/>
    <w:rsid w:val="00F15F4E"/>
    <w:pPr>
      <w:keepLines/>
      <w:kinsoku/>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nl-NL"/>
    </w:rPr>
  </w:style>
  <w:style w:type="character" w:customStyle="1" w:styleId="VoettekstChar">
    <w:name w:val="Voettekst Char"/>
    <w:basedOn w:val="Standaardalinea-lettertype"/>
    <w:link w:val="Voettekst"/>
    <w:uiPriority w:val="99"/>
    <w:rsid w:val="00F960DD"/>
    <w:rPr>
      <w:rFonts w:ascii="Arial" w:eastAsia="Times New Roman" w:hAnsi="Arial"/>
      <w:sz w:val="18"/>
      <w:szCs w:val="24"/>
      <w:lang w:eastAsia="en-US"/>
    </w:rPr>
  </w:style>
  <w:style w:type="character" w:styleId="Onopgelostemelding">
    <w:name w:val="Unresolved Mention"/>
    <w:basedOn w:val="Standaardalinea-lettertype"/>
    <w:uiPriority w:val="99"/>
    <w:semiHidden/>
    <w:unhideWhenUsed/>
    <w:rsid w:val="004B6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7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acturen@sportbedrijfrotterdam.n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kbk\AppData\Roaming\Berenschot%20Templates\Werkgroepsjablonen\BT%20Rapport.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7E68B1A5FEA42B27B53144A8F9974" ma:contentTypeVersion="3" ma:contentTypeDescription="Create a new document." ma:contentTypeScope="" ma:versionID="09d43b6a9a11cafb442823ff036650ab">
  <xsd:schema xmlns:xsd="http://www.w3.org/2001/XMLSchema" xmlns:xs="http://www.w3.org/2001/XMLSchema" xmlns:p="http://schemas.microsoft.com/office/2006/metadata/properties" xmlns:ns2="2475d1de-68bf-49d0-9414-b4149d9374a9" targetNamespace="http://schemas.microsoft.com/office/2006/metadata/properties" ma:root="true" ma:fieldsID="8e429b978d74021ba021d81ead172e87" ns2:_="">
    <xsd:import namespace="2475d1de-68bf-49d0-9414-b4149d9374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5d1de-68bf-49d0-9414-b4149d937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A37B7-339F-43F6-9356-9C098E50EC51}"/>
</file>

<file path=customXml/itemProps2.xml><?xml version="1.0" encoding="utf-8"?>
<ds:datastoreItem xmlns:ds="http://schemas.openxmlformats.org/officeDocument/2006/customXml" ds:itemID="{43503BD6-E967-448C-8F63-FD35B19A5EB7}">
  <ds:schemaRefs>
    <ds:schemaRef ds:uri="http://schemas.openxmlformats.org/officeDocument/2006/bibliography"/>
  </ds:schemaRefs>
</ds:datastoreItem>
</file>

<file path=customXml/itemProps3.xml><?xml version="1.0" encoding="utf-8"?>
<ds:datastoreItem xmlns:ds="http://schemas.openxmlformats.org/officeDocument/2006/customXml" ds:itemID="{C2AE398C-B9D2-4D4F-8DCF-A16010513B12}">
  <ds:schemaRefs>
    <ds:schemaRef ds:uri="http://schemas.microsoft.com/sharepoint/v3/contenttype/forms"/>
  </ds:schemaRefs>
</ds:datastoreItem>
</file>

<file path=customXml/itemProps4.xml><?xml version="1.0" encoding="utf-8"?>
<ds:datastoreItem xmlns:ds="http://schemas.openxmlformats.org/officeDocument/2006/customXml" ds:itemID="{9D1ABC1A-0BAA-4465-9FCC-17633ABBA1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BT Rapport</Template>
  <TotalTime>93</TotalTime>
  <Pages>9</Pages>
  <Words>1952</Words>
  <Characters>10742</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Rapport</vt:lpstr>
    </vt:vector>
  </TitlesOfParts>
  <Company>Educom</Company>
  <LinksUpToDate>false</LinksUpToDate>
  <CharactersWithSpaces>12669</CharactersWithSpaces>
  <SharedDoc>false</SharedDoc>
  <HLinks>
    <vt:vector size="90" baseType="variant">
      <vt:variant>
        <vt:i4>7733330</vt:i4>
      </vt:variant>
      <vt:variant>
        <vt:i4>87</vt:i4>
      </vt:variant>
      <vt:variant>
        <vt:i4>0</vt:i4>
      </vt:variant>
      <vt:variant>
        <vt:i4>5</vt:i4>
      </vt:variant>
      <vt:variant>
        <vt:lpwstr>mailto:facturen@sportbedrijfrotterdam.nl</vt:lpwstr>
      </vt:variant>
      <vt:variant>
        <vt:lpwstr/>
      </vt:variant>
      <vt:variant>
        <vt:i4>1441850</vt:i4>
      </vt:variant>
      <vt:variant>
        <vt:i4>80</vt:i4>
      </vt:variant>
      <vt:variant>
        <vt:i4>0</vt:i4>
      </vt:variant>
      <vt:variant>
        <vt:i4>5</vt:i4>
      </vt:variant>
      <vt:variant>
        <vt:lpwstr/>
      </vt:variant>
      <vt:variant>
        <vt:lpwstr>_Toc54630593</vt:lpwstr>
      </vt:variant>
      <vt:variant>
        <vt:i4>1507386</vt:i4>
      </vt:variant>
      <vt:variant>
        <vt:i4>74</vt:i4>
      </vt:variant>
      <vt:variant>
        <vt:i4>0</vt:i4>
      </vt:variant>
      <vt:variant>
        <vt:i4>5</vt:i4>
      </vt:variant>
      <vt:variant>
        <vt:lpwstr/>
      </vt:variant>
      <vt:variant>
        <vt:lpwstr>_Toc54630592</vt:lpwstr>
      </vt:variant>
      <vt:variant>
        <vt:i4>1310778</vt:i4>
      </vt:variant>
      <vt:variant>
        <vt:i4>68</vt:i4>
      </vt:variant>
      <vt:variant>
        <vt:i4>0</vt:i4>
      </vt:variant>
      <vt:variant>
        <vt:i4>5</vt:i4>
      </vt:variant>
      <vt:variant>
        <vt:lpwstr/>
      </vt:variant>
      <vt:variant>
        <vt:lpwstr>_Toc54630591</vt:lpwstr>
      </vt:variant>
      <vt:variant>
        <vt:i4>1376314</vt:i4>
      </vt:variant>
      <vt:variant>
        <vt:i4>62</vt:i4>
      </vt:variant>
      <vt:variant>
        <vt:i4>0</vt:i4>
      </vt:variant>
      <vt:variant>
        <vt:i4>5</vt:i4>
      </vt:variant>
      <vt:variant>
        <vt:lpwstr/>
      </vt:variant>
      <vt:variant>
        <vt:lpwstr>_Toc54630590</vt:lpwstr>
      </vt:variant>
      <vt:variant>
        <vt:i4>1835067</vt:i4>
      </vt:variant>
      <vt:variant>
        <vt:i4>56</vt:i4>
      </vt:variant>
      <vt:variant>
        <vt:i4>0</vt:i4>
      </vt:variant>
      <vt:variant>
        <vt:i4>5</vt:i4>
      </vt:variant>
      <vt:variant>
        <vt:lpwstr/>
      </vt:variant>
      <vt:variant>
        <vt:lpwstr>_Toc54630589</vt:lpwstr>
      </vt:variant>
      <vt:variant>
        <vt:i4>1900603</vt:i4>
      </vt:variant>
      <vt:variant>
        <vt:i4>50</vt:i4>
      </vt:variant>
      <vt:variant>
        <vt:i4>0</vt:i4>
      </vt:variant>
      <vt:variant>
        <vt:i4>5</vt:i4>
      </vt:variant>
      <vt:variant>
        <vt:lpwstr/>
      </vt:variant>
      <vt:variant>
        <vt:lpwstr>_Toc54630588</vt:lpwstr>
      </vt:variant>
      <vt:variant>
        <vt:i4>1179707</vt:i4>
      </vt:variant>
      <vt:variant>
        <vt:i4>44</vt:i4>
      </vt:variant>
      <vt:variant>
        <vt:i4>0</vt:i4>
      </vt:variant>
      <vt:variant>
        <vt:i4>5</vt:i4>
      </vt:variant>
      <vt:variant>
        <vt:lpwstr/>
      </vt:variant>
      <vt:variant>
        <vt:lpwstr>_Toc54630587</vt:lpwstr>
      </vt:variant>
      <vt:variant>
        <vt:i4>1245243</vt:i4>
      </vt:variant>
      <vt:variant>
        <vt:i4>38</vt:i4>
      </vt:variant>
      <vt:variant>
        <vt:i4>0</vt:i4>
      </vt:variant>
      <vt:variant>
        <vt:i4>5</vt:i4>
      </vt:variant>
      <vt:variant>
        <vt:lpwstr/>
      </vt:variant>
      <vt:variant>
        <vt:lpwstr>_Toc54630586</vt:lpwstr>
      </vt:variant>
      <vt:variant>
        <vt:i4>1048635</vt:i4>
      </vt:variant>
      <vt:variant>
        <vt:i4>32</vt:i4>
      </vt:variant>
      <vt:variant>
        <vt:i4>0</vt:i4>
      </vt:variant>
      <vt:variant>
        <vt:i4>5</vt:i4>
      </vt:variant>
      <vt:variant>
        <vt:lpwstr/>
      </vt:variant>
      <vt:variant>
        <vt:lpwstr>_Toc54630585</vt:lpwstr>
      </vt:variant>
      <vt:variant>
        <vt:i4>1114171</vt:i4>
      </vt:variant>
      <vt:variant>
        <vt:i4>26</vt:i4>
      </vt:variant>
      <vt:variant>
        <vt:i4>0</vt:i4>
      </vt:variant>
      <vt:variant>
        <vt:i4>5</vt:i4>
      </vt:variant>
      <vt:variant>
        <vt:lpwstr/>
      </vt:variant>
      <vt:variant>
        <vt:lpwstr>_Toc54630584</vt:lpwstr>
      </vt:variant>
      <vt:variant>
        <vt:i4>1441851</vt:i4>
      </vt:variant>
      <vt:variant>
        <vt:i4>20</vt:i4>
      </vt:variant>
      <vt:variant>
        <vt:i4>0</vt:i4>
      </vt:variant>
      <vt:variant>
        <vt:i4>5</vt:i4>
      </vt:variant>
      <vt:variant>
        <vt:lpwstr/>
      </vt:variant>
      <vt:variant>
        <vt:lpwstr>_Toc54630583</vt:lpwstr>
      </vt:variant>
      <vt:variant>
        <vt:i4>1507387</vt:i4>
      </vt:variant>
      <vt:variant>
        <vt:i4>14</vt:i4>
      </vt:variant>
      <vt:variant>
        <vt:i4>0</vt:i4>
      </vt:variant>
      <vt:variant>
        <vt:i4>5</vt:i4>
      </vt:variant>
      <vt:variant>
        <vt:lpwstr/>
      </vt:variant>
      <vt:variant>
        <vt:lpwstr>_Toc54630582</vt:lpwstr>
      </vt:variant>
      <vt:variant>
        <vt:i4>1310779</vt:i4>
      </vt:variant>
      <vt:variant>
        <vt:i4>8</vt:i4>
      </vt:variant>
      <vt:variant>
        <vt:i4>0</vt:i4>
      </vt:variant>
      <vt:variant>
        <vt:i4>5</vt:i4>
      </vt:variant>
      <vt:variant>
        <vt:lpwstr/>
      </vt:variant>
      <vt:variant>
        <vt:lpwstr>_Toc54630581</vt:lpwstr>
      </vt:variant>
      <vt:variant>
        <vt:i4>1376315</vt:i4>
      </vt:variant>
      <vt:variant>
        <vt:i4>2</vt:i4>
      </vt:variant>
      <vt:variant>
        <vt:i4>0</vt:i4>
      </vt:variant>
      <vt:variant>
        <vt:i4>5</vt:i4>
      </vt:variant>
      <vt:variant>
        <vt:lpwstr/>
      </vt:variant>
      <vt:variant>
        <vt:lpwstr>_Toc54630580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BT Rapport</dc:subject>
  <dc:creator>Koen Klootwijk</dc:creator>
  <cp:keywords/>
  <dc:description>Versie 2010.0</dc:description>
  <cp:lastModifiedBy>Valence Gadet</cp:lastModifiedBy>
  <cp:revision>54</cp:revision>
  <cp:lastPrinted>2020-11-09T23:09:00Z</cp:lastPrinted>
  <dcterms:created xsi:type="dcterms:W3CDTF">2020-07-15T20:54:00Z</dcterms:created>
  <dcterms:modified xsi:type="dcterms:W3CDTF">2025-12-23T08:12:00Z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ina1">
    <vt:lpwstr> </vt:lpwstr>
  </property>
  <property fmtid="{D5CDD505-2E9C-101B-9397-08002B2CF9AE}" pid="3" name="PaginaOverig">
    <vt:lpwstr> </vt:lpwstr>
  </property>
  <property fmtid="{D5CDD505-2E9C-101B-9397-08002B2CF9AE}" pid="4" name="ContentTypeId">
    <vt:lpwstr>0x01010059F7E68B1A5FEA42B27B53144A8F9974</vt:lpwstr>
  </property>
  <property fmtid="{D5CDD505-2E9C-101B-9397-08002B2CF9AE}" pid="5" name="Order">
    <vt:r8>155000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