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755358245"/>
        <w:docPartObj>
          <w:docPartGallery w:val="Cover Pages"/>
          <w:docPartUnique/>
        </w:docPartObj>
      </w:sdtPr>
      <w:sdtEndPr/>
      <w:sdtContent>
        <w:p w14:paraId="49221348" w14:textId="77777777" w:rsidR="00BB5A4F" w:rsidRPr="009C40E5" w:rsidRDefault="00317C3B" w:rsidP="00317C3B">
          <w:pPr>
            <w:rPr>
              <w:color w:val="FFFFFF" w:themeColor="background1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8234EF4" wp14:editId="7D98E4F7">
                <wp:simplePos x="0" y="0"/>
                <wp:positionH relativeFrom="margin">
                  <wp:posOffset>2022475</wp:posOffset>
                </wp:positionH>
                <wp:positionV relativeFrom="margin">
                  <wp:posOffset>31692</wp:posOffset>
                </wp:positionV>
                <wp:extent cx="1709420" cy="1608455"/>
                <wp:effectExtent l="0" t="0" r="5080" b="0"/>
                <wp:wrapTopAndBottom/>
                <wp:docPr id="41316188" name="Picture 5" descr="Beekdaelen (logo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316188" name="Picture 5" descr="Beekdaelen (logo)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9420" cy="1608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B4A9603" w14:textId="1C3847F2" w:rsidR="00317C3B" w:rsidRPr="00475273" w:rsidRDefault="00E44761" w:rsidP="00C85141">
          <w:pPr>
            <w:spacing w:before="2080" w:after="400" w:line="240" w:lineRule="auto"/>
            <w:jc w:val="center"/>
            <w:rPr>
              <w:rFonts w:ascii="Aptos Light" w:hAnsi="Aptos Light"/>
              <w:color w:val="FFFFFF" w:themeColor="background1"/>
              <w:sz w:val="42"/>
              <w:szCs w:val="42"/>
            </w:rPr>
          </w:pPr>
          <w:sdt>
            <w:sdtPr>
              <w:rPr>
                <w:rStyle w:val="GeenafstandChar"/>
                <w:rFonts w:asciiTheme="majorHAnsi" w:hAnsiTheme="majorHAnsi"/>
                <w:b/>
                <w:bCs/>
                <w:color w:val="FFFFFF" w:themeColor="background1"/>
                <w:sz w:val="64"/>
                <w:szCs w:val="64"/>
              </w:rPr>
              <w:alias w:val="Titel"/>
              <w:tag w:val=""/>
              <w:id w:val="832186399"/>
              <w:placeholder>
                <w:docPart w:val="7E1C440C84D24FA6B1C0EB3625958C9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>
              <w:rPr>
                <w:rStyle w:val="GeenafstandChar"/>
                <w:rFonts w:ascii="Aptos Light" w:hAnsi="Aptos Light"/>
                <w:b w:val="0"/>
                <w:bCs w:val="0"/>
                <w:sz w:val="42"/>
                <w:szCs w:val="42"/>
              </w:rPr>
            </w:sdtEndPr>
            <w:sdtContent>
              <w:r>
                <w:rPr>
                  <w:rStyle w:val="GeenafstandChar"/>
                  <w:rFonts w:asciiTheme="majorHAnsi" w:hAnsiTheme="majorHAnsi"/>
                  <w:b/>
                  <w:bCs/>
                  <w:color w:val="FFFFFF" w:themeColor="background1"/>
                  <w:sz w:val="64"/>
                  <w:szCs w:val="64"/>
                </w:rPr>
                <w:t>Nieuwbouw Huis van de gemeente Beekdaelen</w:t>
              </w:r>
            </w:sdtContent>
          </w:sdt>
          <w:r w:rsidR="00317C3B">
            <w:br/>
          </w:r>
          <w:sdt>
            <w:sdtPr>
              <w:rPr>
                <w:rStyle w:val="GeenafstandChar"/>
                <w:rFonts w:ascii="Aptos Light" w:hAnsi="Aptos Light"/>
                <w:color w:val="FFFFFF" w:themeColor="background1"/>
                <w:sz w:val="42"/>
                <w:szCs w:val="42"/>
              </w:rPr>
              <w:alias w:val="Onderwerp"/>
              <w:tag w:val=""/>
              <w:id w:val="-2092305971"/>
              <w:placeholder>
                <w:docPart w:val="76B25888B1E64D6DB0181F0EA13DCD72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rStyle w:val="GeenafstandChar"/>
              </w:rPr>
            </w:sdtEndPr>
            <w:sdtContent>
              <w:r w:rsidR="008B31D2">
                <w:rPr>
                  <w:rStyle w:val="GeenafstandChar"/>
                  <w:rFonts w:ascii="Aptos Light" w:hAnsi="Aptos Light"/>
                  <w:color w:val="FFFFFF" w:themeColor="background1"/>
                  <w:sz w:val="42"/>
                  <w:szCs w:val="42"/>
                </w:rPr>
                <w:t xml:space="preserve">Schriftelijke </w:t>
              </w:r>
              <w:r>
                <w:rPr>
                  <w:rStyle w:val="GeenafstandChar"/>
                  <w:rFonts w:ascii="Aptos Light" w:hAnsi="Aptos Light"/>
                  <w:color w:val="FFFFFF" w:themeColor="background1"/>
                  <w:sz w:val="42"/>
                  <w:szCs w:val="42"/>
                </w:rPr>
                <w:t>markt</w:t>
              </w:r>
              <w:r w:rsidR="008B31D2">
                <w:rPr>
                  <w:rStyle w:val="GeenafstandChar"/>
                  <w:rFonts w:ascii="Aptos Light" w:hAnsi="Aptos Light"/>
                  <w:color w:val="FFFFFF" w:themeColor="background1"/>
                  <w:sz w:val="42"/>
                  <w:szCs w:val="42"/>
                </w:rPr>
                <w:t>vragen</w:t>
              </w:r>
            </w:sdtContent>
          </w:sdt>
        </w:p>
        <w:p w14:paraId="3769B74C" w14:textId="77777777" w:rsidR="00317C3B" w:rsidRPr="00026811" w:rsidRDefault="00317C3B" w:rsidP="00026811">
          <w:pPr>
            <w:jc w:val="center"/>
            <w:rPr>
              <w:b/>
              <w:bCs/>
              <w:color w:val="FFFFFF" w:themeColor="background1"/>
            </w:rPr>
          </w:pPr>
          <w:r w:rsidRPr="00026811">
            <w:rPr>
              <w:b/>
              <w:bCs/>
              <w:color w:val="FFFFFF" w:themeColor="background1"/>
            </w:rPr>
            <w:fldChar w:fldCharType="begin"/>
          </w:r>
          <w:r w:rsidRPr="00026811">
            <w:rPr>
              <w:b/>
              <w:bCs/>
              <w:color w:val="FFFFFF" w:themeColor="background1"/>
            </w:rPr>
            <w:instrText xml:space="preserve"> TIME \@ "dd-MM-yyyy" </w:instrText>
          </w:r>
          <w:r w:rsidRPr="00026811">
            <w:rPr>
              <w:b/>
              <w:bCs/>
              <w:color w:val="FFFFFF" w:themeColor="background1"/>
            </w:rPr>
            <w:fldChar w:fldCharType="separate"/>
          </w:r>
          <w:r w:rsidR="008B31D2">
            <w:rPr>
              <w:b/>
              <w:bCs/>
              <w:noProof/>
              <w:color w:val="FFFFFF" w:themeColor="background1"/>
            </w:rPr>
            <w:t>13-01-2026</w:t>
          </w:r>
          <w:r w:rsidRPr="00026811">
            <w:rPr>
              <w:b/>
              <w:bCs/>
              <w:color w:val="FFFFFF" w:themeColor="background1"/>
            </w:rPr>
            <w:fldChar w:fldCharType="end"/>
          </w:r>
        </w:p>
        <w:p w14:paraId="6DA9C004" w14:textId="77777777" w:rsidR="002423B7" w:rsidRDefault="002423B7" w:rsidP="002423B7">
          <w:pPr>
            <w:tabs>
              <w:tab w:val="clear" w:pos="567"/>
            </w:tabs>
            <w:spacing w:after="0" w:line="240" w:lineRule="auto"/>
          </w:pPr>
          <w:r>
            <w:br w:type="page"/>
          </w:r>
        </w:p>
      </w:sdtContent>
    </w:sdt>
    <w:p w14:paraId="5FDFB3AA" w14:textId="77777777" w:rsidR="00E44761" w:rsidRPr="00E44761" w:rsidRDefault="00E44761" w:rsidP="00E44761">
      <w:pPr>
        <w:pStyle w:val="Titel"/>
        <w:rPr>
          <w:rFonts w:asciiTheme="minorHAnsi" w:hAnsiTheme="minorHAnsi"/>
          <w:sz w:val="24"/>
          <w:szCs w:val="24"/>
        </w:rPr>
      </w:pPr>
      <w:r w:rsidRPr="00E44761">
        <w:rPr>
          <w:rFonts w:asciiTheme="minorHAnsi" w:hAnsiTheme="minorHAnsi"/>
          <w:b/>
          <w:bCs/>
          <w:sz w:val="24"/>
          <w:szCs w:val="24"/>
        </w:rPr>
        <w:lastRenderedPageBreak/>
        <w:t xml:space="preserve">Project: </w:t>
      </w:r>
      <w:r w:rsidRPr="00E44761">
        <w:rPr>
          <w:rFonts w:asciiTheme="minorHAnsi" w:hAnsiTheme="minorHAnsi"/>
          <w:sz w:val="24"/>
          <w:szCs w:val="24"/>
        </w:rPr>
        <w:t>Nieuwbouw Huis van de gemeente Beekdaelen</w:t>
      </w:r>
    </w:p>
    <w:p w14:paraId="23FC6CCE" w14:textId="77777777" w:rsidR="00E44761" w:rsidRPr="00E44761" w:rsidRDefault="00E44761" w:rsidP="00E44761">
      <w:pPr>
        <w:pStyle w:val="Titel"/>
        <w:rPr>
          <w:rFonts w:asciiTheme="minorHAnsi" w:hAnsiTheme="minorHAnsi"/>
          <w:sz w:val="24"/>
          <w:szCs w:val="24"/>
        </w:rPr>
      </w:pPr>
      <w:r w:rsidRPr="00E44761">
        <w:rPr>
          <w:rFonts w:asciiTheme="minorHAnsi" w:hAnsiTheme="minorHAnsi"/>
          <w:b/>
          <w:bCs/>
          <w:sz w:val="24"/>
          <w:szCs w:val="24"/>
        </w:rPr>
        <w:t>Onderdeel:</w:t>
      </w:r>
      <w:r w:rsidRPr="00E44761">
        <w:rPr>
          <w:rFonts w:asciiTheme="minorHAnsi" w:hAnsiTheme="minorHAnsi"/>
          <w:sz w:val="24"/>
          <w:szCs w:val="24"/>
        </w:rPr>
        <w:t xml:space="preserve"> Marktverkenning - Schriftelijke marktvragen</w:t>
      </w:r>
      <w:r w:rsidRPr="00E44761">
        <w:rPr>
          <w:rFonts w:ascii="Arial" w:hAnsi="Arial" w:cs="Arial"/>
          <w:sz w:val="24"/>
          <w:szCs w:val="24"/>
        </w:rPr>
        <w:t> </w:t>
      </w:r>
      <w:r w:rsidRPr="00E44761">
        <w:rPr>
          <w:rFonts w:asciiTheme="minorHAnsi" w:hAnsiTheme="minorHAnsi"/>
          <w:sz w:val="24"/>
          <w:szCs w:val="24"/>
        </w:rPr>
        <w:t> </w:t>
      </w:r>
    </w:p>
    <w:p w14:paraId="25E6F1D4" w14:textId="77777777" w:rsidR="00E44761" w:rsidRPr="00E44761" w:rsidRDefault="00E44761" w:rsidP="00E44761">
      <w:pPr>
        <w:pStyle w:val="Titel"/>
        <w:rPr>
          <w:rFonts w:asciiTheme="minorHAnsi" w:hAnsiTheme="minorHAnsi"/>
          <w:sz w:val="24"/>
          <w:szCs w:val="24"/>
        </w:rPr>
      </w:pPr>
      <w:r w:rsidRPr="00E44761">
        <w:rPr>
          <w:rFonts w:asciiTheme="minorHAnsi" w:hAnsiTheme="minorHAnsi"/>
          <w:b/>
          <w:bCs/>
          <w:sz w:val="24"/>
          <w:szCs w:val="24"/>
        </w:rPr>
        <w:t>Datum:</w:t>
      </w:r>
      <w:r w:rsidRPr="00E44761">
        <w:rPr>
          <w:rFonts w:asciiTheme="minorHAnsi" w:hAnsiTheme="minorHAnsi"/>
          <w:sz w:val="24"/>
          <w:szCs w:val="24"/>
        </w:rPr>
        <w:t xml:space="preserve"> 13-01-2026</w:t>
      </w:r>
    </w:p>
    <w:p w14:paraId="76BD4314" w14:textId="77777777" w:rsidR="00E44761" w:rsidRPr="00E44761" w:rsidRDefault="00E44761" w:rsidP="00E44761">
      <w:pPr>
        <w:rPr>
          <w:lang w:eastAsia="en-US"/>
        </w:rPr>
      </w:pPr>
    </w:p>
    <w:p w14:paraId="24383864" w14:textId="031C3322" w:rsidR="00C13277" w:rsidRPr="00317C3B" w:rsidRDefault="005B4787" w:rsidP="005B4787">
      <w:pPr>
        <w:pStyle w:val="Kop1"/>
        <w:numPr>
          <w:ilvl w:val="0"/>
          <w:numId w:val="0"/>
        </w:numPr>
        <w:ind w:left="567" w:hanging="567"/>
      </w:pPr>
      <w:r>
        <w:t>Schriftelijke vragen</w:t>
      </w:r>
    </w:p>
    <w:p w14:paraId="16CD64AA" w14:textId="210E68B4" w:rsidR="008B31D2" w:rsidRPr="008B31D2" w:rsidRDefault="008B31D2" w:rsidP="008B31D2">
      <w:pPr>
        <w:pStyle w:val="Introtekst"/>
      </w:pPr>
      <w:r w:rsidRPr="008B31D2">
        <w:t>Deelnemers</w:t>
      </w:r>
      <w:r w:rsidRPr="008B31D2">
        <w:rPr>
          <w:rFonts w:ascii="Arial" w:hAnsi="Arial" w:cs="Arial"/>
        </w:rPr>
        <w:t> </w:t>
      </w:r>
      <w:r w:rsidRPr="008B31D2">
        <w:t>wordt gevraagd onderstaande vragen schriftelijk te beantwoorden. Antwoorden mogen zoveel als nodig onderbouwd worden met bijlagen.</w:t>
      </w:r>
    </w:p>
    <w:p w14:paraId="609B9038" w14:textId="77777777" w:rsidR="008B31D2" w:rsidRPr="00E44761" w:rsidRDefault="008B31D2" w:rsidP="00E44761">
      <w:pPr>
        <w:pStyle w:val="Kop3"/>
        <w:numPr>
          <w:ilvl w:val="0"/>
          <w:numId w:val="0"/>
        </w:numPr>
        <w:ind w:left="720" w:hanging="720"/>
        <w:rPr>
          <w:color w:val="auto"/>
        </w:rPr>
      </w:pPr>
      <w:r w:rsidRPr="00E44761">
        <w:rPr>
          <w:color w:val="auto"/>
        </w:rPr>
        <w:t>A. Contractvorm &amp; budgetzekerheid</w:t>
      </w:r>
      <w:r w:rsidRPr="00E44761">
        <w:rPr>
          <w:rFonts w:ascii="Arial" w:hAnsi="Arial" w:cs="Arial"/>
          <w:color w:val="auto"/>
        </w:rPr>
        <w:t>  </w:t>
      </w:r>
      <w:r w:rsidRPr="00E44761">
        <w:rPr>
          <w:color w:val="auto"/>
        </w:rPr>
        <w:t> </w:t>
      </w:r>
    </w:p>
    <w:p w14:paraId="4AF8929A" w14:textId="77777777" w:rsidR="008B31D2" w:rsidRDefault="008B31D2" w:rsidP="008B31D2">
      <w:pPr>
        <w:rPr>
          <w:b/>
          <w:bCs/>
        </w:rPr>
      </w:pPr>
      <w:r w:rsidRPr="00F15779">
        <w:t>A1.</w:t>
      </w:r>
      <w:r w:rsidRPr="00F15779">
        <w:rPr>
          <w:rFonts w:ascii="Arial" w:hAnsi="Arial" w:cs="Arial"/>
        </w:rPr>
        <w:t> </w:t>
      </w:r>
      <w:r w:rsidRPr="00F15779">
        <w:t>Is de omvang en complexiteit van de opdracht uitvoerbaar binnen</w:t>
      </w:r>
      <w:r w:rsidRPr="00F15779">
        <w:rPr>
          <w:rFonts w:ascii="Arial" w:hAnsi="Arial" w:cs="Arial"/>
        </w:rPr>
        <w:t> </w:t>
      </w:r>
      <w:r w:rsidRPr="00F15779">
        <w:t>D&amp;B</w:t>
      </w:r>
      <w:r w:rsidRPr="00F15779">
        <w:rPr>
          <w:rFonts w:ascii="Arial" w:hAnsi="Arial" w:cs="Arial"/>
        </w:rPr>
        <w:t> </w:t>
      </w:r>
      <w:r w:rsidRPr="00F15779">
        <w:t>(UAV-</w:t>
      </w:r>
      <w:proofErr w:type="spellStart"/>
      <w:r w:rsidRPr="00F15779">
        <w:t>gc</w:t>
      </w:r>
      <w:proofErr w:type="spellEnd"/>
      <w:r w:rsidRPr="00F15779">
        <w:t>)?</w:t>
      </w:r>
      <w:r w:rsidRPr="00F15779">
        <w:rPr>
          <w:rFonts w:ascii="Arial" w:hAnsi="Arial" w:cs="Arial"/>
        </w:rPr>
        <w:t> 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A2.</w:t>
      </w:r>
      <w:r w:rsidRPr="00F15779">
        <w:rPr>
          <w:rFonts w:ascii="Arial" w:hAnsi="Arial" w:cs="Arial"/>
        </w:rPr>
        <w:t> </w:t>
      </w:r>
      <w:r w:rsidRPr="00F15779">
        <w:t>Wat zijn de grootste risico</w:t>
      </w:r>
      <w:r w:rsidRPr="00F15779">
        <w:rPr>
          <w:rFonts w:ascii="Aptos" w:hAnsi="Aptos" w:cs="Aptos"/>
        </w:rPr>
        <w:t>’</w:t>
      </w:r>
      <w:r w:rsidRPr="00F15779">
        <w:t>s voor kosten, planning en techniek?</w:t>
      </w:r>
      <w:r w:rsidRPr="00F15779">
        <w:rPr>
          <w:rFonts w:ascii="Arial" w:hAnsi="Arial" w:cs="Arial"/>
        </w:rPr>
        <w:t> 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A3.</w:t>
      </w:r>
      <w:r w:rsidRPr="00F15779">
        <w:rPr>
          <w:rFonts w:ascii="Arial" w:hAnsi="Arial" w:cs="Arial"/>
        </w:rPr>
        <w:t> </w:t>
      </w:r>
      <w:r w:rsidRPr="00F15779">
        <w:t>Welke onderdelen moeten vooraf door de gemeente zijn vastgelegd (functioneel of technisch)?</w:t>
      </w:r>
      <w:r w:rsidRPr="00F15779">
        <w:rPr>
          <w:rFonts w:ascii="Arial" w:hAnsi="Arial" w:cs="Arial"/>
        </w:rPr>
        <w:t> 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A4.</w:t>
      </w:r>
      <w:r w:rsidRPr="00F15779">
        <w:rPr>
          <w:rFonts w:ascii="Arial" w:hAnsi="Arial" w:cs="Arial"/>
        </w:rPr>
        <w:t> </w:t>
      </w:r>
      <w:r w:rsidRPr="00F15779">
        <w:t>In hoeverre is het</w:t>
      </w:r>
      <w:r w:rsidRPr="00F15779">
        <w:rPr>
          <w:rFonts w:ascii="Aptos" w:hAnsi="Aptos" w:cs="Aptos"/>
        </w:rPr>
        <w:t> </w:t>
      </w:r>
      <w:r w:rsidRPr="00F15779">
        <w:t>vooralsnog berekende en geprognotiseerde budget voor de activiteiten zoals beschreven in 2.1</w:t>
      </w:r>
      <w:r w:rsidRPr="00F15779">
        <w:rPr>
          <w:rFonts w:ascii="Aptos" w:hAnsi="Aptos" w:cs="Aptos"/>
        </w:rPr>
        <w:t> </w:t>
      </w:r>
      <w:r w:rsidRPr="00F15779">
        <w:t xml:space="preserve">van </w:t>
      </w:r>
      <w:r w:rsidRPr="00F15779">
        <w:rPr>
          <w:rFonts w:ascii="Aptos" w:hAnsi="Aptos" w:cs="Aptos"/>
        </w:rPr>
        <w:t>€ </w:t>
      </w:r>
      <w:r w:rsidRPr="00F15779">
        <w:t>15,5</w:t>
      </w:r>
      <w:r w:rsidRPr="00F15779">
        <w:rPr>
          <w:rFonts w:ascii="Aptos" w:hAnsi="Aptos" w:cs="Aptos"/>
        </w:rPr>
        <w:t> </w:t>
      </w:r>
      <w:r w:rsidRPr="00F15779">
        <w:t>miljoen</w:t>
      </w:r>
      <w:r w:rsidRPr="00F15779">
        <w:rPr>
          <w:rFonts w:ascii="Arial" w:hAnsi="Arial" w:cs="Arial"/>
        </w:rPr>
        <w:t> </w:t>
      </w:r>
      <w:r w:rsidRPr="00F15779">
        <w:t>(incl. BTW)</w:t>
      </w:r>
      <w:r w:rsidRPr="00F15779">
        <w:rPr>
          <w:rFonts w:ascii="Arial" w:hAnsi="Arial" w:cs="Arial"/>
        </w:rPr>
        <w:t> </w:t>
      </w:r>
      <w:r w:rsidRPr="00F15779">
        <w:t>realistisch voor de gevraagde scope?</w:t>
      </w:r>
      <w:r w:rsidRPr="00F15779">
        <w:rPr>
          <w:rFonts w:ascii="Arial" w:hAnsi="Arial" w:cs="Arial"/>
        </w:rPr>
        <w:t> </w:t>
      </w:r>
      <w:r w:rsidRPr="00F15779">
        <w:rPr>
          <w:b/>
          <w:bCs/>
        </w:rPr>
        <w:t> 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8B31D2" w14:paraId="2370367C" w14:textId="77777777" w:rsidTr="005B4787">
        <w:tc>
          <w:tcPr>
            <w:tcW w:w="846" w:type="dxa"/>
          </w:tcPr>
          <w:p w14:paraId="3D1D0B1E" w14:textId="77777777" w:rsidR="008B31D2" w:rsidRPr="00F15779" w:rsidRDefault="008B31D2" w:rsidP="00DD22C7">
            <w:pPr>
              <w:rPr>
                <w:b/>
                <w:bCs/>
              </w:rPr>
            </w:pPr>
            <w:r w:rsidRPr="00F15779">
              <w:rPr>
                <w:b/>
                <w:bCs/>
              </w:rPr>
              <w:t>Vraag:</w:t>
            </w:r>
          </w:p>
        </w:tc>
        <w:tc>
          <w:tcPr>
            <w:tcW w:w="8214" w:type="dxa"/>
          </w:tcPr>
          <w:p w14:paraId="1E404A54" w14:textId="77777777" w:rsidR="008B31D2" w:rsidRPr="00F15779" w:rsidRDefault="008B31D2" w:rsidP="00DD22C7">
            <w:pPr>
              <w:rPr>
                <w:b/>
                <w:bCs/>
              </w:rPr>
            </w:pPr>
            <w:r w:rsidRPr="00F15779">
              <w:rPr>
                <w:b/>
                <w:bCs/>
              </w:rPr>
              <w:t>Vul hier uw antwoord in:</w:t>
            </w:r>
          </w:p>
        </w:tc>
      </w:tr>
      <w:tr w:rsidR="008B31D2" w14:paraId="21D263F3" w14:textId="77777777" w:rsidTr="005B4787">
        <w:tc>
          <w:tcPr>
            <w:tcW w:w="846" w:type="dxa"/>
          </w:tcPr>
          <w:p w14:paraId="22E6EED7" w14:textId="77777777" w:rsidR="008B31D2" w:rsidRPr="00F15779" w:rsidRDefault="008B31D2" w:rsidP="00DD22C7">
            <w:r>
              <w:t>A1.</w:t>
            </w:r>
          </w:p>
        </w:tc>
        <w:tc>
          <w:tcPr>
            <w:tcW w:w="8214" w:type="dxa"/>
          </w:tcPr>
          <w:p w14:paraId="10658600" w14:textId="77777777" w:rsidR="008B31D2" w:rsidRDefault="008B31D2" w:rsidP="00DD22C7">
            <w:pPr>
              <w:rPr>
                <w:b/>
                <w:bCs/>
              </w:rPr>
            </w:pPr>
          </w:p>
        </w:tc>
      </w:tr>
      <w:tr w:rsidR="008B31D2" w14:paraId="57D4C9AC" w14:textId="77777777" w:rsidTr="005B4787">
        <w:tc>
          <w:tcPr>
            <w:tcW w:w="846" w:type="dxa"/>
          </w:tcPr>
          <w:p w14:paraId="1F5132BA" w14:textId="77777777" w:rsidR="008B31D2" w:rsidRPr="00F15779" w:rsidRDefault="008B31D2" w:rsidP="00DD22C7">
            <w:r>
              <w:t>A2.</w:t>
            </w:r>
          </w:p>
        </w:tc>
        <w:tc>
          <w:tcPr>
            <w:tcW w:w="8214" w:type="dxa"/>
          </w:tcPr>
          <w:p w14:paraId="0913CE0F" w14:textId="77777777" w:rsidR="008B31D2" w:rsidRDefault="008B31D2" w:rsidP="00DD22C7">
            <w:pPr>
              <w:rPr>
                <w:b/>
                <w:bCs/>
              </w:rPr>
            </w:pPr>
          </w:p>
        </w:tc>
      </w:tr>
      <w:tr w:rsidR="008B31D2" w14:paraId="22A07242" w14:textId="77777777" w:rsidTr="005B4787">
        <w:trPr>
          <w:trHeight w:val="483"/>
        </w:trPr>
        <w:tc>
          <w:tcPr>
            <w:tcW w:w="846" w:type="dxa"/>
          </w:tcPr>
          <w:p w14:paraId="1949BC7B" w14:textId="77777777" w:rsidR="008B31D2" w:rsidRPr="00F15779" w:rsidRDefault="008B31D2" w:rsidP="00DD22C7">
            <w:r w:rsidRPr="00F15779">
              <w:t>A3.</w:t>
            </w:r>
          </w:p>
        </w:tc>
        <w:tc>
          <w:tcPr>
            <w:tcW w:w="8214" w:type="dxa"/>
          </w:tcPr>
          <w:p w14:paraId="3CD06ADD" w14:textId="77777777" w:rsidR="008B31D2" w:rsidRDefault="008B31D2" w:rsidP="00DD22C7">
            <w:pPr>
              <w:rPr>
                <w:b/>
                <w:bCs/>
              </w:rPr>
            </w:pPr>
          </w:p>
        </w:tc>
      </w:tr>
      <w:tr w:rsidR="008B31D2" w14:paraId="30CBB8F0" w14:textId="77777777" w:rsidTr="005B4787">
        <w:tc>
          <w:tcPr>
            <w:tcW w:w="846" w:type="dxa"/>
          </w:tcPr>
          <w:p w14:paraId="004C1CE1" w14:textId="77777777" w:rsidR="008B31D2" w:rsidRPr="00F15779" w:rsidRDefault="008B31D2" w:rsidP="00DD22C7">
            <w:r w:rsidRPr="00F15779">
              <w:t>A4.</w:t>
            </w:r>
          </w:p>
        </w:tc>
        <w:tc>
          <w:tcPr>
            <w:tcW w:w="8214" w:type="dxa"/>
          </w:tcPr>
          <w:p w14:paraId="02FCA17C" w14:textId="77777777" w:rsidR="008B31D2" w:rsidRDefault="008B31D2" w:rsidP="00DD22C7">
            <w:pPr>
              <w:rPr>
                <w:b/>
                <w:bCs/>
              </w:rPr>
            </w:pPr>
          </w:p>
        </w:tc>
      </w:tr>
    </w:tbl>
    <w:p w14:paraId="14BBCDBD" w14:textId="77777777" w:rsidR="00E44761" w:rsidRDefault="00E44761" w:rsidP="00E44761"/>
    <w:p w14:paraId="379287A5" w14:textId="46FDE15F" w:rsidR="008B31D2" w:rsidRPr="00E44761" w:rsidRDefault="008B31D2" w:rsidP="00E44761">
      <w:pPr>
        <w:pStyle w:val="Kop3"/>
        <w:numPr>
          <w:ilvl w:val="0"/>
          <w:numId w:val="0"/>
        </w:numPr>
        <w:ind w:left="720" w:hanging="720"/>
        <w:rPr>
          <w:color w:val="auto"/>
        </w:rPr>
      </w:pPr>
      <w:r w:rsidRPr="00E44761">
        <w:rPr>
          <w:color w:val="auto"/>
        </w:rPr>
        <w:t>B. Duurzaamheid, circulariteit &amp; BREEAM</w:t>
      </w:r>
      <w:r w:rsidRPr="00E44761">
        <w:rPr>
          <w:rFonts w:ascii="Arial" w:hAnsi="Arial" w:cs="Arial"/>
          <w:color w:val="auto"/>
        </w:rPr>
        <w:t> </w:t>
      </w:r>
      <w:r w:rsidRPr="00E44761">
        <w:rPr>
          <w:color w:val="auto"/>
        </w:rPr>
        <w:t> </w:t>
      </w:r>
    </w:p>
    <w:p w14:paraId="0B6AA69D" w14:textId="77777777" w:rsidR="008B31D2" w:rsidRDefault="008B31D2" w:rsidP="008B31D2">
      <w:pPr>
        <w:rPr>
          <w:b/>
          <w:bCs/>
        </w:rPr>
      </w:pPr>
      <w:r w:rsidRPr="00F15779">
        <w:t>B1.</w:t>
      </w:r>
      <w:r w:rsidRPr="00F15779">
        <w:rPr>
          <w:rFonts w:ascii="Arial" w:hAnsi="Arial" w:cs="Arial"/>
        </w:rPr>
        <w:t> </w:t>
      </w:r>
      <w:r w:rsidRPr="00F15779">
        <w:t>Wat is</w:t>
      </w:r>
      <w:r w:rsidRPr="00F15779">
        <w:rPr>
          <w:rFonts w:ascii="Arial" w:hAnsi="Arial" w:cs="Arial"/>
        </w:rPr>
        <w:t> </w:t>
      </w:r>
      <w:r w:rsidRPr="00F15779">
        <w:t>een realistisch duurzaamheidsniveau</w:t>
      </w:r>
      <w:r w:rsidRPr="00F15779">
        <w:rPr>
          <w:rFonts w:ascii="Arial" w:hAnsi="Arial" w:cs="Arial"/>
        </w:rPr>
        <w:t> </w:t>
      </w:r>
      <w:r w:rsidRPr="00F15779">
        <w:t>binnen het plafondbudget?</w:t>
      </w:r>
      <w:r w:rsidRPr="00F15779">
        <w:rPr>
          <w:rFonts w:ascii="Arial" w:hAnsi="Arial" w:cs="Arial"/>
        </w:rPr>
        <w:t> 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B2.</w:t>
      </w:r>
      <w:r w:rsidRPr="00F15779">
        <w:rPr>
          <w:rFonts w:ascii="Arial" w:hAnsi="Arial" w:cs="Arial"/>
        </w:rPr>
        <w:t> </w:t>
      </w:r>
      <w:r w:rsidRPr="00F15779">
        <w:t>Wat is haalbaarder:</w:t>
      </w:r>
      <w:r w:rsidRPr="00F15779">
        <w:rPr>
          <w:rFonts w:ascii="Arial" w:hAnsi="Arial" w:cs="Arial"/>
        </w:rPr>
        <w:t> </w:t>
      </w:r>
      <w:r w:rsidRPr="00F15779">
        <w:t>BREEAM</w:t>
      </w:r>
      <w:r w:rsidRPr="00F15779">
        <w:rPr>
          <w:rFonts w:ascii="Arial" w:hAnsi="Arial" w:cs="Arial"/>
        </w:rPr>
        <w:t> </w:t>
      </w:r>
      <w:proofErr w:type="spellStart"/>
      <w:r w:rsidRPr="00F15779">
        <w:t>Very</w:t>
      </w:r>
      <w:proofErr w:type="spellEnd"/>
      <w:r w:rsidRPr="00F15779">
        <w:rPr>
          <w:rFonts w:ascii="Arial" w:hAnsi="Arial" w:cs="Arial"/>
        </w:rPr>
        <w:t> </w:t>
      </w:r>
      <w:proofErr w:type="spellStart"/>
      <w:r w:rsidRPr="00F15779">
        <w:t>Good</w:t>
      </w:r>
      <w:proofErr w:type="spellEnd"/>
      <w:r w:rsidRPr="00F15779">
        <w:rPr>
          <w:rFonts w:ascii="Arial" w:hAnsi="Arial" w:cs="Arial"/>
        </w:rPr>
        <w:t> </w:t>
      </w:r>
      <w:r w:rsidRPr="00F15779">
        <w:t>of</w:t>
      </w:r>
      <w:r w:rsidRPr="00F15779">
        <w:rPr>
          <w:rFonts w:ascii="Arial" w:hAnsi="Arial" w:cs="Arial"/>
        </w:rPr>
        <w:t> </w:t>
      </w:r>
      <w:r w:rsidRPr="00F15779">
        <w:t>Excellent?</w:t>
      </w:r>
      <w:r w:rsidRPr="00F15779">
        <w:rPr>
          <w:rFonts w:ascii="Arial" w:hAnsi="Arial" w:cs="Arial"/>
        </w:rPr>
        <w:t> 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B3.</w:t>
      </w:r>
      <w:r w:rsidRPr="00F15779">
        <w:rPr>
          <w:rFonts w:ascii="Arial" w:hAnsi="Arial" w:cs="Arial"/>
        </w:rPr>
        <w:t> </w:t>
      </w:r>
      <w:r w:rsidRPr="00F15779">
        <w:t>Is offici</w:t>
      </w:r>
      <w:r w:rsidRPr="00F15779">
        <w:rPr>
          <w:rFonts w:ascii="Aptos" w:hAnsi="Aptos" w:cs="Aptos"/>
        </w:rPr>
        <w:t>ë</w:t>
      </w:r>
      <w:r w:rsidRPr="00F15779">
        <w:t>le certificering wenselijk of onnodig kostprijsverhogend?</w:t>
      </w:r>
      <w:r w:rsidRPr="00F15779">
        <w:rPr>
          <w:rFonts w:ascii="Arial" w:hAnsi="Arial" w:cs="Arial"/>
        </w:rPr>
        <w:t> 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B4.</w:t>
      </w:r>
      <w:r w:rsidRPr="00F15779">
        <w:rPr>
          <w:rFonts w:ascii="Arial" w:hAnsi="Arial" w:cs="Arial"/>
        </w:rPr>
        <w:t> </w:t>
      </w:r>
      <w:r w:rsidRPr="00F15779">
        <w:t>Welke circulariteitsmaatregelen zijn haalbaar in deze opgave?</w:t>
      </w:r>
      <w:r w:rsidRPr="00F15779">
        <w:rPr>
          <w:rFonts w:ascii="Arial" w:hAnsi="Arial" w:cs="Arial"/>
        </w:rPr>
        <w:t> 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B5.</w:t>
      </w:r>
      <w:r w:rsidRPr="00F15779">
        <w:rPr>
          <w:rFonts w:ascii="Arial" w:hAnsi="Arial" w:cs="Arial"/>
        </w:rPr>
        <w:t> </w:t>
      </w:r>
      <w:r w:rsidRPr="00F15779">
        <w:t>Welke innovaties zijn kosteneffici</w:t>
      </w:r>
      <w:r w:rsidRPr="00F15779">
        <w:rPr>
          <w:rFonts w:ascii="Aptos" w:hAnsi="Aptos" w:cs="Aptos"/>
        </w:rPr>
        <w:t>ë</w:t>
      </w:r>
      <w:r w:rsidRPr="00F15779">
        <w:t>nt toepasbaar?</w:t>
      </w:r>
      <w:r w:rsidRPr="00F15779">
        <w:rPr>
          <w:rFonts w:ascii="Arial" w:hAnsi="Arial" w:cs="Arial"/>
        </w:rPr>
        <w:t> </w:t>
      </w:r>
      <w:r w:rsidRPr="00F15779">
        <w:rPr>
          <w:b/>
          <w:bCs/>
        </w:rPr>
        <w:t> 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8B31D2" w14:paraId="7BAA1DBF" w14:textId="77777777" w:rsidTr="00DD22C7">
        <w:tc>
          <w:tcPr>
            <w:tcW w:w="846" w:type="dxa"/>
          </w:tcPr>
          <w:p w14:paraId="158692C7" w14:textId="77777777" w:rsidR="008B31D2" w:rsidRPr="00F15779" w:rsidRDefault="008B31D2" w:rsidP="00DD22C7">
            <w:pPr>
              <w:rPr>
                <w:b/>
                <w:bCs/>
              </w:rPr>
            </w:pPr>
            <w:r w:rsidRPr="00F15779">
              <w:rPr>
                <w:b/>
                <w:bCs/>
              </w:rPr>
              <w:lastRenderedPageBreak/>
              <w:t>Vraag:</w:t>
            </w:r>
          </w:p>
        </w:tc>
        <w:tc>
          <w:tcPr>
            <w:tcW w:w="8216" w:type="dxa"/>
          </w:tcPr>
          <w:p w14:paraId="66B9A98B" w14:textId="77777777" w:rsidR="008B31D2" w:rsidRPr="00F15779" w:rsidRDefault="008B31D2" w:rsidP="00DD22C7">
            <w:pPr>
              <w:rPr>
                <w:b/>
                <w:bCs/>
              </w:rPr>
            </w:pPr>
            <w:r w:rsidRPr="00F15779">
              <w:rPr>
                <w:b/>
                <w:bCs/>
              </w:rPr>
              <w:t>Vul hier uw antwoord in:</w:t>
            </w:r>
          </w:p>
        </w:tc>
      </w:tr>
      <w:tr w:rsidR="008B31D2" w14:paraId="61EF3855" w14:textId="77777777" w:rsidTr="00DD22C7">
        <w:tc>
          <w:tcPr>
            <w:tcW w:w="846" w:type="dxa"/>
          </w:tcPr>
          <w:p w14:paraId="484429F0" w14:textId="77777777" w:rsidR="008B31D2" w:rsidRPr="00F15779" w:rsidRDefault="008B31D2" w:rsidP="00DD22C7">
            <w:r>
              <w:t>B1.</w:t>
            </w:r>
          </w:p>
        </w:tc>
        <w:tc>
          <w:tcPr>
            <w:tcW w:w="8216" w:type="dxa"/>
          </w:tcPr>
          <w:p w14:paraId="7A09B845" w14:textId="77777777" w:rsidR="008B31D2" w:rsidRDefault="008B31D2" w:rsidP="00DD22C7">
            <w:pPr>
              <w:rPr>
                <w:b/>
                <w:bCs/>
              </w:rPr>
            </w:pPr>
          </w:p>
        </w:tc>
      </w:tr>
      <w:tr w:rsidR="008B31D2" w14:paraId="5DB7F87B" w14:textId="77777777" w:rsidTr="00DD22C7">
        <w:tc>
          <w:tcPr>
            <w:tcW w:w="846" w:type="dxa"/>
          </w:tcPr>
          <w:p w14:paraId="31510C17" w14:textId="77777777" w:rsidR="008B31D2" w:rsidRPr="00F15779" w:rsidRDefault="008B31D2" w:rsidP="00DD22C7">
            <w:r>
              <w:t>B2.</w:t>
            </w:r>
          </w:p>
        </w:tc>
        <w:tc>
          <w:tcPr>
            <w:tcW w:w="8216" w:type="dxa"/>
          </w:tcPr>
          <w:p w14:paraId="0D49A7D3" w14:textId="77777777" w:rsidR="008B31D2" w:rsidRDefault="008B31D2" w:rsidP="00DD22C7">
            <w:pPr>
              <w:rPr>
                <w:b/>
                <w:bCs/>
              </w:rPr>
            </w:pPr>
          </w:p>
        </w:tc>
      </w:tr>
      <w:tr w:rsidR="008B31D2" w14:paraId="4A3E88BF" w14:textId="77777777" w:rsidTr="00DD22C7">
        <w:tc>
          <w:tcPr>
            <w:tcW w:w="846" w:type="dxa"/>
          </w:tcPr>
          <w:p w14:paraId="75C474AD" w14:textId="77777777" w:rsidR="008B31D2" w:rsidRPr="00F15779" w:rsidRDefault="008B31D2" w:rsidP="00DD22C7">
            <w:r>
              <w:t>B</w:t>
            </w:r>
            <w:r w:rsidRPr="00F15779">
              <w:t>3.</w:t>
            </w:r>
          </w:p>
        </w:tc>
        <w:tc>
          <w:tcPr>
            <w:tcW w:w="8216" w:type="dxa"/>
          </w:tcPr>
          <w:p w14:paraId="0CBD0391" w14:textId="77777777" w:rsidR="008B31D2" w:rsidRDefault="008B31D2" w:rsidP="00DD22C7">
            <w:pPr>
              <w:rPr>
                <w:b/>
                <w:bCs/>
              </w:rPr>
            </w:pPr>
          </w:p>
        </w:tc>
      </w:tr>
      <w:tr w:rsidR="008B31D2" w14:paraId="52E05718" w14:textId="77777777" w:rsidTr="00DD22C7">
        <w:tc>
          <w:tcPr>
            <w:tcW w:w="846" w:type="dxa"/>
          </w:tcPr>
          <w:p w14:paraId="5C10F4A1" w14:textId="77777777" w:rsidR="008B31D2" w:rsidRPr="00F15779" w:rsidRDefault="008B31D2" w:rsidP="00DD22C7">
            <w:r>
              <w:t>B</w:t>
            </w:r>
            <w:r w:rsidRPr="00F15779">
              <w:t>4.</w:t>
            </w:r>
          </w:p>
        </w:tc>
        <w:tc>
          <w:tcPr>
            <w:tcW w:w="8216" w:type="dxa"/>
          </w:tcPr>
          <w:p w14:paraId="1185BE40" w14:textId="77777777" w:rsidR="008B31D2" w:rsidRDefault="008B31D2" w:rsidP="00DD22C7">
            <w:pPr>
              <w:rPr>
                <w:b/>
                <w:bCs/>
              </w:rPr>
            </w:pPr>
          </w:p>
        </w:tc>
      </w:tr>
      <w:tr w:rsidR="008B31D2" w14:paraId="0D44C079" w14:textId="77777777" w:rsidTr="00DD22C7">
        <w:tc>
          <w:tcPr>
            <w:tcW w:w="846" w:type="dxa"/>
          </w:tcPr>
          <w:p w14:paraId="037A1641" w14:textId="77777777" w:rsidR="008B31D2" w:rsidRDefault="008B31D2" w:rsidP="00DD22C7">
            <w:r>
              <w:t>B5.</w:t>
            </w:r>
          </w:p>
        </w:tc>
        <w:tc>
          <w:tcPr>
            <w:tcW w:w="8216" w:type="dxa"/>
          </w:tcPr>
          <w:p w14:paraId="7DB4699E" w14:textId="77777777" w:rsidR="008B31D2" w:rsidRDefault="008B31D2" w:rsidP="00DD22C7">
            <w:pPr>
              <w:rPr>
                <w:b/>
                <w:bCs/>
              </w:rPr>
            </w:pPr>
          </w:p>
        </w:tc>
      </w:tr>
    </w:tbl>
    <w:p w14:paraId="67D549B5" w14:textId="77777777" w:rsidR="00E44761" w:rsidRDefault="00E44761" w:rsidP="00E44761"/>
    <w:p w14:paraId="05607D89" w14:textId="36D6C1CB" w:rsidR="008B31D2" w:rsidRPr="00E44761" w:rsidRDefault="008B31D2" w:rsidP="00E44761">
      <w:pPr>
        <w:pStyle w:val="Kop3"/>
        <w:numPr>
          <w:ilvl w:val="0"/>
          <w:numId w:val="0"/>
        </w:numPr>
        <w:ind w:left="720" w:hanging="720"/>
        <w:rPr>
          <w:color w:val="auto"/>
        </w:rPr>
      </w:pPr>
      <w:r w:rsidRPr="00E44761">
        <w:rPr>
          <w:color w:val="auto"/>
        </w:rPr>
        <w:t>C. Flexibiliteit &amp; gebouwconcept</w:t>
      </w:r>
      <w:r w:rsidRPr="00E44761">
        <w:rPr>
          <w:rFonts w:ascii="Arial" w:hAnsi="Arial" w:cs="Arial"/>
          <w:color w:val="auto"/>
        </w:rPr>
        <w:t> </w:t>
      </w:r>
      <w:r w:rsidRPr="00E44761">
        <w:rPr>
          <w:color w:val="auto"/>
        </w:rPr>
        <w:t> </w:t>
      </w:r>
    </w:p>
    <w:p w14:paraId="61BCA0A6" w14:textId="77777777" w:rsidR="008B31D2" w:rsidRDefault="008B31D2" w:rsidP="008B31D2">
      <w:pPr>
        <w:rPr>
          <w:b/>
          <w:bCs/>
        </w:rPr>
      </w:pPr>
      <w:r w:rsidRPr="00F15779">
        <w:t>C1.</w:t>
      </w:r>
      <w:r w:rsidRPr="00F15779">
        <w:rPr>
          <w:rFonts w:ascii="Arial" w:hAnsi="Arial" w:cs="Arial"/>
        </w:rPr>
        <w:t> </w:t>
      </w:r>
      <w:r w:rsidRPr="00F15779">
        <w:t>Hoe kan flexibele indeling</w:t>
      </w:r>
      <w:r w:rsidRPr="00F15779">
        <w:rPr>
          <w:rFonts w:ascii="Aptos" w:hAnsi="Aptos" w:cs="Aptos"/>
        </w:rPr>
        <w:t> </w:t>
      </w:r>
      <w:r w:rsidRPr="00F15779">
        <w:t>van heet gebouw</w:t>
      </w:r>
      <w:r w:rsidRPr="00F15779">
        <w:rPr>
          <w:rFonts w:ascii="Aptos" w:hAnsi="Aptos" w:cs="Aptos"/>
        </w:rPr>
        <w:t> </w:t>
      </w:r>
      <w:r w:rsidRPr="00F15779">
        <w:t>binnen budget worden gerealiseerd?</w:t>
      </w:r>
      <w:r w:rsidRPr="00F15779">
        <w:rPr>
          <w:rFonts w:ascii="Arial" w:hAnsi="Arial" w:cs="Arial"/>
        </w:rPr>
        <w:t> 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C2.</w:t>
      </w:r>
      <w:r w:rsidRPr="00F15779">
        <w:rPr>
          <w:rFonts w:ascii="Arial" w:hAnsi="Arial" w:cs="Arial"/>
        </w:rPr>
        <w:t> </w:t>
      </w:r>
      <w:r w:rsidRPr="00F15779">
        <w:t>Wat zijn de kansen en beperkingen van modulair/prefab bouwen?</w:t>
      </w:r>
      <w:r w:rsidRPr="00F15779">
        <w:rPr>
          <w:rFonts w:ascii="Arial" w:hAnsi="Arial" w:cs="Arial"/>
        </w:rPr>
        <w:t> 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C3.</w:t>
      </w:r>
      <w:r w:rsidRPr="00F15779">
        <w:rPr>
          <w:rFonts w:ascii="Arial" w:hAnsi="Arial" w:cs="Arial"/>
        </w:rPr>
        <w:t> </w:t>
      </w:r>
      <w:r w:rsidRPr="00F15779">
        <w:t>Hoe toekomstbestendig kan het gebouw worden ontworpen?</w:t>
      </w:r>
      <w:r w:rsidRPr="00F15779">
        <w:rPr>
          <w:rFonts w:ascii="Arial" w:hAnsi="Arial" w:cs="Arial"/>
        </w:rPr>
        <w:t> 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C4.</w:t>
      </w:r>
      <w:r w:rsidRPr="00F15779">
        <w:rPr>
          <w:rFonts w:ascii="Arial" w:hAnsi="Arial" w:cs="Arial"/>
        </w:rPr>
        <w:t> </w:t>
      </w:r>
      <w:r w:rsidRPr="00F15779">
        <w:t>Is</w:t>
      </w:r>
      <w:r w:rsidRPr="00F15779">
        <w:rPr>
          <w:rFonts w:ascii="Arial" w:hAnsi="Arial" w:cs="Arial"/>
        </w:rPr>
        <w:t> </w:t>
      </w:r>
      <w:r w:rsidRPr="00F15779">
        <w:t>alternatieve aanwendbaarheid</w:t>
      </w:r>
      <w:r w:rsidRPr="00F15779">
        <w:rPr>
          <w:rFonts w:ascii="Arial" w:hAnsi="Arial" w:cs="Arial"/>
        </w:rPr>
        <w:t> </w:t>
      </w:r>
      <w:r w:rsidRPr="00F15779">
        <w:t>(lange termijn,</w:t>
      </w:r>
      <w:r w:rsidRPr="00F15779">
        <w:rPr>
          <w:rFonts w:ascii="Arial" w:hAnsi="Arial" w:cs="Arial"/>
        </w:rPr>
        <w:t> </w:t>
      </w:r>
      <w:r w:rsidRPr="00F15779">
        <w:t>transformatie naar bijv. wonen)</w:t>
      </w:r>
      <w:r w:rsidRPr="00F15779">
        <w:rPr>
          <w:rFonts w:ascii="Arial" w:hAnsi="Arial" w:cs="Arial"/>
        </w:rPr>
        <w:t> </w:t>
      </w:r>
      <w:r w:rsidRPr="00F15779">
        <w:t>mogelijk?</w:t>
      </w:r>
      <w:r w:rsidRPr="00F15779">
        <w:rPr>
          <w:rFonts w:ascii="Arial" w:hAnsi="Arial" w:cs="Arial"/>
        </w:rPr>
        <w:t> </w:t>
      </w:r>
      <w:r w:rsidRPr="00F15779">
        <w:rPr>
          <w:b/>
          <w:bCs/>
        </w:rPr>
        <w:t> 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8B31D2" w14:paraId="54CB9F19" w14:textId="77777777" w:rsidTr="00DD22C7">
        <w:tc>
          <w:tcPr>
            <w:tcW w:w="846" w:type="dxa"/>
          </w:tcPr>
          <w:p w14:paraId="1C6BDCC5" w14:textId="77777777" w:rsidR="008B31D2" w:rsidRPr="00F15779" w:rsidRDefault="008B31D2" w:rsidP="00DD22C7">
            <w:pPr>
              <w:rPr>
                <w:b/>
                <w:bCs/>
              </w:rPr>
            </w:pPr>
            <w:r w:rsidRPr="00F15779">
              <w:rPr>
                <w:b/>
                <w:bCs/>
              </w:rPr>
              <w:t>Vraag:</w:t>
            </w:r>
          </w:p>
        </w:tc>
        <w:tc>
          <w:tcPr>
            <w:tcW w:w="8216" w:type="dxa"/>
          </w:tcPr>
          <w:p w14:paraId="71012A96" w14:textId="77777777" w:rsidR="008B31D2" w:rsidRPr="00F15779" w:rsidRDefault="008B31D2" w:rsidP="00DD22C7">
            <w:pPr>
              <w:rPr>
                <w:b/>
                <w:bCs/>
              </w:rPr>
            </w:pPr>
            <w:r w:rsidRPr="00F15779">
              <w:rPr>
                <w:b/>
                <w:bCs/>
              </w:rPr>
              <w:t>Vul hier uw antwoord in:</w:t>
            </w:r>
          </w:p>
        </w:tc>
      </w:tr>
      <w:tr w:rsidR="008B31D2" w14:paraId="71893AFB" w14:textId="77777777" w:rsidTr="00DD22C7">
        <w:tc>
          <w:tcPr>
            <w:tcW w:w="846" w:type="dxa"/>
          </w:tcPr>
          <w:p w14:paraId="22A35D6C" w14:textId="77777777" w:rsidR="008B31D2" w:rsidRPr="00F15779" w:rsidRDefault="008B31D2" w:rsidP="00DD22C7">
            <w:r>
              <w:t>C1.</w:t>
            </w:r>
          </w:p>
        </w:tc>
        <w:tc>
          <w:tcPr>
            <w:tcW w:w="8216" w:type="dxa"/>
          </w:tcPr>
          <w:p w14:paraId="7043BBD1" w14:textId="77777777" w:rsidR="008B31D2" w:rsidRDefault="008B31D2" w:rsidP="00DD22C7">
            <w:pPr>
              <w:rPr>
                <w:b/>
                <w:bCs/>
              </w:rPr>
            </w:pPr>
          </w:p>
        </w:tc>
      </w:tr>
      <w:tr w:rsidR="008B31D2" w14:paraId="62C7E261" w14:textId="77777777" w:rsidTr="00DD22C7">
        <w:tc>
          <w:tcPr>
            <w:tcW w:w="846" w:type="dxa"/>
          </w:tcPr>
          <w:p w14:paraId="38A8AB57" w14:textId="77777777" w:rsidR="008B31D2" w:rsidRPr="00F15779" w:rsidRDefault="008B31D2" w:rsidP="00DD22C7">
            <w:r>
              <w:t>C2.</w:t>
            </w:r>
          </w:p>
        </w:tc>
        <w:tc>
          <w:tcPr>
            <w:tcW w:w="8216" w:type="dxa"/>
          </w:tcPr>
          <w:p w14:paraId="39C201B2" w14:textId="77777777" w:rsidR="008B31D2" w:rsidRDefault="008B31D2" w:rsidP="00DD22C7">
            <w:pPr>
              <w:rPr>
                <w:b/>
                <w:bCs/>
              </w:rPr>
            </w:pPr>
          </w:p>
        </w:tc>
      </w:tr>
      <w:tr w:rsidR="008B31D2" w14:paraId="4BABC214" w14:textId="77777777" w:rsidTr="00DD22C7">
        <w:tc>
          <w:tcPr>
            <w:tcW w:w="846" w:type="dxa"/>
          </w:tcPr>
          <w:p w14:paraId="29447F7A" w14:textId="77777777" w:rsidR="008B31D2" w:rsidRPr="00F15779" w:rsidRDefault="008B31D2" w:rsidP="00DD22C7">
            <w:r>
              <w:t>C</w:t>
            </w:r>
            <w:r w:rsidRPr="00F15779">
              <w:t>3.</w:t>
            </w:r>
          </w:p>
        </w:tc>
        <w:tc>
          <w:tcPr>
            <w:tcW w:w="8216" w:type="dxa"/>
          </w:tcPr>
          <w:p w14:paraId="43DB35CD" w14:textId="77777777" w:rsidR="008B31D2" w:rsidRDefault="008B31D2" w:rsidP="00DD22C7">
            <w:pPr>
              <w:rPr>
                <w:b/>
                <w:bCs/>
              </w:rPr>
            </w:pPr>
          </w:p>
        </w:tc>
      </w:tr>
      <w:tr w:rsidR="008B31D2" w14:paraId="01FECD88" w14:textId="77777777" w:rsidTr="00DD22C7">
        <w:tc>
          <w:tcPr>
            <w:tcW w:w="846" w:type="dxa"/>
          </w:tcPr>
          <w:p w14:paraId="1741537B" w14:textId="77777777" w:rsidR="008B31D2" w:rsidRPr="00F15779" w:rsidRDefault="008B31D2" w:rsidP="00DD22C7">
            <w:r>
              <w:t>C</w:t>
            </w:r>
            <w:r w:rsidRPr="00F15779">
              <w:t>4.</w:t>
            </w:r>
          </w:p>
        </w:tc>
        <w:tc>
          <w:tcPr>
            <w:tcW w:w="8216" w:type="dxa"/>
          </w:tcPr>
          <w:p w14:paraId="402C63D6" w14:textId="77777777" w:rsidR="008B31D2" w:rsidRDefault="008B31D2" w:rsidP="00DD22C7">
            <w:pPr>
              <w:rPr>
                <w:b/>
                <w:bCs/>
              </w:rPr>
            </w:pPr>
          </w:p>
        </w:tc>
      </w:tr>
    </w:tbl>
    <w:p w14:paraId="2380522B" w14:textId="77777777" w:rsidR="00E44761" w:rsidRDefault="00E44761" w:rsidP="00E44761">
      <w:pPr>
        <w:rPr>
          <w:b/>
          <w:bCs/>
        </w:rPr>
      </w:pPr>
    </w:p>
    <w:p w14:paraId="7F1D3996" w14:textId="33F0447E" w:rsidR="008B31D2" w:rsidRPr="00E44761" w:rsidRDefault="008B31D2" w:rsidP="00E44761">
      <w:pPr>
        <w:pStyle w:val="Kop3"/>
        <w:numPr>
          <w:ilvl w:val="0"/>
          <w:numId w:val="0"/>
        </w:numPr>
        <w:ind w:left="720" w:hanging="720"/>
        <w:rPr>
          <w:color w:val="auto"/>
        </w:rPr>
      </w:pPr>
      <w:r w:rsidRPr="00E44761">
        <w:rPr>
          <w:color w:val="auto"/>
        </w:rPr>
        <w:t>D. Locatie specifieke haalbaarheid</w:t>
      </w:r>
      <w:r w:rsidRPr="00E44761">
        <w:rPr>
          <w:rFonts w:ascii="Arial" w:hAnsi="Arial" w:cs="Arial"/>
          <w:color w:val="auto"/>
        </w:rPr>
        <w:t> </w:t>
      </w:r>
      <w:r w:rsidRPr="00E44761">
        <w:rPr>
          <w:color w:val="auto"/>
        </w:rPr>
        <w:t>incl. planning</w:t>
      </w:r>
      <w:r w:rsidRPr="00E44761">
        <w:rPr>
          <w:rFonts w:ascii="Arial" w:hAnsi="Arial" w:cs="Arial"/>
          <w:color w:val="auto"/>
        </w:rPr>
        <w:t> </w:t>
      </w:r>
      <w:r w:rsidRPr="00E44761">
        <w:rPr>
          <w:rFonts w:ascii="Aptos" w:hAnsi="Aptos" w:cs="Aptos"/>
          <w:color w:val="auto"/>
        </w:rPr>
        <w:t>– </w:t>
      </w:r>
      <w:proofErr w:type="spellStart"/>
      <w:r w:rsidRPr="00E44761">
        <w:rPr>
          <w:color w:val="auto"/>
        </w:rPr>
        <w:t>Deweverplein</w:t>
      </w:r>
      <w:proofErr w:type="spellEnd"/>
      <w:r w:rsidRPr="00E44761">
        <w:rPr>
          <w:rFonts w:ascii="Arial" w:hAnsi="Arial" w:cs="Arial"/>
          <w:color w:val="auto"/>
        </w:rPr>
        <w:t> </w:t>
      </w:r>
      <w:r w:rsidRPr="00E44761">
        <w:rPr>
          <w:color w:val="auto"/>
        </w:rPr>
        <w:t>Nuth</w:t>
      </w:r>
      <w:r w:rsidRPr="00E44761">
        <w:rPr>
          <w:rFonts w:ascii="Arial" w:hAnsi="Arial" w:cs="Arial"/>
          <w:color w:val="auto"/>
        </w:rPr>
        <w:t> </w:t>
      </w:r>
      <w:r w:rsidRPr="00E44761">
        <w:rPr>
          <w:color w:val="auto"/>
        </w:rPr>
        <w:t> </w:t>
      </w:r>
    </w:p>
    <w:p w14:paraId="1F371E8A" w14:textId="77777777" w:rsidR="008B31D2" w:rsidRDefault="008B31D2" w:rsidP="008B31D2">
      <w:pPr>
        <w:rPr>
          <w:b/>
          <w:bCs/>
        </w:rPr>
      </w:pPr>
      <w:r w:rsidRPr="00F15779">
        <w:t>D1.</w:t>
      </w:r>
      <w:r w:rsidRPr="00F15779">
        <w:rPr>
          <w:rFonts w:ascii="Arial" w:hAnsi="Arial" w:cs="Arial"/>
        </w:rPr>
        <w:t> </w:t>
      </w:r>
      <w:r w:rsidRPr="00F15779">
        <w:t>Welke risico</w:t>
      </w:r>
      <w:r w:rsidRPr="00F15779">
        <w:rPr>
          <w:rFonts w:ascii="Aptos" w:hAnsi="Aptos" w:cs="Aptos"/>
        </w:rPr>
        <w:t>’</w:t>
      </w:r>
      <w:r w:rsidRPr="00F15779">
        <w:t>s ziet u voor deze locatie (bodem, ruimte, logistiek, omgeving)?</w:t>
      </w:r>
      <w:r w:rsidRPr="00F15779">
        <w:rPr>
          <w:rFonts w:ascii="Arial" w:hAnsi="Arial" w:cs="Arial"/>
        </w:rPr>
        <w:t> 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D2.</w:t>
      </w:r>
      <w:r w:rsidRPr="00F15779">
        <w:rPr>
          <w:rFonts w:ascii="Arial" w:hAnsi="Arial" w:cs="Arial"/>
        </w:rPr>
        <w:t> </w:t>
      </w:r>
      <w:r w:rsidRPr="00F15779">
        <w:t>Wat is een realistische doorlooptijd?</w:t>
      </w:r>
      <w:r w:rsidRPr="00F15779">
        <w:rPr>
          <w:rFonts w:ascii="Arial" w:hAnsi="Arial" w:cs="Arial"/>
        </w:rPr>
        <w:t> </w:t>
      </w:r>
      <w:r w:rsidRPr="00F15779">
        <w:t>Is oplevering medio 2029 realistisch</w:t>
      </w:r>
      <w:r w:rsidRPr="00F15779">
        <w:rPr>
          <w:rFonts w:ascii="Aptos" w:hAnsi="Aptos" w:cs="Aptos"/>
        </w:rPr>
        <w:t> 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          haalbaar? Zo</w:t>
      </w:r>
      <w:r w:rsidRPr="00F15779">
        <w:rPr>
          <w:rFonts w:ascii="Arial" w:hAnsi="Arial" w:cs="Arial"/>
        </w:rPr>
        <w:t> </w:t>
      </w:r>
      <w:r w:rsidRPr="00F15779">
        <w:t>neen, waarom niet?</w:t>
      </w:r>
      <w:r w:rsidRPr="00F15779">
        <w:rPr>
          <w:rFonts w:ascii="Arial" w:hAnsi="Arial" w:cs="Arial"/>
        </w:rPr>
        <w:t>  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D3.</w:t>
      </w:r>
      <w:r w:rsidRPr="00F15779">
        <w:rPr>
          <w:rFonts w:ascii="Arial" w:hAnsi="Arial" w:cs="Arial"/>
        </w:rPr>
        <w:t> </w:t>
      </w:r>
      <w:r w:rsidRPr="00F15779">
        <w:t>Wat zijn effectieve maatregelen om overlast</w:t>
      </w:r>
      <w:r w:rsidRPr="00F15779">
        <w:rPr>
          <w:rFonts w:ascii="Arial" w:hAnsi="Arial" w:cs="Arial"/>
        </w:rPr>
        <w:t> </w:t>
      </w:r>
      <w:r w:rsidRPr="00F15779">
        <w:t>in de omgeving</w:t>
      </w:r>
      <w:r w:rsidRPr="00F15779">
        <w:rPr>
          <w:rFonts w:ascii="Arial" w:hAnsi="Arial" w:cs="Arial"/>
        </w:rPr>
        <w:t> </w:t>
      </w:r>
      <w:r w:rsidRPr="00F15779">
        <w:t>te beperken?</w:t>
      </w:r>
      <w:r w:rsidRPr="00F15779">
        <w:rPr>
          <w:rFonts w:ascii="Arial" w:hAnsi="Arial" w:cs="Arial"/>
        </w:rPr>
        <w:t> </w:t>
      </w:r>
      <w:r w:rsidRPr="00F15779">
        <w:rPr>
          <w:b/>
          <w:bCs/>
        </w:rPr>
        <w:t> 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8B31D2" w14:paraId="20834F6D" w14:textId="77777777" w:rsidTr="00DD22C7">
        <w:tc>
          <w:tcPr>
            <w:tcW w:w="846" w:type="dxa"/>
          </w:tcPr>
          <w:p w14:paraId="209B4F1B" w14:textId="77777777" w:rsidR="008B31D2" w:rsidRPr="00F15779" w:rsidRDefault="008B31D2" w:rsidP="00DD22C7">
            <w:pPr>
              <w:rPr>
                <w:b/>
                <w:bCs/>
              </w:rPr>
            </w:pPr>
            <w:r w:rsidRPr="00F15779">
              <w:rPr>
                <w:b/>
                <w:bCs/>
              </w:rPr>
              <w:lastRenderedPageBreak/>
              <w:t>Vraag:</w:t>
            </w:r>
          </w:p>
        </w:tc>
        <w:tc>
          <w:tcPr>
            <w:tcW w:w="8216" w:type="dxa"/>
          </w:tcPr>
          <w:p w14:paraId="0136706A" w14:textId="77777777" w:rsidR="008B31D2" w:rsidRPr="00F15779" w:rsidRDefault="008B31D2" w:rsidP="00DD22C7">
            <w:pPr>
              <w:rPr>
                <w:b/>
                <w:bCs/>
              </w:rPr>
            </w:pPr>
            <w:r w:rsidRPr="00F15779">
              <w:rPr>
                <w:b/>
                <w:bCs/>
              </w:rPr>
              <w:t>Vul hier uw antwoord in:</w:t>
            </w:r>
          </w:p>
        </w:tc>
      </w:tr>
      <w:tr w:rsidR="008B31D2" w14:paraId="27672F42" w14:textId="77777777" w:rsidTr="00DD22C7">
        <w:tc>
          <w:tcPr>
            <w:tcW w:w="846" w:type="dxa"/>
          </w:tcPr>
          <w:p w14:paraId="688AD5EC" w14:textId="77777777" w:rsidR="008B31D2" w:rsidRPr="00F15779" w:rsidRDefault="008B31D2" w:rsidP="00DD22C7">
            <w:r>
              <w:t>D1.</w:t>
            </w:r>
          </w:p>
        </w:tc>
        <w:tc>
          <w:tcPr>
            <w:tcW w:w="8216" w:type="dxa"/>
          </w:tcPr>
          <w:p w14:paraId="313DB576" w14:textId="77777777" w:rsidR="008B31D2" w:rsidRDefault="008B31D2" w:rsidP="00DD22C7">
            <w:pPr>
              <w:rPr>
                <w:b/>
                <w:bCs/>
              </w:rPr>
            </w:pPr>
          </w:p>
        </w:tc>
      </w:tr>
      <w:tr w:rsidR="008B31D2" w14:paraId="7CBB7C8E" w14:textId="77777777" w:rsidTr="00DD22C7">
        <w:tc>
          <w:tcPr>
            <w:tcW w:w="846" w:type="dxa"/>
          </w:tcPr>
          <w:p w14:paraId="3C8CC414" w14:textId="77777777" w:rsidR="008B31D2" w:rsidRPr="00F15779" w:rsidRDefault="008B31D2" w:rsidP="00DD22C7">
            <w:r>
              <w:t>D2.</w:t>
            </w:r>
          </w:p>
        </w:tc>
        <w:tc>
          <w:tcPr>
            <w:tcW w:w="8216" w:type="dxa"/>
          </w:tcPr>
          <w:p w14:paraId="7F4B0994" w14:textId="77777777" w:rsidR="008B31D2" w:rsidRDefault="008B31D2" w:rsidP="00DD22C7">
            <w:pPr>
              <w:rPr>
                <w:b/>
                <w:bCs/>
              </w:rPr>
            </w:pPr>
          </w:p>
        </w:tc>
      </w:tr>
      <w:tr w:rsidR="008B31D2" w14:paraId="2E819E29" w14:textId="77777777" w:rsidTr="00DD22C7">
        <w:tc>
          <w:tcPr>
            <w:tcW w:w="846" w:type="dxa"/>
          </w:tcPr>
          <w:p w14:paraId="3FA6554A" w14:textId="77777777" w:rsidR="008B31D2" w:rsidRPr="00F15779" w:rsidRDefault="008B31D2" w:rsidP="00DD22C7">
            <w:r>
              <w:t>D</w:t>
            </w:r>
            <w:r w:rsidRPr="00F15779">
              <w:t>3.</w:t>
            </w:r>
          </w:p>
        </w:tc>
        <w:tc>
          <w:tcPr>
            <w:tcW w:w="8216" w:type="dxa"/>
          </w:tcPr>
          <w:p w14:paraId="6B22BB8A" w14:textId="77777777" w:rsidR="008B31D2" w:rsidRDefault="008B31D2" w:rsidP="00DD22C7">
            <w:pPr>
              <w:rPr>
                <w:b/>
                <w:bCs/>
              </w:rPr>
            </w:pPr>
          </w:p>
        </w:tc>
      </w:tr>
    </w:tbl>
    <w:p w14:paraId="142C37C2" w14:textId="77777777" w:rsidR="00E44761" w:rsidRDefault="00E44761" w:rsidP="00E44761">
      <w:pPr>
        <w:rPr>
          <w:b/>
          <w:bCs/>
        </w:rPr>
      </w:pPr>
    </w:p>
    <w:p w14:paraId="58F7DFEF" w14:textId="0A8E67AE" w:rsidR="008B31D2" w:rsidRPr="00E44761" w:rsidRDefault="008B31D2" w:rsidP="00E44761">
      <w:pPr>
        <w:pStyle w:val="Kop3"/>
        <w:numPr>
          <w:ilvl w:val="0"/>
          <w:numId w:val="0"/>
        </w:numPr>
        <w:ind w:left="720" w:hanging="720"/>
        <w:rPr>
          <w:color w:val="auto"/>
        </w:rPr>
      </w:pPr>
      <w:r w:rsidRPr="00E44761">
        <w:rPr>
          <w:color w:val="auto"/>
        </w:rPr>
        <w:t>E. Parkeren – 66–80 extra plaatsen</w:t>
      </w:r>
      <w:r w:rsidRPr="00E44761">
        <w:rPr>
          <w:rFonts w:ascii="Arial" w:hAnsi="Arial" w:cs="Arial"/>
          <w:color w:val="auto"/>
        </w:rPr>
        <w:t> </w:t>
      </w:r>
      <w:r w:rsidRPr="00E44761">
        <w:rPr>
          <w:color w:val="auto"/>
        </w:rPr>
        <w:t> </w:t>
      </w:r>
    </w:p>
    <w:p w14:paraId="3856C44B" w14:textId="77777777" w:rsidR="008B31D2" w:rsidRDefault="008B31D2" w:rsidP="008B31D2">
      <w:pPr>
        <w:rPr>
          <w:b/>
          <w:bCs/>
        </w:rPr>
      </w:pPr>
      <w:r w:rsidRPr="00F15779">
        <w:t>E1.</w:t>
      </w:r>
      <w:r w:rsidRPr="00F15779">
        <w:rPr>
          <w:rFonts w:ascii="Arial" w:hAnsi="Arial" w:cs="Arial"/>
        </w:rPr>
        <w:t> </w:t>
      </w:r>
      <w:r w:rsidRPr="00F15779">
        <w:t>Hoe beoordeelt u de</w:t>
      </w:r>
      <w:r w:rsidRPr="00F15779">
        <w:rPr>
          <w:rFonts w:ascii="Arial" w:hAnsi="Arial" w:cs="Arial"/>
        </w:rPr>
        <w:t> </w:t>
      </w:r>
      <w:r w:rsidRPr="00F15779">
        <w:t>technische- en</w:t>
      </w:r>
      <w:r w:rsidRPr="00F15779">
        <w:rPr>
          <w:rFonts w:ascii="Aptos" w:hAnsi="Aptos" w:cs="Aptos"/>
        </w:rPr>
        <w:t> </w:t>
      </w:r>
      <w:r w:rsidRPr="00F15779">
        <w:t>financi</w:t>
      </w:r>
      <w:r w:rsidRPr="00F15779">
        <w:rPr>
          <w:rFonts w:ascii="Aptos" w:hAnsi="Aptos" w:cs="Aptos"/>
        </w:rPr>
        <w:t>ë</w:t>
      </w:r>
      <w:r w:rsidRPr="00F15779">
        <w:t>le</w:t>
      </w:r>
      <w:r w:rsidRPr="00F15779">
        <w:rPr>
          <w:rFonts w:ascii="Arial" w:hAnsi="Arial" w:cs="Arial"/>
        </w:rPr>
        <w:t> </w:t>
      </w:r>
      <w:r w:rsidRPr="00F15779">
        <w:t>haalbaarheid van een</w:t>
      </w:r>
      <w:r w:rsidRPr="00F15779">
        <w:rPr>
          <w:rFonts w:ascii="Arial" w:hAnsi="Arial" w:cs="Arial"/>
        </w:rPr>
        <w:t> </w:t>
      </w:r>
      <w:r w:rsidRPr="00F15779">
        <w:t>ondergrondse</w:t>
      </w:r>
      <w:r w:rsidRPr="00F15779">
        <w:rPr>
          <w:rFonts w:ascii="Aptos" w:hAnsi="Aptos" w:cs="Aptos"/>
        </w:rPr>
        <w:t> 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         parkeervoorziening</w:t>
      </w:r>
      <w:r w:rsidRPr="00F15779">
        <w:rPr>
          <w:rFonts w:ascii="Arial" w:hAnsi="Arial" w:cs="Arial"/>
        </w:rPr>
        <w:t> </w:t>
      </w:r>
      <w:r w:rsidRPr="00F15779">
        <w:t>binnen het</w:t>
      </w:r>
      <w:r w:rsidRPr="00F15779">
        <w:rPr>
          <w:rFonts w:ascii="Aptos" w:hAnsi="Aptos" w:cs="Aptos"/>
        </w:rPr>
        <w:t> </w:t>
      </w:r>
      <w:r w:rsidRPr="00F15779">
        <w:t>plafondbudget?</w:t>
      </w:r>
      <w:r w:rsidRPr="00F15779">
        <w:rPr>
          <w:rFonts w:ascii="Arial" w:hAnsi="Arial" w:cs="Arial"/>
        </w:rPr>
        <w:t> 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E2.</w:t>
      </w:r>
      <w:r w:rsidRPr="00F15779">
        <w:rPr>
          <w:rFonts w:ascii="Arial" w:hAnsi="Arial" w:cs="Arial"/>
        </w:rPr>
        <w:t> </w:t>
      </w:r>
      <w:r w:rsidRPr="00F15779">
        <w:t>Welke hybride of alternatieve oplossingen zijn mogelijk?</w:t>
      </w:r>
      <w:r w:rsidRPr="00F15779">
        <w:rPr>
          <w:rFonts w:ascii="Arial" w:hAnsi="Arial" w:cs="Arial"/>
        </w:rPr>
        <w:t> 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E3.</w:t>
      </w:r>
      <w:r w:rsidRPr="00F15779">
        <w:rPr>
          <w:rFonts w:ascii="Arial" w:hAnsi="Arial" w:cs="Arial"/>
        </w:rPr>
        <w:t> </w:t>
      </w:r>
      <w:r w:rsidRPr="00F15779">
        <w:t>Welke ontwerp- en kostenrisico</w:t>
      </w:r>
      <w:r w:rsidRPr="00F15779">
        <w:rPr>
          <w:rFonts w:ascii="Aptos" w:hAnsi="Aptos" w:cs="Aptos"/>
        </w:rPr>
        <w:t>’</w:t>
      </w:r>
      <w:r w:rsidRPr="00F15779">
        <w:t>s spelen hierbij?</w:t>
      </w:r>
      <w:r w:rsidRPr="00F15779">
        <w:rPr>
          <w:rFonts w:ascii="Arial" w:hAnsi="Arial" w:cs="Arial"/>
        </w:rPr>
        <w:t> </w:t>
      </w:r>
      <w:r w:rsidRPr="00F15779">
        <w:rPr>
          <w:b/>
          <w:bCs/>
        </w:rPr>
        <w:t> 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8B31D2" w14:paraId="26B00D3C" w14:textId="77777777" w:rsidTr="00DD22C7">
        <w:tc>
          <w:tcPr>
            <w:tcW w:w="846" w:type="dxa"/>
          </w:tcPr>
          <w:p w14:paraId="73B53D5F" w14:textId="77777777" w:rsidR="008B31D2" w:rsidRPr="00F15779" w:rsidRDefault="008B31D2" w:rsidP="00DD22C7">
            <w:pPr>
              <w:rPr>
                <w:b/>
                <w:bCs/>
              </w:rPr>
            </w:pPr>
            <w:r w:rsidRPr="00F15779">
              <w:rPr>
                <w:b/>
                <w:bCs/>
              </w:rPr>
              <w:t>Vraag:</w:t>
            </w:r>
          </w:p>
        </w:tc>
        <w:tc>
          <w:tcPr>
            <w:tcW w:w="8216" w:type="dxa"/>
          </w:tcPr>
          <w:p w14:paraId="0B005456" w14:textId="77777777" w:rsidR="008B31D2" w:rsidRPr="00F15779" w:rsidRDefault="008B31D2" w:rsidP="00DD22C7">
            <w:pPr>
              <w:rPr>
                <w:b/>
                <w:bCs/>
              </w:rPr>
            </w:pPr>
            <w:r w:rsidRPr="00F15779">
              <w:rPr>
                <w:b/>
                <w:bCs/>
              </w:rPr>
              <w:t>Vul hier uw antwoord in:</w:t>
            </w:r>
          </w:p>
        </w:tc>
      </w:tr>
      <w:tr w:rsidR="008B31D2" w14:paraId="007D1CB3" w14:textId="77777777" w:rsidTr="00DD22C7">
        <w:tc>
          <w:tcPr>
            <w:tcW w:w="846" w:type="dxa"/>
          </w:tcPr>
          <w:p w14:paraId="4AF86DCB" w14:textId="77777777" w:rsidR="008B31D2" w:rsidRPr="00F15779" w:rsidRDefault="008B31D2" w:rsidP="00DD22C7">
            <w:r>
              <w:t>E1.</w:t>
            </w:r>
          </w:p>
        </w:tc>
        <w:tc>
          <w:tcPr>
            <w:tcW w:w="8216" w:type="dxa"/>
          </w:tcPr>
          <w:p w14:paraId="3798EB06" w14:textId="77777777" w:rsidR="008B31D2" w:rsidRDefault="008B31D2" w:rsidP="00DD22C7">
            <w:pPr>
              <w:rPr>
                <w:b/>
                <w:bCs/>
              </w:rPr>
            </w:pPr>
          </w:p>
        </w:tc>
      </w:tr>
      <w:tr w:rsidR="008B31D2" w14:paraId="7FBC13DF" w14:textId="77777777" w:rsidTr="00DD22C7">
        <w:tc>
          <w:tcPr>
            <w:tcW w:w="846" w:type="dxa"/>
          </w:tcPr>
          <w:p w14:paraId="5AC2B87F" w14:textId="77777777" w:rsidR="008B31D2" w:rsidRPr="00F15779" w:rsidRDefault="008B31D2" w:rsidP="00DD22C7">
            <w:r>
              <w:t>E2.</w:t>
            </w:r>
          </w:p>
        </w:tc>
        <w:tc>
          <w:tcPr>
            <w:tcW w:w="8216" w:type="dxa"/>
          </w:tcPr>
          <w:p w14:paraId="7B2CC630" w14:textId="77777777" w:rsidR="008B31D2" w:rsidRDefault="008B31D2" w:rsidP="00DD22C7">
            <w:pPr>
              <w:rPr>
                <w:b/>
                <w:bCs/>
              </w:rPr>
            </w:pPr>
          </w:p>
        </w:tc>
      </w:tr>
      <w:tr w:rsidR="008B31D2" w14:paraId="68807DB2" w14:textId="77777777" w:rsidTr="00DD22C7">
        <w:tc>
          <w:tcPr>
            <w:tcW w:w="846" w:type="dxa"/>
          </w:tcPr>
          <w:p w14:paraId="6D535CB4" w14:textId="77777777" w:rsidR="008B31D2" w:rsidRPr="00F15779" w:rsidRDefault="008B31D2" w:rsidP="00DD22C7">
            <w:r>
              <w:t>E</w:t>
            </w:r>
            <w:r w:rsidRPr="00F15779">
              <w:t>3.</w:t>
            </w:r>
          </w:p>
        </w:tc>
        <w:tc>
          <w:tcPr>
            <w:tcW w:w="8216" w:type="dxa"/>
          </w:tcPr>
          <w:p w14:paraId="3218479F" w14:textId="77777777" w:rsidR="008B31D2" w:rsidRDefault="008B31D2" w:rsidP="00DD22C7">
            <w:pPr>
              <w:rPr>
                <w:b/>
                <w:bCs/>
              </w:rPr>
            </w:pPr>
          </w:p>
        </w:tc>
      </w:tr>
    </w:tbl>
    <w:p w14:paraId="2A7061E4" w14:textId="77777777" w:rsidR="00E44761" w:rsidRDefault="008B31D2" w:rsidP="00E44761">
      <w:r w:rsidRPr="00F15779">
        <w:t> </w:t>
      </w:r>
    </w:p>
    <w:p w14:paraId="53E0F9C9" w14:textId="57BA8AEC" w:rsidR="008B31D2" w:rsidRPr="00E44761" w:rsidRDefault="008B31D2" w:rsidP="00E44761">
      <w:pPr>
        <w:pStyle w:val="Kop3"/>
        <w:numPr>
          <w:ilvl w:val="0"/>
          <w:numId w:val="0"/>
        </w:numPr>
        <w:ind w:left="720" w:hanging="720"/>
        <w:rPr>
          <w:color w:val="auto"/>
        </w:rPr>
      </w:pPr>
      <w:r w:rsidRPr="00E44761">
        <w:rPr>
          <w:color w:val="auto"/>
        </w:rPr>
        <w:t>F</w:t>
      </w:r>
      <w:r w:rsidRPr="00E44761">
        <w:rPr>
          <w:color w:val="auto"/>
        </w:rPr>
        <w:t>.</w:t>
      </w:r>
      <w:r w:rsidRPr="00E44761">
        <w:rPr>
          <w:rFonts w:ascii="Arial" w:hAnsi="Arial" w:cs="Arial"/>
          <w:color w:val="auto"/>
        </w:rPr>
        <w:t> </w:t>
      </w:r>
      <w:r w:rsidRPr="00E44761">
        <w:rPr>
          <w:color w:val="auto"/>
        </w:rPr>
        <w:t>Vergunningstrategie</w:t>
      </w:r>
      <w:r w:rsidRPr="00E44761">
        <w:rPr>
          <w:rFonts w:ascii="Arial" w:hAnsi="Arial" w:cs="Arial"/>
          <w:color w:val="auto"/>
        </w:rPr>
        <w:t> </w:t>
      </w:r>
      <w:r w:rsidRPr="00E44761">
        <w:rPr>
          <w:color w:val="auto"/>
        </w:rPr>
        <w:t>&amp; Omgevingsdialoog</w:t>
      </w:r>
      <w:r w:rsidRPr="00E44761">
        <w:rPr>
          <w:rFonts w:ascii="Arial" w:hAnsi="Arial" w:cs="Arial"/>
          <w:color w:val="auto"/>
        </w:rPr>
        <w:t> </w:t>
      </w:r>
      <w:r w:rsidRPr="00E44761">
        <w:rPr>
          <w:color w:val="auto"/>
        </w:rPr>
        <w:t> </w:t>
      </w:r>
    </w:p>
    <w:p w14:paraId="78DB86CE" w14:textId="77777777" w:rsidR="008B31D2" w:rsidRDefault="008B31D2" w:rsidP="008B31D2">
      <w:pPr>
        <w:rPr>
          <w:b/>
          <w:bCs/>
        </w:rPr>
      </w:pPr>
      <w:r w:rsidRPr="00F15779">
        <w:t>F1.</w:t>
      </w:r>
      <w:r w:rsidRPr="00F15779">
        <w:rPr>
          <w:rFonts w:ascii="Arial" w:hAnsi="Arial" w:cs="Arial"/>
        </w:rPr>
        <w:t> </w:t>
      </w:r>
      <w:r w:rsidRPr="00F15779">
        <w:t>Is het haalbaar dat de opdrachtnemer de</w:t>
      </w:r>
      <w:r w:rsidRPr="00F15779">
        <w:rPr>
          <w:rFonts w:ascii="Arial" w:hAnsi="Arial" w:cs="Arial"/>
        </w:rPr>
        <w:t> </w:t>
      </w:r>
      <w:r w:rsidRPr="00F15779">
        <w:t>BOPA</w:t>
      </w:r>
      <w:r w:rsidRPr="00F15779">
        <w:rPr>
          <w:rFonts w:ascii="Arial" w:hAnsi="Arial" w:cs="Arial"/>
        </w:rPr>
        <w:t> </w:t>
      </w:r>
      <w:r w:rsidRPr="00F15779">
        <w:t>voorbereidt en indient?</w:t>
      </w:r>
      <w:r w:rsidRPr="00F15779">
        <w:rPr>
          <w:rFonts w:ascii="Arial" w:hAnsi="Arial" w:cs="Arial"/>
        </w:rPr>
        <w:t> 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F2. Zo neen, waarom niet? Graag een toelichting hierop. 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F3.</w:t>
      </w:r>
      <w:r w:rsidRPr="00F15779">
        <w:rPr>
          <w:rFonts w:ascii="Arial" w:hAnsi="Arial" w:cs="Arial"/>
        </w:rPr>
        <w:t> </w:t>
      </w:r>
      <w:r w:rsidRPr="00F15779">
        <w:t>Waar zitten de grootste risico</w:t>
      </w:r>
      <w:r w:rsidRPr="00F15779">
        <w:rPr>
          <w:rFonts w:ascii="Aptos" w:hAnsi="Aptos" w:cs="Aptos"/>
        </w:rPr>
        <w:t>’</w:t>
      </w:r>
      <w:r w:rsidRPr="00F15779">
        <w:t>s in het</w:t>
      </w:r>
      <w:r w:rsidRPr="00F15779">
        <w:rPr>
          <w:rFonts w:ascii="Arial" w:hAnsi="Arial" w:cs="Arial"/>
        </w:rPr>
        <w:t> </w:t>
      </w:r>
      <w:r w:rsidRPr="00F15779">
        <w:t>participatietraject/omgevingsdialoog?</w:t>
      </w:r>
      <w:r w:rsidRPr="00F15779">
        <w:rPr>
          <w:rFonts w:ascii="Arial" w:hAnsi="Arial" w:cs="Arial"/>
        </w:rPr>
        <w:t> </w:t>
      </w:r>
      <w:r w:rsidRPr="00F15779">
        <w:rPr>
          <w:b/>
          <w:bCs/>
        </w:rPr>
        <w:t> 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8B31D2" w14:paraId="46E5744A" w14:textId="77777777" w:rsidTr="00DD22C7">
        <w:tc>
          <w:tcPr>
            <w:tcW w:w="846" w:type="dxa"/>
          </w:tcPr>
          <w:p w14:paraId="18CF9788" w14:textId="77777777" w:rsidR="008B31D2" w:rsidRPr="00F15779" w:rsidRDefault="008B31D2" w:rsidP="00DD22C7">
            <w:pPr>
              <w:rPr>
                <w:b/>
                <w:bCs/>
              </w:rPr>
            </w:pPr>
            <w:r w:rsidRPr="00F15779">
              <w:rPr>
                <w:b/>
                <w:bCs/>
              </w:rPr>
              <w:t>Vraag:</w:t>
            </w:r>
          </w:p>
        </w:tc>
        <w:tc>
          <w:tcPr>
            <w:tcW w:w="8216" w:type="dxa"/>
          </w:tcPr>
          <w:p w14:paraId="6EF4F845" w14:textId="77777777" w:rsidR="008B31D2" w:rsidRPr="00F15779" w:rsidRDefault="008B31D2" w:rsidP="00DD22C7">
            <w:pPr>
              <w:rPr>
                <w:b/>
                <w:bCs/>
              </w:rPr>
            </w:pPr>
            <w:r w:rsidRPr="00F15779">
              <w:rPr>
                <w:b/>
                <w:bCs/>
              </w:rPr>
              <w:t>Vul hier uw antwoord in:</w:t>
            </w:r>
          </w:p>
        </w:tc>
      </w:tr>
      <w:tr w:rsidR="008B31D2" w14:paraId="22FB2177" w14:textId="77777777" w:rsidTr="00DD22C7">
        <w:tc>
          <w:tcPr>
            <w:tcW w:w="846" w:type="dxa"/>
          </w:tcPr>
          <w:p w14:paraId="6BAB1339" w14:textId="77777777" w:rsidR="008B31D2" w:rsidRPr="00F15779" w:rsidRDefault="008B31D2" w:rsidP="00DD22C7">
            <w:r>
              <w:t>F1.</w:t>
            </w:r>
          </w:p>
        </w:tc>
        <w:tc>
          <w:tcPr>
            <w:tcW w:w="8216" w:type="dxa"/>
          </w:tcPr>
          <w:p w14:paraId="1D0D5178" w14:textId="77777777" w:rsidR="008B31D2" w:rsidRDefault="008B31D2" w:rsidP="00DD22C7">
            <w:pPr>
              <w:rPr>
                <w:b/>
                <w:bCs/>
              </w:rPr>
            </w:pPr>
          </w:p>
        </w:tc>
      </w:tr>
      <w:tr w:rsidR="008B31D2" w14:paraId="1B4F668E" w14:textId="77777777" w:rsidTr="00DD22C7">
        <w:tc>
          <w:tcPr>
            <w:tcW w:w="846" w:type="dxa"/>
          </w:tcPr>
          <w:p w14:paraId="173FA6E7" w14:textId="77777777" w:rsidR="008B31D2" w:rsidRPr="00F15779" w:rsidRDefault="008B31D2" w:rsidP="00DD22C7">
            <w:r>
              <w:t>F2.</w:t>
            </w:r>
          </w:p>
        </w:tc>
        <w:tc>
          <w:tcPr>
            <w:tcW w:w="8216" w:type="dxa"/>
          </w:tcPr>
          <w:p w14:paraId="7FF2A921" w14:textId="77777777" w:rsidR="008B31D2" w:rsidRDefault="008B31D2" w:rsidP="00DD22C7">
            <w:pPr>
              <w:rPr>
                <w:b/>
                <w:bCs/>
              </w:rPr>
            </w:pPr>
          </w:p>
        </w:tc>
      </w:tr>
      <w:tr w:rsidR="008B31D2" w14:paraId="28577120" w14:textId="77777777" w:rsidTr="00DD22C7">
        <w:tc>
          <w:tcPr>
            <w:tcW w:w="846" w:type="dxa"/>
          </w:tcPr>
          <w:p w14:paraId="501E09F6" w14:textId="77777777" w:rsidR="008B31D2" w:rsidRPr="00F15779" w:rsidRDefault="008B31D2" w:rsidP="00DD22C7">
            <w:r>
              <w:lastRenderedPageBreak/>
              <w:t>F</w:t>
            </w:r>
            <w:r w:rsidRPr="00F15779">
              <w:t>3.</w:t>
            </w:r>
          </w:p>
        </w:tc>
        <w:tc>
          <w:tcPr>
            <w:tcW w:w="8216" w:type="dxa"/>
          </w:tcPr>
          <w:p w14:paraId="2B70FAEF" w14:textId="77777777" w:rsidR="008B31D2" w:rsidRDefault="008B31D2" w:rsidP="00DD22C7">
            <w:pPr>
              <w:rPr>
                <w:b/>
                <w:bCs/>
              </w:rPr>
            </w:pPr>
          </w:p>
        </w:tc>
      </w:tr>
    </w:tbl>
    <w:p w14:paraId="27C9FF80" w14:textId="77777777" w:rsidR="005B4787" w:rsidRDefault="005B4787" w:rsidP="00E44761"/>
    <w:p w14:paraId="18093D31" w14:textId="5D9E9514" w:rsidR="008B31D2" w:rsidRPr="00E44761" w:rsidRDefault="008B31D2" w:rsidP="00E44761">
      <w:pPr>
        <w:pStyle w:val="Kop3"/>
        <w:numPr>
          <w:ilvl w:val="0"/>
          <w:numId w:val="0"/>
        </w:numPr>
        <w:ind w:left="720" w:hanging="720"/>
        <w:rPr>
          <w:color w:val="auto"/>
        </w:rPr>
      </w:pPr>
      <w:r w:rsidRPr="00E44761">
        <w:rPr>
          <w:color w:val="auto"/>
        </w:rPr>
        <w:t>G. Integrale opdracht aan één marktpartij</w:t>
      </w:r>
      <w:r w:rsidRPr="00E44761">
        <w:rPr>
          <w:rFonts w:ascii="Arial" w:hAnsi="Arial" w:cs="Arial"/>
          <w:color w:val="auto"/>
        </w:rPr>
        <w:t> </w:t>
      </w:r>
      <w:r w:rsidRPr="00E44761">
        <w:rPr>
          <w:color w:val="auto"/>
        </w:rPr>
        <w:t> </w:t>
      </w:r>
    </w:p>
    <w:p w14:paraId="357D3BB2" w14:textId="77777777" w:rsidR="008B31D2" w:rsidRDefault="008B31D2" w:rsidP="008B31D2">
      <w:pPr>
        <w:rPr>
          <w:rFonts w:ascii="Arial" w:hAnsi="Arial" w:cs="Arial"/>
        </w:rPr>
      </w:pPr>
      <w:r w:rsidRPr="00F15779">
        <w:t>G1.</w:t>
      </w:r>
      <w:r w:rsidRPr="00F15779">
        <w:rPr>
          <w:rFonts w:ascii="Arial" w:hAnsi="Arial" w:cs="Arial"/>
        </w:rPr>
        <w:t> </w:t>
      </w:r>
      <w:r w:rsidRPr="00F15779">
        <w:t xml:space="preserve">Is het realistisch om de volledige scope bij </w:t>
      </w:r>
      <w:r w:rsidRPr="00F15779">
        <w:rPr>
          <w:rFonts w:ascii="Aptos" w:hAnsi="Aptos" w:cs="Aptos"/>
        </w:rPr>
        <w:t>éé</w:t>
      </w:r>
      <w:r w:rsidRPr="00F15779">
        <w:t>n opdrachtnemer te</w:t>
      </w:r>
      <w:r w:rsidRPr="00F15779">
        <w:rPr>
          <w:rFonts w:ascii="Aptos" w:hAnsi="Aptos" w:cs="Aptos"/>
        </w:rPr>
        <w:t> 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        beleggen?</w:t>
      </w:r>
      <w:r w:rsidRPr="00F15779">
        <w:rPr>
          <w:rFonts w:ascii="Arial" w:hAnsi="Arial" w:cs="Arial"/>
        </w:rPr>
        <w:t> </w:t>
      </w:r>
      <w:r w:rsidRPr="00F15779">
        <w:rPr>
          <w:rFonts w:ascii="Aptos" w:hAnsi="Aptos" w:cs="Aptos"/>
        </w:rPr>
        <w:t> </w:t>
      </w:r>
      <w:r w:rsidRPr="00F15779">
        <w:t>Indien</w:t>
      </w:r>
      <w:r w:rsidRPr="00F15779">
        <w:rPr>
          <w:rFonts w:ascii="Arial" w:hAnsi="Arial" w:cs="Arial"/>
        </w:rPr>
        <w:t> </w:t>
      </w:r>
      <w:r w:rsidRPr="00F15779">
        <w:t>het</w:t>
      </w:r>
      <w:r w:rsidRPr="00F15779">
        <w:rPr>
          <w:rFonts w:ascii="Aptos" w:hAnsi="Aptos" w:cs="Aptos"/>
        </w:rPr>
        <w:t>   </w:t>
      </w:r>
      <w:r w:rsidRPr="00F15779">
        <w:t>antwoord nee,</w:t>
      </w:r>
      <w:r w:rsidRPr="00F15779">
        <w:rPr>
          <w:rFonts w:ascii="Arial" w:hAnsi="Arial" w:cs="Arial"/>
        </w:rPr>
        <w:t> </w:t>
      </w:r>
      <w:r w:rsidRPr="00F15779">
        <w:t>graag</w:t>
      </w:r>
      <w:r w:rsidRPr="00F15779">
        <w:rPr>
          <w:rFonts w:ascii="Arial" w:hAnsi="Arial" w:cs="Arial"/>
        </w:rPr>
        <w:t> </w:t>
      </w:r>
      <w:r w:rsidRPr="00F15779">
        <w:t>dit</w:t>
      </w:r>
      <w:r w:rsidRPr="00F15779">
        <w:rPr>
          <w:rFonts w:ascii="Arial" w:hAnsi="Arial" w:cs="Arial"/>
        </w:rPr>
        <w:t> </w:t>
      </w:r>
      <w:r w:rsidRPr="00F15779">
        <w:t>antwoord kort motiveren.</w:t>
      </w:r>
      <w:r w:rsidRPr="00F15779">
        <w:rPr>
          <w:rFonts w:ascii="Arial" w:hAnsi="Arial" w:cs="Arial"/>
        </w:rPr>
        <w:t> 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G2.</w:t>
      </w:r>
      <w:r w:rsidRPr="00F15779">
        <w:rPr>
          <w:rFonts w:ascii="Arial" w:hAnsi="Arial" w:cs="Arial"/>
        </w:rPr>
        <w:t> </w:t>
      </w:r>
      <w:r w:rsidRPr="00F15779">
        <w:t>Welke samenwerkingsvormen zijn</w:t>
      </w:r>
      <w:r w:rsidRPr="00F15779">
        <w:rPr>
          <w:rFonts w:ascii="Arial" w:hAnsi="Arial" w:cs="Arial"/>
        </w:rPr>
        <w:t> </w:t>
      </w:r>
      <w:r w:rsidRPr="00F15779">
        <w:t>kansrijk, welke</w:t>
      </w:r>
      <w:r w:rsidRPr="00F15779">
        <w:rPr>
          <w:rFonts w:ascii="Arial" w:hAnsi="Arial" w:cs="Arial"/>
        </w:rPr>
        <w:t> </w:t>
      </w:r>
      <w:r w:rsidRPr="00F15779">
        <w:t>heeft</w:t>
      </w:r>
      <w:r w:rsidRPr="00F15779">
        <w:rPr>
          <w:rFonts w:ascii="Arial" w:hAnsi="Arial" w:cs="Arial"/>
        </w:rPr>
        <w:t> </w:t>
      </w:r>
      <w:r w:rsidRPr="00F15779">
        <w:t>de</w:t>
      </w:r>
      <w:r w:rsidRPr="00F15779">
        <w:rPr>
          <w:rFonts w:ascii="Arial" w:hAnsi="Arial" w:cs="Arial"/>
        </w:rPr>
        <w:t> </w:t>
      </w:r>
      <w:r w:rsidRPr="00F15779">
        <w:t>voorkeur</w:t>
      </w:r>
      <w:r w:rsidRPr="00F15779">
        <w:rPr>
          <w:rFonts w:ascii="Arial" w:hAnsi="Arial" w:cs="Arial"/>
        </w:rPr>
        <w:t> </w:t>
      </w:r>
      <w:r w:rsidRPr="00F15779">
        <w:t>en waarom?</w:t>
      </w:r>
      <w:r w:rsidRPr="00F15779">
        <w:rPr>
          <w:rFonts w:ascii="Arial" w:hAnsi="Arial" w:cs="Arial"/>
        </w:rPr>
        <w:t> 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8B31D2" w14:paraId="637EBD0F" w14:textId="77777777" w:rsidTr="00E44761">
        <w:tc>
          <w:tcPr>
            <w:tcW w:w="846" w:type="dxa"/>
          </w:tcPr>
          <w:p w14:paraId="2067ECAA" w14:textId="77777777" w:rsidR="008B31D2" w:rsidRPr="00F15779" w:rsidRDefault="008B31D2" w:rsidP="00DD22C7">
            <w:pPr>
              <w:rPr>
                <w:b/>
                <w:bCs/>
              </w:rPr>
            </w:pPr>
            <w:r w:rsidRPr="00F15779">
              <w:rPr>
                <w:b/>
                <w:bCs/>
              </w:rPr>
              <w:t>Vraag:</w:t>
            </w:r>
          </w:p>
        </w:tc>
        <w:tc>
          <w:tcPr>
            <w:tcW w:w="8214" w:type="dxa"/>
          </w:tcPr>
          <w:p w14:paraId="4DEEF6CC" w14:textId="77777777" w:rsidR="008B31D2" w:rsidRPr="00F15779" w:rsidRDefault="008B31D2" w:rsidP="00DD22C7">
            <w:pPr>
              <w:rPr>
                <w:b/>
                <w:bCs/>
              </w:rPr>
            </w:pPr>
            <w:r w:rsidRPr="00F15779">
              <w:rPr>
                <w:b/>
                <w:bCs/>
              </w:rPr>
              <w:t>Vul hier uw antwoord in:</w:t>
            </w:r>
          </w:p>
        </w:tc>
      </w:tr>
      <w:tr w:rsidR="008B31D2" w14:paraId="75702278" w14:textId="77777777" w:rsidTr="00E44761">
        <w:tc>
          <w:tcPr>
            <w:tcW w:w="846" w:type="dxa"/>
          </w:tcPr>
          <w:p w14:paraId="1027D732" w14:textId="77777777" w:rsidR="008B31D2" w:rsidRPr="00F15779" w:rsidRDefault="008B31D2" w:rsidP="00DD22C7">
            <w:r>
              <w:t>G1.</w:t>
            </w:r>
          </w:p>
        </w:tc>
        <w:tc>
          <w:tcPr>
            <w:tcW w:w="8214" w:type="dxa"/>
          </w:tcPr>
          <w:p w14:paraId="63775E79" w14:textId="77777777" w:rsidR="008B31D2" w:rsidRDefault="008B31D2" w:rsidP="00DD22C7">
            <w:pPr>
              <w:rPr>
                <w:b/>
                <w:bCs/>
              </w:rPr>
            </w:pPr>
          </w:p>
        </w:tc>
      </w:tr>
      <w:tr w:rsidR="008B31D2" w14:paraId="449AF648" w14:textId="77777777" w:rsidTr="00E44761">
        <w:tc>
          <w:tcPr>
            <w:tcW w:w="846" w:type="dxa"/>
          </w:tcPr>
          <w:p w14:paraId="69E73F9D" w14:textId="77777777" w:rsidR="008B31D2" w:rsidRPr="00F15779" w:rsidRDefault="008B31D2" w:rsidP="00DD22C7">
            <w:r>
              <w:t>G2.</w:t>
            </w:r>
          </w:p>
        </w:tc>
        <w:tc>
          <w:tcPr>
            <w:tcW w:w="8214" w:type="dxa"/>
          </w:tcPr>
          <w:p w14:paraId="67806B22" w14:textId="77777777" w:rsidR="008B31D2" w:rsidRDefault="008B31D2" w:rsidP="00DD22C7">
            <w:pPr>
              <w:rPr>
                <w:b/>
                <w:bCs/>
              </w:rPr>
            </w:pPr>
          </w:p>
        </w:tc>
      </w:tr>
    </w:tbl>
    <w:p w14:paraId="62E275A5" w14:textId="77777777" w:rsidR="005B4787" w:rsidRDefault="005B4787" w:rsidP="00E44761"/>
    <w:p w14:paraId="4289B93A" w14:textId="270AC2DE" w:rsidR="008B31D2" w:rsidRPr="008B31D2" w:rsidRDefault="008B31D2" w:rsidP="008B31D2">
      <w:pPr>
        <w:pStyle w:val="Kop3"/>
        <w:numPr>
          <w:ilvl w:val="0"/>
          <w:numId w:val="0"/>
        </w:numPr>
        <w:ind w:left="720" w:hanging="720"/>
        <w:rPr>
          <w:color w:val="auto"/>
        </w:rPr>
      </w:pPr>
      <w:r w:rsidRPr="008B31D2">
        <w:rPr>
          <w:color w:val="auto"/>
        </w:rPr>
        <w:t>H. Organisatie</w:t>
      </w:r>
      <w:r w:rsidRPr="008B31D2">
        <w:rPr>
          <w:rFonts w:ascii="Arial" w:hAnsi="Arial" w:cs="Arial"/>
          <w:color w:val="auto"/>
        </w:rPr>
        <w:t> </w:t>
      </w:r>
      <w:r w:rsidRPr="008B31D2">
        <w:rPr>
          <w:color w:val="auto"/>
        </w:rPr>
        <w:t> </w:t>
      </w:r>
    </w:p>
    <w:p w14:paraId="3893ADED" w14:textId="77777777" w:rsidR="008B31D2" w:rsidRDefault="008B31D2" w:rsidP="008B31D2">
      <w:pPr>
        <w:rPr>
          <w:b/>
          <w:bCs/>
        </w:rPr>
      </w:pPr>
      <w:r w:rsidRPr="00F15779">
        <w:t>H1.</w:t>
      </w:r>
      <w:r w:rsidRPr="00F15779">
        <w:rPr>
          <w:rFonts w:ascii="Arial" w:hAnsi="Arial" w:cs="Arial"/>
        </w:rPr>
        <w:t> </w:t>
      </w:r>
      <w:r w:rsidRPr="00F15779">
        <w:rPr>
          <w:rFonts w:ascii="Aptos" w:hAnsi="Aptos" w:cs="Aptos"/>
        </w:rPr>
        <w:t>  </w:t>
      </w:r>
      <w:r w:rsidRPr="00F15779">
        <w:t>Hoe wordt volgens u het best geborgd dat de verdeling van ontwerp- en</w:t>
      </w:r>
      <w:r w:rsidRPr="00F15779">
        <w:rPr>
          <w:rFonts w:ascii="Aptos" w:hAnsi="Aptos" w:cs="Aptos"/>
        </w:rPr>
        <w:t>   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         uitvoeringsrisico’s</w:t>
      </w:r>
      <w:r w:rsidRPr="00F15779">
        <w:rPr>
          <w:rFonts w:ascii="Arial" w:hAnsi="Arial" w:cs="Arial"/>
        </w:rPr>
        <w:t> </w:t>
      </w:r>
      <w:r w:rsidRPr="00F15779">
        <w:t>expliciet wordt vastgelegd in het contract?</w:t>
      </w:r>
      <w:r w:rsidRPr="00F15779">
        <w:rPr>
          <w:rFonts w:ascii="Arial" w:hAnsi="Arial" w:cs="Arial"/>
        </w:rPr>
        <w:t> 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H3.</w:t>
      </w:r>
      <w:r w:rsidRPr="00F15779">
        <w:rPr>
          <w:rFonts w:ascii="Arial" w:hAnsi="Arial" w:cs="Arial"/>
        </w:rPr>
        <w:t> </w:t>
      </w:r>
      <w:r w:rsidRPr="00F15779">
        <w:t>Welke verschillen ziet u in rolverdeling en verantwoordelijkheden tussen D&amp;B en</w:t>
      </w:r>
      <w:r w:rsidRPr="00F15779">
        <w:rPr>
          <w:rFonts w:ascii="Aptos" w:hAnsi="Aptos" w:cs="Aptos"/>
        </w:rPr>
        <w:t> 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          uw</w:t>
      </w:r>
      <w:r w:rsidRPr="00F15779">
        <w:rPr>
          <w:rFonts w:ascii="Arial" w:hAnsi="Arial" w:cs="Arial"/>
        </w:rPr>
        <w:t> </w:t>
      </w:r>
      <w:r w:rsidRPr="00F15779">
        <w:t>voorkeurscontractvorm?</w:t>
      </w:r>
      <w:r w:rsidRPr="00F15779">
        <w:rPr>
          <w:rFonts w:ascii="Arial" w:hAnsi="Arial" w:cs="Arial"/>
        </w:rPr>
        <w:t> 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H4.</w:t>
      </w:r>
      <w:r w:rsidRPr="00F15779">
        <w:rPr>
          <w:rFonts w:ascii="Arial" w:hAnsi="Arial" w:cs="Arial"/>
        </w:rPr>
        <w:t> </w:t>
      </w:r>
      <w:r w:rsidRPr="00F15779">
        <w:t>Welke verantwoordelijkheden blijven in uw voorkeurscontractvorm bij de</w:t>
      </w:r>
      <w:r w:rsidRPr="00F15779">
        <w:rPr>
          <w:rFonts w:ascii="Aptos" w:hAnsi="Aptos" w:cs="Aptos"/>
        </w:rPr>
        <w:t> 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          opdrachtgever en</w:t>
      </w:r>
      <w:r w:rsidRPr="00F15779">
        <w:rPr>
          <w:rFonts w:ascii="Arial" w:hAnsi="Arial" w:cs="Arial"/>
        </w:rPr>
        <w:t> </w:t>
      </w:r>
      <w:r w:rsidRPr="00F15779">
        <w:t>waarom?</w:t>
      </w:r>
      <w:r w:rsidRPr="00F15779">
        <w:rPr>
          <w:rFonts w:ascii="Arial" w:hAnsi="Arial" w:cs="Arial"/>
        </w:rPr>
        <w:t> </w:t>
      </w:r>
      <w:r w:rsidRPr="00F15779">
        <w:rPr>
          <w:rFonts w:ascii="Aptos" w:hAnsi="Aptos" w:cs="Aptos"/>
        </w:rPr>
        <w:t> 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H6.</w:t>
      </w:r>
      <w:r w:rsidRPr="00F15779">
        <w:rPr>
          <w:rFonts w:ascii="Arial" w:hAnsi="Arial" w:cs="Arial"/>
        </w:rPr>
        <w:t> </w:t>
      </w:r>
      <w:r w:rsidRPr="00F15779">
        <w:t>In hoeverre acht u</w:t>
      </w:r>
      <w:r w:rsidRPr="00F15779">
        <w:rPr>
          <w:rFonts w:ascii="Aptos" w:hAnsi="Aptos" w:cs="Aptos"/>
        </w:rPr>
        <w:t> </w:t>
      </w:r>
      <w:r w:rsidRPr="00F15779">
        <w:t>inzet</w:t>
      </w:r>
      <w:r w:rsidRPr="00F15779">
        <w:rPr>
          <w:rFonts w:ascii="Aptos" w:hAnsi="Aptos" w:cs="Aptos"/>
        </w:rPr>
        <w:t> </w:t>
      </w:r>
      <w:r w:rsidRPr="00F15779">
        <w:t>van regionale en</w:t>
      </w:r>
      <w:r w:rsidRPr="00F15779">
        <w:rPr>
          <w:rFonts w:ascii="Arial" w:hAnsi="Arial" w:cs="Arial"/>
        </w:rPr>
        <w:t> </w:t>
      </w:r>
      <w:r w:rsidRPr="00F15779">
        <w:t>lokale</w:t>
      </w:r>
      <w:r w:rsidRPr="00F15779">
        <w:rPr>
          <w:rFonts w:ascii="Arial" w:hAnsi="Arial" w:cs="Arial"/>
        </w:rPr>
        <w:t> </w:t>
      </w:r>
      <w:r w:rsidRPr="00F15779">
        <w:t>MKB</w:t>
      </w:r>
      <w:r w:rsidRPr="00F15779">
        <w:rPr>
          <w:rFonts w:ascii="Aptos" w:hAnsi="Aptos" w:cs="Aptos"/>
        </w:rPr>
        <w:t> </w:t>
      </w:r>
      <w:r w:rsidRPr="00F15779">
        <w:t>haalbaar in dit</w:t>
      </w:r>
      <w:r w:rsidRPr="00F15779">
        <w:rPr>
          <w:rFonts w:ascii="Aptos" w:hAnsi="Aptos" w:cs="Aptos"/>
        </w:rPr>
        <w:t> 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         project</w:t>
      </w:r>
      <w:r w:rsidRPr="00F15779">
        <w:rPr>
          <w:rFonts w:ascii="Arial" w:hAnsi="Arial" w:cs="Arial"/>
        </w:rPr>
        <w:t> </w:t>
      </w:r>
      <w:r w:rsidRPr="00F15779">
        <w:t>realistisch?</w:t>
      </w:r>
      <w:r w:rsidRPr="00F15779">
        <w:rPr>
          <w:rFonts w:ascii="Aptos" w:hAnsi="Aptos" w:cs="Aptos"/>
        </w:rPr>
        <w:t>  </w:t>
      </w:r>
      <w:r w:rsidRPr="00F15779">
        <w:t>en</w:t>
      </w:r>
      <w:r w:rsidRPr="00F15779">
        <w:rPr>
          <w:rFonts w:ascii="Arial" w:hAnsi="Arial" w:cs="Arial"/>
        </w:rPr>
        <w:t> </w:t>
      </w:r>
      <w:r w:rsidRPr="00F15779">
        <w:t>zo ja</w:t>
      </w:r>
      <w:r w:rsidRPr="00F15779">
        <w:rPr>
          <w:rFonts w:ascii="Arial" w:hAnsi="Arial" w:cs="Arial"/>
        </w:rPr>
        <w:t> </w:t>
      </w:r>
      <w:r w:rsidRPr="00F15779">
        <w:t>op</w:t>
      </w:r>
      <w:r w:rsidRPr="00F15779">
        <w:rPr>
          <w:rFonts w:ascii="Arial" w:hAnsi="Arial" w:cs="Arial"/>
        </w:rPr>
        <w:t> </w:t>
      </w:r>
      <w:r w:rsidRPr="00F15779">
        <w:t>welke wijze zou deze ingevuld kunnen worden?</w:t>
      </w:r>
      <w:r w:rsidRPr="00F15779">
        <w:rPr>
          <w:rFonts w:ascii="Arial" w:hAnsi="Arial" w:cs="Arial"/>
        </w:rPr>
        <w:t> 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H7.</w:t>
      </w:r>
      <w:r w:rsidRPr="00F15779">
        <w:rPr>
          <w:rFonts w:ascii="Arial" w:hAnsi="Arial" w:cs="Arial"/>
        </w:rPr>
        <w:t> </w:t>
      </w:r>
      <w:r w:rsidRPr="00F15779">
        <w:t>Kunt u kenbaar maken of dat</w:t>
      </w:r>
      <w:r w:rsidRPr="00F15779">
        <w:rPr>
          <w:rFonts w:ascii="Arial" w:hAnsi="Arial" w:cs="Arial"/>
        </w:rPr>
        <w:t> </w:t>
      </w:r>
      <w:r w:rsidRPr="00F15779">
        <w:t>wel of</w:t>
      </w:r>
      <w:r w:rsidRPr="00F15779">
        <w:rPr>
          <w:rFonts w:ascii="Arial" w:hAnsi="Arial" w:cs="Arial"/>
        </w:rPr>
        <w:t> </w:t>
      </w:r>
      <w:r w:rsidRPr="00F15779">
        <w:t>geen interesse heeft in de potenti</w:t>
      </w:r>
      <w:r w:rsidRPr="00F15779">
        <w:rPr>
          <w:rFonts w:ascii="Aptos" w:hAnsi="Aptos" w:cs="Aptos"/>
        </w:rPr>
        <w:t>ë</w:t>
      </w:r>
      <w:r w:rsidRPr="00F15779">
        <w:t>le</w:t>
      </w:r>
      <w:r w:rsidRPr="00F15779">
        <w:rPr>
          <w:rFonts w:ascii="Aptos" w:hAnsi="Aptos" w:cs="Aptos"/>
        </w:rPr>
        <w:t> 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         opdracht,</w:t>
      </w:r>
      <w:r w:rsidRPr="00F15779">
        <w:rPr>
          <w:rFonts w:ascii="Arial" w:hAnsi="Arial" w:cs="Arial"/>
        </w:rPr>
        <w:t> </w:t>
      </w:r>
      <w:r w:rsidRPr="00F15779">
        <w:t>middels</w:t>
      </w:r>
      <w:r w:rsidRPr="00F15779">
        <w:rPr>
          <w:rFonts w:ascii="Arial" w:hAnsi="Arial" w:cs="Arial"/>
        </w:rPr>
        <w:t> </w:t>
      </w:r>
      <w:r w:rsidRPr="00F15779">
        <w:t>de beoogde aanbesteding</w:t>
      </w:r>
      <w:r w:rsidRPr="00F15779">
        <w:rPr>
          <w:rFonts w:ascii="Arial" w:hAnsi="Arial" w:cs="Arial"/>
        </w:rPr>
        <w:t> </w:t>
      </w:r>
      <w:r w:rsidRPr="00F15779">
        <w:t>in D&amp;B</w:t>
      </w:r>
      <w:r w:rsidRPr="00F15779">
        <w:rPr>
          <w:rFonts w:ascii="Aptos" w:hAnsi="Aptos" w:cs="Aptos"/>
        </w:rPr>
        <w:t> </w:t>
      </w:r>
      <w:r w:rsidRPr="00F15779">
        <w:t>contractvorm?</w:t>
      </w:r>
      <w:r w:rsidRPr="00F15779">
        <w:rPr>
          <w:rFonts w:ascii="Arial" w:hAnsi="Arial" w:cs="Arial"/>
        </w:rPr>
        <w:t> </w:t>
      </w:r>
      <w:r w:rsidRPr="00F15779">
        <w:t>Indien</w:t>
      </w:r>
      <w:r w:rsidRPr="00F15779">
        <w:rPr>
          <w:rFonts w:ascii="Arial" w:hAnsi="Arial" w:cs="Arial"/>
        </w:rPr>
        <w:t> </w:t>
      </w:r>
      <w:r w:rsidRPr="00F15779">
        <w:t>het</w:t>
      </w:r>
      <w:r w:rsidRPr="00F15779">
        <w:rPr>
          <w:rFonts w:ascii="Aptos" w:hAnsi="Aptos" w:cs="Aptos"/>
        </w:rPr>
        <w:t> 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         antwoord nee,</w:t>
      </w:r>
      <w:r w:rsidRPr="00F15779">
        <w:rPr>
          <w:rFonts w:ascii="Arial" w:hAnsi="Arial" w:cs="Arial"/>
        </w:rPr>
        <w:t> </w:t>
      </w:r>
      <w:r w:rsidRPr="00F15779">
        <w:t>graag</w:t>
      </w:r>
      <w:r w:rsidRPr="00F15779">
        <w:rPr>
          <w:rFonts w:ascii="Arial" w:hAnsi="Arial" w:cs="Arial"/>
        </w:rPr>
        <w:t> </w:t>
      </w:r>
      <w:r w:rsidRPr="00F15779">
        <w:t>dit</w:t>
      </w:r>
      <w:r w:rsidRPr="00F15779">
        <w:rPr>
          <w:rFonts w:ascii="Arial" w:hAnsi="Arial" w:cs="Arial"/>
        </w:rPr>
        <w:t> </w:t>
      </w:r>
      <w:r w:rsidRPr="00F15779">
        <w:t>antwoord kort motiveren.</w:t>
      </w:r>
      <w:r w:rsidRPr="00F15779">
        <w:rPr>
          <w:rFonts w:ascii="Arial" w:hAnsi="Arial" w:cs="Arial"/>
        </w:rPr>
        <w:t> 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H8.</w:t>
      </w:r>
      <w:r w:rsidRPr="00F15779">
        <w:rPr>
          <w:rFonts w:ascii="Arial" w:hAnsi="Arial" w:cs="Arial"/>
        </w:rPr>
        <w:t> </w:t>
      </w:r>
      <w:r w:rsidRPr="00F15779">
        <w:t>Op welke wijze ziet</w:t>
      </w:r>
      <w:r w:rsidRPr="00F15779">
        <w:rPr>
          <w:rFonts w:ascii="Arial" w:hAnsi="Arial" w:cs="Arial"/>
        </w:rPr>
        <w:t> </w:t>
      </w:r>
      <w:r w:rsidRPr="00F15779">
        <w:t>u kansen voor het toepassen van</w:t>
      </w:r>
      <w:r w:rsidRPr="00F15779">
        <w:rPr>
          <w:rFonts w:ascii="Arial" w:hAnsi="Arial" w:cs="Arial"/>
        </w:rPr>
        <w:t> </w:t>
      </w:r>
      <w:proofErr w:type="spellStart"/>
      <w:r w:rsidRPr="00F15779">
        <w:t>Social</w:t>
      </w:r>
      <w:proofErr w:type="spellEnd"/>
      <w:r w:rsidRPr="00F15779">
        <w:rPr>
          <w:rFonts w:ascii="Arial" w:hAnsi="Arial" w:cs="Arial"/>
        </w:rPr>
        <w:t> </w:t>
      </w:r>
      <w:r w:rsidRPr="00F15779">
        <w:t>Return on</w:t>
      </w:r>
      <w:r w:rsidRPr="00F15779">
        <w:rPr>
          <w:rFonts w:ascii="Aptos" w:hAnsi="Aptos" w:cs="Aptos"/>
        </w:rPr>
        <w:t> 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          Investment</w:t>
      </w:r>
      <w:r w:rsidRPr="00F15779">
        <w:rPr>
          <w:rFonts w:ascii="Arial" w:hAnsi="Arial" w:cs="Arial"/>
        </w:rPr>
        <w:t> </w:t>
      </w:r>
      <w:r w:rsidRPr="00F15779">
        <w:t>bij dit</w:t>
      </w:r>
      <w:r w:rsidRPr="00F15779">
        <w:rPr>
          <w:rFonts w:ascii="Arial" w:hAnsi="Arial" w:cs="Arial"/>
        </w:rPr>
        <w:t>   </w:t>
      </w:r>
      <w:r w:rsidRPr="00F15779">
        <w:t>project?</w:t>
      </w:r>
      <w:r w:rsidRPr="00F15779">
        <w:rPr>
          <w:rFonts w:ascii="Arial" w:hAnsi="Arial" w:cs="Arial"/>
        </w:rPr>
        <w:t> 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H9.</w:t>
      </w:r>
      <w:r w:rsidRPr="00F15779">
        <w:rPr>
          <w:rFonts w:ascii="Arial" w:hAnsi="Arial" w:cs="Arial"/>
        </w:rPr>
        <w:t> </w:t>
      </w:r>
      <w:r w:rsidRPr="00F15779">
        <w:t>Is</w:t>
      </w:r>
      <w:r w:rsidRPr="00F15779">
        <w:rPr>
          <w:rFonts w:ascii="Arial" w:hAnsi="Arial" w:cs="Arial"/>
        </w:rPr>
        <w:t> </w:t>
      </w:r>
      <w:r w:rsidRPr="00F15779">
        <w:t>bij H8</w:t>
      </w:r>
      <w:r w:rsidRPr="00F15779">
        <w:rPr>
          <w:rFonts w:ascii="Arial" w:hAnsi="Arial" w:cs="Arial"/>
        </w:rPr>
        <w:t> </w:t>
      </w:r>
      <w:r w:rsidRPr="00F15779">
        <w:t>een percentage van 2%-5% realistisch?</w:t>
      </w:r>
      <w:r w:rsidRPr="00F15779">
        <w:rPr>
          <w:rFonts w:ascii="Aptos" w:hAnsi="Aptos" w:cs="Aptos"/>
        </w:rPr>
        <w:t> </w:t>
      </w:r>
      <w:r w:rsidRPr="00F15779">
        <w:t>Indien</w:t>
      </w:r>
      <w:r w:rsidRPr="00F15779">
        <w:rPr>
          <w:rFonts w:ascii="Arial" w:hAnsi="Arial" w:cs="Arial"/>
        </w:rPr>
        <w:t> </w:t>
      </w:r>
      <w:r w:rsidRPr="00F15779">
        <w:t>het</w:t>
      </w:r>
      <w:r w:rsidRPr="00F15779">
        <w:rPr>
          <w:rFonts w:ascii="Aptos" w:hAnsi="Aptos" w:cs="Aptos"/>
        </w:rPr>
        <w:t> </w:t>
      </w:r>
      <w:r w:rsidRPr="00F15779">
        <w:rPr>
          <w:b/>
          <w:bCs/>
        </w:rPr>
        <w:t> </w:t>
      </w:r>
      <w:r w:rsidRPr="00F15779">
        <w:rPr>
          <w:b/>
          <w:bCs/>
        </w:rPr>
        <w:br/>
      </w:r>
      <w:r w:rsidRPr="00F15779">
        <w:t>         antwoord nee,</w:t>
      </w:r>
      <w:r w:rsidRPr="00F15779">
        <w:rPr>
          <w:rFonts w:ascii="Arial" w:hAnsi="Arial" w:cs="Arial"/>
        </w:rPr>
        <w:t> </w:t>
      </w:r>
      <w:r w:rsidRPr="00F15779">
        <w:t>graag</w:t>
      </w:r>
      <w:r w:rsidRPr="00F15779">
        <w:rPr>
          <w:rFonts w:ascii="Arial" w:hAnsi="Arial" w:cs="Arial"/>
        </w:rPr>
        <w:t> </w:t>
      </w:r>
      <w:r w:rsidRPr="00F15779">
        <w:t>dit</w:t>
      </w:r>
      <w:r w:rsidRPr="00F15779">
        <w:rPr>
          <w:rFonts w:ascii="Arial" w:hAnsi="Arial" w:cs="Arial"/>
        </w:rPr>
        <w:t> </w:t>
      </w:r>
      <w:r w:rsidRPr="00F15779">
        <w:t>antwoord kort motiveren.</w:t>
      </w:r>
      <w:r w:rsidRPr="00F15779">
        <w:rPr>
          <w:rFonts w:ascii="Arial" w:hAnsi="Arial" w:cs="Arial"/>
        </w:rPr>
        <w:t> </w:t>
      </w:r>
      <w:r w:rsidRPr="00F15779">
        <w:rPr>
          <w:b/>
          <w:bCs/>
        </w:rPr>
        <w:t> 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8B31D2" w14:paraId="607DD27C" w14:textId="77777777" w:rsidTr="00DD22C7">
        <w:tc>
          <w:tcPr>
            <w:tcW w:w="846" w:type="dxa"/>
          </w:tcPr>
          <w:p w14:paraId="14843E5C" w14:textId="77777777" w:rsidR="008B31D2" w:rsidRPr="00F15779" w:rsidRDefault="008B31D2" w:rsidP="00DD22C7">
            <w:pPr>
              <w:rPr>
                <w:b/>
                <w:bCs/>
              </w:rPr>
            </w:pPr>
            <w:r w:rsidRPr="00F15779">
              <w:rPr>
                <w:b/>
                <w:bCs/>
              </w:rPr>
              <w:t>Vraag:</w:t>
            </w:r>
          </w:p>
        </w:tc>
        <w:tc>
          <w:tcPr>
            <w:tcW w:w="8216" w:type="dxa"/>
          </w:tcPr>
          <w:p w14:paraId="3058FA0F" w14:textId="77777777" w:rsidR="008B31D2" w:rsidRPr="00F15779" w:rsidRDefault="008B31D2" w:rsidP="00DD22C7">
            <w:pPr>
              <w:rPr>
                <w:b/>
                <w:bCs/>
              </w:rPr>
            </w:pPr>
            <w:r w:rsidRPr="00F15779">
              <w:rPr>
                <w:b/>
                <w:bCs/>
              </w:rPr>
              <w:t>Vul hier uw antwoord in:</w:t>
            </w:r>
          </w:p>
        </w:tc>
      </w:tr>
      <w:tr w:rsidR="008B31D2" w14:paraId="3AC6F0EE" w14:textId="77777777" w:rsidTr="00DD22C7">
        <w:tc>
          <w:tcPr>
            <w:tcW w:w="846" w:type="dxa"/>
          </w:tcPr>
          <w:p w14:paraId="5600D25C" w14:textId="77777777" w:rsidR="008B31D2" w:rsidRPr="00F15779" w:rsidRDefault="008B31D2" w:rsidP="00DD22C7">
            <w:r>
              <w:t>H1.</w:t>
            </w:r>
          </w:p>
        </w:tc>
        <w:tc>
          <w:tcPr>
            <w:tcW w:w="8216" w:type="dxa"/>
          </w:tcPr>
          <w:p w14:paraId="7893022A" w14:textId="77777777" w:rsidR="008B31D2" w:rsidRDefault="008B31D2" w:rsidP="00DD22C7">
            <w:pPr>
              <w:rPr>
                <w:b/>
                <w:bCs/>
              </w:rPr>
            </w:pPr>
          </w:p>
        </w:tc>
      </w:tr>
      <w:tr w:rsidR="008B31D2" w14:paraId="672F193C" w14:textId="77777777" w:rsidTr="00DD22C7">
        <w:tc>
          <w:tcPr>
            <w:tcW w:w="846" w:type="dxa"/>
          </w:tcPr>
          <w:p w14:paraId="7D15B50C" w14:textId="77777777" w:rsidR="008B31D2" w:rsidRPr="00F15779" w:rsidRDefault="008B31D2" w:rsidP="00DD22C7">
            <w:r>
              <w:lastRenderedPageBreak/>
              <w:t>H2.</w:t>
            </w:r>
          </w:p>
        </w:tc>
        <w:tc>
          <w:tcPr>
            <w:tcW w:w="8216" w:type="dxa"/>
          </w:tcPr>
          <w:p w14:paraId="44CF7E5A" w14:textId="77777777" w:rsidR="008B31D2" w:rsidRDefault="008B31D2" w:rsidP="00DD22C7">
            <w:pPr>
              <w:rPr>
                <w:b/>
                <w:bCs/>
              </w:rPr>
            </w:pPr>
          </w:p>
        </w:tc>
      </w:tr>
      <w:tr w:rsidR="008B31D2" w14:paraId="0831095C" w14:textId="77777777" w:rsidTr="00DD22C7">
        <w:tc>
          <w:tcPr>
            <w:tcW w:w="846" w:type="dxa"/>
          </w:tcPr>
          <w:p w14:paraId="14E80B22" w14:textId="77777777" w:rsidR="008B31D2" w:rsidRPr="00F15779" w:rsidRDefault="008B31D2" w:rsidP="00DD22C7">
            <w:r>
              <w:t>H</w:t>
            </w:r>
            <w:r w:rsidRPr="00F15779">
              <w:t>3.</w:t>
            </w:r>
          </w:p>
        </w:tc>
        <w:tc>
          <w:tcPr>
            <w:tcW w:w="8216" w:type="dxa"/>
          </w:tcPr>
          <w:p w14:paraId="24FFE641" w14:textId="77777777" w:rsidR="008B31D2" w:rsidRDefault="008B31D2" w:rsidP="00DD22C7">
            <w:pPr>
              <w:rPr>
                <w:b/>
                <w:bCs/>
              </w:rPr>
            </w:pPr>
          </w:p>
        </w:tc>
      </w:tr>
      <w:tr w:rsidR="008B31D2" w14:paraId="5E381AD4" w14:textId="77777777" w:rsidTr="00DD22C7">
        <w:tc>
          <w:tcPr>
            <w:tcW w:w="846" w:type="dxa"/>
          </w:tcPr>
          <w:p w14:paraId="5C40B54F" w14:textId="77777777" w:rsidR="008B31D2" w:rsidRPr="00F15779" w:rsidRDefault="008B31D2" w:rsidP="00DD22C7">
            <w:r>
              <w:t>H</w:t>
            </w:r>
            <w:r w:rsidRPr="00F15779">
              <w:t>4.</w:t>
            </w:r>
          </w:p>
        </w:tc>
        <w:tc>
          <w:tcPr>
            <w:tcW w:w="8216" w:type="dxa"/>
          </w:tcPr>
          <w:p w14:paraId="39787BF4" w14:textId="77777777" w:rsidR="008B31D2" w:rsidRDefault="008B31D2" w:rsidP="00DD22C7">
            <w:pPr>
              <w:rPr>
                <w:b/>
                <w:bCs/>
              </w:rPr>
            </w:pPr>
          </w:p>
        </w:tc>
      </w:tr>
      <w:tr w:rsidR="008B31D2" w14:paraId="00EC76A8" w14:textId="77777777" w:rsidTr="00DD22C7">
        <w:tc>
          <w:tcPr>
            <w:tcW w:w="846" w:type="dxa"/>
          </w:tcPr>
          <w:p w14:paraId="296A1307" w14:textId="77777777" w:rsidR="008B31D2" w:rsidRDefault="008B31D2" w:rsidP="00DD22C7">
            <w:r>
              <w:t>H5.</w:t>
            </w:r>
          </w:p>
        </w:tc>
        <w:tc>
          <w:tcPr>
            <w:tcW w:w="8216" w:type="dxa"/>
          </w:tcPr>
          <w:p w14:paraId="6568CF7A" w14:textId="77777777" w:rsidR="008B31D2" w:rsidRDefault="008B31D2" w:rsidP="00DD22C7">
            <w:pPr>
              <w:rPr>
                <w:b/>
                <w:bCs/>
              </w:rPr>
            </w:pPr>
          </w:p>
        </w:tc>
      </w:tr>
      <w:tr w:rsidR="008B31D2" w14:paraId="5C5E038A" w14:textId="77777777" w:rsidTr="00DD22C7">
        <w:tc>
          <w:tcPr>
            <w:tcW w:w="846" w:type="dxa"/>
          </w:tcPr>
          <w:p w14:paraId="0A90BDC3" w14:textId="77777777" w:rsidR="008B31D2" w:rsidRDefault="008B31D2" w:rsidP="00DD22C7">
            <w:r>
              <w:t>H6.</w:t>
            </w:r>
          </w:p>
        </w:tc>
        <w:tc>
          <w:tcPr>
            <w:tcW w:w="8216" w:type="dxa"/>
          </w:tcPr>
          <w:p w14:paraId="6DCC9431" w14:textId="77777777" w:rsidR="008B31D2" w:rsidRDefault="008B31D2" w:rsidP="00DD22C7">
            <w:pPr>
              <w:rPr>
                <w:b/>
                <w:bCs/>
              </w:rPr>
            </w:pPr>
          </w:p>
        </w:tc>
      </w:tr>
      <w:tr w:rsidR="008B31D2" w14:paraId="7B4CE440" w14:textId="77777777" w:rsidTr="00DD22C7">
        <w:tc>
          <w:tcPr>
            <w:tcW w:w="846" w:type="dxa"/>
          </w:tcPr>
          <w:p w14:paraId="1DBA9E60" w14:textId="77777777" w:rsidR="008B31D2" w:rsidRDefault="008B31D2" w:rsidP="00DD22C7">
            <w:r>
              <w:t>H7.</w:t>
            </w:r>
          </w:p>
        </w:tc>
        <w:tc>
          <w:tcPr>
            <w:tcW w:w="8216" w:type="dxa"/>
          </w:tcPr>
          <w:p w14:paraId="1B5A892B" w14:textId="77777777" w:rsidR="008B31D2" w:rsidRDefault="008B31D2" w:rsidP="00DD22C7">
            <w:pPr>
              <w:rPr>
                <w:b/>
                <w:bCs/>
              </w:rPr>
            </w:pPr>
          </w:p>
        </w:tc>
      </w:tr>
      <w:tr w:rsidR="008B31D2" w14:paraId="72EBE645" w14:textId="77777777" w:rsidTr="00DD22C7">
        <w:tc>
          <w:tcPr>
            <w:tcW w:w="846" w:type="dxa"/>
          </w:tcPr>
          <w:p w14:paraId="4FDD5CD7" w14:textId="77777777" w:rsidR="008B31D2" w:rsidRDefault="008B31D2" w:rsidP="00DD22C7">
            <w:r>
              <w:t>H8.</w:t>
            </w:r>
          </w:p>
        </w:tc>
        <w:tc>
          <w:tcPr>
            <w:tcW w:w="8216" w:type="dxa"/>
          </w:tcPr>
          <w:p w14:paraId="7A3F8C07" w14:textId="77777777" w:rsidR="008B31D2" w:rsidRDefault="008B31D2" w:rsidP="00DD22C7">
            <w:pPr>
              <w:rPr>
                <w:b/>
                <w:bCs/>
              </w:rPr>
            </w:pPr>
          </w:p>
        </w:tc>
      </w:tr>
      <w:tr w:rsidR="008B31D2" w14:paraId="1BC45C4B" w14:textId="77777777" w:rsidTr="00DD22C7">
        <w:tc>
          <w:tcPr>
            <w:tcW w:w="846" w:type="dxa"/>
          </w:tcPr>
          <w:p w14:paraId="5EEDDD7A" w14:textId="77777777" w:rsidR="008B31D2" w:rsidRDefault="008B31D2" w:rsidP="00DD22C7">
            <w:r>
              <w:t>H9.</w:t>
            </w:r>
          </w:p>
        </w:tc>
        <w:tc>
          <w:tcPr>
            <w:tcW w:w="8216" w:type="dxa"/>
          </w:tcPr>
          <w:p w14:paraId="66566743" w14:textId="77777777" w:rsidR="008B31D2" w:rsidRDefault="008B31D2" w:rsidP="00DD22C7">
            <w:pPr>
              <w:rPr>
                <w:b/>
                <w:bCs/>
              </w:rPr>
            </w:pPr>
          </w:p>
        </w:tc>
      </w:tr>
    </w:tbl>
    <w:p w14:paraId="571572C0" w14:textId="77777777" w:rsidR="008B31D2" w:rsidRPr="00F15779" w:rsidRDefault="008B31D2" w:rsidP="008B31D2">
      <w:pPr>
        <w:rPr>
          <w:b/>
          <w:bCs/>
        </w:rPr>
      </w:pPr>
      <w:r w:rsidRPr="00F15779">
        <w:rPr>
          <w:b/>
          <w:bCs/>
        </w:rPr>
        <w:br/>
        <w:t> </w:t>
      </w:r>
    </w:p>
    <w:p w14:paraId="2CBA0A21" w14:textId="4681DC7E" w:rsidR="00DF4FD5" w:rsidRPr="008B31D2" w:rsidRDefault="00DF4FD5" w:rsidP="008B31D2">
      <w:pPr>
        <w:pStyle w:val="Introtekst"/>
        <w:rPr>
          <w:lang w:val="en-US"/>
        </w:rPr>
      </w:pPr>
    </w:p>
    <w:sectPr w:rsidR="00DF4FD5" w:rsidRPr="008B31D2" w:rsidSect="00C03F22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2835" w:right="1418" w:bottom="1418" w:left="1418" w:header="720" w:footer="720" w:gutter="0"/>
      <w:pgNumType w:start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BEC8C" w14:textId="77777777" w:rsidR="008B31D2" w:rsidRDefault="008B31D2" w:rsidP="004F77E0">
      <w:r>
        <w:separator/>
      </w:r>
    </w:p>
    <w:p w14:paraId="34CE992B" w14:textId="77777777" w:rsidR="008B31D2" w:rsidRDefault="008B31D2" w:rsidP="004F77E0"/>
    <w:p w14:paraId="74D6C615" w14:textId="77777777" w:rsidR="008B31D2" w:rsidRDefault="008B31D2"/>
    <w:p w14:paraId="6E7A0E0F" w14:textId="77777777" w:rsidR="008B31D2" w:rsidRDefault="008B31D2"/>
    <w:p w14:paraId="5B7A4E28" w14:textId="77777777" w:rsidR="008B31D2" w:rsidRDefault="008B31D2"/>
  </w:endnote>
  <w:endnote w:type="continuationSeparator" w:id="0">
    <w:p w14:paraId="11389ACD" w14:textId="77777777" w:rsidR="008B31D2" w:rsidRDefault="008B31D2" w:rsidP="004F77E0">
      <w:r>
        <w:continuationSeparator/>
      </w:r>
    </w:p>
    <w:p w14:paraId="439775A0" w14:textId="77777777" w:rsidR="008B31D2" w:rsidRDefault="008B31D2" w:rsidP="004F77E0"/>
    <w:p w14:paraId="24885C16" w14:textId="77777777" w:rsidR="008B31D2" w:rsidRDefault="008B31D2"/>
    <w:p w14:paraId="1E416D1E" w14:textId="77777777" w:rsidR="008B31D2" w:rsidRDefault="008B31D2"/>
    <w:p w14:paraId="4F03E96B" w14:textId="77777777" w:rsidR="008B31D2" w:rsidRDefault="008B31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94075896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732530B" w14:textId="77777777" w:rsidR="00864588" w:rsidRDefault="00864588" w:rsidP="004F77E0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50A88A5D" w14:textId="77777777" w:rsidR="00864588" w:rsidRDefault="00864588" w:rsidP="004F77E0">
    <w:pPr>
      <w:pStyle w:val="Voettekst"/>
    </w:pPr>
  </w:p>
  <w:p w14:paraId="6CD0E28E" w14:textId="77777777" w:rsidR="003B50AA" w:rsidRDefault="003B50AA" w:rsidP="004F77E0"/>
  <w:p w14:paraId="24905A73" w14:textId="77777777" w:rsidR="00675C9F" w:rsidRDefault="00675C9F"/>
  <w:p w14:paraId="50EAA0CE" w14:textId="77777777" w:rsidR="00675C9F" w:rsidRDefault="00675C9F"/>
  <w:p w14:paraId="5427CD0F" w14:textId="77777777" w:rsidR="00675C9F" w:rsidRDefault="00675C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48A8" w14:textId="00683E5D" w:rsidR="00675C9F" w:rsidRPr="00475273" w:rsidRDefault="00E44761" w:rsidP="00026811">
    <w:pPr>
      <w:pStyle w:val="Voettekst"/>
    </w:pPr>
    <w:sdt>
      <w:sdtPr>
        <w:rPr>
          <w:rStyle w:val="Paginanummer"/>
        </w:rPr>
        <w:id w:val="-411703954"/>
        <w:docPartObj>
          <w:docPartGallery w:val="Page Numbers (Bottom of Page)"/>
          <w:docPartUnique/>
        </w:docPartObj>
      </w:sdtPr>
      <w:sdtEndPr>
        <w:rPr>
          <w:rStyle w:val="Paginanummer"/>
        </w:rPr>
      </w:sdtEndPr>
      <w:sdtContent>
        <w:r w:rsidR="00864588" w:rsidRPr="004F77E0">
          <w:rPr>
            <w:rStyle w:val="Paginanummer"/>
          </w:rPr>
          <w:fldChar w:fldCharType="begin"/>
        </w:r>
        <w:r w:rsidR="00864588" w:rsidRPr="00D527D1">
          <w:rPr>
            <w:rStyle w:val="Paginanummer"/>
          </w:rPr>
          <w:instrText xml:space="preserve"> PAGE </w:instrText>
        </w:r>
        <w:r w:rsidR="00864588" w:rsidRPr="004F77E0">
          <w:rPr>
            <w:rStyle w:val="Paginanummer"/>
          </w:rPr>
          <w:fldChar w:fldCharType="separate"/>
        </w:r>
        <w:r w:rsidR="00864588" w:rsidRPr="00D527D1">
          <w:rPr>
            <w:rStyle w:val="Paginanummer"/>
            <w:noProof/>
          </w:rPr>
          <w:t>2</w:t>
        </w:r>
        <w:r w:rsidR="00864588" w:rsidRPr="004F77E0">
          <w:rPr>
            <w:rStyle w:val="Paginanummer"/>
          </w:rPr>
          <w:fldChar w:fldCharType="end"/>
        </w:r>
      </w:sdtContent>
    </w:sdt>
    <w:r w:rsidR="004F77E0" w:rsidRPr="00D527D1">
      <w:rPr>
        <w:rStyle w:val="Paginanummer"/>
      </w:rPr>
      <w:t xml:space="preserve"> </w:t>
    </w:r>
    <w:r w:rsidR="004F77E0" w:rsidRPr="007262CC">
      <w:rPr>
        <w:rStyle w:val="Paginanummer"/>
      </w:rPr>
      <w:tab/>
    </w:r>
    <w:sdt>
      <w:sdtPr>
        <w:alias w:val="Titel"/>
        <w:tag w:val=""/>
        <w:id w:val="-208028267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Nieuwbouw Huis van de gemeente Beekdaelen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5C7A" w14:textId="77777777" w:rsidR="008B31D2" w:rsidRDefault="008B31D2" w:rsidP="004F77E0">
      <w:r>
        <w:separator/>
      </w:r>
    </w:p>
    <w:p w14:paraId="05368EFD" w14:textId="77777777" w:rsidR="008B31D2" w:rsidRDefault="008B31D2" w:rsidP="004F77E0"/>
    <w:p w14:paraId="19182B26" w14:textId="77777777" w:rsidR="008B31D2" w:rsidRDefault="008B31D2"/>
    <w:p w14:paraId="4F3BFCDD" w14:textId="77777777" w:rsidR="008B31D2" w:rsidRDefault="008B31D2"/>
    <w:p w14:paraId="4B607CA2" w14:textId="77777777" w:rsidR="008B31D2" w:rsidRDefault="008B31D2"/>
  </w:footnote>
  <w:footnote w:type="continuationSeparator" w:id="0">
    <w:p w14:paraId="66868CEE" w14:textId="77777777" w:rsidR="008B31D2" w:rsidRDefault="008B31D2" w:rsidP="004F77E0">
      <w:r>
        <w:continuationSeparator/>
      </w:r>
    </w:p>
    <w:p w14:paraId="52D97BF3" w14:textId="77777777" w:rsidR="008B31D2" w:rsidRDefault="008B31D2" w:rsidP="004F77E0"/>
    <w:p w14:paraId="7C74EBEB" w14:textId="77777777" w:rsidR="008B31D2" w:rsidRDefault="008B31D2"/>
    <w:p w14:paraId="2C8BA3FD" w14:textId="77777777" w:rsidR="008B31D2" w:rsidRDefault="008B31D2"/>
    <w:p w14:paraId="041EE014" w14:textId="77777777" w:rsidR="008B31D2" w:rsidRDefault="008B31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F969" w14:textId="77777777" w:rsidR="00675C9F" w:rsidRDefault="006D0295">
    <w:r>
      <w:rPr>
        <w:noProof/>
      </w:rPr>
      <w:drawing>
        <wp:anchor distT="0" distB="0" distL="114300" distR="114300" simplePos="0" relativeHeight="251658240" behindDoc="1" locked="0" layoutInCell="1" allowOverlap="1" wp14:anchorId="26178364" wp14:editId="6F184873">
          <wp:simplePos x="0" y="0"/>
          <wp:positionH relativeFrom="page">
            <wp:posOffset>503583</wp:posOffset>
          </wp:positionH>
          <wp:positionV relativeFrom="page">
            <wp:posOffset>503738</wp:posOffset>
          </wp:positionV>
          <wp:extent cx="649080" cy="618890"/>
          <wp:effectExtent l="0" t="0" r="0" b="3810"/>
          <wp:wrapNone/>
          <wp:docPr id="1385394595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394595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080" cy="618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768BD" w14:textId="77777777" w:rsidR="008B0625" w:rsidRPr="008B0625" w:rsidRDefault="00BA4E71" w:rsidP="004F77E0">
    <w:r>
      <w:rPr>
        <w:noProof/>
      </w:rPr>
      <w:drawing>
        <wp:anchor distT="0" distB="0" distL="114300" distR="114300" simplePos="0" relativeHeight="251657215" behindDoc="0" locked="0" layoutInCell="1" allowOverlap="1" wp14:anchorId="11A05BAA" wp14:editId="4FE95436">
          <wp:simplePos x="0" y="0"/>
          <wp:positionH relativeFrom="margin">
            <wp:posOffset>-525780</wp:posOffset>
          </wp:positionH>
          <wp:positionV relativeFrom="paragraph">
            <wp:posOffset>2228850</wp:posOffset>
          </wp:positionV>
          <wp:extent cx="6812280" cy="7560310"/>
          <wp:effectExtent l="0" t="0" r="7620" b="2540"/>
          <wp:wrapNone/>
          <wp:docPr id="1744202159" name="Afbeelding 2" descr="Afbeelding met schermopname, patroon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202159" name="Afbeelding 2" descr="Afbeelding met schermopname, patroon, ontwerp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777"/>
                  <a:stretch/>
                </pic:blipFill>
                <pic:spPr bwMode="auto">
                  <a:xfrm>
                    <a:off x="0" y="0"/>
                    <a:ext cx="6817021" cy="75655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1B60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5507216" wp14:editId="3A3580FF">
              <wp:simplePos x="0" y="0"/>
              <wp:positionH relativeFrom="page">
                <wp:posOffset>373380</wp:posOffset>
              </wp:positionH>
              <wp:positionV relativeFrom="page">
                <wp:posOffset>356235</wp:posOffset>
              </wp:positionV>
              <wp:extent cx="6812280" cy="2332355"/>
              <wp:effectExtent l="0" t="0" r="7620" b="0"/>
              <wp:wrapNone/>
              <wp:docPr id="127618600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2280" cy="233235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72000" tIns="45720" rIns="9000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30FF3B" id="Rectangle 4" o:spid="_x0000_s1026" style="position:absolute;margin-left:29.4pt;margin-top:28.05pt;width:536.4pt;height:183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" fillcolor="#368081 [3205]" stroked="f" strokeweight="1pt">
              <v:textbox inset="2mm,,2.5mm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6E50"/>
    <w:multiLevelType w:val="multilevel"/>
    <w:tmpl w:val="6D8AD4C8"/>
    <w:styleLink w:val="Huidigelijst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5A22CB"/>
    <w:multiLevelType w:val="multilevel"/>
    <w:tmpl w:val="B73AA5D4"/>
    <w:styleLink w:val="CurrentList21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368081" w:themeColor="accent2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D5B10"/>
    <w:multiLevelType w:val="multilevel"/>
    <w:tmpl w:val="1AEC4AF2"/>
    <w:styleLink w:val="CurrentList23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ascii="Aptos SemiBold" w:hAnsi="Aptos SemiBold" w:hint="default"/>
        <w:b/>
        <w:i w:val="0"/>
        <w:color w:val="2C4C49" w:themeColor="accent1"/>
        <w:sz w:val="4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DF6B12"/>
    <w:multiLevelType w:val="multilevel"/>
    <w:tmpl w:val="323A4D54"/>
    <w:styleLink w:val="Huidigelijst8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4717D5"/>
    <w:multiLevelType w:val="multilevel"/>
    <w:tmpl w:val="D0D077EE"/>
    <w:styleLink w:val="Huidigelijst9"/>
    <w:lvl w:ilvl="0">
      <w:start w:val="4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7C1E10"/>
    <w:multiLevelType w:val="multilevel"/>
    <w:tmpl w:val="FA7C0808"/>
    <w:styleLink w:val="Huidigelijst5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7BF0B41"/>
    <w:multiLevelType w:val="multilevel"/>
    <w:tmpl w:val="12EAFF66"/>
    <w:styleLink w:val="Huidigelijst1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DBD6714"/>
    <w:multiLevelType w:val="multilevel"/>
    <w:tmpl w:val="0413001D"/>
    <w:styleLink w:val="Huidigelij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5F947CF"/>
    <w:multiLevelType w:val="multilevel"/>
    <w:tmpl w:val="0413001D"/>
    <w:styleLink w:val="Huidigelij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81F4BD3"/>
    <w:multiLevelType w:val="multilevel"/>
    <w:tmpl w:val="ECDAFA58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EC30583"/>
    <w:multiLevelType w:val="multilevel"/>
    <w:tmpl w:val="0413001D"/>
    <w:styleLink w:val="Huidigelijst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3196F"/>
    <w:multiLevelType w:val="hybridMultilevel"/>
    <w:tmpl w:val="B11C08D4"/>
    <w:lvl w:ilvl="0" w:tplc="2CA89D8C">
      <w:start w:val="1"/>
      <w:numFmt w:val="decimal"/>
      <w:pStyle w:val="Lijstalinea"/>
      <w:lvlText w:val="%1"/>
      <w:lvlJc w:val="left"/>
      <w:pPr>
        <w:ind w:left="567" w:hanging="567"/>
      </w:pPr>
      <w:rPr>
        <w:rFonts w:hint="default"/>
        <w:color w:val="368081" w:themeColor="accent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72BFC"/>
    <w:multiLevelType w:val="multilevel"/>
    <w:tmpl w:val="F4C6EE90"/>
    <w:styleLink w:val="Huidigelijst3"/>
    <w:lvl w:ilvl="0">
      <w:start w:val="1"/>
      <w:numFmt w:val="decimal"/>
      <w:lvlText w:val="%1"/>
      <w:lvlJc w:val="left"/>
      <w:pPr>
        <w:ind w:left="4536" w:hanging="45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33627F4"/>
    <w:multiLevelType w:val="multilevel"/>
    <w:tmpl w:val="ECDAFA58"/>
    <w:styleLink w:val="Huidigelijst18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3C77E17"/>
    <w:multiLevelType w:val="hybridMultilevel"/>
    <w:tmpl w:val="C3B6CE86"/>
    <w:lvl w:ilvl="0" w:tplc="E18425C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368081" w:themeColor="accent2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94E52"/>
    <w:multiLevelType w:val="multilevel"/>
    <w:tmpl w:val="1D70CB0A"/>
    <w:styleLink w:val="Huidigelijst11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AA5699B"/>
    <w:multiLevelType w:val="multilevel"/>
    <w:tmpl w:val="0809001D"/>
    <w:styleLink w:val="CurrentList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CA46588"/>
    <w:multiLevelType w:val="multilevel"/>
    <w:tmpl w:val="6C161A26"/>
    <w:styleLink w:val="Huidigelijst7"/>
    <w:lvl w:ilvl="0">
      <w:start w:val="3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E58465E"/>
    <w:multiLevelType w:val="multilevel"/>
    <w:tmpl w:val="0809001D"/>
    <w:styleLink w:val="CurrentList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682D17"/>
    <w:multiLevelType w:val="multilevel"/>
    <w:tmpl w:val="0809001F"/>
    <w:styleLink w:val="CurrentList1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BD4132"/>
    <w:multiLevelType w:val="multilevel"/>
    <w:tmpl w:val="E520A4F0"/>
    <w:styleLink w:val="CurrentList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ascii="Aptos SemiBold" w:hAnsi="Aptos SemiBold" w:hint="default"/>
        <w:b/>
        <w:i w:val="0"/>
        <w:color w:val="2C4C49" w:themeColor="accent1"/>
        <w:sz w:val="4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7BF1551"/>
    <w:multiLevelType w:val="multilevel"/>
    <w:tmpl w:val="0413001D"/>
    <w:styleLink w:val="Huidigelij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C14320A"/>
    <w:multiLevelType w:val="multilevel"/>
    <w:tmpl w:val="6E6ED11E"/>
    <w:styleLink w:val="CurrentList2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ascii="Aptos SemiBold" w:hAnsi="Aptos SemiBold" w:hint="default"/>
        <w:b/>
        <w:i w:val="0"/>
        <w:color w:val="2C4C49" w:themeColor="accent1"/>
        <w:sz w:val="4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C2717C3"/>
    <w:multiLevelType w:val="multilevel"/>
    <w:tmpl w:val="F96C651A"/>
    <w:styleLink w:val="CurrentList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D374A5F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3A330E2"/>
    <w:multiLevelType w:val="multilevel"/>
    <w:tmpl w:val="4530D20A"/>
    <w:styleLink w:val="Huidigelijst1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A0475DF"/>
    <w:multiLevelType w:val="multilevel"/>
    <w:tmpl w:val="0413001D"/>
    <w:styleLink w:val="Huidigelijst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5A417F"/>
    <w:multiLevelType w:val="multilevel"/>
    <w:tmpl w:val="5E08F5EA"/>
    <w:styleLink w:val="Huidigelijst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BC23283"/>
    <w:multiLevelType w:val="multilevel"/>
    <w:tmpl w:val="B87C0CDC"/>
    <w:styleLink w:val="CurrentList1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ECA0C26"/>
    <w:multiLevelType w:val="multilevel"/>
    <w:tmpl w:val="57B08E42"/>
    <w:styleLink w:val="Huidigelijst6"/>
    <w:lvl w:ilvl="0">
      <w:start w:val="3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4471D2D"/>
    <w:multiLevelType w:val="multilevel"/>
    <w:tmpl w:val="4530D20A"/>
    <w:styleLink w:val="Huidigelijst13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A5E4C22"/>
    <w:multiLevelType w:val="multilevel"/>
    <w:tmpl w:val="517A159E"/>
    <w:styleLink w:val="Huidigelijst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511BA7"/>
    <w:multiLevelType w:val="multilevel"/>
    <w:tmpl w:val="1D70CB0A"/>
    <w:styleLink w:val="Huidigelijst1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7F91430D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7378731">
    <w:abstractNumId w:val="19"/>
  </w:num>
  <w:num w:numId="2" w16cid:durableId="1883596925">
    <w:abstractNumId w:val="16"/>
  </w:num>
  <w:num w:numId="3" w16cid:durableId="134950989">
    <w:abstractNumId w:val="11"/>
  </w:num>
  <w:num w:numId="4" w16cid:durableId="2101756340">
    <w:abstractNumId w:val="18"/>
  </w:num>
  <w:num w:numId="5" w16cid:durableId="1226523872">
    <w:abstractNumId w:val="33"/>
  </w:num>
  <w:num w:numId="6" w16cid:durableId="757412438">
    <w:abstractNumId w:val="24"/>
  </w:num>
  <w:num w:numId="7" w16cid:durableId="214784123">
    <w:abstractNumId w:val="28"/>
  </w:num>
  <w:num w:numId="8" w16cid:durableId="1158232192">
    <w:abstractNumId w:val="23"/>
  </w:num>
  <w:num w:numId="9" w16cid:durableId="2129161702">
    <w:abstractNumId w:val="14"/>
  </w:num>
  <w:num w:numId="10" w16cid:durableId="1901749166">
    <w:abstractNumId w:val="1"/>
  </w:num>
  <w:num w:numId="11" w16cid:durableId="1868709917">
    <w:abstractNumId w:val="20"/>
  </w:num>
  <w:num w:numId="12" w16cid:durableId="969018975">
    <w:abstractNumId w:val="2"/>
  </w:num>
  <w:num w:numId="13" w16cid:durableId="1994871284">
    <w:abstractNumId w:val="22"/>
  </w:num>
  <w:num w:numId="14" w16cid:durableId="1093547673">
    <w:abstractNumId w:val="9"/>
  </w:num>
  <w:num w:numId="15" w16cid:durableId="1217618795">
    <w:abstractNumId w:val="0"/>
  </w:num>
  <w:num w:numId="16" w16cid:durableId="1909029911">
    <w:abstractNumId w:val="31"/>
  </w:num>
  <w:num w:numId="17" w16cid:durableId="204371109">
    <w:abstractNumId w:val="12"/>
  </w:num>
  <w:num w:numId="18" w16cid:durableId="1833065957">
    <w:abstractNumId w:val="27"/>
  </w:num>
  <w:num w:numId="19" w16cid:durableId="1999265133">
    <w:abstractNumId w:val="5"/>
  </w:num>
  <w:num w:numId="20" w16cid:durableId="925266036">
    <w:abstractNumId w:val="29"/>
  </w:num>
  <w:num w:numId="21" w16cid:durableId="1571693294">
    <w:abstractNumId w:val="17"/>
  </w:num>
  <w:num w:numId="22" w16cid:durableId="1653437511">
    <w:abstractNumId w:val="3"/>
  </w:num>
  <w:num w:numId="23" w16cid:durableId="1887570489">
    <w:abstractNumId w:val="4"/>
  </w:num>
  <w:num w:numId="24" w16cid:durableId="44378423">
    <w:abstractNumId w:val="32"/>
  </w:num>
  <w:num w:numId="25" w16cid:durableId="1884176975">
    <w:abstractNumId w:val="15"/>
  </w:num>
  <w:num w:numId="26" w16cid:durableId="2001081569">
    <w:abstractNumId w:val="6"/>
  </w:num>
  <w:num w:numId="27" w16cid:durableId="30768326">
    <w:abstractNumId w:val="30"/>
  </w:num>
  <w:num w:numId="28" w16cid:durableId="2049521791">
    <w:abstractNumId w:val="25"/>
  </w:num>
  <w:num w:numId="29" w16cid:durableId="502207341">
    <w:abstractNumId w:val="26"/>
  </w:num>
  <w:num w:numId="30" w16cid:durableId="270671511">
    <w:abstractNumId w:val="10"/>
  </w:num>
  <w:num w:numId="31" w16cid:durableId="937248808">
    <w:abstractNumId w:val="21"/>
  </w:num>
  <w:num w:numId="32" w16cid:durableId="78792273">
    <w:abstractNumId w:val="13"/>
  </w:num>
  <w:num w:numId="33" w16cid:durableId="1549342879">
    <w:abstractNumId w:val="8"/>
  </w:num>
  <w:num w:numId="34" w16cid:durableId="764309075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D2"/>
    <w:rsid w:val="0000105D"/>
    <w:rsid w:val="00015F36"/>
    <w:rsid w:val="00020A92"/>
    <w:rsid w:val="00020EE4"/>
    <w:rsid w:val="00026811"/>
    <w:rsid w:val="00027025"/>
    <w:rsid w:val="000407F1"/>
    <w:rsid w:val="00047B41"/>
    <w:rsid w:val="00057DCA"/>
    <w:rsid w:val="00073DA7"/>
    <w:rsid w:val="00081404"/>
    <w:rsid w:val="00092FEC"/>
    <w:rsid w:val="000E3861"/>
    <w:rsid w:val="000E603A"/>
    <w:rsid w:val="00112BF0"/>
    <w:rsid w:val="00141BD7"/>
    <w:rsid w:val="001667A8"/>
    <w:rsid w:val="00173F2C"/>
    <w:rsid w:val="001867D5"/>
    <w:rsid w:val="0019084C"/>
    <w:rsid w:val="001975B0"/>
    <w:rsid w:val="001B3D1D"/>
    <w:rsid w:val="001B7955"/>
    <w:rsid w:val="001C003A"/>
    <w:rsid w:val="001C1395"/>
    <w:rsid w:val="001C6245"/>
    <w:rsid w:val="001C71C2"/>
    <w:rsid w:val="001C757F"/>
    <w:rsid w:val="001F0EDB"/>
    <w:rsid w:val="002127AB"/>
    <w:rsid w:val="00212850"/>
    <w:rsid w:val="00223CF1"/>
    <w:rsid w:val="00237F80"/>
    <w:rsid w:val="002423B7"/>
    <w:rsid w:val="00243C0C"/>
    <w:rsid w:val="00280DA5"/>
    <w:rsid w:val="002B07A8"/>
    <w:rsid w:val="002B10E0"/>
    <w:rsid w:val="002B43DD"/>
    <w:rsid w:val="002C385D"/>
    <w:rsid w:val="00303B12"/>
    <w:rsid w:val="0030697A"/>
    <w:rsid w:val="00310E99"/>
    <w:rsid w:val="00317C3B"/>
    <w:rsid w:val="0032703C"/>
    <w:rsid w:val="00327ABA"/>
    <w:rsid w:val="00337B29"/>
    <w:rsid w:val="003B03C3"/>
    <w:rsid w:val="003B50AA"/>
    <w:rsid w:val="003C1401"/>
    <w:rsid w:val="00422EF8"/>
    <w:rsid w:val="0046598C"/>
    <w:rsid w:val="00475273"/>
    <w:rsid w:val="004842CF"/>
    <w:rsid w:val="00492261"/>
    <w:rsid w:val="004A3A03"/>
    <w:rsid w:val="004A741A"/>
    <w:rsid w:val="004C6F62"/>
    <w:rsid w:val="004F77E0"/>
    <w:rsid w:val="00533E6E"/>
    <w:rsid w:val="005642BA"/>
    <w:rsid w:val="00570305"/>
    <w:rsid w:val="00573654"/>
    <w:rsid w:val="005829D3"/>
    <w:rsid w:val="0058690D"/>
    <w:rsid w:val="00586AA2"/>
    <w:rsid w:val="005B4787"/>
    <w:rsid w:val="005C5A4C"/>
    <w:rsid w:val="005F2851"/>
    <w:rsid w:val="00615825"/>
    <w:rsid w:val="0063367B"/>
    <w:rsid w:val="006473F2"/>
    <w:rsid w:val="0065079E"/>
    <w:rsid w:val="006514FF"/>
    <w:rsid w:val="00653557"/>
    <w:rsid w:val="0065751A"/>
    <w:rsid w:val="00675C9F"/>
    <w:rsid w:val="00693245"/>
    <w:rsid w:val="006938D4"/>
    <w:rsid w:val="00695266"/>
    <w:rsid w:val="006963D5"/>
    <w:rsid w:val="006A08F4"/>
    <w:rsid w:val="006A5220"/>
    <w:rsid w:val="006C22C0"/>
    <w:rsid w:val="006D0295"/>
    <w:rsid w:val="006D3F5F"/>
    <w:rsid w:val="006F395F"/>
    <w:rsid w:val="006F6DAF"/>
    <w:rsid w:val="00711B60"/>
    <w:rsid w:val="007262CC"/>
    <w:rsid w:val="00767D85"/>
    <w:rsid w:val="00771769"/>
    <w:rsid w:val="00781876"/>
    <w:rsid w:val="007846E1"/>
    <w:rsid w:val="0078684A"/>
    <w:rsid w:val="00791519"/>
    <w:rsid w:val="007A7497"/>
    <w:rsid w:val="007B103B"/>
    <w:rsid w:val="007B7C27"/>
    <w:rsid w:val="007F2963"/>
    <w:rsid w:val="007F6C60"/>
    <w:rsid w:val="00806C91"/>
    <w:rsid w:val="0082005F"/>
    <w:rsid w:val="00827032"/>
    <w:rsid w:val="00830BA5"/>
    <w:rsid w:val="008440F3"/>
    <w:rsid w:val="00864588"/>
    <w:rsid w:val="00867A12"/>
    <w:rsid w:val="00897F7C"/>
    <w:rsid w:val="008A59A1"/>
    <w:rsid w:val="008B0625"/>
    <w:rsid w:val="008B31D2"/>
    <w:rsid w:val="008D3668"/>
    <w:rsid w:val="00901E9A"/>
    <w:rsid w:val="009063E9"/>
    <w:rsid w:val="009167E6"/>
    <w:rsid w:val="00941B64"/>
    <w:rsid w:val="00955304"/>
    <w:rsid w:val="00974A62"/>
    <w:rsid w:val="00991045"/>
    <w:rsid w:val="009A397E"/>
    <w:rsid w:val="009A557D"/>
    <w:rsid w:val="009B5F16"/>
    <w:rsid w:val="009C40E5"/>
    <w:rsid w:val="009D1D94"/>
    <w:rsid w:val="009D5B03"/>
    <w:rsid w:val="00A14F42"/>
    <w:rsid w:val="00A302A3"/>
    <w:rsid w:val="00A3040C"/>
    <w:rsid w:val="00A316DB"/>
    <w:rsid w:val="00A45084"/>
    <w:rsid w:val="00A624FB"/>
    <w:rsid w:val="00A71188"/>
    <w:rsid w:val="00A811EC"/>
    <w:rsid w:val="00A81898"/>
    <w:rsid w:val="00A83093"/>
    <w:rsid w:val="00A85FFF"/>
    <w:rsid w:val="00AB6CEE"/>
    <w:rsid w:val="00AC6EDF"/>
    <w:rsid w:val="00AD1420"/>
    <w:rsid w:val="00B04FC2"/>
    <w:rsid w:val="00B07817"/>
    <w:rsid w:val="00B151A1"/>
    <w:rsid w:val="00B332F5"/>
    <w:rsid w:val="00B77C39"/>
    <w:rsid w:val="00B82BFF"/>
    <w:rsid w:val="00B838A5"/>
    <w:rsid w:val="00BA200A"/>
    <w:rsid w:val="00BA4E71"/>
    <w:rsid w:val="00BB5A4F"/>
    <w:rsid w:val="00BC4A84"/>
    <w:rsid w:val="00BC6801"/>
    <w:rsid w:val="00BC724D"/>
    <w:rsid w:val="00BD5D80"/>
    <w:rsid w:val="00BE598E"/>
    <w:rsid w:val="00BF489D"/>
    <w:rsid w:val="00C03F22"/>
    <w:rsid w:val="00C042AB"/>
    <w:rsid w:val="00C073E0"/>
    <w:rsid w:val="00C13277"/>
    <w:rsid w:val="00C1526B"/>
    <w:rsid w:val="00C27A98"/>
    <w:rsid w:val="00C5273F"/>
    <w:rsid w:val="00C76D34"/>
    <w:rsid w:val="00C85141"/>
    <w:rsid w:val="00C97DB6"/>
    <w:rsid w:val="00CA4DBB"/>
    <w:rsid w:val="00CC4244"/>
    <w:rsid w:val="00CD5C08"/>
    <w:rsid w:val="00CE57C1"/>
    <w:rsid w:val="00CF19B3"/>
    <w:rsid w:val="00D11067"/>
    <w:rsid w:val="00D1241A"/>
    <w:rsid w:val="00D40176"/>
    <w:rsid w:val="00D42E4B"/>
    <w:rsid w:val="00D465AD"/>
    <w:rsid w:val="00D527D1"/>
    <w:rsid w:val="00D72C4D"/>
    <w:rsid w:val="00D74DAA"/>
    <w:rsid w:val="00DD2236"/>
    <w:rsid w:val="00DD742D"/>
    <w:rsid w:val="00DF4FD5"/>
    <w:rsid w:val="00E0022C"/>
    <w:rsid w:val="00E15C0C"/>
    <w:rsid w:val="00E16B34"/>
    <w:rsid w:val="00E23722"/>
    <w:rsid w:val="00E44761"/>
    <w:rsid w:val="00E94691"/>
    <w:rsid w:val="00EB6E07"/>
    <w:rsid w:val="00EC7C2C"/>
    <w:rsid w:val="00ED6B1E"/>
    <w:rsid w:val="00EF4653"/>
    <w:rsid w:val="00F34D28"/>
    <w:rsid w:val="00F41F28"/>
    <w:rsid w:val="00F43A99"/>
    <w:rsid w:val="00F52224"/>
    <w:rsid w:val="00F571F1"/>
    <w:rsid w:val="00F661CA"/>
    <w:rsid w:val="00F74589"/>
    <w:rsid w:val="00F9351C"/>
    <w:rsid w:val="00FB0CC0"/>
    <w:rsid w:val="00FF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06A9D"/>
  <w15:chartTrackingRefBased/>
  <w15:docId w15:val="{E93E97CE-2851-4B86-9077-4251FA6A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3E6E"/>
    <w:pPr>
      <w:tabs>
        <w:tab w:val="left" w:pos="567"/>
      </w:tabs>
      <w:spacing w:after="320" w:line="288" w:lineRule="auto"/>
    </w:pPr>
    <w:rPr>
      <w:sz w:val="22"/>
      <w:szCs w:val="22"/>
      <w:lang w:val="nl-NL"/>
    </w:rPr>
  </w:style>
  <w:style w:type="paragraph" w:styleId="Kop1">
    <w:name w:val="heading 1"/>
    <w:aliases w:val="Hoofdstuktitel"/>
    <w:basedOn w:val="Standaard"/>
    <w:next w:val="Standaard"/>
    <w:link w:val="Kop1Char"/>
    <w:uiPriority w:val="9"/>
    <w:qFormat/>
    <w:rsid w:val="00533E6E"/>
    <w:pPr>
      <w:keepNext/>
      <w:keepLines/>
      <w:numPr>
        <w:numId w:val="14"/>
      </w:numPr>
      <w:tabs>
        <w:tab w:val="clear" w:pos="567"/>
      </w:tabs>
      <w:snapToGrid w:val="0"/>
      <w:spacing w:after="440"/>
      <w:outlineLvl w:val="0"/>
    </w:pPr>
    <w:rPr>
      <w:rFonts w:ascii="Aptos SemiBold" w:eastAsiaTheme="majorEastAsia" w:hAnsi="Aptos SemiBold" w:cstheme="majorBidi"/>
      <w:b/>
      <w:color w:val="2C4C49" w:themeColor="text2"/>
      <w:sz w:val="44"/>
      <w:szCs w:val="40"/>
    </w:rPr>
  </w:style>
  <w:style w:type="paragraph" w:styleId="Kop2">
    <w:name w:val="heading 2"/>
    <w:aliases w:val="Paragraaf kop"/>
    <w:basedOn w:val="Standaard"/>
    <w:next w:val="Standaard"/>
    <w:link w:val="Kop2Char"/>
    <w:uiPriority w:val="9"/>
    <w:unhideWhenUsed/>
    <w:qFormat/>
    <w:rsid w:val="00533E6E"/>
    <w:pPr>
      <w:keepNext/>
      <w:keepLines/>
      <w:numPr>
        <w:ilvl w:val="1"/>
        <w:numId w:val="14"/>
      </w:numPr>
      <w:adjustRightInd w:val="0"/>
      <w:spacing w:before="280" w:after="0"/>
      <w:outlineLvl w:val="1"/>
    </w:pPr>
    <w:rPr>
      <w:rFonts w:ascii="Aptos" w:eastAsiaTheme="majorEastAsia" w:hAnsi="Aptos" w:cstheme="majorBidi"/>
      <w:color w:val="368081" w:themeColor="accent2"/>
      <w:sz w:val="30"/>
      <w:szCs w:val="32"/>
    </w:rPr>
  </w:style>
  <w:style w:type="paragraph" w:styleId="Kop3">
    <w:name w:val="heading 3"/>
    <w:aliases w:val="Subkopje"/>
    <w:basedOn w:val="Standaard"/>
    <w:next w:val="Standaard"/>
    <w:link w:val="Kop3Char"/>
    <w:uiPriority w:val="9"/>
    <w:unhideWhenUsed/>
    <w:qFormat/>
    <w:rsid w:val="00533E6E"/>
    <w:pPr>
      <w:keepNext/>
      <w:keepLines/>
      <w:numPr>
        <w:ilvl w:val="2"/>
        <w:numId w:val="14"/>
      </w:numPr>
      <w:adjustRightInd w:val="0"/>
      <w:spacing w:after="0"/>
      <w:outlineLvl w:val="2"/>
    </w:pPr>
    <w:rPr>
      <w:rFonts w:ascii="Aptos SemiBold" w:eastAsiaTheme="majorEastAsia" w:hAnsi="Aptos SemiBold" w:cstheme="majorBidi"/>
      <w:b/>
      <w:bCs/>
      <w:color w:val="368081" w:themeColor="accent2"/>
      <w:sz w:val="23"/>
      <w:szCs w:val="44"/>
    </w:rPr>
  </w:style>
  <w:style w:type="paragraph" w:styleId="Kop4">
    <w:name w:val="heading 4"/>
    <w:aliases w:val="klein kopje"/>
    <w:basedOn w:val="Standaard"/>
    <w:next w:val="Standaard"/>
    <w:link w:val="Kop4Char"/>
    <w:uiPriority w:val="9"/>
    <w:unhideWhenUsed/>
    <w:rsid w:val="00533E6E"/>
    <w:pPr>
      <w:spacing w:after="0"/>
      <w:ind w:left="1151" w:hanging="1151"/>
      <w:outlineLvl w:val="3"/>
    </w:pPr>
    <w:rPr>
      <w:b/>
      <w:color w:val="368081" w:themeColor="accent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533E6E"/>
    <w:pPr>
      <w:spacing w:after="0"/>
      <w:outlineLvl w:val="4"/>
    </w:pPr>
    <w:rPr>
      <w:i/>
    </w:rPr>
  </w:style>
  <w:style w:type="paragraph" w:styleId="Kop6">
    <w:name w:val="heading 6"/>
    <w:basedOn w:val="BasicParagraph"/>
    <w:next w:val="Standaard"/>
    <w:link w:val="Kop6Char"/>
    <w:uiPriority w:val="9"/>
    <w:unhideWhenUsed/>
    <w:qFormat/>
    <w:rsid w:val="00533E6E"/>
    <w:pPr>
      <w:spacing w:before="40" w:after="0"/>
      <w:outlineLvl w:val="5"/>
    </w:pPr>
    <w:rPr>
      <w:bCs/>
      <w:i/>
      <w:color w:val="368081" w:themeColor="accent2"/>
      <w:lang w:val="nl-NL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533E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22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22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Dynamig-Default">
    <w:name w:val="Dynamig - Default"/>
    <w:basedOn w:val="Standaardtabel"/>
    <w:uiPriority w:val="99"/>
    <w:rsid w:val="001975B0"/>
    <w:rPr>
      <w:rFonts w:ascii="Arial" w:eastAsia="Arial" w:hAnsi="Arial" w:cs="Arial"/>
      <w:kern w:val="0"/>
      <w:sz w:val="22"/>
      <w:szCs w:val="22"/>
      <w14:ligatures w14:val="none"/>
    </w:rPr>
    <w:tblPr>
      <w:tblBorders>
        <w:insideH w:val="single" w:sz="8" w:space="0" w:color="auto"/>
        <w:insideV w:val="single" w:sz="8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i w:val="0"/>
        <w:sz w:val="22"/>
      </w:rPr>
      <w:tblPr/>
      <w:tcPr>
        <w:tcBorders>
          <w:insideV w:val="nil"/>
        </w:tcBorders>
        <w:shd w:val="clear" w:color="auto" w:fill="auto"/>
      </w:tcPr>
    </w:tblStylePr>
  </w:style>
  <w:style w:type="character" w:styleId="Hyperlink">
    <w:name w:val="Hyperlink"/>
    <w:basedOn w:val="Standaardalinea-lettertype"/>
    <w:uiPriority w:val="99"/>
    <w:unhideWhenUsed/>
    <w:rsid w:val="00D74DAA"/>
    <w:rPr>
      <w:color w:val="281805"/>
      <w:u w:val="single"/>
    </w:rPr>
  </w:style>
  <w:style w:type="character" w:customStyle="1" w:styleId="Kop1Char">
    <w:name w:val="Kop 1 Char"/>
    <w:aliases w:val="Hoofdstuktitel Char"/>
    <w:basedOn w:val="Standaardalinea-lettertype"/>
    <w:link w:val="Kop1"/>
    <w:uiPriority w:val="9"/>
    <w:rsid w:val="00533E6E"/>
    <w:rPr>
      <w:rFonts w:ascii="Aptos SemiBold" w:eastAsiaTheme="majorEastAsia" w:hAnsi="Aptos SemiBold" w:cstheme="majorBidi"/>
      <w:b/>
      <w:color w:val="2C4C49" w:themeColor="text2"/>
      <w:sz w:val="44"/>
      <w:szCs w:val="40"/>
      <w:lang w:val="nl-NL"/>
    </w:rPr>
  </w:style>
  <w:style w:type="character" w:customStyle="1" w:styleId="Kop2Char">
    <w:name w:val="Kop 2 Char"/>
    <w:aliases w:val="Paragraaf kop Char"/>
    <w:basedOn w:val="Standaardalinea-lettertype"/>
    <w:link w:val="Kop2"/>
    <w:uiPriority w:val="9"/>
    <w:rsid w:val="00533E6E"/>
    <w:rPr>
      <w:rFonts w:ascii="Aptos" w:eastAsiaTheme="majorEastAsia" w:hAnsi="Aptos" w:cstheme="majorBidi"/>
      <w:color w:val="368081" w:themeColor="accent2"/>
      <w:sz w:val="30"/>
      <w:szCs w:val="32"/>
      <w:lang w:val="nl-NL"/>
    </w:rPr>
  </w:style>
  <w:style w:type="character" w:customStyle="1" w:styleId="Kop3Char">
    <w:name w:val="Kop 3 Char"/>
    <w:aliases w:val="Subkopje Char"/>
    <w:basedOn w:val="Standaardalinea-lettertype"/>
    <w:link w:val="Kop3"/>
    <w:uiPriority w:val="9"/>
    <w:rsid w:val="00533E6E"/>
    <w:rPr>
      <w:rFonts w:ascii="Aptos SemiBold" w:eastAsiaTheme="majorEastAsia" w:hAnsi="Aptos SemiBold" w:cstheme="majorBidi"/>
      <w:b/>
      <w:bCs/>
      <w:color w:val="368081" w:themeColor="accent2"/>
      <w:sz w:val="23"/>
      <w:szCs w:val="44"/>
      <w:lang w:val="nl-NL"/>
    </w:rPr>
  </w:style>
  <w:style w:type="character" w:customStyle="1" w:styleId="Kop4Char">
    <w:name w:val="Kop 4 Char"/>
    <w:aliases w:val="klein kopje Char"/>
    <w:basedOn w:val="Standaardalinea-lettertype"/>
    <w:link w:val="Kop4"/>
    <w:uiPriority w:val="9"/>
    <w:rsid w:val="00533E6E"/>
    <w:rPr>
      <w:b/>
      <w:color w:val="368081" w:themeColor="accent2"/>
      <w:sz w:val="22"/>
      <w:szCs w:val="22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533E6E"/>
    <w:rPr>
      <w:i/>
      <w:sz w:val="22"/>
      <w:szCs w:val="22"/>
      <w:lang w:val="nl-NL"/>
    </w:rPr>
  </w:style>
  <w:style w:type="character" w:customStyle="1" w:styleId="Kop6Char">
    <w:name w:val="Kop 6 Char"/>
    <w:basedOn w:val="Standaardalinea-lettertype"/>
    <w:link w:val="Kop6"/>
    <w:uiPriority w:val="9"/>
    <w:rsid w:val="00533E6E"/>
    <w:rPr>
      <w:rFonts w:ascii="Aptos" w:hAnsi="Aptos" w:cs="Aptos"/>
      <w:bCs/>
      <w:i/>
      <w:color w:val="368081" w:themeColor="accent2"/>
      <w:kern w:val="0"/>
      <w:sz w:val="22"/>
      <w:szCs w:val="20"/>
      <w:lang w:val="nl-NL"/>
    </w:rPr>
  </w:style>
  <w:style w:type="character" w:customStyle="1" w:styleId="Kop7Char">
    <w:name w:val="Kop 7 Char"/>
    <w:basedOn w:val="Standaardalinea-lettertype"/>
    <w:link w:val="Kop7"/>
    <w:uiPriority w:val="9"/>
    <w:rsid w:val="00533E6E"/>
    <w:rPr>
      <w:rFonts w:eastAsiaTheme="majorEastAsia" w:cstheme="majorBidi"/>
      <w:color w:val="595959" w:themeColor="text1" w:themeTint="A6"/>
      <w:sz w:val="22"/>
      <w:szCs w:val="22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3F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3F2C"/>
    <w:rPr>
      <w:rFonts w:eastAsiaTheme="majorEastAsia" w:cstheme="majorBidi"/>
      <w:color w:val="272727" w:themeColor="text1" w:themeTint="D8"/>
    </w:rPr>
  </w:style>
  <w:style w:type="numbering" w:customStyle="1" w:styleId="CurrentList22">
    <w:name w:val="Current List22"/>
    <w:uiPriority w:val="99"/>
    <w:rsid w:val="009C40E5"/>
    <w:pPr>
      <w:numPr>
        <w:numId w:val="11"/>
      </w:numPr>
    </w:pPr>
  </w:style>
  <w:style w:type="numbering" w:customStyle="1" w:styleId="CurrentList23">
    <w:name w:val="Current List23"/>
    <w:uiPriority w:val="99"/>
    <w:rsid w:val="009C40E5"/>
    <w:pPr>
      <w:numPr>
        <w:numId w:val="12"/>
      </w:numPr>
    </w:pPr>
  </w:style>
  <w:style w:type="paragraph" w:styleId="Ondertitel">
    <w:name w:val="Subtitle"/>
    <w:basedOn w:val="Standaard"/>
    <w:next w:val="Standaard"/>
    <w:link w:val="OndertitelChar"/>
    <w:uiPriority w:val="11"/>
    <w:rsid w:val="00533E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3E6E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Lijstalinea">
    <w:name w:val="List Paragraph"/>
    <w:basedOn w:val="Standaard"/>
    <w:autoRedefine/>
    <w:uiPriority w:val="34"/>
    <w:qFormat/>
    <w:rsid w:val="00533E6E"/>
    <w:pPr>
      <w:numPr>
        <w:numId w:val="3"/>
      </w:numPr>
      <w:spacing w:before="220"/>
      <w:contextualSpacing/>
    </w:pPr>
  </w:style>
  <w:style w:type="numbering" w:customStyle="1" w:styleId="CurrentList24">
    <w:name w:val="Current List24"/>
    <w:uiPriority w:val="99"/>
    <w:rsid w:val="009C40E5"/>
    <w:pPr>
      <w:numPr>
        <w:numId w:val="13"/>
      </w:numPr>
    </w:pPr>
  </w:style>
  <w:style w:type="paragraph" w:customStyle="1" w:styleId="BasicParagraph">
    <w:name w:val="[Basic Paragraph]"/>
    <w:basedOn w:val="Standaard"/>
    <w:uiPriority w:val="99"/>
    <w:rsid w:val="00941B64"/>
    <w:pPr>
      <w:suppressAutoHyphens/>
      <w:autoSpaceDE w:val="0"/>
      <w:autoSpaceDN w:val="0"/>
      <w:adjustRightInd w:val="0"/>
      <w:textAlignment w:val="center"/>
    </w:pPr>
    <w:rPr>
      <w:rFonts w:ascii="Aptos" w:hAnsi="Aptos" w:cs="Aptos"/>
      <w:color w:val="000000"/>
      <w:kern w:val="0"/>
      <w:szCs w:val="20"/>
      <w:lang w:val="en-US"/>
    </w:rPr>
  </w:style>
  <w:style w:type="paragraph" w:styleId="Geenafstand">
    <w:name w:val="No Spacing"/>
    <w:link w:val="GeenafstandChar"/>
    <w:uiPriority w:val="1"/>
    <w:rsid w:val="00533E6E"/>
    <w:pPr>
      <w:spacing w:line="288" w:lineRule="auto"/>
    </w:pPr>
    <w:rPr>
      <w:rFonts w:eastAsiaTheme="minorEastAsia"/>
      <w:kern w:val="0"/>
      <w:sz w:val="22"/>
      <w:szCs w:val="22"/>
      <w:lang w:val="nl-NL" w:eastAsia="zh-CN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33E6E"/>
    <w:rPr>
      <w:rFonts w:eastAsiaTheme="minorEastAsia"/>
      <w:kern w:val="0"/>
      <w:sz w:val="22"/>
      <w:szCs w:val="22"/>
      <w:lang w:val="nl-NL" w:eastAsia="zh-C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33E6E"/>
    <w:pPr>
      <w:tabs>
        <w:tab w:val="center" w:pos="4513"/>
        <w:tab w:val="right" w:pos="9026"/>
      </w:tabs>
      <w:spacing w:line="240" w:lineRule="auto"/>
    </w:pPr>
    <w:rPr>
      <w:rFonts w:ascii="Aptos Light" w:hAnsi="Aptos Light"/>
      <w:color w:val="2C4C49" w:themeColor="text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33E6E"/>
    <w:rPr>
      <w:rFonts w:ascii="Aptos Light" w:hAnsi="Aptos Light"/>
      <w:color w:val="2C4C49" w:themeColor="text2"/>
      <w:sz w:val="22"/>
      <w:szCs w:val="22"/>
      <w:lang w:val="nl-NL"/>
    </w:rPr>
  </w:style>
  <w:style w:type="numbering" w:customStyle="1" w:styleId="CurrentList1">
    <w:name w:val="Current List1"/>
    <w:uiPriority w:val="99"/>
    <w:rsid w:val="00941B64"/>
  </w:style>
  <w:style w:type="numbering" w:customStyle="1" w:styleId="CurrentList2">
    <w:name w:val="Current List2"/>
    <w:uiPriority w:val="99"/>
    <w:rsid w:val="00941B64"/>
  </w:style>
  <w:style w:type="numbering" w:customStyle="1" w:styleId="CurrentList3">
    <w:name w:val="Current List3"/>
    <w:uiPriority w:val="99"/>
    <w:rsid w:val="00941B64"/>
  </w:style>
  <w:style w:type="numbering" w:customStyle="1" w:styleId="CurrentList4">
    <w:name w:val="Current List4"/>
    <w:uiPriority w:val="99"/>
    <w:rsid w:val="00F41F28"/>
  </w:style>
  <w:style w:type="character" w:styleId="Paginanummer">
    <w:name w:val="page number"/>
    <w:basedOn w:val="Standaardalinea-lettertype"/>
    <w:uiPriority w:val="99"/>
    <w:semiHidden/>
    <w:unhideWhenUsed/>
    <w:rsid w:val="00864588"/>
  </w:style>
  <w:style w:type="numbering" w:customStyle="1" w:styleId="CurrentList5">
    <w:name w:val="Current List5"/>
    <w:uiPriority w:val="99"/>
    <w:rsid w:val="009A557D"/>
  </w:style>
  <w:style w:type="numbering" w:customStyle="1" w:styleId="CurrentList6">
    <w:name w:val="Current List6"/>
    <w:uiPriority w:val="99"/>
    <w:rsid w:val="009A557D"/>
  </w:style>
  <w:style w:type="numbering" w:customStyle="1" w:styleId="CurrentList7">
    <w:name w:val="Current List7"/>
    <w:uiPriority w:val="99"/>
    <w:rsid w:val="009A557D"/>
  </w:style>
  <w:style w:type="numbering" w:customStyle="1" w:styleId="CurrentList8">
    <w:name w:val="Current List8"/>
    <w:uiPriority w:val="99"/>
    <w:rsid w:val="00791519"/>
  </w:style>
  <w:style w:type="numbering" w:customStyle="1" w:styleId="CurrentList9">
    <w:name w:val="Current List9"/>
    <w:uiPriority w:val="99"/>
    <w:rsid w:val="00791519"/>
  </w:style>
  <w:style w:type="numbering" w:customStyle="1" w:styleId="CurrentList10">
    <w:name w:val="Current List10"/>
    <w:uiPriority w:val="99"/>
    <w:rsid w:val="00310E99"/>
  </w:style>
  <w:style w:type="numbering" w:styleId="111111">
    <w:name w:val="Outline List 2"/>
    <w:basedOn w:val="Geenlijst"/>
    <w:uiPriority w:val="99"/>
    <w:semiHidden/>
    <w:unhideWhenUsed/>
    <w:rsid w:val="00310E99"/>
  </w:style>
  <w:style w:type="numbering" w:customStyle="1" w:styleId="CurrentList11">
    <w:name w:val="Current List11"/>
    <w:uiPriority w:val="99"/>
    <w:rsid w:val="00310E99"/>
  </w:style>
  <w:style w:type="numbering" w:customStyle="1" w:styleId="CurrentList12">
    <w:name w:val="Current List12"/>
    <w:uiPriority w:val="99"/>
    <w:rsid w:val="00310E99"/>
  </w:style>
  <w:style w:type="numbering" w:customStyle="1" w:styleId="CurrentList13">
    <w:name w:val="Current List13"/>
    <w:uiPriority w:val="99"/>
    <w:rsid w:val="00310E99"/>
  </w:style>
  <w:style w:type="numbering" w:customStyle="1" w:styleId="CurrentList14">
    <w:name w:val="Current List14"/>
    <w:uiPriority w:val="99"/>
    <w:rsid w:val="004F77E0"/>
    <w:pPr>
      <w:numPr>
        <w:numId w:val="1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33E6E"/>
    <w:pPr>
      <w:numPr>
        <w:ilvl w:val="2"/>
      </w:numPr>
      <w:tabs>
        <w:tab w:val="right" w:pos="9060"/>
      </w:tabs>
      <w:suppressAutoHyphens/>
      <w:spacing w:before="340" w:after="0" w:line="240" w:lineRule="auto"/>
    </w:pPr>
    <w:rPr>
      <w:rFonts w:ascii="Aptos" w:eastAsiaTheme="majorEastAsia" w:hAnsi="Aptos" w:cstheme="majorBidi"/>
      <w:b/>
      <w:color w:val="000000" w:themeColor="text1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533E6E"/>
    <w:pPr>
      <w:tabs>
        <w:tab w:val="right" w:pos="9060"/>
      </w:tabs>
      <w:adjustRightInd w:val="0"/>
      <w:spacing w:before="140" w:after="140"/>
    </w:pPr>
    <w:rPr>
      <w:rFonts w:ascii="Aptos" w:eastAsiaTheme="majorEastAsia" w:hAnsi="Aptos" w:cstheme="majorBidi"/>
      <w:iCs/>
      <w:color w:val="000000" w:themeColor="text1"/>
      <w:sz w:val="30"/>
    </w:rPr>
  </w:style>
  <w:style w:type="paragraph" w:styleId="Inhopg3">
    <w:name w:val="toc 3"/>
    <w:basedOn w:val="Standaard"/>
    <w:next w:val="Standaard"/>
    <w:autoRedefine/>
    <w:uiPriority w:val="39"/>
    <w:unhideWhenUsed/>
    <w:rsid w:val="00533E6E"/>
    <w:pPr>
      <w:tabs>
        <w:tab w:val="clear" w:pos="567"/>
        <w:tab w:val="left" w:pos="1440"/>
        <w:tab w:val="right" w:pos="9060"/>
      </w:tabs>
      <w:adjustRightInd w:val="0"/>
      <w:ind w:left="567"/>
      <w:contextualSpacing/>
    </w:pPr>
    <w:rPr>
      <w:color w:val="000000" w:themeColor="text1"/>
      <w:szCs w:val="20"/>
    </w:rPr>
  </w:style>
  <w:style w:type="numbering" w:customStyle="1" w:styleId="CurrentList15">
    <w:name w:val="Current List15"/>
    <w:uiPriority w:val="99"/>
    <w:rsid w:val="00112BF0"/>
    <w:pPr>
      <w:numPr>
        <w:numId w:val="2"/>
      </w:numPr>
    </w:pPr>
  </w:style>
  <w:style w:type="numbering" w:customStyle="1" w:styleId="CurrentList16">
    <w:name w:val="Current List16"/>
    <w:uiPriority w:val="99"/>
    <w:rsid w:val="000407F1"/>
    <w:pPr>
      <w:numPr>
        <w:numId w:val="4"/>
      </w:numPr>
    </w:pPr>
  </w:style>
  <w:style w:type="numbering" w:customStyle="1" w:styleId="CurrentList17">
    <w:name w:val="Current List17"/>
    <w:uiPriority w:val="99"/>
    <w:rsid w:val="000407F1"/>
    <w:pPr>
      <w:numPr>
        <w:numId w:val="5"/>
      </w:numPr>
    </w:pPr>
  </w:style>
  <w:style w:type="numbering" w:customStyle="1" w:styleId="CurrentList18">
    <w:name w:val="Current List18"/>
    <w:uiPriority w:val="99"/>
    <w:rsid w:val="000407F1"/>
    <w:pPr>
      <w:numPr>
        <w:numId w:val="6"/>
      </w:numPr>
    </w:pPr>
  </w:style>
  <w:style w:type="numbering" w:customStyle="1" w:styleId="CurrentList19">
    <w:name w:val="Current List19"/>
    <w:uiPriority w:val="99"/>
    <w:rsid w:val="000407F1"/>
    <w:pPr>
      <w:numPr>
        <w:numId w:val="7"/>
      </w:numPr>
    </w:pPr>
  </w:style>
  <w:style w:type="numbering" w:customStyle="1" w:styleId="CurrentList20">
    <w:name w:val="Current List20"/>
    <w:uiPriority w:val="99"/>
    <w:rsid w:val="000407F1"/>
    <w:pPr>
      <w:numPr>
        <w:numId w:val="8"/>
      </w:numPr>
    </w:pPr>
  </w:style>
  <w:style w:type="table" w:styleId="Tabelraster">
    <w:name w:val="Table Grid"/>
    <w:basedOn w:val="Standaardtabel"/>
    <w:uiPriority w:val="39"/>
    <w:rsid w:val="00212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212850"/>
    <w:tblPr>
      <w:tblStyleRowBandSize w:val="1"/>
      <w:tblStyleColBandSize w:val="1"/>
      <w:tblBorders>
        <w:top w:val="single" w:sz="4" w:space="0" w:color="9CC5C1" w:themeColor="accent1" w:themeTint="66"/>
        <w:left w:val="single" w:sz="4" w:space="0" w:color="9CC5C1" w:themeColor="accent1" w:themeTint="66"/>
        <w:bottom w:val="single" w:sz="4" w:space="0" w:color="9CC5C1" w:themeColor="accent1" w:themeTint="66"/>
        <w:right w:val="single" w:sz="4" w:space="0" w:color="9CC5C1" w:themeColor="accent1" w:themeTint="66"/>
        <w:insideH w:val="single" w:sz="4" w:space="0" w:color="9CC5C1" w:themeColor="accent1" w:themeTint="66"/>
        <w:insideV w:val="single" w:sz="4" w:space="0" w:color="9CC5C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AA9A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AA9A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21">
    <w:name w:val="Current List21"/>
    <w:uiPriority w:val="99"/>
    <w:rsid w:val="00653557"/>
    <w:pPr>
      <w:numPr>
        <w:numId w:val="10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963D5"/>
    <w:rPr>
      <w:sz w:val="16"/>
      <w:szCs w:val="16"/>
    </w:rPr>
  </w:style>
  <w:style w:type="paragraph" w:styleId="Onderwerpvanopmerking">
    <w:name w:val="annotation subject"/>
    <w:basedOn w:val="Standaard"/>
    <w:next w:val="Standaard"/>
    <w:link w:val="OnderwerpvanopmerkingChar"/>
    <w:uiPriority w:val="99"/>
    <w:semiHidden/>
    <w:unhideWhenUsed/>
    <w:rsid w:val="00C13277"/>
    <w:pPr>
      <w:spacing w:line="240" w:lineRule="auto"/>
    </w:pPr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Standaardalinea-lettertype"/>
    <w:link w:val="Onderwerpvanopmerking"/>
    <w:uiPriority w:val="99"/>
    <w:semiHidden/>
    <w:rsid w:val="00C13277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BB5A4F"/>
    <w:rPr>
      <w:color w:val="666666"/>
    </w:rPr>
  </w:style>
  <w:style w:type="table" w:customStyle="1" w:styleId="Beekdaelen">
    <w:name w:val="Beekdaelen"/>
    <w:basedOn w:val="Standaardtabel"/>
    <w:uiPriority w:val="99"/>
    <w:rsid w:val="00492261"/>
    <w:tblPr>
      <w:tblBorders>
        <w:top w:val="single" w:sz="12" w:space="0" w:color="368081" w:themeColor="accent2"/>
        <w:left w:val="single" w:sz="12" w:space="0" w:color="368081" w:themeColor="accent2"/>
        <w:bottom w:val="single" w:sz="12" w:space="0" w:color="368081" w:themeColor="accent2"/>
        <w:right w:val="single" w:sz="12" w:space="0" w:color="368081" w:themeColor="accent2"/>
        <w:insideH w:val="single" w:sz="12" w:space="0" w:color="368081" w:themeColor="accent2"/>
        <w:insideV w:val="single" w:sz="12" w:space="0" w:color="368081" w:themeColor="accent2"/>
      </w:tblBorders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insideV w:val="single" w:sz="4" w:space="0" w:color="368081" w:themeColor="accent2"/>
        </w:tcBorders>
        <w:shd w:val="clear" w:color="auto" w:fill="2C4C49" w:themeFill="accent1"/>
      </w:tcPr>
    </w:tblStylePr>
    <w:tblStylePr w:type="firstCol">
      <w:rPr>
        <w:b/>
      </w:r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6A08F4"/>
    <w:rPr>
      <w:color w:val="605E5C"/>
      <w:shd w:val="clear" w:color="auto" w:fill="E1DFDD"/>
    </w:rPr>
  </w:style>
  <w:style w:type="paragraph" w:customStyle="1" w:styleId="Introtekst">
    <w:name w:val="Introtekst"/>
    <w:basedOn w:val="Standaard"/>
    <w:next w:val="Standaard"/>
    <w:autoRedefine/>
    <w:qFormat/>
    <w:rsid w:val="008B31D2"/>
    <w:rPr>
      <w:rFonts w:ascii="Aptos Light" w:hAnsi="Aptos Light"/>
      <w:szCs w:val="18"/>
    </w:rPr>
  </w:style>
  <w:style w:type="numbering" w:customStyle="1" w:styleId="Huidigelijst1">
    <w:name w:val="Huidige lijst1"/>
    <w:uiPriority w:val="99"/>
    <w:rsid w:val="00026811"/>
    <w:pPr>
      <w:numPr>
        <w:numId w:val="15"/>
      </w:numPr>
    </w:pPr>
  </w:style>
  <w:style w:type="numbering" w:customStyle="1" w:styleId="Huidigelijst2">
    <w:name w:val="Huidige lijst2"/>
    <w:uiPriority w:val="99"/>
    <w:rsid w:val="00026811"/>
    <w:pPr>
      <w:numPr>
        <w:numId w:val="16"/>
      </w:numPr>
    </w:pPr>
  </w:style>
  <w:style w:type="numbering" w:customStyle="1" w:styleId="Huidigelijst3">
    <w:name w:val="Huidige lijst3"/>
    <w:uiPriority w:val="99"/>
    <w:rsid w:val="00026811"/>
    <w:pPr>
      <w:numPr>
        <w:numId w:val="17"/>
      </w:numPr>
    </w:pPr>
  </w:style>
  <w:style w:type="numbering" w:customStyle="1" w:styleId="Huidigelijst4">
    <w:name w:val="Huidige lijst4"/>
    <w:uiPriority w:val="99"/>
    <w:rsid w:val="00492261"/>
    <w:pPr>
      <w:numPr>
        <w:numId w:val="18"/>
      </w:numPr>
    </w:pPr>
  </w:style>
  <w:style w:type="numbering" w:customStyle="1" w:styleId="Huidigelijst5">
    <w:name w:val="Huidige lijst5"/>
    <w:uiPriority w:val="99"/>
    <w:rsid w:val="00492261"/>
    <w:pPr>
      <w:numPr>
        <w:numId w:val="19"/>
      </w:numPr>
    </w:pPr>
  </w:style>
  <w:style w:type="numbering" w:customStyle="1" w:styleId="Huidigelijst6">
    <w:name w:val="Huidige lijst6"/>
    <w:uiPriority w:val="99"/>
    <w:rsid w:val="00492261"/>
    <w:pPr>
      <w:numPr>
        <w:numId w:val="20"/>
      </w:numPr>
    </w:pPr>
  </w:style>
  <w:style w:type="numbering" w:customStyle="1" w:styleId="Huidigelijst7">
    <w:name w:val="Huidige lijst7"/>
    <w:uiPriority w:val="99"/>
    <w:rsid w:val="00492261"/>
    <w:pPr>
      <w:numPr>
        <w:numId w:val="21"/>
      </w:numPr>
    </w:pPr>
  </w:style>
  <w:style w:type="numbering" w:customStyle="1" w:styleId="Huidigelijst8">
    <w:name w:val="Huidige lijst8"/>
    <w:uiPriority w:val="99"/>
    <w:rsid w:val="00492261"/>
    <w:pPr>
      <w:numPr>
        <w:numId w:val="22"/>
      </w:numPr>
    </w:pPr>
  </w:style>
  <w:style w:type="numbering" w:customStyle="1" w:styleId="Huidigelijst9">
    <w:name w:val="Huidige lijst9"/>
    <w:uiPriority w:val="99"/>
    <w:rsid w:val="00492261"/>
    <w:pPr>
      <w:numPr>
        <w:numId w:val="23"/>
      </w:numPr>
    </w:pPr>
  </w:style>
  <w:style w:type="numbering" w:customStyle="1" w:styleId="Huidigelijst10">
    <w:name w:val="Huidige lijst10"/>
    <w:uiPriority w:val="99"/>
    <w:rsid w:val="00492261"/>
    <w:pPr>
      <w:numPr>
        <w:numId w:val="24"/>
      </w:numPr>
    </w:pPr>
  </w:style>
  <w:style w:type="numbering" w:customStyle="1" w:styleId="Huidigelijst11">
    <w:name w:val="Huidige lijst11"/>
    <w:uiPriority w:val="99"/>
    <w:rsid w:val="00492261"/>
    <w:pPr>
      <w:numPr>
        <w:numId w:val="25"/>
      </w:numPr>
    </w:pPr>
  </w:style>
  <w:style w:type="numbering" w:customStyle="1" w:styleId="Huidigelijst12">
    <w:name w:val="Huidige lijst12"/>
    <w:uiPriority w:val="99"/>
    <w:rsid w:val="00492261"/>
    <w:pPr>
      <w:numPr>
        <w:numId w:val="26"/>
      </w:numPr>
    </w:pPr>
  </w:style>
  <w:style w:type="numbering" w:customStyle="1" w:styleId="Huidigelijst13">
    <w:name w:val="Huidige lijst13"/>
    <w:uiPriority w:val="99"/>
    <w:rsid w:val="00492261"/>
    <w:pPr>
      <w:numPr>
        <w:numId w:val="27"/>
      </w:numPr>
    </w:pPr>
  </w:style>
  <w:style w:type="numbering" w:customStyle="1" w:styleId="Huidigelijst14">
    <w:name w:val="Huidige lijst14"/>
    <w:uiPriority w:val="99"/>
    <w:rsid w:val="00492261"/>
    <w:pPr>
      <w:numPr>
        <w:numId w:val="28"/>
      </w:numPr>
    </w:pPr>
  </w:style>
  <w:style w:type="numbering" w:customStyle="1" w:styleId="Huidigelijst15">
    <w:name w:val="Huidige lijst15"/>
    <w:uiPriority w:val="99"/>
    <w:rsid w:val="00492261"/>
    <w:pPr>
      <w:numPr>
        <w:numId w:val="29"/>
      </w:numPr>
    </w:pPr>
  </w:style>
  <w:style w:type="numbering" w:customStyle="1" w:styleId="Huidigelijst16">
    <w:name w:val="Huidige lijst16"/>
    <w:uiPriority w:val="99"/>
    <w:rsid w:val="00492261"/>
    <w:pPr>
      <w:numPr>
        <w:numId w:val="30"/>
      </w:numPr>
    </w:pPr>
  </w:style>
  <w:style w:type="numbering" w:customStyle="1" w:styleId="Huidigelijst17">
    <w:name w:val="Huidige lijst17"/>
    <w:uiPriority w:val="99"/>
    <w:rsid w:val="00492261"/>
    <w:pPr>
      <w:numPr>
        <w:numId w:val="31"/>
      </w:numPr>
    </w:pPr>
  </w:style>
  <w:style w:type="numbering" w:customStyle="1" w:styleId="Huidigelijst18">
    <w:name w:val="Huidige lijst18"/>
    <w:uiPriority w:val="99"/>
    <w:rsid w:val="00492261"/>
    <w:pPr>
      <w:numPr>
        <w:numId w:val="32"/>
      </w:numPr>
    </w:pPr>
  </w:style>
  <w:style w:type="numbering" w:customStyle="1" w:styleId="Huidigelijst19">
    <w:name w:val="Huidige lijst19"/>
    <w:uiPriority w:val="99"/>
    <w:rsid w:val="00492261"/>
    <w:pPr>
      <w:numPr>
        <w:numId w:val="33"/>
      </w:numPr>
    </w:pPr>
  </w:style>
  <w:style w:type="numbering" w:customStyle="1" w:styleId="Huidigelijst20">
    <w:name w:val="Huidige lijst20"/>
    <w:uiPriority w:val="99"/>
    <w:rsid w:val="00492261"/>
    <w:pPr>
      <w:numPr>
        <w:numId w:val="34"/>
      </w:numPr>
    </w:pPr>
  </w:style>
  <w:style w:type="paragraph" w:styleId="Koptekst">
    <w:name w:val="header"/>
    <w:basedOn w:val="Standaard"/>
    <w:link w:val="KoptekstChar"/>
    <w:uiPriority w:val="99"/>
    <w:unhideWhenUsed/>
    <w:rsid w:val="00711B60"/>
    <w:pPr>
      <w:tabs>
        <w:tab w:val="clear" w:pos="567"/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1B60"/>
    <w:rPr>
      <w:sz w:val="22"/>
      <w:szCs w:val="22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E44761"/>
    <w:pPr>
      <w:tabs>
        <w:tab w:val="clear" w:pos="567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E44761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nlinewerken.sharepoint.com/sites/BrandCenter/Beekdaelen%20Templates/20251015-projectsjablo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1C440C84D24FA6B1C0EB3625958C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FEA4CC-63DB-4ACC-9E93-1D11C0718912}"/>
      </w:docPartPr>
      <w:docPartBody>
        <w:p w:rsidR="00034DFC" w:rsidRDefault="00034DFC">
          <w:pPr>
            <w:pStyle w:val="7E1C440C84D24FA6B1C0EB3625958C92"/>
          </w:pPr>
          <w:r w:rsidRPr="00B1009D">
            <w:rPr>
              <w:rStyle w:val="Tekstvantijdelijkeaanduiding"/>
            </w:rPr>
            <w:t>[Titel]</w:t>
          </w:r>
        </w:p>
      </w:docPartBody>
    </w:docPart>
    <w:docPart>
      <w:docPartPr>
        <w:name w:val="76B25888B1E64D6DB0181F0EA13DCD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C86F5A-59A9-4950-BAE3-3786E3378EC7}"/>
      </w:docPartPr>
      <w:docPartBody>
        <w:p w:rsidR="00034DFC" w:rsidRDefault="00034DFC">
          <w:pPr>
            <w:pStyle w:val="76B25888B1E64D6DB0181F0EA13DCD72"/>
          </w:pPr>
          <w:r w:rsidRPr="00B1009D">
            <w:rPr>
              <w:rStyle w:val="Tekstvantijdelijkeaanduiding"/>
            </w:rPr>
            <w:t>[Onderwerp]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FC"/>
    <w:rsid w:val="00034DFC"/>
    <w:rsid w:val="0032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666666"/>
    </w:rPr>
  </w:style>
  <w:style w:type="paragraph" w:customStyle="1" w:styleId="7E1C440C84D24FA6B1C0EB3625958C92">
    <w:name w:val="7E1C440C84D24FA6B1C0EB3625958C92"/>
  </w:style>
  <w:style w:type="paragraph" w:customStyle="1" w:styleId="76B25888B1E64D6DB0181F0EA13DCD72">
    <w:name w:val="76B25888B1E64D6DB0181F0EA13DCD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ekdealen">
      <a:dk1>
        <a:srgbClr val="000000"/>
      </a:dk1>
      <a:lt1>
        <a:srgbClr val="FFFFFF"/>
      </a:lt1>
      <a:dk2>
        <a:srgbClr val="2C4C49"/>
      </a:dk2>
      <a:lt2>
        <a:srgbClr val="FFFFFF"/>
      </a:lt2>
      <a:accent1>
        <a:srgbClr val="2C4C49"/>
      </a:accent1>
      <a:accent2>
        <a:srgbClr val="368081"/>
      </a:accent2>
      <a:accent3>
        <a:srgbClr val="D14826"/>
      </a:accent3>
      <a:accent4>
        <a:srgbClr val="D5B81F"/>
      </a:accent4>
      <a:accent5>
        <a:srgbClr val="F9C5D1"/>
      </a:accent5>
      <a:accent6>
        <a:srgbClr val="F68D0E"/>
      </a:accent6>
      <a:hlink>
        <a:srgbClr val="000000"/>
      </a:hlink>
      <a:folHlink>
        <a:srgbClr val="000000"/>
      </a:folHlink>
    </a:clrScheme>
    <a:fontScheme name="Beekdaelen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970CA297CD74C94C1476CB43CD595" ma:contentTypeVersion="3" ma:contentTypeDescription="Een nieuw document maken." ma:contentTypeScope="" ma:versionID="2a49afaf01f3da32ca0515f3d7ba16c2">
  <xsd:schema xmlns:xsd="http://www.w3.org/2001/XMLSchema" xmlns:xs="http://www.w3.org/2001/XMLSchema" xmlns:p="http://schemas.microsoft.com/office/2006/metadata/properties" xmlns:ns2="378482af-0c24-498a-8b58-c009d2107fc0" targetNamespace="http://schemas.microsoft.com/office/2006/metadata/properties" ma:root="true" ma:fieldsID="61eccd473aaa8bb46cff2e6905316faa" ns2:_="">
    <xsd:import namespace="378482af-0c24-498a-8b58-c009d2107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482af-0c24-498a-8b58-c009d2107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B0EFC7-5BC1-4F6E-8A3F-5C6DF2A448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FAB05E-F7B0-47B1-AE42-55EF40409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482af-0c24-498a-8b58-c009d2107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5284DB-9DE3-574C-B493-9B1E11D13F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7D9151-E7F2-49CD-A653-C925CF854E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20251015-projectsjabloon</Template>
  <TotalTime>18</TotalTime>
  <Pages>6</Pages>
  <Words>663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Document titel</vt:lpstr>
      <vt:lpstr>Document titel</vt:lpstr>
    </vt:vector>
  </TitlesOfParts>
  <Manager/>
  <Company/>
  <LinksUpToDate>false</LinksUpToDate>
  <CharactersWithSpaces>4302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Nieuwbouw Huis van de gemeente Beekdaelen</dc:title>
  <dc:subject>Schriftelijke marktvragen</dc:subject>
  <dc:creator>Leunissen, Lynn (Beekdaelen)</dc:creator>
  <cp:keywords/>
  <dc:description/>
  <cp:lastModifiedBy>Leunissen, Lynn (Beekdaelen)</cp:lastModifiedBy>
  <cp:revision>5</cp:revision>
  <cp:lastPrinted>2025-05-09T08:15:00Z</cp:lastPrinted>
  <dcterms:created xsi:type="dcterms:W3CDTF">2026-01-13T10:57:00Z</dcterms:created>
  <dcterms:modified xsi:type="dcterms:W3CDTF">2026-01-13T11:15:00Z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itle">
    <vt:lpwstr>Document titel</vt:lpwstr>
  </property>
  <property fmtid="{D5CDD505-2E9C-101B-9397-08002B2CF9AE}" pid="3" name="ContentTypeId">
    <vt:lpwstr>0x010100E16970CA297CD74C94C1476CB43CD595</vt:lpwstr>
  </property>
</Properties>
</file>