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72DC" w14:textId="0CB9F693" w:rsidR="00E51B4F" w:rsidRPr="007856E9" w:rsidRDefault="00E51B4F" w:rsidP="00E51B4F">
      <w:pPr>
        <w:spacing w:line="360" w:lineRule="auto"/>
        <w:ind w:left="-1276"/>
        <w:rPr>
          <w:rFonts w:ascii="Calibri Light" w:hAnsi="Calibri Light" w:cs="Calibri Light"/>
          <w:color w:val="1F497D" w:themeColor="text2"/>
          <w:sz w:val="18"/>
          <w:szCs w:val="18"/>
        </w:rPr>
      </w:pPr>
      <w:r w:rsidRPr="007856E9">
        <w:rPr>
          <w:rFonts w:ascii="Calibri Light" w:hAnsi="Calibri Light" w:cs="Calibri Light"/>
          <w:b/>
          <w:bCs/>
          <w:color w:val="1F497D" w:themeColor="text2"/>
          <w:sz w:val="40"/>
          <w:szCs w:val="40"/>
          <w:lang w:val="nl-NL"/>
        </w:rPr>
        <w:t>Bijlage 1: Verklaring omtrent offerte</w:t>
      </w:r>
    </w:p>
    <w:p w14:paraId="3E1A2994" w14:textId="77777777" w:rsidR="00E51B4F" w:rsidRDefault="00E51B4F" w:rsidP="004C03F0">
      <w:pPr>
        <w:spacing w:line="360" w:lineRule="auto"/>
        <w:ind w:left="426" w:hanging="1701"/>
        <w:rPr>
          <w:rFonts w:ascii="Calibri Light" w:hAnsi="Calibri Light" w:cs="Calibri Light"/>
          <w:color w:val="000000"/>
          <w:sz w:val="18"/>
          <w:szCs w:val="18"/>
          <w:lang w:val="nl-NL"/>
        </w:rPr>
      </w:pPr>
    </w:p>
    <w:p w14:paraId="0C88391A" w14:textId="50463BB0" w:rsidR="00B50BD3" w:rsidRDefault="00B50BD3" w:rsidP="004C03F0">
      <w:pPr>
        <w:spacing w:line="360" w:lineRule="auto"/>
        <w:ind w:left="426" w:hanging="1701"/>
        <w:rPr>
          <w:rFonts w:ascii="Calibri Light" w:hAnsi="Calibri Light" w:cs="Calibri Light"/>
          <w:color w:val="000000"/>
          <w:sz w:val="18"/>
          <w:szCs w:val="18"/>
          <w:lang w:val="nl-NL"/>
        </w:rPr>
      </w:pPr>
      <w:r>
        <w:rPr>
          <w:rFonts w:ascii="Calibri Light" w:hAnsi="Calibri Light" w:cs="Calibri Light"/>
          <w:color w:val="000000"/>
          <w:sz w:val="18"/>
          <w:szCs w:val="18"/>
          <w:lang w:val="nl-NL"/>
        </w:rPr>
        <w:t xml:space="preserve">Deze verklaring heeft betrekking op de </w:t>
      </w:r>
      <w:r w:rsidRPr="00B50BD3">
        <w:rPr>
          <w:rFonts w:ascii="Calibri Light" w:hAnsi="Calibri Light" w:cs="Calibri Light"/>
          <w:color w:val="000000"/>
          <w:sz w:val="18"/>
          <w:szCs w:val="18"/>
          <w:lang w:val="nl-NL"/>
        </w:rPr>
        <w:t xml:space="preserve">Europese aanbesteding </w:t>
      </w:r>
      <w:r w:rsidR="00DE31D6">
        <w:rPr>
          <w:rFonts w:ascii="Calibri Light" w:hAnsi="Calibri Light" w:cs="Calibri Light"/>
          <w:color w:val="000000"/>
          <w:sz w:val="18"/>
          <w:szCs w:val="18"/>
          <w:lang w:val="nl-NL"/>
        </w:rPr>
        <w:t>Decoratie en verlichting evenementen</w:t>
      </w:r>
      <w:r w:rsidRPr="00B50BD3">
        <w:rPr>
          <w:rFonts w:ascii="Calibri Light" w:hAnsi="Calibri Light" w:cs="Calibri Light"/>
          <w:color w:val="000000"/>
          <w:sz w:val="18"/>
          <w:szCs w:val="18"/>
          <w:lang w:val="nl-NL"/>
        </w:rPr>
        <w:t xml:space="preserve"> Z.125</w:t>
      </w:r>
      <w:r w:rsidR="00DE31D6">
        <w:rPr>
          <w:rFonts w:ascii="Calibri Light" w:hAnsi="Calibri Light" w:cs="Calibri Light"/>
          <w:color w:val="000000"/>
          <w:sz w:val="18"/>
          <w:szCs w:val="18"/>
          <w:lang w:val="nl-NL"/>
        </w:rPr>
        <w:t>4</w:t>
      </w:r>
      <w:r w:rsidRPr="00B50BD3">
        <w:rPr>
          <w:rFonts w:ascii="Calibri Light" w:hAnsi="Calibri Light" w:cs="Calibri Light"/>
          <w:color w:val="000000"/>
          <w:sz w:val="18"/>
          <w:szCs w:val="18"/>
          <w:lang w:val="nl-NL"/>
        </w:rPr>
        <w:t>3</w:t>
      </w:r>
      <w:r w:rsidR="00DE31D6">
        <w:rPr>
          <w:rFonts w:ascii="Calibri Light" w:hAnsi="Calibri Light" w:cs="Calibri Light"/>
          <w:color w:val="000000"/>
          <w:sz w:val="18"/>
          <w:szCs w:val="18"/>
          <w:lang w:val="nl-NL"/>
        </w:rPr>
        <w:t>76</w:t>
      </w:r>
      <w:r w:rsidRPr="00B50BD3">
        <w:rPr>
          <w:rFonts w:ascii="Calibri Light" w:hAnsi="Calibri Light" w:cs="Calibri Light"/>
          <w:color w:val="000000"/>
          <w:sz w:val="18"/>
          <w:szCs w:val="18"/>
          <w:lang w:val="nl-NL"/>
        </w:rPr>
        <w:t xml:space="preserve">   </w:t>
      </w:r>
    </w:p>
    <w:p w14:paraId="575B2233" w14:textId="77777777" w:rsidR="00B50BD3" w:rsidRPr="00B50BD3" w:rsidRDefault="00B50BD3" w:rsidP="004C03F0">
      <w:pPr>
        <w:spacing w:line="360" w:lineRule="auto"/>
        <w:ind w:left="426" w:hanging="1701"/>
        <w:rPr>
          <w:rFonts w:ascii="Calibri Light" w:hAnsi="Calibri Light" w:cs="Calibri Light"/>
          <w:color w:val="000000"/>
          <w:sz w:val="18"/>
          <w:szCs w:val="18"/>
          <w:lang w:val="nl-NL"/>
        </w:rPr>
      </w:pPr>
    </w:p>
    <w:p w14:paraId="7479FD50" w14:textId="23563ACA" w:rsidR="00D055FF" w:rsidRPr="009377EE" w:rsidRDefault="00D055FF" w:rsidP="004C03F0">
      <w:pPr>
        <w:spacing w:line="360" w:lineRule="auto"/>
        <w:ind w:left="426" w:hanging="1701"/>
        <w:rPr>
          <w:rFonts w:ascii="Calibri Light" w:hAnsi="Calibri Light" w:cs="Calibri Light"/>
          <w:color w:val="000000"/>
          <w:sz w:val="20"/>
          <w:szCs w:val="20"/>
        </w:rPr>
      </w:pPr>
      <w:r w:rsidRPr="009377EE">
        <w:rPr>
          <w:rFonts w:ascii="Calibri Light" w:hAnsi="Calibri Light" w:cs="Calibri Light"/>
          <w:color w:val="000000"/>
          <w:sz w:val="20"/>
          <w:szCs w:val="20"/>
        </w:rPr>
        <w:t xml:space="preserve">Hierbij verklaart ondergetekende </w:t>
      </w:r>
    </w:p>
    <w:p w14:paraId="06F7CF7E" w14:textId="71B0D887" w:rsidR="00D055FF" w:rsidRPr="006F1B1C" w:rsidRDefault="00D055FF" w:rsidP="006F1B1C">
      <w:pPr>
        <w:pStyle w:val="Lijstalinea"/>
        <w:numPr>
          <w:ilvl w:val="0"/>
          <w:numId w:val="45"/>
        </w:numPr>
        <w:tabs>
          <w:tab w:val="clear" w:pos="927"/>
          <w:tab w:val="num" w:pos="284"/>
        </w:tabs>
        <w:spacing w:line="360" w:lineRule="auto"/>
        <w:ind w:left="-993" w:hanging="283"/>
        <w:jc w:val="both"/>
        <w:rPr>
          <w:rFonts w:ascii="Calibri Light" w:hAnsi="Calibri Light" w:cs="Calibri Light"/>
          <w:b w:val="0"/>
          <w:bCs/>
          <w:sz w:val="20"/>
          <w:szCs w:val="20"/>
        </w:rPr>
      </w:pPr>
      <w:r w:rsidRPr="006F1B1C">
        <w:rPr>
          <w:rFonts w:ascii="Calibri Light" w:hAnsi="Calibri Light" w:cs="Calibri Light"/>
          <w:b w:val="0"/>
          <w:bCs/>
          <w:color w:val="000000"/>
          <w:sz w:val="20"/>
          <w:szCs w:val="20"/>
        </w:rPr>
        <w:t xml:space="preserve">in te stemmen met de bepalingen in </w:t>
      </w:r>
      <w:r w:rsidR="006F7542" w:rsidRPr="006F1B1C">
        <w:rPr>
          <w:rFonts w:ascii="Calibri Light" w:hAnsi="Calibri Light" w:cs="Calibri Light"/>
          <w:b w:val="0"/>
          <w:bCs/>
          <w:color w:val="000000"/>
          <w:sz w:val="20"/>
          <w:szCs w:val="20"/>
          <w:lang w:val="nl-NL"/>
        </w:rPr>
        <w:t>de aanbestedingsdocumenten</w:t>
      </w:r>
      <w:r w:rsidR="00E4197F" w:rsidRPr="006F1B1C">
        <w:rPr>
          <w:rFonts w:ascii="Calibri Light" w:hAnsi="Calibri Light" w:cs="Calibri Light"/>
          <w:b w:val="0"/>
          <w:bCs/>
          <w:color w:val="000000"/>
          <w:sz w:val="20"/>
          <w:szCs w:val="20"/>
          <w:lang w:val="nl-NL"/>
        </w:rPr>
        <w:t xml:space="preserve"> </w:t>
      </w:r>
      <w:r w:rsidR="006F1B1C" w:rsidRPr="006F1B1C">
        <w:rPr>
          <w:rFonts w:ascii="Calibri Light" w:hAnsi="Calibri Light" w:cs="Calibri Light"/>
          <w:b w:val="0"/>
          <w:bCs/>
          <w:sz w:val="20"/>
          <w:szCs w:val="20"/>
        </w:rPr>
        <w:t xml:space="preserve">en de genoemde aanpassingen </w:t>
      </w:r>
      <w:r w:rsidR="006F1B1C" w:rsidRPr="006F1B1C">
        <w:rPr>
          <w:rFonts w:ascii="Calibri Light" w:hAnsi="Calibri Light" w:cs="Calibri Light"/>
          <w:b w:val="0"/>
          <w:bCs/>
          <w:color w:val="000000"/>
          <w:sz w:val="20"/>
          <w:szCs w:val="20"/>
        </w:rPr>
        <w:t>als vermeld in de Nota</w:t>
      </w:r>
      <w:r w:rsidR="006F1B1C">
        <w:rPr>
          <w:rFonts w:ascii="Calibri Light" w:hAnsi="Calibri Light" w:cs="Calibri Light"/>
          <w:b w:val="0"/>
          <w:bCs/>
          <w:color w:val="000000"/>
          <w:sz w:val="20"/>
          <w:szCs w:val="20"/>
          <w:lang w:val="nl-NL"/>
        </w:rPr>
        <w:t xml:space="preserve"> (‘s)</w:t>
      </w:r>
      <w:r w:rsidR="006F1B1C" w:rsidRPr="006F1B1C">
        <w:rPr>
          <w:rFonts w:ascii="Calibri Light" w:hAnsi="Calibri Light" w:cs="Calibri Light"/>
          <w:b w:val="0"/>
          <w:bCs/>
          <w:color w:val="000000"/>
          <w:sz w:val="20"/>
          <w:szCs w:val="20"/>
        </w:rPr>
        <w:t xml:space="preserve"> van Inlichtingen</w:t>
      </w:r>
      <w:r w:rsidR="006F1B1C">
        <w:rPr>
          <w:rFonts w:ascii="Calibri Light" w:hAnsi="Calibri Light" w:cs="Calibri Light"/>
          <w:b w:val="0"/>
          <w:bCs/>
          <w:sz w:val="20"/>
          <w:szCs w:val="20"/>
          <w:lang w:val="nl-NL"/>
        </w:rPr>
        <w:t xml:space="preserve">. </w:t>
      </w:r>
    </w:p>
    <w:p w14:paraId="2EC20DEF" w14:textId="77777777" w:rsidR="00E4197F" w:rsidRPr="006F1B1C" w:rsidRDefault="00217E3C" w:rsidP="00E4197F">
      <w:pPr>
        <w:numPr>
          <w:ilvl w:val="0"/>
          <w:numId w:val="45"/>
        </w:numPr>
        <w:tabs>
          <w:tab w:val="clear" w:pos="927"/>
        </w:tabs>
        <w:spacing w:line="360" w:lineRule="auto"/>
        <w:ind w:left="-993" w:hanging="283"/>
        <w:jc w:val="both"/>
        <w:rPr>
          <w:rFonts w:ascii="Calibri Light" w:hAnsi="Calibri Light" w:cs="Calibri Light"/>
          <w:bCs/>
          <w:color w:val="000000"/>
          <w:sz w:val="20"/>
          <w:szCs w:val="20"/>
        </w:rPr>
      </w:pPr>
      <w:r w:rsidRPr="006F1B1C">
        <w:rPr>
          <w:rFonts w:ascii="Calibri Light" w:hAnsi="Calibri Light" w:cs="Calibri Light"/>
          <w:bCs/>
          <w:color w:val="000000"/>
          <w:sz w:val="20"/>
          <w:szCs w:val="20"/>
        </w:rPr>
        <w:t xml:space="preserve">akkoord te gaan met de </w:t>
      </w:r>
      <w:r w:rsidRPr="006F1B1C">
        <w:rPr>
          <w:rFonts w:ascii="Calibri Light" w:hAnsi="Calibri Light" w:cs="Calibri Light"/>
          <w:bCs/>
          <w:color w:val="000000"/>
          <w:sz w:val="20"/>
          <w:szCs w:val="20"/>
          <w:lang w:val="nl-NL"/>
        </w:rPr>
        <w:t>c</w:t>
      </w:r>
      <w:r w:rsidRPr="006F1B1C">
        <w:rPr>
          <w:rFonts w:ascii="Calibri Light" w:hAnsi="Calibri Light" w:cs="Calibri Light"/>
          <w:bCs/>
          <w:color w:val="000000"/>
          <w:sz w:val="20"/>
          <w:szCs w:val="20"/>
        </w:rPr>
        <w:t>ontractuele bepalingen als vermeld in</w:t>
      </w:r>
      <w:r w:rsidRPr="006F1B1C">
        <w:rPr>
          <w:rFonts w:ascii="Calibri Light" w:hAnsi="Calibri Light" w:cs="Calibri Light"/>
          <w:bCs/>
          <w:color w:val="000000"/>
          <w:sz w:val="20"/>
          <w:szCs w:val="20"/>
          <w:lang w:val="nl-NL"/>
        </w:rPr>
        <w:t xml:space="preserve"> </w:t>
      </w:r>
      <w:r w:rsidRPr="006F1B1C">
        <w:rPr>
          <w:rFonts w:ascii="Calibri Light" w:hAnsi="Calibri Light" w:cs="Calibri Light"/>
          <w:bCs/>
          <w:color w:val="000000"/>
          <w:sz w:val="20"/>
          <w:szCs w:val="20"/>
        </w:rPr>
        <w:t>bijlage C: de concept overeenkomst</w:t>
      </w:r>
    </w:p>
    <w:p w14:paraId="23915D95" w14:textId="6F3065E6" w:rsidR="00DD3676" w:rsidRPr="00E4197F" w:rsidRDefault="00E4197F" w:rsidP="00E4197F">
      <w:pPr>
        <w:numPr>
          <w:ilvl w:val="0"/>
          <w:numId w:val="45"/>
        </w:numPr>
        <w:tabs>
          <w:tab w:val="clear" w:pos="927"/>
        </w:tabs>
        <w:spacing w:line="360" w:lineRule="auto"/>
        <w:ind w:left="-993" w:hanging="283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E4197F">
        <w:rPr>
          <w:rFonts w:ascii="Calibri Light" w:hAnsi="Calibri Light" w:cs="Calibri Light"/>
          <w:bCs/>
          <w:sz w:val="20"/>
          <w:szCs w:val="20"/>
          <w:lang w:val="nl-NL"/>
        </w:rPr>
        <w:t>akkoord te gaan met de bepalingen in b</w:t>
      </w:r>
      <w:r w:rsidR="00DD3676" w:rsidRPr="00E4197F">
        <w:rPr>
          <w:rFonts w:ascii="Calibri Light" w:hAnsi="Calibri Light" w:cs="Calibri Light"/>
          <w:bCs/>
          <w:sz w:val="20"/>
          <w:szCs w:val="20"/>
        </w:rPr>
        <w:t xml:space="preserve">ijlage </w:t>
      </w:r>
      <w:r w:rsidR="00DD3676" w:rsidRPr="00E4197F">
        <w:rPr>
          <w:rFonts w:ascii="Calibri Light" w:hAnsi="Calibri Light" w:cs="Calibri Light"/>
          <w:bCs/>
          <w:sz w:val="20"/>
          <w:szCs w:val="20"/>
          <w:lang w:val="nl-NL"/>
        </w:rPr>
        <w:t>D: AIV met Addendum Gemeente Valkenburg aan de Geul d.d. 15-10-2024</w:t>
      </w:r>
    </w:p>
    <w:p w14:paraId="6BDFB7C3" w14:textId="4BF6951F" w:rsidR="00D055FF" w:rsidRPr="009377EE" w:rsidRDefault="00D055FF" w:rsidP="004C03F0">
      <w:pPr>
        <w:numPr>
          <w:ilvl w:val="0"/>
          <w:numId w:val="45"/>
        </w:numPr>
        <w:tabs>
          <w:tab w:val="clear" w:pos="927"/>
          <w:tab w:val="num" w:pos="-993"/>
        </w:tabs>
        <w:spacing w:line="360" w:lineRule="auto"/>
        <w:ind w:left="-993" w:hanging="283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9377EE">
        <w:rPr>
          <w:rFonts w:ascii="Calibri Light" w:hAnsi="Calibri Light" w:cs="Calibri Light"/>
          <w:color w:val="000000"/>
          <w:sz w:val="20"/>
          <w:szCs w:val="20"/>
        </w:rPr>
        <w:t xml:space="preserve">dat zijn </w:t>
      </w:r>
      <w:r w:rsidR="00382806">
        <w:rPr>
          <w:rFonts w:ascii="Calibri Light" w:hAnsi="Calibri Light" w:cs="Calibri Light"/>
          <w:color w:val="000000"/>
          <w:sz w:val="20"/>
          <w:szCs w:val="20"/>
          <w:lang w:val="nl-NL"/>
        </w:rPr>
        <w:t>inschrijving</w:t>
      </w:r>
      <w:r w:rsidRPr="009377EE">
        <w:rPr>
          <w:rFonts w:ascii="Calibri Light" w:hAnsi="Calibri Light" w:cs="Calibri Light"/>
          <w:color w:val="000000"/>
          <w:sz w:val="20"/>
          <w:szCs w:val="20"/>
        </w:rPr>
        <w:t xml:space="preserve"> volledig voldoet aan de in </w:t>
      </w:r>
      <w:r w:rsidR="00382806">
        <w:rPr>
          <w:rFonts w:ascii="Calibri Light" w:hAnsi="Calibri Light" w:cs="Calibri Light"/>
          <w:color w:val="000000"/>
          <w:sz w:val="20"/>
          <w:szCs w:val="20"/>
          <w:lang w:val="nl-NL"/>
        </w:rPr>
        <w:t>de aanbestedingsdocument</w:t>
      </w:r>
      <w:r w:rsidRPr="009377EE">
        <w:rPr>
          <w:rFonts w:ascii="Calibri Light" w:hAnsi="Calibri Light" w:cs="Calibri Light"/>
          <w:color w:val="000000"/>
          <w:sz w:val="20"/>
          <w:szCs w:val="20"/>
          <w:lang w:val="nl-NL"/>
        </w:rPr>
        <w:t xml:space="preserve"> </w:t>
      </w:r>
      <w:r w:rsidRPr="009377EE">
        <w:rPr>
          <w:rFonts w:ascii="Calibri Light" w:hAnsi="Calibri Light" w:cs="Calibri Light"/>
          <w:color w:val="000000"/>
          <w:sz w:val="20"/>
          <w:szCs w:val="20"/>
        </w:rPr>
        <w:t>gestelde eisen;</w:t>
      </w:r>
    </w:p>
    <w:p w14:paraId="0099AD61" w14:textId="1B602F64" w:rsidR="00D055FF" w:rsidRPr="009377EE" w:rsidRDefault="00D055FF" w:rsidP="004C03F0">
      <w:pPr>
        <w:numPr>
          <w:ilvl w:val="0"/>
          <w:numId w:val="45"/>
        </w:numPr>
        <w:tabs>
          <w:tab w:val="clear" w:pos="927"/>
          <w:tab w:val="num" w:pos="-993"/>
        </w:tabs>
        <w:spacing w:line="360" w:lineRule="auto"/>
        <w:ind w:left="-993" w:hanging="283"/>
        <w:jc w:val="both"/>
        <w:rPr>
          <w:rFonts w:ascii="Calibri Light" w:hAnsi="Calibri Light" w:cs="Calibri Light"/>
          <w:sz w:val="20"/>
          <w:szCs w:val="20"/>
        </w:rPr>
      </w:pPr>
      <w:r w:rsidRPr="009377EE">
        <w:rPr>
          <w:rFonts w:ascii="Calibri Light" w:hAnsi="Calibri Light" w:cs="Calibri Light"/>
          <w:color w:val="000000"/>
          <w:sz w:val="20"/>
          <w:szCs w:val="20"/>
        </w:rPr>
        <w:t>dat alle</w:t>
      </w:r>
      <w:r w:rsidRPr="009377EE">
        <w:rPr>
          <w:rFonts w:ascii="Calibri Light" w:hAnsi="Calibri Light" w:cs="Calibri Light"/>
          <w:sz w:val="20"/>
          <w:szCs w:val="20"/>
        </w:rPr>
        <w:t xml:space="preserve"> aangeleverde gegevens en antwoorden in zijn </w:t>
      </w:r>
      <w:r w:rsidR="00B50BD3">
        <w:rPr>
          <w:rFonts w:ascii="Calibri Light" w:hAnsi="Calibri Light" w:cs="Calibri Light"/>
          <w:sz w:val="20"/>
          <w:szCs w:val="20"/>
          <w:lang w:val="nl-NL"/>
        </w:rPr>
        <w:t xml:space="preserve">inschrijving </w:t>
      </w:r>
      <w:r w:rsidRPr="009377EE">
        <w:rPr>
          <w:rFonts w:ascii="Calibri Light" w:hAnsi="Calibri Light" w:cs="Calibri Light"/>
          <w:sz w:val="20"/>
          <w:szCs w:val="20"/>
        </w:rPr>
        <w:t>juist en volledig zijn ingevuld;</w:t>
      </w:r>
    </w:p>
    <w:p w14:paraId="229D0754" w14:textId="550BDE28" w:rsidR="00D055FF" w:rsidRPr="009377EE" w:rsidRDefault="00D055FF" w:rsidP="004C03F0">
      <w:pPr>
        <w:numPr>
          <w:ilvl w:val="0"/>
          <w:numId w:val="45"/>
        </w:numPr>
        <w:tabs>
          <w:tab w:val="clear" w:pos="927"/>
          <w:tab w:val="num" w:pos="-993"/>
        </w:tabs>
        <w:spacing w:line="360" w:lineRule="auto"/>
        <w:ind w:left="-993" w:hanging="283"/>
        <w:jc w:val="both"/>
        <w:rPr>
          <w:rFonts w:ascii="Calibri Light" w:hAnsi="Calibri Light" w:cs="Calibri Light"/>
          <w:sz w:val="20"/>
          <w:szCs w:val="20"/>
        </w:rPr>
      </w:pPr>
      <w:r w:rsidRPr="009377EE">
        <w:rPr>
          <w:rFonts w:ascii="Calibri Light" w:hAnsi="Calibri Light" w:cs="Calibri Light"/>
          <w:sz w:val="20"/>
          <w:szCs w:val="20"/>
        </w:rPr>
        <w:t xml:space="preserve">dat bij het opstellen van zijn inschrijving rekening </w:t>
      </w:r>
      <w:r w:rsidR="00B50BD3">
        <w:rPr>
          <w:rFonts w:ascii="Calibri Light" w:hAnsi="Calibri Light" w:cs="Calibri Light"/>
          <w:sz w:val="20"/>
          <w:szCs w:val="20"/>
          <w:lang w:val="nl-NL"/>
        </w:rPr>
        <w:t xml:space="preserve">is </w:t>
      </w:r>
      <w:r w:rsidRPr="009377EE">
        <w:rPr>
          <w:rFonts w:ascii="Calibri Light" w:hAnsi="Calibri Light" w:cs="Calibri Light"/>
          <w:sz w:val="20"/>
          <w:szCs w:val="20"/>
        </w:rPr>
        <w:t>gehouden met de verplichtingen ingevolge de regelingen inzake arbeidsbescherming en arbeidsvoorwaarden, die gelden op de plaats waar de opdracht wordt uitgevoerd;</w:t>
      </w:r>
    </w:p>
    <w:p w14:paraId="7D2EF7FB" w14:textId="4A91F40F" w:rsidR="00D055FF" w:rsidRPr="009377EE" w:rsidRDefault="00D055FF" w:rsidP="004C03F0">
      <w:pPr>
        <w:numPr>
          <w:ilvl w:val="0"/>
          <w:numId w:val="45"/>
        </w:numPr>
        <w:tabs>
          <w:tab w:val="clear" w:pos="927"/>
        </w:tabs>
        <w:spacing w:line="360" w:lineRule="auto"/>
        <w:ind w:left="-993" w:hanging="283"/>
        <w:jc w:val="both"/>
        <w:rPr>
          <w:rFonts w:ascii="Calibri Light" w:hAnsi="Calibri Light" w:cs="Calibri Light"/>
          <w:sz w:val="20"/>
          <w:szCs w:val="20"/>
        </w:rPr>
      </w:pPr>
      <w:r w:rsidRPr="009377EE">
        <w:rPr>
          <w:rFonts w:ascii="Calibri Light" w:hAnsi="Calibri Light" w:cs="Calibri Light"/>
          <w:sz w:val="20"/>
          <w:szCs w:val="20"/>
        </w:rPr>
        <w:t>dat de onderhavige inschrijving niet tot stand is gekomen onder invloed van een overeenkomst, besluit of gedraging in strijd met het Nederlandse of Europese mededingingsrecht;</w:t>
      </w:r>
    </w:p>
    <w:p w14:paraId="31AB68AF" w14:textId="77777777" w:rsidR="004C03F0" w:rsidRPr="009377EE" w:rsidRDefault="004C03F0" w:rsidP="0012570E">
      <w:pPr>
        <w:ind w:hanging="1276"/>
        <w:rPr>
          <w:rFonts w:ascii="Calibri Light" w:hAnsi="Calibri Light" w:cs="Calibri Light"/>
          <w:b/>
          <w:snapToGrid w:val="0"/>
          <w:sz w:val="18"/>
          <w:szCs w:val="18"/>
        </w:rPr>
      </w:pPr>
    </w:p>
    <w:p w14:paraId="67DF2A4A" w14:textId="77777777" w:rsidR="004C03F0" w:rsidRPr="009377EE" w:rsidRDefault="004C03F0" w:rsidP="0012570E">
      <w:pPr>
        <w:ind w:hanging="1276"/>
        <w:rPr>
          <w:rFonts w:ascii="Calibri Light" w:hAnsi="Calibri Light" w:cs="Calibri Light"/>
          <w:b/>
          <w:snapToGrid w:val="0"/>
          <w:sz w:val="18"/>
          <w:szCs w:val="18"/>
        </w:rPr>
      </w:pPr>
    </w:p>
    <w:p w14:paraId="7C89FE3E" w14:textId="77777777" w:rsidR="00D055FF" w:rsidRPr="009377EE" w:rsidRDefault="00D055FF" w:rsidP="00D055FF">
      <w:pPr>
        <w:tabs>
          <w:tab w:val="num" w:pos="-993"/>
        </w:tabs>
        <w:ind w:left="567" w:hanging="2203"/>
        <w:rPr>
          <w:rFonts w:ascii="Calibri Light" w:hAnsi="Calibri Light" w:cs="Calibri Light"/>
          <w:b/>
          <w:snapToGrid w:val="0"/>
          <w:sz w:val="18"/>
          <w:szCs w:val="18"/>
        </w:rPr>
      </w:pPr>
    </w:p>
    <w:p w14:paraId="54EB814A" w14:textId="77777777" w:rsidR="00D055FF" w:rsidRPr="009377EE" w:rsidRDefault="00D055FF" w:rsidP="00D055FF">
      <w:pPr>
        <w:tabs>
          <w:tab w:val="num" w:pos="-993"/>
        </w:tabs>
        <w:ind w:left="567" w:hanging="1701"/>
        <w:rPr>
          <w:rFonts w:ascii="Calibri Light" w:hAnsi="Calibri Light" w:cs="Calibri Light"/>
          <w:b/>
          <w:snapToGrid w:val="0"/>
          <w:sz w:val="18"/>
          <w:szCs w:val="18"/>
        </w:rPr>
      </w:pPr>
      <w:r w:rsidRPr="009377EE">
        <w:rPr>
          <w:rFonts w:ascii="Calibri Light" w:hAnsi="Calibri Light" w:cs="Calibri Light"/>
          <w:b/>
          <w:snapToGrid w:val="0"/>
          <w:sz w:val="18"/>
          <w:szCs w:val="18"/>
        </w:rPr>
        <w:t>Inschrijver</w:t>
      </w:r>
    </w:p>
    <w:p w14:paraId="255065A9" w14:textId="77777777" w:rsidR="00FB1CEF" w:rsidRPr="009377EE" w:rsidRDefault="00FB1CEF" w:rsidP="00D055FF">
      <w:pPr>
        <w:tabs>
          <w:tab w:val="num" w:pos="-993"/>
        </w:tabs>
        <w:ind w:left="567" w:hanging="1701"/>
        <w:rPr>
          <w:rFonts w:ascii="Calibri Light" w:hAnsi="Calibri Light" w:cs="Calibri Light"/>
          <w:b/>
          <w:snapToGrid w:val="0"/>
          <w:sz w:val="18"/>
          <w:szCs w:val="18"/>
        </w:rPr>
      </w:pPr>
    </w:p>
    <w:tbl>
      <w:tblPr>
        <w:tblW w:w="0" w:type="auto"/>
        <w:tblInd w:w="-114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B1CEF" w:rsidRPr="009377EE" w14:paraId="3DE37D73" w14:textId="77777777" w:rsidTr="00FB1CEF">
        <w:tc>
          <w:tcPr>
            <w:tcW w:w="2835" w:type="dxa"/>
            <w:shd w:val="clear" w:color="auto" w:fill="B8CCE4" w:themeFill="accent1" w:themeFillTint="66"/>
          </w:tcPr>
          <w:p w14:paraId="61C46C2E" w14:textId="77777777" w:rsidR="00FB1CEF" w:rsidRPr="00EE72F8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20"/>
                <w:szCs w:val="20"/>
              </w:rPr>
            </w:pPr>
            <w:r w:rsidRPr="00EE72F8">
              <w:rPr>
                <w:rFonts w:ascii="Calibri Light" w:hAnsi="Calibri Light" w:cs="Calibri Light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47771167" w14:textId="77777777" w:rsidR="00FB1CEF" w:rsidRPr="009377EE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B1CEF" w:rsidRPr="009377EE" w14:paraId="0D062E5C" w14:textId="77777777" w:rsidTr="00FB1CEF">
        <w:tc>
          <w:tcPr>
            <w:tcW w:w="2835" w:type="dxa"/>
            <w:shd w:val="clear" w:color="auto" w:fill="B8CCE4" w:themeFill="accent1" w:themeFillTint="66"/>
          </w:tcPr>
          <w:p w14:paraId="5B50873B" w14:textId="77777777" w:rsidR="00FB1CEF" w:rsidRPr="00EE72F8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20"/>
                <w:szCs w:val="20"/>
              </w:rPr>
            </w:pPr>
            <w:r w:rsidRPr="00EE72F8">
              <w:rPr>
                <w:rFonts w:ascii="Calibri Light" w:hAnsi="Calibri Light" w:cs="Calibri Light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3B60D633" w14:textId="77777777" w:rsidR="00FB1CEF" w:rsidRPr="009377EE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B1CEF" w:rsidRPr="009377EE" w14:paraId="37314385" w14:textId="77777777" w:rsidTr="00FB1CEF">
        <w:trPr>
          <w:trHeight w:val="297"/>
        </w:trPr>
        <w:tc>
          <w:tcPr>
            <w:tcW w:w="2835" w:type="dxa"/>
            <w:shd w:val="clear" w:color="auto" w:fill="B8CCE4" w:themeFill="accent1" w:themeFillTint="66"/>
          </w:tcPr>
          <w:p w14:paraId="412D2C01" w14:textId="77777777" w:rsidR="00FB1CEF" w:rsidRPr="00EE72F8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20"/>
                <w:szCs w:val="20"/>
              </w:rPr>
            </w:pPr>
            <w:r w:rsidRPr="00EE72F8">
              <w:rPr>
                <w:rFonts w:ascii="Calibri Light" w:hAnsi="Calibri Light" w:cs="Calibri Light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7CFDFF1F" w14:textId="77777777" w:rsidR="00FB1CEF" w:rsidRPr="009377EE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B1CEF" w:rsidRPr="009377EE" w14:paraId="43ED22B3" w14:textId="77777777" w:rsidTr="00FB1CEF">
        <w:tc>
          <w:tcPr>
            <w:tcW w:w="2835" w:type="dxa"/>
            <w:shd w:val="clear" w:color="auto" w:fill="B8CCE4" w:themeFill="accent1" w:themeFillTint="66"/>
          </w:tcPr>
          <w:p w14:paraId="77F81782" w14:textId="77777777" w:rsidR="00FB1CEF" w:rsidRPr="00EE72F8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20"/>
                <w:szCs w:val="20"/>
              </w:rPr>
            </w:pPr>
            <w:r w:rsidRPr="00EE72F8">
              <w:rPr>
                <w:rFonts w:ascii="Calibri Light" w:hAnsi="Calibri Light" w:cs="Calibri Light"/>
                <w:sz w:val="20"/>
                <w:szCs w:val="20"/>
              </w:rPr>
              <w:t>Handtekening</w:t>
            </w:r>
          </w:p>
          <w:p w14:paraId="03AAE066" w14:textId="77777777" w:rsidR="00FB1CEF" w:rsidRPr="00EE72F8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6F5A6F" w14:textId="77777777" w:rsidR="00FB1CEF" w:rsidRPr="009377EE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B1CEF" w:rsidRPr="009377EE" w14:paraId="01E20367" w14:textId="77777777" w:rsidTr="00FB1CEF">
        <w:tc>
          <w:tcPr>
            <w:tcW w:w="2835" w:type="dxa"/>
            <w:shd w:val="clear" w:color="auto" w:fill="B8CCE4" w:themeFill="accent1" w:themeFillTint="66"/>
          </w:tcPr>
          <w:p w14:paraId="7B5906B7" w14:textId="77777777" w:rsidR="00FB1CEF" w:rsidRPr="00EE72F8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20"/>
                <w:szCs w:val="20"/>
              </w:rPr>
            </w:pPr>
            <w:r w:rsidRPr="00EE72F8">
              <w:rPr>
                <w:rFonts w:ascii="Calibri Light" w:hAnsi="Calibri Light" w:cs="Calibri Light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21638495" w14:textId="77777777" w:rsidR="00FB1CEF" w:rsidRPr="009377EE" w:rsidRDefault="00FB1CEF" w:rsidP="009C3220">
            <w:pPr>
              <w:spacing w:before="90" w:after="54"/>
              <w:ind w:left="57" w:right="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CC4081B" w14:textId="77777777" w:rsidR="00B91C88" w:rsidRPr="009377EE" w:rsidRDefault="00B91C88" w:rsidP="00B91C88">
      <w:pPr>
        <w:spacing w:line="312" w:lineRule="auto"/>
        <w:ind w:hanging="1276"/>
        <w:rPr>
          <w:rFonts w:ascii="Calibri Light" w:hAnsi="Calibri Light" w:cs="Calibri Light"/>
          <w:b/>
          <w:snapToGrid w:val="0"/>
          <w:sz w:val="18"/>
          <w:szCs w:val="18"/>
        </w:rPr>
      </w:pPr>
    </w:p>
    <w:p w14:paraId="238F82AE" w14:textId="77777777" w:rsidR="00C43722" w:rsidRDefault="00C43722" w:rsidP="00B91C88">
      <w:pPr>
        <w:spacing w:line="312" w:lineRule="auto"/>
        <w:ind w:hanging="1276"/>
        <w:rPr>
          <w:rFonts w:ascii="Calibri Light" w:hAnsi="Calibri Light" w:cs="Calibri Light"/>
          <w:sz w:val="18"/>
          <w:szCs w:val="18"/>
          <w:lang w:val="nl-NL"/>
        </w:rPr>
      </w:pPr>
    </w:p>
    <w:p w14:paraId="658A2E56" w14:textId="77777777" w:rsidR="005167F3" w:rsidRPr="005167F3" w:rsidRDefault="005167F3" w:rsidP="005167F3">
      <w:pPr>
        <w:rPr>
          <w:rFonts w:ascii="Calibri Light" w:hAnsi="Calibri Light" w:cs="Calibri Light"/>
          <w:sz w:val="18"/>
          <w:szCs w:val="18"/>
          <w:lang w:val="nl-NL"/>
        </w:rPr>
      </w:pPr>
    </w:p>
    <w:p w14:paraId="56F12705" w14:textId="77777777" w:rsidR="005167F3" w:rsidRPr="005167F3" w:rsidRDefault="005167F3" w:rsidP="005167F3">
      <w:pPr>
        <w:rPr>
          <w:rFonts w:ascii="Calibri Light" w:hAnsi="Calibri Light" w:cs="Calibri Light"/>
          <w:sz w:val="18"/>
          <w:szCs w:val="18"/>
          <w:lang w:val="nl-NL"/>
        </w:rPr>
      </w:pPr>
    </w:p>
    <w:p w14:paraId="5DAF52F9" w14:textId="77777777" w:rsidR="005167F3" w:rsidRDefault="005167F3" w:rsidP="005167F3">
      <w:pPr>
        <w:rPr>
          <w:rFonts w:ascii="Calibri Light" w:hAnsi="Calibri Light" w:cs="Calibri Light"/>
          <w:sz w:val="18"/>
          <w:szCs w:val="18"/>
          <w:lang w:val="nl-NL"/>
        </w:rPr>
      </w:pPr>
    </w:p>
    <w:p w14:paraId="1A2F1FC0" w14:textId="1CE1CA04" w:rsidR="005167F3" w:rsidRPr="005167F3" w:rsidRDefault="005167F3" w:rsidP="005167F3">
      <w:pPr>
        <w:tabs>
          <w:tab w:val="left" w:pos="2924"/>
        </w:tabs>
        <w:rPr>
          <w:rFonts w:ascii="Calibri Light" w:hAnsi="Calibri Light" w:cs="Calibri Light"/>
          <w:sz w:val="18"/>
          <w:szCs w:val="18"/>
          <w:lang w:val="nl-NL"/>
        </w:rPr>
      </w:pPr>
      <w:r>
        <w:rPr>
          <w:rFonts w:ascii="Calibri Light" w:hAnsi="Calibri Light" w:cs="Calibri Light"/>
          <w:sz w:val="18"/>
          <w:szCs w:val="18"/>
          <w:lang w:val="nl-NL"/>
        </w:rPr>
        <w:tab/>
      </w:r>
    </w:p>
    <w:sectPr w:rsidR="005167F3" w:rsidRPr="005167F3" w:rsidSect="00971BBC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722" w:right="1191" w:bottom="2081" w:left="2835" w:header="17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6957" w14:textId="77777777" w:rsidR="003A5465" w:rsidRDefault="003A5465" w:rsidP="00337101">
      <w:pPr>
        <w:spacing w:line="240" w:lineRule="auto"/>
      </w:pPr>
      <w:r>
        <w:separator/>
      </w:r>
    </w:p>
  </w:endnote>
  <w:endnote w:type="continuationSeparator" w:id="0">
    <w:p w14:paraId="3EE8B50D" w14:textId="77777777" w:rsidR="003A5465" w:rsidRDefault="003A5465" w:rsidP="00337101">
      <w:pPr>
        <w:spacing w:line="240" w:lineRule="auto"/>
      </w:pPr>
      <w:r>
        <w:continuationSeparator/>
      </w:r>
    </w:p>
  </w:endnote>
  <w:endnote w:type="continuationNotice" w:id="1">
    <w:p w14:paraId="5FB9F821" w14:textId="77777777" w:rsidR="003A5465" w:rsidRDefault="003A54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8E6F" w14:textId="1B62E260" w:rsidR="003653C6" w:rsidRPr="00090FE1" w:rsidRDefault="009E0866" w:rsidP="00090FE1">
    <w:pPr>
      <w:pStyle w:val="Voettekst"/>
      <w:ind w:left="-993"/>
      <w:rPr>
        <w:rFonts w:ascii="Calibri Light" w:hAnsi="Calibri Light" w:cs="Calibri Light"/>
        <w:sz w:val="18"/>
        <w:szCs w:val="18"/>
        <w:lang w:val="nl-NL"/>
      </w:rPr>
    </w:pPr>
    <w:r w:rsidRPr="009E0866">
      <w:rPr>
        <w:rFonts w:ascii="Calibri Light" w:hAnsi="Calibri Light" w:cs="Calibri Light"/>
        <w:sz w:val="18"/>
        <w:szCs w:val="18"/>
        <w:lang w:val="nl-NL"/>
      </w:rPr>
      <w:t xml:space="preserve">Europese aanbesteding </w:t>
    </w:r>
    <w:r w:rsidR="00DE31D6" w:rsidRPr="00DE31D6">
      <w:rPr>
        <w:rFonts w:ascii="Calibri Light" w:hAnsi="Calibri Light" w:cs="Calibri Light"/>
        <w:sz w:val="18"/>
        <w:szCs w:val="18"/>
        <w:lang w:val="nl-NL"/>
      </w:rPr>
      <w:t xml:space="preserve">Decoratie en verlichting evenementen Z.1254376   </w:t>
    </w:r>
    <w:r w:rsidR="004C4BE2">
      <w:rPr>
        <w:rFonts w:ascii="Calibri Light" w:hAnsi="Calibri Light" w:cs="Calibri Light"/>
        <w:sz w:val="18"/>
        <w:szCs w:val="18"/>
        <w:lang w:val="nl-NL"/>
      </w:rPr>
      <w:tab/>
    </w:r>
    <w:r w:rsidR="00090FE1">
      <w:rPr>
        <w:rFonts w:ascii="Calibri Light" w:hAnsi="Calibri Light" w:cs="Calibri Light"/>
        <w:sz w:val="18"/>
        <w:szCs w:val="18"/>
        <w:lang w:val="nl-NL"/>
      </w:rPr>
      <w:tab/>
      <w:t xml:space="preserve">Pagina </w:t>
    </w:r>
    <w:r w:rsidR="00315B20" w:rsidRPr="00315B20">
      <w:rPr>
        <w:rFonts w:ascii="Calibri Light" w:hAnsi="Calibri Light" w:cs="Calibri Light"/>
        <w:sz w:val="18"/>
        <w:szCs w:val="18"/>
        <w:lang w:val="nl-NL"/>
      </w:rPr>
      <w:fldChar w:fldCharType="begin"/>
    </w:r>
    <w:r w:rsidR="00315B20" w:rsidRPr="00315B20">
      <w:rPr>
        <w:rFonts w:ascii="Calibri Light" w:hAnsi="Calibri Light" w:cs="Calibri Light"/>
        <w:sz w:val="18"/>
        <w:szCs w:val="18"/>
        <w:lang w:val="nl-NL"/>
      </w:rPr>
      <w:instrText>PAGE   \* MERGEFORMAT</w:instrText>
    </w:r>
    <w:r w:rsidR="00315B20" w:rsidRPr="00315B20">
      <w:rPr>
        <w:rFonts w:ascii="Calibri Light" w:hAnsi="Calibri Light" w:cs="Calibri Light"/>
        <w:sz w:val="18"/>
        <w:szCs w:val="18"/>
        <w:lang w:val="nl-NL"/>
      </w:rPr>
      <w:fldChar w:fldCharType="separate"/>
    </w:r>
    <w:r w:rsidR="00315B20" w:rsidRPr="00315B20">
      <w:rPr>
        <w:rFonts w:ascii="Calibri Light" w:hAnsi="Calibri Light" w:cs="Calibri Light"/>
        <w:sz w:val="18"/>
        <w:szCs w:val="18"/>
        <w:lang w:val="nl-NL"/>
      </w:rPr>
      <w:t>1</w:t>
    </w:r>
    <w:r w:rsidR="00315B20" w:rsidRPr="00315B20">
      <w:rPr>
        <w:rFonts w:ascii="Calibri Light" w:hAnsi="Calibri Light" w:cs="Calibri Light"/>
        <w:sz w:val="18"/>
        <w:szCs w:val="18"/>
        <w:lang w:val="nl-NL"/>
      </w:rPr>
      <w:fldChar w:fldCharType="end"/>
    </w:r>
  </w:p>
  <w:p w14:paraId="79A2FB02" w14:textId="77777777" w:rsidR="003653C6" w:rsidRPr="00AD2FA9" w:rsidRDefault="003653C6" w:rsidP="00971BBC">
    <w:pPr>
      <w:pStyle w:val="Voettekst"/>
      <w:ind w:hanging="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1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23"/>
      <w:gridCol w:w="545"/>
      <w:gridCol w:w="194"/>
      <w:gridCol w:w="844"/>
    </w:tblGrid>
    <w:tr w:rsidR="003653C6" w14:paraId="47630178" w14:textId="77777777" w:rsidTr="001D5EA8">
      <w:trPr>
        <w:trHeight w:val="480"/>
      </w:trPr>
      <w:tc>
        <w:tcPr>
          <w:tcW w:w="9106" w:type="dxa"/>
          <w:gridSpan w:val="4"/>
        </w:tcPr>
        <w:p w14:paraId="77E2805A" w14:textId="77777777" w:rsidR="003653C6" w:rsidRPr="00FA4284" w:rsidRDefault="003653C6" w:rsidP="001D5EA8">
          <w:pPr>
            <w:pStyle w:val="footertext"/>
            <w:framePr w:wrap="around" w:y="15242"/>
            <w:spacing w:line="190" w:lineRule="atLeast"/>
            <w:rPr>
              <w:b/>
              <w:sz w:val="14"/>
            </w:rPr>
          </w:pPr>
        </w:p>
      </w:tc>
    </w:tr>
    <w:tr w:rsidR="003653C6" w14:paraId="306DCF19" w14:textId="77777777" w:rsidTr="001D5EA8">
      <w:trPr>
        <w:trHeight w:val="190"/>
      </w:trPr>
      <w:tc>
        <w:tcPr>
          <w:tcW w:w="7587" w:type="dxa"/>
        </w:tcPr>
        <w:p w14:paraId="3C3C2D57" w14:textId="77777777" w:rsidR="003653C6" w:rsidRPr="004849AB" w:rsidRDefault="003653C6" w:rsidP="001D5EA8">
          <w:pPr>
            <w:pStyle w:val="footertext"/>
            <w:framePr w:wrap="around" w:y="15242"/>
            <w:spacing w:line="190" w:lineRule="atLeast"/>
            <w:rPr>
              <w:b/>
              <w:sz w:val="14"/>
            </w:rPr>
          </w:pPr>
          <w:bookmarkStart w:id="5" w:name="document_name_next"/>
          <w:bookmarkEnd w:id="5"/>
        </w:p>
      </w:tc>
      <w:bookmarkStart w:id="6" w:name="lPage_next"/>
      <w:tc>
        <w:tcPr>
          <w:tcW w:w="550" w:type="dxa"/>
        </w:tcPr>
        <w:p w14:paraId="6BA426CA" w14:textId="7FE3DAE0" w:rsidR="003653C6" w:rsidRPr="007C1A4F" w:rsidRDefault="003653C6" w:rsidP="001D5EA8">
          <w:pPr>
            <w:pStyle w:val="footertext"/>
            <w:framePr w:wrap="around" w:y="15242"/>
            <w:spacing w:line="190" w:lineRule="atLeast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fldChar w:fldCharType="begin"/>
          </w:r>
          <w:r>
            <w:rPr>
              <w:b/>
              <w:i/>
              <w:sz w:val="14"/>
            </w:rPr>
            <w:instrText xml:space="preserve"> DOCPROPERTY lPage_next \* MERGEFORMAT </w:instrText>
          </w:r>
          <w:r>
            <w:rPr>
              <w:b/>
              <w:i/>
              <w:sz w:val="14"/>
            </w:rPr>
            <w:fldChar w:fldCharType="separate"/>
          </w:r>
          <w:r w:rsidR="00B9021E">
            <w:rPr>
              <w:b/>
              <w:i/>
              <w:sz w:val="14"/>
            </w:rPr>
            <w:t>Pagina:</w:t>
          </w:r>
          <w:r>
            <w:rPr>
              <w:b/>
              <w:i/>
              <w:sz w:val="14"/>
            </w:rPr>
            <w:fldChar w:fldCharType="end"/>
          </w:r>
          <w:bookmarkEnd w:id="6"/>
        </w:p>
      </w:tc>
      <w:tc>
        <w:tcPr>
          <w:tcW w:w="196" w:type="dxa"/>
        </w:tcPr>
        <w:p w14:paraId="1370F877" w14:textId="77777777" w:rsidR="003653C6" w:rsidRPr="00996EEC" w:rsidRDefault="003653C6" w:rsidP="001D5EA8">
          <w:pPr>
            <w:pStyle w:val="footertext"/>
            <w:framePr w:wrap="around" w:y="15242"/>
            <w:spacing w:line="190" w:lineRule="atLeast"/>
            <w:rPr>
              <w:sz w:val="14"/>
            </w:rPr>
          </w:pPr>
        </w:p>
      </w:tc>
      <w:tc>
        <w:tcPr>
          <w:tcW w:w="851" w:type="dxa"/>
        </w:tcPr>
        <w:p w14:paraId="6FF8A20D" w14:textId="4BF39DB6" w:rsidR="003653C6" w:rsidRPr="00996EEC" w:rsidRDefault="003653C6" w:rsidP="001D5EA8">
          <w:pPr>
            <w:pStyle w:val="footertext"/>
            <w:framePr w:wrap="around" w:y="15242"/>
            <w:spacing w:line="190" w:lineRule="atLeast"/>
            <w:jc w:val="right"/>
            <w:rPr>
              <w:sz w:val="14"/>
            </w:rPr>
          </w:pP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PAGE   \* MERGEFORMAT </w:instrText>
          </w:r>
          <w:r>
            <w:rPr>
              <w:sz w:val="14"/>
            </w:rPr>
            <w:fldChar w:fldCharType="separate"/>
          </w:r>
          <w:r>
            <w:rPr>
              <w:noProof/>
              <w:sz w:val="14"/>
            </w:rPr>
            <w:t>2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bookmarkStart w:id="7" w:name="lof"/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lof \* MERGEFORMAT </w:instrText>
          </w:r>
          <w:r>
            <w:rPr>
              <w:sz w:val="14"/>
            </w:rPr>
            <w:fldChar w:fldCharType="separate"/>
          </w:r>
          <w:r w:rsidR="00B9021E">
            <w:rPr>
              <w:sz w:val="14"/>
            </w:rPr>
            <w:t>van</w:t>
          </w:r>
          <w:r>
            <w:rPr>
              <w:sz w:val="14"/>
            </w:rPr>
            <w:fldChar w:fldCharType="end"/>
          </w:r>
          <w:bookmarkEnd w:id="7"/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NUMPAGES   \* MERGEFORMAT </w:instrText>
          </w:r>
          <w:r>
            <w:rPr>
              <w:sz w:val="14"/>
            </w:rPr>
            <w:fldChar w:fldCharType="separate"/>
          </w:r>
          <w:r>
            <w:rPr>
              <w:noProof/>
              <w:sz w:val="14"/>
            </w:rPr>
            <w:t>4</w:t>
          </w:r>
          <w:r>
            <w:rPr>
              <w:sz w:val="14"/>
            </w:rPr>
            <w:fldChar w:fldCharType="end"/>
          </w:r>
        </w:p>
      </w:tc>
    </w:tr>
  </w:tbl>
  <w:p w14:paraId="7FAECE04" w14:textId="77777777" w:rsidR="003653C6" w:rsidRDefault="003653C6" w:rsidP="00AD2FA9">
    <w:pPr>
      <w:pStyle w:val="Voettekst"/>
    </w:pPr>
  </w:p>
  <w:p w14:paraId="70226AC8" w14:textId="77777777" w:rsidR="003653C6" w:rsidRPr="00156EAD" w:rsidRDefault="003653C6" w:rsidP="00AD2FA9">
    <w:pPr>
      <w:pStyle w:val="Voettekst"/>
    </w:pPr>
  </w:p>
  <w:p w14:paraId="73677A42" w14:textId="77777777" w:rsidR="003653C6" w:rsidRPr="00AD2FA9" w:rsidRDefault="003653C6" w:rsidP="00AD2F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EA4A" w14:textId="77777777" w:rsidR="003A5465" w:rsidRPr="003651DD" w:rsidRDefault="003A5465" w:rsidP="003651DD">
      <w:pPr>
        <w:pStyle w:val="Voettekst"/>
      </w:pPr>
    </w:p>
  </w:footnote>
  <w:footnote w:type="continuationSeparator" w:id="0">
    <w:p w14:paraId="6C857C3B" w14:textId="77777777" w:rsidR="003A5465" w:rsidRDefault="003A5465" w:rsidP="00337101">
      <w:pPr>
        <w:spacing w:line="240" w:lineRule="auto"/>
      </w:pPr>
      <w:r>
        <w:continuationSeparator/>
      </w:r>
    </w:p>
  </w:footnote>
  <w:footnote w:type="continuationNotice" w:id="1">
    <w:p w14:paraId="74FCBA19" w14:textId="77777777" w:rsidR="003A5465" w:rsidRDefault="003A54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F06B" w14:textId="76D07839" w:rsidR="003653C6" w:rsidRPr="00C74A4D" w:rsidRDefault="00D84178" w:rsidP="00C74A4D">
    <w:pPr>
      <w:pStyle w:val="Koptekst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6A120AA" wp14:editId="0D2CA6DE">
          <wp:simplePos x="0" y="0"/>
          <wp:positionH relativeFrom="margin">
            <wp:posOffset>3949436</wp:posOffset>
          </wp:positionH>
          <wp:positionV relativeFrom="page">
            <wp:posOffset>647065</wp:posOffset>
          </wp:positionV>
          <wp:extent cx="1100429" cy="1008727"/>
          <wp:effectExtent l="0" t="0" r="5080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29" cy="100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4247"/>
    </w:tblGrid>
    <w:tr w:rsidR="003653C6" w14:paraId="432A5DCE" w14:textId="77777777" w:rsidTr="001D5EA8">
      <w:trPr>
        <w:trHeight w:val="1360"/>
      </w:trPr>
      <w:tc>
        <w:tcPr>
          <w:tcW w:w="3011" w:type="dxa"/>
        </w:tcPr>
        <w:p w14:paraId="7F9F01B5" w14:textId="77777777" w:rsidR="003653C6" w:rsidRDefault="003653C6" w:rsidP="001D5EA8">
          <w:pPr>
            <w:pStyle w:val="Koptekst"/>
          </w:pPr>
        </w:p>
      </w:tc>
      <w:tc>
        <w:tcPr>
          <w:tcW w:w="4247" w:type="dxa"/>
        </w:tcPr>
        <w:p w14:paraId="121177B7" w14:textId="77777777" w:rsidR="003653C6" w:rsidRDefault="003653C6" w:rsidP="001D5EA8">
          <w:pPr>
            <w:pStyle w:val="Koptekst"/>
          </w:pPr>
          <w:bookmarkStart w:id="0" w:name="logo_next"/>
          <w:r>
            <w:rPr>
              <w:noProof/>
              <w:lang w:val="nl-NL" w:eastAsia="nl-NL"/>
            </w:rPr>
            <w:drawing>
              <wp:inline distT="0" distB="0" distL="0" distR="0" wp14:anchorId="6D578A2E" wp14:editId="525CE964">
                <wp:extent cx="2061656" cy="744025"/>
                <wp:effectExtent l="0" t="0" r="0" b="0"/>
                <wp:docPr id="39" name="Afbeelding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r:link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1656" cy="744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5"/>
    </w:tblGrid>
    <w:tr w:rsidR="003653C6" w14:paraId="5B7B9015" w14:textId="77777777" w:rsidTr="001D5EA8">
      <w:tc>
        <w:tcPr>
          <w:tcW w:w="2835" w:type="dxa"/>
        </w:tcPr>
        <w:p w14:paraId="4B5D75C3" w14:textId="77777777" w:rsidR="003653C6" w:rsidRPr="00024F2A" w:rsidRDefault="003653C6" w:rsidP="001D5EA8">
          <w:pPr>
            <w:framePr w:hSpace="181" w:wrap="around" w:vAnchor="page" w:hAnchor="page" w:x="8926" w:y="721"/>
          </w:pPr>
          <w:bookmarkStart w:id="1" w:name="pay_off_next"/>
          <w:r>
            <w:rPr>
              <w:noProof/>
              <w:lang w:val="nl-NL" w:eastAsia="nl-NL"/>
            </w:rPr>
            <w:drawing>
              <wp:inline distT="0" distB="0" distL="0" distR="0" wp14:anchorId="517283B5" wp14:editId="3133A38D">
                <wp:extent cx="1413232" cy="266020"/>
                <wp:effectExtent l="0" t="0" r="0" b="1270"/>
                <wp:docPr id="40" name="Afbeelding 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r:link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232" cy="26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71"/>
    </w:tblGrid>
    <w:tr w:rsidR="003653C6" w14:paraId="4D811BBD" w14:textId="77777777" w:rsidTr="001D5EA8">
      <w:tc>
        <w:tcPr>
          <w:tcW w:w="2971" w:type="dxa"/>
        </w:tcPr>
        <w:p w14:paraId="2E535218" w14:textId="77777777" w:rsidR="003653C6" w:rsidRPr="00024F2A" w:rsidRDefault="003653C6" w:rsidP="001D5EA8">
          <w:pPr>
            <w:framePr w:hSpace="181" w:wrap="around" w:vAnchor="page" w:hAnchor="page" w:x="5955" w:y="1321"/>
          </w:pPr>
          <w:bookmarkStart w:id="2" w:name="extra_name_next"/>
          <w:bookmarkEnd w:id="2"/>
        </w:p>
      </w:tc>
    </w:tr>
  </w:tbl>
  <w:p w14:paraId="6D120443" w14:textId="77777777" w:rsidR="003653C6" w:rsidRDefault="003653C6" w:rsidP="00AD2FA9">
    <w:pPr>
      <w:pStyle w:val="Koptekst"/>
    </w:pPr>
  </w:p>
  <w:p w14:paraId="673A800A" w14:textId="77777777" w:rsidR="003653C6" w:rsidRDefault="003653C6" w:rsidP="00AD2FA9">
    <w:pPr>
      <w:pStyle w:val="Koptekst"/>
    </w:pPr>
  </w:p>
  <w:tbl>
    <w:tblPr>
      <w:tblStyle w:val="Tabelraster"/>
      <w:tblW w:w="94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8"/>
      <w:gridCol w:w="6192"/>
      <w:gridCol w:w="2461"/>
    </w:tblGrid>
    <w:tr w:rsidR="003653C6" w14:paraId="0DFBFA44" w14:textId="77777777" w:rsidTr="00AD2FA9">
      <w:tc>
        <w:tcPr>
          <w:tcW w:w="9441" w:type="dxa"/>
          <w:gridSpan w:val="3"/>
        </w:tcPr>
        <w:bookmarkStart w:id="3" w:name="Title_next"/>
        <w:p w14:paraId="4A4EE9A8" w14:textId="056B6428" w:rsidR="003653C6" w:rsidRPr="00B41828" w:rsidRDefault="003653C6" w:rsidP="001D5EA8">
          <w:pPr>
            <w:framePr w:hSpace="180" w:wrap="around" w:vAnchor="page" w:hAnchor="page" w:x="1668" w:y="2721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Title_next \* MERGEFORMAT </w:instrText>
          </w:r>
          <w:r>
            <w:rPr>
              <w:b/>
            </w:rPr>
            <w:fldChar w:fldCharType="separate"/>
          </w:r>
          <w:r w:rsidR="00B9021E">
            <w:rPr>
              <w:b/>
            </w:rPr>
            <w:t xml:space="preserve">Openbare aanbesteding </w:t>
          </w:r>
          <w:r w:rsidR="00B9021E">
            <w:rPr>
              <w:b/>
            </w:rPr>
            <w:br/>
            <w:t>Telefonievoorzieningen</w:t>
          </w:r>
          <w:r>
            <w:rPr>
              <w:b/>
            </w:rPr>
            <w:fldChar w:fldCharType="end"/>
          </w:r>
          <w:bookmarkEnd w:id="3"/>
        </w:p>
        <w:p w14:paraId="5066ACB2" w14:textId="77777777" w:rsidR="003653C6" w:rsidRDefault="003653C6" w:rsidP="001D5EA8">
          <w:pPr>
            <w:framePr w:hSpace="180" w:wrap="around" w:vAnchor="page" w:hAnchor="page" w:x="1668" w:y="2721"/>
            <w:rPr>
              <w:b/>
            </w:rPr>
          </w:pPr>
        </w:p>
      </w:tc>
    </w:tr>
    <w:bookmarkStart w:id="4" w:name="Subtitle_next"/>
    <w:tr w:rsidR="003653C6" w14:paraId="5F89412F" w14:textId="77777777" w:rsidTr="00AD2FA9">
      <w:tc>
        <w:tcPr>
          <w:tcW w:w="9441" w:type="dxa"/>
          <w:gridSpan w:val="3"/>
        </w:tcPr>
        <w:p w14:paraId="16BCAEC4" w14:textId="7C6993C1" w:rsidR="003653C6" w:rsidRPr="00B41828" w:rsidRDefault="003653C6" w:rsidP="001D5EA8">
          <w:pPr>
            <w:framePr w:hSpace="180" w:wrap="around" w:vAnchor="page" w:hAnchor="page" w:x="1668" w:y="2721"/>
          </w:pPr>
          <w:r>
            <w:fldChar w:fldCharType="begin"/>
          </w:r>
          <w:r>
            <w:instrText xml:space="preserve"> DOCPROPERTY Subtitle_next \* MERGEFORMAT </w:instrText>
          </w:r>
          <w:r>
            <w:fldChar w:fldCharType="separate"/>
          </w:r>
          <w:r w:rsidR="00B9021E">
            <w:t>2014-002-FRGE-EA-PVE-Telefonievoorzieningen Programma van Eisen en Wensen</w:t>
          </w:r>
          <w:r>
            <w:fldChar w:fldCharType="end"/>
          </w:r>
          <w:bookmarkEnd w:id="4"/>
        </w:p>
      </w:tc>
    </w:tr>
    <w:tr w:rsidR="003653C6" w14:paraId="3F97B66D" w14:textId="77777777" w:rsidTr="00AD2FA9">
      <w:trPr>
        <w:trHeight w:val="720"/>
      </w:trPr>
      <w:tc>
        <w:tcPr>
          <w:tcW w:w="9441" w:type="dxa"/>
          <w:gridSpan w:val="3"/>
        </w:tcPr>
        <w:p w14:paraId="2F9699D1" w14:textId="77777777" w:rsidR="003653C6" w:rsidRPr="00B41828" w:rsidRDefault="003653C6" w:rsidP="001D5EA8">
          <w:pPr>
            <w:framePr w:hSpace="180" w:wrap="around" w:vAnchor="page" w:hAnchor="page" w:x="1668" w:y="2721"/>
          </w:pPr>
        </w:p>
      </w:tc>
    </w:tr>
    <w:tr w:rsidR="003653C6" w14:paraId="619371CB" w14:textId="77777777" w:rsidTr="00AD2FA9">
      <w:trPr>
        <w:trHeight w:val="240"/>
      </w:trPr>
      <w:tc>
        <w:tcPr>
          <w:tcW w:w="788" w:type="dxa"/>
        </w:tcPr>
        <w:p w14:paraId="3A3E42B9" w14:textId="77777777" w:rsidR="003653C6" w:rsidRPr="00B41828" w:rsidRDefault="003653C6" w:rsidP="001D5EA8">
          <w:pPr>
            <w:framePr w:hSpace="180" w:wrap="around" w:vAnchor="page" w:hAnchor="page" w:x="1668" w:y="2721"/>
            <w:spacing w:line="190" w:lineRule="atLeast"/>
            <w:rPr>
              <w:b/>
              <w:i/>
              <w:sz w:val="14"/>
            </w:rPr>
          </w:pPr>
        </w:p>
      </w:tc>
      <w:tc>
        <w:tcPr>
          <w:tcW w:w="6192" w:type="dxa"/>
        </w:tcPr>
        <w:p w14:paraId="019285DB" w14:textId="77777777" w:rsidR="003653C6" w:rsidRPr="00B41828" w:rsidRDefault="003653C6" w:rsidP="001D5EA8">
          <w:pPr>
            <w:framePr w:hSpace="180" w:wrap="around" w:vAnchor="page" w:hAnchor="page" w:x="1668" w:y="2721"/>
            <w:tabs>
              <w:tab w:val="left" w:pos="3096"/>
            </w:tabs>
            <w:spacing w:line="190" w:lineRule="atLeast"/>
            <w:rPr>
              <w:sz w:val="14"/>
            </w:rPr>
          </w:pPr>
        </w:p>
      </w:tc>
      <w:tc>
        <w:tcPr>
          <w:tcW w:w="2461" w:type="dxa"/>
        </w:tcPr>
        <w:p w14:paraId="6D25E372" w14:textId="77777777" w:rsidR="003653C6" w:rsidRPr="00B41828" w:rsidRDefault="003653C6" w:rsidP="001D5EA8">
          <w:pPr>
            <w:framePr w:hSpace="180" w:wrap="around" w:vAnchor="page" w:hAnchor="page" w:x="1668" w:y="2721"/>
          </w:pPr>
        </w:p>
      </w:tc>
    </w:tr>
  </w:tbl>
  <w:p w14:paraId="708154FB" w14:textId="77777777" w:rsidR="003653C6" w:rsidRDefault="003653C6" w:rsidP="00AD2FA9">
    <w:pPr>
      <w:pStyle w:val="Koptekst"/>
    </w:pPr>
  </w:p>
  <w:p w14:paraId="2CA61207" w14:textId="77777777" w:rsidR="003653C6" w:rsidRDefault="003653C6" w:rsidP="00AD2FA9">
    <w:pPr>
      <w:pStyle w:val="Koptekst"/>
    </w:pPr>
  </w:p>
  <w:p w14:paraId="7A0E5F4C" w14:textId="77777777" w:rsidR="003653C6" w:rsidRDefault="003653C6" w:rsidP="00AD2FA9">
    <w:pPr>
      <w:pStyle w:val="Koptekst"/>
      <w:spacing w:line="360" w:lineRule="exact"/>
    </w:pPr>
  </w:p>
  <w:p w14:paraId="146ACEC3" w14:textId="77777777" w:rsidR="003653C6" w:rsidRPr="00156EAD" w:rsidRDefault="003653C6" w:rsidP="00AD2FA9">
    <w:pPr>
      <w:pStyle w:val="Koptekst"/>
    </w:pPr>
  </w:p>
  <w:p w14:paraId="608AD4E5" w14:textId="77777777" w:rsidR="003653C6" w:rsidRPr="00AD2FA9" w:rsidRDefault="003653C6" w:rsidP="00AD2F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006E9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B2A05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4048F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88CF9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6CD1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E608F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20334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18FA4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ACE24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9058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42E"/>
    <w:multiLevelType w:val="hybridMultilevel"/>
    <w:tmpl w:val="10C0E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D50EC0"/>
    <w:multiLevelType w:val="hybridMultilevel"/>
    <w:tmpl w:val="F7DA06B8"/>
    <w:lvl w:ilvl="0" w:tplc="04130001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F342D8"/>
    <w:multiLevelType w:val="hybridMultilevel"/>
    <w:tmpl w:val="29A05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77F31D0"/>
    <w:multiLevelType w:val="hybridMultilevel"/>
    <w:tmpl w:val="841CC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FC58F8"/>
    <w:multiLevelType w:val="hybridMultilevel"/>
    <w:tmpl w:val="D382A506"/>
    <w:lvl w:ilvl="0" w:tplc="04130001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A77DDF"/>
    <w:multiLevelType w:val="multilevel"/>
    <w:tmpl w:val="FAD6881A"/>
    <w:lvl w:ilvl="0">
      <w:start w:val="1"/>
      <w:numFmt w:val="decimal"/>
      <w:pStyle w:val="Kop1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7153027"/>
    <w:multiLevelType w:val="hybridMultilevel"/>
    <w:tmpl w:val="2DDA7188"/>
    <w:lvl w:ilvl="0" w:tplc="04130001">
      <w:start w:val="1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701B3A"/>
    <w:multiLevelType w:val="multilevel"/>
    <w:tmpl w:val="8646C168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00"/>
      <w:numFmt w:val="bullet"/>
      <w:lvlText w:val="-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AE7210"/>
    <w:multiLevelType w:val="hybridMultilevel"/>
    <w:tmpl w:val="5F162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0AD1288"/>
    <w:multiLevelType w:val="multilevel"/>
    <w:tmpl w:val="8E62D074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30167A1"/>
    <w:multiLevelType w:val="multilevel"/>
    <w:tmpl w:val="A3383AA8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00"/>
      <w:numFmt w:val="bullet"/>
      <w:lvlText w:val="-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F06A0"/>
    <w:multiLevelType w:val="hybridMultilevel"/>
    <w:tmpl w:val="6D6E967A"/>
    <w:lvl w:ilvl="0" w:tplc="A6DCE694">
      <w:start w:val="1"/>
      <w:numFmt w:val="decimal"/>
      <w:lvlText w:val="W.%1."/>
      <w:lvlJc w:val="left"/>
      <w:pPr>
        <w:ind w:left="36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A43887"/>
    <w:multiLevelType w:val="hybridMultilevel"/>
    <w:tmpl w:val="82E85ED6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4901B8C"/>
    <w:multiLevelType w:val="hybridMultilevel"/>
    <w:tmpl w:val="8A2C5E00"/>
    <w:lvl w:ilvl="0" w:tplc="122EC442">
      <w:start w:val="1"/>
      <w:numFmt w:val="decimal"/>
      <w:lvlText w:val="E.%1."/>
      <w:lvlJc w:val="left"/>
      <w:pPr>
        <w:ind w:left="643" w:hanging="360"/>
      </w:pPr>
      <w:rPr>
        <w:rFonts w:ascii="Arial" w:hAnsi="Arial" w:cs="Arial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5F92CC9"/>
    <w:multiLevelType w:val="hybridMultilevel"/>
    <w:tmpl w:val="CC1CC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259F1"/>
    <w:multiLevelType w:val="hybridMultilevel"/>
    <w:tmpl w:val="6CF0B2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17593"/>
    <w:multiLevelType w:val="hybridMultilevel"/>
    <w:tmpl w:val="C080824E"/>
    <w:lvl w:ilvl="0" w:tplc="04130001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52604"/>
    <w:multiLevelType w:val="hybridMultilevel"/>
    <w:tmpl w:val="32AC7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A5171"/>
    <w:multiLevelType w:val="hybridMultilevel"/>
    <w:tmpl w:val="61DC9792"/>
    <w:lvl w:ilvl="0" w:tplc="04130001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606"/>
    <w:multiLevelType w:val="hybridMultilevel"/>
    <w:tmpl w:val="157C9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E2028"/>
    <w:multiLevelType w:val="hybridMultilevel"/>
    <w:tmpl w:val="5E5AF73C"/>
    <w:lvl w:ilvl="0" w:tplc="0413000F">
      <w:start w:val="1"/>
      <w:numFmt w:val="decimal"/>
      <w:lvlText w:val="%1."/>
      <w:lvlJc w:val="left"/>
      <w:pPr>
        <w:ind w:left="2340" w:hanging="360"/>
      </w:pPr>
    </w:lvl>
    <w:lvl w:ilvl="1" w:tplc="04130019" w:tentative="1">
      <w:start w:val="1"/>
      <w:numFmt w:val="lowerLetter"/>
      <w:lvlText w:val="%2."/>
      <w:lvlJc w:val="left"/>
      <w:pPr>
        <w:ind w:left="3060" w:hanging="360"/>
      </w:pPr>
    </w:lvl>
    <w:lvl w:ilvl="2" w:tplc="0413001B" w:tentative="1">
      <w:start w:val="1"/>
      <w:numFmt w:val="lowerRoman"/>
      <w:lvlText w:val="%3."/>
      <w:lvlJc w:val="right"/>
      <w:pPr>
        <w:ind w:left="3780" w:hanging="180"/>
      </w:pPr>
    </w:lvl>
    <w:lvl w:ilvl="3" w:tplc="0413000F" w:tentative="1">
      <w:start w:val="1"/>
      <w:numFmt w:val="decimal"/>
      <w:lvlText w:val="%4."/>
      <w:lvlJc w:val="left"/>
      <w:pPr>
        <w:ind w:left="4500" w:hanging="360"/>
      </w:pPr>
    </w:lvl>
    <w:lvl w:ilvl="4" w:tplc="04130019" w:tentative="1">
      <w:start w:val="1"/>
      <w:numFmt w:val="lowerLetter"/>
      <w:lvlText w:val="%5."/>
      <w:lvlJc w:val="left"/>
      <w:pPr>
        <w:ind w:left="5220" w:hanging="360"/>
      </w:pPr>
    </w:lvl>
    <w:lvl w:ilvl="5" w:tplc="0413001B" w:tentative="1">
      <w:start w:val="1"/>
      <w:numFmt w:val="lowerRoman"/>
      <w:lvlText w:val="%6."/>
      <w:lvlJc w:val="right"/>
      <w:pPr>
        <w:ind w:left="5940" w:hanging="180"/>
      </w:pPr>
    </w:lvl>
    <w:lvl w:ilvl="6" w:tplc="0413000F" w:tentative="1">
      <w:start w:val="1"/>
      <w:numFmt w:val="decimal"/>
      <w:lvlText w:val="%7."/>
      <w:lvlJc w:val="left"/>
      <w:pPr>
        <w:ind w:left="6660" w:hanging="360"/>
      </w:pPr>
    </w:lvl>
    <w:lvl w:ilvl="7" w:tplc="04130019" w:tentative="1">
      <w:start w:val="1"/>
      <w:numFmt w:val="lowerLetter"/>
      <w:lvlText w:val="%8."/>
      <w:lvlJc w:val="left"/>
      <w:pPr>
        <w:ind w:left="7380" w:hanging="360"/>
      </w:pPr>
    </w:lvl>
    <w:lvl w:ilvl="8" w:tplc="0413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A0643DD"/>
    <w:multiLevelType w:val="hybridMultilevel"/>
    <w:tmpl w:val="5B449A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D25F1"/>
    <w:multiLevelType w:val="hybridMultilevel"/>
    <w:tmpl w:val="9DFEA7FC"/>
    <w:lvl w:ilvl="0" w:tplc="122EC442">
      <w:start w:val="1"/>
      <w:numFmt w:val="decimal"/>
      <w:lvlText w:val="E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4444DC"/>
    <w:multiLevelType w:val="multilevel"/>
    <w:tmpl w:val="FE20A6DA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00"/>
      <w:numFmt w:val="bullet"/>
      <w:lvlText w:val="-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41581"/>
    <w:multiLevelType w:val="hybridMultilevel"/>
    <w:tmpl w:val="F3EEA874"/>
    <w:lvl w:ilvl="0" w:tplc="0413000F">
      <w:start w:val="1"/>
      <w:numFmt w:val="decimal"/>
      <w:lvlText w:val="%1."/>
      <w:lvlJc w:val="left"/>
      <w:pPr>
        <w:ind w:left="2340" w:hanging="360"/>
      </w:pPr>
    </w:lvl>
    <w:lvl w:ilvl="1" w:tplc="04130019" w:tentative="1">
      <w:start w:val="1"/>
      <w:numFmt w:val="lowerLetter"/>
      <w:lvlText w:val="%2."/>
      <w:lvlJc w:val="left"/>
      <w:pPr>
        <w:ind w:left="3060" w:hanging="360"/>
      </w:pPr>
    </w:lvl>
    <w:lvl w:ilvl="2" w:tplc="0413001B" w:tentative="1">
      <w:start w:val="1"/>
      <w:numFmt w:val="lowerRoman"/>
      <w:lvlText w:val="%3."/>
      <w:lvlJc w:val="right"/>
      <w:pPr>
        <w:ind w:left="3780" w:hanging="180"/>
      </w:pPr>
    </w:lvl>
    <w:lvl w:ilvl="3" w:tplc="0413000F" w:tentative="1">
      <w:start w:val="1"/>
      <w:numFmt w:val="decimal"/>
      <w:lvlText w:val="%4."/>
      <w:lvlJc w:val="left"/>
      <w:pPr>
        <w:ind w:left="4500" w:hanging="360"/>
      </w:pPr>
    </w:lvl>
    <w:lvl w:ilvl="4" w:tplc="04130019" w:tentative="1">
      <w:start w:val="1"/>
      <w:numFmt w:val="lowerLetter"/>
      <w:lvlText w:val="%5."/>
      <w:lvlJc w:val="left"/>
      <w:pPr>
        <w:ind w:left="5220" w:hanging="360"/>
      </w:pPr>
    </w:lvl>
    <w:lvl w:ilvl="5" w:tplc="0413001B" w:tentative="1">
      <w:start w:val="1"/>
      <w:numFmt w:val="lowerRoman"/>
      <w:lvlText w:val="%6."/>
      <w:lvlJc w:val="right"/>
      <w:pPr>
        <w:ind w:left="5940" w:hanging="180"/>
      </w:pPr>
    </w:lvl>
    <w:lvl w:ilvl="6" w:tplc="0413000F" w:tentative="1">
      <w:start w:val="1"/>
      <w:numFmt w:val="decimal"/>
      <w:lvlText w:val="%7."/>
      <w:lvlJc w:val="left"/>
      <w:pPr>
        <w:ind w:left="6660" w:hanging="360"/>
      </w:pPr>
    </w:lvl>
    <w:lvl w:ilvl="7" w:tplc="04130019" w:tentative="1">
      <w:start w:val="1"/>
      <w:numFmt w:val="lowerLetter"/>
      <w:lvlText w:val="%8."/>
      <w:lvlJc w:val="left"/>
      <w:pPr>
        <w:ind w:left="7380" w:hanging="360"/>
      </w:pPr>
    </w:lvl>
    <w:lvl w:ilvl="8" w:tplc="0413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7CB06D6"/>
    <w:multiLevelType w:val="hybridMultilevel"/>
    <w:tmpl w:val="E0128EEC"/>
    <w:lvl w:ilvl="0" w:tplc="04130001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A25C17"/>
    <w:multiLevelType w:val="hybridMultilevel"/>
    <w:tmpl w:val="5462A2F0"/>
    <w:lvl w:ilvl="0" w:tplc="363ADB90">
      <w:numFmt w:val="bullet"/>
      <w:lvlText w:val="-"/>
      <w:lvlJc w:val="left"/>
      <w:pPr>
        <w:ind w:left="124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abstractNum w:abstractNumId="40" w15:restartNumberingAfterBreak="0">
    <w:nsid w:val="7F6636C2"/>
    <w:multiLevelType w:val="hybridMultilevel"/>
    <w:tmpl w:val="6D6E967A"/>
    <w:lvl w:ilvl="0" w:tplc="A6DCE694">
      <w:start w:val="1"/>
      <w:numFmt w:val="decimal"/>
      <w:lvlText w:val="W.%1."/>
      <w:lvlJc w:val="left"/>
      <w:pPr>
        <w:ind w:left="1352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80879">
    <w:abstractNumId w:val="13"/>
  </w:num>
  <w:num w:numId="2" w16cid:durableId="1995837510">
    <w:abstractNumId w:val="17"/>
  </w:num>
  <w:num w:numId="3" w16cid:durableId="1041707784">
    <w:abstractNumId w:val="16"/>
  </w:num>
  <w:num w:numId="4" w16cid:durableId="650518834">
    <w:abstractNumId w:val="22"/>
  </w:num>
  <w:num w:numId="5" w16cid:durableId="436827797">
    <w:abstractNumId w:val="9"/>
  </w:num>
  <w:num w:numId="6" w16cid:durableId="408313957">
    <w:abstractNumId w:val="7"/>
  </w:num>
  <w:num w:numId="7" w16cid:durableId="384256605">
    <w:abstractNumId w:val="6"/>
  </w:num>
  <w:num w:numId="8" w16cid:durableId="1290553681">
    <w:abstractNumId w:val="5"/>
  </w:num>
  <w:num w:numId="9" w16cid:durableId="350450143">
    <w:abstractNumId w:val="4"/>
  </w:num>
  <w:num w:numId="10" w16cid:durableId="225260965">
    <w:abstractNumId w:val="8"/>
  </w:num>
  <w:num w:numId="11" w16cid:durableId="1023819805">
    <w:abstractNumId w:val="3"/>
  </w:num>
  <w:num w:numId="12" w16cid:durableId="2086997988">
    <w:abstractNumId w:val="2"/>
  </w:num>
  <w:num w:numId="13" w16cid:durableId="1120609344">
    <w:abstractNumId w:val="1"/>
  </w:num>
  <w:num w:numId="14" w16cid:durableId="126239296">
    <w:abstractNumId w:val="0"/>
  </w:num>
  <w:num w:numId="15" w16cid:durableId="2062904882">
    <w:abstractNumId w:val="26"/>
  </w:num>
  <w:num w:numId="16" w16cid:durableId="609170949">
    <w:abstractNumId w:val="40"/>
  </w:num>
  <w:num w:numId="17" w16cid:durableId="411048352">
    <w:abstractNumId w:val="21"/>
  </w:num>
  <w:num w:numId="18" w16cid:durableId="258874457">
    <w:abstractNumId w:val="27"/>
  </w:num>
  <w:num w:numId="19" w16cid:durableId="680162737">
    <w:abstractNumId w:val="37"/>
  </w:num>
  <w:num w:numId="20" w16cid:durableId="1576279179">
    <w:abstractNumId w:val="38"/>
  </w:num>
  <w:num w:numId="21" w16cid:durableId="1444226320">
    <w:abstractNumId w:val="31"/>
  </w:num>
  <w:num w:numId="22" w16cid:durableId="1136215854">
    <w:abstractNumId w:val="36"/>
  </w:num>
  <w:num w:numId="23" w16cid:durableId="438842058">
    <w:abstractNumId w:val="18"/>
  </w:num>
  <w:num w:numId="24" w16cid:durableId="2035420274">
    <w:abstractNumId w:val="11"/>
  </w:num>
  <w:num w:numId="25" w16cid:durableId="1532571026">
    <w:abstractNumId w:val="29"/>
  </w:num>
  <w:num w:numId="26" w16cid:durableId="937714903">
    <w:abstractNumId w:val="15"/>
  </w:num>
  <w:num w:numId="27" w16cid:durableId="730079190">
    <w:abstractNumId w:val="19"/>
  </w:num>
  <w:num w:numId="28" w16cid:durableId="123621529">
    <w:abstractNumId w:val="23"/>
  </w:num>
  <w:num w:numId="29" w16cid:durableId="445932840">
    <w:abstractNumId w:val="17"/>
  </w:num>
  <w:num w:numId="30" w16cid:durableId="503477968">
    <w:abstractNumId w:val="17"/>
  </w:num>
  <w:num w:numId="31" w16cid:durableId="330984537">
    <w:abstractNumId w:val="17"/>
  </w:num>
  <w:num w:numId="32" w16cid:durableId="1930040660">
    <w:abstractNumId w:val="33"/>
  </w:num>
  <w:num w:numId="33" w16cid:durableId="1440026544">
    <w:abstractNumId w:val="9"/>
  </w:num>
  <w:num w:numId="34" w16cid:durableId="734620720">
    <w:abstractNumId w:val="32"/>
  </w:num>
  <w:num w:numId="35" w16cid:durableId="1566179520">
    <w:abstractNumId w:val="30"/>
  </w:num>
  <w:num w:numId="36" w16cid:durableId="77213247">
    <w:abstractNumId w:val="12"/>
  </w:num>
  <w:num w:numId="37" w16cid:durableId="754057594">
    <w:abstractNumId w:val="35"/>
  </w:num>
  <w:num w:numId="38" w16cid:durableId="1894925577">
    <w:abstractNumId w:val="10"/>
  </w:num>
  <w:num w:numId="39" w16cid:durableId="429741401">
    <w:abstractNumId w:val="28"/>
  </w:num>
  <w:num w:numId="40" w16cid:durableId="715467343">
    <w:abstractNumId w:val="20"/>
  </w:num>
  <w:num w:numId="41" w16cid:durableId="395709618">
    <w:abstractNumId w:val="24"/>
  </w:num>
  <w:num w:numId="42" w16cid:durableId="497842048">
    <w:abstractNumId w:val="34"/>
  </w:num>
  <w:num w:numId="43" w16cid:durableId="1724674101">
    <w:abstractNumId w:val="14"/>
  </w:num>
  <w:num w:numId="44" w16cid:durableId="62683950">
    <w:abstractNumId w:val="39"/>
  </w:num>
  <w:num w:numId="45" w16cid:durableId="207535359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document" w:val="1043"/>
    <w:docVar w:name="doc_application" w:val="SOD"/>
    <w:docVar w:name="doc_type" w:val="Report"/>
    <w:docVar w:name="print1" w:val="Blank;Blank"/>
    <w:docVar w:name="Reportauthor" w:val="Ger Franssen"/>
    <w:docVar w:name="ReportAuthor_name" w:val="Ger Franssen"/>
    <w:docVar w:name="ReportClient_name" w:val="Summa College"/>
    <w:docVar w:name="ReportControler" w:val="Geen"/>
    <w:docVar w:name="ReportDate" w:val="16-7-2014"/>
    <w:docVar w:name="ReportDocument_language" w:val="Nederlands"/>
    <w:docVar w:name="ReportLayouttypes" w:val="0"/>
    <w:docVar w:name="ReportPrint_logo" w:val="Yes"/>
    <w:docVar w:name="ReportSchool" w:val="Financiën"/>
    <w:docVar w:name="ReportStandard_document" w:val="No"/>
    <w:docVar w:name="ReportStatus" w:val="Definitief"/>
    <w:docVar w:name="ReportSubtitle" w:val="2014-002-FRGE-EA-PVE-Telefonievoorzieningen_x000d__x000a_Programma van Eisen en Wensen"/>
    <w:docVar w:name="ReportSubVersion" w:val="0"/>
    <w:docVar w:name="ReportTitle" w:val="Openbare aanbesteding _x000d__x000a_Telefonievoorzieningen"/>
    <w:docVar w:name="ReportVersion" w:val="1"/>
    <w:docVar w:name="ReportYear" w:val="2014"/>
    <w:docVar w:name="Status" w:val="1"/>
  </w:docVars>
  <w:rsids>
    <w:rsidRoot w:val="007F34C2"/>
    <w:rsid w:val="00000823"/>
    <w:rsid w:val="00000948"/>
    <w:rsid w:val="00003A7B"/>
    <w:rsid w:val="00006FB2"/>
    <w:rsid w:val="00012565"/>
    <w:rsid w:val="00013958"/>
    <w:rsid w:val="00014C6A"/>
    <w:rsid w:val="00015254"/>
    <w:rsid w:val="00016F4C"/>
    <w:rsid w:val="00017172"/>
    <w:rsid w:val="00017911"/>
    <w:rsid w:val="000225DC"/>
    <w:rsid w:val="00023710"/>
    <w:rsid w:val="00024F2A"/>
    <w:rsid w:val="00025320"/>
    <w:rsid w:val="000267A0"/>
    <w:rsid w:val="000323F5"/>
    <w:rsid w:val="00033928"/>
    <w:rsid w:val="00033971"/>
    <w:rsid w:val="00033A99"/>
    <w:rsid w:val="0003562D"/>
    <w:rsid w:val="0003605E"/>
    <w:rsid w:val="00043971"/>
    <w:rsid w:val="0004442A"/>
    <w:rsid w:val="00045BED"/>
    <w:rsid w:val="0004760E"/>
    <w:rsid w:val="00051179"/>
    <w:rsid w:val="00054723"/>
    <w:rsid w:val="000553B5"/>
    <w:rsid w:val="00060896"/>
    <w:rsid w:val="000612F7"/>
    <w:rsid w:val="00061508"/>
    <w:rsid w:val="00061DAA"/>
    <w:rsid w:val="000621FA"/>
    <w:rsid w:val="000627D7"/>
    <w:rsid w:val="0006393B"/>
    <w:rsid w:val="0006648A"/>
    <w:rsid w:val="0006695D"/>
    <w:rsid w:val="00067332"/>
    <w:rsid w:val="00067891"/>
    <w:rsid w:val="0007109A"/>
    <w:rsid w:val="00075CC4"/>
    <w:rsid w:val="00075F92"/>
    <w:rsid w:val="00076CAE"/>
    <w:rsid w:val="00080038"/>
    <w:rsid w:val="00082B42"/>
    <w:rsid w:val="00084708"/>
    <w:rsid w:val="00086573"/>
    <w:rsid w:val="000874CD"/>
    <w:rsid w:val="00090697"/>
    <w:rsid w:val="00090FE1"/>
    <w:rsid w:val="000913E9"/>
    <w:rsid w:val="00091FF6"/>
    <w:rsid w:val="00094213"/>
    <w:rsid w:val="000942C5"/>
    <w:rsid w:val="00097678"/>
    <w:rsid w:val="000A025B"/>
    <w:rsid w:val="000A305E"/>
    <w:rsid w:val="000A74E5"/>
    <w:rsid w:val="000A7D51"/>
    <w:rsid w:val="000B1BF9"/>
    <w:rsid w:val="000B5DC9"/>
    <w:rsid w:val="000B7FEF"/>
    <w:rsid w:val="000C12C9"/>
    <w:rsid w:val="000C2A17"/>
    <w:rsid w:val="000C3539"/>
    <w:rsid w:val="000C3BA6"/>
    <w:rsid w:val="000C5BCE"/>
    <w:rsid w:val="000C7152"/>
    <w:rsid w:val="000C7A1D"/>
    <w:rsid w:val="000D0F01"/>
    <w:rsid w:val="000D23CA"/>
    <w:rsid w:val="000D2DBA"/>
    <w:rsid w:val="000D3F63"/>
    <w:rsid w:val="000D456F"/>
    <w:rsid w:val="000D7CF8"/>
    <w:rsid w:val="000E018F"/>
    <w:rsid w:val="000E1A45"/>
    <w:rsid w:val="000E2B60"/>
    <w:rsid w:val="000E2BAA"/>
    <w:rsid w:val="000E395B"/>
    <w:rsid w:val="000E5696"/>
    <w:rsid w:val="000E643E"/>
    <w:rsid w:val="000F0B2A"/>
    <w:rsid w:val="000F1B43"/>
    <w:rsid w:val="000F2D40"/>
    <w:rsid w:val="000F3F63"/>
    <w:rsid w:val="000F5FF1"/>
    <w:rsid w:val="000F62D3"/>
    <w:rsid w:val="000F6F67"/>
    <w:rsid w:val="00101F9F"/>
    <w:rsid w:val="001028E6"/>
    <w:rsid w:val="00103769"/>
    <w:rsid w:val="00103BB5"/>
    <w:rsid w:val="00112667"/>
    <w:rsid w:val="0011269A"/>
    <w:rsid w:val="0011309C"/>
    <w:rsid w:val="0011313F"/>
    <w:rsid w:val="0011434F"/>
    <w:rsid w:val="001143C1"/>
    <w:rsid w:val="00115644"/>
    <w:rsid w:val="00122531"/>
    <w:rsid w:val="00122673"/>
    <w:rsid w:val="0012275F"/>
    <w:rsid w:val="00122BA9"/>
    <w:rsid w:val="0012428B"/>
    <w:rsid w:val="0012570E"/>
    <w:rsid w:val="00131481"/>
    <w:rsid w:val="001314F3"/>
    <w:rsid w:val="00132380"/>
    <w:rsid w:val="00132AC6"/>
    <w:rsid w:val="00134553"/>
    <w:rsid w:val="00135913"/>
    <w:rsid w:val="00143749"/>
    <w:rsid w:val="0014703D"/>
    <w:rsid w:val="00157F77"/>
    <w:rsid w:val="00160905"/>
    <w:rsid w:val="00163229"/>
    <w:rsid w:val="001637D1"/>
    <w:rsid w:val="001645A7"/>
    <w:rsid w:val="001645AD"/>
    <w:rsid w:val="00165216"/>
    <w:rsid w:val="00165269"/>
    <w:rsid w:val="00165635"/>
    <w:rsid w:val="00166FD7"/>
    <w:rsid w:val="00175543"/>
    <w:rsid w:val="0018204B"/>
    <w:rsid w:val="001823C0"/>
    <w:rsid w:val="001825CA"/>
    <w:rsid w:val="00183B37"/>
    <w:rsid w:val="001910D6"/>
    <w:rsid w:val="00191475"/>
    <w:rsid w:val="001925DD"/>
    <w:rsid w:val="00194AAD"/>
    <w:rsid w:val="00194AAE"/>
    <w:rsid w:val="001A17AD"/>
    <w:rsid w:val="001A5954"/>
    <w:rsid w:val="001A5C68"/>
    <w:rsid w:val="001B119A"/>
    <w:rsid w:val="001B1247"/>
    <w:rsid w:val="001B1A9F"/>
    <w:rsid w:val="001B1B27"/>
    <w:rsid w:val="001B1DA2"/>
    <w:rsid w:val="001B2012"/>
    <w:rsid w:val="001B3D98"/>
    <w:rsid w:val="001B7538"/>
    <w:rsid w:val="001C087B"/>
    <w:rsid w:val="001C135F"/>
    <w:rsid w:val="001C67A4"/>
    <w:rsid w:val="001D0ECA"/>
    <w:rsid w:val="001D1719"/>
    <w:rsid w:val="001D1C9D"/>
    <w:rsid w:val="001D3992"/>
    <w:rsid w:val="001D471E"/>
    <w:rsid w:val="001D54A3"/>
    <w:rsid w:val="001D5EA8"/>
    <w:rsid w:val="001D7C1A"/>
    <w:rsid w:val="001D7C35"/>
    <w:rsid w:val="001D7E27"/>
    <w:rsid w:val="001E302C"/>
    <w:rsid w:val="001E5E34"/>
    <w:rsid w:val="001E632F"/>
    <w:rsid w:val="001E6769"/>
    <w:rsid w:val="001F0275"/>
    <w:rsid w:val="001F23F2"/>
    <w:rsid w:val="001F2C9D"/>
    <w:rsid w:val="001F3D96"/>
    <w:rsid w:val="001F5394"/>
    <w:rsid w:val="001F667F"/>
    <w:rsid w:val="0020149D"/>
    <w:rsid w:val="002014B9"/>
    <w:rsid w:val="00202C06"/>
    <w:rsid w:val="002068E4"/>
    <w:rsid w:val="00206E80"/>
    <w:rsid w:val="00207D6F"/>
    <w:rsid w:val="002129DC"/>
    <w:rsid w:val="002166FA"/>
    <w:rsid w:val="00217D2C"/>
    <w:rsid w:val="00217E3C"/>
    <w:rsid w:val="0022214E"/>
    <w:rsid w:val="00223274"/>
    <w:rsid w:val="00224C5D"/>
    <w:rsid w:val="00231915"/>
    <w:rsid w:val="00235E9B"/>
    <w:rsid w:val="00235F27"/>
    <w:rsid w:val="002365A8"/>
    <w:rsid w:val="0023699D"/>
    <w:rsid w:val="002370C6"/>
    <w:rsid w:val="00240D47"/>
    <w:rsid w:val="00243F4A"/>
    <w:rsid w:val="002441A5"/>
    <w:rsid w:val="00244568"/>
    <w:rsid w:val="002446C8"/>
    <w:rsid w:val="0025014C"/>
    <w:rsid w:val="00253FDE"/>
    <w:rsid w:val="00255267"/>
    <w:rsid w:val="0025527C"/>
    <w:rsid w:val="002565D2"/>
    <w:rsid w:val="0025669D"/>
    <w:rsid w:val="002566EF"/>
    <w:rsid w:val="00257434"/>
    <w:rsid w:val="00262E13"/>
    <w:rsid w:val="00266BFD"/>
    <w:rsid w:val="00267CE9"/>
    <w:rsid w:val="00275139"/>
    <w:rsid w:val="0027537C"/>
    <w:rsid w:val="00276BAE"/>
    <w:rsid w:val="00277FEE"/>
    <w:rsid w:val="002858E3"/>
    <w:rsid w:val="00286AA3"/>
    <w:rsid w:val="0029249C"/>
    <w:rsid w:val="00295AF5"/>
    <w:rsid w:val="002969CD"/>
    <w:rsid w:val="00296C13"/>
    <w:rsid w:val="002A3CC5"/>
    <w:rsid w:val="002A6CDB"/>
    <w:rsid w:val="002A77EE"/>
    <w:rsid w:val="002B1DE1"/>
    <w:rsid w:val="002B284E"/>
    <w:rsid w:val="002B2AEE"/>
    <w:rsid w:val="002B336F"/>
    <w:rsid w:val="002B50A9"/>
    <w:rsid w:val="002B6492"/>
    <w:rsid w:val="002B6BA0"/>
    <w:rsid w:val="002C105D"/>
    <w:rsid w:val="002C6C90"/>
    <w:rsid w:val="002D04F3"/>
    <w:rsid w:val="002D0834"/>
    <w:rsid w:val="002D09E4"/>
    <w:rsid w:val="002D3957"/>
    <w:rsid w:val="002D42F2"/>
    <w:rsid w:val="002D6E2C"/>
    <w:rsid w:val="002E328D"/>
    <w:rsid w:val="002E4181"/>
    <w:rsid w:val="002E6C95"/>
    <w:rsid w:val="002F032F"/>
    <w:rsid w:val="002F105E"/>
    <w:rsid w:val="002F185F"/>
    <w:rsid w:val="002F2910"/>
    <w:rsid w:val="002F3E95"/>
    <w:rsid w:val="002F4125"/>
    <w:rsid w:val="002F6DE1"/>
    <w:rsid w:val="002F79F8"/>
    <w:rsid w:val="0030067D"/>
    <w:rsid w:val="003031E6"/>
    <w:rsid w:val="00307C5D"/>
    <w:rsid w:val="00310B6E"/>
    <w:rsid w:val="00315B20"/>
    <w:rsid w:val="00316AED"/>
    <w:rsid w:val="00322056"/>
    <w:rsid w:val="00323F95"/>
    <w:rsid w:val="00327791"/>
    <w:rsid w:val="003368ED"/>
    <w:rsid w:val="00337101"/>
    <w:rsid w:val="0033783F"/>
    <w:rsid w:val="00340B29"/>
    <w:rsid w:val="00342289"/>
    <w:rsid w:val="00343267"/>
    <w:rsid w:val="00344BBC"/>
    <w:rsid w:val="0034539D"/>
    <w:rsid w:val="003459E5"/>
    <w:rsid w:val="00346B38"/>
    <w:rsid w:val="003473C1"/>
    <w:rsid w:val="003477D2"/>
    <w:rsid w:val="00351625"/>
    <w:rsid w:val="003518CA"/>
    <w:rsid w:val="00351FFD"/>
    <w:rsid w:val="003530C0"/>
    <w:rsid w:val="00353392"/>
    <w:rsid w:val="00354634"/>
    <w:rsid w:val="00354B4F"/>
    <w:rsid w:val="00354C8B"/>
    <w:rsid w:val="0035700B"/>
    <w:rsid w:val="003572D1"/>
    <w:rsid w:val="00357451"/>
    <w:rsid w:val="00361B3B"/>
    <w:rsid w:val="003638C5"/>
    <w:rsid w:val="003651DD"/>
    <w:rsid w:val="003653C6"/>
    <w:rsid w:val="003663A3"/>
    <w:rsid w:val="00370C88"/>
    <w:rsid w:val="00370CE1"/>
    <w:rsid w:val="00371EE0"/>
    <w:rsid w:val="00374252"/>
    <w:rsid w:val="00380AF0"/>
    <w:rsid w:val="00380D52"/>
    <w:rsid w:val="00381196"/>
    <w:rsid w:val="003814E4"/>
    <w:rsid w:val="00382806"/>
    <w:rsid w:val="00386F8E"/>
    <w:rsid w:val="00386F9D"/>
    <w:rsid w:val="00387A46"/>
    <w:rsid w:val="003904BF"/>
    <w:rsid w:val="003915F2"/>
    <w:rsid w:val="00391B39"/>
    <w:rsid w:val="00396CC3"/>
    <w:rsid w:val="003A1862"/>
    <w:rsid w:val="003A1E48"/>
    <w:rsid w:val="003A2B76"/>
    <w:rsid w:val="003A5465"/>
    <w:rsid w:val="003A6FA9"/>
    <w:rsid w:val="003A7648"/>
    <w:rsid w:val="003B223C"/>
    <w:rsid w:val="003B29B8"/>
    <w:rsid w:val="003B386D"/>
    <w:rsid w:val="003B501F"/>
    <w:rsid w:val="003B6CCE"/>
    <w:rsid w:val="003B7F11"/>
    <w:rsid w:val="003C0060"/>
    <w:rsid w:val="003C262E"/>
    <w:rsid w:val="003C58B9"/>
    <w:rsid w:val="003C6F7A"/>
    <w:rsid w:val="003C70F2"/>
    <w:rsid w:val="003C78D5"/>
    <w:rsid w:val="003D1328"/>
    <w:rsid w:val="003D2501"/>
    <w:rsid w:val="003D6166"/>
    <w:rsid w:val="003E0CDF"/>
    <w:rsid w:val="003E3213"/>
    <w:rsid w:val="003E32DC"/>
    <w:rsid w:val="003E4B11"/>
    <w:rsid w:val="003F31CF"/>
    <w:rsid w:val="003F3FB9"/>
    <w:rsid w:val="003F4A4A"/>
    <w:rsid w:val="003F509B"/>
    <w:rsid w:val="003F5D42"/>
    <w:rsid w:val="003F6B56"/>
    <w:rsid w:val="00404345"/>
    <w:rsid w:val="004102DD"/>
    <w:rsid w:val="00412A2B"/>
    <w:rsid w:val="00422208"/>
    <w:rsid w:val="00424EF8"/>
    <w:rsid w:val="00426930"/>
    <w:rsid w:val="00432B5A"/>
    <w:rsid w:val="00433681"/>
    <w:rsid w:val="00442346"/>
    <w:rsid w:val="004425AB"/>
    <w:rsid w:val="004478E9"/>
    <w:rsid w:val="004533BC"/>
    <w:rsid w:val="00453ADE"/>
    <w:rsid w:val="004558C7"/>
    <w:rsid w:val="00455AE6"/>
    <w:rsid w:val="00456A77"/>
    <w:rsid w:val="00457FAD"/>
    <w:rsid w:val="00460A31"/>
    <w:rsid w:val="0046617D"/>
    <w:rsid w:val="004662D2"/>
    <w:rsid w:val="00471AF2"/>
    <w:rsid w:val="00472D21"/>
    <w:rsid w:val="00473A53"/>
    <w:rsid w:val="0047481C"/>
    <w:rsid w:val="00475260"/>
    <w:rsid w:val="004762A3"/>
    <w:rsid w:val="00476931"/>
    <w:rsid w:val="00480D3C"/>
    <w:rsid w:val="004812CD"/>
    <w:rsid w:val="0049207A"/>
    <w:rsid w:val="00494084"/>
    <w:rsid w:val="00494A19"/>
    <w:rsid w:val="00494EA1"/>
    <w:rsid w:val="004950DF"/>
    <w:rsid w:val="004A476C"/>
    <w:rsid w:val="004A4E5E"/>
    <w:rsid w:val="004A5B4B"/>
    <w:rsid w:val="004A69AD"/>
    <w:rsid w:val="004A78E5"/>
    <w:rsid w:val="004B143A"/>
    <w:rsid w:val="004B16E0"/>
    <w:rsid w:val="004B22E9"/>
    <w:rsid w:val="004B3AC1"/>
    <w:rsid w:val="004B3C60"/>
    <w:rsid w:val="004B458F"/>
    <w:rsid w:val="004B7CB2"/>
    <w:rsid w:val="004C03F0"/>
    <w:rsid w:val="004C217C"/>
    <w:rsid w:val="004C27DC"/>
    <w:rsid w:val="004C2BC1"/>
    <w:rsid w:val="004C4BE2"/>
    <w:rsid w:val="004C6729"/>
    <w:rsid w:val="004D4923"/>
    <w:rsid w:val="004E2BBF"/>
    <w:rsid w:val="004E3689"/>
    <w:rsid w:val="004E5159"/>
    <w:rsid w:val="004E6632"/>
    <w:rsid w:val="004F0DD7"/>
    <w:rsid w:val="004F63B7"/>
    <w:rsid w:val="004F7844"/>
    <w:rsid w:val="00502772"/>
    <w:rsid w:val="00502A8A"/>
    <w:rsid w:val="00503AEB"/>
    <w:rsid w:val="00503F18"/>
    <w:rsid w:val="00504720"/>
    <w:rsid w:val="00505D89"/>
    <w:rsid w:val="00510CC4"/>
    <w:rsid w:val="005160D7"/>
    <w:rsid w:val="005167F3"/>
    <w:rsid w:val="00523D46"/>
    <w:rsid w:val="00524C4F"/>
    <w:rsid w:val="00525CE3"/>
    <w:rsid w:val="00526246"/>
    <w:rsid w:val="00526660"/>
    <w:rsid w:val="00531945"/>
    <w:rsid w:val="00532BC4"/>
    <w:rsid w:val="00533EED"/>
    <w:rsid w:val="005340B7"/>
    <w:rsid w:val="005348EC"/>
    <w:rsid w:val="00534956"/>
    <w:rsid w:val="005352DD"/>
    <w:rsid w:val="00535F59"/>
    <w:rsid w:val="00537DA7"/>
    <w:rsid w:val="00542923"/>
    <w:rsid w:val="0054314E"/>
    <w:rsid w:val="0054349D"/>
    <w:rsid w:val="00544C91"/>
    <w:rsid w:val="005457F0"/>
    <w:rsid w:val="0054787A"/>
    <w:rsid w:val="0055066A"/>
    <w:rsid w:val="0055112B"/>
    <w:rsid w:val="00552A11"/>
    <w:rsid w:val="00556EAB"/>
    <w:rsid w:val="00557124"/>
    <w:rsid w:val="00561892"/>
    <w:rsid w:val="00561AF5"/>
    <w:rsid w:val="00565BDD"/>
    <w:rsid w:val="00570D6A"/>
    <w:rsid w:val="00571FC8"/>
    <w:rsid w:val="005728D5"/>
    <w:rsid w:val="00573CB6"/>
    <w:rsid w:val="00575E8E"/>
    <w:rsid w:val="00580583"/>
    <w:rsid w:val="00580A7B"/>
    <w:rsid w:val="00584398"/>
    <w:rsid w:val="00584BC2"/>
    <w:rsid w:val="00584F85"/>
    <w:rsid w:val="00590747"/>
    <w:rsid w:val="00594A0A"/>
    <w:rsid w:val="00594C0B"/>
    <w:rsid w:val="00594F36"/>
    <w:rsid w:val="00595D63"/>
    <w:rsid w:val="00596A72"/>
    <w:rsid w:val="00597618"/>
    <w:rsid w:val="005A0EA3"/>
    <w:rsid w:val="005A2CAB"/>
    <w:rsid w:val="005A3344"/>
    <w:rsid w:val="005A4C36"/>
    <w:rsid w:val="005A6603"/>
    <w:rsid w:val="005A6714"/>
    <w:rsid w:val="005A6A20"/>
    <w:rsid w:val="005B0000"/>
    <w:rsid w:val="005B1839"/>
    <w:rsid w:val="005B18DF"/>
    <w:rsid w:val="005B2550"/>
    <w:rsid w:val="005B265F"/>
    <w:rsid w:val="005B3398"/>
    <w:rsid w:val="005B5E7B"/>
    <w:rsid w:val="005B7AB8"/>
    <w:rsid w:val="005C08BD"/>
    <w:rsid w:val="005C09AF"/>
    <w:rsid w:val="005C53B1"/>
    <w:rsid w:val="005D0C96"/>
    <w:rsid w:val="005D283F"/>
    <w:rsid w:val="005D3C71"/>
    <w:rsid w:val="005D79C7"/>
    <w:rsid w:val="005E02BB"/>
    <w:rsid w:val="005E084D"/>
    <w:rsid w:val="005E0E34"/>
    <w:rsid w:val="005E0FDD"/>
    <w:rsid w:val="005E4C82"/>
    <w:rsid w:val="005E4DAD"/>
    <w:rsid w:val="005E6613"/>
    <w:rsid w:val="005F1DBE"/>
    <w:rsid w:val="005F5FE5"/>
    <w:rsid w:val="005F6E86"/>
    <w:rsid w:val="00600077"/>
    <w:rsid w:val="006007C0"/>
    <w:rsid w:val="00601AB8"/>
    <w:rsid w:val="00601B7A"/>
    <w:rsid w:val="00604B71"/>
    <w:rsid w:val="006057A1"/>
    <w:rsid w:val="00607192"/>
    <w:rsid w:val="00614F29"/>
    <w:rsid w:val="00615A00"/>
    <w:rsid w:val="00620707"/>
    <w:rsid w:val="006221E0"/>
    <w:rsid w:val="00622F0A"/>
    <w:rsid w:val="00624105"/>
    <w:rsid w:val="00630E4A"/>
    <w:rsid w:val="006313C9"/>
    <w:rsid w:val="006313F4"/>
    <w:rsid w:val="006315A8"/>
    <w:rsid w:val="006355DF"/>
    <w:rsid w:val="006370D9"/>
    <w:rsid w:val="006375AB"/>
    <w:rsid w:val="006404CB"/>
    <w:rsid w:val="0064169E"/>
    <w:rsid w:val="00642E67"/>
    <w:rsid w:val="00643128"/>
    <w:rsid w:val="0064332D"/>
    <w:rsid w:val="00646398"/>
    <w:rsid w:val="006543A0"/>
    <w:rsid w:val="006553DB"/>
    <w:rsid w:val="00660863"/>
    <w:rsid w:val="006619BF"/>
    <w:rsid w:val="006622A7"/>
    <w:rsid w:val="006645FE"/>
    <w:rsid w:val="006653A1"/>
    <w:rsid w:val="006654C1"/>
    <w:rsid w:val="00667A7A"/>
    <w:rsid w:val="006736A8"/>
    <w:rsid w:val="00674A4C"/>
    <w:rsid w:val="0068047E"/>
    <w:rsid w:val="006838D8"/>
    <w:rsid w:val="00683BC4"/>
    <w:rsid w:val="00684C59"/>
    <w:rsid w:val="00684F95"/>
    <w:rsid w:val="0068552E"/>
    <w:rsid w:val="00685965"/>
    <w:rsid w:val="00690FB4"/>
    <w:rsid w:val="00692EB6"/>
    <w:rsid w:val="00694E95"/>
    <w:rsid w:val="0069560B"/>
    <w:rsid w:val="00696C1F"/>
    <w:rsid w:val="006A0B57"/>
    <w:rsid w:val="006A28F6"/>
    <w:rsid w:val="006A47F5"/>
    <w:rsid w:val="006A715D"/>
    <w:rsid w:val="006B2CE9"/>
    <w:rsid w:val="006B710B"/>
    <w:rsid w:val="006C0C13"/>
    <w:rsid w:val="006C5567"/>
    <w:rsid w:val="006D023D"/>
    <w:rsid w:val="006D02BE"/>
    <w:rsid w:val="006D24DC"/>
    <w:rsid w:val="006D3E70"/>
    <w:rsid w:val="006E452D"/>
    <w:rsid w:val="006E5484"/>
    <w:rsid w:val="006E68A6"/>
    <w:rsid w:val="006E72DC"/>
    <w:rsid w:val="006F09D1"/>
    <w:rsid w:val="006F1B1C"/>
    <w:rsid w:val="006F1BDF"/>
    <w:rsid w:val="006F1DE9"/>
    <w:rsid w:val="006F1F09"/>
    <w:rsid w:val="006F30B5"/>
    <w:rsid w:val="006F3766"/>
    <w:rsid w:val="006F64E6"/>
    <w:rsid w:val="006F7542"/>
    <w:rsid w:val="007045BC"/>
    <w:rsid w:val="0070777A"/>
    <w:rsid w:val="00710E27"/>
    <w:rsid w:val="0071714B"/>
    <w:rsid w:val="0072341C"/>
    <w:rsid w:val="00736BFA"/>
    <w:rsid w:val="00740EB8"/>
    <w:rsid w:val="007423F5"/>
    <w:rsid w:val="00742CDA"/>
    <w:rsid w:val="00743680"/>
    <w:rsid w:val="00745890"/>
    <w:rsid w:val="00746694"/>
    <w:rsid w:val="007472E4"/>
    <w:rsid w:val="00751E0A"/>
    <w:rsid w:val="00754EAD"/>
    <w:rsid w:val="00755C5D"/>
    <w:rsid w:val="00760B19"/>
    <w:rsid w:val="00761D26"/>
    <w:rsid w:val="00762452"/>
    <w:rsid w:val="00762671"/>
    <w:rsid w:val="00764AC3"/>
    <w:rsid w:val="0076549B"/>
    <w:rsid w:val="00767BD6"/>
    <w:rsid w:val="007745B0"/>
    <w:rsid w:val="00780069"/>
    <w:rsid w:val="0078017A"/>
    <w:rsid w:val="0078125E"/>
    <w:rsid w:val="00781375"/>
    <w:rsid w:val="00781703"/>
    <w:rsid w:val="00781C64"/>
    <w:rsid w:val="00782157"/>
    <w:rsid w:val="0078514F"/>
    <w:rsid w:val="0078523E"/>
    <w:rsid w:val="007856E9"/>
    <w:rsid w:val="00787C38"/>
    <w:rsid w:val="00790BDD"/>
    <w:rsid w:val="007914E4"/>
    <w:rsid w:val="00791708"/>
    <w:rsid w:val="007968CF"/>
    <w:rsid w:val="007971D9"/>
    <w:rsid w:val="007A1358"/>
    <w:rsid w:val="007A1C8B"/>
    <w:rsid w:val="007A2DDB"/>
    <w:rsid w:val="007A42B6"/>
    <w:rsid w:val="007A4601"/>
    <w:rsid w:val="007A47FA"/>
    <w:rsid w:val="007B0851"/>
    <w:rsid w:val="007B26AC"/>
    <w:rsid w:val="007B2840"/>
    <w:rsid w:val="007B4F52"/>
    <w:rsid w:val="007C0E05"/>
    <w:rsid w:val="007C1A4F"/>
    <w:rsid w:val="007C2117"/>
    <w:rsid w:val="007C2BBF"/>
    <w:rsid w:val="007C34E9"/>
    <w:rsid w:val="007C357A"/>
    <w:rsid w:val="007D01A4"/>
    <w:rsid w:val="007D4FC4"/>
    <w:rsid w:val="007D71B7"/>
    <w:rsid w:val="007D769C"/>
    <w:rsid w:val="007E1DE1"/>
    <w:rsid w:val="007E2ABB"/>
    <w:rsid w:val="007E4A9F"/>
    <w:rsid w:val="007E4B3F"/>
    <w:rsid w:val="007F00DD"/>
    <w:rsid w:val="007F11B1"/>
    <w:rsid w:val="007F11E3"/>
    <w:rsid w:val="007F198E"/>
    <w:rsid w:val="007F25B4"/>
    <w:rsid w:val="007F2CE2"/>
    <w:rsid w:val="007F34C2"/>
    <w:rsid w:val="007F4406"/>
    <w:rsid w:val="007F5CB6"/>
    <w:rsid w:val="007F6395"/>
    <w:rsid w:val="007F671B"/>
    <w:rsid w:val="007F6BC6"/>
    <w:rsid w:val="007F7DF5"/>
    <w:rsid w:val="00801727"/>
    <w:rsid w:val="0080554C"/>
    <w:rsid w:val="00805922"/>
    <w:rsid w:val="00806413"/>
    <w:rsid w:val="00806B8B"/>
    <w:rsid w:val="00810822"/>
    <w:rsid w:val="00811481"/>
    <w:rsid w:val="0081156C"/>
    <w:rsid w:val="008138AB"/>
    <w:rsid w:val="00821E9B"/>
    <w:rsid w:val="0082682B"/>
    <w:rsid w:val="0082729C"/>
    <w:rsid w:val="008300BF"/>
    <w:rsid w:val="008307A7"/>
    <w:rsid w:val="00831F5F"/>
    <w:rsid w:val="00832209"/>
    <w:rsid w:val="00834D8E"/>
    <w:rsid w:val="0083700C"/>
    <w:rsid w:val="00837A9D"/>
    <w:rsid w:val="00840497"/>
    <w:rsid w:val="00841718"/>
    <w:rsid w:val="00842AFC"/>
    <w:rsid w:val="00843F4C"/>
    <w:rsid w:val="00850462"/>
    <w:rsid w:val="00850C83"/>
    <w:rsid w:val="00850F87"/>
    <w:rsid w:val="0085136C"/>
    <w:rsid w:val="008513D5"/>
    <w:rsid w:val="00852BA7"/>
    <w:rsid w:val="00855E44"/>
    <w:rsid w:val="00856921"/>
    <w:rsid w:val="00860065"/>
    <w:rsid w:val="00861486"/>
    <w:rsid w:val="00861536"/>
    <w:rsid w:val="00863072"/>
    <w:rsid w:val="00863D38"/>
    <w:rsid w:val="00863E12"/>
    <w:rsid w:val="008655DB"/>
    <w:rsid w:val="00865A18"/>
    <w:rsid w:val="00866DF0"/>
    <w:rsid w:val="00873694"/>
    <w:rsid w:val="00873963"/>
    <w:rsid w:val="00876E52"/>
    <w:rsid w:val="008773EA"/>
    <w:rsid w:val="00880C65"/>
    <w:rsid w:val="008812D2"/>
    <w:rsid w:val="008816AA"/>
    <w:rsid w:val="00883B1B"/>
    <w:rsid w:val="00883DB3"/>
    <w:rsid w:val="0089032C"/>
    <w:rsid w:val="0089065D"/>
    <w:rsid w:val="00891C07"/>
    <w:rsid w:val="0089293D"/>
    <w:rsid w:val="00893B96"/>
    <w:rsid w:val="00893DB6"/>
    <w:rsid w:val="008A19C3"/>
    <w:rsid w:val="008A3DFF"/>
    <w:rsid w:val="008A3F16"/>
    <w:rsid w:val="008A6C48"/>
    <w:rsid w:val="008B193B"/>
    <w:rsid w:val="008B1C5A"/>
    <w:rsid w:val="008B54F5"/>
    <w:rsid w:val="008B63A2"/>
    <w:rsid w:val="008B68F6"/>
    <w:rsid w:val="008C02ED"/>
    <w:rsid w:val="008C0EC3"/>
    <w:rsid w:val="008C11E0"/>
    <w:rsid w:val="008C1AAB"/>
    <w:rsid w:val="008C1C16"/>
    <w:rsid w:val="008C5364"/>
    <w:rsid w:val="008C7F4A"/>
    <w:rsid w:val="008D1D53"/>
    <w:rsid w:val="008D30C9"/>
    <w:rsid w:val="008D4C5F"/>
    <w:rsid w:val="008D7F08"/>
    <w:rsid w:val="008E0AF2"/>
    <w:rsid w:val="008E0BC0"/>
    <w:rsid w:val="008E1E10"/>
    <w:rsid w:val="008E2194"/>
    <w:rsid w:val="008E239C"/>
    <w:rsid w:val="008E28F5"/>
    <w:rsid w:val="008E2C5C"/>
    <w:rsid w:val="008E584B"/>
    <w:rsid w:val="008F0A37"/>
    <w:rsid w:val="008F3116"/>
    <w:rsid w:val="008F7E17"/>
    <w:rsid w:val="0090060B"/>
    <w:rsid w:val="009032E6"/>
    <w:rsid w:val="00905D54"/>
    <w:rsid w:val="00906245"/>
    <w:rsid w:val="009120A7"/>
    <w:rsid w:val="00913FF9"/>
    <w:rsid w:val="00914536"/>
    <w:rsid w:val="0092070B"/>
    <w:rsid w:val="00920B96"/>
    <w:rsid w:val="00923E69"/>
    <w:rsid w:val="00927A2A"/>
    <w:rsid w:val="00927AAE"/>
    <w:rsid w:val="00931A09"/>
    <w:rsid w:val="00932A77"/>
    <w:rsid w:val="009360D8"/>
    <w:rsid w:val="009375E0"/>
    <w:rsid w:val="009377EE"/>
    <w:rsid w:val="00937C83"/>
    <w:rsid w:val="00940030"/>
    <w:rsid w:val="00941386"/>
    <w:rsid w:val="009414A4"/>
    <w:rsid w:val="00941E72"/>
    <w:rsid w:val="00943A1C"/>
    <w:rsid w:val="00951018"/>
    <w:rsid w:val="009542EF"/>
    <w:rsid w:val="00956199"/>
    <w:rsid w:val="0096010E"/>
    <w:rsid w:val="0097005B"/>
    <w:rsid w:val="00971BBC"/>
    <w:rsid w:val="0097451F"/>
    <w:rsid w:val="009749C6"/>
    <w:rsid w:val="00974F3F"/>
    <w:rsid w:val="00974F95"/>
    <w:rsid w:val="00981BAC"/>
    <w:rsid w:val="009822A9"/>
    <w:rsid w:val="00982873"/>
    <w:rsid w:val="00982CE0"/>
    <w:rsid w:val="009853A9"/>
    <w:rsid w:val="00987674"/>
    <w:rsid w:val="00990B7A"/>
    <w:rsid w:val="00996EEC"/>
    <w:rsid w:val="00997CB7"/>
    <w:rsid w:val="00997D53"/>
    <w:rsid w:val="009A1574"/>
    <w:rsid w:val="009A1F73"/>
    <w:rsid w:val="009A2038"/>
    <w:rsid w:val="009A39B6"/>
    <w:rsid w:val="009A3EEF"/>
    <w:rsid w:val="009B0080"/>
    <w:rsid w:val="009B0BB7"/>
    <w:rsid w:val="009B424F"/>
    <w:rsid w:val="009B5C9C"/>
    <w:rsid w:val="009B79EA"/>
    <w:rsid w:val="009C0616"/>
    <w:rsid w:val="009C07D8"/>
    <w:rsid w:val="009C2CEE"/>
    <w:rsid w:val="009C5CAA"/>
    <w:rsid w:val="009C7BB6"/>
    <w:rsid w:val="009D59A1"/>
    <w:rsid w:val="009E00F4"/>
    <w:rsid w:val="009E0866"/>
    <w:rsid w:val="009E091E"/>
    <w:rsid w:val="009E202D"/>
    <w:rsid w:val="009E24DC"/>
    <w:rsid w:val="009E2C59"/>
    <w:rsid w:val="009E4324"/>
    <w:rsid w:val="009E5763"/>
    <w:rsid w:val="009E6FE8"/>
    <w:rsid w:val="009E703C"/>
    <w:rsid w:val="009F40C8"/>
    <w:rsid w:val="009F4F1B"/>
    <w:rsid w:val="009F5DF4"/>
    <w:rsid w:val="00A01718"/>
    <w:rsid w:val="00A02AEA"/>
    <w:rsid w:val="00A031A8"/>
    <w:rsid w:val="00A04598"/>
    <w:rsid w:val="00A069AD"/>
    <w:rsid w:val="00A07BAC"/>
    <w:rsid w:val="00A10D0F"/>
    <w:rsid w:val="00A12548"/>
    <w:rsid w:val="00A13443"/>
    <w:rsid w:val="00A13B4A"/>
    <w:rsid w:val="00A16DB8"/>
    <w:rsid w:val="00A17EC3"/>
    <w:rsid w:val="00A208CA"/>
    <w:rsid w:val="00A23A43"/>
    <w:rsid w:val="00A27811"/>
    <w:rsid w:val="00A313A1"/>
    <w:rsid w:val="00A32D63"/>
    <w:rsid w:val="00A34CA4"/>
    <w:rsid w:val="00A4008C"/>
    <w:rsid w:val="00A40F06"/>
    <w:rsid w:val="00A4304D"/>
    <w:rsid w:val="00A45B60"/>
    <w:rsid w:val="00A468D8"/>
    <w:rsid w:val="00A5012B"/>
    <w:rsid w:val="00A507A8"/>
    <w:rsid w:val="00A51D8F"/>
    <w:rsid w:val="00A541A5"/>
    <w:rsid w:val="00A56137"/>
    <w:rsid w:val="00A57DA9"/>
    <w:rsid w:val="00A70953"/>
    <w:rsid w:val="00A70A55"/>
    <w:rsid w:val="00A70EFC"/>
    <w:rsid w:val="00A71FB9"/>
    <w:rsid w:val="00A724B5"/>
    <w:rsid w:val="00A733E7"/>
    <w:rsid w:val="00A81919"/>
    <w:rsid w:val="00A827CE"/>
    <w:rsid w:val="00A91079"/>
    <w:rsid w:val="00A9536F"/>
    <w:rsid w:val="00A95F8F"/>
    <w:rsid w:val="00A965DA"/>
    <w:rsid w:val="00A97F3C"/>
    <w:rsid w:val="00AA2349"/>
    <w:rsid w:val="00AA267C"/>
    <w:rsid w:val="00AA38E0"/>
    <w:rsid w:val="00AA423D"/>
    <w:rsid w:val="00AA519A"/>
    <w:rsid w:val="00AA531B"/>
    <w:rsid w:val="00AA5A08"/>
    <w:rsid w:val="00AB02FD"/>
    <w:rsid w:val="00AB09C9"/>
    <w:rsid w:val="00AB24DE"/>
    <w:rsid w:val="00AB3263"/>
    <w:rsid w:val="00AB379F"/>
    <w:rsid w:val="00AB50FB"/>
    <w:rsid w:val="00AB5BA2"/>
    <w:rsid w:val="00AB61D3"/>
    <w:rsid w:val="00AC54DF"/>
    <w:rsid w:val="00AD23C2"/>
    <w:rsid w:val="00AD2523"/>
    <w:rsid w:val="00AD28D9"/>
    <w:rsid w:val="00AD2FA9"/>
    <w:rsid w:val="00AD5674"/>
    <w:rsid w:val="00AD6829"/>
    <w:rsid w:val="00AD6C53"/>
    <w:rsid w:val="00AD794D"/>
    <w:rsid w:val="00AE07F5"/>
    <w:rsid w:val="00AE0896"/>
    <w:rsid w:val="00AE0FF3"/>
    <w:rsid w:val="00AE1854"/>
    <w:rsid w:val="00AE2AFF"/>
    <w:rsid w:val="00AE2DEC"/>
    <w:rsid w:val="00AE433F"/>
    <w:rsid w:val="00AE74B0"/>
    <w:rsid w:val="00AF24A3"/>
    <w:rsid w:val="00AF2F6C"/>
    <w:rsid w:val="00AF356A"/>
    <w:rsid w:val="00B01050"/>
    <w:rsid w:val="00B02E87"/>
    <w:rsid w:val="00B04C6D"/>
    <w:rsid w:val="00B05EFA"/>
    <w:rsid w:val="00B069AA"/>
    <w:rsid w:val="00B11839"/>
    <w:rsid w:val="00B214B9"/>
    <w:rsid w:val="00B236C3"/>
    <w:rsid w:val="00B23E6C"/>
    <w:rsid w:val="00B30A0B"/>
    <w:rsid w:val="00B31062"/>
    <w:rsid w:val="00B33776"/>
    <w:rsid w:val="00B342EB"/>
    <w:rsid w:val="00B354D8"/>
    <w:rsid w:val="00B35A22"/>
    <w:rsid w:val="00B371F7"/>
    <w:rsid w:val="00B40CE4"/>
    <w:rsid w:val="00B41828"/>
    <w:rsid w:val="00B41D72"/>
    <w:rsid w:val="00B42DF1"/>
    <w:rsid w:val="00B43FA9"/>
    <w:rsid w:val="00B50959"/>
    <w:rsid w:val="00B50BD3"/>
    <w:rsid w:val="00B5176F"/>
    <w:rsid w:val="00B51ECD"/>
    <w:rsid w:val="00B5213E"/>
    <w:rsid w:val="00B52309"/>
    <w:rsid w:val="00B52A65"/>
    <w:rsid w:val="00B53F88"/>
    <w:rsid w:val="00B543FE"/>
    <w:rsid w:val="00B571FB"/>
    <w:rsid w:val="00B6217A"/>
    <w:rsid w:val="00B62631"/>
    <w:rsid w:val="00B62D57"/>
    <w:rsid w:val="00B64236"/>
    <w:rsid w:val="00B64F16"/>
    <w:rsid w:val="00B67EBD"/>
    <w:rsid w:val="00B70CC8"/>
    <w:rsid w:val="00B71727"/>
    <w:rsid w:val="00B76BF3"/>
    <w:rsid w:val="00B800A4"/>
    <w:rsid w:val="00B81054"/>
    <w:rsid w:val="00B83358"/>
    <w:rsid w:val="00B84FDF"/>
    <w:rsid w:val="00B851A9"/>
    <w:rsid w:val="00B86113"/>
    <w:rsid w:val="00B86265"/>
    <w:rsid w:val="00B86F4E"/>
    <w:rsid w:val="00B87938"/>
    <w:rsid w:val="00B9021E"/>
    <w:rsid w:val="00B91C88"/>
    <w:rsid w:val="00B92F5A"/>
    <w:rsid w:val="00B941AD"/>
    <w:rsid w:val="00B97C84"/>
    <w:rsid w:val="00B97DE8"/>
    <w:rsid w:val="00BA7B27"/>
    <w:rsid w:val="00BB1EA6"/>
    <w:rsid w:val="00BB3AEC"/>
    <w:rsid w:val="00BC0335"/>
    <w:rsid w:val="00BC07A5"/>
    <w:rsid w:val="00BC13A1"/>
    <w:rsid w:val="00BC209C"/>
    <w:rsid w:val="00BC735D"/>
    <w:rsid w:val="00BD0D16"/>
    <w:rsid w:val="00BD396D"/>
    <w:rsid w:val="00BD3A88"/>
    <w:rsid w:val="00BD420D"/>
    <w:rsid w:val="00BD48BB"/>
    <w:rsid w:val="00BD52F6"/>
    <w:rsid w:val="00BD66C0"/>
    <w:rsid w:val="00BD7BC7"/>
    <w:rsid w:val="00BE0F29"/>
    <w:rsid w:val="00BE114B"/>
    <w:rsid w:val="00BE5DE9"/>
    <w:rsid w:val="00BE70CF"/>
    <w:rsid w:val="00BE7DE3"/>
    <w:rsid w:val="00BF3587"/>
    <w:rsid w:val="00C01A7A"/>
    <w:rsid w:val="00C01D21"/>
    <w:rsid w:val="00C01E18"/>
    <w:rsid w:val="00C0280D"/>
    <w:rsid w:val="00C02FAE"/>
    <w:rsid w:val="00C038F9"/>
    <w:rsid w:val="00C065FD"/>
    <w:rsid w:val="00C12105"/>
    <w:rsid w:val="00C12572"/>
    <w:rsid w:val="00C15CFB"/>
    <w:rsid w:val="00C16B68"/>
    <w:rsid w:val="00C17F4B"/>
    <w:rsid w:val="00C231EB"/>
    <w:rsid w:val="00C26878"/>
    <w:rsid w:val="00C26AEF"/>
    <w:rsid w:val="00C27061"/>
    <w:rsid w:val="00C3128F"/>
    <w:rsid w:val="00C33ED4"/>
    <w:rsid w:val="00C36864"/>
    <w:rsid w:val="00C36D2B"/>
    <w:rsid w:val="00C40B76"/>
    <w:rsid w:val="00C43722"/>
    <w:rsid w:val="00C442E4"/>
    <w:rsid w:val="00C52DFF"/>
    <w:rsid w:val="00C5368C"/>
    <w:rsid w:val="00C537D5"/>
    <w:rsid w:val="00C53929"/>
    <w:rsid w:val="00C5536E"/>
    <w:rsid w:val="00C55CB8"/>
    <w:rsid w:val="00C56A0F"/>
    <w:rsid w:val="00C57D46"/>
    <w:rsid w:val="00C61372"/>
    <w:rsid w:val="00C62209"/>
    <w:rsid w:val="00C62440"/>
    <w:rsid w:val="00C629EA"/>
    <w:rsid w:val="00C66986"/>
    <w:rsid w:val="00C70730"/>
    <w:rsid w:val="00C73021"/>
    <w:rsid w:val="00C7374F"/>
    <w:rsid w:val="00C7430E"/>
    <w:rsid w:val="00C74A4D"/>
    <w:rsid w:val="00C77FE6"/>
    <w:rsid w:val="00C83628"/>
    <w:rsid w:val="00C8418B"/>
    <w:rsid w:val="00C857BE"/>
    <w:rsid w:val="00C90F0D"/>
    <w:rsid w:val="00C941C7"/>
    <w:rsid w:val="00C950FC"/>
    <w:rsid w:val="00C95DAA"/>
    <w:rsid w:val="00CA064E"/>
    <w:rsid w:val="00CA1F45"/>
    <w:rsid w:val="00CA2735"/>
    <w:rsid w:val="00CA58AF"/>
    <w:rsid w:val="00CB0757"/>
    <w:rsid w:val="00CB3953"/>
    <w:rsid w:val="00CB61EA"/>
    <w:rsid w:val="00CB7865"/>
    <w:rsid w:val="00CC1AC1"/>
    <w:rsid w:val="00CC1B93"/>
    <w:rsid w:val="00CC4483"/>
    <w:rsid w:val="00CC73FC"/>
    <w:rsid w:val="00CD294B"/>
    <w:rsid w:val="00CD45E8"/>
    <w:rsid w:val="00CE0A17"/>
    <w:rsid w:val="00CE7D66"/>
    <w:rsid w:val="00CF2459"/>
    <w:rsid w:val="00CF5CE5"/>
    <w:rsid w:val="00CF7417"/>
    <w:rsid w:val="00CF7C2C"/>
    <w:rsid w:val="00D00ED3"/>
    <w:rsid w:val="00D02C0C"/>
    <w:rsid w:val="00D04FFB"/>
    <w:rsid w:val="00D055FF"/>
    <w:rsid w:val="00D0605D"/>
    <w:rsid w:val="00D06127"/>
    <w:rsid w:val="00D10758"/>
    <w:rsid w:val="00D123FD"/>
    <w:rsid w:val="00D1353F"/>
    <w:rsid w:val="00D13FB4"/>
    <w:rsid w:val="00D142B8"/>
    <w:rsid w:val="00D1459E"/>
    <w:rsid w:val="00D20C0A"/>
    <w:rsid w:val="00D214BE"/>
    <w:rsid w:val="00D22FBA"/>
    <w:rsid w:val="00D23E64"/>
    <w:rsid w:val="00D25716"/>
    <w:rsid w:val="00D25E54"/>
    <w:rsid w:val="00D31D72"/>
    <w:rsid w:val="00D32EF9"/>
    <w:rsid w:val="00D3369A"/>
    <w:rsid w:val="00D33EF5"/>
    <w:rsid w:val="00D35742"/>
    <w:rsid w:val="00D37E98"/>
    <w:rsid w:val="00D404ED"/>
    <w:rsid w:val="00D41AF2"/>
    <w:rsid w:val="00D42739"/>
    <w:rsid w:val="00D43E89"/>
    <w:rsid w:val="00D479F5"/>
    <w:rsid w:val="00D50434"/>
    <w:rsid w:val="00D552ED"/>
    <w:rsid w:val="00D55865"/>
    <w:rsid w:val="00D55900"/>
    <w:rsid w:val="00D60823"/>
    <w:rsid w:val="00D61BA1"/>
    <w:rsid w:val="00D628C1"/>
    <w:rsid w:val="00D638CD"/>
    <w:rsid w:val="00D67BF4"/>
    <w:rsid w:val="00D70648"/>
    <w:rsid w:val="00D73989"/>
    <w:rsid w:val="00D73EDF"/>
    <w:rsid w:val="00D74CDE"/>
    <w:rsid w:val="00D77D0A"/>
    <w:rsid w:val="00D84178"/>
    <w:rsid w:val="00D84D07"/>
    <w:rsid w:val="00D86DCA"/>
    <w:rsid w:val="00D90254"/>
    <w:rsid w:val="00D91147"/>
    <w:rsid w:val="00D91A2A"/>
    <w:rsid w:val="00D94885"/>
    <w:rsid w:val="00D95A4B"/>
    <w:rsid w:val="00D9634F"/>
    <w:rsid w:val="00DA0F96"/>
    <w:rsid w:val="00DA1842"/>
    <w:rsid w:val="00DA20E9"/>
    <w:rsid w:val="00DA2249"/>
    <w:rsid w:val="00DA4C53"/>
    <w:rsid w:val="00DA7048"/>
    <w:rsid w:val="00DA7578"/>
    <w:rsid w:val="00DB0E6B"/>
    <w:rsid w:val="00DB12CB"/>
    <w:rsid w:val="00DB21B7"/>
    <w:rsid w:val="00DB4FD9"/>
    <w:rsid w:val="00DB5078"/>
    <w:rsid w:val="00DB66F4"/>
    <w:rsid w:val="00DC0D25"/>
    <w:rsid w:val="00DC1DDF"/>
    <w:rsid w:val="00DC31AA"/>
    <w:rsid w:val="00DD3676"/>
    <w:rsid w:val="00DD4870"/>
    <w:rsid w:val="00DE0EB6"/>
    <w:rsid w:val="00DE2547"/>
    <w:rsid w:val="00DE31D6"/>
    <w:rsid w:val="00DE3550"/>
    <w:rsid w:val="00DE4053"/>
    <w:rsid w:val="00DE4225"/>
    <w:rsid w:val="00DE46DB"/>
    <w:rsid w:val="00DE5BF0"/>
    <w:rsid w:val="00DE5E5B"/>
    <w:rsid w:val="00DE6EC7"/>
    <w:rsid w:val="00DF4930"/>
    <w:rsid w:val="00DF50D2"/>
    <w:rsid w:val="00DF78E5"/>
    <w:rsid w:val="00E01954"/>
    <w:rsid w:val="00E04ADA"/>
    <w:rsid w:val="00E04D6B"/>
    <w:rsid w:val="00E06E4D"/>
    <w:rsid w:val="00E0727A"/>
    <w:rsid w:val="00E1220F"/>
    <w:rsid w:val="00E126A3"/>
    <w:rsid w:val="00E12EB5"/>
    <w:rsid w:val="00E139F1"/>
    <w:rsid w:val="00E158BB"/>
    <w:rsid w:val="00E158F3"/>
    <w:rsid w:val="00E2057D"/>
    <w:rsid w:val="00E20728"/>
    <w:rsid w:val="00E23105"/>
    <w:rsid w:val="00E24037"/>
    <w:rsid w:val="00E24F50"/>
    <w:rsid w:val="00E26BF0"/>
    <w:rsid w:val="00E27A5A"/>
    <w:rsid w:val="00E27F50"/>
    <w:rsid w:val="00E34F56"/>
    <w:rsid w:val="00E36195"/>
    <w:rsid w:val="00E362A2"/>
    <w:rsid w:val="00E3707F"/>
    <w:rsid w:val="00E37D1B"/>
    <w:rsid w:val="00E4097D"/>
    <w:rsid w:val="00E40E97"/>
    <w:rsid w:val="00E41880"/>
    <w:rsid w:val="00E4197F"/>
    <w:rsid w:val="00E41BA7"/>
    <w:rsid w:val="00E444A8"/>
    <w:rsid w:val="00E47A9C"/>
    <w:rsid w:val="00E50396"/>
    <w:rsid w:val="00E50AB5"/>
    <w:rsid w:val="00E50C92"/>
    <w:rsid w:val="00E50CE4"/>
    <w:rsid w:val="00E50F7C"/>
    <w:rsid w:val="00E51B4F"/>
    <w:rsid w:val="00E51BBB"/>
    <w:rsid w:val="00E52DCE"/>
    <w:rsid w:val="00E53868"/>
    <w:rsid w:val="00E551E3"/>
    <w:rsid w:val="00E71419"/>
    <w:rsid w:val="00E71AB3"/>
    <w:rsid w:val="00E71C44"/>
    <w:rsid w:val="00E7293B"/>
    <w:rsid w:val="00E75117"/>
    <w:rsid w:val="00E756A0"/>
    <w:rsid w:val="00E80104"/>
    <w:rsid w:val="00E83BF8"/>
    <w:rsid w:val="00E85466"/>
    <w:rsid w:val="00E85C30"/>
    <w:rsid w:val="00E86851"/>
    <w:rsid w:val="00E8797A"/>
    <w:rsid w:val="00E907E4"/>
    <w:rsid w:val="00E90E19"/>
    <w:rsid w:val="00E9230D"/>
    <w:rsid w:val="00E9352F"/>
    <w:rsid w:val="00E93E63"/>
    <w:rsid w:val="00E96AC2"/>
    <w:rsid w:val="00E97322"/>
    <w:rsid w:val="00EA25BD"/>
    <w:rsid w:val="00EA32F6"/>
    <w:rsid w:val="00EA335C"/>
    <w:rsid w:val="00EA7CE3"/>
    <w:rsid w:val="00EB0E0A"/>
    <w:rsid w:val="00EB0EAC"/>
    <w:rsid w:val="00EB3069"/>
    <w:rsid w:val="00EB4A5B"/>
    <w:rsid w:val="00EB4B56"/>
    <w:rsid w:val="00EC0A10"/>
    <w:rsid w:val="00EC392E"/>
    <w:rsid w:val="00EC53AC"/>
    <w:rsid w:val="00EC5483"/>
    <w:rsid w:val="00EC7156"/>
    <w:rsid w:val="00ED16AE"/>
    <w:rsid w:val="00ED2AEC"/>
    <w:rsid w:val="00ED4954"/>
    <w:rsid w:val="00ED50F3"/>
    <w:rsid w:val="00ED5D6F"/>
    <w:rsid w:val="00ED7931"/>
    <w:rsid w:val="00EE086E"/>
    <w:rsid w:val="00EE0E17"/>
    <w:rsid w:val="00EE3C68"/>
    <w:rsid w:val="00EE3D4A"/>
    <w:rsid w:val="00EE436D"/>
    <w:rsid w:val="00EE4983"/>
    <w:rsid w:val="00EE62DE"/>
    <w:rsid w:val="00EE72F8"/>
    <w:rsid w:val="00EF0532"/>
    <w:rsid w:val="00EF0AAF"/>
    <w:rsid w:val="00EF1EC7"/>
    <w:rsid w:val="00EF34EF"/>
    <w:rsid w:val="00EF3630"/>
    <w:rsid w:val="00EF4D43"/>
    <w:rsid w:val="00F0239D"/>
    <w:rsid w:val="00F02476"/>
    <w:rsid w:val="00F02E87"/>
    <w:rsid w:val="00F03053"/>
    <w:rsid w:val="00F1451C"/>
    <w:rsid w:val="00F15EBC"/>
    <w:rsid w:val="00F17510"/>
    <w:rsid w:val="00F17813"/>
    <w:rsid w:val="00F21184"/>
    <w:rsid w:val="00F26659"/>
    <w:rsid w:val="00F27B07"/>
    <w:rsid w:val="00F31337"/>
    <w:rsid w:val="00F32D3B"/>
    <w:rsid w:val="00F3502D"/>
    <w:rsid w:val="00F350F0"/>
    <w:rsid w:val="00F368A4"/>
    <w:rsid w:val="00F41966"/>
    <w:rsid w:val="00F47198"/>
    <w:rsid w:val="00F52A7C"/>
    <w:rsid w:val="00F5462A"/>
    <w:rsid w:val="00F566E6"/>
    <w:rsid w:val="00F5767E"/>
    <w:rsid w:val="00F6041E"/>
    <w:rsid w:val="00F6685D"/>
    <w:rsid w:val="00F676A8"/>
    <w:rsid w:val="00F70DAF"/>
    <w:rsid w:val="00F72BA5"/>
    <w:rsid w:val="00F772C2"/>
    <w:rsid w:val="00F84C08"/>
    <w:rsid w:val="00F8690D"/>
    <w:rsid w:val="00F875A6"/>
    <w:rsid w:val="00F92053"/>
    <w:rsid w:val="00F93350"/>
    <w:rsid w:val="00F943C1"/>
    <w:rsid w:val="00F94967"/>
    <w:rsid w:val="00F94B42"/>
    <w:rsid w:val="00F958CA"/>
    <w:rsid w:val="00F96462"/>
    <w:rsid w:val="00FA0A01"/>
    <w:rsid w:val="00FA4284"/>
    <w:rsid w:val="00FA7268"/>
    <w:rsid w:val="00FB0564"/>
    <w:rsid w:val="00FB0928"/>
    <w:rsid w:val="00FB1CEF"/>
    <w:rsid w:val="00FB2256"/>
    <w:rsid w:val="00FB2582"/>
    <w:rsid w:val="00FC29AC"/>
    <w:rsid w:val="00FC3FEC"/>
    <w:rsid w:val="00FC5980"/>
    <w:rsid w:val="00FD0625"/>
    <w:rsid w:val="00FD085F"/>
    <w:rsid w:val="00FD09EE"/>
    <w:rsid w:val="00FD44E7"/>
    <w:rsid w:val="00FD6212"/>
    <w:rsid w:val="00FD701A"/>
    <w:rsid w:val="00FE0C7D"/>
    <w:rsid w:val="00FE14E8"/>
    <w:rsid w:val="00FE6549"/>
    <w:rsid w:val="00FE7C81"/>
    <w:rsid w:val="00FF11C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FF28E"/>
  <w15:docId w15:val="{74F262ED-A793-486F-A6E0-831E6284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4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370C6"/>
    <w:pPr>
      <w:spacing w:line="240" w:lineRule="atLeast"/>
    </w:pPr>
  </w:style>
  <w:style w:type="paragraph" w:styleId="Kop1">
    <w:name w:val="heading 1"/>
    <w:basedOn w:val="Standaard"/>
    <w:next w:val="Standaard"/>
    <w:link w:val="Kop1Char"/>
    <w:qFormat/>
    <w:rsid w:val="00033928"/>
    <w:pPr>
      <w:keepNext/>
      <w:keepLines/>
      <w:numPr>
        <w:numId w:val="2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9E6FE8"/>
    <w:pPr>
      <w:keepNext/>
      <w:keepLines/>
      <w:numPr>
        <w:ilvl w:val="1"/>
        <w:numId w:val="2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033928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uiPriority w:val="39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2F2910"/>
    <w:pPr>
      <w:numPr>
        <w:numId w:val="17"/>
      </w:numPr>
    </w:pPr>
  </w:style>
  <w:style w:type="character" w:customStyle="1" w:styleId="Kop1Char">
    <w:name w:val="Kop 1 Char"/>
    <w:basedOn w:val="Standaardalinea-lettertype"/>
    <w:link w:val="Kop1"/>
    <w:rsid w:val="00033928"/>
    <w:rPr>
      <w:rFonts w:ascii="Trebuchet MS" w:eastAsiaTheme="majorEastAsia" w:hAnsi="Trebuchet MS" w:cstheme="majorBidi"/>
      <w:b/>
      <w:bCs/>
      <w:sz w:val="22"/>
      <w:szCs w:val="28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9E6FE8"/>
    <w:rPr>
      <w:rFonts w:ascii="Trebuchet MS" w:eastAsiaTheme="majorEastAsia" w:hAnsi="Trebuchet MS" w:cstheme="majorBidi"/>
      <w:b/>
      <w:bCs/>
      <w:sz w:val="18"/>
      <w:szCs w:val="26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033928"/>
    <w:rPr>
      <w:rFonts w:ascii="Trebuchet MS" w:eastAsiaTheme="majorEastAsia" w:hAnsi="Trebuchet MS" w:cstheme="majorBidi"/>
      <w:bCs/>
      <w:i/>
      <w:sz w:val="18"/>
      <w:szCs w:val="24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033928"/>
    <w:pPr>
      <w:ind w:left="720"/>
      <w:contextualSpacing/>
    </w:pPr>
    <w:rPr>
      <w:b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9120A7"/>
    <w:pPr>
      <w:tabs>
        <w:tab w:val="left" w:pos="-1429"/>
        <w:tab w:val="left" w:pos="0"/>
        <w:tab w:val="left" w:pos="7598"/>
      </w:tabs>
      <w:spacing w:before="240"/>
      <w:ind w:left="-160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9120A7"/>
    <w:pPr>
      <w:tabs>
        <w:tab w:val="left" w:pos="-1429"/>
        <w:tab w:val="left" w:pos="0"/>
        <w:tab w:val="left" w:pos="7598"/>
      </w:tabs>
      <w:ind w:left="-1600"/>
    </w:pPr>
  </w:style>
  <w:style w:type="paragraph" w:styleId="Inhopg3">
    <w:name w:val="toc 3"/>
    <w:basedOn w:val="Standaard"/>
    <w:next w:val="Standaard"/>
    <w:autoRedefine/>
    <w:uiPriority w:val="39"/>
    <w:rsid w:val="009120A7"/>
    <w:pPr>
      <w:tabs>
        <w:tab w:val="left" w:pos="-1429"/>
        <w:tab w:val="left" w:pos="0"/>
        <w:tab w:val="left" w:pos="7598"/>
      </w:tabs>
      <w:ind w:left="-1600"/>
    </w:pPr>
    <w:rPr>
      <w:i/>
    </w:rPr>
  </w:style>
  <w:style w:type="paragraph" w:styleId="Inhopg4">
    <w:name w:val="toc 4"/>
    <w:basedOn w:val="Standaard"/>
    <w:next w:val="Standaard"/>
    <w:autoRedefine/>
    <w:uiPriority w:val="39"/>
    <w:rsid w:val="00941386"/>
    <w:pPr>
      <w:tabs>
        <w:tab w:val="left" w:pos="-1429"/>
        <w:tab w:val="left" w:pos="0"/>
        <w:tab w:val="left" w:pos="759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rsid w:val="009120A7"/>
    <w:pPr>
      <w:tabs>
        <w:tab w:val="left" w:pos="0"/>
        <w:tab w:val="left" w:pos="7598"/>
      </w:tabs>
      <w:ind w:left="-1429"/>
    </w:pPr>
  </w:style>
  <w:style w:type="table" w:styleId="3D-effectenvoortabel1">
    <w:name w:val="Table 3D effects 1"/>
    <w:basedOn w:val="Standaardtabel"/>
    <w:rsid w:val="007F34C2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7F34C2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7F34C2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7F34C2"/>
  </w:style>
  <w:style w:type="character" w:customStyle="1" w:styleId="AanhefChar">
    <w:name w:val="Aanhef Char"/>
    <w:basedOn w:val="Standaardalinea-lettertype"/>
    <w:link w:val="Aanhef"/>
    <w:rsid w:val="007F34C2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7F34C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7F34C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7F34C2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7F34C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Ballontekst">
    <w:name w:val="Balloon Text"/>
    <w:basedOn w:val="Standaard"/>
    <w:link w:val="BallontekstChar"/>
    <w:rsid w:val="007F3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F34C2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7F34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7F34C2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F34C2"/>
  </w:style>
  <w:style w:type="paragraph" w:styleId="Bijschrift">
    <w:name w:val="caption"/>
    <w:basedOn w:val="Standaard"/>
    <w:next w:val="Standaard"/>
    <w:semiHidden/>
    <w:unhideWhenUsed/>
    <w:qFormat/>
    <w:rsid w:val="007F34C2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7F34C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7F34C2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7F34C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F34C2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7F34C2"/>
  </w:style>
  <w:style w:type="character" w:customStyle="1" w:styleId="DatumChar">
    <w:name w:val="Datum Char"/>
    <w:basedOn w:val="Standaardalinea-lettertype"/>
    <w:link w:val="Datum"/>
    <w:rsid w:val="007F34C2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7F3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7F34C2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34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34C2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7F34C2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7F34C2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7F34C2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7F34C2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7F34C2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7F34C2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7F34C2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7F34C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7F34C2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uiPriority w:val="1"/>
    <w:qFormat/>
    <w:rsid w:val="007F34C2"/>
    <w:rPr>
      <w:rFonts w:ascii="Trebuchet MS" w:hAnsi="Trebuchet MS"/>
      <w:sz w:val="18"/>
      <w:lang w:val="nl-NL" w:eastAsia="en-US"/>
    </w:rPr>
  </w:style>
  <w:style w:type="table" w:styleId="Gemiddeldraster1">
    <w:name w:val="Medium Grid 1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7F34C2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7F34C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7F34C2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7F34C2"/>
    <w:pPr>
      <w:spacing w:line="240" w:lineRule="auto"/>
    </w:pPr>
    <w:rPr>
      <w:rFonts w:ascii="Consolas" w:hAnsi="Consolas" w:cs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7F34C2"/>
    <w:rPr>
      <w:rFonts w:ascii="Consolas" w:hAnsi="Consolas" w:cs="Consolas"/>
      <w:lang w:val="nl-NL" w:eastAsia="en-US"/>
    </w:rPr>
  </w:style>
  <w:style w:type="character" w:styleId="HTMLCode">
    <w:name w:val="HTML Code"/>
    <w:basedOn w:val="Standaardalinea-lettertype"/>
    <w:rsid w:val="007F34C2"/>
    <w:rPr>
      <w:rFonts w:ascii="Consolas" w:hAnsi="Consolas" w:cs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7F34C2"/>
    <w:rPr>
      <w:i/>
      <w:iCs/>
      <w:lang w:val="nl-NL"/>
    </w:rPr>
  </w:style>
  <w:style w:type="character" w:styleId="HTMLVariable">
    <w:name w:val="HTML Variable"/>
    <w:basedOn w:val="Standaardalinea-lettertype"/>
    <w:rsid w:val="007F34C2"/>
    <w:rPr>
      <w:i/>
      <w:iCs/>
      <w:lang w:val="nl-NL"/>
    </w:rPr>
  </w:style>
  <w:style w:type="character" w:styleId="HTML-acroniem">
    <w:name w:val="HTML Acronym"/>
    <w:basedOn w:val="Standaardalinea-lettertype"/>
    <w:rsid w:val="007F34C2"/>
    <w:rPr>
      <w:lang w:val="nl-NL"/>
    </w:rPr>
  </w:style>
  <w:style w:type="paragraph" w:styleId="HTML-adres">
    <w:name w:val="HTML Address"/>
    <w:basedOn w:val="Standaard"/>
    <w:link w:val="HTML-adresChar"/>
    <w:rsid w:val="007F34C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7F34C2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7F34C2"/>
    <w:rPr>
      <w:i/>
      <w:iCs/>
      <w:lang w:val="nl-NL"/>
    </w:rPr>
  </w:style>
  <w:style w:type="character" w:styleId="HTML-schrijfmachine">
    <w:name w:val="HTML Typewriter"/>
    <w:basedOn w:val="Standaardalinea-lettertype"/>
    <w:rsid w:val="007F34C2"/>
    <w:rPr>
      <w:rFonts w:ascii="Consolas" w:hAnsi="Consolas" w:cs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7F34C2"/>
    <w:rPr>
      <w:rFonts w:ascii="Consolas" w:hAnsi="Consolas" w:cs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7F34C2"/>
    <w:rPr>
      <w:rFonts w:ascii="Consolas" w:hAnsi="Consolas" w:cs="Consolas"/>
      <w:sz w:val="24"/>
      <w:szCs w:val="24"/>
      <w:lang w:val="nl-NL"/>
    </w:rPr>
  </w:style>
  <w:style w:type="character" w:styleId="Hyperlink">
    <w:name w:val="Hyperlink"/>
    <w:basedOn w:val="Standaardalinea-lettertype"/>
    <w:rsid w:val="007F34C2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7F34C2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7F34C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7F34C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7F34C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7F34C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7F34C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7F34C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7F34C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7F34C2"/>
    <w:rPr>
      <w:rFonts w:asciiTheme="majorHAnsi" w:eastAsiaTheme="majorEastAsia" w:hAnsiTheme="majorHAnsi" w:cstheme="majorBidi"/>
      <w:b/>
      <w:bCs/>
    </w:rPr>
  </w:style>
  <w:style w:type="paragraph" w:styleId="Inhopg6">
    <w:name w:val="toc 6"/>
    <w:basedOn w:val="Standaard"/>
    <w:next w:val="Standaard"/>
    <w:autoRedefine/>
    <w:rsid w:val="007F34C2"/>
    <w:pPr>
      <w:spacing w:after="100"/>
      <w:ind w:left="900"/>
    </w:pPr>
  </w:style>
  <w:style w:type="paragraph" w:styleId="Inhopg7">
    <w:name w:val="toc 7"/>
    <w:basedOn w:val="Standaard"/>
    <w:next w:val="Standaard"/>
    <w:autoRedefine/>
    <w:rsid w:val="007F34C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rsid w:val="007F34C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rsid w:val="007F34C2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7F34C2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7F34C2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7F34C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7F34C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7F34C2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7F34C2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7F34C2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7F34C2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7F34C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F34C2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Lichtraster">
    <w:name w:val="Light Grid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7F34C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7F34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7F34C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7F34C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7F34C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7F34C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7F34C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7F34C2"/>
    <w:pPr>
      <w:ind w:left="283" w:hanging="283"/>
      <w:contextualSpacing/>
    </w:pPr>
  </w:style>
  <w:style w:type="paragraph" w:styleId="Lijst2">
    <w:name w:val="List 2"/>
    <w:basedOn w:val="Standaard"/>
    <w:rsid w:val="007F34C2"/>
    <w:pPr>
      <w:ind w:left="566" w:hanging="283"/>
      <w:contextualSpacing/>
    </w:pPr>
  </w:style>
  <w:style w:type="paragraph" w:styleId="Lijst3">
    <w:name w:val="List 3"/>
    <w:basedOn w:val="Standaard"/>
    <w:rsid w:val="007F34C2"/>
    <w:pPr>
      <w:ind w:left="849" w:hanging="283"/>
      <w:contextualSpacing/>
    </w:pPr>
  </w:style>
  <w:style w:type="paragraph" w:styleId="Lijst4">
    <w:name w:val="List 4"/>
    <w:basedOn w:val="Standaard"/>
    <w:rsid w:val="007F34C2"/>
    <w:pPr>
      <w:ind w:left="1132" w:hanging="283"/>
      <w:contextualSpacing/>
    </w:pPr>
  </w:style>
  <w:style w:type="paragraph" w:styleId="Lijst5">
    <w:name w:val="List 5"/>
    <w:basedOn w:val="Standaard"/>
    <w:rsid w:val="007F34C2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7F34C2"/>
  </w:style>
  <w:style w:type="paragraph" w:styleId="Lijstopsomteken">
    <w:name w:val="List Bullet"/>
    <w:basedOn w:val="Standaard"/>
    <w:rsid w:val="007F34C2"/>
    <w:pPr>
      <w:numPr>
        <w:numId w:val="5"/>
      </w:numPr>
      <w:contextualSpacing/>
    </w:pPr>
  </w:style>
  <w:style w:type="paragraph" w:styleId="Lijstopsomteken2">
    <w:name w:val="List Bullet 2"/>
    <w:basedOn w:val="Standaard"/>
    <w:rsid w:val="007F34C2"/>
    <w:pPr>
      <w:numPr>
        <w:numId w:val="6"/>
      </w:numPr>
      <w:contextualSpacing/>
    </w:pPr>
  </w:style>
  <w:style w:type="paragraph" w:styleId="Lijstopsomteken3">
    <w:name w:val="List Bullet 3"/>
    <w:basedOn w:val="Standaard"/>
    <w:rsid w:val="007F34C2"/>
    <w:pPr>
      <w:numPr>
        <w:numId w:val="7"/>
      </w:numPr>
      <w:contextualSpacing/>
    </w:pPr>
  </w:style>
  <w:style w:type="paragraph" w:styleId="Lijstopsomteken4">
    <w:name w:val="List Bullet 4"/>
    <w:basedOn w:val="Standaard"/>
    <w:rsid w:val="007F34C2"/>
    <w:pPr>
      <w:numPr>
        <w:numId w:val="8"/>
      </w:numPr>
      <w:contextualSpacing/>
    </w:pPr>
  </w:style>
  <w:style w:type="paragraph" w:styleId="Lijstopsomteken5">
    <w:name w:val="List Bullet 5"/>
    <w:basedOn w:val="Standaard"/>
    <w:rsid w:val="007F34C2"/>
    <w:pPr>
      <w:numPr>
        <w:numId w:val="9"/>
      </w:numPr>
      <w:contextualSpacing/>
    </w:pPr>
  </w:style>
  <w:style w:type="paragraph" w:styleId="Lijstnummering">
    <w:name w:val="List Number"/>
    <w:basedOn w:val="Standaard"/>
    <w:rsid w:val="007F34C2"/>
    <w:pPr>
      <w:numPr>
        <w:numId w:val="10"/>
      </w:numPr>
      <w:contextualSpacing/>
    </w:pPr>
  </w:style>
  <w:style w:type="paragraph" w:styleId="Lijstnummering2">
    <w:name w:val="List Number 2"/>
    <w:basedOn w:val="Standaard"/>
    <w:rsid w:val="007F34C2"/>
    <w:pPr>
      <w:numPr>
        <w:numId w:val="11"/>
      </w:numPr>
      <w:contextualSpacing/>
    </w:pPr>
  </w:style>
  <w:style w:type="paragraph" w:styleId="Lijstnummering3">
    <w:name w:val="List Number 3"/>
    <w:basedOn w:val="Standaard"/>
    <w:rsid w:val="007F34C2"/>
    <w:pPr>
      <w:numPr>
        <w:numId w:val="12"/>
      </w:numPr>
      <w:contextualSpacing/>
    </w:pPr>
  </w:style>
  <w:style w:type="paragraph" w:styleId="Lijstnummering4">
    <w:name w:val="List Number 4"/>
    <w:basedOn w:val="Standaard"/>
    <w:rsid w:val="007F34C2"/>
    <w:pPr>
      <w:numPr>
        <w:numId w:val="13"/>
      </w:numPr>
      <w:contextualSpacing/>
    </w:pPr>
  </w:style>
  <w:style w:type="paragraph" w:styleId="Lijstnummering5">
    <w:name w:val="List Number 5"/>
    <w:basedOn w:val="Standaard"/>
    <w:rsid w:val="007F34C2"/>
    <w:pPr>
      <w:numPr>
        <w:numId w:val="14"/>
      </w:numPr>
      <w:contextualSpacing/>
    </w:pPr>
  </w:style>
  <w:style w:type="paragraph" w:styleId="Lijstvoortzetting">
    <w:name w:val="List Continue"/>
    <w:basedOn w:val="Standaard"/>
    <w:rsid w:val="007F34C2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7F34C2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7F34C2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7F34C2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7F34C2"/>
    <w:pPr>
      <w:spacing w:after="120"/>
      <w:ind w:left="1415"/>
      <w:contextualSpacing/>
    </w:pPr>
  </w:style>
  <w:style w:type="paragraph" w:styleId="Macrotekst">
    <w:name w:val="macro"/>
    <w:link w:val="MacrotekstChar"/>
    <w:rsid w:val="007F34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7F34C2"/>
    <w:rPr>
      <w:rFonts w:ascii="Consolas" w:hAnsi="Consolas" w:cs="Consolas"/>
      <w:lang w:val="nl-NL" w:eastAsia="en-US"/>
    </w:rPr>
  </w:style>
  <w:style w:type="character" w:styleId="Nadruk">
    <w:name w:val="Emphasis"/>
    <w:basedOn w:val="Standaardalinea-lettertype"/>
    <w:qFormat/>
    <w:rsid w:val="007F34C2"/>
    <w:rPr>
      <w:i/>
      <w:iCs/>
      <w:lang w:val="nl-NL"/>
    </w:rPr>
  </w:style>
  <w:style w:type="paragraph" w:styleId="Normaalweb">
    <w:name w:val="Normal (Web)"/>
    <w:basedOn w:val="Standaard"/>
    <w:rsid w:val="007F34C2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7F34C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7F34C2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7F34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7F34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7F34C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F34C2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F34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F34C2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7F34C2"/>
    <w:rPr>
      <w:lang w:val="nl-NL"/>
    </w:rPr>
  </w:style>
  <w:style w:type="paragraph" w:styleId="Plattetekst">
    <w:name w:val="Body Text"/>
    <w:basedOn w:val="Standaard"/>
    <w:link w:val="PlattetekstChar"/>
    <w:rsid w:val="007F34C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7F34C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7F34C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7F34C2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7F34C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7F34C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7F34C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7F34C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7F34C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7F34C2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7F34C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7F34C2"/>
    <w:rPr>
      <w:lang w:val="nl-NL"/>
    </w:rPr>
  </w:style>
  <w:style w:type="paragraph" w:styleId="Standaardinspringing">
    <w:name w:val="Normal Indent"/>
    <w:basedOn w:val="Standaard"/>
    <w:rsid w:val="007F34C2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7F34C2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7F34C2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7F34C2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7F34C2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7F34C2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7F34C2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7F34C2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7F34C2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7F34C2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7F34C2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7F34C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7F34C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7F34C2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7F34C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7F34C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7F34C2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7F34C2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7F34C2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7F34C2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7F34C2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7F34C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F34C2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rsid w:val="007F34C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7F34C2"/>
    <w:rPr>
      <w:rFonts w:ascii="Consolas" w:hAnsi="Consolas" w:cs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7F34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7F34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7F34C2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7F34C2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7F34C2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7F34C2"/>
    <w:rPr>
      <w:sz w:val="16"/>
      <w:szCs w:val="16"/>
      <w:lang w:val="nl-NL"/>
    </w:rPr>
  </w:style>
  <w:style w:type="table" w:styleId="Webtabel1">
    <w:name w:val="Table Web 1"/>
    <w:basedOn w:val="Standaardtabel"/>
    <w:rsid w:val="007F34C2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7F34C2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7F34C2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7F34C2"/>
    <w:rPr>
      <w:b/>
      <w:bCs/>
      <w:lang w:val="nl-NL"/>
    </w:rPr>
  </w:style>
  <w:style w:type="paragraph" w:customStyle="1" w:styleId="Default">
    <w:name w:val="Default"/>
    <w:rsid w:val="006553DB"/>
    <w:pPr>
      <w:autoSpaceDE w:val="0"/>
      <w:autoSpaceDN w:val="0"/>
      <w:adjustRightInd w:val="0"/>
    </w:pPr>
    <w:rPr>
      <w:rFonts w:cs="Calibri"/>
      <w:color w:val="000000"/>
      <w:sz w:val="24"/>
      <w:lang w:val="nl-NL"/>
    </w:rPr>
  </w:style>
  <w:style w:type="paragraph" w:customStyle="1" w:styleId="Footertitlest">
    <w:name w:val="Footer_title_st"/>
    <w:basedOn w:val="footertext"/>
    <w:qFormat/>
    <w:rsid w:val="00033A99"/>
    <w:pPr>
      <w:framePr w:wrap="around" w:y="15241"/>
      <w:spacing w:line="190" w:lineRule="atLeast"/>
      <w:jc w:val="righ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file:///C:\Program%20Files\Vi4Office\Vi4Docs\Logos\ROC0011_SummaCorp_FCU.png" TargetMode="External"/><Relationship Id="rId1" Type="http://schemas.openxmlformats.org/officeDocument/2006/relationships/image" Target="media/image2.png"/><Relationship Id="rId4" Type="http://schemas.openxmlformats.org/officeDocument/2006/relationships/image" Target="file:///C:\Program%20Files\Vi4Office\Vi4Docs\Pay_off\ROC0011_Payoff_FCU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7140d-046e-40c9-ae5e-de809c7e4a02">
      <Terms xmlns="http://schemas.microsoft.com/office/infopath/2007/PartnerControls"/>
    </lcf76f155ced4ddcb4097134ff3c332f>
    <TaxCatchAll xmlns="831a5b6e-ef67-47ca-b03e-76a0ebc195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21F513A4742B710CE38A8F26ABD" ma:contentTypeVersion="13" ma:contentTypeDescription="Een nieuw document maken." ma:contentTypeScope="" ma:versionID="d47d71d5121ac62755c3d1785fee1797">
  <xsd:schema xmlns:xsd="http://www.w3.org/2001/XMLSchema" xmlns:xs="http://www.w3.org/2001/XMLSchema" xmlns:p="http://schemas.microsoft.com/office/2006/metadata/properties" xmlns:ns2="d2f7140d-046e-40c9-ae5e-de809c7e4a02" xmlns:ns3="831a5b6e-ef67-47ca-b03e-76a0ebc195a1" targetNamespace="http://schemas.microsoft.com/office/2006/metadata/properties" ma:root="true" ma:fieldsID="6a1254abbfc2f65cfe040e249d23575d" ns2:_="" ns3:_="">
    <xsd:import namespace="d2f7140d-046e-40c9-ae5e-de809c7e4a02"/>
    <xsd:import namespace="831a5b6e-ef67-47ca-b03e-76a0ebc19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140d-046e-40c9-ae5e-de809c7e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b688ff7-0e27-4477-98fe-fdee595d5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5b6e-ef67-47ca-b03e-76a0ebc19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aa7e-0710-45ff-b8d2-5fd3af1ad7d8}" ma:internalName="TaxCatchAll" ma:showField="CatchAllData" ma:web="831a5b6e-ef67-47ca-b03e-76a0ebc19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A9A81-1581-4C46-95AC-6A7CB871D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A31F0-26B3-4AF7-8287-4C57B6C29C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9E21D-89AE-462D-8528-6E1BCE14CE0B}">
  <ds:schemaRefs>
    <ds:schemaRef ds:uri="http://schemas.microsoft.com/office/2006/metadata/properties"/>
    <ds:schemaRef ds:uri="http://schemas.microsoft.com/office/infopath/2007/PartnerControls"/>
    <ds:schemaRef ds:uri="d2f7140d-046e-40c9-ae5e-de809c7e4a02"/>
    <ds:schemaRef ds:uri="831a5b6e-ef67-47ca-b03e-76a0ebc195a1"/>
  </ds:schemaRefs>
</ds:datastoreItem>
</file>

<file path=customXml/itemProps4.xml><?xml version="1.0" encoding="utf-8"?>
<ds:datastoreItem xmlns:ds="http://schemas.openxmlformats.org/officeDocument/2006/customXml" ds:itemID="{8373EFC0-F5F4-4899-8A15-0BD22BFF6BE8}"/>
</file>

<file path=docProps/app.xml><?xml version="1.0" encoding="utf-8"?>
<Properties xmlns="http://schemas.openxmlformats.org/officeDocument/2006/extended-properties" xmlns:vt="http://schemas.openxmlformats.org/officeDocument/2006/docPropsVTypes">
  <Template>Report.dotx</Template>
  <TotalTime>33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Openbare aanbesteding _x000d_
Telefonievoorzieningen</vt:lpstr>
      <vt:lpstr/>
    </vt:vector>
  </TitlesOfParts>
  <Company>ROC Eindhoven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Openbare aanbesteding _x000d_
Telefonievoorzieningen</dc:title>
  <dc:subject/>
  <dc:creator>C. Heijnen</dc:creator>
  <cp:lastModifiedBy>Claudia Heijnen</cp:lastModifiedBy>
  <cp:revision>41</cp:revision>
  <cp:lastPrinted>2022-06-01T10:49:00Z</cp:lastPrinted>
  <dcterms:created xsi:type="dcterms:W3CDTF">2022-04-12T12:36:00Z</dcterms:created>
  <dcterms:modified xsi:type="dcterms:W3CDTF">2025-11-26T10:43:00Z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Openbare aanbesteding _x000d_
Telefonievoorzieningen</vt:lpwstr>
  </property>
  <property fmtid="{D5CDD505-2E9C-101B-9397-08002B2CF9AE}" pid="3" name="Subtitle">
    <vt:lpwstr>2014-002-FRGE-EA-PVE-Telefonievoorzieningen_x000d_
Programma van Eisen en Wensen</vt:lpwstr>
  </property>
  <property fmtid="{D5CDD505-2E9C-101B-9397-08002B2CF9AE}" pid="4" name="Title_next">
    <vt:lpwstr>Openbare aanbesteding _x000b_Telefonievoorzieningen</vt:lpwstr>
  </property>
  <property fmtid="{D5CDD505-2E9C-101B-9397-08002B2CF9AE}" pid="5" name="Subtitle_next">
    <vt:lpwstr>2014-002-FRGE-EA-PVE-Telefonievoorzieningen Programma van Eisen en Wensen</vt:lpwstr>
  </property>
  <property fmtid="{D5CDD505-2E9C-101B-9397-08002B2CF9AE}" pid="6" name="title_footer">
    <vt:lpwstr>Openbare aanbesteding _x000d_
Printvoorziening</vt:lpwstr>
  </property>
  <property fmtid="{D5CDD505-2E9C-101B-9397-08002B2CF9AE}" pid="7" name="Date">
    <vt:lpwstr>30 januari 2013</vt:lpwstr>
  </property>
  <property fmtid="{D5CDD505-2E9C-101B-9397-08002B2CF9AE}" pid="8" name="lDate">
    <vt:lpwstr>Datum:</vt:lpwstr>
  </property>
  <property fmtid="{D5CDD505-2E9C-101B-9397-08002B2CF9AE}" pid="9" name="Version">
    <vt:lpwstr>0</vt:lpwstr>
  </property>
  <property fmtid="{D5CDD505-2E9C-101B-9397-08002B2CF9AE}" pid="10" name="lversion">
    <vt:lpwstr>Versie:</vt:lpwstr>
  </property>
  <property fmtid="{D5CDD505-2E9C-101B-9397-08002B2CF9AE}" pid="11" name="subversion">
    <vt:lpwstr>7</vt:lpwstr>
  </property>
  <property fmtid="{D5CDD505-2E9C-101B-9397-08002B2CF9AE}" pid="12" name="authors">
    <vt:lpwstr>Yolanda Gijsbers</vt:lpwstr>
  </property>
  <property fmtid="{D5CDD505-2E9C-101B-9397-08002B2CF9AE}" pid="13" name="lauthors">
    <vt:lpwstr>Auteur(s):</vt:lpwstr>
  </property>
  <property fmtid="{D5CDD505-2E9C-101B-9397-08002B2CF9AE}" pid="14" name="Status_next">
    <vt:lpwstr>Definitief</vt:lpwstr>
  </property>
  <property fmtid="{D5CDD505-2E9C-101B-9397-08002B2CF9AE}" pid="15" name="lstatus_next">
    <vt:lpwstr>Status:</vt:lpwstr>
  </property>
  <property fmtid="{D5CDD505-2E9C-101B-9397-08002B2CF9AE}" pid="16" name="Copyright_year">
    <vt:lpwstr>© 2014</vt:lpwstr>
  </property>
  <property fmtid="{D5CDD505-2E9C-101B-9397-08002B2CF9AE}" pid="17" name="Version_next">
    <vt:lpwstr>1</vt:lpwstr>
  </property>
  <property fmtid="{D5CDD505-2E9C-101B-9397-08002B2CF9AE}" pid="18" name="lversion_next">
    <vt:lpwstr>Versie:</vt:lpwstr>
  </property>
  <property fmtid="{D5CDD505-2E9C-101B-9397-08002B2CF9AE}" pid="19" name="subversion_next">
    <vt:lpwstr>0</vt:lpwstr>
  </property>
  <property fmtid="{D5CDD505-2E9C-101B-9397-08002B2CF9AE}" pid="20" name="Date_next">
    <vt:lpwstr>16 juli 2014</vt:lpwstr>
  </property>
  <property fmtid="{D5CDD505-2E9C-101B-9397-08002B2CF9AE}" pid="21" name="lDate_next">
    <vt:lpwstr>Datum:</vt:lpwstr>
  </property>
  <property fmtid="{D5CDD505-2E9C-101B-9397-08002B2CF9AE}" pid="22" name="authors_next">
    <vt:lpwstr>Ger Franssen</vt:lpwstr>
  </property>
  <property fmtid="{D5CDD505-2E9C-101B-9397-08002B2CF9AE}" pid="23" name="lauthors_next">
    <vt:lpwstr>Auteur(s):</vt:lpwstr>
  </property>
  <property fmtid="{D5CDD505-2E9C-101B-9397-08002B2CF9AE}" pid="24" name="lof">
    <vt:lpwstr>van</vt:lpwstr>
  </property>
  <property fmtid="{D5CDD505-2E9C-101B-9397-08002B2CF9AE}" pid="25" name="lPage_next">
    <vt:lpwstr>Pagina:</vt:lpwstr>
  </property>
  <property fmtid="{D5CDD505-2E9C-101B-9397-08002B2CF9AE}" pid="26" name="Version_table_version">
    <vt:lpwstr>Versie</vt:lpwstr>
  </property>
  <property fmtid="{D5CDD505-2E9C-101B-9397-08002B2CF9AE}" pid="27" name="Version_table_date">
    <vt:lpwstr>Datum</vt:lpwstr>
  </property>
  <property fmtid="{D5CDD505-2E9C-101B-9397-08002B2CF9AE}" pid="28" name="Version_table_desc">
    <vt:lpwstr>Omschrijving</vt:lpwstr>
  </property>
  <property fmtid="{D5CDD505-2E9C-101B-9397-08002B2CF9AE}" pid="29" name="Version_table_author">
    <vt:lpwstr>Door</vt:lpwstr>
  </property>
  <property fmtid="{D5CDD505-2E9C-101B-9397-08002B2CF9AE}" pid="30" name="ltoc">
    <vt:lpwstr>Inhoud</vt:lpwstr>
  </property>
  <property fmtid="{D5CDD505-2E9C-101B-9397-08002B2CF9AE}" pid="31" name="lof_next_1">
    <vt:lpwstr>van</vt:lpwstr>
  </property>
  <property fmtid="{D5CDD505-2E9C-101B-9397-08002B2CF9AE}" pid="32" name="lPage_next_1">
    <vt:lpwstr>Pagina:</vt:lpwstr>
  </property>
  <property fmtid="{D5CDD505-2E9C-101B-9397-08002B2CF9AE}" pid="33" name="numpages">
    <vt:lpwstr/>
  </property>
  <property fmtid="{D5CDD505-2E9C-101B-9397-08002B2CF9AE}" pid="34" name="toc">
    <vt:lpwstr>Yes</vt:lpwstr>
  </property>
  <property fmtid="{D5CDD505-2E9C-101B-9397-08002B2CF9AE}" pid="35" name="Title_next_real">
    <vt:lpwstr>Openbare aanbesteding _x000b_Telefonievoorzieningen</vt:lpwstr>
  </property>
  <property fmtid="{D5CDD505-2E9C-101B-9397-08002B2CF9AE}" pid="36" name="client_name">
    <vt:lpwstr>Summa College</vt:lpwstr>
  </property>
  <property fmtid="{D5CDD505-2E9C-101B-9397-08002B2CF9AE}" pid="37" name="print1">
    <vt:lpwstr>Blank;Blank</vt:lpwstr>
  </property>
  <property fmtid="{D5CDD505-2E9C-101B-9397-08002B2CF9AE}" pid="38" name="ReportChapoo">
    <vt:lpwstr/>
  </property>
  <property fmtid="{D5CDD505-2E9C-101B-9397-08002B2CF9AE}" pid="39" name="ReportTitle">
    <vt:lpwstr>Openbare aanbesteding _x000d_
Telefonievoorzieningen</vt:lpwstr>
  </property>
  <property fmtid="{D5CDD505-2E9C-101B-9397-08002B2CF9AE}" pid="40" name="ReportSubtitle">
    <vt:lpwstr>2014-002-FRGE-EA-PVE-Telefonievoorzieningen_x000d_
Programma van Eisen en Wensen</vt:lpwstr>
  </property>
  <property fmtid="{D5CDD505-2E9C-101B-9397-08002B2CF9AE}" pid="41" name="ReportTo">
    <vt:lpwstr/>
  </property>
  <property fmtid="{D5CDD505-2E9C-101B-9397-08002B2CF9AE}" pid="42" name="ReportDocument_language">
    <vt:lpwstr>Nederlands</vt:lpwstr>
  </property>
  <property fmtid="{D5CDD505-2E9C-101B-9397-08002B2CF9AE}" pid="43" name="ReportDate">
    <vt:lpwstr>16-7-2014</vt:lpwstr>
  </property>
  <property fmtid="{D5CDD505-2E9C-101B-9397-08002B2CF9AE}" pid="44" name="ReportStatus">
    <vt:lpwstr>Definitief</vt:lpwstr>
  </property>
  <property fmtid="{D5CDD505-2E9C-101B-9397-08002B2CF9AE}" pid="45" name="ReportVersion">
    <vt:lpwstr>1</vt:lpwstr>
  </property>
  <property fmtid="{D5CDD505-2E9C-101B-9397-08002B2CF9AE}" pid="46" name="ReportSubVersion">
    <vt:lpwstr>0</vt:lpwstr>
  </property>
  <property fmtid="{D5CDD505-2E9C-101B-9397-08002B2CF9AE}" pid="47" name="ReportDocument_name">
    <vt:lpwstr/>
  </property>
  <property fmtid="{D5CDD505-2E9C-101B-9397-08002B2CF9AE}" pid="48" name="ReportYear">
    <vt:lpwstr>2014</vt:lpwstr>
  </property>
  <property fmtid="{D5CDD505-2E9C-101B-9397-08002B2CF9AE}" pid="49" name="ReportClient_name">
    <vt:lpwstr>Summa College</vt:lpwstr>
  </property>
  <property fmtid="{D5CDD505-2E9C-101B-9397-08002B2CF9AE}" pid="50" name="ReportAuthor_name">
    <vt:lpwstr>Ger Franssen</vt:lpwstr>
  </property>
  <property fmtid="{D5CDD505-2E9C-101B-9397-08002B2CF9AE}" pid="51" name="ReportSchool">
    <vt:lpwstr>Financiën</vt:lpwstr>
  </property>
  <property fmtid="{D5CDD505-2E9C-101B-9397-08002B2CF9AE}" pid="52" name="Reportauthor">
    <vt:lpwstr>Ger Franssen</vt:lpwstr>
  </property>
  <property fmtid="{D5CDD505-2E9C-101B-9397-08002B2CF9AE}" pid="53" name="ReportControler_name">
    <vt:lpwstr/>
  </property>
  <property fmtid="{D5CDD505-2E9C-101B-9397-08002B2CF9AE}" pid="54" name="ReportControler">
    <vt:lpwstr>Geen</vt:lpwstr>
  </property>
  <property fmtid="{D5CDD505-2E9C-101B-9397-08002B2CF9AE}" pid="55" name="ReportPrint_logo">
    <vt:lpwstr>Yes</vt:lpwstr>
  </property>
  <property fmtid="{D5CDD505-2E9C-101B-9397-08002B2CF9AE}" pid="56" name="ReportStandard_document">
    <vt:lpwstr>No</vt:lpwstr>
  </property>
  <property fmtid="{D5CDD505-2E9C-101B-9397-08002B2CF9AE}" pid="57" name="ReportLayouttypes">
    <vt:lpwstr>0</vt:lpwstr>
  </property>
  <property fmtid="{D5CDD505-2E9C-101B-9397-08002B2CF9AE}" pid="58" name="doc_type">
    <vt:lpwstr>Report</vt:lpwstr>
  </property>
  <property fmtid="{D5CDD505-2E9C-101B-9397-08002B2CF9AE}" pid="59" name="doc_application">
    <vt:lpwstr>SOD</vt:lpwstr>
  </property>
  <property fmtid="{D5CDD505-2E9C-101B-9397-08002B2CF9AE}" pid="60" name="cldocument">
    <vt:lpwstr>1043</vt:lpwstr>
  </property>
  <property fmtid="{D5CDD505-2E9C-101B-9397-08002B2CF9AE}" pid="61" name="Status">
    <vt:lpwstr>1</vt:lpwstr>
  </property>
  <property fmtid="{D5CDD505-2E9C-101B-9397-08002B2CF9AE}" pid="62" name="ContentTypeId">
    <vt:lpwstr>0x010100D089A21F513A4742B710CE38A8F26ABD</vt:lpwstr>
  </property>
  <property fmtid="{D5CDD505-2E9C-101B-9397-08002B2CF9AE}" pid="63" name="MediaServiceImageTags">
    <vt:lpwstr/>
  </property>
</Properties>
</file>