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85F9" w14:textId="402548EA" w:rsidR="00ED14AF" w:rsidRPr="00ED14AF" w:rsidRDefault="00E74816" w:rsidP="00ED14AF">
      <w:pPr>
        <w:pStyle w:val="Kop1"/>
        <w:rPr>
          <w:sz w:val="28"/>
          <w:szCs w:val="32"/>
        </w:rPr>
      </w:pPr>
      <w:r>
        <w:rPr>
          <w:sz w:val="28"/>
          <w:szCs w:val="32"/>
        </w:rPr>
        <w:t>Bijlage G</w:t>
      </w:r>
      <w:r w:rsidR="00ED14AF">
        <w:rPr>
          <w:sz w:val="28"/>
          <w:szCs w:val="32"/>
        </w:rPr>
        <w:t xml:space="preserve"> - </w:t>
      </w:r>
      <w:r w:rsidR="006C67C5" w:rsidRPr="006C67C5">
        <w:rPr>
          <w:sz w:val="28"/>
          <w:szCs w:val="32"/>
        </w:rPr>
        <w:t>F</w:t>
      </w:r>
      <w:r w:rsidR="00111B5E" w:rsidRPr="006C67C5">
        <w:rPr>
          <w:sz w:val="28"/>
          <w:szCs w:val="32"/>
        </w:rPr>
        <w:t>ormulier</w:t>
      </w:r>
      <w:r w:rsidR="00ED14AF">
        <w:rPr>
          <w:sz w:val="28"/>
          <w:szCs w:val="32"/>
        </w:rPr>
        <w:t xml:space="preserve"> kerncompetentie</w:t>
      </w:r>
    </w:p>
    <w:tbl>
      <w:tblPr>
        <w:tblStyle w:val="SCD-Tabel"/>
        <w:tblW w:w="8566" w:type="dxa"/>
        <w:tblLayout w:type="fixed"/>
        <w:tblLook w:val="0000" w:firstRow="0" w:lastRow="0" w:firstColumn="0" w:lastColumn="0" w:noHBand="0" w:noVBand="0"/>
      </w:tblPr>
      <w:tblGrid>
        <w:gridCol w:w="314"/>
        <w:gridCol w:w="3220"/>
        <w:gridCol w:w="5032"/>
      </w:tblGrid>
      <w:tr w:rsidR="00310839" w:rsidRPr="000E3238" w14:paraId="23C8B4DE" w14:textId="77777777" w:rsidTr="00310839">
        <w:tc>
          <w:tcPr>
            <w:tcW w:w="314" w:type="dxa"/>
            <w:vAlign w:val="top"/>
          </w:tcPr>
          <w:p w14:paraId="1608754E" w14:textId="77777777" w:rsidR="00310839" w:rsidRPr="000E3238" w:rsidRDefault="00310839" w:rsidP="00310839">
            <w:r w:rsidRPr="000E3238">
              <w:t>1</w:t>
            </w:r>
          </w:p>
        </w:tc>
        <w:tc>
          <w:tcPr>
            <w:tcW w:w="3220" w:type="dxa"/>
            <w:vAlign w:val="top"/>
          </w:tcPr>
          <w:p w14:paraId="5D88EEA0" w14:textId="1CCCA710" w:rsidR="00310839" w:rsidRPr="00ED14AF" w:rsidRDefault="00310839" w:rsidP="00ED14AF">
            <w:r w:rsidRPr="00ED14AF">
              <w:t>Op welke competentie(s) is dit Standaardformulier van toepassing</w:t>
            </w:r>
          </w:p>
        </w:tc>
        <w:tc>
          <w:tcPr>
            <w:tcW w:w="5032" w:type="dxa"/>
            <w:vAlign w:val="top"/>
          </w:tcPr>
          <w:p w14:paraId="5ED4C64F" w14:textId="246C1E75" w:rsidR="00310839" w:rsidRPr="00ED14AF" w:rsidRDefault="00ED14AF" w:rsidP="00E74816">
            <w:pPr>
              <w:pStyle w:val="Lijstalinea"/>
              <w:numPr>
                <w:ilvl w:val="0"/>
                <w:numId w:val="23"/>
              </w:numPr>
              <w:spacing w:line="336" w:lineRule="auto"/>
              <w:ind w:left="1077"/>
            </w:pPr>
            <w:r w:rsidRPr="00E74816">
              <w:t>Kerncompetentie 1</w:t>
            </w:r>
            <w:r w:rsidR="00310839" w:rsidRPr="00E74816">
              <w:t xml:space="preserve">; </w:t>
            </w:r>
            <w:r w:rsidR="00E74816" w:rsidRPr="00E74816">
              <w:t>Inschrijver heeft aantoonbare ervaring met het reinigen en inspecteren van de riolering met een minimale omvang van € 150.000,- exclusief BTW.</w:t>
            </w:r>
          </w:p>
        </w:tc>
      </w:tr>
      <w:tr w:rsidR="00310839" w:rsidRPr="000E3238" w14:paraId="4C61F752" w14:textId="77777777" w:rsidTr="00310839">
        <w:tc>
          <w:tcPr>
            <w:tcW w:w="314" w:type="dxa"/>
            <w:vMerge w:val="restart"/>
            <w:vAlign w:val="top"/>
          </w:tcPr>
          <w:p w14:paraId="65CF7F43" w14:textId="77777777" w:rsidR="00310839" w:rsidRPr="000E3238" w:rsidRDefault="00310839" w:rsidP="00310839">
            <w:r w:rsidRPr="000E3238">
              <w:t>2</w:t>
            </w:r>
          </w:p>
        </w:tc>
        <w:tc>
          <w:tcPr>
            <w:tcW w:w="3220" w:type="dxa"/>
            <w:vAlign w:val="top"/>
          </w:tcPr>
          <w:p w14:paraId="64522CA4" w14:textId="77777777" w:rsidR="00310839" w:rsidRPr="00310839" w:rsidRDefault="00310839" w:rsidP="00310839">
            <w:r w:rsidRPr="000E3238">
              <w:t xml:space="preserve">Naam </w:t>
            </w:r>
            <w:r w:rsidR="00C614CC" w:rsidRPr="000E3238">
              <w:t>opdracht gevende</w:t>
            </w:r>
            <w:r w:rsidRPr="000E3238">
              <w:t xml:space="preserve"> instantie of </w:t>
            </w:r>
            <w:r w:rsidRPr="000E3238">
              <w:br/>
              <w:t>onderneming</w:t>
            </w:r>
            <w:r>
              <w:t xml:space="preserve"> waar deze kerncompetentie(s) tot uiting is (/zijn) gekomen.</w:t>
            </w:r>
          </w:p>
        </w:tc>
        <w:tc>
          <w:tcPr>
            <w:tcW w:w="5032" w:type="dxa"/>
            <w:vAlign w:val="top"/>
          </w:tcPr>
          <w:p w14:paraId="3F8780B8" w14:textId="77777777" w:rsidR="00310839" w:rsidRPr="000E3238" w:rsidRDefault="00310839" w:rsidP="00310839"/>
        </w:tc>
      </w:tr>
      <w:tr w:rsidR="00310839" w:rsidRPr="000E3238" w14:paraId="651868F7" w14:textId="77777777" w:rsidTr="00310839">
        <w:trPr>
          <w:trHeight w:val="314"/>
        </w:trPr>
        <w:tc>
          <w:tcPr>
            <w:tcW w:w="314" w:type="dxa"/>
            <w:vMerge/>
            <w:vAlign w:val="top"/>
          </w:tcPr>
          <w:p w14:paraId="6559F4E1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471451C0" w14:textId="77777777" w:rsidR="00310839" w:rsidRPr="000E3238" w:rsidRDefault="00310839" w:rsidP="00310839">
            <w:r w:rsidRPr="000E3238">
              <w:t>Adres</w:t>
            </w:r>
          </w:p>
        </w:tc>
        <w:tc>
          <w:tcPr>
            <w:tcW w:w="5032" w:type="dxa"/>
            <w:vAlign w:val="top"/>
          </w:tcPr>
          <w:p w14:paraId="71910FCF" w14:textId="77777777" w:rsidR="00310839" w:rsidRPr="000E3238" w:rsidRDefault="00310839" w:rsidP="00310839"/>
        </w:tc>
      </w:tr>
      <w:tr w:rsidR="00310839" w:rsidRPr="000E3238" w14:paraId="17FF0DFB" w14:textId="77777777" w:rsidTr="00310839">
        <w:trPr>
          <w:trHeight w:val="404"/>
        </w:trPr>
        <w:tc>
          <w:tcPr>
            <w:tcW w:w="314" w:type="dxa"/>
            <w:vMerge/>
            <w:vAlign w:val="top"/>
          </w:tcPr>
          <w:p w14:paraId="747FB3CE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6221CB23" w14:textId="77777777" w:rsidR="00310839" w:rsidRPr="000E3238" w:rsidRDefault="00310839" w:rsidP="00310839">
            <w:r w:rsidRPr="000E3238">
              <w:t>Postcode en plaatsnaam</w:t>
            </w:r>
          </w:p>
        </w:tc>
        <w:tc>
          <w:tcPr>
            <w:tcW w:w="5032" w:type="dxa"/>
            <w:vAlign w:val="top"/>
          </w:tcPr>
          <w:p w14:paraId="457AEDBC" w14:textId="77777777" w:rsidR="00310839" w:rsidRPr="000E3238" w:rsidRDefault="00310839" w:rsidP="00310839"/>
        </w:tc>
      </w:tr>
      <w:tr w:rsidR="00310839" w:rsidRPr="000E3238" w14:paraId="2D2327C6" w14:textId="77777777" w:rsidTr="00310839">
        <w:tc>
          <w:tcPr>
            <w:tcW w:w="314" w:type="dxa"/>
            <w:vMerge w:val="restart"/>
            <w:vAlign w:val="top"/>
          </w:tcPr>
          <w:p w14:paraId="2EC81101" w14:textId="77777777" w:rsidR="00310839" w:rsidRPr="000E3238" w:rsidRDefault="00310839" w:rsidP="00310839">
            <w:r w:rsidRPr="000E3238">
              <w:t>3</w:t>
            </w:r>
          </w:p>
        </w:tc>
        <w:tc>
          <w:tcPr>
            <w:tcW w:w="3220" w:type="dxa"/>
            <w:vAlign w:val="top"/>
          </w:tcPr>
          <w:p w14:paraId="4C411D64" w14:textId="77777777" w:rsidR="00310839" w:rsidRPr="000E3238" w:rsidRDefault="00310839" w:rsidP="00310839">
            <w:r w:rsidRPr="000E3238">
              <w:t xml:space="preserve">Naam contactpersoon </w:t>
            </w:r>
          </w:p>
        </w:tc>
        <w:tc>
          <w:tcPr>
            <w:tcW w:w="5032" w:type="dxa"/>
            <w:vAlign w:val="top"/>
          </w:tcPr>
          <w:p w14:paraId="791170D9" w14:textId="77777777" w:rsidR="00310839" w:rsidRPr="000E3238" w:rsidRDefault="00310839" w:rsidP="00310839"/>
        </w:tc>
      </w:tr>
      <w:tr w:rsidR="00310839" w:rsidRPr="000E3238" w14:paraId="136CF224" w14:textId="77777777" w:rsidTr="00310839">
        <w:trPr>
          <w:trHeight w:val="388"/>
        </w:trPr>
        <w:tc>
          <w:tcPr>
            <w:tcW w:w="314" w:type="dxa"/>
            <w:vMerge/>
            <w:vAlign w:val="top"/>
          </w:tcPr>
          <w:p w14:paraId="38B9A2FC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44AE5F09" w14:textId="77777777" w:rsidR="00310839" w:rsidRPr="000E3238" w:rsidRDefault="00310839" w:rsidP="00310839">
            <w:r w:rsidRPr="000E3238">
              <w:t>Functie</w:t>
            </w:r>
          </w:p>
        </w:tc>
        <w:tc>
          <w:tcPr>
            <w:tcW w:w="5032" w:type="dxa"/>
            <w:vAlign w:val="top"/>
          </w:tcPr>
          <w:p w14:paraId="7080ACAA" w14:textId="77777777" w:rsidR="00310839" w:rsidRPr="000E3238" w:rsidRDefault="00310839" w:rsidP="00310839"/>
        </w:tc>
      </w:tr>
      <w:tr w:rsidR="00310839" w:rsidRPr="000E3238" w14:paraId="4AF42EB7" w14:textId="77777777" w:rsidTr="00310839">
        <w:trPr>
          <w:trHeight w:val="408"/>
        </w:trPr>
        <w:tc>
          <w:tcPr>
            <w:tcW w:w="314" w:type="dxa"/>
            <w:vMerge/>
            <w:vAlign w:val="top"/>
          </w:tcPr>
          <w:p w14:paraId="559216A2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607B3099" w14:textId="77777777" w:rsidR="00310839" w:rsidRPr="000E3238" w:rsidRDefault="00310839" w:rsidP="00310839">
            <w:r w:rsidRPr="000E3238">
              <w:t>Telefoonnummer</w:t>
            </w:r>
          </w:p>
        </w:tc>
        <w:tc>
          <w:tcPr>
            <w:tcW w:w="5032" w:type="dxa"/>
            <w:vAlign w:val="top"/>
          </w:tcPr>
          <w:p w14:paraId="71043F10" w14:textId="77777777" w:rsidR="00310839" w:rsidRPr="000E3238" w:rsidRDefault="00310839" w:rsidP="00310839"/>
        </w:tc>
      </w:tr>
      <w:tr w:rsidR="00310839" w:rsidRPr="000E3238" w14:paraId="071D3C73" w14:textId="77777777" w:rsidTr="00310839">
        <w:trPr>
          <w:trHeight w:val="414"/>
        </w:trPr>
        <w:tc>
          <w:tcPr>
            <w:tcW w:w="314" w:type="dxa"/>
            <w:vMerge/>
            <w:vAlign w:val="top"/>
          </w:tcPr>
          <w:p w14:paraId="14B0FD85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64FAA564" w14:textId="77777777" w:rsidR="00310839" w:rsidRPr="000E3238" w:rsidRDefault="00310839" w:rsidP="00310839">
            <w:r w:rsidRPr="000E3238">
              <w:t>E-mailadres</w:t>
            </w:r>
          </w:p>
        </w:tc>
        <w:tc>
          <w:tcPr>
            <w:tcW w:w="5032" w:type="dxa"/>
            <w:vAlign w:val="top"/>
          </w:tcPr>
          <w:p w14:paraId="7EA7D181" w14:textId="77777777" w:rsidR="00310839" w:rsidRPr="000E3238" w:rsidRDefault="00310839" w:rsidP="00310839"/>
        </w:tc>
      </w:tr>
      <w:tr w:rsidR="00310839" w:rsidRPr="000E3238" w14:paraId="264CFCE7" w14:textId="77777777" w:rsidTr="00310839">
        <w:trPr>
          <w:trHeight w:val="460"/>
        </w:trPr>
        <w:tc>
          <w:tcPr>
            <w:tcW w:w="314" w:type="dxa"/>
            <w:vMerge w:val="restart"/>
            <w:vAlign w:val="top"/>
          </w:tcPr>
          <w:p w14:paraId="07A4C18D" w14:textId="77777777" w:rsidR="00310839" w:rsidRPr="000E3238" w:rsidRDefault="00310839" w:rsidP="00310839">
            <w:r w:rsidRPr="000E3238">
              <w:t>4</w:t>
            </w:r>
          </w:p>
        </w:tc>
        <w:tc>
          <w:tcPr>
            <w:tcW w:w="3220" w:type="dxa"/>
            <w:vAlign w:val="top"/>
          </w:tcPr>
          <w:p w14:paraId="56A1F36C" w14:textId="77777777" w:rsidR="00310839" w:rsidRPr="000E3238" w:rsidRDefault="00310839" w:rsidP="00ED14AF">
            <w:r>
              <w:t>B</w:t>
            </w:r>
            <w:r w:rsidRPr="000E3238">
              <w:t>eknopte omschrijving</w:t>
            </w:r>
            <w:r>
              <w:t xml:space="preserve"> van de </w:t>
            </w:r>
            <w:r w:rsidR="00ED14AF">
              <w:t xml:space="preserve">referentie opdracht </w:t>
            </w:r>
          </w:p>
        </w:tc>
        <w:tc>
          <w:tcPr>
            <w:tcW w:w="5032" w:type="dxa"/>
            <w:vAlign w:val="top"/>
          </w:tcPr>
          <w:p w14:paraId="1E044EBA" w14:textId="77777777" w:rsidR="00310839" w:rsidRPr="000E3238" w:rsidRDefault="00310839" w:rsidP="00310839"/>
        </w:tc>
      </w:tr>
      <w:tr w:rsidR="00310839" w:rsidRPr="000E3238" w14:paraId="0E477AFA" w14:textId="77777777" w:rsidTr="00310839">
        <w:tc>
          <w:tcPr>
            <w:tcW w:w="314" w:type="dxa"/>
            <w:vMerge/>
            <w:vAlign w:val="top"/>
          </w:tcPr>
          <w:p w14:paraId="728F00C2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731D0052" w14:textId="77777777" w:rsidR="00310839" w:rsidRPr="000E3238" w:rsidRDefault="00310839" w:rsidP="00310839">
            <w:r w:rsidRPr="000E3238">
              <w:t>Startdatum en einddatum van project</w:t>
            </w:r>
          </w:p>
        </w:tc>
        <w:tc>
          <w:tcPr>
            <w:tcW w:w="5032" w:type="dxa"/>
            <w:vAlign w:val="top"/>
          </w:tcPr>
          <w:p w14:paraId="3AA22EB8" w14:textId="77777777" w:rsidR="00310839" w:rsidRPr="000E3238" w:rsidRDefault="00310839" w:rsidP="00310839">
            <w:pPr>
              <w:rPr>
                <w:color w:val="70AD47" w:themeColor="accent6"/>
              </w:rPr>
            </w:pPr>
            <w:r w:rsidRPr="000E3238">
              <w:t xml:space="preserve">Startdatum: </w:t>
            </w:r>
            <w:r w:rsidRPr="000E3238">
              <w:rPr>
                <w:color w:val="70AD47" w:themeColor="accent6"/>
              </w:rPr>
              <w:t>…-…-…</w:t>
            </w:r>
            <w:r w:rsidRPr="000E3238">
              <w:tab/>
              <w:t xml:space="preserve">Einddatum: </w:t>
            </w:r>
            <w:r w:rsidRPr="000E3238">
              <w:rPr>
                <w:color w:val="70AD47" w:themeColor="accent6"/>
              </w:rPr>
              <w:t>…-…-…</w:t>
            </w:r>
          </w:p>
          <w:p w14:paraId="6ADA9850" w14:textId="77777777" w:rsidR="00E74816" w:rsidRPr="00AD1F46" w:rsidRDefault="00310839" w:rsidP="00E74816">
            <w:pPr>
              <w:pStyle w:val="Lijstalinea"/>
              <w:numPr>
                <w:ilvl w:val="0"/>
                <w:numId w:val="24"/>
              </w:numPr>
              <w:suppressAutoHyphens w:val="0"/>
              <w:autoSpaceDE/>
              <w:autoSpaceDN/>
              <w:adjustRightInd/>
              <w:spacing w:after="120" w:line="336" w:lineRule="auto"/>
              <w:contextualSpacing/>
              <w:textAlignment w:val="auto"/>
            </w:pPr>
            <w:r w:rsidRPr="004377E4">
              <w:rPr>
                <w:i/>
                <w:color w:val="09142F" w:themeColor="background1" w:themeShade="A6"/>
              </w:rPr>
              <w:t xml:space="preserve">Let op: </w:t>
            </w:r>
            <w:r w:rsidRPr="004377E4">
              <w:rPr>
                <w:i/>
                <w:color w:val="09142F" w:themeColor="background1" w:themeShade="A6"/>
                <w:highlight w:val="yellow"/>
              </w:rPr>
              <w:br/>
            </w:r>
            <w:r w:rsidR="00E74816" w:rsidRPr="00AD1F46">
              <w:t xml:space="preserve">Op het moment van Inschrijven maximaal 3 jaar oud (einddatum/oplevering overeenkomst) en is minimaal 1 jaar in uitvoering geweest; </w:t>
            </w:r>
          </w:p>
          <w:p w14:paraId="5F1232DE" w14:textId="77777777" w:rsidR="00E74816" w:rsidRDefault="00E74816" w:rsidP="00E74816">
            <w:pPr>
              <w:pStyle w:val="Lijstalinea"/>
              <w:numPr>
                <w:ilvl w:val="0"/>
                <w:numId w:val="24"/>
              </w:numPr>
              <w:suppressAutoHyphens w:val="0"/>
              <w:autoSpaceDE/>
              <w:autoSpaceDN/>
              <w:adjustRightInd/>
              <w:spacing w:after="120" w:line="336" w:lineRule="auto"/>
              <w:contextualSpacing/>
              <w:textAlignment w:val="auto"/>
            </w:pPr>
            <w:r w:rsidRPr="0088144F">
              <w:t xml:space="preserve"> </w:t>
            </w:r>
            <w:r>
              <w:t>Inschrijver dient dit daadwerkelijk te hebben uitgevoerd.</w:t>
            </w:r>
          </w:p>
          <w:p w14:paraId="7AE71617" w14:textId="58364796" w:rsidR="00310839" w:rsidRPr="000E3238" w:rsidRDefault="00310839" w:rsidP="004377E4"/>
        </w:tc>
      </w:tr>
      <w:tr w:rsidR="00310839" w:rsidRPr="000E3238" w14:paraId="2160BF65" w14:textId="77777777" w:rsidTr="00310839">
        <w:tc>
          <w:tcPr>
            <w:tcW w:w="314" w:type="dxa"/>
            <w:vAlign w:val="top"/>
          </w:tcPr>
          <w:p w14:paraId="67457DCB" w14:textId="77777777" w:rsidR="00310839" w:rsidRPr="000E3238" w:rsidRDefault="00310839" w:rsidP="00310839">
            <w:r>
              <w:lastRenderedPageBreak/>
              <w:t>5</w:t>
            </w:r>
          </w:p>
        </w:tc>
        <w:tc>
          <w:tcPr>
            <w:tcW w:w="3220" w:type="dxa"/>
            <w:vAlign w:val="top"/>
          </w:tcPr>
          <w:p w14:paraId="6FF7BEB1" w14:textId="77777777" w:rsidR="00310839" w:rsidRPr="000E3238" w:rsidRDefault="00310839" w:rsidP="00310839">
            <w:pPr>
              <w:rPr>
                <w:bCs/>
              </w:rPr>
            </w:pPr>
            <w:r>
              <w:rPr>
                <w:bCs/>
              </w:rPr>
              <w:t>Nadere t</w:t>
            </w:r>
            <w:r w:rsidRPr="000E3238">
              <w:rPr>
                <w:bCs/>
              </w:rPr>
              <w:t>oelichting aard van opdracht</w:t>
            </w:r>
          </w:p>
          <w:p w14:paraId="0E5B865D" w14:textId="77777777" w:rsidR="00310839" w:rsidRPr="000E3238" w:rsidRDefault="00310839" w:rsidP="00310839">
            <w:pPr>
              <w:rPr>
                <w:bCs/>
              </w:rPr>
            </w:pPr>
          </w:p>
          <w:p w14:paraId="683E4D36" w14:textId="77777777" w:rsidR="00310839" w:rsidRPr="000E3238" w:rsidRDefault="00310839" w:rsidP="00310839">
            <w:pPr>
              <w:rPr>
                <w:bCs/>
              </w:rPr>
            </w:pPr>
          </w:p>
          <w:p w14:paraId="79D92D78" w14:textId="77777777" w:rsidR="00310839" w:rsidRPr="000E3238" w:rsidRDefault="00310839" w:rsidP="00310839">
            <w:pPr>
              <w:rPr>
                <w:bCs/>
              </w:rPr>
            </w:pPr>
          </w:p>
        </w:tc>
        <w:tc>
          <w:tcPr>
            <w:tcW w:w="5032" w:type="dxa"/>
            <w:vAlign w:val="top"/>
          </w:tcPr>
          <w:p w14:paraId="1BB24729" w14:textId="77777777" w:rsidR="00310839" w:rsidRPr="00ED14AF" w:rsidRDefault="00ED14AF" w:rsidP="00ED14AF">
            <w:pPr>
              <w:rPr>
                <w:bCs/>
                <w:i/>
              </w:rPr>
            </w:pPr>
            <w:r w:rsidRPr="00ED14AF">
              <w:rPr>
                <w:bCs/>
                <w:i/>
              </w:rPr>
              <w:t>NB: U dient hier een omschrijving van de referentie-opdracht in te vullen, waaruit blijkt dat de betreffende opdracht voldoet aan de gestelde eisen en waaruit kerncompetenties daadwerkelijk blijken.</w:t>
            </w:r>
            <w:r>
              <w:rPr>
                <w:bCs/>
                <w:i/>
              </w:rPr>
              <w:t xml:space="preserve"> Let op: totale omvang formulier in te dienen mag maximaal 2 A4 zijn, dus wees zo beknopt mogelijk. </w:t>
            </w:r>
          </w:p>
        </w:tc>
      </w:tr>
    </w:tbl>
    <w:p w14:paraId="7B265DE9" w14:textId="035975B5" w:rsidR="00310839" w:rsidRPr="00E74816" w:rsidRDefault="00310839" w:rsidP="00E74816">
      <w:pPr>
        <w:spacing w:after="0"/>
        <w:rPr>
          <w:rFonts w:eastAsia="Calibri"/>
          <w:b/>
          <w:i/>
          <w:highlight w:val="yellow"/>
        </w:rPr>
      </w:pPr>
    </w:p>
    <w:sectPr w:rsidR="00310839" w:rsidRPr="00E74816" w:rsidSect="00670930">
      <w:headerReference w:type="default" r:id="rId11"/>
      <w:footerReference w:type="even" r:id="rId12"/>
      <w:footerReference w:type="default" r:id="rId13"/>
      <w:type w:val="continuous"/>
      <w:pgSz w:w="11900" w:h="16840"/>
      <w:pgMar w:top="2142" w:right="1418" w:bottom="2268" w:left="1418" w:header="340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29643" w14:textId="77777777" w:rsidR="00E74816" w:rsidRDefault="00E74816" w:rsidP="00987C12">
      <w:r>
        <w:separator/>
      </w:r>
    </w:p>
    <w:p w14:paraId="0AFB5059" w14:textId="77777777" w:rsidR="00E74816" w:rsidRDefault="00E74816" w:rsidP="00987C12"/>
    <w:p w14:paraId="66462F29" w14:textId="77777777" w:rsidR="00E74816" w:rsidRDefault="00E74816" w:rsidP="00987C12"/>
    <w:p w14:paraId="2D8C2704" w14:textId="77777777" w:rsidR="00E74816" w:rsidRDefault="00E74816" w:rsidP="00987C12"/>
  </w:endnote>
  <w:endnote w:type="continuationSeparator" w:id="0">
    <w:p w14:paraId="3F47BE6F" w14:textId="77777777" w:rsidR="00E74816" w:rsidRDefault="00E74816" w:rsidP="00987C12">
      <w:r>
        <w:continuationSeparator/>
      </w:r>
    </w:p>
    <w:p w14:paraId="3E616DEF" w14:textId="77777777" w:rsidR="00E74816" w:rsidRDefault="00E74816" w:rsidP="00987C12"/>
    <w:p w14:paraId="3AC339D9" w14:textId="77777777" w:rsidR="00E74816" w:rsidRDefault="00E74816" w:rsidP="00987C12"/>
    <w:p w14:paraId="6E8F135E" w14:textId="77777777" w:rsidR="00E74816" w:rsidRDefault="00E74816" w:rsidP="00987C12"/>
  </w:endnote>
  <w:endnote w:type="continuationNotice" w:id="1">
    <w:p w14:paraId="15EB5383" w14:textId="77777777" w:rsidR="00E74816" w:rsidRDefault="00E748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rbane Light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Urbane Bold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Univers V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61827913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5F835E98" w14:textId="77777777" w:rsidR="0023446A" w:rsidRDefault="0023446A" w:rsidP="00987C12">
        <w:pPr>
          <w:pStyle w:val="Voettekst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4DD0DEE2" w14:textId="77777777" w:rsidR="0023446A" w:rsidRDefault="0023446A" w:rsidP="00987C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73E1" w14:textId="77777777" w:rsidR="0051457F" w:rsidRDefault="00754999" w:rsidP="00754999">
    <w:pPr>
      <w:pStyle w:val="Voettekst"/>
      <w:tabs>
        <w:tab w:val="left" w:pos="1035"/>
      </w:tabs>
      <w:rPr>
        <w:noProof/>
        <w:sz w:val="15"/>
        <w:szCs w:val="15"/>
      </w:rPr>
    </w:pPr>
    <w:r>
      <w:rPr>
        <w:noProof/>
        <w:sz w:val="15"/>
        <w:szCs w:val="15"/>
      </w:rPr>
      <w:tab/>
    </w:r>
    <w:r>
      <w:rPr>
        <w:noProof/>
        <w:sz w:val="15"/>
        <w:szCs w:val="15"/>
      </w:rPr>
      <w:tab/>
    </w:r>
  </w:p>
  <w:p w14:paraId="54ED775F" w14:textId="77777777" w:rsidR="00670930" w:rsidRDefault="00670930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</w:p>
  <w:p w14:paraId="35096249" w14:textId="77777777" w:rsidR="0023446A" w:rsidRDefault="006E3637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6EA54868" wp14:editId="55D7BC56">
          <wp:simplePos x="0" y="0"/>
          <wp:positionH relativeFrom="column">
            <wp:posOffset>-900430</wp:posOffset>
          </wp:positionH>
          <wp:positionV relativeFrom="page">
            <wp:posOffset>9338733</wp:posOffset>
          </wp:positionV>
          <wp:extent cx="7577667" cy="1375249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67" cy="137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1FD">
      <w:rPr>
        <w:rFonts w:cs="Arial"/>
        <w:noProof/>
        <w:color w:val="FFFFFF" w:themeColor="text1"/>
        <w:sz w:val="15"/>
        <w:szCs w:val="15"/>
      </w:rPr>
      <w:t xml:space="preserve"> </w:t>
    </w:r>
  </w:p>
  <w:p w14:paraId="440C5E24" w14:textId="77D026B2" w:rsidR="001A7A65" w:rsidRPr="001A7A65" w:rsidRDefault="001A7A65" w:rsidP="00670930">
    <w:pPr>
      <w:pStyle w:val="Voettekst"/>
      <w:spacing w:after="0" w:line="240" w:lineRule="auto"/>
      <w:jc w:val="right"/>
      <w:rPr>
        <w:rStyle w:val="Paginanummer"/>
        <w:rFonts w:cs="Arial"/>
        <w:noProof/>
        <w:color w:val="FFFFFF" w:themeColor="text1"/>
        <w:sz w:val="15"/>
        <w:szCs w:val="15"/>
      </w:rPr>
    </w:pP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Pagina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PAGE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8E445E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  <w:r w:rsidR="009B7A44">
      <w:rPr>
        <w:rStyle w:val="Paginanummer"/>
        <w:rFonts w:cs="Arial"/>
        <w:noProof/>
        <w:color w:val="FFFFFF" w:themeColor="text1"/>
        <w:sz w:val="15"/>
        <w:szCs w:val="15"/>
      </w:rPr>
      <w:t xml:space="preserve"> </w:t>
    </w: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van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SECTIONPAGES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EA535F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</w:p>
  <w:p w14:paraId="298459D4" w14:textId="77777777" w:rsidR="0023446A" w:rsidRDefault="0023446A" w:rsidP="00987C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24146" w14:textId="77777777" w:rsidR="00E74816" w:rsidRDefault="00E74816" w:rsidP="00987C12">
      <w:r>
        <w:separator/>
      </w:r>
    </w:p>
    <w:p w14:paraId="1AFF0A73" w14:textId="77777777" w:rsidR="00E74816" w:rsidRDefault="00E74816" w:rsidP="00987C12"/>
    <w:p w14:paraId="4540A675" w14:textId="77777777" w:rsidR="00E74816" w:rsidRDefault="00E74816" w:rsidP="00987C12"/>
    <w:p w14:paraId="5C3EB7AF" w14:textId="77777777" w:rsidR="00E74816" w:rsidRDefault="00E74816" w:rsidP="00987C12"/>
  </w:footnote>
  <w:footnote w:type="continuationSeparator" w:id="0">
    <w:p w14:paraId="0BDA8342" w14:textId="77777777" w:rsidR="00E74816" w:rsidRDefault="00E74816" w:rsidP="00987C12">
      <w:r>
        <w:continuationSeparator/>
      </w:r>
    </w:p>
    <w:p w14:paraId="58EA2144" w14:textId="77777777" w:rsidR="00E74816" w:rsidRDefault="00E74816" w:rsidP="00987C12"/>
    <w:p w14:paraId="290B0093" w14:textId="77777777" w:rsidR="00E74816" w:rsidRDefault="00E74816" w:rsidP="00987C12"/>
    <w:p w14:paraId="2621DD32" w14:textId="77777777" w:rsidR="00E74816" w:rsidRDefault="00E74816" w:rsidP="00987C12"/>
  </w:footnote>
  <w:footnote w:type="continuationNotice" w:id="1">
    <w:p w14:paraId="4A20D675" w14:textId="77777777" w:rsidR="00E74816" w:rsidRDefault="00E748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71F6E" w14:textId="5AB152C2" w:rsidR="006E3637" w:rsidRDefault="00E74816" w:rsidP="006F49E9">
    <w:pPr>
      <w:pStyle w:val="Koptekst"/>
      <w:tabs>
        <w:tab w:val="clear" w:pos="4536"/>
        <w:tab w:val="center" w:pos="482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5FC0B2CB" wp14:editId="31FE7551">
          <wp:simplePos x="0" y="0"/>
          <wp:positionH relativeFrom="margin">
            <wp:align>left</wp:align>
          </wp:positionH>
          <wp:positionV relativeFrom="paragraph">
            <wp:posOffset>279400</wp:posOffset>
          </wp:positionV>
          <wp:extent cx="1676400" cy="413385"/>
          <wp:effectExtent l="0" t="0" r="0" b="5715"/>
          <wp:wrapTight wrapText="bothSides">
            <wp:wrapPolygon edited="0">
              <wp:start x="2945" y="0"/>
              <wp:lineTo x="0" y="3982"/>
              <wp:lineTo x="0" y="18912"/>
              <wp:lineTo x="2209" y="20903"/>
              <wp:lineTo x="6627" y="20903"/>
              <wp:lineTo x="16445" y="20903"/>
              <wp:lineTo x="16691" y="16922"/>
              <wp:lineTo x="21355" y="15926"/>
              <wp:lineTo x="21355" y="7963"/>
              <wp:lineTo x="7364" y="0"/>
              <wp:lineTo x="2945" y="0"/>
            </wp:wrapPolygon>
          </wp:wrapTight>
          <wp:docPr id="1301045670" name="Afbeelding 1" descr="Afbeelding met logo, Graphics, Lettertyp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045670" name="Afbeelding 1" descr="Afbeelding met logo, Graphics, Lettertype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2026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AEC3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84F2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3298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16EC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7C93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D8A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80FC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F8B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C6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2F3343"/>
    <w:multiLevelType w:val="hybridMultilevel"/>
    <w:tmpl w:val="BA3C2A9E"/>
    <w:lvl w:ilvl="0" w:tplc="6C1E34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81AB2"/>
    <w:multiLevelType w:val="hybridMultilevel"/>
    <w:tmpl w:val="FFFFFFFF"/>
    <w:lvl w:ilvl="0" w:tplc="8D509C6E">
      <w:start w:val="1"/>
      <w:numFmt w:val="decimal"/>
      <w:lvlText w:val="%1."/>
      <w:lvlJc w:val="left"/>
      <w:pPr>
        <w:ind w:left="720" w:hanging="360"/>
      </w:pPr>
    </w:lvl>
    <w:lvl w:ilvl="1" w:tplc="C2245196">
      <w:start w:val="1"/>
      <w:numFmt w:val="lowerLetter"/>
      <w:lvlText w:val="%2."/>
      <w:lvlJc w:val="left"/>
      <w:pPr>
        <w:ind w:left="1440" w:hanging="360"/>
      </w:pPr>
    </w:lvl>
    <w:lvl w:ilvl="2" w:tplc="6A9C5AB6">
      <w:start w:val="1"/>
      <w:numFmt w:val="bullet"/>
      <w:lvlText w:val=""/>
      <w:lvlJc w:val="left"/>
      <w:pPr>
        <w:ind w:left="2160" w:hanging="180"/>
      </w:pPr>
    </w:lvl>
    <w:lvl w:ilvl="3" w:tplc="691CDAF2">
      <w:start w:val="1"/>
      <w:numFmt w:val="decimal"/>
      <w:lvlText w:val="%4."/>
      <w:lvlJc w:val="left"/>
      <w:pPr>
        <w:ind w:left="2880" w:hanging="360"/>
      </w:pPr>
    </w:lvl>
    <w:lvl w:ilvl="4" w:tplc="23E8F9E6">
      <w:start w:val="1"/>
      <w:numFmt w:val="lowerLetter"/>
      <w:lvlText w:val="%5."/>
      <w:lvlJc w:val="left"/>
      <w:pPr>
        <w:ind w:left="3600" w:hanging="360"/>
      </w:pPr>
    </w:lvl>
    <w:lvl w:ilvl="5" w:tplc="B12A2BD6">
      <w:start w:val="1"/>
      <w:numFmt w:val="lowerRoman"/>
      <w:lvlText w:val="%6."/>
      <w:lvlJc w:val="right"/>
      <w:pPr>
        <w:ind w:left="4320" w:hanging="180"/>
      </w:pPr>
    </w:lvl>
    <w:lvl w:ilvl="6" w:tplc="20C470D2">
      <w:start w:val="1"/>
      <w:numFmt w:val="decimal"/>
      <w:lvlText w:val="%7."/>
      <w:lvlJc w:val="left"/>
      <w:pPr>
        <w:ind w:left="5040" w:hanging="360"/>
      </w:pPr>
    </w:lvl>
    <w:lvl w:ilvl="7" w:tplc="C77698D4">
      <w:start w:val="1"/>
      <w:numFmt w:val="lowerLetter"/>
      <w:lvlText w:val="%8."/>
      <w:lvlJc w:val="left"/>
      <w:pPr>
        <w:ind w:left="5760" w:hanging="360"/>
      </w:pPr>
    </w:lvl>
    <w:lvl w:ilvl="8" w:tplc="6A3261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B34E2"/>
    <w:multiLevelType w:val="hybridMultilevel"/>
    <w:tmpl w:val="FFFFFFFF"/>
    <w:lvl w:ilvl="0" w:tplc="EC96C2F8">
      <w:start w:val="1"/>
      <w:numFmt w:val="decimal"/>
      <w:lvlText w:val="%1."/>
      <w:lvlJc w:val="left"/>
      <w:pPr>
        <w:ind w:left="720" w:hanging="360"/>
      </w:pPr>
    </w:lvl>
    <w:lvl w:ilvl="1" w:tplc="59D6FDB8">
      <w:start w:val="1"/>
      <w:numFmt w:val="lowerLetter"/>
      <w:lvlText w:val="%2."/>
      <w:lvlJc w:val="left"/>
      <w:pPr>
        <w:ind w:left="1440" w:hanging="360"/>
      </w:pPr>
    </w:lvl>
    <w:lvl w:ilvl="2" w:tplc="08064DE4">
      <w:start w:val="1"/>
      <w:numFmt w:val="bullet"/>
      <w:lvlText w:val=""/>
      <w:lvlJc w:val="left"/>
      <w:pPr>
        <w:ind w:left="2160" w:hanging="180"/>
      </w:pPr>
    </w:lvl>
    <w:lvl w:ilvl="3" w:tplc="8EEC90DA">
      <w:start w:val="1"/>
      <w:numFmt w:val="decimal"/>
      <w:lvlText w:val="%4."/>
      <w:lvlJc w:val="left"/>
      <w:pPr>
        <w:ind w:left="2880" w:hanging="360"/>
      </w:pPr>
    </w:lvl>
    <w:lvl w:ilvl="4" w:tplc="6A62CF9A">
      <w:start w:val="1"/>
      <w:numFmt w:val="lowerLetter"/>
      <w:lvlText w:val="%5."/>
      <w:lvlJc w:val="left"/>
      <w:pPr>
        <w:ind w:left="3600" w:hanging="360"/>
      </w:pPr>
    </w:lvl>
    <w:lvl w:ilvl="5" w:tplc="CDCE03A6">
      <w:start w:val="1"/>
      <w:numFmt w:val="lowerRoman"/>
      <w:lvlText w:val="%6."/>
      <w:lvlJc w:val="right"/>
      <w:pPr>
        <w:ind w:left="4320" w:hanging="180"/>
      </w:pPr>
    </w:lvl>
    <w:lvl w:ilvl="6" w:tplc="651EC8D0">
      <w:start w:val="1"/>
      <w:numFmt w:val="decimal"/>
      <w:lvlText w:val="%7."/>
      <w:lvlJc w:val="left"/>
      <w:pPr>
        <w:ind w:left="5040" w:hanging="360"/>
      </w:pPr>
    </w:lvl>
    <w:lvl w:ilvl="7" w:tplc="78501D9E">
      <w:start w:val="1"/>
      <w:numFmt w:val="lowerLetter"/>
      <w:lvlText w:val="%8."/>
      <w:lvlJc w:val="left"/>
      <w:pPr>
        <w:ind w:left="5760" w:hanging="360"/>
      </w:pPr>
    </w:lvl>
    <w:lvl w:ilvl="8" w:tplc="B82A9CF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91AC3"/>
    <w:multiLevelType w:val="hybridMultilevel"/>
    <w:tmpl w:val="FFFFFFFF"/>
    <w:lvl w:ilvl="0" w:tplc="BBFC2F82">
      <w:start w:val="1"/>
      <w:numFmt w:val="decimal"/>
      <w:lvlText w:val="%1."/>
      <w:lvlJc w:val="left"/>
      <w:pPr>
        <w:ind w:left="720" w:hanging="360"/>
      </w:pPr>
    </w:lvl>
    <w:lvl w:ilvl="1" w:tplc="EAE4AD2C">
      <w:start w:val="1"/>
      <w:numFmt w:val="lowerLetter"/>
      <w:lvlText w:val="%2."/>
      <w:lvlJc w:val="left"/>
      <w:pPr>
        <w:ind w:left="1440" w:hanging="360"/>
      </w:pPr>
    </w:lvl>
    <w:lvl w:ilvl="2" w:tplc="F800BA38">
      <w:start w:val="1"/>
      <w:numFmt w:val="lowerRoman"/>
      <w:lvlText w:val="%3."/>
      <w:lvlJc w:val="right"/>
      <w:pPr>
        <w:ind w:left="2160" w:hanging="180"/>
      </w:pPr>
    </w:lvl>
    <w:lvl w:ilvl="3" w:tplc="8FF415D0">
      <w:start w:val="1"/>
      <w:numFmt w:val="decimal"/>
      <w:lvlText w:val="%4."/>
      <w:lvlJc w:val="left"/>
      <w:pPr>
        <w:ind w:left="2880" w:hanging="360"/>
      </w:pPr>
    </w:lvl>
    <w:lvl w:ilvl="4" w:tplc="2C0AD46C">
      <w:start w:val="1"/>
      <w:numFmt w:val="lowerLetter"/>
      <w:lvlText w:val="%5."/>
      <w:lvlJc w:val="left"/>
      <w:pPr>
        <w:ind w:left="3600" w:hanging="360"/>
      </w:pPr>
    </w:lvl>
    <w:lvl w:ilvl="5" w:tplc="EC9CCEB4">
      <w:start w:val="1"/>
      <w:numFmt w:val="lowerRoman"/>
      <w:lvlText w:val="%6."/>
      <w:lvlJc w:val="right"/>
      <w:pPr>
        <w:ind w:left="4320" w:hanging="180"/>
      </w:pPr>
    </w:lvl>
    <w:lvl w:ilvl="6" w:tplc="72DCD680">
      <w:start w:val="1"/>
      <w:numFmt w:val="decimal"/>
      <w:lvlText w:val="%7."/>
      <w:lvlJc w:val="left"/>
      <w:pPr>
        <w:ind w:left="5040" w:hanging="360"/>
      </w:pPr>
    </w:lvl>
    <w:lvl w:ilvl="7" w:tplc="6F3CBEDA">
      <w:start w:val="1"/>
      <w:numFmt w:val="lowerLetter"/>
      <w:lvlText w:val="%8."/>
      <w:lvlJc w:val="left"/>
      <w:pPr>
        <w:ind w:left="5760" w:hanging="360"/>
      </w:pPr>
    </w:lvl>
    <w:lvl w:ilvl="8" w:tplc="25EC480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04B8D"/>
    <w:multiLevelType w:val="hybridMultilevel"/>
    <w:tmpl w:val="499083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91283"/>
    <w:multiLevelType w:val="hybridMultilevel"/>
    <w:tmpl w:val="63F070A8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05628E"/>
    <w:multiLevelType w:val="hybridMultilevel"/>
    <w:tmpl w:val="7388A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13EBC"/>
    <w:multiLevelType w:val="hybridMultilevel"/>
    <w:tmpl w:val="FFFFFFFF"/>
    <w:lvl w:ilvl="0" w:tplc="FA52CB5C">
      <w:start w:val="1"/>
      <w:numFmt w:val="decimal"/>
      <w:lvlText w:val="%1."/>
      <w:lvlJc w:val="left"/>
      <w:pPr>
        <w:ind w:left="720" w:hanging="360"/>
      </w:pPr>
    </w:lvl>
    <w:lvl w:ilvl="1" w:tplc="23FE14CE">
      <w:start w:val="1"/>
      <w:numFmt w:val="lowerLetter"/>
      <w:lvlText w:val="%2."/>
      <w:lvlJc w:val="left"/>
      <w:pPr>
        <w:ind w:left="1440" w:hanging="360"/>
      </w:pPr>
    </w:lvl>
    <w:lvl w:ilvl="2" w:tplc="6144F39E">
      <w:start w:val="1"/>
      <w:numFmt w:val="bullet"/>
      <w:lvlText w:val=""/>
      <w:lvlJc w:val="left"/>
      <w:pPr>
        <w:ind w:left="2160" w:hanging="180"/>
      </w:pPr>
    </w:lvl>
    <w:lvl w:ilvl="3" w:tplc="BCBE55A4">
      <w:start w:val="1"/>
      <w:numFmt w:val="decimal"/>
      <w:lvlText w:val="%4."/>
      <w:lvlJc w:val="left"/>
      <w:pPr>
        <w:ind w:left="2880" w:hanging="360"/>
      </w:pPr>
    </w:lvl>
    <w:lvl w:ilvl="4" w:tplc="CAF015F4">
      <w:start w:val="1"/>
      <w:numFmt w:val="lowerLetter"/>
      <w:lvlText w:val="%5."/>
      <w:lvlJc w:val="left"/>
      <w:pPr>
        <w:ind w:left="3600" w:hanging="360"/>
      </w:pPr>
    </w:lvl>
    <w:lvl w:ilvl="5" w:tplc="A6F0D81A">
      <w:start w:val="1"/>
      <w:numFmt w:val="lowerRoman"/>
      <w:lvlText w:val="%6."/>
      <w:lvlJc w:val="right"/>
      <w:pPr>
        <w:ind w:left="4320" w:hanging="180"/>
      </w:pPr>
    </w:lvl>
    <w:lvl w:ilvl="6" w:tplc="0C489B5A">
      <w:start w:val="1"/>
      <w:numFmt w:val="decimal"/>
      <w:lvlText w:val="%7."/>
      <w:lvlJc w:val="left"/>
      <w:pPr>
        <w:ind w:left="5040" w:hanging="360"/>
      </w:pPr>
    </w:lvl>
    <w:lvl w:ilvl="7" w:tplc="5156E146">
      <w:start w:val="1"/>
      <w:numFmt w:val="lowerLetter"/>
      <w:lvlText w:val="%8."/>
      <w:lvlJc w:val="left"/>
      <w:pPr>
        <w:ind w:left="5760" w:hanging="360"/>
      </w:pPr>
    </w:lvl>
    <w:lvl w:ilvl="8" w:tplc="D6DC6E8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213D3"/>
    <w:multiLevelType w:val="hybridMultilevel"/>
    <w:tmpl w:val="8A2A08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E18B9"/>
    <w:multiLevelType w:val="hybridMultilevel"/>
    <w:tmpl w:val="BED45830"/>
    <w:lvl w:ilvl="0" w:tplc="0413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1" w15:restartNumberingAfterBreak="0">
    <w:nsid w:val="7B665738"/>
    <w:multiLevelType w:val="hybridMultilevel"/>
    <w:tmpl w:val="FFFFFFFF"/>
    <w:lvl w:ilvl="0" w:tplc="A2F08084">
      <w:start w:val="1"/>
      <w:numFmt w:val="decimal"/>
      <w:lvlText w:val="%1."/>
      <w:lvlJc w:val="left"/>
      <w:pPr>
        <w:ind w:left="720" w:hanging="360"/>
      </w:pPr>
    </w:lvl>
    <w:lvl w:ilvl="1" w:tplc="AA60CBDA">
      <w:start w:val="1"/>
      <w:numFmt w:val="lowerLetter"/>
      <w:lvlText w:val="%2."/>
      <w:lvlJc w:val="left"/>
      <w:pPr>
        <w:ind w:left="1440" w:hanging="360"/>
      </w:pPr>
    </w:lvl>
    <w:lvl w:ilvl="2" w:tplc="26B8ACB2">
      <w:start w:val="1"/>
      <w:numFmt w:val="bullet"/>
      <w:lvlText w:val=""/>
      <w:lvlJc w:val="left"/>
      <w:pPr>
        <w:ind w:left="2160" w:hanging="180"/>
      </w:pPr>
    </w:lvl>
    <w:lvl w:ilvl="3" w:tplc="DD325B12">
      <w:start w:val="1"/>
      <w:numFmt w:val="decimal"/>
      <w:lvlText w:val="%4."/>
      <w:lvlJc w:val="left"/>
      <w:pPr>
        <w:ind w:left="2880" w:hanging="360"/>
      </w:pPr>
    </w:lvl>
    <w:lvl w:ilvl="4" w:tplc="1BBC3CEA">
      <w:start w:val="1"/>
      <w:numFmt w:val="lowerLetter"/>
      <w:lvlText w:val="%5."/>
      <w:lvlJc w:val="left"/>
      <w:pPr>
        <w:ind w:left="3600" w:hanging="360"/>
      </w:pPr>
    </w:lvl>
    <w:lvl w:ilvl="5" w:tplc="4D10AD3C">
      <w:start w:val="1"/>
      <w:numFmt w:val="lowerRoman"/>
      <w:lvlText w:val="%6."/>
      <w:lvlJc w:val="right"/>
      <w:pPr>
        <w:ind w:left="4320" w:hanging="180"/>
      </w:pPr>
    </w:lvl>
    <w:lvl w:ilvl="6" w:tplc="5098558C">
      <w:start w:val="1"/>
      <w:numFmt w:val="decimal"/>
      <w:lvlText w:val="%7."/>
      <w:lvlJc w:val="left"/>
      <w:pPr>
        <w:ind w:left="5040" w:hanging="360"/>
      </w:pPr>
    </w:lvl>
    <w:lvl w:ilvl="7" w:tplc="70FABEA0">
      <w:start w:val="1"/>
      <w:numFmt w:val="lowerLetter"/>
      <w:lvlText w:val="%8."/>
      <w:lvlJc w:val="left"/>
      <w:pPr>
        <w:ind w:left="5760" w:hanging="360"/>
      </w:pPr>
    </w:lvl>
    <w:lvl w:ilvl="8" w:tplc="B1BAA8A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E58F3"/>
    <w:multiLevelType w:val="hybridMultilevel"/>
    <w:tmpl w:val="788047D6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07728"/>
    <w:multiLevelType w:val="hybridMultilevel"/>
    <w:tmpl w:val="078A82E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BD6EA5C2">
      <w:start w:val="2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898746">
    <w:abstractNumId w:val="0"/>
  </w:num>
  <w:num w:numId="2" w16cid:durableId="2070490099">
    <w:abstractNumId w:val="1"/>
  </w:num>
  <w:num w:numId="3" w16cid:durableId="462188714">
    <w:abstractNumId w:val="2"/>
  </w:num>
  <w:num w:numId="4" w16cid:durableId="96146019">
    <w:abstractNumId w:val="3"/>
  </w:num>
  <w:num w:numId="5" w16cid:durableId="837381532">
    <w:abstractNumId w:val="8"/>
  </w:num>
  <w:num w:numId="6" w16cid:durableId="999387863">
    <w:abstractNumId w:val="4"/>
  </w:num>
  <w:num w:numId="7" w16cid:durableId="537934986">
    <w:abstractNumId w:val="5"/>
  </w:num>
  <w:num w:numId="8" w16cid:durableId="1255433835">
    <w:abstractNumId w:val="6"/>
  </w:num>
  <w:num w:numId="9" w16cid:durableId="1057358306">
    <w:abstractNumId w:val="7"/>
  </w:num>
  <w:num w:numId="10" w16cid:durableId="1831676731">
    <w:abstractNumId w:val="9"/>
  </w:num>
  <w:num w:numId="11" w16cid:durableId="1440372355">
    <w:abstractNumId w:val="16"/>
  </w:num>
  <w:num w:numId="12" w16cid:durableId="851997249">
    <w:abstractNumId w:val="19"/>
  </w:num>
  <w:num w:numId="13" w16cid:durableId="314262342">
    <w:abstractNumId w:val="23"/>
  </w:num>
  <w:num w:numId="14" w16cid:durableId="6373092">
    <w:abstractNumId w:val="22"/>
  </w:num>
  <w:num w:numId="15" w16cid:durableId="466824663">
    <w:abstractNumId w:val="17"/>
  </w:num>
  <w:num w:numId="16" w16cid:durableId="1028531798">
    <w:abstractNumId w:val="15"/>
  </w:num>
  <w:num w:numId="17" w16cid:durableId="752093667">
    <w:abstractNumId w:val="13"/>
  </w:num>
  <w:num w:numId="18" w16cid:durableId="850416766">
    <w:abstractNumId w:val="21"/>
  </w:num>
  <w:num w:numId="19" w16cid:durableId="574635172">
    <w:abstractNumId w:val="12"/>
  </w:num>
  <w:num w:numId="20" w16cid:durableId="914241230">
    <w:abstractNumId w:val="11"/>
  </w:num>
  <w:num w:numId="21" w16cid:durableId="1135637552">
    <w:abstractNumId w:val="18"/>
  </w:num>
  <w:num w:numId="22" w16cid:durableId="898444843">
    <w:abstractNumId w:val="14"/>
  </w:num>
  <w:num w:numId="23" w16cid:durableId="2141342685">
    <w:abstractNumId w:val="10"/>
  </w:num>
  <w:num w:numId="24" w16cid:durableId="4327496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16"/>
    <w:rsid w:val="00040488"/>
    <w:rsid w:val="00072AF6"/>
    <w:rsid w:val="00072FB3"/>
    <w:rsid w:val="00077262"/>
    <w:rsid w:val="00081C9D"/>
    <w:rsid w:val="00082440"/>
    <w:rsid w:val="000924E0"/>
    <w:rsid w:val="00092961"/>
    <w:rsid w:val="000A6CAC"/>
    <w:rsid w:val="000C1FDA"/>
    <w:rsid w:val="000E1F64"/>
    <w:rsid w:val="000F41CA"/>
    <w:rsid w:val="00102137"/>
    <w:rsid w:val="00111B5E"/>
    <w:rsid w:val="00122B28"/>
    <w:rsid w:val="00136C28"/>
    <w:rsid w:val="001531C0"/>
    <w:rsid w:val="00156E91"/>
    <w:rsid w:val="0017594E"/>
    <w:rsid w:val="001A1F06"/>
    <w:rsid w:val="001A6DFF"/>
    <w:rsid w:val="001A7A65"/>
    <w:rsid w:val="001D16EA"/>
    <w:rsid w:val="00202ED4"/>
    <w:rsid w:val="00203BD3"/>
    <w:rsid w:val="00220D5C"/>
    <w:rsid w:val="0023446A"/>
    <w:rsid w:val="002409B0"/>
    <w:rsid w:val="00285C8F"/>
    <w:rsid w:val="002A2410"/>
    <w:rsid w:val="002A5756"/>
    <w:rsid w:val="002B04C8"/>
    <w:rsid w:val="00310839"/>
    <w:rsid w:val="003416DC"/>
    <w:rsid w:val="00345280"/>
    <w:rsid w:val="00354EA1"/>
    <w:rsid w:val="00375543"/>
    <w:rsid w:val="00382C4B"/>
    <w:rsid w:val="0039539A"/>
    <w:rsid w:val="003A2826"/>
    <w:rsid w:val="003A417D"/>
    <w:rsid w:val="003B73BB"/>
    <w:rsid w:val="003C4C30"/>
    <w:rsid w:val="003E27B2"/>
    <w:rsid w:val="00405D56"/>
    <w:rsid w:val="0041526C"/>
    <w:rsid w:val="004225A6"/>
    <w:rsid w:val="00425BAD"/>
    <w:rsid w:val="004377E4"/>
    <w:rsid w:val="00450BCE"/>
    <w:rsid w:val="004511E6"/>
    <w:rsid w:val="00464B2F"/>
    <w:rsid w:val="004677F8"/>
    <w:rsid w:val="00467865"/>
    <w:rsid w:val="0049212E"/>
    <w:rsid w:val="00494983"/>
    <w:rsid w:val="004B5E9E"/>
    <w:rsid w:val="004D1A91"/>
    <w:rsid w:val="004E6EB1"/>
    <w:rsid w:val="0051457F"/>
    <w:rsid w:val="00521D4D"/>
    <w:rsid w:val="00580B97"/>
    <w:rsid w:val="00587933"/>
    <w:rsid w:val="0059177E"/>
    <w:rsid w:val="005B5CB7"/>
    <w:rsid w:val="005C0217"/>
    <w:rsid w:val="005E02DA"/>
    <w:rsid w:val="00603926"/>
    <w:rsid w:val="006148ED"/>
    <w:rsid w:val="00617208"/>
    <w:rsid w:val="00634888"/>
    <w:rsid w:val="006671FD"/>
    <w:rsid w:val="00670930"/>
    <w:rsid w:val="006746B3"/>
    <w:rsid w:val="006C67C5"/>
    <w:rsid w:val="006E3637"/>
    <w:rsid w:val="006F49E9"/>
    <w:rsid w:val="00704CC3"/>
    <w:rsid w:val="00705402"/>
    <w:rsid w:val="0073540D"/>
    <w:rsid w:val="007357BF"/>
    <w:rsid w:val="00742709"/>
    <w:rsid w:val="00754999"/>
    <w:rsid w:val="0076273E"/>
    <w:rsid w:val="0077666A"/>
    <w:rsid w:val="00794DA7"/>
    <w:rsid w:val="007A5279"/>
    <w:rsid w:val="007B2D85"/>
    <w:rsid w:val="007B4B86"/>
    <w:rsid w:val="007E3DFC"/>
    <w:rsid w:val="007F5901"/>
    <w:rsid w:val="008036DD"/>
    <w:rsid w:val="00807922"/>
    <w:rsid w:val="00824437"/>
    <w:rsid w:val="00846DCF"/>
    <w:rsid w:val="00854F78"/>
    <w:rsid w:val="008A1267"/>
    <w:rsid w:val="008A6A8C"/>
    <w:rsid w:val="008D1816"/>
    <w:rsid w:val="008E2C75"/>
    <w:rsid w:val="008E445E"/>
    <w:rsid w:val="008E45ED"/>
    <w:rsid w:val="008F12E7"/>
    <w:rsid w:val="008F441F"/>
    <w:rsid w:val="008F6F38"/>
    <w:rsid w:val="00924290"/>
    <w:rsid w:val="009265FE"/>
    <w:rsid w:val="00930223"/>
    <w:rsid w:val="00930FAD"/>
    <w:rsid w:val="00937BA7"/>
    <w:rsid w:val="00940201"/>
    <w:rsid w:val="00967477"/>
    <w:rsid w:val="00987C12"/>
    <w:rsid w:val="00995B9B"/>
    <w:rsid w:val="009A089F"/>
    <w:rsid w:val="009B3F27"/>
    <w:rsid w:val="009B7A44"/>
    <w:rsid w:val="009D517A"/>
    <w:rsid w:val="009E156A"/>
    <w:rsid w:val="00A25C88"/>
    <w:rsid w:val="00A326EA"/>
    <w:rsid w:val="00A331FD"/>
    <w:rsid w:val="00A54EA0"/>
    <w:rsid w:val="00A6299D"/>
    <w:rsid w:val="00A70746"/>
    <w:rsid w:val="00AA251D"/>
    <w:rsid w:val="00AC3527"/>
    <w:rsid w:val="00AC67A2"/>
    <w:rsid w:val="00AD118B"/>
    <w:rsid w:val="00AE4A9C"/>
    <w:rsid w:val="00B06FDF"/>
    <w:rsid w:val="00B50257"/>
    <w:rsid w:val="00B76FBC"/>
    <w:rsid w:val="00B86BAD"/>
    <w:rsid w:val="00B91AD8"/>
    <w:rsid w:val="00B92619"/>
    <w:rsid w:val="00B945B2"/>
    <w:rsid w:val="00BA71D2"/>
    <w:rsid w:val="00BD5715"/>
    <w:rsid w:val="00BF5014"/>
    <w:rsid w:val="00C108E7"/>
    <w:rsid w:val="00C36F17"/>
    <w:rsid w:val="00C435AF"/>
    <w:rsid w:val="00C614CC"/>
    <w:rsid w:val="00C7460E"/>
    <w:rsid w:val="00C905F9"/>
    <w:rsid w:val="00CD72A7"/>
    <w:rsid w:val="00CF4B35"/>
    <w:rsid w:val="00CF6950"/>
    <w:rsid w:val="00D060DF"/>
    <w:rsid w:val="00D124DF"/>
    <w:rsid w:val="00D15F00"/>
    <w:rsid w:val="00D15F30"/>
    <w:rsid w:val="00D24F08"/>
    <w:rsid w:val="00D4400A"/>
    <w:rsid w:val="00D57F70"/>
    <w:rsid w:val="00D821E3"/>
    <w:rsid w:val="00DB7D8E"/>
    <w:rsid w:val="00DC48B8"/>
    <w:rsid w:val="00DF6340"/>
    <w:rsid w:val="00E42E40"/>
    <w:rsid w:val="00E44FEF"/>
    <w:rsid w:val="00E51925"/>
    <w:rsid w:val="00E6375C"/>
    <w:rsid w:val="00E74816"/>
    <w:rsid w:val="00EA535F"/>
    <w:rsid w:val="00EB45F7"/>
    <w:rsid w:val="00ED14AF"/>
    <w:rsid w:val="00F11E79"/>
    <w:rsid w:val="00F162B4"/>
    <w:rsid w:val="00F50A1B"/>
    <w:rsid w:val="00F555AB"/>
    <w:rsid w:val="00F73C71"/>
    <w:rsid w:val="00F95580"/>
    <w:rsid w:val="00FB2879"/>
    <w:rsid w:val="00FE5AD0"/>
    <w:rsid w:val="00FF28B0"/>
    <w:rsid w:val="00FF4F6E"/>
    <w:rsid w:val="02EFD9F5"/>
    <w:rsid w:val="0B5E67FB"/>
    <w:rsid w:val="0FF223A8"/>
    <w:rsid w:val="13782501"/>
    <w:rsid w:val="2105740D"/>
    <w:rsid w:val="21F8D73F"/>
    <w:rsid w:val="25497C46"/>
    <w:rsid w:val="341B2663"/>
    <w:rsid w:val="354CBD08"/>
    <w:rsid w:val="44BA3BEC"/>
    <w:rsid w:val="4544C142"/>
    <w:rsid w:val="50209DC9"/>
    <w:rsid w:val="50675B20"/>
    <w:rsid w:val="595526F7"/>
    <w:rsid w:val="60456CB4"/>
    <w:rsid w:val="65B8FEBA"/>
    <w:rsid w:val="6B6A9743"/>
    <w:rsid w:val="6DD2BBC0"/>
    <w:rsid w:val="719AA354"/>
    <w:rsid w:val="7316F264"/>
    <w:rsid w:val="773EB151"/>
    <w:rsid w:val="77884927"/>
    <w:rsid w:val="7AD00351"/>
    <w:rsid w:val="7E61F738"/>
    <w:rsid w:val="7F73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58A03"/>
  <w15:chartTrackingRefBased/>
  <w15:docId w15:val="{B105B16B-1AF3-4167-AD85-92A53C2C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CD - Standaard - Stationary"/>
    <w:qFormat/>
    <w:rsid w:val="00987C12"/>
    <w:pPr>
      <w:suppressAutoHyphens/>
      <w:autoSpaceDE w:val="0"/>
      <w:autoSpaceDN w:val="0"/>
      <w:adjustRightInd w:val="0"/>
      <w:spacing w:after="120" w:line="336" w:lineRule="auto"/>
      <w:textAlignment w:val="center"/>
    </w:pPr>
    <w:rPr>
      <w:rFonts w:ascii="Arial" w:hAnsi="Arial" w:cs="Urbane Light"/>
      <w:sz w:val="20"/>
      <w:szCs w:val="20"/>
    </w:rPr>
  </w:style>
  <w:style w:type="paragraph" w:styleId="Kop1">
    <w:name w:val="heading 1"/>
    <w:aliases w:val="SCD - Kop 1"/>
    <w:basedOn w:val="Standaard"/>
    <w:next w:val="Standaard"/>
    <w:link w:val="Kop1Char"/>
    <w:uiPriority w:val="9"/>
    <w:qFormat/>
    <w:rsid w:val="008D1816"/>
    <w:pPr>
      <w:spacing w:after="360"/>
      <w:outlineLvl w:val="0"/>
    </w:pPr>
    <w:rPr>
      <w:rFonts w:ascii="Arial Black" w:hAnsi="Arial Black"/>
      <w:b/>
      <w:bCs/>
      <w:color w:val="0F2049" w:themeColor="background1"/>
      <w:sz w:val="36"/>
      <w:szCs w:val="100"/>
    </w:rPr>
  </w:style>
  <w:style w:type="paragraph" w:styleId="Kop2">
    <w:name w:val="heading 2"/>
    <w:aliases w:val="SCD - Kop Light"/>
    <w:basedOn w:val="Standaard"/>
    <w:next w:val="Standaard"/>
    <w:link w:val="Kop2Char"/>
    <w:uiPriority w:val="9"/>
    <w:unhideWhenUsed/>
    <w:qFormat/>
    <w:rsid w:val="008D1816"/>
    <w:pPr>
      <w:spacing w:after="0" w:line="240" w:lineRule="auto"/>
      <w:outlineLvl w:val="1"/>
    </w:pPr>
    <w:rPr>
      <w:color w:val="0F2049" w:themeColor="background1"/>
      <w:sz w:val="26"/>
      <w:szCs w:val="56"/>
    </w:rPr>
  </w:style>
  <w:style w:type="paragraph" w:styleId="Kop3">
    <w:name w:val="heading 3"/>
    <w:aliases w:val="SCD - Tussenkop"/>
    <w:basedOn w:val="Standaard"/>
    <w:next w:val="Standaard"/>
    <w:link w:val="Kop3Char"/>
    <w:uiPriority w:val="9"/>
    <w:unhideWhenUsed/>
    <w:qFormat/>
    <w:rsid w:val="008D1816"/>
    <w:pPr>
      <w:spacing w:after="0"/>
      <w:outlineLvl w:val="2"/>
    </w:pPr>
    <w:rPr>
      <w: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5B5CB7"/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B5CB7"/>
    <w:rPr>
      <w:rFonts w:ascii="Consolas" w:hAnsi="Consolas" w:cs="Consolas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5CB7"/>
  </w:style>
  <w:style w:type="paragraph" w:styleId="Voettekst">
    <w:name w:val="footer"/>
    <w:basedOn w:val="Standaard"/>
    <w:link w:val="Voet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B5CB7"/>
  </w:style>
  <w:style w:type="paragraph" w:customStyle="1" w:styleId="Basisalinea">
    <w:name w:val="[Basisalinea]"/>
    <w:basedOn w:val="Standaard"/>
    <w:uiPriority w:val="99"/>
    <w:rsid w:val="000E1F64"/>
    <w:pPr>
      <w:spacing w:line="288" w:lineRule="auto"/>
    </w:pPr>
    <w:rPr>
      <w:rFonts w:ascii="Minion Pro" w:hAnsi="Minion Pro" w:cs="Minion Pro"/>
      <w:color w:val="000000"/>
    </w:rPr>
  </w:style>
  <w:style w:type="character" w:styleId="Paginanummer">
    <w:name w:val="page number"/>
    <w:basedOn w:val="Standaardalinea-lettertype"/>
    <w:uiPriority w:val="99"/>
    <w:semiHidden/>
    <w:unhideWhenUsed/>
    <w:rsid w:val="0023446A"/>
  </w:style>
  <w:style w:type="paragraph" w:styleId="Geenafstand">
    <w:name w:val="No Spacing"/>
    <w:basedOn w:val="Basisalinea"/>
    <w:uiPriority w:val="1"/>
    <w:qFormat/>
    <w:rsid w:val="004225A6"/>
    <w:pPr>
      <w:spacing w:line="336" w:lineRule="auto"/>
    </w:pPr>
    <w:rPr>
      <w:rFonts w:ascii="Urbane Light" w:hAnsi="Urbane Light" w:cs="Urbane Light"/>
      <w:color w:val="0F214A"/>
    </w:rPr>
  </w:style>
  <w:style w:type="paragraph" w:styleId="Ondertitel">
    <w:name w:val="Subtitle"/>
    <w:aliases w:val="SCD - Intro"/>
    <w:basedOn w:val="Basisalinea"/>
    <w:next w:val="Standaard"/>
    <w:link w:val="OndertitelChar"/>
    <w:uiPriority w:val="11"/>
    <w:qFormat/>
    <w:rsid w:val="005E02DA"/>
    <w:pPr>
      <w:jc w:val="right"/>
    </w:pPr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OndertitelChar">
    <w:name w:val="Ondertitel Char"/>
    <w:aliases w:val="SCD - Intro Char"/>
    <w:basedOn w:val="Standaardalinea-lettertype"/>
    <w:link w:val="Ondertitel"/>
    <w:uiPriority w:val="11"/>
    <w:rsid w:val="005E02DA"/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Kop1Char">
    <w:name w:val="Kop 1 Char"/>
    <w:aliases w:val="SCD - Kop 1 Char"/>
    <w:basedOn w:val="Standaardalinea-lettertype"/>
    <w:link w:val="Kop1"/>
    <w:uiPriority w:val="9"/>
    <w:rsid w:val="008D1816"/>
    <w:rPr>
      <w:rFonts w:ascii="Arial Black" w:hAnsi="Arial Black" w:cs="Urbane Light"/>
      <w:b/>
      <w:bCs/>
      <w:color w:val="0F2049" w:themeColor="background1"/>
      <w:sz w:val="36"/>
      <w:szCs w:val="100"/>
    </w:rPr>
  </w:style>
  <w:style w:type="character" w:customStyle="1" w:styleId="Kop2Char">
    <w:name w:val="Kop 2 Char"/>
    <w:aliases w:val="SCD - Kop Light Char"/>
    <w:basedOn w:val="Standaardalinea-lettertype"/>
    <w:link w:val="Kop2"/>
    <w:uiPriority w:val="9"/>
    <w:rsid w:val="008D1816"/>
    <w:rPr>
      <w:rFonts w:ascii="Arial" w:hAnsi="Arial" w:cs="Urbane Light"/>
      <w:color w:val="0F2049" w:themeColor="background1"/>
      <w:sz w:val="26"/>
      <w:szCs w:val="56"/>
    </w:rPr>
  </w:style>
  <w:style w:type="character" w:customStyle="1" w:styleId="Kop3Char">
    <w:name w:val="Kop 3 Char"/>
    <w:aliases w:val="SCD - Tussenkop Char"/>
    <w:basedOn w:val="Standaardalinea-lettertype"/>
    <w:link w:val="Kop3"/>
    <w:uiPriority w:val="9"/>
    <w:rsid w:val="008D1816"/>
    <w:rPr>
      <w:rFonts w:ascii="Arial" w:hAnsi="Arial" w:cs="Urbane Light"/>
      <w:caps/>
      <w:sz w:val="20"/>
      <w:szCs w:val="20"/>
    </w:rPr>
  </w:style>
  <w:style w:type="table" w:customStyle="1" w:styleId="Stijl1">
    <w:name w:val="Stijl1"/>
    <w:basedOn w:val="Standaardtabel"/>
    <w:uiPriority w:val="99"/>
    <w:rsid w:val="00072AF6"/>
    <w:rPr>
      <w:rFonts w:ascii="Urbane Light" w:hAnsi="Urbane Light"/>
      <w:sz w:val="18"/>
    </w:rPr>
    <w:tblPr>
      <w:tblBorders>
        <w:bottom w:val="single" w:sz="4" w:space="0" w:color="FFB812" w:themeColor="accent2"/>
        <w:insideH w:val="single" w:sz="4" w:space="0" w:color="FFB812" w:themeColor="accent2"/>
      </w:tblBorders>
    </w:tblPr>
    <w:tcPr>
      <w:shd w:val="clear" w:color="auto" w:fill="auto"/>
    </w:tcPr>
    <w:tblStylePr w:type="lastRow">
      <w:rPr>
        <w:rFonts w:ascii="Univers Vet" w:hAnsi="Univers Vet"/>
        <w:b/>
      </w:rPr>
      <w:tblPr/>
      <w:tcPr>
        <w:shd w:val="clear" w:color="auto" w:fill="002060"/>
      </w:tcPr>
    </w:tblStylePr>
  </w:style>
  <w:style w:type="table" w:styleId="Tabelraster">
    <w:name w:val="Table Grid"/>
    <w:basedOn w:val="Standaardtabel"/>
    <w:uiPriority w:val="39"/>
    <w:rsid w:val="00072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D-Tabel">
    <w:name w:val="SCD - Tabel"/>
    <w:basedOn w:val="Standaardtabel"/>
    <w:uiPriority w:val="99"/>
    <w:rsid w:val="00FF28B0"/>
    <w:pPr>
      <w:snapToGrid w:val="0"/>
    </w:pPr>
    <w:rPr>
      <w:rFonts w:ascii="Arial" w:hAnsi="Arial" w:cs="Times New Roman (Hoofdtekst CS)"/>
      <w:sz w:val="16"/>
    </w:rPr>
    <w:tblPr>
      <w:tblBorders>
        <w:bottom w:val="single" w:sz="4" w:space="0" w:color="FFB812" w:themeColor="accent2"/>
        <w:insideH w:val="single" w:sz="4" w:space="0" w:color="FFB812" w:themeColor="accent2"/>
      </w:tblBorders>
      <w:tblCellMar>
        <w:top w:w="85" w:type="dxa"/>
        <w:left w:w="0" w:type="dxa"/>
        <w:right w:w="0" w:type="dxa"/>
      </w:tblCellMar>
    </w:tblPr>
    <w:tcPr>
      <w:shd w:val="clear" w:color="auto" w:fill="auto"/>
      <w:vAlign w:val="center"/>
    </w:tcPr>
    <w:tblStylePr w:type="lastRow">
      <w:rPr>
        <w:rFonts w:ascii="Univers Vet" w:hAnsi="Univers Vet"/>
        <w:b/>
        <w:i w:val="0"/>
        <w:sz w:val="20"/>
      </w:rPr>
      <w:tblPr/>
      <w:tcPr>
        <w:tcBorders>
          <w:bottom w:val="single" w:sz="4" w:space="0" w:color="002060"/>
        </w:tcBorders>
        <w:shd w:val="clear" w:color="auto" w:fill="auto"/>
      </w:tcPr>
    </w:tblStylePr>
  </w:style>
  <w:style w:type="paragraph" w:styleId="Lijstalinea">
    <w:name w:val="List Paragraph"/>
    <w:aliases w:val="SCD - Tabeltekst,Lijst 1"/>
    <w:basedOn w:val="Standaard"/>
    <w:next w:val="Standaard"/>
    <w:link w:val="LijstalineaChar"/>
    <w:uiPriority w:val="34"/>
    <w:qFormat/>
    <w:rsid w:val="00807922"/>
    <w:pPr>
      <w:snapToGrid w:val="0"/>
      <w:spacing w:after="80" w:line="240" w:lineRule="auto"/>
    </w:pPr>
  </w:style>
  <w:style w:type="paragraph" w:customStyle="1" w:styleId="Standaard7">
    <w:name w:val="Standaard7"/>
    <w:basedOn w:val="Standaard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sz w:val="14"/>
      <w:szCs w:val="14"/>
      <w:lang w:eastAsia="nl-NL"/>
    </w:rPr>
  </w:style>
  <w:style w:type="paragraph" w:customStyle="1" w:styleId="Standaard8">
    <w:name w:val="Standaard8"/>
    <w:basedOn w:val="Standaard"/>
    <w:link w:val="Standaard8Char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noProof/>
      <w:sz w:val="16"/>
      <w:szCs w:val="16"/>
      <w:lang w:eastAsia="nl-NL"/>
    </w:rPr>
  </w:style>
  <w:style w:type="character" w:customStyle="1" w:styleId="standaardtekst7vet">
    <w:name w:val="standaardtekst7 vet"/>
    <w:basedOn w:val="Standaardalinea-lettertype"/>
    <w:rsid w:val="00937BA7"/>
    <w:rPr>
      <w:rFonts w:ascii="Univers Vet" w:hAnsi="Univers Vet"/>
      <w:b/>
      <w:sz w:val="14"/>
      <w:szCs w:val="14"/>
    </w:rPr>
  </w:style>
  <w:style w:type="character" w:customStyle="1" w:styleId="Standaard8Char">
    <w:name w:val="Standaard8 Char"/>
    <w:basedOn w:val="Standaardalinea-lettertype"/>
    <w:link w:val="Standaard8"/>
    <w:rsid w:val="00937BA7"/>
    <w:rPr>
      <w:rFonts w:ascii="Univers" w:eastAsia="Times New Roman" w:hAnsi="Univers" w:cs="Arial"/>
      <w:noProof/>
      <w:sz w:val="16"/>
      <w:szCs w:val="1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331FD"/>
    <w:rPr>
      <w:color w:val="808080"/>
    </w:rPr>
  </w:style>
  <w:style w:type="character" w:styleId="Verwijzingopmerking">
    <w:name w:val="annotation reference"/>
    <w:basedOn w:val="Standaardalinea-lettertype"/>
    <w:uiPriority w:val="99"/>
    <w:unhideWhenUsed/>
    <w:rsid w:val="003108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0839"/>
    <w:p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hAnsiTheme="minorHAnsi" w:cstheme="minorBidi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0839"/>
    <w:rPr>
      <w:sz w:val="20"/>
      <w:szCs w:val="20"/>
    </w:rPr>
  </w:style>
  <w:style w:type="character" w:customStyle="1" w:styleId="LijstalineaChar">
    <w:name w:val="Lijstalinea Char"/>
    <w:aliases w:val="SCD - Tabeltekst Char,Lijst 1 Char"/>
    <w:basedOn w:val="Standaardalinea-lettertype"/>
    <w:link w:val="Lijstalinea"/>
    <w:uiPriority w:val="34"/>
    <w:locked/>
    <w:rsid w:val="00310839"/>
    <w:rPr>
      <w:rFonts w:ascii="Arial" w:hAnsi="Arial" w:cs="Urbane Light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0839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0746"/>
    <w:pPr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Urbane Light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70746"/>
    <w:rPr>
      <w:rFonts w:ascii="Arial" w:hAnsi="Arial" w:cs="Urbane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e068\OneDrive%20-%20Drechtsteden\GPD\240161GPD%20Rioolreiniging%20en%20-inspectie\02%20Aanbestedingsstukken\Bijlage%20X%20-%20Formulier%20Kerncompetentie.dotx" TargetMode="External"/></Relationships>
</file>

<file path=word/theme/theme1.xml><?xml version="1.0" encoding="utf-8"?>
<a:theme xmlns:a="http://schemas.openxmlformats.org/drawingml/2006/main" name="SCD">
  <a:themeElements>
    <a:clrScheme name="SCD - KOERS">
      <a:dk1>
        <a:srgbClr val="FFFFFF"/>
      </a:dk1>
      <a:lt1>
        <a:srgbClr val="0F2049"/>
      </a:lt1>
      <a:dk2>
        <a:srgbClr val="DE6B08"/>
      </a:dk2>
      <a:lt2>
        <a:srgbClr val="FFFFFF"/>
      </a:lt2>
      <a:accent1>
        <a:srgbClr val="00ADF0"/>
      </a:accent1>
      <a:accent2>
        <a:srgbClr val="FFB812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99f15f-cf07-484e-a6b2-d764e48b776b">
      <Terms xmlns="http://schemas.microsoft.com/office/infopath/2007/PartnerControls"/>
    </lcf76f155ced4ddcb4097134ff3c332f>
    <TaxCatchAll xmlns="bba25a7a-e915-4276-833c-6575bc1da0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6B268DC18941817A99BA3EFC6952" ma:contentTypeVersion="15" ma:contentTypeDescription="Een nieuw document maken." ma:contentTypeScope="" ma:versionID="592e66cff3238b91622830baaed047cd">
  <xsd:schema xmlns:xsd="http://www.w3.org/2001/XMLSchema" xmlns:xs="http://www.w3.org/2001/XMLSchema" xmlns:p="http://schemas.microsoft.com/office/2006/metadata/properties" xmlns:ns2="2d99f15f-cf07-484e-a6b2-d764e48b776b" xmlns:ns3="bba25a7a-e915-4276-833c-6575bc1da025" targetNamespace="http://schemas.microsoft.com/office/2006/metadata/properties" ma:root="true" ma:fieldsID="4594465e46227de31d731aa96388bbed" ns2:_="" ns3:_="">
    <xsd:import namespace="2d99f15f-cf07-484e-a6b2-d764e48b776b"/>
    <xsd:import namespace="bba25a7a-e915-4276-833c-6575bc1da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15f-cf07-484e-a6b2-d764e48b7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25a7a-e915-4276-833c-6575bc1da0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758d7d-2cfb-4b99-90af-5721d15a28f8}" ma:internalName="TaxCatchAll" ma:showField="CatchAllData" ma:web="bba25a7a-e915-4276-833c-6575bc1da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AB926-46C9-460E-85AE-AD05AA0878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FF64F1-CC03-4FB9-AA6B-FAA1112C819B}">
  <ds:schemaRefs>
    <ds:schemaRef ds:uri="http://schemas.microsoft.com/office/2006/metadata/properties"/>
    <ds:schemaRef ds:uri="http://schemas.microsoft.com/office/infopath/2007/PartnerControls"/>
    <ds:schemaRef ds:uri="2d99f15f-cf07-484e-a6b2-d764e48b776b"/>
    <ds:schemaRef ds:uri="bba25a7a-e915-4276-833c-6575bc1da025"/>
  </ds:schemaRefs>
</ds:datastoreItem>
</file>

<file path=customXml/itemProps3.xml><?xml version="1.0" encoding="utf-8"?>
<ds:datastoreItem xmlns:ds="http://schemas.openxmlformats.org/officeDocument/2006/customXml" ds:itemID="{0D978076-01C9-4ACD-AA5B-CCB569B797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21B918-73F0-4401-BDBB-03DCF12B7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9f15f-cf07-484e-a6b2-d764e48b776b"/>
    <ds:schemaRef ds:uri="bba25a7a-e915-4276-833c-6575bc1da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1619bc-aea1-41c1-8fa8-bbdc8c7d1cef}" enabled="0" method="" siteId="{ce1619bc-aea1-41c1-8fa8-bbdc8c7d1ce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Bijlage X - Formulier Kerncompetentie</Template>
  <TotalTime>4</TotalTime>
  <Pages>2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Verwiel, JC (Janneke)</dc:creator>
  <cp:keywords/>
  <dc:description/>
  <cp:lastModifiedBy>Verwiel, JC (Janneke)</cp:lastModifiedBy>
  <cp:revision>2</cp:revision>
  <cp:lastPrinted>2020-09-04T16:56:00Z</cp:lastPrinted>
  <dcterms:created xsi:type="dcterms:W3CDTF">2025-11-27T20:49:00Z</dcterms:created>
  <dcterms:modified xsi:type="dcterms:W3CDTF">2025-11-27T20:53:00Z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0x01010055D86B268DC18941817A99BA3EFC6952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