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3A89" w14:textId="77777777" w:rsidR="00C03AEF" w:rsidRDefault="00C03AEF" w:rsidP="00C03AEF">
      <w:pPr>
        <w:spacing w:line="240" w:lineRule="auto"/>
        <w:jc w:val="center"/>
        <w:rPr>
          <w:rFonts w:ascii="Verdana" w:hAnsi="Verdana" w:cstheme="minorHAnsi"/>
          <w:b/>
          <w:sz w:val="32"/>
          <w:szCs w:val="32"/>
          <w:lang w:eastAsia="en-US"/>
        </w:rPr>
      </w:pPr>
      <w:r>
        <w:rPr>
          <w:rFonts w:ascii="Verdana" w:hAnsi="Verdana" w:cstheme="minorHAnsi"/>
          <w:b/>
          <w:sz w:val="32"/>
          <w:szCs w:val="32"/>
          <w:lang w:eastAsia="en-US"/>
        </w:rPr>
        <w:t>Raamo</w:t>
      </w:r>
      <w:r w:rsidRPr="00940749">
        <w:rPr>
          <w:rFonts w:ascii="Verdana" w:hAnsi="Verdana" w:cstheme="minorHAnsi"/>
          <w:b/>
          <w:sz w:val="32"/>
          <w:szCs w:val="32"/>
          <w:lang w:eastAsia="en-US"/>
        </w:rPr>
        <w:t>vereenkomst</w:t>
      </w:r>
    </w:p>
    <w:p w14:paraId="566E5290" w14:textId="77777777" w:rsidR="00C03AEF" w:rsidRPr="001E4F4A" w:rsidRDefault="00C03AEF" w:rsidP="00C03AEF">
      <w:pPr>
        <w:spacing w:line="240" w:lineRule="auto"/>
        <w:jc w:val="center"/>
        <w:rPr>
          <w:rFonts w:ascii="Verdana" w:hAnsi="Verdana" w:cstheme="minorHAnsi"/>
          <w:b/>
          <w:sz w:val="32"/>
          <w:szCs w:val="32"/>
          <w:lang w:eastAsia="en-US"/>
        </w:rPr>
      </w:pPr>
      <w:r w:rsidRPr="001E4F4A">
        <w:rPr>
          <w:rFonts w:ascii="Verdana" w:hAnsi="Verdana"/>
        </w:rPr>
        <w:t>foto- en videoapparatuur en toebehoren</w:t>
      </w:r>
      <w:r w:rsidRPr="001E4F4A">
        <w:rPr>
          <w:rFonts w:cstheme="minorHAnsi"/>
          <w:lang w:eastAsia="en-US"/>
        </w:rPr>
        <w:t xml:space="preserve"> </w:t>
      </w:r>
    </w:p>
    <w:p w14:paraId="61625260" w14:textId="77777777" w:rsidR="00C03AEF" w:rsidRPr="00940749" w:rsidRDefault="00C03AEF" w:rsidP="00C03AEF">
      <w:pPr>
        <w:spacing w:line="240" w:lineRule="auto"/>
        <w:ind w:left="2832" w:firstLine="708"/>
        <w:rPr>
          <w:rFonts w:ascii="Verdana" w:hAnsi="Verdana" w:cstheme="minorHAnsi"/>
          <w:b/>
          <w:lang w:eastAsia="en-US"/>
        </w:rPr>
      </w:pPr>
      <w:r>
        <w:rPr>
          <w:rFonts w:ascii="Verdana" w:hAnsi="Verdana" w:cstheme="minorHAnsi"/>
          <w:bCs/>
        </w:rPr>
        <w:t xml:space="preserve">SL 2026 </w:t>
      </w:r>
      <w:r w:rsidRPr="00990D35">
        <w:rPr>
          <w:rFonts w:ascii="Verdana" w:hAnsi="Verdana" w:cstheme="minorHAnsi"/>
          <w:bCs/>
        </w:rPr>
        <w:t>foto en video</w:t>
      </w:r>
    </w:p>
    <w:p w14:paraId="13FF1494" w14:textId="77777777" w:rsidR="00C03AEF" w:rsidRDefault="00C03AEF" w:rsidP="00C03AEF">
      <w:pPr>
        <w:spacing w:line="240" w:lineRule="auto"/>
        <w:rPr>
          <w:rFonts w:ascii="Verdana" w:hAnsi="Verdana" w:cstheme="minorHAnsi"/>
          <w:b/>
          <w:lang w:eastAsia="en-US"/>
        </w:rPr>
      </w:pPr>
    </w:p>
    <w:p w14:paraId="3BC5343A" w14:textId="77777777" w:rsidR="00C03AEF" w:rsidRPr="00940749" w:rsidRDefault="00C03AEF" w:rsidP="00C03AEF">
      <w:pPr>
        <w:spacing w:line="240" w:lineRule="auto"/>
        <w:rPr>
          <w:rFonts w:ascii="Verdana" w:hAnsi="Verdana" w:cstheme="minorHAnsi"/>
          <w:b/>
          <w:lang w:eastAsia="en-US"/>
        </w:rPr>
      </w:pPr>
      <w:r w:rsidRPr="00940749">
        <w:rPr>
          <w:rFonts w:ascii="Verdana" w:hAnsi="Verdana" w:cstheme="minorHAnsi"/>
          <w:b/>
          <w:lang w:eastAsia="en-US"/>
        </w:rPr>
        <w:t>De ondergetekenden:</w:t>
      </w:r>
    </w:p>
    <w:p w14:paraId="3B2A3560" w14:textId="77777777" w:rsidR="00C03AEF" w:rsidRPr="00940749" w:rsidRDefault="00C03AEF" w:rsidP="00C03AEF">
      <w:pPr>
        <w:spacing w:line="240" w:lineRule="auto"/>
        <w:rPr>
          <w:rFonts w:ascii="Verdana" w:hAnsi="Verdana" w:cstheme="minorHAnsi"/>
          <w:lang w:eastAsia="en-US"/>
        </w:rPr>
      </w:pPr>
      <w:r w:rsidRPr="00E77F56">
        <w:rPr>
          <w:rFonts w:ascii="Verdana" w:hAnsi="Verdana" w:cstheme="minorHAnsi"/>
          <w:lang w:eastAsia="en-US"/>
        </w:rPr>
        <w:t>Stichting SintLucas, gevestigd te Eindhoven, Torenallee 75, hierna te noemen: SintLucas, in dezen</w:t>
      </w:r>
      <w:r w:rsidRPr="00940749">
        <w:rPr>
          <w:rFonts w:ascii="Verdana" w:hAnsi="Verdana" w:cstheme="minorHAnsi"/>
          <w:lang w:eastAsia="en-US"/>
        </w:rPr>
        <w:t xml:space="preserve"> rechtsgeldig vertegenwoordigd door </w:t>
      </w:r>
      <w:r>
        <w:rPr>
          <w:rFonts w:ascii="Verdana" w:hAnsi="Verdana" w:cstheme="minorHAnsi"/>
          <w:color w:val="0070C0"/>
          <w:lang w:eastAsia="en-US"/>
        </w:rPr>
        <w:t>XXXXXX</w:t>
      </w:r>
      <w:r w:rsidRPr="00940749">
        <w:rPr>
          <w:rFonts w:ascii="Verdana" w:hAnsi="Verdana" w:cstheme="minorHAnsi"/>
          <w:lang w:eastAsia="en-US"/>
        </w:rPr>
        <w:t xml:space="preserve"> </w:t>
      </w:r>
      <w:r w:rsidRPr="00EE1877">
        <w:rPr>
          <w:rFonts w:ascii="Verdana" w:hAnsi="Verdana" w:cstheme="minorHAnsi"/>
          <w:lang w:eastAsia="en-US"/>
        </w:rPr>
        <w:t xml:space="preserve">in zijn hoedanigheid </w:t>
      </w:r>
      <w:r w:rsidRPr="00940749">
        <w:rPr>
          <w:rFonts w:ascii="Verdana" w:hAnsi="Verdana" w:cstheme="minorHAnsi"/>
          <w:lang w:eastAsia="en-US"/>
        </w:rPr>
        <w:t xml:space="preserve">van College van </w:t>
      </w:r>
      <w:r>
        <w:rPr>
          <w:rFonts w:ascii="Verdana" w:hAnsi="Verdana" w:cstheme="minorHAnsi"/>
          <w:lang w:eastAsia="en-US"/>
        </w:rPr>
        <w:t>b</w:t>
      </w:r>
      <w:r w:rsidRPr="00940749">
        <w:rPr>
          <w:rFonts w:ascii="Verdana" w:hAnsi="Verdana" w:cstheme="minorHAnsi"/>
          <w:lang w:eastAsia="en-US"/>
        </w:rPr>
        <w:t>estuur, hierna te noemen Opdrachtgever,</w:t>
      </w:r>
    </w:p>
    <w:p w14:paraId="5D4E66EF" w14:textId="77777777" w:rsidR="00C03AEF" w:rsidRPr="00940749" w:rsidRDefault="00C03AEF" w:rsidP="00C03AEF">
      <w:pPr>
        <w:spacing w:line="240" w:lineRule="auto"/>
        <w:rPr>
          <w:rFonts w:ascii="Verdana" w:hAnsi="Verdana" w:cstheme="minorHAnsi"/>
          <w:lang w:eastAsia="en-US"/>
        </w:rPr>
      </w:pPr>
    </w:p>
    <w:p w14:paraId="23CFCE78"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 xml:space="preserve">En </w:t>
      </w:r>
    </w:p>
    <w:p w14:paraId="76309DCB" w14:textId="77777777" w:rsidR="00C03AEF" w:rsidRPr="00940749" w:rsidRDefault="00C03AEF" w:rsidP="00C03AEF">
      <w:pPr>
        <w:spacing w:line="240" w:lineRule="auto"/>
        <w:rPr>
          <w:rFonts w:ascii="Verdana" w:hAnsi="Verdana" w:cstheme="minorHAnsi"/>
          <w:lang w:eastAsia="en-US"/>
        </w:rPr>
      </w:pPr>
    </w:p>
    <w:p w14:paraId="42226A89"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color w:val="0070C0"/>
          <w:lang w:eastAsia="en-US"/>
        </w:rPr>
        <w:t>&lt;Formele naam Opdrachtnemer&gt;</w:t>
      </w:r>
      <w:r w:rsidRPr="00940749">
        <w:rPr>
          <w:rFonts w:ascii="Verdana" w:hAnsi="Verdana" w:cstheme="minorHAnsi"/>
          <w:lang w:eastAsia="en-US"/>
        </w:rPr>
        <w:t xml:space="preserve">, gevestigd te </w:t>
      </w:r>
      <w:r w:rsidRPr="00940749">
        <w:rPr>
          <w:rFonts w:ascii="Verdana" w:hAnsi="Verdana" w:cstheme="minorHAnsi"/>
          <w:color w:val="0070C0"/>
          <w:lang w:eastAsia="en-US"/>
        </w:rPr>
        <w:t>&lt;vestigingsplaats&gt;</w:t>
      </w:r>
      <w:r w:rsidRPr="00940749">
        <w:rPr>
          <w:rFonts w:ascii="Verdana" w:hAnsi="Verdana" w:cstheme="minorHAnsi"/>
          <w:lang w:eastAsia="en-US"/>
        </w:rPr>
        <w:t xml:space="preserve">, ingeschreven bij de Kamer van Koophandel en Fabrieken onder dossiernummer </w:t>
      </w:r>
      <w:r w:rsidRPr="00940749">
        <w:rPr>
          <w:rFonts w:ascii="Verdana" w:hAnsi="Verdana" w:cstheme="minorHAnsi"/>
          <w:color w:val="0070C0"/>
          <w:lang w:eastAsia="en-US"/>
        </w:rPr>
        <w:t>&lt;dossiernummer KvK&gt;</w:t>
      </w:r>
      <w:r w:rsidRPr="00940749">
        <w:rPr>
          <w:rFonts w:ascii="Verdana" w:hAnsi="Verdana" w:cstheme="minorHAnsi"/>
          <w:lang w:eastAsia="en-US"/>
        </w:rPr>
        <w:t xml:space="preserve">, hierna te noemen </w:t>
      </w:r>
      <w:r w:rsidRPr="00940749">
        <w:rPr>
          <w:rFonts w:ascii="Verdana" w:hAnsi="Verdana" w:cstheme="minorHAnsi"/>
          <w:color w:val="0070C0"/>
          <w:lang w:eastAsia="en-US"/>
        </w:rPr>
        <w:t>&lt;aanduiding Opdrachtnemer&gt;</w:t>
      </w:r>
      <w:r w:rsidRPr="00940749">
        <w:rPr>
          <w:rFonts w:ascii="Verdana" w:hAnsi="Verdana" w:cstheme="minorHAnsi"/>
          <w:lang w:eastAsia="en-US"/>
        </w:rPr>
        <w:t xml:space="preserve">, in dezen rechtsgeldig vertegenwoordigd door </w:t>
      </w:r>
      <w:r w:rsidRPr="00940749">
        <w:rPr>
          <w:rFonts w:ascii="Verdana" w:hAnsi="Verdana" w:cstheme="minorHAnsi"/>
          <w:color w:val="0070C0"/>
          <w:lang w:eastAsia="en-US"/>
        </w:rPr>
        <w:t>&lt;naam rechtsgeldig vertegenwoordiger&gt;</w:t>
      </w:r>
      <w:r w:rsidRPr="00940749">
        <w:rPr>
          <w:rFonts w:ascii="Verdana" w:hAnsi="Verdana" w:cstheme="minorHAnsi"/>
          <w:lang w:eastAsia="en-US"/>
        </w:rPr>
        <w:t xml:space="preserve"> in </w:t>
      </w:r>
      <w:r w:rsidRPr="00940749">
        <w:rPr>
          <w:rFonts w:ascii="Verdana" w:hAnsi="Verdana" w:cstheme="minorHAnsi"/>
          <w:color w:val="0070C0"/>
          <w:lang w:eastAsia="en-US"/>
        </w:rPr>
        <w:t>zijn/haar</w:t>
      </w:r>
      <w:r w:rsidRPr="00940749">
        <w:rPr>
          <w:rFonts w:ascii="Verdana" w:hAnsi="Verdana" w:cstheme="minorHAnsi"/>
          <w:lang w:eastAsia="en-US"/>
        </w:rPr>
        <w:t xml:space="preserve"> hoedanigheid van </w:t>
      </w:r>
      <w:r w:rsidRPr="00940749">
        <w:rPr>
          <w:rFonts w:ascii="Verdana" w:hAnsi="Verdana" w:cstheme="minorHAnsi"/>
          <w:color w:val="0070C0"/>
          <w:lang w:eastAsia="en-US"/>
        </w:rPr>
        <w:t>&lt;functie rechtsgeldig vertegenwoordiger&gt;</w:t>
      </w:r>
      <w:r w:rsidRPr="00940749">
        <w:rPr>
          <w:rFonts w:ascii="Verdana" w:hAnsi="Verdana" w:cstheme="minorHAnsi"/>
          <w:lang w:eastAsia="en-US"/>
        </w:rPr>
        <w:t xml:space="preserve">, hierna te noemen Opdrachtnemer, </w:t>
      </w:r>
    </w:p>
    <w:p w14:paraId="3D5DD1ED" w14:textId="77777777" w:rsidR="00C03AEF" w:rsidRPr="00940749" w:rsidRDefault="00C03AEF" w:rsidP="00C03AEF">
      <w:pPr>
        <w:spacing w:line="240" w:lineRule="auto"/>
        <w:rPr>
          <w:rFonts w:ascii="Verdana" w:hAnsi="Verdana" w:cstheme="minorHAnsi"/>
          <w:lang w:eastAsia="en-US"/>
        </w:rPr>
      </w:pPr>
    </w:p>
    <w:p w14:paraId="534B47DD"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 xml:space="preserve">Opdrachtgever en Opdrachtnemer hierna gezamenlijk aan te duiden als “Partijen” </w:t>
      </w:r>
    </w:p>
    <w:p w14:paraId="0A10D02A" w14:textId="77777777" w:rsidR="00C03AEF" w:rsidRPr="00940749" w:rsidRDefault="00C03AEF" w:rsidP="00C03AEF">
      <w:pPr>
        <w:spacing w:line="240" w:lineRule="auto"/>
        <w:rPr>
          <w:rFonts w:ascii="Verdana" w:hAnsi="Verdana" w:cstheme="minorHAnsi"/>
          <w:lang w:eastAsia="en-US"/>
        </w:rPr>
      </w:pPr>
    </w:p>
    <w:p w14:paraId="420E9DCB" w14:textId="77777777" w:rsidR="00C03AEF" w:rsidRPr="00940749" w:rsidRDefault="00C03AEF" w:rsidP="00C03AEF">
      <w:pPr>
        <w:spacing w:line="240" w:lineRule="auto"/>
        <w:rPr>
          <w:rFonts w:ascii="Verdana" w:hAnsi="Verdana" w:cstheme="minorHAnsi"/>
          <w:b/>
          <w:lang w:eastAsia="en-US"/>
        </w:rPr>
      </w:pPr>
      <w:r w:rsidRPr="00940749">
        <w:rPr>
          <w:rFonts w:ascii="Verdana" w:hAnsi="Verdana" w:cstheme="minorHAnsi"/>
          <w:b/>
          <w:lang w:eastAsia="en-US"/>
        </w:rPr>
        <w:t>In aanmerking nemende dat:</w:t>
      </w:r>
    </w:p>
    <w:p w14:paraId="45C859F9"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 xml:space="preserve"> </w:t>
      </w:r>
    </w:p>
    <w:p w14:paraId="32308E82"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 xml:space="preserve">Op </w:t>
      </w:r>
      <w:r w:rsidRPr="00940749">
        <w:rPr>
          <w:rFonts w:ascii="Verdana" w:hAnsi="Verdana" w:cstheme="minorHAnsi"/>
          <w:color w:val="0070C0"/>
          <w:lang w:eastAsia="en-US"/>
        </w:rPr>
        <w:t xml:space="preserve">&lt;datum publicatie&gt; </w:t>
      </w:r>
      <w:r w:rsidRPr="00940749">
        <w:rPr>
          <w:rFonts w:ascii="Verdana" w:hAnsi="Verdana" w:cstheme="minorHAnsi"/>
          <w:lang w:eastAsia="en-US"/>
        </w:rPr>
        <w:t xml:space="preserve">door Opdrachtgever een </w:t>
      </w:r>
      <w:r w:rsidRPr="00A113D0">
        <w:rPr>
          <w:rFonts w:ascii="Verdana" w:hAnsi="Verdana" w:cstheme="minorHAnsi"/>
          <w:color w:val="0070C0"/>
          <w:lang w:eastAsia="en-US"/>
        </w:rPr>
        <w:t xml:space="preserve">openbare </w:t>
      </w:r>
      <w:r>
        <w:rPr>
          <w:rFonts w:ascii="Verdana" w:hAnsi="Verdana" w:cstheme="minorHAnsi"/>
          <w:color w:val="0070C0"/>
          <w:lang w:eastAsia="en-US"/>
        </w:rPr>
        <w:t>E</w:t>
      </w:r>
      <w:r w:rsidRPr="008C6970">
        <w:rPr>
          <w:rFonts w:ascii="Verdana" w:hAnsi="Verdana" w:cstheme="minorHAnsi"/>
          <w:color w:val="0070C0"/>
          <w:lang w:eastAsia="en-US"/>
        </w:rPr>
        <w:t xml:space="preserve">uropese aanbesteding </w:t>
      </w:r>
      <w:r w:rsidRPr="00940749">
        <w:rPr>
          <w:rFonts w:ascii="Verdana" w:hAnsi="Verdana" w:cstheme="minorHAnsi"/>
          <w:lang w:eastAsia="en-US"/>
        </w:rPr>
        <w:t>is uitgeschreven;</w:t>
      </w:r>
    </w:p>
    <w:p w14:paraId="0BD7DE08" w14:textId="77777777" w:rsidR="00C03AEF" w:rsidRPr="00940749" w:rsidRDefault="00C03AEF" w:rsidP="00C03AEF">
      <w:pPr>
        <w:spacing w:line="240" w:lineRule="auto"/>
        <w:rPr>
          <w:rFonts w:ascii="Verdana" w:hAnsi="Verdana" w:cstheme="minorHAnsi"/>
          <w:lang w:eastAsia="en-US"/>
        </w:rPr>
      </w:pPr>
    </w:p>
    <w:p w14:paraId="736D9359"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 xml:space="preserve">Op </w:t>
      </w:r>
      <w:r w:rsidRPr="00940749">
        <w:rPr>
          <w:rFonts w:ascii="Verdana" w:hAnsi="Verdana" w:cstheme="minorHAnsi"/>
          <w:color w:val="0070C0"/>
          <w:lang w:eastAsia="en-US"/>
        </w:rPr>
        <w:t xml:space="preserve">&lt;datum inschrijving&gt; </w:t>
      </w:r>
      <w:r w:rsidRPr="00940749">
        <w:rPr>
          <w:rFonts w:ascii="Verdana" w:hAnsi="Verdana" w:cstheme="minorHAnsi"/>
          <w:lang w:eastAsia="en-US"/>
        </w:rPr>
        <w:t>door Opdrachtnemer een inschrijving is gedaan;</w:t>
      </w:r>
    </w:p>
    <w:p w14:paraId="4DBAB13F" w14:textId="77777777" w:rsidR="00C03AEF" w:rsidRPr="00940749" w:rsidRDefault="00C03AEF" w:rsidP="00C03AEF">
      <w:pPr>
        <w:spacing w:line="240" w:lineRule="auto"/>
        <w:rPr>
          <w:rFonts w:ascii="Verdana" w:hAnsi="Verdana" w:cstheme="minorHAnsi"/>
          <w:lang w:eastAsia="en-US"/>
        </w:rPr>
      </w:pPr>
    </w:p>
    <w:p w14:paraId="0E2E97BB"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 xml:space="preserve">Opdrachtgever besloten heeft de opdracht </w:t>
      </w:r>
      <w:r>
        <w:rPr>
          <w:rFonts w:ascii="Verdana" w:hAnsi="Verdana" w:cstheme="minorHAnsi"/>
          <w:lang w:eastAsia="en-US"/>
        </w:rPr>
        <w:t xml:space="preserve">voor </w:t>
      </w:r>
      <w:r w:rsidRPr="006F02E3">
        <w:rPr>
          <w:rFonts w:ascii="Verdana" w:hAnsi="Verdana" w:cstheme="minorHAnsi"/>
          <w:color w:val="0070C0"/>
          <w:lang w:eastAsia="en-US"/>
        </w:rPr>
        <w:t xml:space="preserve">Perceel </w:t>
      </w:r>
      <w:r>
        <w:rPr>
          <w:rFonts w:ascii="Verdana" w:hAnsi="Verdana" w:cstheme="minorHAnsi"/>
          <w:color w:val="0070C0"/>
          <w:lang w:eastAsia="en-US"/>
        </w:rPr>
        <w:t>A</w:t>
      </w:r>
      <w:r w:rsidRPr="006F02E3">
        <w:rPr>
          <w:rFonts w:ascii="Verdana" w:hAnsi="Verdana" w:cstheme="minorHAnsi"/>
          <w:color w:val="0070C0"/>
          <w:lang w:eastAsia="en-US"/>
        </w:rPr>
        <w:t xml:space="preserve"> en/of Perceel </w:t>
      </w:r>
      <w:r>
        <w:rPr>
          <w:rFonts w:ascii="Verdana" w:hAnsi="Verdana" w:cstheme="minorHAnsi"/>
          <w:color w:val="0070C0"/>
          <w:lang w:eastAsia="en-US"/>
        </w:rPr>
        <w:t>B</w:t>
      </w:r>
      <w:r w:rsidRPr="006F02E3">
        <w:rPr>
          <w:rFonts w:ascii="Verdana" w:hAnsi="Verdana" w:cstheme="minorHAnsi"/>
          <w:color w:val="0070C0"/>
          <w:lang w:eastAsia="en-US"/>
        </w:rPr>
        <w:t xml:space="preserve"> </w:t>
      </w:r>
      <w:r w:rsidRPr="00940749">
        <w:rPr>
          <w:rFonts w:ascii="Verdana" w:hAnsi="Verdana" w:cstheme="minorHAnsi"/>
          <w:lang w:eastAsia="en-US"/>
        </w:rPr>
        <w:t>aan Opdrachtnemer te gunnen.</w:t>
      </w:r>
    </w:p>
    <w:p w14:paraId="2C7F8C3E" w14:textId="77777777" w:rsidR="00C03AEF" w:rsidRPr="00940749" w:rsidRDefault="00C03AEF" w:rsidP="00C03AEF">
      <w:pPr>
        <w:spacing w:line="240" w:lineRule="auto"/>
        <w:rPr>
          <w:rFonts w:ascii="Verdana" w:hAnsi="Verdana" w:cstheme="minorHAnsi"/>
          <w:lang w:eastAsia="en-US"/>
        </w:rPr>
      </w:pPr>
    </w:p>
    <w:p w14:paraId="3433FFEA"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Partijen de in dit kader gemaakte afspraken in deze overeenkomst willen formaliseren waarbij in deze overeenkomst genoemde en gerangschikte bijlagen onlosmakelijk met deze overeenkomst verbonden zijn.</w:t>
      </w:r>
    </w:p>
    <w:p w14:paraId="49ED823C" w14:textId="77777777" w:rsidR="00C03AEF" w:rsidRPr="00940749" w:rsidRDefault="00C03AEF" w:rsidP="00C03AEF">
      <w:pPr>
        <w:spacing w:line="240" w:lineRule="auto"/>
        <w:rPr>
          <w:rFonts w:ascii="Verdana" w:hAnsi="Verdana" w:cstheme="minorHAnsi"/>
          <w:lang w:eastAsia="en-US"/>
        </w:rPr>
      </w:pPr>
    </w:p>
    <w:p w14:paraId="37AA038D"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b/>
          <w:lang w:eastAsia="en-US"/>
        </w:rPr>
        <w:t>Zijn overeengekomen als volgt:</w:t>
      </w:r>
    </w:p>
    <w:p w14:paraId="10570434" w14:textId="77777777" w:rsidR="00C03AEF" w:rsidRPr="00940749" w:rsidRDefault="00C03AEF" w:rsidP="00C03AEF">
      <w:pPr>
        <w:spacing w:line="240" w:lineRule="auto"/>
        <w:rPr>
          <w:rFonts w:ascii="Verdana" w:hAnsi="Verdana" w:cstheme="minorHAnsi"/>
          <w:lang w:eastAsia="en-US"/>
        </w:rPr>
      </w:pPr>
    </w:p>
    <w:p w14:paraId="7548F968" w14:textId="77777777" w:rsidR="00C03AEF" w:rsidRPr="00940749" w:rsidRDefault="00C03AEF" w:rsidP="00C03AEF">
      <w:pPr>
        <w:spacing w:line="240" w:lineRule="auto"/>
        <w:rPr>
          <w:rFonts w:ascii="Verdana" w:hAnsi="Verdana" w:cstheme="minorHAnsi"/>
          <w:u w:val="single"/>
          <w:lang w:eastAsia="en-US"/>
        </w:rPr>
      </w:pPr>
      <w:r w:rsidRPr="00940749">
        <w:rPr>
          <w:rFonts w:ascii="Verdana" w:hAnsi="Verdana" w:cstheme="minorHAnsi"/>
          <w:u w:val="single"/>
          <w:lang w:eastAsia="en-US"/>
        </w:rPr>
        <w:t>Artikel 1 Bijlagen</w:t>
      </w:r>
    </w:p>
    <w:p w14:paraId="0B9505AB" w14:textId="77777777" w:rsidR="00C03AEF" w:rsidRPr="00940749" w:rsidRDefault="00C03AEF" w:rsidP="00C03AEF">
      <w:pPr>
        <w:numPr>
          <w:ilvl w:val="1"/>
          <w:numId w:val="26"/>
        </w:numPr>
        <w:spacing w:line="240" w:lineRule="auto"/>
        <w:rPr>
          <w:rFonts w:ascii="Verdana" w:hAnsi="Verdana" w:cstheme="minorHAnsi"/>
          <w:lang w:eastAsia="en-US"/>
        </w:rPr>
      </w:pPr>
      <w:r w:rsidRPr="00940749">
        <w:rPr>
          <w:rFonts w:ascii="Verdana" w:hAnsi="Verdana" w:cstheme="minorHAnsi"/>
          <w:lang w:eastAsia="en-US"/>
        </w:rPr>
        <w:t xml:space="preserve">Deze overeenkomst wordt gecompleteerd met de </w:t>
      </w:r>
      <w:r w:rsidRPr="00F31F92">
        <w:rPr>
          <w:rFonts w:ascii="Verdana" w:hAnsi="Verdana" w:cstheme="minorHAnsi"/>
          <w:lang w:eastAsia="en-US"/>
        </w:rPr>
        <w:t>‘</w:t>
      </w:r>
      <w:r w:rsidRPr="00F31F92">
        <w:rPr>
          <w:rFonts w:ascii="Verdana" w:hAnsi="Verdana"/>
        </w:rPr>
        <w:t xml:space="preserve">Algemene FSR Inkoopvoorwaarden voor Leveringen en Diensten Versie </w:t>
      </w:r>
      <w:r>
        <w:rPr>
          <w:rFonts w:ascii="Verdana" w:hAnsi="Verdana"/>
        </w:rPr>
        <w:t>5.1</w:t>
      </w:r>
      <w:r w:rsidRPr="00940749">
        <w:rPr>
          <w:rFonts w:ascii="Verdana" w:hAnsi="Verdana" w:cstheme="minorHAnsi"/>
          <w:lang w:eastAsia="en-US"/>
        </w:rPr>
        <w:t xml:space="preserve"> Algemene- of verkoopvoorwaarden van Opdrachtnemer worden uitdrukkelijk uitgesloten.</w:t>
      </w:r>
    </w:p>
    <w:p w14:paraId="6F072066" w14:textId="77777777" w:rsidR="00C03AEF" w:rsidRPr="00940749" w:rsidRDefault="00C03AEF" w:rsidP="00C03AEF">
      <w:pPr>
        <w:spacing w:line="240" w:lineRule="auto"/>
        <w:rPr>
          <w:rFonts w:ascii="Verdana" w:hAnsi="Verdana" w:cstheme="minorHAnsi"/>
          <w:lang w:eastAsia="en-US"/>
        </w:rPr>
      </w:pPr>
    </w:p>
    <w:p w14:paraId="7F72DA7E" w14:textId="77777777" w:rsidR="00C03AEF" w:rsidRPr="00940749" w:rsidRDefault="00C03AEF" w:rsidP="00C03AEF">
      <w:pPr>
        <w:tabs>
          <w:tab w:val="left" w:pos="9094"/>
        </w:tabs>
        <w:spacing w:line="220" w:lineRule="atLeast"/>
        <w:ind w:right="-283"/>
        <w:rPr>
          <w:rFonts w:ascii="Verdana" w:hAnsi="Verdana" w:cstheme="minorHAnsi"/>
          <w:lang w:eastAsia="en-US"/>
        </w:rPr>
      </w:pPr>
      <w:r w:rsidRPr="00940749">
        <w:rPr>
          <w:rFonts w:ascii="Verdana" w:hAnsi="Verdana" w:cstheme="minorHAnsi"/>
          <w:lang w:eastAsia="en-US"/>
        </w:rPr>
        <w:t xml:space="preserve">Deze overeenkomst wordt verder aangevuld met de aanbestedingsdocumenten van Opdrachtgever betreffende de </w:t>
      </w:r>
      <w:r w:rsidRPr="003200B0">
        <w:rPr>
          <w:rFonts w:ascii="Verdana" w:hAnsi="Verdana" w:cstheme="minorHAnsi"/>
          <w:lang w:eastAsia="en-US"/>
        </w:rPr>
        <w:t xml:space="preserve">aanbesteding </w:t>
      </w:r>
      <w:r w:rsidRPr="00460E96">
        <w:rPr>
          <w:rFonts w:ascii="Verdana" w:hAnsi="Verdana" w:cstheme="minorHAnsi"/>
          <w:color w:val="000000" w:themeColor="text1"/>
          <w:lang w:eastAsia="en-US"/>
        </w:rPr>
        <w:t>“</w:t>
      </w:r>
      <w:r w:rsidRPr="00460E96">
        <w:rPr>
          <w:rFonts w:ascii="Verdana" w:hAnsi="Verdana"/>
          <w:color w:val="000000" w:themeColor="text1"/>
        </w:rPr>
        <w:t xml:space="preserve">foto- en videoapparatuur en toebehoren” </w:t>
      </w:r>
      <w:r w:rsidRPr="00940749">
        <w:rPr>
          <w:rFonts w:ascii="Verdana" w:hAnsi="Verdana" w:cstheme="minorHAnsi"/>
          <w:lang w:eastAsia="en-US"/>
        </w:rPr>
        <w:t>en de</w:t>
      </w:r>
      <w:r>
        <w:rPr>
          <w:rFonts w:ascii="Verdana" w:hAnsi="Verdana" w:cstheme="minorHAnsi"/>
          <w:lang w:eastAsia="en-US"/>
        </w:rPr>
        <w:t xml:space="preserve"> </w:t>
      </w:r>
      <w:r w:rsidRPr="00940749">
        <w:rPr>
          <w:rFonts w:ascii="Verdana" w:hAnsi="Verdana" w:cstheme="minorHAnsi"/>
          <w:lang w:eastAsia="en-US"/>
        </w:rPr>
        <w:t>inschrijving inclusief eventuele nadere uitwerking daarvan en bijlagen van Opdrachtnemer.</w:t>
      </w:r>
    </w:p>
    <w:p w14:paraId="74351446" w14:textId="77777777" w:rsidR="00C03AEF" w:rsidRPr="00940749" w:rsidRDefault="00C03AEF" w:rsidP="00C03AEF">
      <w:pPr>
        <w:rPr>
          <w:rFonts w:ascii="Verdana" w:hAnsi="Verdana" w:cstheme="minorHAnsi"/>
          <w:lang w:eastAsia="en-US"/>
        </w:rPr>
      </w:pPr>
    </w:p>
    <w:p w14:paraId="3357AF0D" w14:textId="77777777" w:rsidR="00C03AEF" w:rsidRPr="00940749" w:rsidRDefault="00C03AEF" w:rsidP="00C03AEF">
      <w:pPr>
        <w:numPr>
          <w:ilvl w:val="1"/>
          <w:numId w:val="26"/>
        </w:numPr>
        <w:spacing w:line="240" w:lineRule="auto"/>
        <w:rPr>
          <w:rFonts w:ascii="Verdana" w:hAnsi="Verdana" w:cstheme="minorHAnsi"/>
          <w:lang w:eastAsia="en-US"/>
        </w:rPr>
      </w:pPr>
      <w:r w:rsidRPr="00940749">
        <w:rPr>
          <w:rFonts w:ascii="Verdana" w:hAnsi="Verdana" w:cstheme="minorHAnsi"/>
          <w:lang w:eastAsia="en-US"/>
        </w:rPr>
        <w:t>Deze overeenkomst prevaleert boven alle overige documenten. Voor de overige documenten geldt de rangorde:</w:t>
      </w:r>
    </w:p>
    <w:p w14:paraId="45E355AC" w14:textId="77777777" w:rsidR="00C03AEF" w:rsidRPr="00940749" w:rsidRDefault="00C03AEF" w:rsidP="00C03AEF">
      <w:pPr>
        <w:spacing w:line="240" w:lineRule="auto"/>
        <w:ind w:left="709"/>
        <w:rPr>
          <w:rFonts w:ascii="Verdana" w:hAnsi="Verdana" w:cstheme="minorHAnsi"/>
          <w:lang w:eastAsia="en-US"/>
        </w:rPr>
      </w:pPr>
    </w:p>
    <w:p w14:paraId="3D5A7A0E" w14:textId="77777777" w:rsidR="00C03AEF" w:rsidRPr="00940749" w:rsidRDefault="00C03AEF" w:rsidP="00C03AEF">
      <w:pPr>
        <w:numPr>
          <w:ilvl w:val="0"/>
          <w:numId w:val="27"/>
        </w:numPr>
        <w:spacing w:line="240" w:lineRule="auto"/>
        <w:ind w:left="709" w:hanging="283"/>
        <w:rPr>
          <w:rFonts w:ascii="Verdana" w:hAnsi="Verdana" w:cstheme="minorHAnsi"/>
          <w:lang w:eastAsia="en-US"/>
        </w:rPr>
      </w:pPr>
      <w:r w:rsidRPr="00940749">
        <w:rPr>
          <w:rFonts w:ascii="Verdana" w:hAnsi="Verdana" w:cstheme="minorHAnsi"/>
          <w:lang w:eastAsia="en-US"/>
        </w:rPr>
        <w:t>Nota van Inlichtingen van Opdrachtgever, laatste versie bovenaan;</w:t>
      </w:r>
    </w:p>
    <w:p w14:paraId="53094B5E" w14:textId="77777777" w:rsidR="00C03AEF" w:rsidRPr="00940749" w:rsidRDefault="00C03AEF" w:rsidP="00C03AEF">
      <w:pPr>
        <w:numPr>
          <w:ilvl w:val="0"/>
          <w:numId w:val="27"/>
        </w:numPr>
        <w:spacing w:line="240" w:lineRule="auto"/>
        <w:ind w:left="709" w:hanging="283"/>
        <w:rPr>
          <w:rFonts w:ascii="Verdana" w:hAnsi="Verdana" w:cstheme="minorHAnsi"/>
          <w:lang w:eastAsia="en-US"/>
        </w:rPr>
      </w:pPr>
      <w:r w:rsidRPr="00940749">
        <w:rPr>
          <w:rFonts w:ascii="Verdana" w:hAnsi="Verdana" w:cstheme="minorHAnsi"/>
          <w:lang w:eastAsia="en-US"/>
        </w:rPr>
        <w:t>Aanbestedingsdocumenten Opdrachtgever;</w:t>
      </w:r>
    </w:p>
    <w:p w14:paraId="269D3EA6" w14:textId="77777777" w:rsidR="00C03AEF" w:rsidRPr="00F31F92" w:rsidRDefault="00C03AEF" w:rsidP="00C03AEF">
      <w:pPr>
        <w:numPr>
          <w:ilvl w:val="0"/>
          <w:numId w:val="27"/>
        </w:numPr>
        <w:spacing w:line="240" w:lineRule="auto"/>
        <w:ind w:left="709" w:hanging="283"/>
        <w:rPr>
          <w:rFonts w:ascii="Verdana" w:hAnsi="Verdana" w:cstheme="minorHAnsi"/>
          <w:lang w:eastAsia="en-US"/>
        </w:rPr>
      </w:pPr>
      <w:r w:rsidRPr="00940749">
        <w:rPr>
          <w:rFonts w:ascii="Verdana" w:hAnsi="Verdana" w:cstheme="minorHAnsi"/>
          <w:lang w:eastAsia="en-US"/>
        </w:rPr>
        <w:t>Algemene Inkoopvoorwaarden van Opdrachtgever</w:t>
      </w:r>
      <w:r>
        <w:rPr>
          <w:rFonts w:ascii="Verdana" w:hAnsi="Verdana" w:cstheme="minorHAnsi"/>
          <w:lang w:eastAsia="en-US"/>
        </w:rPr>
        <w:t xml:space="preserve"> zijnde </w:t>
      </w:r>
      <w:r w:rsidRPr="00F31F92">
        <w:rPr>
          <w:rFonts w:ascii="Verdana" w:hAnsi="Verdana" w:cstheme="minorHAnsi"/>
          <w:lang w:eastAsia="en-US"/>
        </w:rPr>
        <w:t>‘</w:t>
      </w:r>
      <w:r w:rsidRPr="00F31F92">
        <w:rPr>
          <w:rFonts w:ascii="Verdana" w:hAnsi="Verdana"/>
        </w:rPr>
        <w:t xml:space="preserve">Algemene FSR Inkoopvoorwaarden voor Leveringen en Diensten Versie </w:t>
      </w:r>
      <w:r>
        <w:rPr>
          <w:rFonts w:ascii="Verdana" w:hAnsi="Verdana"/>
        </w:rPr>
        <w:t>5.1</w:t>
      </w:r>
    </w:p>
    <w:p w14:paraId="7979368D" w14:textId="77777777" w:rsidR="00C03AEF" w:rsidRDefault="00C03AEF" w:rsidP="00C03AEF">
      <w:pPr>
        <w:numPr>
          <w:ilvl w:val="0"/>
          <w:numId w:val="27"/>
        </w:numPr>
        <w:spacing w:line="240" w:lineRule="auto"/>
        <w:ind w:left="709" w:hanging="283"/>
        <w:rPr>
          <w:rFonts w:ascii="Verdana" w:hAnsi="Verdana" w:cstheme="minorHAnsi"/>
          <w:lang w:eastAsia="en-US"/>
        </w:rPr>
      </w:pPr>
      <w:r w:rsidRPr="00940749">
        <w:rPr>
          <w:rFonts w:ascii="Verdana" w:hAnsi="Verdana" w:cstheme="minorHAnsi"/>
          <w:lang w:eastAsia="en-US"/>
        </w:rPr>
        <w:t>Inschrijving Opdrachtnemer inclusief eventuele uitwerking daarvan en bijlagen.</w:t>
      </w:r>
    </w:p>
    <w:p w14:paraId="6B194467" w14:textId="29945915" w:rsidR="00C03AEF" w:rsidRPr="00C03AEF" w:rsidRDefault="00C03AEF" w:rsidP="00C03AEF"/>
    <w:p w14:paraId="256F6078" w14:textId="77777777" w:rsidR="00C03AEF" w:rsidRPr="00940749" w:rsidRDefault="00C03AEF" w:rsidP="00C03AEF">
      <w:pPr>
        <w:spacing w:line="240" w:lineRule="auto"/>
        <w:rPr>
          <w:rFonts w:ascii="Verdana" w:hAnsi="Verdana" w:cstheme="minorHAnsi"/>
          <w:u w:val="single"/>
          <w:lang w:eastAsia="en-US"/>
        </w:rPr>
      </w:pPr>
    </w:p>
    <w:p w14:paraId="3CD4901E"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u w:val="single"/>
          <w:lang w:eastAsia="en-US"/>
        </w:rPr>
        <w:t>Artikel 2 Voorwerp van de overeenkomst</w:t>
      </w:r>
    </w:p>
    <w:p w14:paraId="41A9B567" w14:textId="77777777" w:rsidR="00C03AEF" w:rsidRPr="00940749" w:rsidRDefault="00C03AEF" w:rsidP="00C03AEF">
      <w:pPr>
        <w:spacing w:line="240" w:lineRule="auto"/>
        <w:rPr>
          <w:rFonts w:ascii="Verdana" w:hAnsi="Verdana" w:cstheme="minorHAnsi"/>
          <w:lang w:eastAsia="en-US"/>
        </w:rPr>
      </w:pPr>
    </w:p>
    <w:p w14:paraId="26A0F67A" w14:textId="77777777" w:rsidR="00C03AEF" w:rsidRPr="00940749" w:rsidRDefault="00C03AEF" w:rsidP="00C03AEF">
      <w:pPr>
        <w:pStyle w:val="Lijstalinea"/>
        <w:numPr>
          <w:ilvl w:val="1"/>
          <w:numId w:val="25"/>
        </w:numPr>
        <w:spacing w:line="240" w:lineRule="auto"/>
        <w:rPr>
          <w:rFonts w:ascii="Verdana" w:hAnsi="Verdana" w:cstheme="minorHAnsi"/>
          <w:lang w:eastAsia="en-US"/>
        </w:rPr>
      </w:pPr>
      <w:r w:rsidRPr="00940749">
        <w:rPr>
          <w:rFonts w:ascii="Verdana" w:hAnsi="Verdana" w:cstheme="minorHAnsi"/>
          <w:lang w:eastAsia="en-US"/>
        </w:rPr>
        <w:t xml:space="preserve">Het onderwerp van deze overeenkomst </w:t>
      </w:r>
      <w:r w:rsidRPr="00EF43DE">
        <w:rPr>
          <w:rFonts w:ascii="Verdana" w:hAnsi="Verdana" w:cstheme="minorHAnsi"/>
          <w:lang w:eastAsia="en-US"/>
        </w:rPr>
        <w:t xml:space="preserve">betreft het </w:t>
      </w:r>
      <w:r>
        <w:rPr>
          <w:rFonts w:ascii="Verdana" w:hAnsi="Verdana" w:cstheme="minorHAnsi"/>
          <w:lang w:eastAsia="en-US"/>
        </w:rPr>
        <w:t>leveren</w:t>
      </w:r>
      <w:r w:rsidRPr="00EF43DE">
        <w:rPr>
          <w:rFonts w:ascii="Verdana" w:hAnsi="Verdana" w:cstheme="minorHAnsi"/>
          <w:lang w:eastAsia="en-US"/>
        </w:rPr>
        <w:t xml:space="preserve"> van</w:t>
      </w:r>
      <w:r>
        <w:rPr>
          <w:rFonts w:ascii="Verdana" w:hAnsi="Verdana" w:cstheme="minorHAnsi"/>
          <w:lang w:eastAsia="en-US"/>
        </w:rPr>
        <w:t xml:space="preserve"> producten/materialen en verlenen van services welke vallen binnen het beschreven </w:t>
      </w:r>
      <w:r w:rsidRPr="006F02E3">
        <w:rPr>
          <w:rFonts w:ascii="Verdana" w:hAnsi="Verdana" w:cstheme="minorHAnsi"/>
          <w:color w:val="0070C0"/>
          <w:lang w:eastAsia="en-US"/>
        </w:rPr>
        <w:t xml:space="preserve">Perceel </w:t>
      </w:r>
      <w:r>
        <w:rPr>
          <w:rFonts w:ascii="Verdana" w:hAnsi="Verdana" w:cstheme="minorHAnsi"/>
          <w:color w:val="0070C0"/>
          <w:lang w:eastAsia="en-US"/>
        </w:rPr>
        <w:t xml:space="preserve">foto </w:t>
      </w:r>
      <w:r w:rsidRPr="006F02E3">
        <w:rPr>
          <w:rFonts w:ascii="Verdana" w:hAnsi="Verdana" w:cstheme="minorHAnsi"/>
          <w:color w:val="0070C0"/>
          <w:lang w:eastAsia="en-US"/>
        </w:rPr>
        <w:t xml:space="preserve">en/of Perceel </w:t>
      </w:r>
      <w:r>
        <w:rPr>
          <w:rFonts w:ascii="Verdana" w:hAnsi="Verdana" w:cstheme="minorHAnsi"/>
          <w:color w:val="0070C0"/>
          <w:lang w:eastAsia="en-US"/>
        </w:rPr>
        <w:t>video</w:t>
      </w:r>
      <w:r w:rsidRPr="006F02E3">
        <w:rPr>
          <w:rFonts w:ascii="Verdana" w:hAnsi="Verdana" w:cstheme="minorHAnsi"/>
          <w:color w:val="0070C0"/>
          <w:lang w:eastAsia="en-US"/>
        </w:rPr>
        <w:t xml:space="preserve"> </w:t>
      </w:r>
      <w:r w:rsidRPr="006F02E3">
        <w:rPr>
          <w:rFonts w:ascii="Verdana" w:hAnsi="Verdana" w:cstheme="minorHAnsi"/>
          <w:lang w:eastAsia="en-US"/>
        </w:rPr>
        <w:t>en d</w:t>
      </w:r>
      <w:r w:rsidRPr="00EF43DE">
        <w:rPr>
          <w:rFonts w:ascii="Verdana" w:hAnsi="Verdana" w:cstheme="minorHAnsi"/>
          <w:lang w:eastAsia="en-US"/>
        </w:rPr>
        <w:t xml:space="preserve">ie voldoen </w:t>
      </w:r>
      <w:r w:rsidRPr="00940749">
        <w:rPr>
          <w:rFonts w:ascii="Verdana" w:hAnsi="Verdana" w:cstheme="minorHAnsi"/>
          <w:lang w:eastAsia="en-US"/>
        </w:rPr>
        <w:t xml:space="preserve">aan de eisen in het aanbestedingsdocument. </w:t>
      </w:r>
    </w:p>
    <w:p w14:paraId="081C79CB" w14:textId="77777777" w:rsidR="00C03AEF" w:rsidRPr="006116C7" w:rsidRDefault="00C03AEF" w:rsidP="00C03AEF">
      <w:pPr>
        <w:pStyle w:val="Lijstalinea"/>
        <w:spacing w:line="240" w:lineRule="auto"/>
        <w:ind w:left="360"/>
        <w:rPr>
          <w:rFonts w:ascii="Verdana" w:hAnsi="Verdana" w:cstheme="minorHAnsi"/>
          <w:lang w:eastAsia="en-US"/>
        </w:rPr>
      </w:pPr>
    </w:p>
    <w:p w14:paraId="4779218F" w14:textId="77777777" w:rsidR="00C03AEF" w:rsidRPr="006116C7" w:rsidRDefault="00C03AEF" w:rsidP="00C03AEF">
      <w:pPr>
        <w:pStyle w:val="Lijstalinea"/>
        <w:numPr>
          <w:ilvl w:val="1"/>
          <w:numId w:val="25"/>
        </w:numPr>
        <w:spacing w:line="240" w:lineRule="auto"/>
        <w:rPr>
          <w:rFonts w:ascii="Verdana" w:hAnsi="Verdana" w:cstheme="minorHAnsi"/>
          <w:lang w:eastAsia="en-US"/>
        </w:rPr>
      </w:pPr>
      <w:r w:rsidRPr="006116C7">
        <w:rPr>
          <w:rFonts w:ascii="Verdana" w:hAnsi="Verdana" w:cstheme="minorHAnsi"/>
        </w:rPr>
        <w:t>De overeenkomst leidt niet tot een omzet -en afnameverplichting van SintLucas in aantallen af te nemen producten en/of diensten.</w:t>
      </w:r>
    </w:p>
    <w:p w14:paraId="0D09495D" w14:textId="77777777" w:rsidR="00C03AEF" w:rsidRPr="00940749" w:rsidRDefault="00C03AEF" w:rsidP="00C03AEF">
      <w:pPr>
        <w:spacing w:line="240" w:lineRule="auto"/>
        <w:rPr>
          <w:rFonts w:ascii="Verdana" w:hAnsi="Verdana" w:cstheme="minorHAnsi"/>
          <w:lang w:eastAsia="en-US"/>
        </w:rPr>
      </w:pPr>
    </w:p>
    <w:p w14:paraId="3850232B" w14:textId="77777777" w:rsidR="00C03AEF" w:rsidRPr="00940749" w:rsidRDefault="00C03AEF" w:rsidP="00C03AEF">
      <w:pPr>
        <w:spacing w:line="240" w:lineRule="auto"/>
        <w:ind w:left="426" w:hanging="426"/>
        <w:rPr>
          <w:rFonts w:ascii="Verdana" w:hAnsi="Verdana" w:cstheme="minorHAnsi"/>
          <w:lang w:eastAsia="en-US"/>
        </w:rPr>
      </w:pPr>
    </w:p>
    <w:p w14:paraId="7561ECCE" w14:textId="77777777" w:rsidR="00C03AEF" w:rsidRPr="00940749" w:rsidRDefault="00C03AEF" w:rsidP="00C03AEF">
      <w:pPr>
        <w:spacing w:line="240" w:lineRule="auto"/>
        <w:ind w:left="426" w:hanging="426"/>
        <w:rPr>
          <w:rFonts w:ascii="Verdana" w:hAnsi="Verdana" w:cstheme="minorHAnsi"/>
          <w:b/>
          <w:lang w:eastAsia="en-US"/>
        </w:rPr>
      </w:pPr>
      <w:r w:rsidRPr="00940749">
        <w:rPr>
          <w:rFonts w:ascii="Verdana" w:hAnsi="Verdana" w:cstheme="minorHAnsi"/>
          <w:u w:val="single"/>
          <w:lang w:eastAsia="en-US"/>
        </w:rPr>
        <w:t xml:space="preserve">Artikel 3 Voortgangrapportage en communicatie </w:t>
      </w:r>
    </w:p>
    <w:p w14:paraId="48C67FEA" w14:textId="77777777" w:rsidR="00C03AEF" w:rsidRPr="00940749" w:rsidRDefault="00C03AEF" w:rsidP="00C03AEF">
      <w:pPr>
        <w:spacing w:line="240" w:lineRule="auto"/>
        <w:ind w:left="426" w:hanging="426"/>
        <w:rPr>
          <w:rFonts w:ascii="Verdana" w:hAnsi="Verdana" w:cstheme="minorHAnsi"/>
          <w:lang w:eastAsia="en-US"/>
        </w:rPr>
      </w:pPr>
    </w:p>
    <w:p w14:paraId="02260F33" w14:textId="77777777" w:rsidR="00C03AEF" w:rsidRPr="00246BB9" w:rsidRDefault="00C03AEF" w:rsidP="00C03AEF">
      <w:pPr>
        <w:spacing w:line="240" w:lineRule="auto"/>
        <w:ind w:left="426" w:hanging="426"/>
        <w:rPr>
          <w:rFonts w:ascii="Verdana" w:hAnsi="Verdana" w:cstheme="minorHAnsi"/>
          <w:color w:val="0070C0"/>
          <w:lang w:eastAsia="en-US"/>
        </w:rPr>
      </w:pPr>
      <w:r w:rsidRPr="00940749">
        <w:rPr>
          <w:rFonts w:ascii="Verdana" w:hAnsi="Verdana" w:cstheme="minorHAnsi"/>
          <w:lang w:eastAsia="en-US"/>
        </w:rPr>
        <w:t>3.1 Opdrachtnemer rapporteert gedurende de periode van levering</w:t>
      </w:r>
      <w:r>
        <w:rPr>
          <w:rFonts w:ascii="Verdana" w:hAnsi="Verdana" w:cstheme="minorHAnsi"/>
          <w:lang w:eastAsia="en-US"/>
        </w:rPr>
        <w:t>,</w:t>
      </w:r>
      <w:r w:rsidRPr="00940749">
        <w:rPr>
          <w:rFonts w:ascii="Verdana" w:hAnsi="Verdana" w:cstheme="minorHAnsi"/>
          <w:lang w:eastAsia="en-US"/>
        </w:rPr>
        <w:t xml:space="preserve"> </w:t>
      </w:r>
      <w:r>
        <w:rPr>
          <w:rFonts w:ascii="Verdana" w:hAnsi="Verdana" w:cstheme="minorHAnsi"/>
          <w:color w:val="0070C0"/>
          <w:lang w:eastAsia="en-US"/>
        </w:rPr>
        <w:t>1 x per jaar -tenzij anders wordt overeengekomen-,</w:t>
      </w:r>
      <w:r w:rsidRPr="00940749">
        <w:rPr>
          <w:rFonts w:ascii="Verdana" w:hAnsi="Verdana" w:cstheme="minorHAnsi"/>
          <w:lang w:eastAsia="en-US"/>
        </w:rPr>
        <w:t xml:space="preserve"> aan de in lid 2 van dit artikel genoemde contactpersoon over de voortgang van </w:t>
      </w:r>
      <w:r w:rsidRPr="00246BB9">
        <w:rPr>
          <w:rFonts w:ascii="Verdana" w:hAnsi="Verdana" w:cstheme="minorHAnsi"/>
          <w:color w:val="0070C0"/>
          <w:lang w:eastAsia="en-US"/>
        </w:rPr>
        <w:t xml:space="preserve">de </w:t>
      </w:r>
      <w:r>
        <w:rPr>
          <w:rFonts w:ascii="Verdana" w:hAnsi="Verdana" w:cstheme="minorHAnsi"/>
          <w:color w:val="0070C0"/>
          <w:lang w:eastAsia="en-US"/>
        </w:rPr>
        <w:t xml:space="preserve">dienstverlening en </w:t>
      </w:r>
      <w:r w:rsidRPr="00246BB9">
        <w:rPr>
          <w:rFonts w:ascii="Verdana" w:hAnsi="Verdana" w:cstheme="minorHAnsi"/>
          <w:color w:val="0070C0"/>
          <w:lang w:eastAsia="en-US"/>
        </w:rPr>
        <w:t xml:space="preserve">eventuele </w:t>
      </w:r>
      <w:r>
        <w:rPr>
          <w:rFonts w:ascii="Verdana" w:hAnsi="Verdana" w:cstheme="minorHAnsi"/>
          <w:color w:val="0070C0"/>
          <w:lang w:eastAsia="en-US"/>
        </w:rPr>
        <w:t>leveringen.</w:t>
      </w:r>
    </w:p>
    <w:p w14:paraId="0921CD2E" w14:textId="77777777" w:rsidR="00C03AEF" w:rsidRPr="00940749" w:rsidRDefault="00C03AEF" w:rsidP="00C03AEF">
      <w:pPr>
        <w:spacing w:line="240" w:lineRule="auto"/>
        <w:ind w:left="426" w:hanging="426"/>
        <w:rPr>
          <w:rFonts w:ascii="Verdana" w:hAnsi="Verdana" w:cstheme="minorHAnsi"/>
          <w:lang w:eastAsia="en-US"/>
        </w:rPr>
      </w:pPr>
    </w:p>
    <w:p w14:paraId="70C91349" w14:textId="77777777" w:rsidR="00C03AEF" w:rsidRPr="00940749" w:rsidRDefault="00C03AEF" w:rsidP="00C03AEF">
      <w:pPr>
        <w:spacing w:line="240" w:lineRule="auto"/>
        <w:ind w:left="426" w:hanging="426"/>
        <w:rPr>
          <w:rFonts w:ascii="Verdana" w:hAnsi="Verdana" w:cstheme="minorHAnsi"/>
          <w:lang w:eastAsia="en-US"/>
        </w:rPr>
      </w:pPr>
      <w:r w:rsidRPr="00940749">
        <w:rPr>
          <w:rFonts w:ascii="Verdana" w:hAnsi="Verdana" w:cstheme="minorHAnsi"/>
          <w:lang w:eastAsia="en-US"/>
        </w:rPr>
        <w:t>3.2 Opdrachtgever en Opdrachtnemer wijzen ieder een contactpersoon binnen de organisatie aan. De contactpersoon van de Opdrachtnemer is namens zijn organisatie beslissingsbevoegd over alle aspecten van de overeenkomst.</w:t>
      </w:r>
    </w:p>
    <w:p w14:paraId="6CF5C37B" w14:textId="77777777" w:rsidR="00C03AEF" w:rsidRPr="00940749" w:rsidRDefault="00C03AEF" w:rsidP="00C03AEF">
      <w:pPr>
        <w:spacing w:line="240" w:lineRule="auto"/>
        <w:ind w:left="426" w:hanging="426"/>
        <w:rPr>
          <w:rFonts w:ascii="Verdana" w:hAnsi="Verdana" w:cstheme="minorHAnsi"/>
          <w:lang w:eastAsia="en-US"/>
        </w:rPr>
      </w:pPr>
    </w:p>
    <w:p w14:paraId="2B592CDD" w14:textId="77777777" w:rsidR="00C03AEF" w:rsidRPr="00940749" w:rsidRDefault="00C03AEF" w:rsidP="00C03AEF">
      <w:pPr>
        <w:spacing w:line="240" w:lineRule="auto"/>
        <w:rPr>
          <w:rFonts w:ascii="Verdana" w:hAnsi="Verdana" w:cstheme="minorHAnsi"/>
          <w:lang w:eastAsia="en-US"/>
        </w:rPr>
      </w:pPr>
      <w:r>
        <w:rPr>
          <w:rFonts w:ascii="Verdana" w:hAnsi="Verdana" w:cstheme="minorHAnsi"/>
          <w:lang w:eastAsia="en-US"/>
        </w:rPr>
        <w:t xml:space="preserve">      </w:t>
      </w:r>
      <w:r>
        <w:rPr>
          <w:rFonts w:ascii="Verdana" w:hAnsi="Verdana" w:cstheme="minorHAnsi"/>
          <w:lang w:eastAsia="en-US"/>
        </w:rPr>
        <w:tab/>
      </w:r>
      <w:r w:rsidRPr="00940749">
        <w:rPr>
          <w:rFonts w:ascii="Verdana" w:hAnsi="Verdana" w:cstheme="minorHAnsi"/>
          <w:lang w:eastAsia="en-US"/>
        </w:rPr>
        <w:t>Opdracht</w:t>
      </w:r>
      <w:r>
        <w:rPr>
          <w:rFonts w:ascii="Verdana" w:hAnsi="Verdana" w:cstheme="minorHAnsi"/>
          <w:lang w:eastAsia="en-US"/>
        </w:rPr>
        <w:t>gever</w:t>
      </w:r>
      <w:r w:rsidRPr="00940749">
        <w:rPr>
          <w:rFonts w:ascii="Verdana" w:hAnsi="Verdana" w:cstheme="minorHAnsi"/>
          <w:lang w:eastAsia="en-US"/>
        </w:rPr>
        <w:t xml:space="preserve">: </w:t>
      </w:r>
      <w:r>
        <w:rPr>
          <w:rFonts w:ascii="Verdana" w:hAnsi="Verdana" w:cstheme="minorHAnsi"/>
          <w:lang w:eastAsia="en-US"/>
        </w:rPr>
        <w:t xml:space="preserve">  </w:t>
      </w:r>
      <w:r w:rsidRPr="00940749">
        <w:rPr>
          <w:rFonts w:ascii="Verdana" w:hAnsi="Verdana" w:cstheme="minorHAnsi"/>
          <w:color w:val="0070C0"/>
          <w:lang w:eastAsia="en-US"/>
        </w:rPr>
        <w:t>&lt;naam&gt; &lt;emailadres&gt; &lt;telefoonnummer&gt;</w:t>
      </w:r>
    </w:p>
    <w:p w14:paraId="171AD269" w14:textId="77777777" w:rsidR="00C03AEF" w:rsidRPr="00C82031" w:rsidRDefault="00C03AEF" w:rsidP="00C03AEF">
      <w:pPr>
        <w:spacing w:line="240" w:lineRule="auto"/>
        <w:rPr>
          <w:rFonts w:ascii="Verdana" w:hAnsi="Verdana" w:cstheme="minorHAnsi"/>
          <w:color w:val="0070C0"/>
          <w:lang w:eastAsia="en-US"/>
        </w:rPr>
      </w:pPr>
    </w:p>
    <w:p w14:paraId="7B06BB7D" w14:textId="77777777" w:rsidR="00C03AEF" w:rsidRDefault="00C03AEF" w:rsidP="00C03AEF">
      <w:pPr>
        <w:spacing w:line="240" w:lineRule="auto"/>
        <w:rPr>
          <w:rFonts w:ascii="Verdana" w:hAnsi="Verdana" w:cstheme="minorHAnsi"/>
          <w:color w:val="0070C0"/>
          <w:lang w:eastAsia="en-US"/>
        </w:rPr>
      </w:pPr>
      <w:r w:rsidRPr="00C82031">
        <w:rPr>
          <w:rFonts w:ascii="Verdana" w:hAnsi="Verdana" w:cstheme="minorHAnsi"/>
          <w:lang w:eastAsia="en-US"/>
        </w:rPr>
        <w:tab/>
      </w:r>
      <w:r w:rsidRPr="00940749">
        <w:rPr>
          <w:rFonts w:ascii="Verdana" w:hAnsi="Verdana" w:cstheme="minorHAnsi"/>
          <w:lang w:eastAsia="en-US"/>
        </w:rPr>
        <w:t>Opdracht</w:t>
      </w:r>
      <w:r>
        <w:rPr>
          <w:rFonts w:ascii="Verdana" w:hAnsi="Verdana" w:cstheme="minorHAnsi"/>
          <w:lang w:eastAsia="en-US"/>
        </w:rPr>
        <w:t>nemer</w:t>
      </w:r>
      <w:r w:rsidRPr="00940749">
        <w:rPr>
          <w:rFonts w:ascii="Verdana" w:hAnsi="Verdana" w:cstheme="minorHAnsi"/>
          <w:lang w:eastAsia="en-US"/>
        </w:rPr>
        <w:t xml:space="preserve">: </w:t>
      </w:r>
      <w:r>
        <w:rPr>
          <w:rFonts w:ascii="Verdana" w:hAnsi="Verdana" w:cstheme="minorHAnsi"/>
          <w:lang w:eastAsia="en-US"/>
        </w:rPr>
        <w:t xml:space="preserve"> </w:t>
      </w:r>
      <w:r w:rsidRPr="00940749">
        <w:rPr>
          <w:rFonts w:ascii="Verdana" w:hAnsi="Verdana" w:cstheme="minorHAnsi"/>
          <w:color w:val="0070C0"/>
          <w:lang w:eastAsia="en-US"/>
        </w:rPr>
        <w:t>&lt;naam&gt; &lt;emailadres&gt; &lt;telefoonnummer&gt;</w:t>
      </w:r>
    </w:p>
    <w:p w14:paraId="4C53B733" w14:textId="77777777" w:rsidR="00C03AEF" w:rsidRDefault="00C03AEF" w:rsidP="00C03AEF">
      <w:pPr>
        <w:rPr>
          <w:rFonts w:ascii="Verdana" w:hAnsi="Verdana" w:cstheme="minorHAnsi"/>
        </w:rPr>
      </w:pPr>
    </w:p>
    <w:p w14:paraId="42A8050E" w14:textId="77777777" w:rsidR="00C03AEF" w:rsidRPr="006116C7" w:rsidRDefault="00C03AEF" w:rsidP="00C03AEF">
      <w:pPr>
        <w:rPr>
          <w:rFonts w:ascii="Verdana" w:hAnsi="Verdana" w:cstheme="minorHAnsi"/>
          <w:lang w:eastAsia="en-US"/>
        </w:rPr>
      </w:pPr>
      <w:r w:rsidRPr="006116C7">
        <w:rPr>
          <w:rFonts w:ascii="Verdana" w:hAnsi="Verdana" w:cstheme="minorHAnsi"/>
        </w:rPr>
        <w:t>Opdrachtgever zal Opdrachtnemer tijdig informeren over ontwikkelingen die binnen zijn organisatie gaande zijn en relevantie hebben of kunnen hebben met de uitvoering van de onderhavige Raamovereenkomst.</w:t>
      </w:r>
    </w:p>
    <w:p w14:paraId="42D6C8A5" w14:textId="77777777" w:rsidR="00C03AEF" w:rsidRPr="00940749" w:rsidRDefault="00C03AEF" w:rsidP="00C03AEF">
      <w:pPr>
        <w:spacing w:line="240" w:lineRule="auto"/>
        <w:rPr>
          <w:rFonts w:ascii="Verdana" w:hAnsi="Verdana" w:cstheme="minorHAnsi"/>
          <w:lang w:eastAsia="en-US"/>
        </w:rPr>
      </w:pPr>
    </w:p>
    <w:p w14:paraId="44DC449F" w14:textId="77777777" w:rsidR="00C03AEF" w:rsidRDefault="00C03AEF" w:rsidP="00C03AEF">
      <w:pPr>
        <w:spacing w:line="240" w:lineRule="auto"/>
        <w:ind w:left="426" w:hanging="426"/>
        <w:rPr>
          <w:rFonts w:ascii="Verdana" w:hAnsi="Verdana" w:cstheme="minorHAnsi"/>
          <w:u w:val="single"/>
          <w:lang w:eastAsia="en-US"/>
        </w:rPr>
      </w:pPr>
    </w:p>
    <w:p w14:paraId="51416A11" w14:textId="77777777" w:rsidR="00C03AEF" w:rsidRPr="00940749" w:rsidRDefault="00C03AEF" w:rsidP="00C03AEF">
      <w:pPr>
        <w:spacing w:line="240" w:lineRule="auto"/>
        <w:ind w:left="426" w:hanging="426"/>
        <w:rPr>
          <w:rFonts w:ascii="Verdana" w:hAnsi="Verdana" w:cstheme="minorHAnsi"/>
          <w:lang w:eastAsia="en-US"/>
        </w:rPr>
      </w:pPr>
      <w:r w:rsidRPr="00940749">
        <w:rPr>
          <w:rFonts w:ascii="Verdana" w:hAnsi="Verdana" w:cstheme="minorHAnsi"/>
          <w:u w:val="single"/>
          <w:lang w:eastAsia="en-US"/>
        </w:rPr>
        <w:t>Artikel 4 Klachten</w:t>
      </w:r>
    </w:p>
    <w:p w14:paraId="558EF401" w14:textId="77777777" w:rsidR="00C03AEF" w:rsidRPr="00940749" w:rsidRDefault="00C03AEF" w:rsidP="00C03AEF">
      <w:pPr>
        <w:spacing w:line="240" w:lineRule="auto"/>
        <w:ind w:left="426" w:hanging="426"/>
        <w:rPr>
          <w:rFonts w:ascii="Verdana" w:hAnsi="Verdana" w:cstheme="minorHAnsi"/>
          <w:lang w:eastAsia="en-US"/>
        </w:rPr>
      </w:pPr>
    </w:p>
    <w:p w14:paraId="68339E6E" w14:textId="77777777" w:rsidR="00C03AEF" w:rsidRPr="00940749" w:rsidRDefault="00C03AEF" w:rsidP="00C03AEF">
      <w:pPr>
        <w:spacing w:line="240" w:lineRule="auto"/>
        <w:ind w:left="426" w:hanging="426"/>
        <w:rPr>
          <w:rFonts w:ascii="Verdana" w:hAnsi="Verdana" w:cstheme="minorHAnsi"/>
          <w:lang w:eastAsia="en-US"/>
        </w:rPr>
      </w:pPr>
      <w:r w:rsidRPr="00940749">
        <w:rPr>
          <w:rFonts w:ascii="Verdana" w:hAnsi="Verdana" w:cstheme="minorHAnsi"/>
          <w:lang w:eastAsia="en-US"/>
        </w:rPr>
        <w:t>4.1 Klachten over de levering en/of de dienstverlening van Opdrachtnemer zullen zo spoedig mogelijk na ontdekking schriftelijk (per e-mail) bij Opdrachtnemer te worden gemeld waarna binnen 1 werkdag schriftelijk wordt gereageerd naar de contactpersoon van Opdrachtgever</w:t>
      </w:r>
    </w:p>
    <w:p w14:paraId="1F51DA86" w14:textId="77777777" w:rsidR="00C03AEF" w:rsidRPr="00940749" w:rsidRDefault="00C03AEF" w:rsidP="00C03AEF">
      <w:pPr>
        <w:spacing w:line="240" w:lineRule="auto"/>
        <w:ind w:left="426" w:hanging="426"/>
        <w:rPr>
          <w:rFonts w:ascii="Verdana" w:hAnsi="Verdana" w:cstheme="minorHAnsi"/>
          <w:lang w:eastAsia="en-US"/>
        </w:rPr>
      </w:pPr>
    </w:p>
    <w:p w14:paraId="2239041F" w14:textId="77777777" w:rsidR="00C03AEF" w:rsidRDefault="00C03AEF" w:rsidP="00C03AEF">
      <w:pPr>
        <w:spacing w:line="240" w:lineRule="auto"/>
        <w:ind w:left="426" w:hanging="426"/>
        <w:rPr>
          <w:rFonts w:ascii="Verdana" w:hAnsi="Verdana" w:cstheme="minorHAnsi"/>
          <w:u w:val="single"/>
          <w:lang w:eastAsia="en-US"/>
        </w:rPr>
      </w:pPr>
    </w:p>
    <w:p w14:paraId="005FF102" w14:textId="77777777" w:rsidR="00C03AEF" w:rsidRPr="00940749" w:rsidRDefault="00C03AEF" w:rsidP="00C03AEF">
      <w:pPr>
        <w:spacing w:line="240" w:lineRule="auto"/>
        <w:ind w:left="426" w:hanging="426"/>
        <w:rPr>
          <w:rFonts w:ascii="Verdana" w:hAnsi="Verdana" w:cstheme="minorHAnsi"/>
          <w:lang w:eastAsia="en-US"/>
        </w:rPr>
      </w:pPr>
      <w:r w:rsidRPr="00940749">
        <w:rPr>
          <w:rFonts w:ascii="Verdana" w:hAnsi="Verdana" w:cstheme="minorHAnsi"/>
          <w:u w:val="single"/>
          <w:lang w:eastAsia="en-US"/>
        </w:rPr>
        <w:t>Artikel 5 Prijzen en facturering</w:t>
      </w:r>
    </w:p>
    <w:p w14:paraId="7BAD81BC" w14:textId="77777777" w:rsidR="00C03AEF" w:rsidRPr="00940749" w:rsidRDefault="00C03AEF" w:rsidP="00C03AEF">
      <w:pPr>
        <w:spacing w:line="240" w:lineRule="auto"/>
        <w:ind w:left="426" w:hanging="426"/>
        <w:rPr>
          <w:rFonts w:ascii="Verdana" w:hAnsi="Verdana" w:cstheme="minorHAnsi"/>
          <w:lang w:eastAsia="en-US"/>
        </w:rPr>
      </w:pPr>
    </w:p>
    <w:p w14:paraId="4A57095A" w14:textId="77777777" w:rsidR="00C03AEF" w:rsidRDefault="00C03AEF" w:rsidP="00C03AEF">
      <w:pPr>
        <w:spacing w:line="240" w:lineRule="auto"/>
        <w:ind w:left="426" w:hanging="426"/>
        <w:rPr>
          <w:rFonts w:ascii="Verdana" w:hAnsi="Verdana" w:cstheme="minorHAnsi"/>
          <w:lang w:eastAsia="en-US"/>
        </w:rPr>
      </w:pPr>
      <w:r w:rsidRPr="00940749">
        <w:rPr>
          <w:rFonts w:ascii="Verdana" w:hAnsi="Verdana" w:cstheme="minorHAnsi"/>
          <w:lang w:eastAsia="en-US"/>
        </w:rPr>
        <w:t>5.1 De prijzen voor de diverse vormen van leveri</w:t>
      </w:r>
      <w:r w:rsidRPr="00E77F56">
        <w:rPr>
          <w:rFonts w:ascii="Verdana" w:hAnsi="Verdana" w:cstheme="minorHAnsi"/>
          <w:lang w:eastAsia="en-US"/>
        </w:rPr>
        <w:t>ng en dienstverlening van Opdrachtnemer zijn aangegeven in het ‘Prijzenblad’ als door opdrachtnemer ingediend bij inschrijving en zijn vast</w:t>
      </w:r>
      <w:r>
        <w:rPr>
          <w:rFonts w:ascii="Verdana" w:hAnsi="Verdana" w:cstheme="minorHAnsi"/>
          <w:lang w:eastAsia="en-US"/>
        </w:rPr>
        <w:t>.</w:t>
      </w:r>
    </w:p>
    <w:p w14:paraId="080E93E5" w14:textId="77777777" w:rsidR="00C03AEF" w:rsidRPr="00940749" w:rsidRDefault="00C03AEF" w:rsidP="00C03AEF">
      <w:pPr>
        <w:spacing w:line="240" w:lineRule="auto"/>
        <w:ind w:left="426" w:hanging="426"/>
        <w:rPr>
          <w:rFonts w:ascii="Verdana" w:hAnsi="Verdana" w:cstheme="minorHAnsi"/>
          <w:color w:val="0070C0"/>
          <w:lang w:eastAsia="en-US"/>
        </w:rPr>
      </w:pPr>
    </w:p>
    <w:p w14:paraId="324C75A2" w14:textId="77777777" w:rsidR="00C03AEF" w:rsidRPr="00940749" w:rsidRDefault="00C03AEF" w:rsidP="00C03AEF">
      <w:pPr>
        <w:spacing w:line="240" w:lineRule="auto"/>
        <w:ind w:left="426" w:hanging="426"/>
        <w:rPr>
          <w:rFonts w:ascii="Verdana" w:hAnsi="Verdana" w:cstheme="minorHAnsi"/>
          <w:lang w:eastAsia="en-US"/>
        </w:rPr>
      </w:pPr>
      <w:r w:rsidRPr="00940749">
        <w:rPr>
          <w:rFonts w:ascii="Verdana" w:hAnsi="Verdana" w:cstheme="minorHAnsi"/>
          <w:lang w:eastAsia="en-US"/>
        </w:rPr>
        <w:t>5.2 Alle genoemde prijzen zijn exclusief btw.</w:t>
      </w:r>
    </w:p>
    <w:p w14:paraId="3A499F98" w14:textId="77777777" w:rsidR="00C03AEF" w:rsidRPr="00940749" w:rsidRDefault="00C03AEF" w:rsidP="00C03AEF">
      <w:pPr>
        <w:spacing w:line="240" w:lineRule="auto"/>
        <w:ind w:left="426" w:hanging="426"/>
        <w:rPr>
          <w:rFonts w:ascii="Verdana" w:hAnsi="Verdana" w:cstheme="minorHAnsi"/>
          <w:lang w:eastAsia="en-US"/>
        </w:rPr>
      </w:pPr>
    </w:p>
    <w:p w14:paraId="357C5898" w14:textId="77777777" w:rsidR="00C03AEF" w:rsidRPr="00940749" w:rsidRDefault="00C03AEF" w:rsidP="00C03AEF">
      <w:pPr>
        <w:spacing w:line="240" w:lineRule="auto"/>
        <w:ind w:left="426" w:hanging="426"/>
        <w:rPr>
          <w:rFonts w:ascii="Verdana" w:hAnsi="Verdana" w:cstheme="minorHAnsi"/>
          <w:lang w:eastAsia="en-US"/>
        </w:rPr>
      </w:pPr>
      <w:r w:rsidRPr="00940749">
        <w:rPr>
          <w:rFonts w:ascii="Verdana" w:hAnsi="Verdana" w:cstheme="minorHAnsi"/>
          <w:lang w:eastAsia="en-US"/>
        </w:rPr>
        <w:t>5.3 Specifieke eisen ten aanzien van facturatie zijn:</w:t>
      </w:r>
    </w:p>
    <w:p w14:paraId="7E5F98E8" w14:textId="77777777" w:rsidR="00C03AEF" w:rsidRPr="00940749" w:rsidRDefault="00C03AEF" w:rsidP="00C03AEF">
      <w:pPr>
        <w:spacing w:line="240" w:lineRule="auto"/>
        <w:ind w:left="426" w:hanging="426"/>
        <w:rPr>
          <w:rFonts w:ascii="Verdana" w:hAnsi="Verdana" w:cstheme="minorHAnsi"/>
          <w:lang w:eastAsia="en-US"/>
        </w:rPr>
      </w:pPr>
      <w:r w:rsidRPr="00940749">
        <w:rPr>
          <w:rFonts w:ascii="Verdana" w:hAnsi="Verdana" w:cstheme="minorHAnsi"/>
          <w:color w:val="0070C0"/>
          <w:lang w:eastAsia="en-US"/>
        </w:rPr>
        <w:tab/>
      </w:r>
      <w:r w:rsidRPr="00940749">
        <w:rPr>
          <w:rFonts w:ascii="Verdana" w:hAnsi="Verdana" w:cstheme="minorHAnsi"/>
          <w:lang w:eastAsia="en-US"/>
        </w:rPr>
        <w:t xml:space="preserve">- digitale facturatie d.m.v. het aanleveren van facturen in pdf-format aan: </w:t>
      </w:r>
      <w:r w:rsidRPr="00940749">
        <w:rPr>
          <w:rFonts w:ascii="Verdana" w:hAnsi="Verdana" w:cstheme="minorHAnsi"/>
          <w:lang w:eastAsia="en-US"/>
        </w:rPr>
        <w:tab/>
      </w:r>
    </w:p>
    <w:p w14:paraId="3479E661" w14:textId="77777777" w:rsidR="00C03AEF" w:rsidRDefault="00C03AEF" w:rsidP="00C03AEF">
      <w:pPr>
        <w:spacing w:line="240" w:lineRule="auto"/>
        <w:ind w:left="426" w:hanging="426"/>
        <w:rPr>
          <w:rFonts w:ascii="Verdana" w:hAnsi="Verdana" w:cstheme="minorHAnsi"/>
          <w:color w:val="0070C0"/>
          <w:lang w:eastAsia="en-US"/>
        </w:rPr>
      </w:pPr>
      <w:r w:rsidRPr="00940749">
        <w:rPr>
          <w:rFonts w:ascii="Verdana" w:hAnsi="Verdana" w:cstheme="minorHAnsi"/>
          <w:lang w:eastAsia="en-US"/>
        </w:rPr>
        <w:tab/>
      </w:r>
      <w:r w:rsidRPr="00460E96">
        <w:rPr>
          <w:rFonts w:ascii="Verdana" w:hAnsi="Verdana" w:cstheme="minorHAnsi"/>
          <w:color w:val="000000" w:themeColor="text1"/>
          <w:lang w:eastAsia="en-US"/>
        </w:rPr>
        <w:t xml:space="preserve">  </w:t>
      </w:r>
      <w:hyperlink r:id="rId10" w:history="1">
        <w:r w:rsidRPr="00460E96">
          <w:rPr>
            <w:rStyle w:val="Hyperlink"/>
            <w:rFonts w:ascii="Verdana" w:hAnsi="Verdana" w:cstheme="minorHAnsi"/>
            <w:color w:val="000000" w:themeColor="text1"/>
            <w:lang w:eastAsia="en-US"/>
          </w:rPr>
          <w:t>crediteuren@sintlucas.nl</w:t>
        </w:r>
      </w:hyperlink>
    </w:p>
    <w:p w14:paraId="4387F8DF" w14:textId="77777777" w:rsidR="00C03AEF" w:rsidRPr="00940749" w:rsidRDefault="00C03AEF" w:rsidP="00C03AEF">
      <w:pPr>
        <w:spacing w:line="240" w:lineRule="auto"/>
        <w:ind w:left="426" w:hanging="426"/>
        <w:rPr>
          <w:rFonts w:ascii="Verdana" w:hAnsi="Verdana" w:cstheme="minorHAnsi"/>
          <w:u w:val="single"/>
          <w:lang w:eastAsia="en-US"/>
        </w:rPr>
      </w:pPr>
    </w:p>
    <w:p w14:paraId="5263507D" w14:textId="77777777" w:rsidR="00C03AEF" w:rsidRPr="00460E96" w:rsidRDefault="00C03AEF" w:rsidP="00C03AEF">
      <w:pPr>
        <w:spacing w:line="240" w:lineRule="auto"/>
        <w:ind w:left="426" w:hanging="426"/>
        <w:rPr>
          <w:rFonts w:ascii="Verdana" w:hAnsi="Verdana" w:cstheme="minorHAnsi"/>
          <w:color w:val="000000" w:themeColor="text1"/>
          <w:lang w:eastAsia="en-US"/>
        </w:rPr>
      </w:pPr>
      <w:r w:rsidRPr="00940749">
        <w:rPr>
          <w:rFonts w:ascii="Verdana" w:hAnsi="Verdana" w:cstheme="minorHAnsi"/>
          <w:color w:val="0070C0"/>
          <w:lang w:eastAsia="en-US"/>
        </w:rPr>
        <w:tab/>
        <w:t xml:space="preserve">- </w:t>
      </w:r>
      <w:r w:rsidRPr="00940749">
        <w:rPr>
          <w:rFonts w:ascii="Verdana" w:hAnsi="Verdana" w:cstheme="minorHAnsi"/>
          <w:lang w:eastAsia="en-US"/>
        </w:rPr>
        <w:t>betalingstermijn</w:t>
      </w:r>
      <w:r w:rsidRPr="00460E96">
        <w:rPr>
          <w:rFonts w:ascii="Verdana" w:hAnsi="Verdana" w:cstheme="minorHAnsi"/>
          <w:color w:val="000000" w:themeColor="text1"/>
          <w:lang w:eastAsia="en-US"/>
        </w:rPr>
        <w:t xml:space="preserve">: 30 dagen </w:t>
      </w:r>
    </w:p>
    <w:p w14:paraId="47139E35" w14:textId="77777777" w:rsidR="00C03AEF" w:rsidRPr="00460E96" w:rsidRDefault="00C03AEF" w:rsidP="00C03AEF">
      <w:pPr>
        <w:spacing w:line="240" w:lineRule="auto"/>
        <w:ind w:left="426" w:hanging="426"/>
        <w:rPr>
          <w:rFonts w:ascii="Verdana" w:hAnsi="Verdana" w:cstheme="minorHAnsi"/>
          <w:color w:val="000000" w:themeColor="text1"/>
          <w:lang w:eastAsia="en-US"/>
        </w:rPr>
      </w:pPr>
      <w:r w:rsidRPr="00460E96">
        <w:rPr>
          <w:rFonts w:ascii="Verdana" w:hAnsi="Verdana" w:cstheme="minorHAnsi"/>
          <w:color w:val="000000" w:themeColor="text1"/>
          <w:lang w:eastAsia="en-US"/>
        </w:rPr>
        <w:tab/>
      </w:r>
    </w:p>
    <w:p w14:paraId="56A92614" w14:textId="77777777" w:rsidR="00C03AEF" w:rsidRDefault="00C03AEF" w:rsidP="00C03AEF">
      <w:pPr>
        <w:spacing w:line="240" w:lineRule="auto"/>
        <w:ind w:left="426" w:hanging="426"/>
        <w:rPr>
          <w:rFonts w:ascii="Verdana" w:hAnsi="Verdana" w:cstheme="minorHAnsi"/>
        </w:rPr>
      </w:pPr>
      <w:r>
        <w:rPr>
          <w:rFonts w:ascii="Verdana" w:hAnsi="Verdana" w:cstheme="minorHAnsi"/>
          <w:color w:val="0070C0"/>
          <w:lang w:eastAsia="en-US"/>
        </w:rPr>
        <w:tab/>
      </w:r>
      <w:r w:rsidRPr="00D8424F">
        <w:rPr>
          <w:rFonts w:ascii="Verdana" w:hAnsi="Verdana" w:cstheme="minorHAnsi"/>
        </w:rPr>
        <w:t>Op de factuur staat minimaal vermeld:</w:t>
      </w:r>
    </w:p>
    <w:p w14:paraId="3226AA67" w14:textId="77777777" w:rsidR="00C03AEF" w:rsidRDefault="00C03AEF" w:rsidP="00C03AEF">
      <w:pPr>
        <w:spacing w:line="240" w:lineRule="auto"/>
        <w:ind w:left="426" w:firstLine="425"/>
        <w:rPr>
          <w:rFonts w:ascii="Verdana" w:hAnsi="Verdana" w:cstheme="minorHAnsi"/>
        </w:rPr>
      </w:pPr>
    </w:p>
    <w:p w14:paraId="106402CB" w14:textId="77777777" w:rsidR="00C03AEF" w:rsidRPr="00E402F3" w:rsidRDefault="00C03AEF" w:rsidP="00C03AEF">
      <w:pPr>
        <w:autoSpaceDE w:val="0"/>
        <w:autoSpaceDN w:val="0"/>
        <w:adjustRightInd w:val="0"/>
        <w:spacing w:line="240" w:lineRule="auto"/>
        <w:ind w:firstLine="425"/>
        <w:rPr>
          <w:rFonts w:ascii="Verdana" w:hAnsi="Verdana" w:cstheme="minorHAnsi"/>
        </w:rPr>
      </w:pPr>
      <w:r w:rsidRPr="00E402F3">
        <w:rPr>
          <w:rFonts w:ascii="Verdana" w:hAnsi="Verdana" w:cstheme="minorHAnsi"/>
        </w:rPr>
        <w:t>- Ordernummer SintLucas;</w:t>
      </w:r>
    </w:p>
    <w:p w14:paraId="67CBE343" w14:textId="77777777" w:rsidR="00C03AEF" w:rsidRPr="00E402F3" w:rsidRDefault="00C03AEF" w:rsidP="00C03AEF">
      <w:pPr>
        <w:autoSpaceDE w:val="0"/>
        <w:autoSpaceDN w:val="0"/>
        <w:adjustRightInd w:val="0"/>
        <w:spacing w:line="240" w:lineRule="auto"/>
        <w:ind w:firstLine="425"/>
        <w:rPr>
          <w:rFonts w:ascii="Verdana" w:hAnsi="Verdana" w:cstheme="minorHAnsi"/>
        </w:rPr>
      </w:pPr>
      <w:r w:rsidRPr="00E402F3">
        <w:rPr>
          <w:rFonts w:ascii="Verdana" w:hAnsi="Verdana" w:cstheme="minorHAnsi"/>
        </w:rPr>
        <w:t>- Omschrijving geleverde producten of werkzaamheden;</w:t>
      </w:r>
    </w:p>
    <w:p w14:paraId="13DA600D" w14:textId="77777777" w:rsidR="00C03AEF" w:rsidRPr="00E402F3" w:rsidRDefault="00C03AEF" w:rsidP="00C03AEF">
      <w:pPr>
        <w:autoSpaceDE w:val="0"/>
        <w:autoSpaceDN w:val="0"/>
        <w:adjustRightInd w:val="0"/>
        <w:spacing w:line="240" w:lineRule="auto"/>
        <w:ind w:firstLine="425"/>
        <w:rPr>
          <w:rFonts w:ascii="Verdana" w:hAnsi="Verdana" w:cstheme="minorHAnsi"/>
        </w:rPr>
      </w:pPr>
      <w:r w:rsidRPr="00E402F3">
        <w:rPr>
          <w:rFonts w:ascii="Verdana" w:hAnsi="Verdana" w:cstheme="minorHAnsi"/>
        </w:rPr>
        <w:t>- Aantal per item regel, geleverd product of services;</w:t>
      </w:r>
    </w:p>
    <w:p w14:paraId="3BA39CFA" w14:textId="77777777" w:rsidR="00C03AEF" w:rsidRDefault="00C03AEF" w:rsidP="00C03AEF">
      <w:pPr>
        <w:autoSpaceDE w:val="0"/>
        <w:autoSpaceDN w:val="0"/>
        <w:adjustRightInd w:val="0"/>
        <w:spacing w:line="240" w:lineRule="auto"/>
        <w:ind w:firstLine="425"/>
        <w:rPr>
          <w:rFonts w:ascii="Verdana" w:hAnsi="Verdana" w:cstheme="minorHAnsi"/>
        </w:rPr>
      </w:pPr>
      <w:r w:rsidRPr="00E402F3">
        <w:rPr>
          <w:rFonts w:ascii="Verdana" w:hAnsi="Verdana" w:cstheme="minorHAnsi"/>
        </w:rPr>
        <w:t>- Netto prijs per stuk exclusief btw;</w:t>
      </w:r>
    </w:p>
    <w:p w14:paraId="0EC9FCE3" w14:textId="77777777" w:rsidR="00C03AEF" w:rsidRDefault="00C03AEF" w:rsidP="00C03AEF">
      <w:pPr>
        <w:autoSpaceDE w:val="0"/>
        <w:autoSpaceDN w:val="0"/>
        <w:adjustRightInd w:val="0"/>
        <w:spacing w:line="240" w:lineRule="auto"/>
        <w:ind w:firstLine="425"/>
        <w:rPr>
          <w:rFonts w:ascii="Verdana" w:hAnsi="Verdana" w:cstheme="minorHAnsi"/>
        </w:rPr>
      </w:pPr>
      <w:r w:rsidRPr="00E402F3">
        <w:rPr>
          <w:rFonts w:ascii="Verdana" w:hAnsi="Verdana" w:cstheme="minorHAnsi"/>
        </w:rPr>
        <w:t>- Netto totaalbedrag exclusief btw</w:t>
      </w:r>
    </w:p>
    <w:p w14:paraId="75F750AD" w14:textId="77777777" w:rsidR="00C03AEF" w:rsidRDefault="00C03AEF" w:rsidP="00C03AEF">
      <w:pPr>
        <w:autoSpaceDE w:val="0"/>
        <w:autoSpaceDN w:val="0"/>
        <w:adjustRightInd w:val="0"/>
        <w:spacing w:line="240" w:lineRule="auto"/>
        <w:ind w:left="426" w:hanging="426"/>
        <w:rPr>
          <w:rFonts w:ascii="Verdana" w:hAnsi="Verdana" w:cstheme="minorHAnsi"/>
          <w:color w:val="0070C0"/>
        </w:rPr>
      </w:pPr>
      <w:r>
        <w:rPr>
          <w:rFonts w:ascii="Verdana" w:hAnsi="Verdana" w:cstheme="minorHAnsi"/>
        </w:rPr>
        <w:t xml:space="preserve">5.4  </w:t>
      </w:r>
      <w:r w:rsidRPr="00460E96">
        <w:rPr>
          <w:rFonts w:cstheme="minorHAnsi"/>
          <w:color w:val="000000" w:themeColor="text1"/>
          <w:lang w:eastAsia="en-US"/>
        </w:rPr>
        <w:t>De prijzen voor de diverse vormen van levering en dienstverlening van Opdrachtnemer kunnen worden bepaald in minicompetitie. De regels voor de minicompetitie zijn opgenomen in het aanbestedingsdocument.</w:t>
      </w:r>
    </w:p>
    <w:p w14:paraId="2BDEF03D" w14:textId="77777777" w:rsidR="00C03AEF" w:rsidRPr="00940749" w:rsidRDefault="00C03AEF" w:rsidP="00C03AEF">
      <w:pPr>
        <w:spacing w:line="240" w:lineRule="auto"/>
        <w:ind w:left="426" w:hanging="426"/>
        <w:rPr>
          <w:rFonts w:ascii="Verdana" w:hAnsi="Verdana" w:cstheme="minorHAnsi"/>
          <w:color w:val="0070C0"/>
          <w:lang w:eastAsia="en-US"/>
        </w:rPr>
      </w:pPr>
    </w:p>
    <w:p w14:paraId="22B32383" w14:textId="77777777" w:rsidR="00C03AEF" w:rsidRPr="00940749" w:rsidRDefault="00C03AEF" w:rsidP="00C03AEF">
      <w:pPr>
        <w:spacing w:line="240" w:lineRule="auto"/>
        <w:ind w:left="426" w:hanging="426"/>
        <w:rPr>
          <w:rFonts w:ascii="Verdana" w:hAnsi="Verdana" w:cstheme="minorHAnsi"/>
          <w:lang w:eastAsia="en-US"/>
        </w:rPr>
      </w:pPr>
      <w:r w:rsidRPr="00940749">
        <w:rPr>
          <w:rFonts w:ascii="Verdana" w:hAnsi="Verdana" w:cstheme="minorHAnsi"/>
          <w:u w:val="single"/>
          <w:lang w:eastAsia="en-US"/>
        </w:rPr>
        <w:t>Artikel 6 Duur van de overeenkomst</w:t>
      </w:r>
    </w:p>
    <w:p w14:paraId="4D6619C7" w14:textId="77777777" w:rsidR="00C03AEF" w:rsidRPr="00940749" w:rsidRDefault="00C03AEF" w:rsidP="00C03AEF">
      <w:pPr>
        <w:spacing w:line="240" w:lineRule="auto"/>
        <w:ind w:left="426" w:hanging="426"/>
        <w:rPr>
          <w:rFonts w:ascii="Verdana" w:hAnsi="Verdana" w:cstheme="minorHAnsi"/>
          <w:lang w:eastAsia="en-US"/>
        </w:rPr>
      </w:pPr>
    </w:p>
    <w:p w14:paraId="60F7C22E" w14:textId="77777777" w:rsidR="00C03AEF" w:rsidRDefault="00C03AEF" w:rsidP="00C03AEF">
      <w:pPr>
        <w:spacing w:line="240" w:lineRule="atLeast"/>
        <w:rPr>
          <w:rFonts w:cstheme="minorHAnsi"/>
        </w:rPr>
      </w:pPr>
      <w:r w:rsidRPr="00E0539B">
        <w:rPr>
          <w:rFonts w:cstheme="minorHAnsi"/>
        </w:rPr>
        <w:t>De Raamovereenkomst wordt aangegaan voor een periode van vier (4) jaar; de ingangsdatum is beoogd voor 1 mei 2026 en eindigt, zonder dat opzegging vereist is, van rechtswege 30 april 2030.</w:t>
      </w:r>
    </w:p>
    <w:p w14:paraId="1BE14537" w14:textId="77777777" w:rsidR="00C03AEF" w:rsidRDefault="00C03AEF" w:rsidP="00C03AEF">
      <w:pPr>
        <w:spacing w:line="240" w:lineRule="atLeast"/>
        <w:rPr>
          <w:rFonts w:cstheme="minorHAnsi"/>
          <w:bCs/>
        </w:rPr>
      </w:pPr>
      <w:r w:rsidRPr="005D39F0">
        <w:rPr>
          <w:rFonts w:cstheme="minorHAnsi"/>
          <w:bCs/>
        </w:rPr>
        <w:t>Optiejaren</w:t>
      </w:r>
    </w:p>
    <w:p w14:paraId="2C29150A" w14:textId="77777777" w:rsidR="00C03AEF" w:rsidRPr="00E0539B" w:rsidRDefault="00C03AEF" w:rsidP="00C03AEF">
      <w:pPr>
        <w:spacing w:line="240" w:lineRule="atLeast"/>
        <w:rPr>
          <w:rFonts w:cstheme="minorHAnsi"/>
        </w:rPr>
      </w:pPr>
      <w:r w:rsidRPr="00E0539B">
        <w:rPr>
          <w:rFonts w:cstheme="minorHAnsi"/>
        </w:rPr>
        <w:t>SintLucas is gerechtigd, doch niet verplicht, de Overeenkomst te verlengen met 2 periodes van een (1) jaar, ingaande 1</w:t>
      </w:r>
      <w:r>
        <w:rPr>
          <w:rFonts w:cstheme="minorHAnsi"/>
        </w:rPr>
        <w:t xml:space="preserve"> mei </w:t>
      </w:r>
      <w:r w:rsidRPr="00E0539B">
        <w:rPr>
          <w:rFonts w:cstheme="minorHAnsi"/>
        </w:rPr>
        <w:t>2030 en 1</w:t>
      </w:r>
      <w:r>
        <w:rPr>
          <w:rFonts w:cstheme="minorHAnsi"/>
        </w:rPr>
        <w:t xml:space="preserve"> mei </w:t>
      </w:r>
      <w:r w:rsidRPr="00E0539B">
        <w:rPr>
          <w:rFonts w:cstheme="minorHAnsi"/>
        </w:rPr>
        <w:t xml:space="preserve">2031. </w:t>
      </w:r>
    </w:p>
    <w:p w14:paraId="3F18F41A" w14:textId="77777777" w:rsidR="00C03AEF" w:rsidRPr="00E0539B" w:rsidRDefault="00C03AEF" w:rsidP="00C03AEF">
      <w:pPr>
        <w:spacing w:line="240" w:lineRule="atLeast"/>
        <w:rPr>
          <w:rFonts w:cstheme="minorHAnsi"/>
        </w:rPr>
      </w:pPr>
      <w:r w:rsidRPr="00E0539B">
        <w:rPr>
          <w:rFonts w:cstheme="minorHAnsi"/>
        </w:rPr>
        <w:t xml:space="preserve">Uiterlijk drie (3) maanden voor het einde van de Overeenkomst met inbegrip van de periode waarmee deze is verlengd, zal SintLucas Opdrachtnemer informeren </w:t>
      </w:r>
      <w:r>
        <w:rPr>
          <w:rFonts w:cstheme="minorHAnsi"/>
        </w:rPr>
        <w:t>indien</w:t>
      </w:r>
      <w:r w:rsidRPr="00E0539B">
        <w:rPr>
          <w:rFonts w:cstheme="minorHAnsi"/>
        </w:rPr>
        <w:t xml:space="preserve"> SintLucas de Overeenkomst wenst </w:t>
      </w:r>
      <w:r>
        <w:rPr>
          <w:rFonts w:cstheme="minorHAnsi"/>
        </w:rPr>
        <w:t>op te zeggen</w:t>
      </w:r>
      <w:r w:rsidRPr="00E0539B">
        <w:rPr>
          <w:rFonts w:cstheme="minorHAnsi"/>
        </w:rPr>
        <w:t xml:space="preserve">. </w:t>
      </w:r>
    </w:p>
    <w:p w14:paraId="3B59709F" w14:textId="77777777" w:rsidR="00C03AEF" w:rsidRPr="00E0539B" w:rsidRDefault="00C03AEF" w:rsidP="00C03AEF">
      <w:pPr>
        <w:spacing w:line="240" w:lineRule="atLeast"/>
        <w:rPr>
          <w:rFonts w:cstheme="minorHAnsi"/>
        </w:rPr>
      </w:pPr>
      <w:r w:rsidRPr="00E0539B">
        <w:rPr>
          <w:rFonts w:cstheme="minorHAnsi"/>
        </w:rPr>
        <w:t>De maximale looptijd van de Overeenkomst bedraagt derhalve ten hoogste zes jaar en zal ten laatste eindigen op 1</w:t>
      </w:r>
      <w:r>
        <w:rPr>
          <w:rFonts w:cstheme="minorHAnsi"/>
        </w:rPr>
        <w:t xml:space="preserve"> mei </w:t>
      </w:r>
      <w:r w:rsidRPr="00E0539B">
        <w:rPr>
          <w:rFonts w:cstheme="minorHAnsi"/>
        </w:rPr>
        <w:t>2032.</w:t>
      </w:r>
    </w:p>
    <w:p w14:paraId="7142622B" w14:textId="77777777" w:rsidR="00C03AEF" w:rsidRDefault="00C03AEF" w:rsidP="00C03AEF">
      <w:pPr>
        <w:spacing w:line="240" w:lineRule="atLeast"/>
        <w:rPr>
          <w:rFonts w:cstheme="minorHAnsi"/>
        </w:rPr>
      </w:pPr>
    </w:p>
    <w:p w14:paraId="1ABD06BB" w14:textId="77777777" w:rsidR="00C03AEF" w:rsidRPr="00E0539B" w:rsidRDefault="00C03AEF" w:rsidP="00C03AEF">
      <w:pPr>
        <w:spacing w:line="240" w:lineRule="atLeast"/>
        <w:rPr>
          <w:rFonts w:cstheme="minorHAnsi"/>
        </w:rPr>
      </w:pPr>
      <w:r w:rsidRPr="00E0539B">
        <w:rPr>
          <w:rFonts w:cstheme="minorHAnsi"/>
        </w:rPr>
        <w:t>De wijze waarop Inschrijver de opdracht/dienstverlening uitvoert is van invloed op een verlenging van de Raamovereenkomst met de vermelde optiejaren, dan wel vroegtijdige ontbinding van de Overeenkomst. Van verlenging kan alleen sprake zijn indien daar wederzijds, SintLucas en Inschrijver, overeenstemming over wordt bereikt.</w:t>
      </w:r>
    </w:p>
    <w:p w14:paraId="60B7F831" w14:textId="77777777" w:rsidR="00C03AEF" w:rsidRDefault="00C03AEF" w:rsidP="00C03AEF">
      <w:pPr>
        <w:spacing w:line="240" w:lineRule="auto"/>
        <w:rPr>
          <w:rFonts w:ascii="Verdana" w:hAnsi="Verdana" w:cstheme="minorHAnsi"/>
          <w:b/>
          <w:lang w:eastAsia="en-US"/>
        </w:rPr>
      </w:pPr>
    </w:p>
    <w:p w14:paraId="0CB95BDA" w14:textId="77777777" w:rsidR="00C03AEF" w:rsidRPr="00FC05B4" w:rsidRDefault="00C03AEF" w:rsidP="00C03AEF">
      <w:pPr>
        <w:spacing w:line="240" w:lineRule="auto"/>
        <w:rPr>
          <w:rFonts w:ascii="Verdana" w:hAnsi="Verdana" w:cstheme="minorHAnsi"/>
          <w:u w:val="single"/>
          <w:lang w:eastAsia="en-US"/>
        </w:rPr>
      </w:pPr>
      <w:r w:rsidRPr="00FC05B4">
        <w:rPr>
          <w:rFonts w:ascii="Verdana" w:hAnsi="Verdana" w:cstheme="minorHAnsi"/>
          <w:u w:val="single"/>
          <w:lang w:eastAsia="en-US"/>
        </w:rPr>
        <w:t>Artikel 7 Tussentijdse beëindiging</w:t>
      </w:r>
    </w:p>
    <w:p w14:paraId="3E056AD3" w14:textId="77777777" w:rsidR="00C03AEF" w:rsidRPr="00FC05B4" w:rsidRDefault="00C03AEF" w:rsidP="00C03AEF">
      <w:pPr>
        <w:rPr>
          <w:rFonts w:ascii="Verdana" w:hAnsi="Verdana" w:cs="Arial"/>
        </w:rPr>
      </w:pPr>
    </w:p>
    <w:p w14:paraId="70DFF611" w14:textId="77777777" w:rsidR="00C03AEF" w:rsidRPr="00FC05B4" w:rsidRDefault="00C03AEF" w:rsidP="00C03AEF">
      <w:pPr>
        <w:jc w:val="both"/>
        <w:rPr>
          <w:rFonts w:ascii="Verdana" w:hAnsi="Verdana" w:cs="Arial"/>
        </w:rPr>
      </w:pPr>
      <w:r w:rsidRPr="00FC05B4">
        <w:rPr>
          <w:rFonts w:ascii="Verdana" w:hAnsi="Verdana" w:cs="Arial"/>
        </w:rPr>
        <w:t xml:space="preserve">Onverminderd het bepaalde in </w:t>
      </w:r>
      <w:r w:rsidRPr="00E01161">
        <w:rPr>
          <w:rFonts w:ascii="Verdana" w:hAnsi="Verdana" w:cs="Arial"/>
        </w:rPr>
        <w:t xml:space="preserve">artikel 6 </w:t>
      </w:r>
      <w:r w:rsidRPr="00FC05B4">
        <w:rPr>
          <w:rFonts w:ascii="Verdana" w:hAnsi="Verdana" w:cs="Arial"/>
        </w:rPr>
        <w:t>heeft een partij het recht om door een mededeling aan de wederpartij de overeenkomst met onmiddellijke ingang en zonder rechterlijke tussenkomst geheel of gedeeltelijk op te zeggen, indien:</w:t>
      </w:r>
    </w:p>
    <w:p w14:paraId="5AEFED13" w14:textId="77777777" w:rsidR="00C03AEF" w:rsidRPr="00FC05B4" w:rsidRDefault="00C03AEF" w:rsidP="00C03AEF">
      <w:pPr>
        <w:rPr>
          <w:rFonts w:ascii="Verdana" w:hAnsi="Verdana"/>
        </w:rPr>
      </w:pPr>
      <w:r w:rsidRPr="00FC05B4">
        <w:rPr>
          <w:rFonts w:ascii="Verdana" w:hAnsi="Verdana"/>
        </w:rPr>
        <w:t xml:space="preserve">de </w:t>
      </w:r>
      <w:r>
        <w:rPr>
          <w:rFonts w:ascii="Verdana" w:hAnsi="Verdana"/>
        </w:rPr>
        <w:t>Opdrachtnemer</w:t>
      </w:r>
      <w:r w:rsidRPr="00FC05B4">
        <w:rPr>
          <w:rFonts w:ascii="Verdana" w:hAnsi="Verdana"/>
        </w:rPr>
        <w:t xml:space="preserve"> enige substantiële verplichting uit  hoofde  van  deze  overeenkomst  niet, niet tijdig of niet behoorlijk nakomt en deze toerekenbare tekortkoming niet herstelt binnen een termijn van twee (2) weken na schriftelijke ingebrekestelling; </w:t>
      </w:r>
    </w:p>
    <w:p w14:paraId="4166D854" w14:textId="77777777" w:rsidR="00C03AEF" w:rsidRPr="00FC05B4" w:rsidRDefault="00C03AEF" w:rsidP="00C03AEF">
      <w:pPr>
        <w:rPr>
          <w:rFonts w:ascii="Verdana" w:hAnsi="Verdana"/>
        </w:rPr>
      </w:pPr>
      <w:r w:rsidRPr="00FC05B4">
        <w:rPr>
          <w:rFonts w:ascii="Verdana" w:hAnsi="Verdana"/>
        </w:rPr>
        <w:t>nakoming door de wederpartij blijvend onmogelijk is, zonder dat sprake is van overmacht;</w:t>
      </w:r>
    </w:p>
    <w:p w14:paraId="2185F3F9" w14:textId="77777777" w:rsidR="00C03AEF" w:rsidRPr="00FC05B4" w:rsidRDefault="00C03AEF" w:rsidP="00C03AEF">
      <w:pPr>
        <w:rPr>
          <w:rFonts w:ascii="Verdana" w:hAnsi="Verdana"/>
        </w:rPr>
      </w:pPr>
      <w:r w:rsidRPr="00FC05B4">
        <w:rPr>
          <w:rFonts w:ascii="Verdana" w:hAnsi="Verdana"/>
        </w:rPr>
        <w:t>de wederpartij faillissement aanvraagt of in staat van faillissement wordt verklaard, surseance van betaling heeft aangevraagd of zijn bedrijf liquideert, op het totaal dan wel een aanmerkelijk deel van zijn roerende en/of onroerende goederen beslag wordt gelegd.</w:t>
      </w:r>
    </w:p>
    <w:p w14:paraId="2AED48B0" w14:textId="77777777" w:rsidR="00C03AEF" w:rsidRDefault="00C03AEF" w:rsidP="00C03AEF">
      <w:pPr>
        <w:spacing w:line="240" w:lineRule="auto"/>
        <w:rPr>
          <w:rFonts w:ascii="Verdana" w:hAnsi="Verdana" w:cstheme="minorHAnsi"/>
          <w:u w:val="single"/>
          <w:lang w:eastAsia="en-US"/>
        </w:rPr>
      </w:pPr>
    </w:p>
    <w:p w14:paraId="6C0A4860" w14:textId="77777777" w:rsidR="00C03AEF" w:rsidRPr="00940749" w:rsidRDefault="00C03AEF" w:rsidP="00C03AEF">
      <w:pPr>
        <w:spacing w:line="240" w:lineRule="auto"/>
        <w:rPr>
          <w:rFonts w:ascii="Verdana" w:hAnsi="Verdana" w:cstheme="minorHAnsi"/>
          <w:u w:val="single"/>
          <w:lang w:eastAsia="en-US"/>
        </w:rPr>
      </w:pPr>
      <w:r>
        <w:rPr>
          <w:rFonts w:ascii="Verdana" w:hAnsi="Verdana" w:cstheme="minorHAnsi"/>
          <w:u w:val="single"/>
          <w:lang w:eastAsia="en-US"/>
        </w:rPr>
        <w:t>Artikel 8</w:t>
      </w:r>
      <w:r w:rsidRPr="00940749">
        <w:rPr>
          <w:rFonts w:ascii="Verdana" w:hAnsi="Verdana" w:cstheme="minorHAnsi"/>
          <w:u w:val="single"/>
          <w:lang w:eastAsia="en-US"/>
        </w:rPr>
        <w:t xml:space="preserve"> Wijzigingen van de overeenkomst</w:t>
      </w:r>
    </w:p>
    <w:p w14:paraId="61876CCE" w14:textId="77777777" w:rsidR="00C03AEF" w:rsidRPr="00940749" w:rsidRDefault="00C03AEF" w:rsidP="00C03AEF">
      <w:pPr>
        <w:spacing w:line="240" w:lineRule="auto"/>
        <w:rPr>
          <w:rFonts w:ascii="Verdana" w:hAnsi="Verdana" w:cstheme="minorHAnsi"/>
          <w:b/>
          <w:lang w:eastAsia="en-US"/>
        </w:rPr>
      </w:pPr>
    </w:p>
    <w:p w14:paraId="23660443" w14:textId="77777777" w:rsidR="00C03AEF" w:rsidRDefault="00C03AEF" w:rsidP="00C03AEF">
      <w:pPr>
        <w:spacing w:line="240" w:lineRule="auto"/>
        <w:rPr>
          <w:rFonts w:ascii="Verdana" w:hAnsi="Verdana" w:cstheme="minorHAnsi"/>
          <w:lang w:eastAsia="en-US"/>
        </w:rPr>
      </w:pPr>
      <w:r w:rsidRPr="00940749">
        <w:rPr>
          <w:rFonts w:ascii="Verdana" w:hAnsi="Verdana" w:cstheme="minorHAnsi"/>
          <w:lang w:eastAsia="en-US"/>
        </w:rPr>
        <w:t xml:space="preserve">Wijzigingen </w:t>
      </w:r>
      <w:r>
        <w:rPr>
          <w:rFonts w:ascii="Verdana" w:hAnsi="Verdana" w:cstheme="minorHAnsi"/>
          <w:lang w:eastAsia="en-US"/>
        </w:rPr>
        <w:t xml:space="preserve">dan wel aanvullingen </w:t>
      </w:r>
      <w:r w:rsidRPr="00940749">
        <w:rPr>
          <w:rFonts w:ascii="Verdana" w:hAnsi="Verdana" w:cstheme="minorHAnsi"/>
          <w:lang w:eastAsia="en-US"/>
        </w:rPr>
        <w:t>op deze overeenkomst zijn slechts bindend indien ze schriftelijk zijn vastgelegd in de vorm van een door Partijen ondertekend addendum, welk vervolgens onlosmakelijk onderdeel vormt van de overeenkomst.</w:t>
      </w:r>
    </w:p>
    <w:p w14:paraId="3747145D" w14:textId="77777777" w:rsidR="00C03AEF" w:rsidRDefault="00C03AEF" w:rsidP="00C03AEF">
      <w:pPr>
        <w:spacing w:line="240" w:lineRule="auto"/>
        <w:rPr>
          <w:rFonts w:ascii="Verdana" w:hAnsi="Verdana" w:cstheme="minorHAnsi"/>
          <w:lang w:eastAsia="en-US"/>
        </w:rPr>
      </w:pPr>
    </w:p>
    <w:p w14:paraId="6DCE6AF6" w14:textId="77777777" w:rsidR="00C03AEF" w:rsidRPr="00940749" w:rsidRDefault="00C03AEF" w:rsidP="00C03AEF">
      <w:pPr>
        <w:spacing w:line="240" w:lineRule="auto"/>
        <w:rPr>
          <w:rFonts w:ascii="Verdana" w:hAnsi="Verdana" w:cstheme="minorHAnsi"/>
          <w:lang w:eastAsia="en-US"/>
        </w:rPr>
      </w:pPr>
    </w:p>
    <w:p w14:paraId="22EA5528" w14:textId="77777777" w:rsidR="00C03AEF" w:rsidRPr="00940749" w:rsidRDefault="00C03AEF" w:rsidP="00C03AEF">
      <w:pPr>
        <w:spacing w:line="240" w:lineRule="auto"/>
        <w:rPr>
          <w:rFonts w:ascii="Verdana" w:hAnsi="Verdana" w:cstheme="minorHAnsi"/>
          <w:lang w:eastAsia="en-US"/>
        </w:rPr>
      </w:pPr>
      <w:r>
        <w:rPr>
          <w:rFonts w:ascii="Verdana" w:hAnsi="Verdana" w:cstheme="minorHAnsi"/>
          <w:u w:val="single"/>
          <w:lang w:eastAsia="en-US"/>
        </w:rPr>
        <w:t>Artikel 9</w:t>
      </w:r>
      <w:r w:rsidRPr="00940749">
        <w:rPr>
          <w:rFonts w:ascii="Verdana" w:hAnsi="Verdana" w:cstheme="minorHAnsi"/>
          <w:u w:val="single"/>
          <w:lang w:eastAsia="en-US"/>
        </w:rPr>
        <w:t xml:space="preserve"> Overdracht rechten en verplichtingen</w:t>
      </w:r>
    </w:p>
    <w:p w14:paraId="12D1A7B1" w14:textId="77777777" w:rsidR="00C03AEF" w:rsidRPr="00940749" w:rsidRDefault="00C03AEF" w:rsidP="00C03AEF">
      <w:pPr>
        <w:spacing w:line="240" w:lineRule="auto"/>
        <w:rPr>
          <w:rFonts w:ascii="Verdana" w:hAnsi="Verdana" w:cstheme="minorHAnsi"/>
          <w:lang w:eastAsia="en-US"/>
        </w:rPr>
      </w:pPr>
    </w:p>
    <w:p w14:paraId="101AE1B5" w14:textId="77777777" w:rsidR="00C03AEF" w:rsidRPr="00940749" w:rsidRDefault="00C03AEF" w:rsidP="00C03AEF">
      <w:pPr>
        <w:keepNext/>
        <w:keepLines/>
        <w:spacing w:line="240" w:lineRule="auto"/>
        <w:ind w:left="426" w:hanging="426"/>
        <w:rPr>
          <w:rFonts w:ascii="Verdana" w:hAnsi="Verdana" w:cstheme="minorHAnsi"/>
          <w:lang w:eastAsia="nl-BE"/>
        </w:rPr>
      </w:pPr>
      <w:r>
        <w:rPr>
          <w:rFonts w:ascii="Verdana" w:hAnsi="Verdana" w:cstheme="minorHAnsi"/>
          <w:lang w:eastAsia="nl-BE"/>
        </w:rPr>
        <w:t>9</w:t>
      </w:r>
      <w:r w:rsidRPr="00940749">
        <w:rPr>
          <w:rFonts w:ascii="Verdana" w:hAnsi="Verdana" w:cstheme="minorHAnsi"/>
          <w:lang w:eastAsia="nl-BE"/>
        </w:rPr>
        <w:t>.1 Opdrachtnemer is niet gerechtigd de rechten en verplichtingen uit deze overeenkomst zonder schriftelijke toestemming van Opdrachtgever aan een derde over te dragen.</w:t>
      </w:r>
    </w:p>
    <w:p w14:paraId="72519D44" w14:textId="77777777" w:rsidR="00C03AEF" w:rsidRPr="00940749" w:rsidRDefault="00C03AEF" w:rsidP="00C03AEF">
      <w:pPr>
        <w:keepNext/>
        <w:keepLines/>
        <w:spacing w:line="240" w:lineRule="auto"/>
        <w:ind w:left="709" w:hanging="709"/>
        <w:rPr>
          <w:rFonts w:ascii="Verdana" w:hAnsi="Verdana" w:cstheme="minorHAnsi"/>
          <w:lang w:eastAsia="nl-BE"/>
        </w:rPr>
      </w:pPr>
    </w:p>
    <w:p w14:paraId="400B229A" w14:textId="77777777" w:rsidR="00C03AEF" w:rsidRPr="00940749" w:rsidRDefault="00C03AEF" w:rsidP="00C03AEF">
      <w:pPr>
        <w:keepNext/>
        <w:keepLines/>
        <w:spacing w:line="240" w:lineRule="auto"/>
        <w:ind w:left="426" w:hanging="426"/>
        <w:rPr>
          <w:rFonts w:ascii="Verdana" w:hAnsi="Verdana" w:cstheme="minorHAnsi"/>
          <w:lang w:eastAsia="nl-BE"/>
        </w:rPr>
      </w:pPr>
      <w:r>
        <w:rPr>
          <w:rFonts w:ascii="Verdana" w:hAnsi="Verdana" w:cstheme="minorHAnsi"/>
          <w:lang w:eastAsia="nl-BE"/>
        </w:rPr>
        <w:t>9</w:t>
      </w:r>
      <w:r w:rsidRPr="00940749">
        <w:rPr>
          <w:rFonts w:ascii="Verdana" w:hAnsi="Verdana" w:cstheme="minorHAnsi"/>
          <w:lang w:eastAsia="nl-BE"/>
        </w:rPr>
        <w:t>.2 Opdrachtgever is gerechtigd aan het verlenen van deze toestemming voorwaarden te verbinden.</w:t>
      </w:r>
    </w:p>
    <w:p w14:paraId="063B532D" w14:textId="77777777" w:rsidR="00C03AEF" w:rsidRDefault="00C03AEF" w:rsidP="00C03AEF">
      <w:pPr>
        <w:spacing w:line="240" w:lineRule="auto"/>
        <w:rPr>
          <w:rFonts w:ascii="Verdana" w:hAnsi="Verdana" w:cstheme="minorHAnsi"/>
          <w:lang w:eastAsia="en-US"/>
        </w:rPr>
      </w:pPr>
    </w:p>
    <w:p w14:paraId="2CF2A809" w14:textId="77777777" w:rsidR="00C03AEF" w:rsidRDefault="00C03AEF" w:rsidP="00C03AEF">
      <w:pPr>
        <w:spacing w:line="240" w:lineRule="auto"/>
        <w:rPr>
          <w:rFonts w:ascii="Verdana" w:hAnsi="Verdana" w:cstheme="minorHAnsi"/>
          <w:u w:val="single"/>
          <w:lang w:eastAsia="en-US"/>
        </w:rPr>
      </w:pPr>
      <w:r w:rsidRPr="00940749">
        <w:rPr>
          <w:rFonts w:ascii="Verdana" w:hAnsi="Verdana" w:cstheme="minorHAnsi"/>
          <w:u w:val="single"/>
          <w:lang w:eastAsia="en-US"/>
        </w:rPr>
        <w:t xml:space="preserve">Artikel </w:t>
      </w:r>
      <w:r>
        <w:rPr>
          <w:rFonts w:ascii="Verdana" w:hAnsi="Verdana" w:cstheme="minorHAnsi"/>
          <w:u w:val="single"/>
          <w:lang w:eastAsia="en-US"/>
        </w:rPr>
        <w:t>10</w:t>
      </w:r>
      <w:r w:rsidRPr="00940749">
        <w:rPr>
          <w:rFonts w:ascii="Verdana" w:hAnsi="Verdana" w:cstheme="minorHAnsi"/>
          <w:u w:val="single"/>
          <w:lang w:eastAsia="en-US"/>
        </w:rPr>
        <w:t xml:space="preserve"> Overige bepalingen</w:t>
      </w:r>
    </w:p>
    <w:p w14:paraId="74252E11" w14:textId="77777777" w:rsidR="00C03AEF" w:rsidRDefault="00C03AEF" w:rsidP="00C03AEF">
      <w:pPr>
        <w:spacing w:line="240" w:lineRule="auto"/>
        <w:rPr>
          <w:rFonts w:ascii="Verdana" w:hAnsi="Verdana" w:cstheme="minorHAnsi"/>
          <w:u w:val="single"/>
          <w:lang w:eastAsia="en-US"/>
        </w:rPr>
      </w:pPr>
    </w:p>
    <w:p w14:paraId="51654958" w14:textId="77777777" w:rsidR="00C03AEF" w:rsidRDefault="00C03AEF" w:rsidP="00C03AEF">
      <w:pPr>
        <w:spacing w:line="240" w:lineRule="auto"/>
        <w:rPr>
          <w:rFonts w:ascii="Verdana" w:hAnsi="Verdana" w:cstheme="minorHAnsi"/>
          <w:lang w:eastAsia="en-US"/>
        </w:rPr>
      </w:pPr>
      <w:r>
        <w:rPr>
          <w:rFonts w:ascii="Verdana" w:hAnsi="Verdana" w:cstheme="minorHAnsi"/>
          <w:lang w:eastAsia="en-US"/>
        </w:rPr>
        <w:t xml:space="preserve">10.1 </w:t>
      </w:r>
      <w:r w:rsidRPr="004C2A87">
        <w:rPr>
          <w:rFonts w:cstheme="minorHAnsi"/>
          <w:color w:val="000000" w:themeColor="text1"/>
        </w:rPr>
        <w:t>Opdrachtgever en Opdrachtnemer zullen zich onthouden van het op enigerlei wijze, al dan niet voor publiciteitsdoeleinden, doen van mededelingen aan derden met betrekking tot de Overeenkomst dan wel met betrekking tot de uitvoering die één der partijen daaraan geeft,  behoudens na voorafgaande schriftelijke toestemming van  de  wederpartij,  welke niet op onredelijke gronden zal worden onthouden</w:t>
      </w:r>
    </w:p>
    <w:p w14:paraId="35BBA8E2" w14:textId="77777777" w:rsidR="00C03AEF" w:rsidRPr="00A93474" w:rsidRDefault="00C03AEF" w:rsidP="00C03AEF">
      <w:pPr>
        <w:spacing w:line="240" w:lineRule="auto"/>
        <w:rPr>
          <w:rFonts w:ascii="Verdana" w:hAnsi="Verdana" w:cstheme="minorHAnsi"/>
          <w:lang w:eastAsia="en-US"/>
        </w:rPr>
      </w:pPr>
    </w:p>
    <w:p w14:paraId="7B4ABFDD" w14:textId="77777777" w:rsidR="00C03AEF" w:rsidRPr="00940749" w:rsidRDefault="00C03AEF" w:rsidP="00C03AEF">
      <w:pPr>
        <w:spacing w:line="240" w:lineRule="auto"/>
        <w:rPr>
          <w:rFonts w:ascii="Verdana" w:hAnsi="Verdana" w:cstheme="minorHAnsi"/>
          <w:b/>
          <w:lang w:eastAsia="en-US"/>
        </w:rPr>
      </w:pPr>
    </w:p>
    <w:p w14:paraId="7DAF7259" w14:textId="77777777" w:rsidR="00C03AEF" w:rsidRDefault="00C03AEF" w:rsidP="00C03AEF">
      <w:pPr>
        <w:spacing w:line="240" w:lineRule="auto"/>
        <w:rPr>
          <w:rFonts w:ascii="Verdana" w:hAnsi="Verdana" w:cstheme="minorHAnsi"/>
          <w:lang w:eastAsia="en-US"/>
        </w:rPr>
      </w:pPr>
      <w:r w:rsidRPr="00940749">
        <w:rPr>
          <w:rFonts w:ascii="Verdana" w:hAnsi="Verdana" w:cstheme="minorHAnsi"/>
          <w:lang w:eastAsia="en-US"/>
        </w:rPr>
        <w:t xml:space="preserve">Aldus overeengekomen en in tweevoud getekend te </w:t>
      </w:r>
    </w:p>
    <w:p w14:paraId="4EC2C448" w14:textId="77777777" w:rsidR="00C03AEF" w:rsidRDefault="00C03AEF" w:rsidP="00C03AEF">
      <w:pPr>
        <w:spacing w:line="240" w:lineRule="auto"/>
        <w:rPr>
          <w:rFonts w:ascii="Verdana" w:hAnsi="Verdana" w:cstheme="minorHAnsi"/>
          <w:lang w:eastAsia="en-US"/>
        </w:rPr>
      </w:pPr>
    </w:p>
    <w:p w14:paraId="20F0D30D"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color w:val="0070C0"/>
          <w:lang w:eastAsia="en-US"/>
        </w:rPr>
        <w:t>&lt;plaats&gt; op &lt;datum&gt;</w:t>
      </w:r>
    </w:p>
    <w:p w14:paraId="51DD6BD8" w14:textId="77777777" w:rsidR="00C03AEF" w:rsidRPr="00940749" w:rsidRDefault="00C03AEF" w:rsidP="00C03AEF">
      <w:pPr>
        <w:spacing w:line="240" w:lineRule="auto"/>
        <w:rPr>
          <w:rFonts w:ascii="Verdana" w:hAnsi="Verdana" w:cstheme="minorHAnsi"/>
          <w:lang w:eastAsia="en-US"/>
        </w:rPr>
      </w:pPr>
    </w:p>
    <w:p w14:paraId="367F1A4E" w14:textId="77777777" w:rsidR="00C03AEF" w:rsidRPr="00B31F3C" w:rsidRDefault="00C03AEF" w:rsidP="00C03AEF">
      <w:pPr>
        <w:spacing w:line="240" w:lineRule="auto"/>
        <w:rPr>
          <w:rFonts w:ascii="Verdana" w:hAnsi="Verdana" w:cstheme="minorHAnsi"/>
          <w:b/>
          <w:bCs/>
          <w:color w:val="0070C0"/>
          <w:lang w:eastAsia="en-US"/>
        </w:rPr>
      </w:pPr>
      <w:r w:rsidRPr="00B31F3C">
        <w:rPr>
          <w:rFonts w:ascii="Verdana" w:hAnsi="Verdana" w:cstheme="minorHAnsi"/>
          <w:b/>
          <w:bCs/>
          <w:color w:val="0070C0"/>
          <w:lang w:eastAsia="en-US"/>
        </w:rPr>
        <w:t xml:space="preserve">Stichting SintLucas </w:t>
      </w:r>
    </w:p>
    <w:p w14:paraId="4520FE33" w14:textId="77777777" w:rsidR="00C03AEF" w:rsidRPr="00940749" w:rsidRDefault="00C03AEF" w:rsidP="00C03AEF">
      <w:pPr>
        <w:spacing w:line="240" w:lineRule="auto"/>
        <w:rPr>
          <w:rFonts w:ascii="Verdana" w:hAnsi="Verdana" w:cstheme="minorHAnsi"/>
          <w:color w:val="0070C0"/>
          <w:lang w:eastAsia="en-US"/>
        </w:rPr>
      </w:pPr>
      <w:r>
        <w:rPr>
          <w:rFonts w:ascii="Verdana" w:hAnsi="Verdana" w:cstheme="minorHAnsi"/>
          <w:color w:val="0070C0"/>
          <w:lang w:eastAsia="en-US"/>
        </w:rPr>
        <w:t>André Gehring</w:t>
      </w:r>
    </w:p>
    <w:p w14:paraId="1DC4B888" w14:textId="480038F1" w:rsidR="00C03AEF" w:rsidRPr="00940749" w:rsidRDefault="00C03AEF" w:rsidP="00C03AEF">
      <w:pPr>
        <w:spacing w:line="240" w:lineRule="auto"/>
        <w:rPr>
          <w:rFonts w:ascii="Verdana" w:hAnsi="Verdana" w:cstheme="minorHAnsi"/>
          <w:lang w:eastAsia="en-US"/>
        </w:rPr>
      </w:pPr>
      <w:r>
        <w:rPr>
          <w:rFonts w:ascii="Verdana" w:hAnsi="Verdana" w:cstheme="minorHAnsi"/>
          <w:color w:val="0070C0"/>
          <w:lang w:eastAsia="en-US"/>
        </w:rPr>
        <w:t xml:space="preserve">College van </w:t>
      </w:r>
      <w:r w:rsidR="00AA1415">
        <w:rPr>
          <w:rFonts w:ascii="Verdana" w:hAnsi="Verdana" w:cstheme="minorHAnsi"/>
          <w:color w:val="0070C0"/>
          <w:lang w:eastAsia="en-US"/>
        </w:rPr>
        <w:t>B</w:t>
      </w:r>
      <w:r>
        <w:rPr>
          <w:rFonts w:ascii="Verdana" w:hAnsi="Verdana" w:cstheme="minorHAnsi"/>
          <w:color w:val="0070C0"/>
          <w:lang w:eastAsia="en-US"/>
        </w:rPr>
        <w:t>estuur</w:t>
      </w:r>
    </w:p>
    <w:p w14:paraId="1EE7F042" w14:textId="77777777" w:rsidR="00C03AEF" w:rsidRPr="00940749" w:rsidRDefault="00C03AEF" w:rsidP="00C03AEF">
      <w:pPr>
        <w:spacing w:line="240" w:lineRule="auto"/>
        <w:rPr>
          <w:rFonts w:ascii="Verdana" w:hAnsi="Verdana" w:cstheme="minorHAnsi"/>
          <w:lang w:eastAsia="en-US"/>
        </w:rPr>
      </w:pPr>
    </w:p>
    <w:p w14:paraId="42F8C5F4"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w:t>
      </w:r>
    </w:p>
    <w:p w14:paraId="5CCF0166" w14:textId="77777777" w:rsidR="00C03AEF" w:rsidRPr="00940749" w:rsidRDefault="00C03AEF" w:rsidP="00C03AEF">
      <w:pPr>
        <w:spacing w:line="240" w:lineRule="auto"/>
        <w:rPr>
          <w:rFonts w:ascii="Verdana" w:hAnsi="Verdana" w:cstheme="minorHAnsi"/>
          <w:lang w:eastAsia="en-US"/>
        </w:rPr>
      </w:pPr>
    </w:p>
    <w:p w14:paraId="0C758524" w14:textId="77777777" w:rsidR="00C03AEF" w:rsidRPr="00940749" w:rsidRDefault="00C03AEF" w:rsidP="00C03AEF">
      <w:pPr>
        <w:spacing w:line="240" w:lineRule="auto"/>
        <w:rPr>
          <w:rFonts w:ascii="Verdana" w:hAnsi="Verdana" w:cstheme="minorHAnsi"/>
          <w:lang w:eastAsia="en-US"/>
        </w:rPr>
      </w:pPr>
      <w:r w:rsidRPr="00940749">
        <w:rPr>
          <w:rFonts w:ascii="Verdana" w:hAnsi="Verdana" w:cstheme="minorHAnsi"/>
          <w:lang w:eastAsia="en-US"/>
        </w:rPr>
        <w:t>En</w:t>
      </w:r>
    </w:p>
    <w:p w14:paraId="13817CD0" w14:textId="77777777" w:rsidR="00C03AEF" w:rsidRPr="00940749" w:rsidRDefault="00C03AEF" w:rsidP="00C03AEF">
      <w:pPr>
        <w:spacing w:line="240" w:lineRule="auto"/>
        <w:rPr>
          <w:rFonts w:ascii="Verdana" w:hAnsi="Verdana" w:cstheme="minorHAnsi"/>
          <w:lang w:eastAsia="en-US"/>
        </w:rPr>
      </w:pPr>
    </w:p>
    <w:p w14:paraId="699DFD05" w14:textId="77777777" w:rsidR="00C03AEF" w:rsidRPr="00940749" w:rsidRDefault="00C03AEF" w:rsidP="00C03AEF">
      <w:pPr>
        <w:spacing w:line="240" w:lineRule="auto"/>
        <w:rPr>
          <w:rFonts w:ascii="Verdana" w:hAnsi="Verdana" w:cstheme="minorHAnsi"/>
          <w:color w:val="0070C0"/>
          <w:lang w:eastAsia="en-US"/>
        </w:rPr>
      </w:pPr>
      <w:r w:rsidRPr="00940749">
        <w:rPr>
          <w:rFonts w:ascii="Verdana" w:hAnsi="Verdana" w:cstheme="minorHAnsi"/>
          <w:color w:val="0070C0"/>
          <w:lang w:eastAsia="en-US"/>
        </w:rPr>
        <w:t>&lt;Aanduiding Opdrachtnemer&gt;</w:t>
      </w:r>
    </w:p>
    <w:p w14:paraId="6D009144" w14:textId="77777777" w:rsidR="00C03AEF" w:rsidRPr="00940749" w:rsidRDefault="00C03AEF" w:rsidP="00C03AEF">
      <w:pPr>
        <w:spacing w:line="240" w:lineRule="auto"/>
        <w:rPr>
          <w:rFonts w:ascii="Verdana" w:hAnsi="Verdana" w:cstheme="minorHAnsi"/>
          <w:color w:val="0070C0"/>
          <w:lang w:eastAsia="en-US"/>
        </w:rPr>
      </w:pPr>
      <w:r w:rsidRPr="00940749">
        <w:rPr>
          <w:rFonts w:ascii="Verdana" w:hAnsi="Verdana" w:cstheme="minorHAnsi"/>
          <w:color w:val="0070C0"/>
          <w:lang w:eastAsia="en-US"/>
        </w:rPr>
        <w:t>&lt;Naam rechtsgeldig vertegenwoordiger&gt;</w:t>
      </w:r>
    </w:p>
    <w:p w14:paraId="49D1BF7C" w14:textId="77777777" w:rsidR="00C03AEF" w:rsidRPr="00940749" w:rsidRDefault="00C03AEF" w:rsidP="00C03AEF">
      <w:pPr>
        <w:spacing w:line="240" w:lineRule="auto"/>
        <w:rPr>
          <w:rFonts w:ascii="Verdana" w:hAnsi="Verdana" w:cstheme="minorHAnsi"/>
          <w:color w:val="0070C0"/>
          <w:lang w:eastAsia="en-US"/>
        </w:rPr>
      </w:pPr>
      <w:r w:rsidRPr="00940749">
        <w:rPr>
          <w:rFonts w:ascii="Verdana" w:hAnsi="Verdana" w:cstheme="minorHAnsi"/>
          <w:color w:val="0070C0"/>
          <w:lang w:eastAsia="en-US"/>
        </w:rPr>
        <w:t>&lt;Functie rechtsgeldig vertegenwoordiger&gt;</w:t>
      </w:r>
    </w:p>
    <w:p w14:paraId="0EABD38A" w14:textId="77777777" w:rsidR="00C03AEF" w:rsidRPr="00940749" w:rsidRDefault="00C03AEF" w:rsidP="00C03AEF">
      <w:pPr>
        <w:spacing w:line="240" w:lineRule="auto"/>
        <w:rPr>
          <w:rFonts w:ascii="Verdana" w:hAnsi="Verdana" w:cstheme="minorHAnsi"/>
        </w:rPr>
      </w:pPr>
    </w:p>
    <w:p w14:paraId="70DF004A" w14:textId="77777777" w:rsidR="00C03AEF" w:rsidRPr="00940749" w:rsidRDefault="00C03AEF" w:rsidP="00C03AEF">
      <w:pPr>
        <w:spacing w:line="240" w:lineRule="auto"/>
        <w:rPr>
          <w:rFonts w:ascii="Verdana" w:hAnsi="Verdana" w:cstheme="minorHAnsi"/>
        </w:rPr>
      </w:pPr>
    </w:p>
    <w:p w14:paraId="361B08B3" w14:textId="77777777" w:rsidR="00C03AEF" w:rsidRPr="00940749" w:rsidRDefault="00C03AEF" w:rsidP="00C03AEF">
      <w:pPr>
        <w:spacing w:line="240" w:lineRule="auto"/>
        <w:rPr>
          <w:rFonts w:ascii="Verdana" w:hAnsi="Verdana" w:cstheme="minorHAnsi"/>
        </w:rPr>
      </w:pPr>
    </w:p>
    <w:p w14:paraId="46299192" w14:textId="77777777" w:rsidR="00C03AEF" w:rsidRPr="00940749" w:rsidRDefault="00C03AEF" w:rsidP="00C03AEF">
      <w:pPr>
        <w:spacing w:line="240" w:lineRule="auto"/>
        <w:rPr>
          <w:rFonts w:ascii="Verdana" w:hAnsi="Verdana" w:cstheme="minorHAnsi"/>
        </w:rPr>
      </w:pPr>
      <w:r w:rsidRPr="00940749">
        <w:rPr>
          <w:rFonts w:ascii="Verdana" w:hAnsi="Verdana" w:cstheme="minorHAnsi"/>
        </w:rPr>
        <w:t>……………………………………………………………………</w:t>
      </w:r>
    </w:p>
    <w:p w14:paraId="11A6F0E5" w14:textId="5F276580" w:rsidR="00EA4DC6" w:rsidRPr="00C03AEF" w:rsidRDefault="00EA4DC6" w:rsidP="00EB341C"/>
    <w:sectPr w:rsidR="00EA4DC6" w:rsidRPr="00C03AEF" w:rsidSect="00F14201">
      <w:footerReference w:type="default" r:id="rId11"/>
      <w:footerReference w:type="first" r:id="rId12"/>
      <w:pgSz w:w="11906" w:h="16838" w:code="9"/>
      <w:pgMar w:top="1191" w:right="1474" w:bottom="1418" w:left="147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16B5" w14:textId="77777777" w:rsidR="00C03AEF" w:rsidRDefault="00C03AEF" w:rsidP="00DA2995">
      <w:r>
        <w:separator/>
      </w:r>
    </w:p>
  </w:endnote>
  <w:endnote w:type="continuationSeparator" w:id="0">
    <w:p w14:paraId="4C656166" w14:textId="77777777" w:rsidR="00C03AEF" w:rsidRDefault="00C03AEF" w:rsidP="00DA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9E90" w14:textId="77777777" w:rsidR="00802908" w:rsidRDefault="00802908" w:rsidP="00802908">
    <w:pPr>
      <w:pStyle w:val="Voettekst"/>
    </w:pPr>
    <w:r>
      <w:rPr>
        <w:lang w:val="en-US"/>
      </w:rPr>
      <mc:AlternateContent>
        <mc:Choice Requires="wps">
          <w:drawing>
            <wp:anchor distT="0" distB="0" distL="114300" distR="114300" simplePos="0" relativeHeight="251697152" behindDoc="0" locked="1" layoutInCell="1" allowOverlap="1" wp14:anchorId="03AA181D" wp14:editId="2F6BB1E1">
              <wp:simplePos x="0" y="0"/>
              <wp:positionH relativeFrom="page">
                <wp:align>left</wp:align>
              </wp:positionH>
              <wp:positionV relativeFrom="page">
                <wp:align>bottom</wp:align>
              </wp:positionV>
              <wp:extent cx="2520000" cy="745200"/>
              <wp:effectExtent l="0" t="0" r="0" b="0"/>
              <wp:wrapNone/>
              <wp:docPr id="1325847961" name="Rectangle 5"/>
              <wp:cNvGraphicFramePr/>
              <a:graphic xmlns:a="http://schemas.openxmlformats.org/drawingml/2006/main">
                <a:graphicData uri="http://schemas.microsoft.com/office/word/2010/wordprocessingShape">
                  <wps:wsp>
                    <wps:cNvSpPr/>
                    <wps:spPr>
                      <a:xfrm>
                        <a:off x="0" y="0"/>
                        <a:ext cx="2520000" cy="745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51C2D" id="Rectangle 5" o:spid="_x0000_s1026" style="position:absolute;margin-left:0;margin-top:0;width:198.45pt;height:58.7pt;z-index:2516971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" fillcolor="#f60 [3204]" stroked="f" strokeweight="1pt">
              <w10:wrap anchorx="page" anchory="page"/>
              <w10:anchorlock/>
            </v:rect>
          </w:pict>
        </mc:Fallback>
      </mc:AlternateContent>
    </w:r>
    <w:r>
      <w:rPr>
        <w:lang w:val="en-US"/>
      </w:rPr>
      <mc:AlternateContent>
        <mc:Choice Requires="wpg">
          <w:drawing>
            <wp:anchor distT="0" distB="0" distL="114300" distR="114300" simplePos="0" relativeHeight="251698176" behindDoc="0" locked="1" layoutInCell="1" allowOverlap="1" wp14:anchorId="5193D80F" wp14:editId="2FD490B1">
              <wp:simplePos x="0" y="0"/>
              <wp:positionH relativeFrom="page">
                <wp:posOffset>672465</wp:posOffset>
              </wp:positionH>
              <wp:positionV relativeFrom="page">
                <wp:posOffset>10149205</wp:posOffset>
              </wp:positionV>
              <wp:extent cx="1281600" cy="244800"/>
              <wp:effectExtent l="0" t="0" r="0" b="3175"/>
              <wp:wrapNone/>
              <wp:docPr id="330085598"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600" cy="244800"/>
                        <a:chOff x="0" y="0"/>
                        <a:chExt cx="5688117" cy="1094553"/>
                      </a:xfrm>
                    </wpg:grpSpPr>
                    <wps:wsp>
                      <wps:cNvPr id="1460575613" name="Freeform 5"/>
                      <wps:cNvSpPr>
                        <a:spLocks noEditPoints="1"/>
                      </wps:cNvSpPr>
                      <wps:spPr bwMode="auto">
                        <a:xfrm>
                          <a:off x="2378497" y="21142"/>
                          <a:ext cx="3309620" cy="672465"/>
                        </a:xfrm>
                        <a:custGeom>
                          <a:avLst/>
                          <a:gdLst>
                            <a:gd name="T0" fmla="*/ 15029 w 16497"/>
                            <a:gd name="T1" fmla="*/ 3346 h 3346"/>
                            <a:gd name="T2" fmla="*/ 16497 w 16497"/>
                            <a:gd name="T3" fmla="*/ 2265 h 3346"/>
                            <a:gd name="T4" fmla="*/ 14507 w 16497"/>
                            <a:gd name="T5" fmla="*/ 965 h 3346"/>
                            <a:gd name="T6" fmla="*/ 14887 w 16497"/>
                            <a:gd name="T7" fmla="*/ 742 h 3346"/>
                            <a:gd name="T8" fmla="*/ 15916 w 16497"/>
                            <a:gd name="T9" fmla="*/ 1082 h 3346"/>
                            <a:gd name="T10" fmla="*/ 16412 w 16497"/>
                            <a:gd name="T11" fmla="*/ 456 h 3346"/>
                            <a:gd name="T12" fmla="*/ 14982 w 16497"/>
                            <a:gd name="T13" fmla="*/ 5 h 3346"/>
                            <a:gd name="T14" fmla="*/ 13583 w 16497"/>
                            <a:gd name="T15" fmla="*/ 1033 h 3346"/>
                            <a:gd name="T16" fmla="*/ 15573 w 16497"/>
                            <a:gd name="T17" fmla="*/ 2352 h 3346"/>
                            <a:gd name="T18" fmla="*/ 15077 w 16497"/>
                            <a:gd name="T19" fmla="*/ 2609 h 3346"/>
                            <a:gd name="T20" fmla="*/ 13947 w 16497"/>
                            <a:gd name="T21" fmla="*/ 2182 h 3346"/>
                            <a:gd name="T22" fmla="*/ 13467 w 16497"/>
                            <a:gd name="T23" fmla="*/ 2832 h 3346"/>
                            <a:gd name="T24" fmla="*/ 15029 w 16497"/>
                            <a:gd name="T25" fmla="*/ 3346 h 3346"/>
                            <a:gd name="T26" fmla="*/ 12020 w 16497"/>
                            <a:gd name="T27" fmla="*/ 2095 h 3346"/>
                            <a:gd name="T28" fmla="*/ 11128 w 16497"/>
                            <a:gd name="T29" fmla="*/ 2095 h 3346"/>
                            <a:gd name="T30" fmla="*/ 11577 w 16497"/>
                            <a:gd name="T31" fmla="*/ 878 h 3346"/>
                            <a:gd name="T32" fmla="*/ 12020 w 16497"/>
                            <a:gd name="T33" fmla="*/ 2095 h 3346"/>
                            <a:gd name="T34" fmla="*/ 13472 w 16497"/>
                            <a:gd name="T35" fmla="*/ 3288 h 3346"/>
                            <a:gd name="T36" fmla="*/ 12147 w 16497"/>
                            <a:gd name="T37" fmla="*/ 54 h 3346"/>
                            <a:gd name="T38" fmla="*/ 11001 w 16497"/>
                            <a:gd name="T39" fmla="*/ 54 h 3346"/>
                            <a:gd name="T40" fmla="*/ 9676 w 16497"/>
                            <a:gd name="T41" fmla="*/ 3288 h 3346"/>
                            <a:gd name="T42" fmla="*/ 10706 w 16497"/>
                            <a:gd name="T43" fmla="*/ 3288 h 3346"/>
                            <a:gd name="T44" fmla="*/ 10880 w 16497"/>
                            <a:gd name="T45" fmla="*/ 2822 h 3346"/>
                            <a:gd name="T46" fmla="*/ 12268 w 16497"/>
                            <a:gd name="T47" fmla="*/ 2822 h 3346"/>
                            <a:gd name="T48" fmla="*/ 12442 w 16497"/>
                            <a:gd name="T49" fmla="*/ 3288 h 3346"/>
                            <a:gd name="T50" fmla="*/ 13472 w 16497"/>
                            <a:gd name="T51" fmla="*/ 3288 h 3346"/>
                            <a:gd name="T52" fmla="*/ 8183 w 16497"/>
                            <a:gd name="T53" fmla="*/ 3346 h 3346"/>
                            <a:gd name="T54" fmla="*/ 9719 w 16497"/>
                            <a:gd name="T55" fmla="*/ 2478 h 3346"/>
                            <a:gd name="T56" fmla="*/ 8937 w 16497"/>
                            <a:gd name="T57" fmla="*/ 2139 h 3346"/>
                            <a:gd name="T58" fmla="*/ 8183 w 16497"/>
                            <a:gd name="T59" fmla="*/ 2609 h 3346"/>
                            <a:gd name="T60" fmla="*/ 7201 w 16497"/>
                            <a:gd name="T61" fmla="*/ 1673 h 3346"/>
                            <a:gd name="T62" fmla="*/ 8183 w 16497"/>
                            <a:gd name="T63" fmla="*/ 737 h 3346"/>
                            <a:gd name="T64" fmla="*/ 8937 w 16497"/>
                            <a:gd name="T65" fmla="*/ 1208 h 3346"/>
                            <a:gd name="T66" fmla="*/ 9719 w 16497"/>
                            <a:gd name="T67" fmla="*/ 863 h 3346"/>
                            <a:gd name="T68" fmla="*/ 8183 w 16497"/>
                            <a:gd name="T69" fmla="*/ 0 h 3346"/>
                            <a:gd name="T70" fmla="*/ 6277 w 16497"/>
                            <a:gd name="T71" fmla="*/ 1673 h 3346"/>
                            <a:gd name="T72" fmla="*/ 8183 w 16497"/>
                            <a:gd name="T73" fmla="*/ 3346 h 3346"/>
                            <a:gd name="T74" fmla="*/ 4244 w 16497"/>
                            <a:gd name="T75" fmla="*/ 3346 h 3346"/>
                            <a:gd name="T76" fmla="*/ 5902 w 16497"/>
                            <a:gd name="T77" fmla="*/ 1974 h 3346"/>
                            <a:gd name="T78" fmla="*/ 5902 w 16497"/>
                            <a:gd name="T79" fmla="*/ 54 h 3346"/>
                            <a:gd name="T80" fmla="*/ 4983 w 16497"/>
                            <a:gd name="T81" fmla="*/ 54 h 3346"/>
                            <a:gd name="T82" fmla="*/ 4983 w 16497"/>
                            <a:gd name="T83" fmla="*/ 1950 h 3346"/>
                            <a:gd name="T84" fmla="*/ 4244 w 16497"/>
                            <a:gd name="T85" fmla="*/ 2609 h 3346"/>
                            <a:gd name="T86" fmla="*/ 3500 w 16497"/>
                            <a:gd name="T87" fmla="*/ 1950 h 3346"/>
                            <a:gd name="T88" fmla="*/ 3500 w 16497"/>
                            <a:gd name="T89" fmla="*/ 54 h 3346"/>
                            <a:gd name="T90" fmla="*/ 2576 w 16497"/>
                            <a:gd name="T91" fmla="*/ 54 h 3346"/>
                            <a:gd name="T92" fmla="*/ 2576 w 16497"/>
                            <a:gd name="T93" fmla="*/ 1979 h 3346"/>
                            <a:gd name="T94" fmla="*/ 4244 w 16497"/>
                            <a:gd name="T95" fmla="*/ 3346 h 3346"/>
                            <a:gd name="T96" fmla="*/ 2323 w 16497"/>
                            <a:gd name="T97" fmla="*/ 3288 h 3346"/>
                            <a:gd name="T98" fmla="*/ 2323 w 16497"/>
                            <a:gd name="T99" fmla="*/ 2561 h 3346"/>
                            <a:gd name="T100" fmla="*/ 908 w 16497"/>
                            <a:gd name="T101" fmla="*/ 2561 h 3346"/>
                            <a:gd name="T102" fmla="*/ 908 w 16497"/>
                            <a:gd name="T103" fmla="*/ 54 h 3346"/>
                            <a:gd name="T104" fmla="*/ 0 w 16497"/>
                            <a:gd name="T105" fmla="*/ 54 h 3346"/>
                            <a:gd name="T106" fmla="*/ 0 w 16497"/>
                            <a:gd name="T107" fmla="*/ 3288 h 3346"/>
                            <a:gd name="T108" fmla="*/ 2323 w 16497"/>
                            <a:gd name="T109" fmla="*/ 3288 h 3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497" h="3346">
                              <a:moveTo>
                                <a:pt x="15029" y="3346"/>
                              </a:moveTo>
                              <a:cubicBezTo>
                                <a:pt x="15974" y="3346"/>
                                <a:pt x="16497" y="2915"/>
                                <a:pt x="16497" y="2265"/>
                              </a:cubicBezTo>
                              <a:cubicBezTo>
                                <a:pt x="16497" y="1062"/>
                                <a:pt x="14507" y="1363"/>
                                <a:pt x="14507" y="965"/>
                              </a:cubicBezTo>
                              <a:cubicBezTo>
                                <a:pt x="14507" y="825"/>
                                <a:pt x="14623" y="742"/>
                                <a:pt x="14887" y="742"/>
                              </a:cubicBezTo>
                              <a:cubicBezTo>
                                <a:pt x="15235" y="742"/>
                                <a:pt x="15620" y="854"/>
                                <a:pt x="15916" y="1082"/>
                              </a:cubicBezTo>
                              <a:cubicBezTo>
                                <a:pt x="16412" y="456"/>
                                <a:pt x="16412" y="456"/>
                                <a:pt x="16412" y="456"/>
                              </a:cubicBezTo>
                              <a:cubicBezTo>
                                <a:pt x="16037" y="160"/>
                                <a:pt x="15547" y="5"/>
                                <a:pt x="14982" y="5"/>
                              </a:cubicBezTo>
                              <a:cubicBezTo>
                                <a:pt x="14079" y="5"/>
                                <a:pt x="13583" y="490"/>
                                <a:pt x="13583" y="1033"/>
                              </a:cubicBezTo>
                              <a:cubicBezTo>
                                <a:pt x="13583" y="2279"/>
                                <a:pt x="15573" y="1925"/>
                                <a:pt x="15573" y="2352"/>
                              </a:cubicBezTo>
                              <a:cubicBezTo>
                                <a:pt x="15573" y="2512"/>
                                <a:pt x="15383" y="2609"/>
                                <a:pt x="15077" y="2609"/>
                              </a:cubicBezTo>
                              <a:cubicBezTo>
                                <a:pt x="14591" y="2609"/>
                                <a:pt x="14200" y="2415"/>
                                <a:pt x="13947" y="2182"/>
                              </a:cubicBezTo>
                              <a:cubicBezTo>
                                <a:pt x="13467" y="2832"/>
                                <a:pt x="13467" y="2832"/>
                                <a:pt x="13467" y="2832"/>
                              </a:cubicBezTo>
                              <a:cubicBezTo>
                                <a:pt x="13820" y="3138"/>
                                <a:pt x="14316" y="3346"/>
                                <a:pt x="15029" y="3346"/>
                              </a:cubicBezTo>
                              <a:moveTo>
                                <a:pt x="12020" y="2095"/>
                              </a:moveTo>
                              <a:cubicBezTo>
                                <a:pt x="11128" y="2095"/>
                                <a:pt x="11128" y="2095"/>
                                <a:pt x="11128" y="2095"/>
                              </a:cubicBezTo>
                              <a:cubicBezTo>
                                <a:pt x="11577" y="878"/>
                                <a:pt x="11577" y="878"/>
                                <a:pt x="11577" y="878"/>
                              </a:cubicBezTo>
                              <a:cubicBezTo>
                                <a:pt x="12020" y="2095"/>
                                <a:pt x="12020" y="2095"/>
                                <a:pt x="12020" y="2095"/>
                              </a:cubicBezTo>
                              <a:close/>
                              <a:moveTo>
                                <a:pt x="13472" y="3288"/>
                              </a:moveTo>
                              <a:cubicBezTo>
                                <a:pt x="12147" y="54"/>
                                <a:pt x="12147" y="54"/>
                                <a:pt x="12147" y="54"/>
                              </a:cubicBezTo>
                              <a:cubicBezTo>
                                <a:pt x="11001" y="54"/>
                                <a:pt x="11001" y="54"/>
                                <a:pt x="11001" y="54"/>
                              </a:cubicBezTo>
                              <a:cubicBezTo>
                                <a:pt x="9676" y="3288"/>
                                <a:pt x="9676" y="3288"/>
                                <a:pt x="9676" y="3288"/>
                              </a:cubicBezTo>
                              <a:cubicBezTo>
                                <a:pt x="10706" y="3288"/>
                                <a:pt x="10706" y="3288"/>
                                <a:pt x="10706" y="3288"/>
                              </a:cubicBezTo>
                              <a:cubicBezTo>
                                <a:pt x="10880" y="2822"/>
                                <a:pt x="10880" y="2822"/>
                                <a:pt x="10880" y="2822"/>
                              </a:cubicBezTo>
                              <a:cubicBezTo>
                                <a:pt x="12268" y="2822"/>
                                <a:pt x="12268" y="2822"/>
                                <a:pt x="12268" y="2822"/>
                              </a:cubicBezTo>
                              <a:cubicBezTo>
                                <a:pt x="12442" y="3288"/>
                                <a:pt x="12442" y="3288"/>
                                <a:pt x="12442" y="3288"/>
                              </a:cubicBezTo>
                              <a:cubicBezTo>
                                <a:pt x="13472" y="3288"/>
                                <a:pt x="13472" y="3288"/>
                                <a:pt x="13472" y="3288"/>
                              </a:cubicBezTo>
                              <a:close/>
                              <a:moveTo>
                                <a:pt x="8183" y="3346"/>
                              </a:moveTo>
                              <a:cubicBezTo>
                                <a:pt x="9032" y="3346"/>
                                <a:pt x="9492" y="2890"/>
                                <a:pt x="9719" y="2478"/>
                              </a:cubicBezTo>
                              <a:cubicBezTo>
                                <a:pt x="8937" y="2139"/>
                                <a:pt x="8937" y="2139"/>
                                <a:pt x="8937" y="2139"/>
                              </a:cubicBezTo>
                              <a:cubicBezTo>
                                <a:pt x="8821" y="2396"/>
                                <a:pt x="8520" y="2609"/>
                                <a:pt x="8183" y="2609"/>
                              </a:cubicBezTo>
                              <a:cubicBezTo>
                                <a:pt x="7607" y="2609"/>
                                <a:pt x="7201" y="2202"/>
                                <a:pt x="7201" y="1673"/>
                              </a:cubicBezTo>
                              <a:cubicBezTo>
                                <a:pt x="7201" y="1140"/>
                                <a:pt x="7607" y="737"/>
                                <a:pt x="8183" y="737"/>
                              </a:cubicBezTo>
                              <a:cubicBezTo>
                                <a:pt x="8520" y="737"/>
                                <a:pt x="8821" y="951"/>
                                <a:pt x="8937" y="1208"/>
                              </a:cubicBezTo>
                              <a:cubicBezTo>
                                <a:pt x="9719" y="863"/>
                                <a:pt x="9719" y="863"/>
                                <a:pt x="9719" y="863"/>
                              </a:cubicBezTo>
                              <a:cubicBezTo>
                                <a:pt x="9492" y="442"/>
                                <a:pt x="9032" y="0"/>
                                <a:pt x="8183" y="0"/>
                              </a:cubicBezTo>
                              <a:cubicBezTo>
                                <a:pt x="7100" y="0"/>
                                <a:pt x="6277" y="674"/>
                                <a:pt x="6277" y="1673"/>
                              </a:cubicBezTo>
                              <a:cubicBezTo>
                                <a:pt x="6277" y="2667"/>
                                <a:pt x="7100" y="3346"/>
                                <a:pt x="8183" y="3346"/>
                              </a:cubicBezTo>
                              <a:moveTo>
                                <a:pt x="4244" y="3346"/>
                              </a:moveTo>
                              <a:cubicBezTo>
                                <a:pt x="5374" y="3346"/>
                                <a:pt x="5902" y="2779"/>
                                <a:pt x="5902" y="1974"/>
                              </a:cubicBezTo>
                              <a:cubicBezTo>
                                <a:pt x="5902" y="54"/>
                                <a:pt x="5902" y="54"/>
                                <a:pt x="5902" y="54"/>
                              </a:cubicBezTo>
                              <a:cubicBezTo>
                                <a:pt x="4983" y="54"/>
                                <a:pt x="4983" y="54"/>
                                <a:pt x="4983" y="54"/>
                              </a:cubicBezTo>
                              <a:cubicBezTo>
                                <a:pt x="4983" y="1950"/>
                                <a:pt x="4983" y="1950"/>
                                <a:pt x="4983" y="1950"/>
                              </a:cubicBezTo>
                              <a:cubicBezTo>
                                <a:pt x="4983" y="2333"/>
                                <a:pt x="4730" y="2609"/>
                                <a:pt x="4244" y="2609"/>
                              </a:cubicBezTo>
                              <a:cubicBezTo>
                                <a:pt x="3754" y="2609"/>
                                <a:pt x="3500" y="2333"/>
                                <a:pt x="3500" y="1950"/>
                              </a:cubicBezTo>
                              <a:cubicBezTo>
                                <a:pt x="3500" y="54"/>
                                <a:pt x="3500" y="54"/>
                                <a:pt x="3500" y="54"/>
                              </a:cubicBezTo>
                              <a:cubicBezTo>
                                <a:pt x="2576" y="54"/>
                                <a:pt x="2576" y="54"/>
                                <a:pt x="2576" y="54"/>
                              </a:cubicBezTo>
                              <a:cubicBezTo>
                                <a:pt x="2576" y="1979"/>
                                <a:pt x="2576" y="1979"/>
                                <a:pt x="2576" y="1979"/>
                              </a:cubicBezTo>
                              <a:cubicBezTo>
                                <a:pt x="2576" y="2774"/>
                                <a:pt x="3115" y="3346"/>
                                <a:pt x="4244" y="3346"/>
                              </a:cubicBezTo>
                              <a:moveTo>
                                <a:pt x="2323" y="3288"/>
                              </a:moveTo>
                              <a:cubicBezTo>
                                <a:pt x="2323" y="2561"/>
                                <a:pt x="2323" y="2561"/>
                                <a:pt x="2323" y="2561"/>
                              </a:cubicBezTo>
                              <a:cubicBezTo>
                                <a:pt x="908" y="2561"/>
                                <a:pt x="908" y="2561"/>
                                <a:pt x="908" y="2561"/>
                              </a:cubicBezTo>
                              <a:cubicBezTo>
                                <a:pt x="908" y="54"/>
                                <a:pt x="908" y="54"/>
                                <a:pt x="908" y="54"/>
                              </a:cubicBezTo>
                              <a:cubicBezTo>
                                <a:pt x="0" y="54"/>
                                <a:pt x="0" y="54"/>
                                <a:pt x="0" y="54"/>
                              </a:cubicBezTo>
                              <a:cubicBezTo>
                                <a:pt x="0" y="3288"/>
                                <a:pt x="0" y="3288"/>
                                <a:pt x="0" y="3288"/>
                              </a:cubicBezTo>
                              <a:cubicBezTo>
                                <a:pt x="2323" y="3288"/>
                                <a:pt x="2323" y="3288"/>
                                <a:pt x="2323" y="3288"/>
                              </a:cubicBez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256657" name="Freeform 6"/>
                      <wps:cNvSpPr>
                        <a:spLocks noEditPoints="1"/>
                      </wps:cNvSpPr>
                      <wps:spPr bwMode="auto">
                        <a:xfrm>
                          <a:off x="0" y="0"/>
                          <a:ext cx="2293620" cy="696595"/>
                        </a:xfrm>
                        <a:custGeom>
                          <a:avLst/>
                          <a:gdLst>
                            <a:gd name="T0" fmla="*/ 10453 w 11434"/>
                            <a:gd name="T1" fmla="*/ 3409 h 3467"/>
                            <a:gd name="T2" fmla="*/ 10453 w 11434"/>
                            <a:gd name="T3" fmla="*/ 902 h 3467"/>
                            <a:gd name="T4" fmla="*/ 11434 w 11434"/>
                            <a:gd name="T5" fmla="*/ 902 h 3467"/>
                            <a:gd name="T6" fmla="*/ 11434 w 11434"/>
                            <a:gd name="T7" fmla="*/ 175 h 3467"/>
                            <a:gd name="T8" fmla="*/ 8557 w 11434"/>
                            <a:gd name="T9" fmla="*/ 175 h 3467"/>
                            <a:gd name="T10" fmla="*/ 8557 w 11434"/>
                            <a:gd name="T11" fmla="*/ 902 h 3467"/>
                            <a:gd name="T12" fmla="*/ 9545 w 11434"/>
                            <a:gd name="T13" fmla="*/ 902 h 3467"/>
                            <a:gd name="T14" fmla="*/ 9545 w 11434"/>
                            <a:gd name="T15" fmla="*/ 3409 h 3467"/>
                            <a:gd name="T16" fmla="*/ 10453 w 11434"/>
                            <a:gd name="T17" fmla="*/ 3409 h 3467"/>
                            <a:gd name="T18" fmla="*/ 8130 w 11434"/>
                            <a:gd name="T19" fmla="*/ 3409 h 3467"/>
                            <a:gd name="T20" fmla="*/ 8130 w 11434"/>
                            <a:gd name="T21" fmla="*/ 175 h 3467"/>
                            <a:gd name="T22" fmla="*/ 7217 w 11434"/>
                            <a:gd name="T23" fmla="*/ 175 h 3467"/>
                            <a:gd name="T24" fmla="*/ 7217 w 11434"/>
                            <a:gd name="T25" fmla="*/ 1954 h 3467"/>
                            <a:gd name="T26" fmla="*/ 5791 w 11434"/>
                            <a:gd name="T27" fmla="*/ 175 h 3467"/>
                            <a:gd name="T28" fmla="*/ 4857 w 11434"/>
                            <a:gd name="T29" fmla="*/ 175 h 3467"/>
                            <a:gd name="T30" fmla="*/ 4857 w 11434"/>
                            <a:gd name="T31" fmla="*/ 3409 h 3467"/>
                            <a:gd name="T32" fmla="*/ 5765 w 11434"/>
                            <a:gd name="T33" fmla="*/ 3409 h 3467"/>
                            <a:gd name="T34" fmla="*/ 5765 w 11434"/>
                            <a:gd name="T35" fmla="*/ 1537 h 3467"/>
                            <a:gd name="T36" fmla="*/ 7254 w 11434"/>
                            <a:gd name="T37" fmla="*/ 3409 h 3467"/>
                            <a:gd name="T38" fmla="*/ 8130 w 11434"/>
                            <a:gd name="T39" fmla="*/ 3409 h 3467"/>
                            <a:gd name="T40" fmla="*/ 4266 w 11434"/>
                            <a:gd name="T41" fmla="*/ 1067 h 3467"/>
                            <a:gd name="T42" fmla="*/ 3453 w 11434"/>
                            <a:gd name="T43" fmla="*/ 1067 h 3467"/>
                            <a:gd name="T44" fmla="*/ 3453 w 11434"/>
                            <a:gd name="T45" fmla="*/ 3409 h 3467"/>
                            <a:gd name="T46" fmla="*/ 4266 w 11434"/>
                            <a:gd name="T47" fmla="*/ 3409 h 3467"/>
                            <a:gd name="T48" fmla="*/ 4266 w 11434"/>
                            <a:gd name="T49" fmla="*/ 1067 h 3467"/>
                            <a:gd name="T50" fmla="*/ 3859 w 11434"/>
                            <a:gd name="T51" fmla="*/ 858 h 3467"/>
                            <a:gd name="T52" fmla="*/ 4329 w 11434"/>
                            <a:gd name="T53" fmla="*/ 427 h 3467"/>
                            <a:gd name="T54" fmla="*/ 3859 w 11434"/>
                            <a:gd name="T55" fmla="*/ 0 h 3467"/>
                            <a:gd name="T56" fmla="*/ 3395 w 11434"/>
                            <a:gd name="T57" fmla="*/ 427 h 3467"/>
                            <a:gd name="T58" fmla="*/ 3859 w 11434"/>
                            <a:gd name="T59" fmla="*/ 858 h 3467"/>
                            <a:gd name="T60" fmla="*/ 1563 w 11434"/>
                            <a:gd name="T61" fmla="*/ 3467 h 3467"/>
                            <a:gd name="T62" fmla="*/ 3031 w 11434"/>
                            <a:gd name="T63" fmla="*/ 2386 h 3467"/>
                            <a:gd name="T64" fmla="*/ 1040 w 11434"/>
                            <a:gd name="T65" fmla="*/ 1086 h 3467"/>
                            <a:gd name="T66" fmla="*/ 1420 w 11434"/>
                            <a:gd name="T67" fmla="*/ 863 h 3467"/>
                            <a:gd name="T68" fmla="*/ 2450 w 11434"/>
                            <a:gd name="T69" fmla="*/ 1203 h 3467"/>
                            <a:gd name="T70" fmla="*/ 2946 w 11434"/>
                            <a:gd name="T71" fmla="*/ 577 h 3467"/>
                            <a:gd name="T72" fmla="*/ 1516 w 11434"/>
                            <a:gd name="T73" fmla="*/ 126 h 3467"/>
                            <a:gd name="T74" fmla="*/ 117 w 11434"/>
                            <a:gd name="T75" fmla="*/ 1154 h 3467"/>
                            <a:gd name="T76" fmla="*/ 2107 w 11434"/>
                            <a:gd name="T77" fmla="*/ 2473 h 3467"/>
                            <a:gd name="T78" fmla="*/ 1611 w 11434"/>
                            <a:gd name="T79" fmla="*/ 2730 h 3467"/>
                            <a:gd name="T80" fmla="*/ 481 w 11434"/>
                            <a:gd name="T81" fmla="*/ 2303 h 3467"/>
                            <a:gd name="T82" fmla="*/ 0 w 11434"/>
                            <a:gd name="T83" fmla="*/ 2953 h 3467"/>
                            <a:gd name="T84" fmla="*/ 1563 w 11434"/>
                            <a:gd name="T85" fmla="*/ 3467 h 3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34" h="3467">
                              <a:moveTo>
                                <a:pt x="10453" y="3409"/>
                              </a:moveTo>
                              <a:cubicBezTo>
                                <a:pt x="10453" y="902"/>
                                <a:pt x="10453" y="902"/>
                                <a:pt x="10453" y="902"/>
                              </a:cubicBezTo>
                              <a:cubicBezTo>
                                <a:pt x="11434" y="902"/>
                                <a:pt x="11434" y="902"/>
                                <a:pt x="11434" y="902"/>
                              </a:cubicBezTo>
                              <a:cubicBezTo>
                                <a:pt x="11434" y="175"/>
                                <a:pt x="11434" y="175"/>
                                <a:pt x="11434" y="175"/>
                              </a:cubicBezTo>
                              <a:cubicBezTo>
                                <a:pt x="8557" y="175"/>
                                <a:pt x="8557" y="175"/>
                                <a:pt x="8557" y="175"/>
                              </a:cubicBezTo>
                              <a:cubicBezTo>
                                <a:pt x="8557" y="902"/>
                                <a:pt x="8557" y="902"/>
                                <a:pt x="8557" y="902"/>
                              </a:cubicBezTo>
                              <a:cubicBezTo>
                                <a:pt x="9545" y="902"/>
                                <a:pt x="9545" y="902"/>
                                <a:pt x="9545" y="902"/>
                              </a:cubicBezTo>
                              <a:cubicBezTo>
                                <a:pt x="9545" y="3409"/>
                                <a:pt x="9545" y="3409"/>
                                <a:pt x="9545" y="3409"/>
                              </a:cubicBezTo>
                              <a:cubicBezTo>
                                <a:pt x="10453" y="3409"/>
                                <a:pt x="10453" y="3409"/>
                                <a:pt x="10453" y="3409"/>
                              </a:cubicBezTo>
                              <a:close/>
                              <a:moveTo>
                                <a:pt x="8130" y="3409"/>
                              </a:moveTo>
                              <a:cubicBezTo>
                                <a:pt x="8130" y="175"/>
                                <a:pt x="8130" y="175"/>
                                <a:pt x="8130" y="175"/>
                              </a:cubicBezTo>
                              <a:cubicBezTo>
                                <a:pt x="7217" y="175"/>
                                <a:pt x="7217" y="175"/>
                                <a:pt x="7217" y="175"/>
                              </a:cubicBezTo>
                              <a:cubicBezTo>
                                <a:pt x="7217" y="1954"/>
                                <a:pt x="7217" y="1954"/>
                                <a:pt x="7217" y="1954"/>
                              </a:cubicBezTo>
                              <a:cubicBezTo>
                                <a:pt x="5791" y="175"/>
                                <a:pt x="5791" y="175"/>
                                <a:pt x="5791" y="175"/>
                              </a:cubicBezTo>
                              <a:cubicBezTo>
                                <a:pt x="4857" y="175"/>
                                <a:pt x="4857" y="175"/>
                                <a:pt x="4857" y="175"/>
                              </a:cubicBezTo>
                              <a:cubicBezTo>
                                <a:pt x="4857" y="3409"/>
                                <a:pt x="4857" y="3409"/>
                                <a:pt x="4857" y="3409"/>
                              </a:cubicBezTo>
                              <a:cubicBezTo>
                                <a:pt x="5765" y="3409"/>
                                <a:pt x="5765" y="3409"/>
                                <a:pt x="5765" y="3409"/>
                              </a:cubicBezTo>
                              <a:cubicBezTo>
                                <a:pt x="5765" y="1537"/>
                                <a:pt x="5765" y="1537"/>
                                <a:pt x="5765" y="1537"/>
                              </a:cubicBezTo>
                              <a:cubicBezTo>
                                <a:pt x="7254" y="3409"/>
                                <a:pt x="7254" y="3409"/>
                                <a:pt x="7254" y="3409"/>
                              </a:cubicBezTo>
                              <a:cubicBezTo>
                                <a:pt x="8130" y="3409"/>
                                <a:pt x="8130" y="3409"/>
                                <a:pt x="8130" y="3409"/>
                              </a:cubicBezTo>
                              <a:close/>
                              <a:moveTo>
                                <a:pt x="4266" y="1067"/>
                              </a:moveTo>
                              <a:cubicBezTo>
                                <a:pt x="3453" y="1067"/>
                                <a:pt x="3453" y="1067"/>
                                <a:pt x="3453" y="1067"/>
                              </a:cubicBezTo>
                              <a:cubicBezTo>
                                <a:pt x="3453" y="3409"/>
                                <a:pt x="3453" y="3409"/>
                                <a:pt x="3453" y="3409"/>
                              </a:cubicBezTo>
                              <a:cubicBezTo>
                                <a:pt x="4266" y="3409"/>
                                <a:pt x="4266" y="3409"/>
                                <a:pt x="4266" y="3409"/>
                              </a:cubicBezTo>
                              <a:cubicBezTo>
                                <a:pt x="4266" y="1067"/>
                                <a:pt x="4266" y="1067"/>
                                <a:pt x="4266" y="1067"/>
                              </a:cubicBezTo>
                              <a:close/>
                              <a:moveTo>
                                <a:pt x="3859" y="858"/>
                              </a:moveTo>
                              <a:cubicBezTo>
                                <a:pt x="4118" y="858"/>
                                <a:pt x="4329" y="664"/>
                                <a:pt x="4329" y="427"/>
                              </a:cubicBezTo>
                              <a:cubicBezTo>
                                <a:pt x="4329" y="189"/>
                                <a:pt x="4118" y="0"/>
                                <a:pt x="3859" y="0"/>
                              </a:cubicBezTo>
                              <a:cubicBezTo>
                                <a:pt x="3601" y="0"/>
                                <a:pt x="3395" y="189"/>
                                <a:pt x="3395" y="427"/>
                              </a:cubicBezTo>
                              <a:cubicBezTo>
                                <a:pt x="3395" y="664"/>
                                <a:pt x="3601" y="858"/>
                                <a:pt x="3859" y="858"/>
                              </a:cubicBezTo>
                              <a:moveTo>
                                <a:pt x="1563" y="3467"/>
                              </a:moveTo>
                              <a:cubicBezTo>
                                <a:pt x="2508" y="3467"/>
                                <a:pt x="3031" y="3036"/>
                                <a:pt x="3031" y="2386"/>
                              </a:cubicBezTo>
                              <a:cubicBezTo>
                                <a:pt x="3031" y="1183"/>
                                <a:pt x="1040" y="1484"/>
                                <a:pt x="1040" y="1086"/>
                              </a:cubicBezTo>
                              <a:cubicBezTo>
                                <a:pt x="1040" y="946"/>
                                <a:pt x="1157" y="863"/>
                                <a:pt x="1420" y="863"/>
                              </a:cubicBezTo>
                              <a:cubicBezTo>
                                <a:pt x="1769" y="863"/>
                                <a:pt x="2154" y="975"/>
                                <a:pt x="2450" y="1203"/>
                              </a:cubicBezTo>
                              <a:cubicBezTo>
                                <a:pt x="2946" y="577"/>
                                <a:pt x="2946" y="577"/>
                                <a:pt x="2946" y="577"/>
                              </a:cubicBezTo>
                              <a:cubicBezTo>
                                <a:pt x="2571" y="281"/>
                                <a:pt x="2080" y="126"/>
                                <a:pt x="1516" y="126"/>
                              </a:cubicBezTo>
                              <a:cubicBezTo>
                                <a:pt x="613" y="126"/>
                                <a:pt x="117" y="611"/>
                                <a:pt x="117" y="1154"/>
                              </a:cubicBezTo>
                              <a:cubicBezTo>
                                <a:pt x="117" y="2400"/>
                                <a:pt x="2107" y="2046"/>
                                <a:pt x="2107" y="2473"/>
                              </a:cubicBezTo>
                              <a:cubicBezTo>
                                <a:pt x="2107" y="2633"/>
                                <a:pt x="1917" y="2730"/>
                                <a:pt x="1611" y="2730"/>
                              </a:cubicBezTo>
                              <a:cubicBezTo>
                                <a:pt x="1125" y="2730"/>
                                <a:pt x="734" y="2536"/>
                                <a:pt x="481" y="2303"/>
                              </a:cubicBezTo>
                              <a:cubicBezTo>
                                <a:pt x="0" y="2953"/>
                                <a:pt x="0" y="2953"/>
                                <a:pt x="0" y="2953"/>
                              </a:cubicBezTo>
                              <a:cubicBezTo>
                                <a:pt x="354" y="3259"/>
                                <a:pt x="850" y="3467"/>
                                <a:pt x="1563" y="3467"/>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058027" name="Freeform 7"/>
                      <wps:cNvSpPr>
                        <a:spLocks/>
                      </wps:cNvSpPr>
                      <wps:spPr bwMode="auto">
                        <a:xfrm>
                          <a:off x="0" y="887972"/>
                          <a:ext cx="195580" cy="204470"/>
                        </a:xfrm>
                        <a:custGeom>
                          <a:avLst/>
                          <a:gdLst>
                            <a:gd name="T0" fmla="*/ 0 w 977"/>
                            <a:gd name="T1" fmla="*/ 510 h 1020"/>
                            <a:gd name="T2" fmla="*/ 550 w 977"/>
                            <a:gd name="T3" fmla="*/ 0 h 1020"/>
                            <a:gd name="T4" fmla="*/ 977 w 977"/>
                            <a:gd name="T5" fmla="*/ 209 h 1020"/>
                            <a:gd name="T6" fmla="*/ 840 w 977"/>
                            <a:gd name="T7" fmla="*/ 275 h 1020"/>
                            <a:gd name="T8" fmla="*/ 550 w 977"/>
                            <a:gd name="T9" fmla="*/ 132 h 1020"/>
                            <a:gd name="T10" fmla="*/ 166 w 977"/>
                            <a:gd name="T11" fmla="*/ 510 h 1020"/>
                            <a:gd name="T12" fmla="*/ 550 w 977"/>
                            <a:gd name="T13" fmla="*/ 889 h 1020"/>
                            <a:gd name="T14" fmla="*/ 840 w 977"/>
                            <a:gd name="T15" fmla="*/ 745 h 1020"/>
                            <a:gd name="T16" fmla="*/ 977 w 977"/>
                            <a:gd name="T17" fmla="*/ 812 h 1020"/>
                            <a:gd name="T18" fmla="*/ 550 w 977"/>
                            <a:gd name="T19" fmla="*/ 1020 h 1020"/>
                            <a:gd name="T20" fmla="*/ 0 w 977"/>
                            <a:gd name="T21" fmla="*/ 51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77" h="1020">
                              <a:moveTo>
                                <a:pt x="0" y="510"/>
                              </a:moveTo>
                              <a:cubicBezTo>
                                <a:pt x="0" y="207"/>
                                <a:pt x="245" y="0"/>
                                <a:pt x="550" y="0"/>
                              </a:cubicBezTo>
                              <a:cubicBezTo>
                                <a:pt x="761" y="0"/>
                                <a:pt x="893" y="94"/>
                                <a:pt x="977" y="209"/>
                              </a:cubicBezTo>
                              <a:cubicBezTo>
                                <a:pt x="840" y="275"/>
                                <a:pt x="840" y="275"/>
                                <a:pt x="840" y="275"/>
                              </a:cubicBezTo>
                              <a:cubicBezTo>
                                <a:pt x="784" y="193"/>
                                <a:pt x="677" y="132"/>
                                <a:pt x="550" y="132"/>
                              </a:cubicBezTo>
                              <a:cubicBezTo>
                                <a:pt x="333" y="132"/>
                                <a:pt x="166" y="289"/>
                                <a:pt x="166" y="510"/>
                              </a:cubicBezTo>
                              <a:cubicBezTo>
                                <a:pt x="166" y="730"/>
                                <a:pt x="333" y="889"/>
                                <a:pt x="550" y="889"/>
                              </a:cubicBezTo>
                              <a:cubicBezTo>
                                <a:pt x="677" y="889"/>
                                <a:pt x="784" y="828"/>
                                <a:pt x="840" y="745"/>
                              </a:cubicBezTo>
                              <a:cubicBezTo>
                                <a:pt x="977" y="812"/>
                                <a:pt x="977" y="812"/>
                                <a:pt x="977" y="812"/>
                              </a:cubicBezTo>
                              <a:cubicBezTo>
                                <a:pt x="891" y="927"/>
                                <a:pt x="761" y="1020"/>
                                <a:pt x="550" y="1020"/>
                              </a:cubicBezTo>
                              <a:cubicBezTo>
                                <a:pt x="245" y="1020"/>
                                <a:pt x="0" y="813"/>
                                <a:pt x="0" y="51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471112" name="Freeform 8"/>
                      <wps:cNvSpPr>
                        <a:spLocks noEditPoints="1"/>
                      </wps:cNvSpPr>
                      <wps:spPr bwMode="auto">
                        <a:xfrm>
                          <a:off x="227279" y="893258"/>
                          <a:ext cx="161290" cy="198120"/>
                        </a:xfrm>
                        <a:custGeom>
                          <a:avLst/>
                          <a:gdLst>
                            <a:gd name="T0" fmla="*/ 362 w 805"/>
                            <a:gd name="T1" fmla="*/ 606 h 985"/>
                            <a:gd name="T2" fmla="*/ 161 w 805"/>
                            <a:gd name="T3" fmla="*/ 606 h 985"/>
                            <a:gd name="T4" fmla="*/ 161 w 805"/>
                            <a:gd name="T5" fmla="*/ 985 h 985"/>
                            <a:gd name="T6" fmla="*/ 0 w 805"/>
                            <a:gd name="T7" fmla="*/ 985 h 985"/>
                            <a:gd name="T8" fmla="*/ 0 w 805"/>
                            <a:gd name="T9" fmla="*/ 0 h 985"/>
                            <a:gd name="T10" fmla="*/ 452 w 805"/>
                            <a:gd name="T11" fmla="*/ 0 h 985"/>
                            <a:gd name="T12" fmla="*/ 797 w 805"/>
                            <a:gd name="T13" fmla="*/ 303 h 985"/>
                            <a:gd name="T14" fmla="*/ 530 w 805"/>
                            <a:gd name="T15" fmla="*/ 591 h 985"/>
                            <a:gd name="T16" fmla="*/ 805 w 805"/>
                            <a:gd name="T17" fmla="*/ 985 h 985"/>
                            <a:gd name="T18" fmla="*/ 618 w 805"/>
                            <a:gd name="T19" fmla="*/ 985 h 985"/>
                            <a:gd name="T20" fmla="*/ 362 w 805"/>
                            <a:gd name="T21" fmla="*/ 606 h 985"/>
                            <a:gd name="T22" fmla="*/ 431 w 805"/>
                            <a:gd name="T23" fmla="*/ 130 h 985"/>
                            <a:gd name="T24" fmla="*/ 161 w 805"/>
                            <a:gd name="T25" fmla="*/ 130 h 985"/>
                            <a:gd name="T26" fmla="*/ 161 w 805"/>
                            <a:gd name="T27" fmla="*/ 476 h 985"/>
                            <a:gd name="T28" fmla="*/ 431 w 805"/>
                            <a:gd name="T29" fmla="*/ 476 h 985"/>
                            <a:gd name="T30" fmla="*/ 631 w 805"/>
                            <a:gd name="T31" fmla="*/ 303 h 985"/>
                            <a:gd name="T32" fmla="*/ 431 w 805"/>
                            <a:gd name="T33" fmla="*/ 13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05" h="985">
                              <a:moveTo>
                                <a:pt x="362" y="606"/>
                              </a:moveTo>
                              <a:cubicBezTo>
                                <a:pt x="161" y="606"/>
                                <a:pt x="161" y="606"/>
                                <a:pt x="161" y="606"/>
                              </a:cubicBezTo>
                              <a:cubicBezTo>
                                <a:pt x="161" y="985"/>
                                <a:pt x="161" y="985"/>
                                <a:pt x="161" y="985"/>
                              </a:cubicBezTo>
                              <a:cubicBezTo>
                                <a:pt x="0" y="985"/>
                                <a:pt x="0" y="985"/>
                                <a:pt x="0" y="985"/>
                              </a:cubicBezTo>
                              <a:cubicBezTo>
                                <a:pt x="0" y="0"/>
                                <a:pt x="0" y="0"/>
                                <a:pt x="0" y="0"/>
                              </a:cubicBezTo>
                              <a:cubicBezTo>
                                <a:pt x="452" y="0"/>
                                <a:pt x="452" y="0"/>
                                <a:pt x="452" y="0"/>
                              </a:cubicBezTo>
                              <a:cubicBezTo>
                                <a:pt x="657" y="0"/>
                                <a:pt x="797" y="121"/>
                                <a:pt x="797" y="303"/>
                              </a:cubicBezTo>
                              <a:cubicBezTo>
                                <a:pt x="797" y="480"/>
                                <a:pt x="666" y="575"/>
                                <a:pt x="530" y="591"/>
                              </a:cubicBezTo>
                              <a:cubicBezTo>
                                <a:pt x="805" y="985"/>
                                <a:pt x="805" y="985"/>
                                <a:pt x="805" y="985"/>
                              </a:cubicBezTo>
                              <a:cubicBezTo>
                                <a:pt x="618" y="985"/>
                                <a:pt x="618" y="985"/>
                                <a:pt x="618" y="985"/>
                              </a:cubicBezTo>
                              <a:lnTo>
                                <a:pt x="362" y="606"/>
                              </a:lnTo>
                              <a:close/>
                              <a:moveTo>
                                <a:pt x="431" y="130"/>
                              </a:moveTo>
                              <a:cubicBezTo>
                                <a:pt x="161" y="130"/>
                                <a:pt x="161" y="130"/>
                                <a:pt x="161" y="130"/>
                              </a:cubicBezTo>
                              <a:cubicBezTo>
                                <a:pt x="161" y="476"/>
                                <a:pt x="161" y="476"/>
                                <a:pt x="161" y="476"/>
                              </a:cubicBezTo>
                              <a:cubicBezTo>
                                <a:pt x="431" y="476"/>
                                <a:pt x="431" y="476"/>
                                <a:pt x="431" y="476"/>
                              </a:cubicBezTo>
                              <a:cubicBezTo>
                                <a:pt x="547" y="476"/>
                                <a:pt x="631" y="406"/>
                                <a:pt x="631" y="303"/>
                              </a:cubicBezTo>
                              <a:cubicBezTo>
                                <a:pt x="631" y="199"/>
                                <a:pt x="547" y="130"/>
                                <a:pt x="431" y="1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282481" name="Freeform 9"/>
                      <wps:cNvSpPr>
                        <a:spLocks/>
                      </wps:cNvSpPr>
                      <wps:spPr bwMode="auto">
                        <a:xfrm>
                          <a:off x="428130" y="893258"/>
                          <a:ext cx="144780" cy="198120"/>
                        </a:xfrm>
                        <a:custGeom>
                          <a:avLst/>
                          <a:gdLst>
                            <a:gd name="T0" fmla="*/ 0 w 228"/>
                            <a:gd name="T1" fmla="*/ 0 h 312"/>
                            <a:gd name="T2" fmla="*/ 228 w 228"/>
                            <a:gd name="T3" fmla="*/ 0 h 312"/>
                            <a:gd name="T4" fmla="*/ 228 w 228"/>
                            <a:gd name="T5" fmla="*/ 41 h 312"/>
                            <a:gd name="T6" fmla="*/ 51 w 228"/>
                            <a:gd name="T7" fmla="*/ 41 h 312"/>
                            <a:gd name="T8" fmla="*/ 51 w 228"/>
                            <a:gd name="T9" fmla="*/ 132 h 312"/>
                            <a:gd name="T10" fmla="*/ 224 w 228"/>
                            <a:gd name="T11" fmla="*/ 132 h 312"/>
                            <a:gd name="T12" fmla="*/ 224 w 228"/>
                            <a:gd name="T13" fmla="*/ 173 h 312"/>
                            <a:gd name="T14" fmla="*/ 51 w 228"/>
                            <a:gd name="T15" fmla="*/ 173 h 312"/>
                            <a:gd name="T16" fmla="*/ 51 w 228"/>
                            <a:gd name="T17" fmla="*/ 271 h 312"/>
                            <a:gd name="T18" fmla="*/ 228 w 228"/>
                            <a:gd name="T19" fmla="*/ 271 h 312"/>
                            <a:gd name="T20" fmla="*/ 228 w 228"/>
                            <a:gd name="T21" fmla="*/ 312 h 312"/>
                            <a:gd name="T22" fmla="*/ 0 w 228"/>
                            <a:gd name="T23" fmla="*/ 312 h 312"/>
                            <a:gd name="T24" fmla="*/ 0 w 228"/>
                            <a:gd name="T2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8" h="312">
                              <a:moveTo>
                                <a:pt x="0" y="0"/>
                              </a:moveTo>
                              <a:lnTo>
                                <a:pt x="228" y="0"/>
                              </a:lnTo>
                              <a:lnTo>
                                <a:pt x="228" y="41"/>
                              </a:lnTo>
                              <a:lnTo>
                                <a:pt x="51" y="41"/>
                              </a:lnTo>
                              <a:lnTo>
                                <a:pt x="51" y="132"/>
                              </a:lnTo>
                              <a:lnTo>
                                <a:pt x="224" y="132"/>
                              </a:lnTo>
                              <a:lnTo>
                                <a:pt x="224" y="173"/>
                              </a:lnTo>
                              <a:lnTo>
                                <a:pt x="51" y="173"/>
                              </a:lnTo>
                              <a:lnTo>
                                <a:pt x="51" y="271"/>
                              </a:lnTo>
                              <a:lnTo>
                                <a:pt x="228" y="271"/>
                              </a:lnTo>
                              <a:lnTo>
                                <a:pt x="228" y="312"/>
                              </a:lnTo>
                              <a:lnTo>
                                <a:pt x="0" y="31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607698" name="Freeform 10"/>
                      <wps:cNvSpPr>
                        <a:spLocks noEditPoints="1"/>
                      </wps:cNvSpPr>
                      <wps:spPr bwMode="auto">
                        <a:xfrm>
                          <a:off x="591982" y="893258"/>
                          <a:ext cx="211455" cy="198120"/>
                        </a:xfrm>
                        <a:custGeom>
                          <a:avLst/>
                          <a:gdLst>
                            <a:gd name="T0" fmla="*/ 250 w 333"/>
                            <a:gd name="T1" fmla="*/ 247 h 312"/>
                            <a:gd name="T2" fmla="*/ 84 w 333"/>
                            <a:gd name="T3" fmla="*/ 247 h 312"/>
                            <a:gd name="T4" fmla="*/ 56 w 333"/>
                            <a:gd name="T5" fmla="*/ 312 h 312"/>
                            <a:gd name="T6" fmla="*/ 0 w 333"/>
                            <a:gd name="T7" fmla="*/ 312 h 312"/>
                            <a:gd name="T8" fmla="*/ 135 w 333"/>
                            <a:gd name="T9" fmla="*/ 0 h 312"/>
                            <a:gd name="T10" fmla="*/ 198 w 333"/>
                            <a:gd name="T11" fmla="*/ 0 h 312"/>
                            <a:gd name="T12" fmla="*/ 333 w 333"/>
                            <a:gd name="T13" fmla="*/ 312 h 312"/>
                            <a:gd name="T14" fmla="*/ 277 w 333"/>
                            <a:gd name="T15" fmla="*/ 312 h 312"/>
                            <a:gd name="T16" fmla="*/ 250 w 333"/>
                            <a:gd name="T17" fmla="*/ 247 h 312"/>
                            <a:gd name="T18" fmla="*/ 98 w 333"/>
                            <a:gd name="T19" fmla="*/ 206 h 312"/>
                            <a:gd name="T20" fmla="*/ 235 w 333"/>
                            <a:gd name="T21" fmla="*/ 206 h 312"/>
                            <a:gd name="T22" fmla="*/ 166 w 333"/>
                            <a:gd name="T23" fmla="*/ 40 h 312"/>
                            <a:gd name="T24" fmla="*/ 98 w 333"/>
                            <a:gd name="T25" fmla="*/ 20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3" h="312">
                              <a:moveTo>
                                <a:pt x="250" y="247"/>
                              </a:moveTo>
                              <a:lnTo>
                                <a:pt x="84" y="247"/>
                              </a:lnTo>
                              <a:lnTo>
                                <a:pt x="56" y="312"/>
                              </a:lnTo>
                              <a:lnTo>
                                <a:pt x="0" y="312"/>
                              </a:lnTo>
                              <a:lnTo>
                                <a:pt x="135" y="0"/>
                              </a:lnTo>
                              <a:lnTo>
                                <a:pt x="198" y="0"/>
                              </a:lnTo>
                              <a:lnTo>
                                <a:pt x="333" y="312"/>
                              </a:lnTo>
                              <a:lnTo>
                                <a:pt x="277" y="312"/>
                              </a:lnTo>
                              <a:lnTo>
                                <a:pt x="250" y="247"/>
                              </a:lnTo>
                              <a:close/>
                              <a:moveTo>
                                <a:pt x="98" y="206"/>
                              </a:moveTo>
                              <a:lnTo>
                                <a:pt x="235" y="206"/>
                              </a:lnTo>
                              <a:lnTo>
                                <a:pt x="166" y="40"/>
                              </a:lnTo>
                              <a:lnTo>
                                <a:pt x="98"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989216" name="Freeform 11"/>
                      <wps:cNvSpPr>
                        <a:spLocks/>
                      </wps:cNvSpPr>
                      <wps:spPr bwMode="auto">
                        <a:xfrm>
                          <a:off x="792833" y="893258"/>
                          <a:ext cx="165735" cy="198120"/>
                        </a:xfrm>
                        <a:custGeom>
                          <a:avLst/>
                          <a:gdLst>
                            <a:gd name="T0" fmla="*/ 105 w 261"/>
                            <a:gd name="T1" fmla="*/ 41 h 312"/>
                            <a:gd name="T2" fmla="*/ 0 w 261"/>
                            <a:gd name="T3" fmla="*/ 41 h 312"/>
                            <a:gd name="T4" fmla="*/ 0 w 261"/>
                            <a:gd name="T5" fmla="*/ 0 h 312"/>
                            <a:gd name="T6" fmla="*/ 261 w 261"/>
                            <a:gd name="T7" fmla="*/ 0 h 312"/>
                            <a:gd name="T8" fmla="*/ 261 w 261"/>
                            <a:gd name="T9" fmla="*/ 41 h 312"/>
                            <a:gd name="T10" fmla="*/ 156 w 261"/>
                            <a:gd name="T11" fmla="*/ 41 h 312"/>
                            <a:gd name="T12" fmla="*/ 156 w 261"/>
                            <a:gd name="T13" fmla="*/ 312 h 312"/>
                            <a:gd name="T14" fmla="*/ 105 w 261"/>
                            <a:gd name="T15" fmla="*/ 312 h 312"/>
                            <a:gd name="T16" fmla="*/ 105 w 261"/>
                            <a:gd name="T17" fmla="*/ 41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1" h="312">
                              <a:moveTo>
                                <a:pt x="105" y="41"/>
                              </a:moveTo>
                              <a:lnTo>
                                <a:pt x="0" y="41"/>
                              </a:lnTo>
                              <a:lnTo>
                                <a:pt x="0" y="0"/>
                              </a:lnTo>
                              <a:lnTo>
                                <a:pt x="261" y="0"/>
                              </a:lnTo>
                              <a:lnTo>
                                <a:pt x="261" y="41"/>
                              </a:lnTo>
                              <a:lnTo>
                                <a:pt x="156" y="41"/>
                              </a:lnTo>
                              <a:lnTo>
                                <a:pt x="156" y="312"/>
                              </a:lnTo>
                              <a:lnTo>
                                <a:pt x="105" y="312"/>
                              </a:lnTo>
                              <a:lnTo>
                                <a:pt x="1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416162" name="Rectangle 12"/>
                      <wps:cNvSpPr>
                        <a:spLocks noChangeArrowheads="1"/>
                      </wps:cNvSpPr>
                      <wps:spPr bwMode="auto">
                        <a:xfrm>
                          <a:off x="988398" y="893258"/>
                          <a:ext cx="32385"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139602" name="Freeform 13"/>
                      <wps:cNvSpPr>
                        <a:spLocks/>
                      </wps:cNvSpPr>
                      <wps:spPr bwMode="auto">
                        <a:xfrm>
                          <a:off x="1072967" y="893258"/>
                          <a:ext cx="182245" cy="198120"/>
                        </a:xfrm>
                        <a:custGeom>
                          <a:avLst/>
                          <a:gdLst>
                            <a:gd name="T0" fmla="*/ 51 w 287"/>
                            <a:gd name="T1" fmla="*/ 72 h 312"/>
                            <a:gd name="T2" fmla="*/ 51 w 287"/>
                            <a:gd name="T3" fmla="*/ 312 h 312"/>
                            <a:gd name="T4" fmla="*/ 0 w 287"/>
                            <a:gd name="T5" fmla="*/ 312 h 312"/>
                            <a:gd name="T6" fmla="*/ 0 w 287"/>
                            <a:gd name="T7" fmla="*/ 0 h 312"/>
                            <a:gd name="T8" fmla="*/ 52 w 287"/>
                            <a:gd name="T9" fmla="*/ 0 h 312"/>
                            <a:gd name="T10" fmla="*/ 237 w 287"/>
                            <a:gd name="T11" fmla="*/ 234 h 312"/>
                            <a:gd name="T12" fmla="*/ 237 w 287"/>
                            <a:gd name="T13" fmla="*/ 0 h 312"/>
                            <a:gd name="T14" fmla="*/ 287 w 287"/>
                            <a:gd name="T15" fmla="*/ 0 h 312"/>
                            <a:gd name="T16" fmla="*/ 287 w 287"/>
                            <a:gd name="T17" fmla="*/ 312 h 312"/>
                            <a:gd name="T18" fmla="*/ 238 w 287"/>
                            <a:gd name="T19" fmla="*/ 312 h 312"/>
                            <a:gd name="T20" fmla="*/ 51 w 287"/>
                            <a:gd name="T21" fmla="*/ 72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 h="312">
                              <a:moveTo>
                                <a:pt x="51" y="72"/>
                              </a:moveTo>
                              <a:lnTo>
                                <a:pt x="51" y="312"/>
                              </a:lnTo>
                              <a:lnTo>
                                <a:pt x="0" y="312"/>
                              </a:lnTo>
                              <a:lnTo>
                                <a:pt x="0" y="0"/>
                              </a:lnTo>
                              <a:lnTo>
                                <a:pt x="52" y="0"/>
                              </a:lnTo>
                              <a:lnTo>
                                <a:pt x="237" y="234"/>
                              </a:lnTo>
                              <a:lnTo>
                                <a:pt x="237" y="0"/>
                              </a:lnTo>
                              <a:lnTo>
                                <a:pt x="287" y="0"/>
                              </a:lnTo>
                              <a:lnTo>
                                <a:pt x="287" y="312"/>
                              </a:lnTo>
                              <a:lnTo>
                                <a:pt x="238" y="312"/>
                              </a:lnTo>
                              <a:lnTo>
                                <a:pt x="5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3419462" name="Freeform 14"/>
                      <wps:cNvSpPr>
                        <a:spLocks/>
                      </wps:cNvSpPr>
                      <wps:spPr bwMode="auto">
                        <a:xfrm>
                          <a:off x="1289674" y="887972"/>
                          <a:ext cx="198755" cy="205105"/>
                        </a:xfrm>
                        <a:custGeom>
                          <a:avLst/>
                          <a:gdLst>
                            <a:gd name="T0" fmla="*/ 556 w 989"/>
                            <a:gd name="T1" fmla="*/ 0 h 1022"/>
                            <a:gd name="T2" fmla="*/ 981 w 989"/>
                            <a:gd name="T3" fmla="*/ 196 h 1022"/>
                            <a:gd name="T4" fmla="*/ 851 w 989"/>
                            <a:gd name="T5" fmla="*/ 265 h 1022"/>
                            <a:gd name="T6" fmla="*/ 556 w 989"/>
                            <a:gd name="T7" fmla="*/ 132 h 1022"/>
                            <a:gd name="T8" fmla="*/ 165 w 989"/>
                            <a:gd name="T9" fmla="*/ 510 h 1022"/>
                            <a:gd name="T10" fmla="*/ 556 w 989"/>
                            <a:gd name="T11" fmla="*/ 890 h 1022"/>
                            <a:gd name="T12" fmla="*/ 828 w 989"/>
                            <a:gd name="T13" fmla="*/ 792 h 1022"/>
                            <a:gd name="T14" fmla="*/ 828 w 989"/>
                            <a:gd name="T15" fmla="*/ 615 h 1022"/>
                            <a:gd name="T16" fmla="*/ 484 w 989"/>
                            <a:gd name="T17" fmla="*/ 615 h 1022"/>
                            <a:gd name="T18" fmla="*/ 484 w 989"/>
                            <a:gd name="T19" fmla="*/ 485 h 1022"/>
                            <a:gd name="T20" fmla="*/ 989 w 989"/>
                            <a:gd name="T21" fmla="*/ 485 h 1022"/>
                            <a:gd name="T22" fmla="*/ 989 w 989"/>
                            <a:gd name="T23" fmla="*/ 847 h 1022"/>
                            <a:gd name="T24" fmla="*/ 556 w 989"/>
                            <a:gd name="T25" fmla="*/ 1022 h 1022"/>
                            <a:gd name="T26" fmla="*/ 0 w 989"/>
                            <a:gd name="T27" fmla="*/ 510 h 1022"/>
                            <a:gd name="T28" fmla="*/ 556 w 989"/>
                            <a:gd name="T29" fmla="*/ 0 h 10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89" h="1022">
                              <a:moveTo>
                                <a:pt x="556" y="0"/>
                              </a:moveTo>
                              <a:cubicBezTo>
                                <a:pt x="757" y="0"/>
                                <a:pt x="891" y="85"/>
                                <a:pt x="981" y="196"/>
                              </a:cubicBezTo>
                              <a:cubicBezTo>
                                <a:pt x="851" y="265"/>
                                <a:pt x="851" y="265"/>
                                <a:pt x="851" y="265"/>
                              </a:cubicBezTo>
                              <a:cubicBezTo>
                                <a:pt x="790" y="190"/>
                                <a:pt x="682" y="132"/>
                                <a:pt x="556" y="132"/>
                              </a:cubicBezTo>
                              <a:cubicBezTo>
                                <a:pt x="333" y="132"/>
                                <a:pt x="165" y="289"/>
                                <a:pt x="165" y="510"/>
                              </a:cubicBezTo>
                              <a:cubicBezTo>
                                <a:pt x="165" y="730"/>
                                <a:pt x="333" y="890"/>
                                <a:pt x="556" y="890"/>
                              </a:cubicBezTo>
                              <a:cubicBezTo>
                                <a:pt x="675" y="890"/>
                                <a:pt x="777" y="837"/>
                                <a:pt x="828" y="792"/>
                              </a:cubicBezTo>
                              <a:cubicBezTo>
                                <a:pt x="828" y="615"/>
                                <a:pt x="828" y="615"/>
                                <a:pt x="828" y="615"/>
                              </a:cubicBezTo>
                              <a:cubicBezTo>
                                <a:pt x="484" y="615"/>
                                <a:pt x="484" y="615"/>
                                <a:pt x="484" y="615"/>
                              </a:cubicBezTo>
                              <a:cubicBezTo>
                                <a:pt x="484" y="485"/>
                                <a:pt x="484" y="485"/>
                                <a:pt x="484" y="485"/>
                              </a:cubicBezTo>
                              <a:cubicBezTo>
                                <a:pt x="989" y="485"/>
                                <a:pt x="989" y="485"/>
                                <a:pt x="989" y="485"/>
                              </a:cubicBezTo>
                              <a:cubicBezTo>
                                <a:pt x="989" y="847"/>
                                <a:pt x="989" y="847"/>
                                <a:pt x="989" y="847"/>
                              </a:cubicBezTo>
                              <a:cubicBezTo>
                                <a:pt x="886" y="952"/>
                                <a:pt x="738" y="1022"/>
                                <a:pt x="556" y="1022"/>
                              </a:cubicBezTo>
                              <a:cubicBezTo>
                                <a:pt x="249" y="1022"/>
                                <a:pt x="0" y="818"/>
                                <a:pt x="0" y="510"/>
                              </a:cubicBezTo>
                              <a:cubicBezTo>
                                <a:pt x="0" y="203"/>
                                <a:pt x="249" y="0"/>
                                <a:pt x="556"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451951" name="Freeform 15"/>
                      <wps:cNvSpPr>
                        <a:spLocks noEditPoints="1"/>
                      </wps:cNvSpPr>
                      <wps:spPr bwMode="auto">
                        <a:xfrm>
                          <a:off x="1606807" y="887972"/>
                          <a:ext cx="216535" cy="204470"/>
                        </a:xfrm>
                        <a:custGeom>
                          <a:avLst/>
                          <a:gdLst>
                            <a:gd name="T0" fmla="*/ 540 w 1081"/>
                            <a:gd name="T1" fmla="*/ 0 h 1020"/>
                            <a:gd name="T2" fmla="*/ 1081 w 1081"/>
                            <a:gd name="T3" fmla="*/ 510 h 1020"/>
                            <a:gd name="T4" fmla="*/ 540 w 1081"/>
                            <a:gd name="T5" fmla="*/ 1020 h 1020"/>
                            <a:gd name="T6" fmla="*/ 0 w 1081"/>
                            <a:gd name="T7" fmla="*/ 510 h 1020"/>
                            <a:gd name="T8" fmla="*/ 540 w 1081"/>
                            <a:gd name="T9" fmla="*/ 0 h 1020"/>
                            <a:gd name="T10" fmla="*/ 540 w 1081"/>
                            <a:gd name="T11" fmla="*/ 132 h 1020"/>
                            <a:gd name="T12" fmla="*/ 165 w 1081"/>
                            <a:gd name="T13" fmla="*/ 510 h 1020"/>
                            <a:gd name="T14" fmla="*/ 540 w 1081"/>
                            <a:gd name="T15" fmla="*/ 889 h 1020"/>
                            <a:gd name="T16" fmla="*/ 915 w 1081"/>
                            <a:gd name="T17" fmla="*/ 510 h 1020"/>
                            <a:gd name="T18" fmla="*/ 540 w 1081"/>
                            <a:gd name="T19" fmla="*/ 132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1" h="1020">
                              <a:moveTo>
                                <a:pt x="540" y="0"/>
                              </a:moveTo>
                              <a:cubicBezTo>
                                <a:pt x="860" y="0"/>
                                <a:pt x="1081" y="218"/>
                                <a:pt x="1081" y="510"/>
                              </a:cubicBezTo>
                              <a:cubicBezTo>
                                <a:pt x="1081" y="803"/>
                                <a:pt x="860" y="1020"/>
                                <a:pt x="540" y="1020"/>
                              </a:cubicBezTo>
                              <a:cubicBezTo>
                                <a:pt x="220" y="1020"/>
                                <a:pt x="0" y="803"/>
                                <a:pt x="0" y="510"/>
                              </a:cubicBezTo>
                              <a:cubicBezTo>
                                <a:pt x="0" y="218"/>
                                <a:pt x="220" y="0"/>
                                <a:pt x="540" y="0"/>
                              </a:cubicBezTo>
                              <a:close/>
                              <a:moveTo>
                                <a:pt x="540" y="132"/>
                              </a:moveTo>
                              <a:cubicBezTo>
                                <a:pt x="310" y="132"/>
                                <a:pt x="165" y="293"/>
                                <a:pt x="165" y="510"/>
                              </a:cubicBezTo>
                              <a:cubicBezTo>
                                <a:pt x="165" y="726"/>
                                <a:pt x="310" y="889"/>
                                <a:pt x="540" y="889"/>
                              </a:cubicBezTo>
                              <a:cubicBezTo>
                                <a:pt x="767" y="889"/>
                                <a:pt x="915" y="726"/>
                                <a:pt x="915" y="510"/>
                              </a:cubicBezTo>
                              <a:cubicBezTo>
                                <a:pt x="915" y="293"/>
                                <a:pt x="767" y="132"/>
                                <a:pt x="540" y="13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944863" name="Freeform 16"/>
                      <wps:cNvSpPr>
                        <a:spLocks noEditPoints="1"/>
                      </wps:cNvSpPr>
                      <wps:spPr bwMode="auto">
                        <a:xfrm>
                          <a:off x="1860513" y="893258"/>
                          <a:ext cx="159385" cy="198120"/>
                        </a:xfrm>
                        <a:custGeom>
                          <a:avLst/>
                          <a:gdLst>
                            <a:gd name="T0" fmla="*/ 0 w 795"/>
                            <a:gd name="T1" fmla="*/ 0 h 985"/>
                            <a:gd name="T2" fmla="*/ 452 w 795"/>
                            <a:gd name="T3" fmla="*/ 0 h 985"/>
                            <a:gd name="T4" fmla="*/ 795 w 795"/>
                            <a:gd name="T5" fmla="*/ 303 h 985"/>
                            <a:gd name="T6" fmla="*/ 452 w 795"/>
                            <a:gd name="T7" fmla="*/ 606 h 985"/>
                            <a:gd name="T8" fmla="*/ 161 w 795"/>
                            <a:gd name="T9" fmla="*/ 606 h 985"/>
                            <a:gd name="T10" fmla="*/ 161 w 795"/>
                            <a:gd name="T11" fmla="*/ 985 h 985"/>
                            <a:gd name="T12" fmla="*/ 0 w 795"/>
                            <a:gd name="T13" fmla="*/ 985 h 985"/>
                            <a:gd name="T14" fmla="*/ 0 w 795"/>
                            <a:gd name="T15" fmla="*/ 0 h 985"/>
                            <a:gd name="T16" fmla="*/ 431 w 795"/>
                            <a:gd name="T17" fmla="*/ 130 h 985"/>
                            <a:gd name="T18" fmla="*/ 161 w 795"/>
                            <a:gd name="T19" fmla="*/ 130 h 985"/>
                            <a:gd name="T20" fmla="*/ 161 w 795"/>
                            <a:gd name="T21" fmla="*/ 476 h 985"/>
                            <a:gd name="T22" fmla="*/ 431 w 795"/>
                            <a:gd name="T23" fmla="*/ 476 h 985"/>
                            <a:gd name="T24" fmla="*/ 629 w 795"/>
                            <a:gd name="T25" fmla="*/ 303 h 985"/>
                            <a:gd name="T26" fmla="*/ 431 w 795"/>
                            <a:gd name="T27" fmla="*/ 13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5" h="985">
                              <a:moveTo>
                                <a:pt x="0" y="0"/>
                              </a:moveTo>
                              <a:cubicBezTo>
                                <a:pt x="452" y="0"/>
                                <a:pt x="452" y="0"/>
                                <a:pt x="452" y="0"/>
                              </a:cubicBezTo>
                              <a:cubicBezTo>
                                <a:pt x="673" y="0"/>
                                <a:pt x="795" y="139"/>
                                <a:pt x="795" y="303"/>
                              </a:cubicBezTo>
                              <a:cubicBezTo>
                                <a:pt x="795" y="467"/>
                                <a:pt x="671" y="606"/>
                                <a:pt x="452" y="606"/>
                              </a:cubicBezTo>
                              <a:cubicBezTo>
                                <a:pt x="161" y="606"/>
                                <a:pt x="161" y="606"/>
                                <a:pt x="161" y="606"/>
                              </a:cubicBezTo>
                              <a:cubicBezTo>
                                <a:pt x="161" y="985"/>
                                <a:pt x="161" y="985"/>
                                <a:pt x="161" y="985"/>
                              </a:cubicBezTo>
                              <a:cubicBezTo>
                                <a:pt x="0" y="985"/>
                                <a:pt x="0" y="985"/>
                                <a:pt x="0" y="985"/>
                              </a:cubicBezTo>
                              <a:lnTo>
                                <a:pt x="0" y="0"/>
                              </a:lnTo>
                              <a:close/>
                              <a:moveTo>
                                <a:pt x="431" y="130"/>
                              </a:moveTo>
                              <a:cubicBezTo>
                                <a:pt x="161" y="130"/>
                                <a:pt x="161" y="130"/>
                                <a:pt x="161" y="130"/>
                              </a:cubicBezTo>
                              <a:cubicBezTo>
                                <a:pt x="161" y="476"/>
                                <a:pt x="161" y="476"/>
                                <a:pt x="161" y="476"/>
                              </a:cubicBezTo>
                              <a:cubicBezTo>
                                <a:pt x="431" y="476"/>
                                <a:pt x="431" y="476"/>
                                <a:pt x="431" y="476"/>
                              </a:cubicBezTo>
                              <a:cubicBezTo>
                                <a:pt x="547" y="476"/>
                                <a:pt x="629" y="406"/>
                                <a:pt x="629" y="303"/>
                              </a:cubicBezTo>
                              <a:cubicBezTo>
                                <a:pt x="629" y="199"/>
                                <a:pt x="547" y="130"/>
                                <a:pt x="431" y="1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795265" name="Freeform 17"/>
                      <wps:cNvSpPr>
                        <a:spLocks noEditPoints="1"/>
                      </wps:cNvSpPr>
                      <wps:spPr bwMode="auto">
                        <a:xfrm>
                          <a:off x="2056079" y="893258"/>
                          <a:ext cx="159385" cy="198120"/>
                        </a:xfrm>
                        <a:custGeom>
                          <a:avLst/>
                          <a:gdLst>
                            <a:gd name="T0" fmla="*/ 0 w 794"/>
                            <a:gd name="T1" fmla="*/ 0 h 985"/>
                            <a:gd name="T2" fmla="*/ 452 w 794"/>
                            <a:gd name="T3" fmla="*/ 0 h 985"/>
                            <a:gd name="T4" fmla="*/ 794 w 794"/>
                            <a:gd name="T5" fmla="*/ 303 h 985"/>
                            <a:gd name="T6" fmla="*/ 452 w 794"/>
                            <a:gd name="T7" fmla="*/ 606 h 985"/>
                            <a:gd name="T8" fmla="*/ 160 w 794"/>
                            <a:gd name="T9" fmla="*/ 606 h 985"/>
                            <a:gd name="T10" fmla="*/ 160 w 794"/>
                            <a:gd name="T11" fmla="*/ 985 h 985"/>
                            <a:gd name="T12" fmla="*/ 0 w 794"/>
                            <a:gd name="T13" fmla="*/ 985 h 985"/>
                            <a:gd name="T14" fmla="*/ 0 w 794"/>
                            <a:gd name="T15" fmla="*/ 0 h 985"/>
                            <a:gd name="T16" fmla="*/ 431 w 794"/>
                            <a:gd name="T17" fmla="*/ 130 h 985"/>
                            <a:gd name="T18" fmla="*/ 160 w 794"/>
                            <a:gd name="T19" fmla="*/ 130 h 985"/>
                            <a:gd name="T20" fmla="*/ 160 w 794"/>
                            <a:gd name="T21" fmla="*/ 476 h 985"/>
                            <a:gd name="T22" fmla="*/ 431 w 794"/>
                            <a:gd name="T23" fmla="*/ 476 h 985"/>
                            <a:gd name="T24" fmla="*/ 629 w 794"/>
                            <a:gd name="T25" fmla="*/ 303 h 985"/>
                            <a:gd name="T26" fmla="*/ 431 w 794"/>
                            <a:gd name="T27" fmla="*/ 13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4" h="985">
                              <a:moveTo>
                                <a:pt x="0" y="0"/>
                              </a:moveTo>
                              <a:cubicBezTo>
                                <a:pt x="452" y="0"/>
                                <a:pt x="452" y="0"/>
                                <a:pt x="452" y="0"/>
                              </a:cubicBezTo>
                              <a:cubicBezTo>
                                <a:pt x="672" y="0"/>
                                <a:pt x="794" y="139"/>
                                <a:pt x="794" y="303"/>
                              </a:cubicBezTo>
                              <a:cubicBezTo>
                                <a:pt x="794" y="467"/>
                                <a:pt x="670" y="606"/>
                                <a:pt x="452" y="606"/>
                              </a:cubicBezTo>
                              <a:cubicBezTo>
                                <a:pt x="160" y="606"/>
                                <a:pt x="160" y="606"/>
                                <a:pt x="160" y="606"/>
                              </a:cubicBezTo>
                              <a:cubicBezTo>
                                <a:pt x="160" y="985"/>
                                <a:pt x="160" y="985"/>
                                <a:pt x="160" y="985"/>
                              </a:cubicBezTo>
                              <a:cubicBezTo>
                                <a:pt x="0" y="985"/>
                                <a:pt x="0" y="985"/>
                                <a:pt x="0" y="985"/>
                              </a:cubicBezTo>
                              <a:lnTo>
                                <a:pt x="0" y="0"/>
                              </a:lnTo>
                              <a:close/>
                              <a:moveTo>
                                <a:pt x="431" y="130"/>
                              </a:moveTo>
                              <a:cubicBezTo>
                                <a:pt x="160" y="130"/>
                                <a:pt x="160" y="130"/>
                                <a:pt x="160" y="130"/>
                              </a:cubicBezTo>
                              <a:cubicBezTo>
                                <a:pt x="160" y="476"/>
                                <a:pt x="160" y="476"/>
                                <a:pt x="160" y="476"/>
                              </a:cubicBezTo>
                              <a:cubicBezTo>
                                <a:pt x="431" y="476"/>
                                <a:pt x="431" y="476"/>
                                <a:pt x="431" y="476"/>
                              </a:cubicBezTo>
                              <a:cubicBezTo>
                                <a:pt x="547" y="476"/>
                                <a:pt x="629" y="406"/>
                                <a:pt x="629" y="303"/>
                              </a:cubicBezTo>
                              <a:cubicBezTo>
                                <a:pt x="629" y="199"/>
                                <a:pt x="547" y="130"/>
                                <a:pt x="431" y="1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227384" name="Freeform 18"/>
                      <wps:cNvSpPr>
                        <a:spLocks noEditPoints="1"/>
                      </wps:cNvSpPr>
                      <wps:spPr bwMode="auto">
                        <a:xfrm>
                          <a:off x="2235787" y="887972"/>
                          <a:ext cx="217170" cy="204470"/>
                        </a:xfrm>
                        <a:custGeom>
                          <a:avLst/>
                          <a:gdLst>
                            <a:gd name="T0" fmla="*/ 540 w 1081"/>
                            <a:gd name="T1" fmla="*/ 0 h 1020"/>
                            <a:gd name="T2" fmla="*/ 1081 w 1081"/>
                            <a:gd name="T3" fmla="*/ 510 h 1020"/>
                            <a:gd name="T4" fmla="*/ 540 w 1081"/>
                            <a:gd name="T5" fmla="*/ 1020 h 1020"/>
                            <a:gd name="T6" fmla="*/ 0 w 1081"/>
                            <a:gd name="T7" fmla="*/ 510 h 1020"/>
                            <a:gd name="T8" fmla="*/ 540 w 1081"/>
                            <a:gd name="T9" fmla="*/ 0 h 1020"/>
                            <a:gd name="T10" fmla="*/ 540 w 1081"/>
                            <a:gd name="T11" fmla="*/ 132 h 1020"/>
                            <a:gd name="T12" fmla="*/ 165 w 1081"/>
                            <a:gd name="T13" fmla="*/ 510 h 1020"/>
                            <a:gd name="T14" fmla="*/ 540 w 1081"/>
                            <a:gd name="T15" fmla="*/ 889 h 1020"/>
                            <a:gd name="T16" fmla="*/ 915 w 1081"/>
                            <a:gd name="T17" fmla="*/ 510 h 1020"/>
                            <a:gd name="T18" fmla="*/ 540 w 1081"/>
                            <a:gd name="T19" fmla="*/ 132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1" h="1020">
                              <a:moveTo>
                                <a:pt x="540" y="0"/>
                              </a:moveTo>
                              <a:cubicBezTo>
                                <a:pt x="860" y="0"/>
                                <a:pt x="1081" y="218"/>
                                <a:pt x="1081" y="510"/>
                              </a:cubicBezTo>
                              <a:cubicBezTo>
                                <a:pt x="1081" y="803"/>
                                <a:pt x="860" y="1020"/>
                                <a:pt x="540" y="1020"/>
                              </a:cubicBezTo>
                              <a:cubicBezTo>
                                <a:pt x="220" y="1020"/>
                                <a:pt x="0" y="803"/>
                                <a:pt x="0" y="510"/>
                              </a:cubicBezTo>
                              <a:cubicBezTo>
                                <a:pt x="0" y="218"/>
                                <a:pt x="220" y="0"/>
                                <a:pt x="540" y="0"/>
                              </a:cubicBezTo>
                              <a:close/>
                              <a:moveTo>
                                <a:pt x="540" y="132"/>
                              </a:moveTo>
                              <a:cubicBezTo>
                                <a:pt x="310" y="132"/>
                                <a:pt x="165" y="293"/>
                                <a:pt x="165" y="510"/>
                              </a:cubicBezTo>
                              <a:cubicBezTo>
                                <a:pt x="165" y="726"/>
                                <a:pt x="310" y="889"/>
                                <a:pt x="540" y="889"/>
                              </a:cubicBezTo>
                              <a:cubicBezTo>
                                <a:pt x="767" y="889"/>
                                <a:pt x="915" y="726"/>
                                <a:pt x="915" y="510"/>
                              </a:cubicBezTo>
                              <a:cubicBezTo>
                                <a:pt x="915" y="293"/>
                                <a:pt x="767" y="132"/>
                                <a:pt x="540" y="13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042441" name="Freeform 19"/>
                      <wps:cNvSpPr>
                        <a:spLocks noEditPoints="1"/>
                      </wps:cNvSpPr>
                      <wps:spPr bwMode="auto">
                        <a:xfrm>
                          <a:off x="2494779" y="893258"/>
                          <a:ext cx="161290" cy="198120"/>
                        </a:xfrm>
                        <a:custGeom>
                          <a:avLst/>
                          <a:gdLst>
                            <a:gd name="T0" fmla="*/ 362 w 805"/>
                            <a:gd name="T1" fmla="*/ 606 h 985"/>
                            <a:gd name="T2" fmla="*/ 161 w 805"/>
                            <a:gd name="T3" fmla="*/ 606 h 985"/>
                            <a:gd name="T4" fmla="*/ 161 w 805"/>
                            <a:gd name="T5" fmla="*/ 985 h 985"/>
                            <a:gd name="T6" fmla="*/ 0 w 805"/>
                            <a:gd name="T7" fmla="*/ 985 h 985"/>
                            <a:gd name="T8" fmla="*/ 0 w 805"/>
                            <a:gd name="T9" fmla="*/ 0 h 985"/>
                            <a:gd name="T10" fmla="*/ 452 w 805"/>
                            <a:gd name="T11" fmla="*/ 0 h 985"/>
                            <a:gd name="T12" fmla="*/ 797 w 805"/>
                            <a:gd name="T13" fmla="*/ 303 h 985"/>
                            <a:gd name="T14" fmla="*/ 530 w 805"/>
                            <a:gd name="T15" fmla="*/ 591 h 985"/>
                            <a:gd name="T16" fmla="*/ 805 w 805"/>
                            <a:gd name="T17" fmla="*/ 985 h 985"/>
                            <a:gd name="T18" fmla="*/ 618 w 805"/>
                            <a:gd name="T19" fmla="*/ 985 h 985"/>
                            <a:gd name="T20" fmla="*/ 362 w 805"/>
                            <a:gd name="T21" fmla="*/ 606 h 985"/>
                            <a:gd name="T22" fmla="*/ 431 w 805"/>
                            <a:gd name="T23" fmla="*/ 130 h 985"/>
                            <a:gd name="T24" fmla="*/ 161 w 805"/>
                            <a:gd name="T25" fmla="*/ 130 h 985"/>
                            <a:gd name="T26" fmla="*/ 161 w 805"/>
                            <a:gd name="T27" fmla="*/ 476 h 985"/>
                            <a:gd name="T28" fmla="*/ 431 w 805"/>
                            <a:gd name="T29" fmla="*/ 476 h 985"/>
                            <a:gd name="T30" fmla="*/ 631 w 805"/>
                            <a:gd name="T31" fmla="*/ 303 h 985"/>
                            <a:gd name="T32" fmla="*/ 431 w 805"/>
                            <a:gd name="T33" fmla="*/ 13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05" h="985">
                              <a:moveTo>
                                <a:pt x="362" y="606"/>
                              </a:moveTo>
                              <a:cubicBezTo>
                                <a:pt x="161" y="606"/>
                                <a:pt x="161" y="606"/>
                                <a:pt x="161" y="606"/>
                              </a:cubicBezTo>
                              <a:cubicBezTo>
                                <a:pt x="161" y="985"/>
                                <a:pt x="161" y="985"/>
                                <a:pt x="161" y="985"/>
                              </a:cubicBezTo>
                              <a:cubicBezTo>
                                <a:pt x="0" y="985"/>
                                <a:pt x="0" y="985"/>
                                <a:pt x="0" y="985"/>
                              </a:cubicBezTo>
                              <a:cubicBezTo>
                                <a:pt x="0" y="0"/>
                                <a:pt x="0" y="0"/>
                                <a:pt x="0" y="0"/>
                              </a:cubicBezTo>
                              <a:cubicBezTo>
                                <a:pt x="452" y="0"/>
                                <a:pt x="452" y="0"/>
                                <a:pt x="452" y="0"/>
                              </a:cubicBezTo>
                              <a:cubicBezTo>
                                <a:pt x="657" y="0"/>
                                <a:pt x="797" y="121"/>
                                <a:pt x="797" y="303"/>
                              </a:cubicBezTo>
                              <a:cubicBezTo>
                                <a:pt x="797" y="480"/>
                                <a:pt x="666" y="575"/>
                                <a:pt x="530" y="591"/>
                              </a:cubicBezTo>
                              <a:cubicBezTo>
                                <a:pt x="805" y="985"/>
                                <a:pt x="805" y="985"/>
                                <a:pt x="805" y="985"/>
                              </a:cubicBezTo>
                              <a:cubicBezTo>
                                <a:pt x="618" y="985"/>
                                <a:pt x="618" y="985"/>
                                <a:pt x="618" y="985"/>
                              </a:cubicBezTo>
                              <a:lnTo>
                                <a:pt x="362" y="606"/>
                              </a:lnTo>
                              <a:close/>
                              <a:moveTo>
                                <a:pt x="431" y="130"/>
                              </a:moveTo>
                              <a:cubicBezTo>
                                <a:pt x="161" y="130"/>
                                <a:pt x="161" y="130"/>
                                <a:pt x="161" y="130"/>
                              </a:cubicBezTo>
                              <a:cubicBezTo>
                                <a:pt x="161" y="476"/>
                                <a:pt x="161" y="476"/>
                                <a:pt x="161" y="476"/>
                              </a:cubicBezTo>
                              <a:cubicBezTo>
                                <a:pt x="431" y="476"/>
                                <a:pt x="431" y="476"/>
                                <a:pt x="431" y="476"/>
                              </a:cubicBezTo>
                              <a:cubicBezTo>
                                <a:pt x="547" y="476"/>
                                <a:pt x="631" y="406"/>
                                <a:pt x="631" y="303"/>
                              </a:cubicBezTo>
                              <a:cubicBezTo>
                                <a:pt x="631" y="199"/>
                                <a:pt x="547" y="130"/>
                                <a:pt x="431" y="1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0057830" name="Freeform 20"/>
                      <wps:cNvSpPr>
                        <a:spLocks/>
                      </wps:cNvSpPr>
                      <wps:spPr bwMode="auto">
                        <a:xfrm>
                          <a:off x="2674488" y="893258"/>
                          <a:ext cx="165100" cy="198120"/>
                        </a:xfrm>
                        <a:custGeom>
                          <a:avLst/>
                          <a:gdLst>
                            <a:gd name="T0" fmla="*/ 105 w 260"/>
                            <a:gd name="T1" fmla="*/ 41 h 312"/>
                            <a:gd name="T2" fmla="*/ 0 w 260"/>
                            <a:gd name="T3" fmla="*/ 41 h 312"/>
                            <a:gd name="T4" fmla="*/ 0 w 260"/>
                            <a:gd name="T5" fmla="*/ 0 h 312"/>
                            <a:gd name="T6" fmla="*/ 260 w 260"/>
                            <a:gd name="T7" fmla="*/ 0 h 312"/>
                            <a:gd name="T8" fmla="*/ 260 w 260"/>
                            <a:gd name="T9" fmla="*/ 41 h 312"/>
                            <a:gd name="T10" fmla="*/ 156 w 260"/>
                            <a:gd name="T11" fmla="*/ 41 h 312"/>
                            <a:gd name="T12" fmla="*/ 156 w 260"/>
                            <a:gd name="T13" fmla="*/ 312 h 312"/>
                            <a:gd name="T14" fmla="*/ 105 w 260"/>
                            <a:gd name="T15" fmla="*/ 312 h 312"/>
                            <a:gd name="T16" fmla="*/ 105 w 260"/>
                            <a:gd name="T17" fmla="*/ 41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0" h="312">
                              <a:moveTo>
                                <a:pt x="105" y="41"/>
                              </a:moveTo>
                              <a:lnTo>
                                <a:pt x="0" y="41"/>
                              </a:lnTo>
                              <a:lnTo>
                                <a:pt x="0" y="0"/>
                              </a:lnTo>
                              <a:lnTo>
                                <a:pt x="260" y="0"/>
                              </a:lnTo>
                              <a:lnTo>
                                <a:pt x="260" y="41"/>
                              </a:lnTo>
                              <a:lnTo>
                                <a:pt x="156" y="41"/>
                              </a:lnTo>
                              <a:lnTo>
                                <a:pt x="156" y="312"/>
                              </a:lnTo>
                              <a:lnTo>
                                <a:pt x="105" y="312"/>
                              </a:lnTo>
                              <a:lnTo>
                                <a:pt x="1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617257" name="Freeform 21"/>
                      <wps:cNvSpPr>
                        <a:spLocks/>
                      </wps:cNvSpPr>
                      <wps:spPr bwMode="auto">
                        <a:xfrm>
                          <a:off x="2875339" y="893258"/>
                          <a:ext cx="180975" cy="201295"/>
                        </a:xfrm>
                        <a:custGeom>
                          <a:avLst/>
                          <a:gdLst>
                            <a:gd name="T0" fmla="*/ 0 w 902"/>
                            <a:gd name="T1" fmla="*/ 0 h 1003"/>
                            <a:gd name="T2" fmla="*/ 162 w 902"/>
                            <a:gd name="T3" fmla="*/ 0 h 1003"/>
                            <a:gd name="T4" fmla="*/ 162 w 902"/>
                            <a:gd name="T5" fmla="*/ 595 h 1003"/>
                            <a:gd name="T6" fmla="*/ 452 w 902"/>
                            <a:gd name="T7" fmla="*/ 872 h 1003"/>
                            <a:gd name="T8" fmla="*/ 740 w 902"/>
                            <a:gd name="T9" fmla="*/ 595 h 1003"/>
                            <a:gd name="T10" fmla="*/ 740 w 902"/>
                            <a:gd name="T11" fmla="*/ 0 h 1003"/>
                            <a:gd name="T12" fmla="*/ 902 w 902"/>
                            <a:gd name="T13" fmla="*/ 0 h 1003"/>
                            <a:gd name="T14" fmla="*/ 902 w 902"/>
                            <a:gd name="T15" fmla="*/ 598 h 1003"/>
                            <a:gd name="T16" fmla="*/ 452 w 902"/>
                            <a:gd name="T17" fmla="*/ 1003 h 1003"/>
                            <a:gd name="T18" fmla="*/ 0 w 902"/>
                            <a:gd name="T19" fmla="*/ 600 h 1003"/>
                            <a:gd name="T20" fmla="*/ 0 w 902"/>
                            <a:gd name="T21" fmla="*/ 0 h 1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2" h="1003">
                              <a:moveTo>
                                <a:pt x="0" y="0"/>
                              </a:moveTo>
                              <a:cubicBezTo>
                                <a:pt x="162" y="0"/>
                                <a:pt x="162" y="0"/>
                                <a:pt x="162" y="0"/>
                              </a:cubicBezTo>
                              <a:cubicBezTo>
                                <a:pt x="162" y="595"/>
                                <a:pt x="162" y="595"/>
                                <a:pt x="162" y="595"/>
                              </a:cubicBezTo>
                              <a:cubicBezTo>
                                <a:pt x="162" y="764"/>
                                <a:pt x="264" y="872"/>
                                <a:pt x="452" y="872"/>
                              </a:cubicBezTo>
                              <a:cubicBezTo>
                                <a:pt x="640" y="872"/>
                                <a:pt x="740" y="764"/>
                                <a:pt x="740" y="595"/>
                              </a:cubicBezTo>
                              <a:cubicBezTo>
                                <a:pt x="740" y="0"/>
                                <a:pt x="740" y="0"/>
                                <a:pt x="740" y="0"/>
                              </a:cubicBezTo>
                              <a:cubicBezTo>
                                <a:pt x="902" y="0"/>
                                <a:pt x="902" y="0"/>
                                <a:pt x="902" y="0"/>
                              </a:cubicBezTo>
                              <a:cubicBezTo>
                                <a:pt x="902" y="598"/>
                                <a:pt x="902" y="598"/>
                                <a:pt x="902" y="598"/>
                              </a:cubicBezTo>
                              <a:cubicBezTo>
                                <a:pt x="902" y="843"/>
                                <a:pt x="753" y="1003"/>
                                <a:pt x="452" y="1003"/>
                              </a:cubicBezTo>
                              <a:cubicBezTo>
                                <a:pt x="151" y="1003"/>
                                <a:pt x="0" y="842"/>
                                <a:pt x="0" y="600"/>
                              </a:cubicBez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041322" name="Freeform 22"/>
                      <wps:cNvSpPr>
                        <a:spLocks/>
                      </wps:cNvSpPr>
                      <wps:spPr bwMode="auto">
                        <a:xfrm>
                          <a:off x="3102618" y="893258"/>
                          <a:ext cx="182245" cy="198120"/>
                        </a:xfrm>
                        <a:custGeom>
                          <a:avLst/>
                          <a:gdLst>
                            <a:gd name="T0" fmla="*/ 51 w 287"/>
                            <a:gd name="T1" fmla="*/ 72 h 312"/>
                            <a:gd name="T2" fmla="*/ 51 w 287"/>
                            <a:gd name="T3" fmla="*/ 312 h 312"/>
                            <a:gd name="T4" fmla="*/ 0 w 287"/>
                            <a:gd name="T5" fmla="*/ 312 h 312"/>
                            <a:gd name="T6" fmla="*/ 0 w 287"/>
                            <a:gd name="T7" fmla="*/ 0 h 312"/>
                            <a:gd name="T8" fmla="*/ 52 w 287"/>
                            <a:gd name="T9" fmla="*/ 0 h 312"/>
                            <a:gd name="T10" fmla="*/ 237 w 287"/>
                            <a:gd name="T11" fmla="*/ 234 h 312"/>
                            <a:gd name="T12" fmla="*/ 237 w 287"/>
                            <a:gd name="T13" fmla="*/ 0 h 312"/>
                            <a:gd name="T14" fmla="*/ 287 w 287"/>
                            <a:gd name="T15" fmla="*/ 0 h 312"/>
                            <a:gd name="T16" fmla="*/ 287 w 287"/>
                            <a:gd name="T17" fmla="*/ 312 h 312"/>
                            <a:gd name="T18" fmla="*/ 238 w 287"/>
                            <a:gd name="T19" fmla="*/ 312 h 312"/>
                            <a:gd name="T20" fmla="*/ 51 w 287"/>
                            <a:gd name="T21" fmla="*/ 72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 h="312">
                              <a:moveTo>
                                <a:pt x="51" y="72"/>
                              </a:moveTo>
                              <a:lnTo>
                                <a:pt x="51" y="312"/>
                              </a:lnTo>
                              <a:lnTo>
                                <a:pt x="0" y="312"/>
                              </a:lnTo>
                              <a:lnTo>
                                <a:pt x="0" y="0"/>
                              </a:lnTo>
                              <a:lnTo>
                                <a:pt x="52" y="0"/>
                              </a:lnTo>
                              <a:lnTo>
                                <a:pt x="237" y="234"/>
                              </a:lnTo>
                              <a:lnTo>
                                <a:pt x="237" y="0"/>
                              </a:lnTo>
                              <a:lnTo>
                                <a:pt x="287" y="0"/>
                              </a:lnTo>
                              <a:lnTo>
                                <a:pt x="287" y="312"/>
                              </a:lnTo>
                              <a:lnTo>
                                <a:pt x="238" y="312"/>
                              </a:lnTo>
                              <a:lnTo>
                                <a:pt x="5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421655" name="Rectangle 23"/>
                      <wps:cNvSpPr>
                        <a:spLocks noChangeArrowheads="1"/>
                      </wps:cNvSpPr>
                      <wps:spPr bwMode="auto">
                        <a:xfrm>
                          <a:off x="3335182" y="893258"/>
                          <a:ext cx="32385"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782355" name="Freeform 24"/>
                      <wps:cNvSpPr>
                        <a:spLocks/>
                      </wps:cNvSpPr>
                      <wps:spPr bwMode="auto">
                        <a:xfrm>
                          <a:off x="3398608" y="893258"/>
                          <a:ext cx="165735" cy="198120"/>
                        </a:xfrm>
                        <a:custGeom>
                          <a:avLst/>
                          <a:gdLst>
                            <a:gd name="T0" fmla="*/ 105 w 261"/>
                            <a:gd name="T1" fmla="*/ 41 h 312"/>
                            <a:gd name="T2" fmla="*/ 0 w 261"/>
                            <a:gd name="T3" fmla="*/ 41 h 312"/>
                            <a:gd name="T4" fmla="*/ 0 w 261"/>
                            <a:gd name="T5" fmla="*/ 0 h 312"/>
                            <a:gd name="T6" fmla="*/ 261 w 261"/>
                            <a:gd name="T7" fmla="*/ 0 h 312"/>
                            <a:gd name="T8" fmla="*/ 261 w 261"/>
                            <a:gd name="T9" fmla="*/ 41 h 312"/>
                            <a:gd name="T10" fmla="*/ 156 w 261"/>
                            <a:gd name="T11" fmla="*/ 41 h 312"/>
                            <a:gd name="T12" fmla="*/ 156 w 261"/>
                            <a:gd name="T13" fmla="*/ 312 h 312"/>
                            <a:gd name="T14" fmla="*/ 105 w 261"/>
                            <a:gd name="T15" fmla="*/ 312 h 312"/>
                            <a:gd name="T16" fmla="*/ 105 w 261"/>
                            <a:gd name="T17" fmla="*/ 41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1" h="312">
                              <a:moveTo>
                                <a:pt x="105" y="41"/>
                              </a:moveTo>
                              <a:lnTo>
                                <a:pt x="0" y="41"/>
                              </a:lnTo>
                              <a:lnTo>
                                <a:pt x="0" y="0"/>
                              </a:lnTo>
                              <a:lnTo>
                                <a:pt x="261" y="0"/>
                              </a:lnTo>
                              <a:lnTo>
                                <a:pt x="261" y="41"/>
                              </a:lnTo>
                              <a:lnTo>
                                <a:pt x="156" y="41"/>
                              </a:lnTo>
                              <a:lnTo>
                                <a:pt x="156" y="312"/>
                              </a:lnTo>
                              <a:lnTo>
                                <a:pt x="105" y="312"/>
                              </a:lnTo>
                              <a:lnTo>
                                <a:pt x="1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2532342" name="Rectangle 25"/>
                      <wps:cNvSpPr>
                        <a:spLocks noChangeArrowheads="1"/>
                      </wps:cNvSpPr>
                      <wps:spPr bwMode="auto">
                        <a:xfrm>
                          <a:off x="3599459" y="893258"/>
                          <a:ext cx="31750"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863959" name="Freeform 26"/>
                      <wps:cNvSpPr>
                        <a:spLocks/>
                      </wps:cNvSpPr>
                      <wps:spPr bwMode="auto">
                        <a:xfrm>
                          <a:off x="3678742" y="893258"/>
                          <a:ext cx="144780" cy="198120"/>
                        </a:xfrm>
                        <a:custGeom>
                          <a:avLst/>
                          <a:gdLst>
                            <a:gd name="T0" fmla="*/ 0 w 228"/>
                            <a:gd name="T1" fmla="*/ 0 h 312"/>
                            <a:gd name="T2" fmla="*/ 228 w 228"/>
                            <a:gd name="T3" fmla="*/ 0 h 312"/>
                            <a:gd name="T4" fmla="*/ 228 w 228"/>
                            <a:gd name="T5" fmla="*/ 41 h 312"/>
                            <a:gd name="T6" fmla="*/ 51 w 228"/>
                            <a:gd name="T7" fmla="*/ 41 h 312"/>
                            <a:gd name="T8" fmla="*/ 51 w 228"/>
                            <a:gd name="T9" fmla="*/ 132 h 312"/>
                            <a:gd name="T10" fmla="*/ 224 w 228"/>
                            <a:gd name="T11" fmla="*/ 132 h 312"/>
                            <a:gd name="T12" fmla="*/ 224 w 228"/>
                            <a:gd name="T13" fmla="*/ 173 h 312"/>
                            <a:gd name="T14" fmla="*/ 51 w 228"/>
                            <a:gd name="T15" fmla="*/ 173 h 312"/>
                            <a:gd name="T16" fmla="*/ 51 w 228"/>
                            <a:gd name="T17" fmla="*/ 271 h 312"/>
                            <a:gd name="T18" fmla="*/ 228 w 228"/>
                            <a:gd name="T19" fmla="*/ 271 h 312"/>
                            <a:gd name="T20" fmla="*/ 228 w 228"/>
                            <a:gd name="T21" fmla="*/ 312 h 312"/>
                            <a:gd name="T22" fmla="*/ 0 w 228"/>
                            <a:gd name="T23" fmla="*/ 312 h 312"/>
                            <a:gd name="T24" fmla="*/ 0 w 228"/>
                            <a:gd name="T2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8" h="312">
                              <a:moveTo>
                                <a:pt x="0" y="0"/>
                              </a:moveTo>
                              <a:lnTo>
                                <a:pt x="228" y="0"/>
                              </a:lnTo>
                              <a:lnTo>
                                <a:pt x="228" y="41"/>
                              </a:lnTo>
                              <a:lnTo>
                                <a:pt x="51" y="41"/>
                              </a:lnTo>
                              <a:lnTo>
                                <a:pt x="51" y="132"/>
                              </a:lnTo>
                              <a:lnTo>
                                <a:pt x="224" y="132"/>
                              </a:lnTo>
                              <a:lnTo>
                                <a:pt x="224" y="173"/>
                              </a:lnTo>
                              <a:lnTo>
                                <a:pt x="51" y="173"/>
                              </a:lnTo>
                              <a:lnTo>
                                <a:pt x="51" y="271"/>
                              </a:lnTo>
                              <a:lnTo>
                                <a:pt x="228" y="271"/>
                              </a:lnTo>
                              <a:lnTo>
                                <a:pt x="228" y="312"/>
                              </a:lnTo>
                              <a:lnTo>
                                <a:pt x="0" y="31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342677" name="Freeform 27"/>
                      <wps:cNvSpPr>
                        <a:spLocks/>
                      </wps:cNvSpPr>
                      <wps:spPr bwMode="auto">
                        <a:xfrm>
                          <a:off x="3853166" y="887972"/>
                          <a:ext cx="166370" cy="204470"/>
                        </a:xfrm>
                        <a:custGeom>
                          <a:avLst/>
                          <a:gdLst>
                            <a:gd name="T0" fmla="*/ 92 w 828"/>
                            <a:gd name="T1" fmla="*/ 748 h 1018"/>
                            <a:gd name="T2" fmla="*/ 429 w 828"/>
                            <a:gd name="T3" fmla="*/ 887 h 1018"/>
                            <a:gd name="T4" fmla="*/ 664 w 828"/>
                            <a:gd name="T5" fmla="*/ 734 h 1018"/>
                            <a:gd name="T6" fmla="*/ 405 w 828"/>
                            <a:gd name="T7" fmla="*/ 569 h 1018"/>
                            <a:gd name="T8" fmla="*/ 34 w 828"/>
                            <a:gd name="T9" fmla="*/ 281 h 1018"/>
                            <a:gd name="T10" fmla="*/ 413 w 828"/>
                            <a:gd name="T11" fmla="*/ 0 h 1018"/>
                            <a:gd name="T12" fmla="*/ 804 w 828"/>
                            <a:gd name="T13" fmla="*/ 137 h 1018"/>
                            <a:gd name="T14" fmla="*/ 711 w 828"/>
                            <a:gd name="T15" fmla="*/ 247 h 1018"/>
                            <a:gd name="T16" fmla="*/ 400 w 828"/>
                            <a:gd name="T17" fmla="*/ 131 h 1018"/>
                            <a:gd name="T18" fmla="*/ 199 w 828"/>
                            <a:gd name="T19" fmla="*/ 270 h 1018"/>
                            <a:gd name="T20" fmla="*/ 449 w 828"/>
                            <a:gd name="T21" fmla="*/ 418 h 1018"/>
                            <a:gd name="T22" fmla="*/ 828 w 828"/>
                            <a:gd name="T23" fmla="*/ 721 h 1018"/>
                            <a:gd name="T24" fmla="*/ 423 w 828"/>
                            <a:gd name="T25" fmla="*/ 1018 h 1018"/>
                            <a:gd name="T26" fmla="*/ 0 w 828"/>
                            <a:gd name="T27" fmla="*/ 861 h 1018"/>
                            <a:gd name="T28" fmla="*/ 92 w 828"/>
                            <a:gd name="T29" fmla="*/ 748 h 1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8" h="1018">
                              <a:moveTo>
                                <a:pt x="92" y="748"/>
                              </a:moveTo>
                              <a:cubicBezTo>
                                <a:pt x="164" y="822"/>
                                <a:pt x="280" y="887"/>
                                <a:pt x="429" y="887"/>
                              </a:cubicBezTo>
                              <a:cubicBezTo>
                                <a:pt x="603" y="887"/>
                                <a:pt x="664" y="805"/>
                                <a:pt x="664" y="734"/>
                              </a:cubicBezTo>
                              <a:cubicBezTo>
                                <a:pt x="664" y="631"/>
                                <a:pt x="542" y="601"/>
                                <a:pt x="405" y="569"/>
                              </a:cubicBezTo>
                              <a:cubicBezTo>
                                <a:pt x="233" y="527"/>
                                <a:pt x="34" y="482"/>
                                <a:pt x="34" y="281"/>
                              </a:cubicBezTo>
                              <a:cubicBezTo>
                                <a:pt x="34" y="118"/>
                                <a:pt x="190" y="0"/>
                                <a:pt x="413" y="0"/>
                              </a:cubicBezTo>
                              <a:cubicBezTo>
                                <a:pt x="579" y="0"/>
                                <a:pt x="709" y="49"/>
                                <a:pt x="804" y="137"/>
                              </a:cubicBezTo>
                              <a:cubicBezTo>
                                <a:pt x="711" y="247"/>
                                <a:pt x="711" y="247"/>
                                <a:pt x="711" y="247"/>
                              </a:cubicBezTo>
                              <a:cubicBezTo>
                                <a:pt x="629" y="167"/>
                                <a:pt x="516" y="131"/>
                                <a:pt x="400" y="131"/>
                              </a:cubicBezTo>
                              <a:cubicBezTo>
                                <a:pt x="281" y="131"/>
                                <a:pt x="199" y="188"/>
                                <a:pt x="199" y="270"/>
                              </a:cubicBezTo>
                              <a:cubicBezTo>
                                <a:pt x="199" y="359"/>
                                <a:pt x="315" y="387"/>
                                <a:pt x="449" y="418"/>
                              </a:cubicBezTo>
                              <a:cubicBezTo>
                                <a:pt x="624" y="461"/>
                                <a:pt x="828" y="511"/>
                                <a:pt x="828" y="721"/>
                              </a:cubicBezTo>
                              <a:cubicBezTo>
                                <a:pt x="828" y="875"/>
                                <a:pt x="712" y="1018"/>
                                <a:pt x="423" y="1018"/>
                              </a:cubicBezTo>
                              <a:cubicBezTo>
                                <a:pt x="231" y="1018"/>
                                <a:pt x="92" y="955"/>
                                <a:pt x="0" y="861"/>
                              </a:cubicBezTo>
                              <a:lnTo>
                                <a:pt x="92" y="7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93D637" id="Group 4" o:spid="_x0000_s1026" style="position:absolute;margin-left:52.95pt;margin-top:799.15pt;width:100.9pt;height:19.3pt;z-index:251698176;mso-position-horizontal-relative:page;mso-position-vertical-relative:page;mso-width-relative:margin;mso-height-relative:margin" coordsize="56881,1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">
              <o:lock v:ext="edit" aspectratio="t"/>
              <v:shape id="Freeform 5" o:spid="_x0000_s1027" style="position:absolute;left:23784;top:211;width:33097;height:6725;visibility:visible;mso-wrap-style:square;v-text-anchor:top" coordsize="16497,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" path="m15029,3346v945,,1468,-431,1468,-1081c16497,1062,14507,1363,14507,965v,-140,116,-223,380,-223c15235,742,15620,854,15916,1082v496,-626,496,-626,496,-626c16037,160,15547,5,14982,5v-903,,-1399,485,-1399,1028c13583,2279,15573,1925,15573,2352v,160,-190,257,-496,257c14591,2609,14200,2415,13947,2182v-480,650,-480,650,-480,650c13820,3138,14316,3346,15029,3346m12020,2095v-892,,-892,,-892,c11577,878,11577,878,11577,878v443,1217,443,1217,443,1217xm13472,3288c12147,54,12147,54,12147,54v-1146,,-1146,,-1146,c9676,3288,9676,3288,9676,3288v1030,,1030,,1030,c10880,2822,10880,2822,10880,2822v1388,,1388,,1388,c12442,3288,12442,3288,12442,3288v1030,,1030,,1030,xm8183,3346v849,,1309,-456,1536,-868c8937,2139,8937,2139,8937,2139v-116,257,-417,470,-754,470c7607,2609,7201,2202,7201,1673v,-533,406,-936,982,-936c8520,737,8821,951,8937,1208,9719,863,9719,863,9719,863,9492,442,9032,,8183,,7100,,6277,674,6277,1673v,994,823,1673,1906,1673m4244,3346v1130,,1658,-567,1658,-1372c5902,54,5902,54,5902,54v-919,,-919,,-919,c4983,1950,4983,1950,4983,1950v,383,-253,659,-739,659c3754,2609,3500,2333,3500,1950v,-1896,,-1896,,-1896c2576,54,2576,54,2576,54v,1925,,1925,,1925c2576,2774,3115,3346,4244,3346m2323,3288v,-727,,-727,,-727c908,2561,908,2561,908,2561,908,54,908,54,908,54,,54,,54,,54,,3288,,3288,,3288v2323,,2323,,2323,xe" fillcolor="white [3212]" stroked="f">
                <v:path arrowok="t" o:connecttype="custom" o:connectlocs="3015111,672465;3309620,455210;2910387,193942;2986623,149124;3193060,217456;3292567,91645;3005681,1005;2725015,207608;3124248,472695;3024740,524346;2798040,438529;2701743,569163;3015111,672465;2411446,421044;2232494,421044;2322572,176457;2411446,421044;2702746,660808;2436925,10853;2207015,10853;1941194,660808;2147832,660808;2182740,567154;2461200,567154;2496108,660808;2702746,660808;1641669,672465;1949821,498018;1792937,429887;1641669,524346;1444661,336233;1641669,148119;1792937,242779;1949821,173442;1641669,0;1259289,336233;1641669,672465;851429,672465;1184056,396726;1184056,10853;999687,10853;999687,391903;851429,524346;702168,391903;702168,10853;516796,10853;516796,397731;851429,672465;466039,660808;466039,514699;182163,514699;182163,10853;0,10853;0,660808;466039,660808" o:connectangles="0,0,0,0,0,0,0,0,0,0,0,0,0,0,0,0,0,0,0,0,0,0,0,0,0,0,0,0,0,0,0,0,0,0,0,0,0,0,0,0,0,0,0,0,0,0,0,0,0,0,0,0,0,0,0"/>
                <o:lock v:ext="edit" verticies="t"/>
              </v:shape>
              <v:shape id="Freeform 6" o:spid="_x0000_s1028" style="position:absolute;width:22936;height:6965;visibility:visible;mso-wrap-style:square;v-text-anchor:top" coordsize="11434,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" path="m10453,3409v,-2507,,-2507,,-2507c11434,902,11434,902,11434,902v,-727,,-727,,-727c8557,175,8557,175,8557,175v,727,,727,,727c9545,902,9545,902,9545,902v,2507,,2507,,2507c10453,3409,10453,3409,10453,3409xm8130,3409v,-3234,,-3234,,-3234c7217,175,7217,175,7217,175v,1779,,1779,,1779c5791,175,5791,175,5791,175v-934,,-934,,-934,c4857,3409,4857,3409,4857,3409v908,,908,,908,c5765,1537,5765,1537,5765,1537,7254,3409,7254,3409,7254,3409v876,,876,,876,xm4266,1067v-813,,-813,,-813,c3453,3409,3453,3409,3453,3409v813,,813,,813,c4266,1067,4266,1067,4266,1067xm3859,858v259,,470,-194,470,-431c4329,189,4118,,3859,,3601,,3395,189,3395,427v,237,206,431,464,431m1563,3467v945,,1468,-431,1468,-1081c3031,1183,1040,1484,1040,1086v,-140,117,-223,380,-223c1769,863,2154,975,2450,1203,2946,577,2946,577,2946,577,2571,281,2080,126,1516,126,613,126,117,611,117,1154v,1246,1990,892,1990,1319c2107,2633,1917,2730,1611,2730v-486,,-877,-194,-1130,-427c,2953,,2953,,2953v354,306,850,514,1563,514e" fillcolor="black" stroked="f">
                <v:path arrowok="t" o:connecttype="custom" o:connectlocs="2096835,684942;2096835,181231;2293620,181231;2293620,35161;1716504,35161;1716504,181231;1914693,181231;1914693,684942;2096835,684942;1630849,684942;1630849,35161;1447705,35161;1447705,392601;1161654,35161;974297,35161;974297,684942;1156439,684942;1156439,308816;1455127,684942;1630849,684942;855745,214383;692660,214383;692660,684942;855745,684942;855745,214383;774102,172391;868382,85794;774102,0;681025,85794;774102,172391;313532,696595;608008,479399;208620,218201;284847,173395;491461,241709;590957,115932;304104,25316;23470,231863;422657,496879;323161,548516;96487,462722;0,593321;313532,696595" o:connectangles="0,0,0,0,0,0,0,0,0,0,0,0,0,0,0,0,0,0,0,0,0,0,0,0,0,0,0,0,0,0,0,0,0,0,0,0,0,0,0,0,0,0,0"/>
                <o:lock v:ext="edit" verticies="t"/>
              </v:shape>
              <v:shape id="Freeform 7" o:spid="_x0000_s1029" style="position:absolute;top:8879;width:1955;height:2045;visibility:visible;mso-wrap-style:square;v-text-anchor:top" coordsize="97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" path="m,510c,207,245,,550,,761,,893,94,977,209,840,275,840,275,840,275,784,193,677,132,550,132,333,132,166,289,166,510v,220,167,379,384,379c677,889,784,828,840,745v137,67,137,67,137,67c891,927,761,1020,550,1020,245,1020,,813,,510xe" fillcolor="black" stroked="f">
                <v:path arrowok="t" o:connecttype="custom" o:connectlocs="0,102235;110101,0;195580,41896;168155,55127;110101,26461;33231,102235;110101,178210;168155,149343;195580,162774;110101,204470;0,102235" o:connectangles="0,0,0,0,0,0,0,0,0,0,0"/>
              </v:shape>
              <v:shape id="Freeform 8" o:spid="_x0000_s1030" style="position:absolute;left:2272;top:8932;width:1613;height:1981;visibility:visible;mso-wrap-style:square;v-text-anchor:top" coordsize="80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" path="m362,606v-201,,-201,,-201,c161,985,161,985,161,985,,985,,985,,985,,,,,,,452,,452,,452,,657,,797,121,797,303v,177,-131,272,-267,288c805,985,805,985,805,985v-187,,-187,,-187,l362,606xm431,130v-270,,-270,,-270,c161,476,161,476,161,476v270,,270,,270,c547,476,631,406,631,303,631,199,547,130,431,130xe" fillcolor="black" stroked="f">
                <v:path arrowok="t" o:connecttype="custom" o:connectlocs="72530,121889;32258,121889;32258,198120;0,198120;0,0;90563,0;159687,60945;106191,118872;161290,198120;123823,198120;72530,121889;86355,26148;32258,26148;32258,95741;86355,95741;126427,60945;86355,26148" o:connectangles="0,0,0,0,0,0,0,0,0,0,0,0,0,0,0,0,0"/>
                <o:lock v:ext="edit" verticies="t"/>
              </v:shape>
              <v:shape id="Freeform 9" o:spid="_x0000_s1031" style="position:absolute;left:4281;top:8932;width:1448;height:1981;visibility:visible;mso-wrap-style:square;v-text-anchor:top" coordsize="22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" path="m,l228,r,41l51,41r,91l224,132r,41l51,173r,98l228,271r,41l,312,,xe" fillcolor="black" stroked="f">
                <v:path arrowok="t" o:connecttype="custom" o:connectlocs="0,0;144780,0;144780,26035;32385,26035;32385,83820;142240,83820;142240,109855;32385,109855;32385,172085;144780,172085;144780,198120;0,198120;0,0" o:connectangles="0,0,0,0,0,0,0,0,0,0,0,0,0"/>
              </v:shape>
              <v:shape id="Freeform 10" o:spid="_x0000_s1032" style="position:absolute;left:5919;top:8932;width:2115;height:1981;visibility:visible;mso-wrap-style:square;v-text-anchor:top" coordsize="33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" path="m250,247r-166,l56,312,,312,135,r63,l333,312r-56,l250,247xm98,206r137,l166,40,98,206xe" fillcolor="black" stroked="f">
                <v:path arrowok="t" o:connecttype="custom" o:connectlocs="158750,156845;53340,156845;35560,198120;0,198120;85725,0;125730,0;211455,198120;175895,198120;158750,156845;62230,130810;149225,130810;105410,25400;62230,130810" o:connectangles="0,0,0,0,0,0,0,0,0,0,0,0,0"/>
                <o:lock v:ext="edit" verticies="t"/>
              </v:shape>
              <v:shape id="Freeform 11" o:spid="_x0000_s1033" style="position:absolute;left:7928;top:8932;width:1657;height:1981;visibility:visible;mso-wrap-style:square;v-text-anchor:top" coordsize="2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" path="m105,41l,41,,,261,r,41l156,41r,271l105,312r,-271xe" fillcolor="black" stroked="f">
                <v:path arrowok="t" o:connecttype="custom" o:connectlocs="66675,26035;0,26035;0,0;165735,0;165735,26035;99060,26035;99060,198120;66675,198120;66675,26035" o:connectangles="0,0,0,0,0,0,0,0,0"/>
              </v:shape>
              <v:rect id="Rectangle 12" o:spid="_x0000_s1034" style="position:absolute;left:9883;top:8932;width:32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" fillcolor="black" stroked="f"/>
              <v:shape id="Freeform 13" o:spid="_x0000_s1035" style="position:absolute;left:10729;top:8932;width:1823;height:1981;visibility:visible;mso-wrap-style:square;v-text-anchor:top" coordsize="28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" path="m51,72r,240l,312,,,52,,237,234,237,r50,l287,312r-49,l51,72xe" fillcolor="black" stroked="f">
                <v:path arrowok="t" o:connecttype="custom" o:connectlocs="32385,45720;32385,198120;0,198120;0,0;33020,0;150495,148590;150495,0;182245,0;182245,198120;151130,198120;32385,45720" o:connectangles="0,0,0,0,0,0,0,0,0,0,0"/>
              </v:shape>
              <v:shape id="Freeform 14" o:spid="_x0000_s1036" style="position:absolute;left:12896;top:8879;width:1988;height:2051;visibility:visible;mso-wrap-style:square;v-text-anchor:top" coordsize="989,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" path="m556,c757,,891,85,981,196,851,265,851,265,851,265,790,190,682,132,556,132,333,132,165,289,165,510v,220,168,380,391,380c675,890,777,837,828,792v,-177,,-177,,-177c484,615,484,615,484,615v,-130,,-130,,-130c989,485,989,485,989,485v,362,,362,,362c886,952,738,1022,556,1022,249,1022,,818,,510,,203,249,,556,xe" fillcolor="black" stroked="f">
                <v:path arrowok="t" o:connecttype="custom" o:connectlocs="111737,0;197147,39335;171022,53183;111737,26491;33159,102352;111737,178614;166400,158946;166400,123424;97267,123424;97267,97335;198755,97335;198755,169984;111737,205105;0,102352;111737,0" o:connectangles="0,0,0,0,0,0,0,0,0,0,0,0,0,0,0"/>
              </v:shape>
              <v:shape id="Freeform 15" o:spid="_x0000_s1037" style="position:absolute;left:16068;top:8879;width:2165;height:2045;visibility:visible;mso-wrap-style:square;v-text-anchor:top" coordsize="10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" path="m540,v320,,541,218,541,510c1081,803,860,1020,540,1020,220,1020,,803,,510,,218,220,,540,xm540,132c310,132,165,293,165,510v,216,145,379,375,379c767,889,915,726,915,510,915,293,767,132,540,132xe" fillcolor="black" stroked="f">
                <v:path arrowok="t" o:connecttype="custom" o:connectlocs="108167,0;216535,102235;108167,204470;0,102235;108167,0;108167,26461;33051,102235;108167,178210;183284,102235;108167,26461" o:connectangles="0,0,0,0,0,0,0,0,0,0"/>
                <o:lock v:ext="edit" verticies="t"/>
              </v:shape>
              <v:shape id="Freeform 16" o:spid="_x0000_s1038" style="position:absolute;left:18605;top:8932;width:1593;height:1981;visibility:visible;mso-wrap-style:square;v-text-anchor:top" coordsize="79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" path="m,c452,,452,,452,,673,,795,139,795,303v,164,-124,303,-343,303c161,606,161,606,161,606v,379,,379,,379c,985,,985,,985l,xm431,130v-270,,-270,,-270,c161,476,161,476,161,476v270,,270,,270,c547,476,629,406,629,303,629,199,547,130,431,130xe" fillcolor="black" stroked="f">
                <v:path arrowok="t" o:connecttype="custom" o:connectlocs="0,0;90619,0;159385,60945;90619,121889;32278,121889;32278,198120;0,198120;0,0;86409,26148;32278,26148;32278,95741;86409,95741;126105,60945;86409,26148" o:connectangles="0,0,0,0,0,0,0,0,0,0,0,0,0,0"/>
                <o:lock v:ext="edit" verticies="t"/>
              </v:shape>
              <v:shape id="Freeform 17" o:spid="_x0000_s1039" style="position:absolute;left:20560;top:8932;width:1594;height:1981;visibility:visible;mso-wrap-style:square;v-text-anchor:top" coordsize="79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" path="m,c452,,452,,452,,672,,794,139,794,303v,164,-124,303,-342,303c160,606,160,606,160,606v,379,,379,,379c,985,,985,,985l,xm431,130v-271,,-271,,-271,c160,476,160,476,160,476v271,,271,,271,c547,476,629,406,629,303,629,199,547,130,431,130xe" fillcolor="black" stroked="f">
                <v:path arrowok="t" o:connecttype="custom" o:connectlocs="0,0;90733,0;159385,60945;90733,121889;32118,121889;32118,198120;0,198120;0,0;86518,26148;32118,26148;32118,95741;86518,95741;126263,60945;86518,26148" o:connectangles="0,0,0,0,0,0,0,0,0,0,0,0,0,0"/>
                <o:lock v:ext="edit" verticies="t"/>
              </v:shape>
              <v:shape id="Freeform 18" o:spid="_x0000_s1040" style="position:absolute;left:22357;top:8879;width:2172;height:2045;visibility:visible;mso-wrap-style:square;v-text-anchor:top" coordsize="10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" path="m540,v320,,541,218,541,510c1081,803,860,1020,540,1020,220,1020,,803,,510,,218,220,,540,xm540,132c310,132,165,293,165,510v,216,145,379,375,379c767,889,915,726,915,510,915,293,767,132,540,132xe" fillcolor="black" stroked="f">
                <v:path arrowok="t" o:connecttype="custom" o:connectlocs="108485,0;217170,102235;108485,204470;0,102235;108485,0;108485,26461;33148,102235;108485,178210;183821,102235;108485,26461" o:connectangles="0,0,0,0,0,0,0,0,0,0"/>
                <o:lock v:ext="edit" verticies="t"/>
              </v:shape>
              <v:shape id="Freeform 19" o:spid="_x0000_s1041" style="position:absolute;left:24947;top:8932;width:1613;height:1981;visibility:visible;mso-wrap-style:square;v-text-anchor:top" coordsize="80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" path="m362,606v-201,,-201,,-201,c161,985,161,985,161,985,,985,,985,,985,,,,,,,452,,452,,452,,657,,797,121,797,303v,177,-131,272,-267,288c805,985,805,985,805,985v-187,,-187,,-187,l362,606xm431,130v-270,,-270,,-270,c161,476,161,476,161,476v270,,270,,270,c547,476,631,406,631,303,631,199,547,130,431,130xe" fillcolor="black" stroked="f">
                <v:path arrowok="t" o:connecttype="custom" o:connectlocs="72530,121889;32258,121889;32258,198120;0,198120;0,0;90563,0;159687,60945;106191,118872;161290,198120;123823,198120;72530,121889;86355,26148;32258,26148;32258,95741;86355,95741;126427,60945;86355,26148" o:connectangles="0,0,0,0,0,0,0,0,0,0,0,0,0,0,0,0,0"/>
                <o:lock v:ext="edit" verticies="t"/>
              </v:shape>
              <v:shape id="Freeform 20" o:spid="_x0000_s1042" style="position:absolute;left:26744;top:8932;width:1651;height:1981;visibility:visible;mso-wrap-style:square;v-text-anchor:top" coordsize="26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" path="m105,41l,41,,,260,r,41l156,41r,271l105,312r,-271xe" fillcolor="black" stroked="f">
                <v:path arrowok="t" o:connecttype="custom" o:connectlocs="66675,26035;0,26035;0,0;165100,0;165100,26035;99060,26035;99060,198120;66675,198120;66675,26035" o:connectangles="0,0,0,0,0,0,0,0,0"/>
              </v:shape>
              <v:shape id="Freeform 21" o:spid="_x0000_s1043" style="position:absolute;left:28753;top:8932;width:1810;height:2013;visibility:visible;mso-wrap-style:square;v-text-anchor:top" coordsize="902,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" path="m,c162,,162,,162,v,595,,595,,595c162,764,264,872,452,872v188,,288,-108,288,-277c740,,740,,740,,902,,902,,902,v,598,,598,,598c902,843,753,1003,452,1003,151,1003,,842,,600l,xe" fillcolor="black" stroked="f">
                <v:path arrowok="t" o:connecttype="custom" o:connectlocs="0,0;32503,0;32503,119412;90688,175004;148472,119412;148472,0;180975,0;180975,120014;90688,201295;0,120416;0,0" o:connectangles="0,0,0,0,0,0,0,0,0,0,0"/>
              </v:shape>
              <v:shape id="Freeform 22" o:spid="_x0000_s1044" style="position:absolute;left:31026;top:8932;width:1822;height:1981;visibility:visible;mso-wrap-style:square;v-text-anchor:top" coordsize="28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" path="m51,72r,240l,312,,,52,,237,234,237,r50,l287,312r-49,l51,72xe" fillcolor="black" stroked="f">
                <v:path arrowok="t" o:connecttype="custom" o:connectlocs="32385,45720;32385,198120;0,198120;0,0;33020,0;150495,148590;150495,0;182245,0;182245,198120;151130,198120;32385,45720" o:connectangles="0,0,0,0,0,0,0,0,0,0,0"/>
              </v:shape>
              <v:rect id="Rectangle 23" o:spid="_x0000_s1045" style="position:absolute;left:33351;top:8932;width:32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" fillcolor="black" stroked="f"/>
              <v:shape id="Freeform 24" o:spid="_x0000_s1046" style="position:absolute;left:33986;top:8932;width:1657;height:1981;visibility:visible;mso-wrap-style:square;v-text-anchor:top" coordsize="2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" path="m105,41l,41,,,261,r,41l156,41r,271l105,312r,-271xe" fillcolor="black" stroked="f">
                <v:path arrowok="t" o:connecttype="custom" o:connectlocs="66675,26035;0,26035;0,0;165735,0;165735,26035;99060,26035;99060,198120;66675,198120;66675,26035" o:connectangles="0,0,0,0,0,0,0,0,0"/>
              </v:shape>
              <v:rect id="Rectangle 25" o:spid="_x0000_s1047" style="position:absolute;left:35994;top:8932;width:31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" fillcolor="black" stroked="f"/>
              <v:shape id="Freeform 26" o:spid="_x0000_s1048" style="position:absolute;left:36787;top:8932;width:1448;height:1981;visibility:visible;mso-wrap-style:square;v-text-anchor:top" coordsize="22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" path="m,l228,r,41l51,41r,91l224,132r,41l51,173r,98l228,271r,41l,312,,xe" fillcolor="black" stroked="f">
                <v:path arrowok="t" o:connecttype="custom" o:connectlocs="0,0;144780,0;144780,26035;32385,26035;32385,83820;142240,83820;142240,109855;32385,109855;32385,172085;144780,172085;144780,198120;0,198120;0,0" o:connectangles="0,0,0,0,0,0,0,0,0,0,0,0,0"/>
              </v:shape>
              <v:shape id="Freeform 27" o:spid="_x0000_s1049" style="position:absolute;left:38531;top:8879;width:1664;height:2045;visibility:visible;mso-wrap-style:square;v-text-anchor:top" coordsize="82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" path="m92,748v72,74,188,139,337,139c603,887,664,805,664,734,664,631,542,601,405,569,233,527,34,482,34,281,34,118,190,,413,,579,,709,49,804,137,711,247,711,247,711,247,629,167,516,131,400,131v-119,,-201,57,-201,139c199,359,315,387,449,418v175,43,379,93,379,303c828,875,712,1018,423,1018,231,1018,92,955,,861l92,748xe" fillcolor="black" stroked="f">
                <v:path arrowok="t" o:connecttype="custom" o:connectlocs="18486,150239;86199,178158;133417,147427;81377,114286;6832,56440;82984,0;161548,27517;142861,49611;80372,26312;39985,54231;90218,83957;166370,144816;84993,204470;0,172936;18486,150239" o:connectangles="0,0,0,0,0,0,0,0,0,0,0,0,0,0,0"/>
              </v:shape>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2C59" w14:textId="77777777" w:rsidR="00C722D9" w:rsidRDefault="007B7986">
    <w:pPr>
      <w:pStyle w:val="Voettekst"/>
    </w:pPr>
    <w:r>
      <w:rPr>
        <w:lang w:val="en-US"/>
      </w:rPr>
      <mc:AlternateContent>
        <mc:Choice Requires="wps">
          <w:drawing>
            <wp:anchor distT="0" distB="0" distL="114300" distR="114300" simplePos="0" relativeHeight="251695104" behindDoc="0" locked="0" layoutInCell="1" allowOverlap="1" wp14:anchorId="08BF9698" wp14:editId="3900F2DA">
              <wp:simplePos x="0" y="0"/>
              <wp:positionH relativeFrom="column">
                <wp:posOffset>1778876</wp:posOffset>
              </wp:positionH>
              <wp:positionV relativeFrom="paragraph">
                <wp:posOffset>-183282</wp:posOffset>
              </wp:positionV>
              <wp:extent cx="2148559" cy="564094"/>
              <wp:effectExtent l="0" t="0" r="6350" b="7620"/>
              <wp:wrapNone/>
              <wp:docPr id="843931333" name="Text Box 6"/>
              <wp:cNvGraphicFramePr/>
              <a:graphic xmlns:a="http://schemas.openxmlformats.org/drawingml/2006/main">
                <a:graphicData uri="http://schemas.microsoft.com/office/word/2010/wordprocessingShape">
                  <wps:wsp>
                    <wps:cNvSpPr txBox="1"/>
                    <wps:spPr>
                      <a:xfrm>
                        <a:off x="0" y="0"/>
                        <a:ext cx="2148559" cy="564094"/>
                      </a:xfrm>
                      <a:prstGeom prst="rect">
                        <a:avLst/>
                      </a:prstGeom>
                      <a:noFill/>
                      <a:ln w="6350">
                        <a:noFill/>
                      </a:ln>
                    </wps:spPr>
                    <wps:txbx>
                      <w:txbxContent>
                        <w:tbl>
                          <w:tblPr>
                            <w:tblStyle w:val="SLTableClean"/>
                            <w:tblW w:w="0" w:type="auto"/>
                            <w:tblLayout w:type="fixed"/>
                            <w:tblLook w:val="04A0" w:firstRow="1" w:lastRow="0" w:firstColumn="1" w:lastColumn="0" w:noHBand="0" w:noVBand="1"/>
                          </w:tblPr>
                          <w:tblGrid>
                            <w:gridCol w:w="1559"/>
                            <w:gridCol w:w="1361"/>
                            <w:gridCol w:w="1559"/>
                          </w:tblGrid>
                          <w:tr w:rsidR="001B4DB7" w14:paraId="17CA8CB5" w14:textId="77777777" w:rsidTr="001B4DB7">
                            <w:tc>
                              <w:tcPr>
                                <w:tcW w:w="1559" w:type="dxa"/>
                                <w:vAlign w:val="bottom"/>
                              </w:tcPr>
                              <w:p w14:paraId="73FEF0FB" w14:textId="77777777" w:rsidR="007B7986" w:rsidRPr="001B4DB7" w:rsidRDefault="007B7986" w:rsidP="001B4DB7">
                                <w:pPr>
                                  <w:pStyle w:val="NAW"/>
                                  <w:rPr>
                                    <w:rStyle w:val="Zwaar"/>
                                  </w:rPr>
                                </w:pPr>
                                <w:r w:rsidRPr="001B4DB7">
                                  <w:rPr>
                                    <w:rStyle w:val="Zwaar"/>
                                  </w:rPr>
                                  <w:t>Eindhoven</w:t>
                                </w:r>
                              </w:p>
                              <w:p w14:paraId="166FB5C9" w14:textId="77777777" w:rsidR="007B7986" w:rsidRDefault="007B7986" w:rsidP="001B4DB7">
                                <w:pPr>
                                  <w:pStyle w:val="NAW"/>
                                </w:pPr>
                                <w:r>
                                  <w:t>Torenallee 75</w:t>
                                </w:r>
                              </w:p>
                              <w:p w14:paraId="569DA960" w14:textId="77777777" w:rsidR="007B7986" w:rsidRDefault="007B7986" w:rsidP="001B4DB7">
                                <w:pPr>
                                  <w:pStyle w:val="NAW"/>
                                </w:pPr>
                                <w:r>
                                  <w:t>Postbus 872</w:t>
                                </w:r>
                              </w:p>
                              <w:p w14:paraId="79779B0B" w14:textId="77777777" w:rsidR="007B7986" w:rsidRDefault="007B7986" w:rsidP="001B4DB7">
                                <w:pPr>
                                  <w:pStyle w:val="NAW"/>
                                </w:pPr>
                                <w:r>
                                  <w:t>5600 AW Eindhoven</w:t>
                                </w:r>
                              </w:p>
                              <w:p w14:paraId="7C83E6A9" w14:textId="77777777" w:rsidR="007B7986" w:rsidRDefault="008356F4" w:rsidP="001B4DB7">
                                <w:pPr>
                                  <w:pStyle w:val="NAW"/>
                                </w:pPr>
                                <w:r w:rsidRPr="008356F4">
                                  <w:t>040-2591391</w:t>
                                </w:r>
                              </w:p>
                            </w:tc>
                            <w:tc>
                              <w:tcPr>
                                <w:tcW w:w="1361" w:type="dxa"/>
                                <w:vAlign w:val="bottom"/>
                              </w:tcPr>
                              <w:p w14:paraId="6B34D05C" w14:textId="77777777" w:rsidR="007B7986" w:rsidRPr="001B4DB7" w:rsidRDefault="007B7986" w:rsidP="001B4DB7">
                                <w:pPr>
                                  <w:pStyle w:val="NAW"/>
                                  <w:rPr>
                                    <w:rStyle w:val="Zwaar"/>
                                  </w:rPr>
                                </w:pPr>
                                <w:r w:rsidRPr="001B4DB7">
                                  <w:rPr>
                                    <w:rStyle w:val="Zwaar"/>
                                  </w:rPr>
                                  <w:t>Boxtel</w:t>
                                </w:r>
                              </w:p>
                              <w:p w14:paraId="642A5A12" w14:textId="77777777" w:rsidR="007B7986" w:rsidRDefault="007B7986" w:rsidP="001B4DB7">
                                <w:pPr>
                                  <w:pStyle w:val="NAW"/>
                                </w:pPr>
                                <w:r>
                                  <w:t>Burgakker 17</w:t>
                                </w:r>
                              </w:p>
                              <w:p w14:paraId="47CE6018" w14:textId="77777777" w:rsidR="007B7986" w:rsidRDefault="007B7986" w:rsidP="001B4DB7">
                                <w:pPr>
                                  <w:pStyle w:val="NAW"/>
                                </w:pPr>
                                <w:r>
                                  <w:t>Postbus 120</w:t>
                                </w:r>
                              </w:p>
                              <w:p w14:paraId="534966B6" w14:textId="77777777" w:rsidR="007B7986" w:rsidRDefault="007B7986" w:rsidP="001B4DB7">
                                <w:pPr>
                                  <w:pStyle w:val="NAW"/>
                                </w:pPr>
                                <w:r>
                                  <w:t>5280 AC Boxtel</w:t>
                                </w:r>
                              </w:p>
                              <w:p w14:paraId="41F646D5" w14:textId="77777777" w:rsidR="007B7986" w:rsidRDefault="008356F4" w:rsidP="001B4DB7">
                                <w:pPr>
                                  <w:pStyle w:val="NAW"/>
                                </w:pPr>
                                <w:r w:rsidRPr="008356F4">
                                  <w:t>0411-672270</w:t>
                                </w:r>
                              </w:p>
                            </w:tc>
                            <w:tc>
                              <w:tcPr>
                                <w:tcW w:w="1559" w:type="dxa"/>
                                <w:vAlign w:val="bottom"/>
                              </w:tcPr>
                              <w:p w14:paraId="200836BE" w14:textId="77777777" w:rsidR="001B4DB7" w:rsidRPr="001B4DB7" w:rsidRDefault="001B4DB7" w:rsidP="001B4DB7">
                                <w:pPr>
                                  <w:pStyle w:val="NAW"/>
                                  <w:rPr>
                                    <w:rStyle w:val="Zwaar"/>
                                  </w:rPr>
                                </w:pPr>
                                <w:r w:rsidRPr="001B4DB7">
                                  <w:rPr>
                                    <w:rStyle w:val="Zwaar"/>
                                  </w:rPr>
                                  <w:t>sintlucas.nl</w:t>
                                </w:r>
                              </w:p>
                              <w:p w14:paraId="7628D6EF" w14:textId="77777777" w:rsidR="007B7986" w:rsidRDefault="001B4DB7" w:rsidP="001B4DB7">
                                <w:pPr>
                                  <w:pStyle w:val="NAW"/>
                                </w:pPr>
                                <w:r w:rsidRPr="001B4DB7">
                                  <w:rPr>
                                    <w:rStyle w:val="Zwaar"/>
                                  </w:rPr>
                                  <w:t>info@sintlucas.nl</w:t>
                                </w:r>
                              </w:p>
                            </w:tc>
                          </w:tr>
                        </w:tbl>
                        <w:p w14:paraId="5084B539" w14:textId="77777777" w:rsidR="007B7986" w:rsidRDefault="007B7986" w:rsidP="001B4DB7">
                          <w:pPr>
                            <w:pStyle w:val="NAW"/>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BF9698" id="_x0000_t202" coordsize="21600,21600" o:spt="202" path="m,l,21600r21600,l21600,xe">
              <v:stroke joinstyle="miter"/>
              <v:path gradientshapeok="t" o:connecttype="rect"/>
            </v:shapetype>
            <v:shape id="Text Box 6" o:spid="_x0000_s1026" type="#_x0000_t202" style="position:absolute;margin-left:140.05pt;margin-top:-14.45pt;width:169.2pt;height:44.4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" filled="f" stroked="f" strokeweight=".5pt">
              <v:textbox inset="0,0,0,0">
                <w:txbxContent>
                  <w:tbl>
                    <w:tblPr>
                      <w:tblStyle w:val="SLTableClean"/>
                      <w:tblW w:w="0" w:type="auto"/>
                      <w:tblLayout w:type="fixed"/>
                      <w:tblLook w:val="04A0" w:firstRow="1" w:lastRow="0" w:firstColumn="1" w:lastColumn="0" w:noHBand="0" w:noVBand="1"/>
                    </w:tblPr>
                    <w:tblGrid>
                      <w:gridCol w:w="1559"/>
                      <w:gridCol w:w="1361"/>
                      <w:gridCol w:w="1559"/>
                    </w:tblGrid>
                    <w:tr w:rsidR="001B4DB7" w14:paraId="17CA8CB5" w14:textId="77777777" w:rsidTr="001B4DB7">
                      <w:tc>
                        <w:tcPr>
                          <w:tcW w:w="1559" w:type="dxa"/>
                          <w:vAlign w:val="bottom"/>
                        </w:tcPr>
                        <w:p w14:paraId="73FEF0FB" w14:textId="77777777" w:rsidR="007B7986" w:rsidRPr="001B4DB7" w:rsidRDefault="007B7986" w:rsidP="001B4DB7">
                          <w:pPr>
                            <w:pStyle w:val="NAW"/>
                            <w:rPr>
                              <w:rStyle w:val="Zwaar"/>
                            </w:rPr>
                          </w:pPr>
                          <w:r w:rsidRPr="001B4DB7">
                            <w:rPr>
                              <w:rStyle w:val="Zwaar"/>
                            </w:rPr>
                            <w:t>Eindhoven</w:t>
                          </w:r>
                        </w:p>
                        <w:p w14:paraId="166FB5C9" w14:textId="77777777" w:rsidR="007B7986" w:rsidRDefault="007B7986" w:rsidP="001B4DB7">
                          <w:pPr>
                            <w:pStyle w:val="NAW"/>
                          </w:pPr>
                          <w:r>
                            <w:t>Torenallee 75</w:t>
                          </w:r>
                        </w:p>
                        <w:p w14:paraId="569DA960" w14:textId="77777777" w:rsidR="007B7986" w:rsidRDefault="007B7986" w:rsidP="001B4DB7">
                          <w:pPr>
                            <w:pStyle w:val="NAW"/>
                          </w:pPr>
                          <w:r>
                            <w:t>Postbus 872</w:t>
                          </w:r>
                        </w:p>
                        <w:p w14:paraId="79779B0B" w14:textId="77777777" w:rsidR="007B7986" w:rsidRDefault="007B7986" w:rsidP="001B4DB7">
                          <w:pPr>
                            <w:pStyle w:val="NAW"/>
                          </w:pPr>
                          <w:r>
                            <w:t>5600 AW Eindhoven</w:t>
                          </w:r>
                        </w:p>
                        <w:p w14:paraId="7C83E6A9" w14:textId="77777777" w:rsidR="007B7986" w:rsidRDefault="008356F4" w:rsidP="001B4DB7">
                          <w:pPr>
                            <w:pStyle w:val="NAW"/>
                          </w:pPr>
                          <w:r w:rsidRPr="008356F4">
                            <w:t>040-2591391</w:t>
                          </w:r>
                        </w:p>
                      </w:tc>
                      <w:tc>
                        <w:tcPr>
                          <w:tcW w:w="1361" w:type="dxa"/>
                          <w:vAlign w:val="bottom"/>
                        </w:tcPr>
                        <w:p w14:paraId="6B34D05C" w14:textId="77777777" w:rsidR="007B7986" w:rsidRPr="001B4DB7" w:rsidRDefault="007B7986" w:rsidP="001B4DB7">
                          <w:pPr>
                            <w:pStyle w:val="NAW"/>
                            <w:rPr>
                              <w:rStyle w:val="Zwaar"/>
                            </w:rPr>
                          </w:pPr>
                          <w:r w:rsidRPr="001B4DB7">
                            <w:rPr>
                              <w:rStyle w:val="Zwaar"/>
                            </w:rPr>
                            <w:t>Boxtel</w:t>
                          </w:r>
                        </w:p>
                        <w:p w14:paraId="642A5A12" w14:textId="77777777" w:rsidR="007B7986" w:rsidRDefault="007B7986" w:rsidP="001B4DB7">
                          <w:pPr>
                            <w:pStyle w:val="NAW"/>
                          </w:pPr>
                          <w:r>
                            <w:t>Burgakker 17</w:t>
                          </w:r>
                        </w:p>
                        <w:p w14:paraId="47CE6018" w14:textId="77777777" w:rsidR="007B7986" w:rsidRDefault="007B7986" w:rsidP="001B4DB7">
                          <w:pPr>
                            <w:pStyle w:val="NAW"/>
                          </w:pPr>
                          <w:r>
                            <w:t>Postbus 120</w:t>
                          </w:r>
                        </w:p>
                        <w:p w14:paraId="534966B6" w14:textId="77777777" w:rsidR="007B7986" w:rsidRDefault="007B7986" w:rsidP="001B4DB7">
                          <w:pPr>
                            <w:pStyle w:val="NAW"/>
                          </w:pPr>
                          <w:r>
                            <w:t>5280 AC Boxtel</w:t>
                          </w:r>
                        </w:p>
                        <w:p w14:paraId="41F646D5" w14:textId="77777777" w:rsidR="007B7986" w:rsidRDefault="008356F4" w:rsidP="001B4DB7">
                          <w:pPr>
                            <w:pStyle w:val="NAW"/>
                          </w:pPr>
                          <w:r w:rsidRPr="008356F4">
                            <w:t>0411-672270</w:t>
                          </w:r>
                        </w:p>
                      </w:tc>
                      <w:tc>
                        <w:tcPr>
                          <w:tcW w:w="1559" w:type="dxa"/>
                          <w:vAlign w:val="bottom"/>
                        </w:tcPr>
                        <w:p w14:paraId="200836BE" w14:textId="77777777" w:rsidR="001B4DB7" w:rsidRPr="001B4DB7" w:rsidRDefault="001B4DB7" w:rsidP="001B4DB7">
                          <w:pPr>
                            <w:pStyle w:val="NAW"/>
                            <w:rPr>
                              <w:rStyle w:val="Zwaar"/>
                            </w:rPr>
                          </w:pPr>
                          <w:r w:rsidRPr="001B4DB7">
                            <w:rPr>
                              <w:rStyle w:val="Zwaar"/>
                            </w:rPr>
                            <w:t>sintlucas.nl</w:t>
                          </w:r>
                        </w:p>
                        <w:p w14:paraId="7628D6EF" w14:textId="77777777" w:rsidR="007B7986" w:rsidRDefault="001B4DB7" w:rsidP="001B4DB7">
                          <w:pPr>
                            <w:pStyle w:val="NAW"/>
                          </w:pPr>
                          <w:r w:rsidRPr="001B4DB7">
                            <w:rPr>
                              <w:rStyle w:val="Zwaar"/>
                            </w:rPr>
                            <w:t>info@sintlucas.nl</w:t>
                          </w:r>
                        </w:p>
                      </w:tc>
                    </w:tr>
                  </w:tbl>
                  <w:p w14:paraId="5084B539" w14:textId="77777777" w:rsidR="007B7986" w:rsidRDefault="007B7986" w:rsidP="001B4DB7">
                    <w:pPr>
                      <w:pStyle w:val="NAW"/>
                    </w:pPr>
                  </w:p>
                </w:txbxContent>
              </v:textbox>
            </v:shape>
          </w:pict>
        </mc:Fallback>
      </mc:AlternateContent>
    </w:r>
    <w:r>
      <w:rPr>
        <w:lang w:val="en-US"/>
      </w:rPr>
      <mc:AlternateContent>
        <mc:Choice Requires="wps">
          <w:drawing>
            <wp:anchor distT="0" distB="0" distL="114300" distR="114300" simplePos="0" relativeHeight="251659263" behindDoc="0" locked="1" layoutInCell="1" allowOverlap="1" wp14:anchorId="7471606C" wp14:editId="3C8CF729">
              <wp:simplePos x="0" y="0"/>
              <wp:positionH relativeFrom="page">
                <wp:align>left</wp:align>
              </wp:positionH>
              <wp:positionV relativeFrom="page">
                <wp:align>bottom</wp:align>
              </wp:positionV>
              <wp:extent cx="2520000" cy="745200"/>
              <wp:effectExtent l="0" t="0" r="0" b="0"/>
              <wp:wrapNone/>
              <wp:docPr id="767044921" name="Rectangle 5"/>
              <wp:cNvGraphicFramePr/>
              <a:graphic xmlns:a="http://schemas.openxmlformats.org/drawingml/2006/main">
                <a:graphicData uri="http://schemas.microsoft.com/office/word/2010/wordprocessingShape">
                  <wps:wsp>
                    <wps:cNvSpPr/>
                    <wps:spPr>
                      <a:xfrm>
                        <a:off x="0" y="0"/>
                        <a:ext cx="2520000" cy="745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62222" id="Rectangle 5" o:spid="_x0000_s1026" style="position:absolute;margin-left:0;margin-top:0;width:198.45pt;height:58.7pt;z-index:25165926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" fillcolor="#f60 [3204]" stroked="f" strokeweight="1pt">
              <w10:wrap anchorx="page" anchory="page"/>
              <w10:anchorlock/>
            </v:rect>
          </w:pict>
        </mc:Fallback>
      </mc:AlternateContent>
    </w:r>
    <w:r>
      <w:rPr>
        <w:lang w:val="en-US"/>
      </w:rPr>
      <mc:AlternateContent>
        <mc:Choice Requires="wpg">
          <w:drawing>
            <wp:anchor distT="0" distB="0" distL="114300" distR="114300" simplePos="0" relativeHeight="251694080" behindDoc="0" locked="1" layoutInCell="1" allowOverlap="1" wp14:anchorId="06F2B757" wp14:editId="2870371C">
              <wp:simplePos x="0" y="0"/>
              <wp:positionH relativeFrom="page">
                <wp:posOffset>672465</wp:posOffset>
              </wp:positionH>
              <wp:positionV relativeFrom="page">
                <wp:posOffset>10149205</wp:posOffset>
              </wp:positionV>
              <wp:extent cx="1281600" cy="244800"/>
              <wp:effectExtent l="0" t="0" r="0" b="3175"/>
              <wp:wrapNone/>
              <wp:docPr id="1356967110"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600" cy="244800"/>
                        <a:chOff x="0" y="0"/>
                        <a:chExt cx="5688117" cy="1094553"/>
                      </a:xfrm>
                    </wpg:grpSpPr>
                    <wps:wsp>
                      <wps:cNvPr id="1042877914" name="Freeform 5"/>
                      <wps:cNvSpPr>
                        <a:spLocks noEditPoints="1"/>
                      </wps:cNvSpPr>
                      <wps:spPr bwMode="auto">
                        <a:xfrm>
                          <a:off x="2378497" y="21142"/>
                          <a:ext cx="3309620" cy="672465"/>
                        </a:xfrm>
                        <a:custGeom>
                          <a:avLst/>
                          <a:gdLst>
                            <a:gd name="T0" fmla="*/ 15029 w 16497"/>
                            <a:gd name="T1" fmla="*/ 3346 h 3346"/>
                            <a:gd name="T2" fmla="*/ 16497 w 16497"/>
                            <a:gd name="T3" fmla="*/ 2265 h 3346"/>
                            <a:gd name="T4" fmla="*/ 14507 w 16497"/>
                            <a:gd name="T5" fmla="*/ 965 h 3346"/>
                            <a:gd name="T6" fmla="*/ 14887 w 16497"/>
                            <a:gd name="T7" fmla="*/ 742 h 3346"/>
                            <a:gd name="T8" fmla="*/ 15916 w 16497"/>
                            <a:gd name="T9" fmla="*/ 1082 h 3346"/>
                            <a:gd name="T10" fmla="*/ 16412 w 16497"/>
                            <a:gd name="T11" fmla="*/ 456 h 3346"/>
                            <a:gd name="T12" fmla="*/ 14982 w 16497"/>
                            <a:gd name="T13" fmla="*/ 5 h 3346"/>
                            <a:gd name="T14" fmla="*/ 13583 w 16497"/>
                            <a:gd name="T15" fmla="*/ 1033 h 3346"/>
                            <a:gd name="T16" fmla="*/ 15573 w 16497"/>
                            <a:gd name="T17" fmla="*/ 2352 h 3346"/>
                            <a:gd name="T18" fmla="*/ 15077 w 16497"/>
                            <a:gd name="T19" fmla="*/ 2609 h 3346"/>
                            <a:gd name="T20" fmla="*/ 13947 w 16497"/>
                            <a:gd name="T21" fmla="*/ 2182 h 3346"/>
                            <a:gd name="T22" fmla="*/ 13467 w 16497"/>
                            <a:gd name="T23" fmla="*/ 2832 h 3346"/>
                            <a:gd name="T24" fmla="*/ 15029 w 16497"/>
                            <a:gd name="T25" fmla="*/ 3346 h 3346"/>
                            <a:gd name="T26" fmla="*/ 12020 w 16497"/>
                            <a:gd name="T27" fmla="*/ 2095 h 3346"/>
                            <a:gd name="T28" fmla="*/ 11128 w 16497"/>
                            <a:gd name="T29" fmla="*/ 2095 h 3346"/>
                            <a:gd name="T30" fmla="*/ 11577 w 16497"/>
                            <a:gd name="T31" fmla="*/ 878 h 3346"/>
                            <a:gd name="T32" fmla="*/ 12020 w 16497"/>
                            <a:gd name="T33" fmla="*/ 2095 h 3346"/>
                            <a:gd name="T34" fmla="*/ 13472 w 16497"/>
                            <a:gd name="T35" fmla="*/ 3288 h 3346"/>
                            <a:gd name="T36" fmla="*/ 12147 w 16497"/>
                            <a:gd name="T37" fmla="*/ 54 h 3346"/>
                            <a:gd name="T38" fmla="*/ 11001 w 16497"/>
                            <a:gd name="T39" fmla="*/ 54 h 3346"/>
                            <a:gd name="T40" fmla="*/ 9676 w 16497"/>
                            <a:gd name="T41" fmla="*/ 3288 h 3346"/>
                            <a:gd name="T42" fmla="*/ 10706 w 16497"/>
                            <a:gd name="T43" fmla="*/ 3288 h 3346"/>
                            <a:gd name="T44" fmla="*/ 10880 w 16497"/>
                            <a:gd name="T45" fmla="*/ 2822 h 3346"/>
                            <a:gd name="T46" fmla="*/ 12268 w 16497"/>
                            <a:gd name="T47" fmla="*/ 2822 h 3346"/>
                            <a:gd name="T48" fmla="*/ 12442 w 16497"/>
                            <a:gd name="T49" fmla="*/ 3288 h 3346"/>
                            <a:gd name="T50" fmla="*/ 13472 w 16497"/>
                            <a:gd name="T51" fmla="*/ 3288 h 3346"/>
                            <a:gd name="T52" fmla="*/ 8183 w 16497"/>
                            <a:gd name="T53" fmla="*/ 3346 h 3346"/>
                            <a:gd name="T54" fmla="*/ 9719 w 16497"/>
                            <a:gd name="T55" fmla="*/ 2478 h 3346"/>
                            <a:gd name="T56" fmla="*/ 8937 w 16497"/>
                            <a:gd name="T57" fmla="*/ 2139 h 3346"/>
                            <a:gd name="T58" fmla="*/ 8183 w 16497"/>
                            <a:gd name="T59" fmla="*/ 2609 h 3346"/>
                            <a:gd name="T60" fmla="*/ 7201 w 16497"/>
                            <a:gd name="T61" fmla="*/ 1673 h 3346"/>
                            <a:gd name="T62" fmla="*/ 8183 w 16497"/>
                            <a:gd name="T63" fmla="*/ 737 h 3346"/>
                            <a:gd name="T64" fmla="*/ 8937 w 16497"/>
                            <a:gd name="T65" fmla="*/ 1208 h 3346"/>
                            <a:gd name="T66" fmla="*/ 9719 w 16497"/>
                            <a:gd name="T67" fmla="*/ 863 h 3346"/>
                            <a:gd name="T68" fmla="*/ 8183 w 16497"/>
                            <a:gd name="T69" fmla="*/ 0 h 3346"/>
                            <a:gd name="T70" fmla="*/ 6277 w 16497"/>
                            <a:gd name="T71" fmla="*/ 1673 h 3346"/>
                            <a:gd name="T72" fmla="*/ 8183 w 16497"/>
                            <a:gd name="T73" fmla="*/ 3346 h 3346"/>
                            <a:gd name="T74" fmla="*/ 4244 w 16497"/>
                            <a:gd name="T75" fmla="*/ 3346 h 3346"/>
                            <a:gd name="T76" fmla="*/ 5902 w 16497"/>
                            <a:gd name="T77" fmla="*/ 1974 h 3346"/>
                            <a:gd name="T78" fmla="*/ 5902 w 16497"/>
                            <a:gd name="T79" fmla="*/ 54 h 3346"/>
                            <a:gd name="T80" fmla="*/ 4983 w 16497"/>
                            <a:gd name="T81" fmla="*/ 54 h 3346"/>
                            <a:gd name="T82" fmla="*/ 4983 w 16497"/>
                            <a:gd name="T83" fmla="*/ 1950 h 3346"/>
                            <a:gd name="T84" fmla="*/ 4244 w 16497"/>
                            <a:gd name="T85" fmla="*/ 2609 h 3346"/>
                            <a:gd name="T86" fmla="*/ 3500 w 16497"/>
                            <a:gd name="T87" fmla="*/ 1950 h 3346"/>
                            <a:gd name="T88" fmla="*/ 3500 w 16497"/>
                            <a:gd name="T89" fmla="*/ 54 h 3346"/>
                            <a:gd name="T90" fmla="*/ 2576 w 16497"/>
                            <a:gd name="T91" fmla="*/ 54 h 3346"/>
                            <a:gd name="T92" fmla="*/ 2576 w 16497"/>
                            <a:gd name="T93" fmla="*/ 1979 h 3346"/>
                            <a:gd name="T94" fmla="*/ 4244 w 16497"/>
                            <a:gd name="T95" fmla="*/ 3346 h 3346"/>
                            <a:gd name="T96" fmla="*/ 2323 w 16497"/>
                            <a:gd name="T97" fmla="*/ 3288 h 3346"/>
                            <a:gd name="T98" fmla="*/ 2323 w 16497"/>
                            <a:gd name="T99" fmla="*/ 2561 h 3346"/>
                            <a:gd name="T100" fmla="*/ 908 w 16497"/>
                            <a:gd name="T101" fmla="*/ 2561 h 3346"/>
                            <a:gd name="T102" fmla="*/ 908 w 16497"/>
                            <a:gd name="T103" fmla="*/ 54 h 3346"/>
                            <a:gd name="T104" fmla="*/ 0 w 16497"/>
                            <a:gd name="T105" fmla="*/ 54 h 3346"/>
                            <a:gd name="T106" fmla="*/ 0 w 16497"/>
                            <a:gd name="T107" fmla="*/ 3288 h 3346"/>
                            <a:gd name="T108" fmla="*/ 2323 w 16497"/>
                            <a:gd name="T109" fmla="*/ 3288 h 3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497" h="3346">
                              <a:moveTo>
                                <a:pt x="15029" y="3346"/>
                              </a:moveTo>
                              <a:cubicBezTo>
                                <a:pt x="15974" y="3346"/>
                                <a:pt x="16497" y="2915"/>
                                <a:pt x="16497" y="2265"/>
                              </a:cubicBezTo>
                              <a:cubicBezTo>
                                <a:pt x="16497" y="1062"/>
                                <a:pt x="14507" y="1363"/>
                                <a:pt x="14507" y="965"/>
                              </a:cubicBezTo>
                              <a:cubicBezTo>
                                <a:pt x="14507" y="825"/>
                                <a:pt x="14623" y="742"/>
                                <a:pt x="14887" y="742"/>
                              </a:cubicBezTo>
                              <a:cubicBezTo>
                                <a:pt x="15235" y="742"/>
                                <a:pt x="15620" y="854"/>
                                <a:pt x="15916" y="1082"/>
                              </a:cubicBezTo>
                              <a:cubicBezTo>
                                <a:pt x="16412" y="456"/>
                                <a:pt x="16412" y="456"/>
                                <a:pt x="16412" y="456"/>
                              </a:cubicBezTo>
                              <a:cubicBezTo>
                                <a:pt x="16037" y="160"/>
                                <a:pt x="15547" y="5"/>
                                <a:pt x="14982" y="5"/>
                              </a:cubicBezTo>
                              <a:cubicBezTo>
                                <a:pt x="14079" y="5"/>
                                <a:pt x="13583" y="490"/>
                                <a:pt x="13583" y="1033"/>
                              </a:cubicBezTo>
                              <a:cubicBezTo>
                                <a:pt x="13583" y="2279"/>
                                <a:pt x="15573" y="1925"/>
                                <a:pt x="15573" y="2352"/>
                              </a:cubicBezTo>
                              <a:cubicBezTo>
                                <a:pt x="15573" y="2512"/>
                                <a:pt x="15383" y="2609"/>
                                <a:pt x="15077" y="2609"/>
                              </a:cubicBezTo>
                              <a:cubicBezTo>
                                <a:pt x="14591" y="2609"/>
                                <a:pt x="14200" y="2415"/>
                                <a:pt x="13947" y="2182"/>
                              </a:cubicBezTo>
                              <a:cubicBezTo>
                                <a:pt x="13467" y="2832"/>
                                <a:pt x="13467" y="2832"/>
                                <a:pt x="13467" y="2832"/>
                              </a:cubicBezTo>
                              <a:cubicBezTo>
                                <a:pt x="13820" y="3138"/>
                                <a:pt x="14316" y="3346"/>
                                <a:pt x="15029" y="3346"/>
                              </a:cubicBezTo>
                              <a:moveTo>
                                <a:pt x="12020" y="2095"/>
                              </a:moveTo>
                              <a:cubicBezTo>
                                <a:pt x="11128" y="2095"/>
                                <a:pt x="11128" y="2095"/>
                                <a:pt x="11128" y="2095"/>
                              </a:cubicBezTo>
                              <a:cubicBezTo>
                                <a:pt x="11577" y="878"/>
                                <a:pt x="11577" y="878"/>
                                <a:pt x="11577" y="878"/>
                              </a:cubicBezTo>
                              <a:cubicBezTo>
                                <a:pt x="12020" y="2095"/>
                                <a:pt x="12020" y="2095"/>
                                <a:pt x="12020" y="2095"/>
                              </a:cubicBezTo>
                              <a:close/>
                              <a:moveTo>
                                <a:pt x="13472" y="3288"/>
                              </a:moveTo>
                              <a:cubicBezTo>
                                <a:pt x="12147" y="54"/>
                                <a:pt x="12147" y="54"/>
                                <a:pt x="12147" y="54"/>
                              </a:cubicBezTo>
                              <a:cubicBezTo>
                                <a:pt x="11001" y="54"/>
                                <a:pt x="11001" y="54"/>
                                <a:pt x="11001" y="54"/>
                              </a:cubicBezTo>
                              <a:cubicBezTo>
                                <a:pt x="9676" y="3288"/>
                                <a:pt x="9676" y="3288"/>
                                <a:pt x="9676" y="3288"/>
                              </a:cubicBezTo>
                              <a:cubicBezTo>
                                <a:pt x="10706" y="3288"/>
                                <a:pt x="10706" y="3288"/>
                                <a:pt x="10706" y="3288"/>
                              </a:cubicBezTo>
                              <a:cubicBezTo>
                                <a:pt x="10880" y="2822"/>
                                <a:pt x="10880" y="2822"/>
                                <a:pt x="10880" y="2822"/>
                              </a:cubicBezTo>
                              <a:cubicBezTo>
                                <a:pt x="12268" y="2822"/>
                                <a:pt x="12268" y="2822"/>
                                <a:pt x="12268" y="2822"/>
                              </a:cubicBezTo>
                              <a:cubicBezTo>
                                <a:pt x="12442" y="3288"/>
                                <a:pt x="12442" y="3288"/>
                                <a:pt x="12442" y="3288"/>
                              </a:cubicBezTo>
                              <a:cubicBezTo>
                                <a:pt x="13472" y="3288"/>
                                <a:pt x="13472" y="3288"/>
                                <a:pt x="13472" y="3288"/>
                              </a:cubicBezTo>
                              <a:close/>
                              <a:moveTo>
                                <a:pt x="8183" y="3346"/>
                              </a:moveTo>
                              <a:cubicBezTo>
                                <a:pt x="9032" y="3346"/>
                                <a:pt x="9492" y="2890"/>
                                <a:pt x="9719" y="2478"/>
                              </a:cubicBezTo>
                              <a:cubicBezTo>
                                <a:pt x="8937" y="2139"/>
                                <a:pt x="8937" y="2139"/>
                                <a:pt x="8937" y="2139"/>
                              </a:cubicBezTo>
                              <a:cubicBezTo>
                                <a:pt x="8821" y="2396"/>
                                <a:pt x="8520" y="2609"/>
                                <a:pt x="8183" y="2609"/>
                              </a:cubicBezTo>
                              <a:cubicBezTo>
                                <a:pt x="7607" y="2609"/>
                                <a:pt x="7201" y="2202"/>
                                <a:pt x="7201" y="1673"/>
                              </a:cubicBezTo>
                              <a:cubicBezTo>
                                <a:pt x="7201" y="1140"/>
                                <a:pt x="7607" y="737"/>
                                <a:pt x="8183" y="737"/>
                              </a:cubicBezTo>
                              <a:cubicBezTo>
                                <a:pt x="8520" y="737"/>
                                <a:pt x="8821" y="951"/>
                                <a:pt x="8937" y="1208"/>
                              </a:cubicBezTo>
                              <a:cubicBezTo>
                                <a:pt x="9719" y="863"/>
                                <a:pt x="9719" y="863"/>
                                <a:pt x="9719" y="863"/>
                              </a:cubicBezTo>
                              <a:cubicBezTo>
                                <a:pt x="9492" y="442"/>
                                <a:pt x="9032" y="0"/>
                                <a:pt x="8183" y="0"/>
                              </a:cubicBezTo>
                              <a:cubicBezTo>
                                <a:pt x="7100" y="0"/>
                                <a:pt x="6277" y="674"/>
                                <a:pt x="6277" y="1673"/>
                              </a:cubicBezTo>
                              <a:cubicBezTo>
                                <a:pt x="6277" y="2667"/>
                                <a:pt x="7100" y="3346"/>
                                <a:pt x="8183" y="3346"/>
                              </a:cubicBezTo>
                              <a:moveTo>
                                <a:pt x="4244" y="3346"/>
                              </a:moveTo>
                              <a:cubicBezTo>
                                <a:pt x="5374" y="3346"/>
                                <a:pt x="5902" y="2779"/>
                                <a:pt x="5902" y="1974"/>
                              </a:cubicBezTo>
                              <a:cubicBezTo>
                                <a:pt x="5902" y="54"/>
                                <a:pt x="5902" y="54"/>
                                <a:pt x="5902" y="54"/>
                              </a:cubicBezTo>
                              <a:cubicBezTo>
                                <a:pt x="4983" y="54"/>
                                <a:pt x="4983" y="54"/>
                                <a:pt x="4983" y="54"/>
                              </a:cubicBezTo>
                              <a:cubicBezTo>
                                <a:pt x="4983" y="1950"/>
                                <a:pt x="4983" y="1950"/>
                                <a:pt x="4983" y="1950"/>
                              </a:cubicBezTo>
                              <a:cubicBezTo>
                                <a:pt x="4983" y="2333"/>
                                <a:pt x="4730" y="2609"/>
                                <a:pt x="4244" y="2609"/>
                              </a:cubicBezTo>
                              <a:cubicBezTo>
                                <a:pt x="3754" y="2609"/>
                                <a:pt x="3500" y="2333"/>
                                <a:pt x="3500" y="1950"/>
                              </a:cubicBezTo>
                              <a:cubicBezTo>
                                <a:pt x="3500" y="54"/>
                                <a:pt x="3500" y="54"/>
                                <a:pt x="3500" y="54"/>
                              </a:cubicBezTo>
                              <a:cubicBezTo>
                                <a:pt x="2576" y="54"/>
                                <a:pt x="2576" y="54"/>
                                <a:pt x="2576" y="54"/>
                              </a:cubicBezTo>
                              <a:cubicBezTo>
                                <a:pt x="2576" y="1979"/>
                                <a:pt x="2576" y="1979"/>
                                <a:pt x="2576" y="1979"/>
                              </a:cubicBezTo>
                              <a:cubicBezTo>
                                <a:pt x="2576" y="2774"/>
                                <a:pt x="3115" y="3346"/>
                                <a:pt x="4244" y="3346"/>
                              </a:cubicBezTo>
                              <a:moveTo>
                                <a:pt x="2323" y="3288"/>
                              </a:moveTo>
                              <a:cubicBezTo>
                                <a:pt x="2323" y="2561"/>
                                <a:pt x="2323" y="2561"/>
                                <a:pt x="2323" y="2561"/>
                              </a:cubicBezTo>
                              <a:cubicBezTo>
                                <a:pt x="908" y="2561"/>
                                <a:pt x="908" y="2561"/>
                                <a:pt x="908" y="2561"/>
                              </a:cubicBezTo>
                              <a:cubicBezTo>
                                <a:pt x="908" y="54"/>
                                <a:pt x="908" y="54"/>
                                <a:pt x="908" y="54"/>
                              </a:cubicBezTo>
                              <a:cubicBezTo>
                                <a:pt x="0" y="54"/>
                                <a:pt x="0" y="54"/>
                                <a:pt x="0" y="54"/>
                              </a:cubicBezTo>
                              <a:cubicBezTo>
                                <a:pt x="0" y="3288"/>
                                <a:pt x="0" y="3288"/>
                                <a:pt x="0" y="3288"/>
                              </a:cubicBezTo>
                              <a:cubicBezTo>
                                <a:pt x="2323" y="3288"/>
                                <a:pt x="2323" y="3288"/>
                                <a:pt x="2323" y="3288"/>
                              </a:cubicBez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632635" name="Freeform 6"/>
                      <wps:cNvSpPr>
                        <a:spLocks noEditPoints="1"/>
                      </wps:cNvSpPr>
                      <wps:spPr bwMode="auto">
                        <a:xfrm>
                          <a:off x="0" y="0"/>
                          <a:ext cx="2293620" cy="696595"/>
                        </a:xfrm>
                        <a:custGeom>
                          <a:avLst/>
                          <a:gdLst>
                            <a:gd name="T0" fmla="*/ 10453 w 11434"/>
                            <a:gd name="T1" fmla="*/ 3409 h 3467"/>
                            <a:gd name="T2" fmla="*/ 10453 w 11434"/>
                            <a:gd name="T3" fmla="*/ 902 h 3467"/>
                            <a:gd name="T4" fmla="*/ 11434 w 11434"/>
                            <a:gd name="T5" fmla="*/ 902 h 3467"/>
                            <a:gd name="T6" fmla="*/ 11434 w 11434"/>
                            <a:gd name="T7" fmla="*/ 175 h 3467"/>
                            <a:gd name="T8" fmla="*/ 8557 w 11434"/>
                            <a:gd name="T9" fmla="*/ 175 h 3467"/>
                            <a:gd name="T10" fmla="*/ 8557 w 11434"/>
                            <a:gd name="T11" fmla="*/ 902 h 3467"/>
                            <a:gd name="T12" fmla="*/ 9545 w 11434"/>
                            <a:gd name="T13" fmla="*/ 902 h 3467"/>
                            <a:gd name="T14" fmla="*/ 9545 w 11434"/>
                            <a:gd name="T15" fmla="*/ 3409 h 3467"/>
                            <a:gd name="T16" fmla="*/ 10453 w 11434"/>
                            <a:gd name="T17" fmla="*/ 3409 h 3467"/>
                            <a:gd name="T18" fmla="*/ 8130 w 11434"/>
                            <a:gd name="T19" fmla="*/ 3409 h 3467"/>
                            <a:gd name="T20" fmla="*/ 8130 w 11434"/>
                            <a:gd name="T21" fmla="*/ 175 h 3467"/>
                            <a:gd name="T22" fmla="*/ 7217 w 11434"/>
                            <a:gd name="T23" fmla="*/ 175 h 3467"/>
                            <a:gd name="T24" fmla="*/ 7217 w 11434"/>
                            <a:gd name="T25" fmla="*/ 1954 h 3467"/>
                            <a:gd name="T26" fmla="*/ 5791 w 11434"/>
                            <a:gd name="T27" fmla="*/ 175 h 3467"/>
                            <a:gd name="T28" fmla="*/ 4857 w 11434"/>
                            <a:gd name="T29" fmla="*/ 175 h 3467"/>
                            <a:gd name="T30" fmla="*/ 4857 w 11434"/>
                            <a:gd name="T31" fmla="*/ 3409 h 3467"/>
                            <a:gd name="T32" fmla="*/ 5765 w 11434"/>
                            <a:gd name="T33" fmla="*/ 3409 h 3467"/>
                            <a:gd name="T34" fmla="*/ 5765 w 11434"/>
                            <a:gd name="T35" fmla="*/ 1537 h 3467"/>
                            <a:gd name="T36" fmla="*/ 7254 w 11434"/>
                            <a:gd name="T37" fmla="*/ 3409 h 3467"/>
                            <a:gd name="T38" fmla="*/ 8130 w 11434"/>
                            <a:gd name="T39" fmla="*/ 3409 h 3467"/>
                            <a:gd name="T40" fmla="*/ 4266 w 11434"/>
                            <a:gd name="T41" fmla="*/ 1067 h 3467"/>
                            <a:gd name="T42" fmla="*/ 3453 w 11434"/>
                            <a:gd name="T43" fmla="*/ 1067 h 3467"/>
                            <a:gd name="T44" fmla="*/ 3453 w 11434"/>
                            <a:gd name="T45" fmla="*/ 3409 h 3467"/>
                            <a:gd name="T46" fmla="*/ 4266 w 11434"/>
                            <a:gd name="T47" fmla="*/ 3409 h 3467"/>
                            <a:gd name="T48" fmla="*/ 4266 w 11434"/>
                            <a:gd name="T49" fmla="*/ 1067 h 3467"/>
                            <a:gd name="T50" fmla="*/ 3859 w 11434"/>
                            <a:gd name="T51" fmla="*/ 858 h 3467"/>
                            <a:gd name="T52" fmla="*/ 4329 w 11434"/>
                            <a:gd name="T53" fmla="*/ 427 h 3467"/>
                            <a:gd name="T54" fmla="*/ 3859 w 11434"/>
                            <a:gd name="T55" fmla="*/ 0 h 3467"/>
                            <a:gd name="T56" fmla="*/ 3395 w 11434"/>
                            <a:gd name="T57" fmla="*/ 427 h 3467"/>
                            <a:gd name="T58" fmla="*/ 3859 w 11434"/>
                            <a:gd name="T59" fmla="*/ 858 h 3467"/>
                            <a:gd name="T60" fmla="*/ 1563 w 11434"/>
                            <a:gd name="T61" fmla="*/ 3467 h 3467"/>
                            <a:gd name="T62" fmla="*/ 3031 w 11434"/>
                            <a:gd name="T63" fmla="*/ 2386 h 3467"/>
                            <a:gd name="T64" fmla="*/ 1040 w 11434"/>
                            <a:gd name="T65" fmla="*/ 1086 h 3467"/>
                            <a:gd name="T66" fmla="*/ 1420 w 11434"/>
                            <a:gd name="T67" fmla="*/ 863 h 3467"/>
                            <a:gd name="T68" fmla="*/ 2450 w 11434"/>
                            <a:gd name="T69" fmla="*/ 1203 h 3467"/>
                            <a:gd name="T70" fmla="*/ 2946 w 11434"/>
                            <a:gd name="T71" fmla="*/ 577 h 3467"/>
                            <a:gd name="T72" fmla="*/ 1516 w 11434"/>
                            <a:gd name="T73" fmla="*/ 126 h 3467"/>
                            <a:gd name="T74" fmla="*/ 117 w 11434"/>
                            <a:gd name="T75" fmla="*/ 1154 h 3467"/>
                            <a:gd name="T76" fmla="*/ 2107 w 11434"/>
                            <a:gd name="T77" fmla="*/ 2473 h 3467"/>
                            <a:gd name="T78" fmla="*/ 1611 w 11434"/>
                            <a:gd name="T79" fmla="*/ 2730 h 3467"/>
                            <a:gd name="T80" fmla="*/ 481 w 11434"/>
                            <a:gd name="T81" fmla="*/ 2303 h 3467"/>
                            <a:gd name="T82" fmla="*/ 0 w 11434"/>
                            <a:gd name="T83" fmla="*/ 2953 h 3467"/>
                            <a:gd name="T84" fmla="*/ 1563 w 11434"/>
                            <a:gd name="T85" fmla="*/ 3467 h 3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34" h="3467">
                              <a:moveTo>
                                <a:pt x="10453" y="3409"/>
                              </a:moveTo>
                              <a:cubicBezTo>
                                <a:pt x="10453" y="902"/>
                                <a:pt x="10453" y="902"/>
                                <a:pt x="10453" y="902"/>
                              </a:cubicBezTo>
                              <a:cubicBezTo>
                                <a:pt x="11434" y="902"/>
                                <a:pt x="11434" y="902"/>
                                <a:pt x="11434" y="902"/>
                              </a:cubicBezTo>
                              <a:cubicBezTo>
                                <a:pt x="11434" y="175"/>
                                <a:pt x="11434" y="175"/>
                                <a:pt x="11434" y="175"/>
                              </a:cubicBezTo>
                              <a:cubicBezTo>
                                <a:pt x="8557" y="175"/>
                                <a:pt x="8557" y="175"/>
                                <a:pt x="8557" y="175"/>
                              </a:cubicBezTo>
                              <a:cubicBezTo>
                                <a:pt x="8557" y="902"/>
                                <a:pt x="8557" y="902"/>
                                <a:pt x="8557" y="902"/>
                              </a:cubicBezTo>
                              <a:cubicBezTo>
                                <a:pt x="9545" y="902"/>
                                <a:pt x="9545" y="902"/>
                                <a:pt x="9545" y="902"/>
                              </a:cubicBezTo>
                              <a:cubicBezTo>
                                <a:pt x="9545" y="3409"/>
                                <a:pt x="9545" y="3409"/>
                                <a:pt x="9545" y="3409"/>
                              </a:cubicBezTo>
                              <a:cubicBezTo>
                                <a:pt x="10453" y="3409"/>
                                <a:pt x="10453" y="3409"/>
                                <a:pt x="10453" y="3409"/>
                              </a:cubicBezTo>
                              <a:close/>
                              <a:moveTo>
                                <a:pt x="8130" y="3409"/>
                              </a:moveTo>
                              <a:cubicBezTo>
                                <a:pt x="8130" y="175"/>
                                <a:pt x="8130" y="175"/>
                                <a:pt x="8130" y="175"/>
                              </a:cubicBezTo>
                              <a:cubicBezTo>
                                <a:pt x="7217" y="175"/>
                                <a:pt x="7217" y="175"/>
                                <a:pt x="7217" y="175"/>
                              </a:cubicBezTo>
                              <a:cubicBezTo>
                                <a:pt x="7217" y="1954"/>
                                <a:pt x="7217" y="1954"/>
                                <a:pt x="7217" y="1954"/>
                              </a:cubicBezTo>
                              <a:cubicBezTo>
                                <a:pt x="5791" y="175"/>
                                <a:pt x="5791" y="175"/>
                                <a:pt x="5791" y="175"/>
                              </a:cubicBezTo>
                              <a:cubicBezTo>
                                <a:pt x="4857" y="175"/>
                                <a:pt x="4857" y="175"/>
                                <a:pt x="4857" y="175"/>
                              </a:cubicBezTo>
                              <a:cubicBezTo>
                                <a:pt x="4857" y="3409"/>
                                <a:pt x="4857" y="3409"/>
                                <a:pt x="4857" y="3409"/>
                              </a:cubicBezTo>
                              <a:cubicBezTo>
                                <a:pt x="5765" y="3409"/>
                                <a:pt x="5765" y="3409"/>
                                <a:pt x="5765" y="3409"/>
                              </a:cubicBezTo>
                              <a:cubicBezTo>
                                <a:pt x="5765" y="1537"/>
                                <a:pt x="5765" y="1537"/>
                                <a:pt x="5765" y="1537"/>
                              </a:cubicBezTo>
                              <a:cubicBezTo>
                                <a:pt x="7254" y="3409"/>
                                <a:pt x="7254" y="3409"/>
                                <a:pt x="7254" y="3409"/>
                              </a:cubicBezTo>
                              <a:cubicBezTo>
                                <a:pt x="8130" y="3409"/>
                                <a:pt x="8130" y="3409"/>
                                <a:pt x="8130" y="3409"/>
                              </a:cubicBezTo>
                              <a:close/>
                              <a:moveTo>
                                <a:pt x="4266" y="1067"/>
                              </a:moveTo>
                              <a:cubicBezTo>
                                <a:pt x="3453" y="1067"/>
                                <a:pt x="3453" y="1067"/>
                                <a:pt x="3453" y="1067"/>
                              </a:cubicBezTo>
                              <a:cubicBezTo>
                                <a:pt x="3453" y="3409"/>
                                <a:pt x="3453" y="3409"/>
                                <a:pt x="3453" y="3409"/>
                              </a:cubicBezTo>
                              <a:cubicBezTo>
                                <a:pt x="4266" y="3409"/>
                                <a:pt x="4266" y="3409"/>
                                <a:pt x="4266" y="3409"/>
                              </a:cubicBezTo>
                              <a:cubicBezTo>
                                <a:pt x="4266" y="1067"/>
                                <a:pt x="4266" y="1067"/>
                                <a:pt x="4266" y="1067"/>
                              </a:cubicBezTo>
                              <a:close/>
                              <a:moveTo>
                                <a:pt x="3859" y="858"/>
                              </a:moveTo>
                              <a:cubicBezTo>
                                <a:pt x="4118" y="858"/>
                                <a:pt x="4329" y="664"/>
                                <a:pt x="4329" y="427"/>
                              </a:cubicBezTo>
                              <a:cubicBezTo>
                                <a:pt x="4329" y="189"/>
                                <a:pt x="4118" y="0"/>
                                <a:pt x="3859" y="0"/>
                              </a:cubicBezTo>
                              <a:cubicBezTo>
                                <a:pt x="3601" y="0"/>
                                <a:pt x="3395" y="189"/>
                                <a:pt x="3395" y="427"/>
                              </a:cubicBezTo>
                              <a:cubicBezTo>
                                <a:pt x="3395" y="664"/>
                                <a:pt x="3601" y="858"/>
                                <a:pt x="3859" y="858"/>
                              </a:cubicBezTo>
                              <a:moveTo>
                                <a:pt x="1563" y="3467"/>
                              </a:moveTo>
                              <a:cubicBezTo>
                                <a:pt x="2508" y="3467"/>
                                <a:pt x="3031" y="3036"/>
                                <a:pt x="3031" y="2386"/>
                              </a:cubicBezTo>
                              <a:cubicBezTo>
                                <a:pt x="3031" y="1183"/>
                                <a:pt x="1040" y="1484"/>
                                <a:pt x="1040" y="1086"/>
                              </a:cubicBezTo>
                              <a:cubicBezTo>
                                <a:pt x="1040" y="946"/>
                                <a:pt x="1157" y="863"/>
                                <a:pt x="1420" y="863"/>
                              </a:cubicBezTo>
                              <a:cubicBezTo>
                                <a:pt x="1769" y="863"/>
                                <a:pt x="2154" y="975"/>
                                <a:pt x="2450" y="1203"/>
                              </a:cubicBezTo>
                              <a:cubicBezTo>
                                <a:pt x="2946" y="577"/>
                                <a:pt x="2946" y="577"/>
                                <a:pt x="2946" y="577"/>
                              </a:cubicBezTo>
                              <a:cubicBezTo>
                                <a:pt x="2571" y="281"/>
                                <a:pt x="2080" y="126"/>
                                <a:pt x="1516" y="126"/>
                              </a:cubicBezTo>
                              <a:cubicBezTo>
                                <a:pt x="613" y="126"/>
                                <a:pt x="117" y="611"/>
                                <a:pt x="117" y="1154"/>
                              </a:cubicBezTo>
                              <a:cubicBezTo>
                                <a:pt x="117" y="2400"/>
                                <a:pt x="2107" y="2046"/>
                                <a:pt x="2107" y="2473"/>
                              </a:cubicBezTo>
                              <a:cubicBezTo>
                                <a:pt x="2107" y="2633"/>
                                <a:pt x="1917" y="2730"/>
                                <a:pt x="1611" y="2730"/>
                              </a:cubicBezTo>
                              <a:cubicBezTo>
                                <a:pt x="1125" y="2730"/>
                                <a:pt x="734" y="2536"/>
                                <a:pt x="481" y="2303"/>
                              </a:cubicBezTo>
                              <a:cubicBezTo>
                                <a:pt x="0" y="2953"/>
                                <a:pt x="0" y="2953"/>
                                <a:pt x="0" y="2953"/>
                              </a:cubicBezTo>
                              <a:cubicBezTo>
                                <a:pt x="354" y="3259"/>
                                <a:pt x="850" y="3467"/>
                                <a:pt x="1563" y="3467"/>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79159" name="Freeform 7"/>
                      <wps:cNvSpPr>
                        <a:spLocks/>
                      </wps:cNvSpPr>
                      <wps:spPr bwMode="auto">
                        <a:xfrm>
                          <a:off x="0" y="887972"/>
                          <a:ext cx="195580" cy="204470"/>
                        </a:xfrm>
                        <a:custGeom>
                          <a:avLst/>
                          <a:gdLst>
                            <a:gd name="T0" fmla="*/ 0 w 977"/>
                            <a:gd name="T1" fmla="*/ 510 h 1020"/>
                            <a:gd name="T2" fmla="*/ 550 w 977"/>
                            <a:gd name="T3" fmla="*/ 0 h 1020"/>
                            <a:gd name="T4" fmla="*/ 977 w 977"/>
                            <a:gd name="T5" fmla="*/ 209 h 1020"/>
                            <a:gd name="T6" fmla="*/ 840 w 977"/>
                            <a:gd name="T7" fmla="*/ 275 h 1020"/>
                            <a:gd name="T8" fmla="*/ 550 w 977"/>
                            <a:gd name="T9" fmla="*/ 132 h 1020"/>
                            <a:gd name="T10" fmla="*/ 166 w 977"/>
                            <a:gd name="T11" fmla="*/ 510 h 1020"/>
                            <a:gd name="T12" fmla="*/ 550 w 977"/>
                            <a:gd name="T13" fmla="*/ 889 h 1020"/>
                            <a:gd name="T14" fmla="*/ 840 w 977"/>
                            <a:gd name="T15" fmla="*/ 745 h 1020"/>
                            <a:gd name="T16" fmla="*/ 977 w 977"/>
                            <a:gd name="T17" fmla="*/ 812 h 1020"/>
                            <a:gd name="T18" fmla="*/ 550 w 977"/>
                            <a:gd name="T19" fmla="*/ 1020 h 1020"/>
                            <a:gd name="T20" fmla="*/ 0 w 977"/>
                            <a:gd name="T21" fmla="*/ 51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77" h="1020">
                              <a:moveTo>
                                <a:pt x="0" y="510"/>
                              </a:moveTo>
                              <a:cubicBezTo>
                                <a:pt x="0" y="207"/>
                                <a:pt x="245" y="0"/>
                                <a:pt x="550" y="0"/>
                              </a:cubicBezTo>
                              <a:cubicBezTo>
                                <a:pt x="761" y="0"/>
                                <a:pt x="893" y="94"/>
                                <a:pt x="977" y="209"/>
                              </a:cubicBezTo>
                              <a:cubicBezTo>
                                <a:pt x="840" y="275"/>
                                <a:pt x="840" y="275"/>
                                <a:pt x="840" y="275"/>
                              </a:cubicBezTo>
                              <a:cubicBezTo>
                                <a:pt x="784" y="193"/>
                                <a:pt x="677" y="132"/>
                                <a:pt x="550" y="132"/>
                              </a:cubicBezTo>
                              <a:cubicBezTo>
                                <a:pt x="333" y="132"/>
                                <a:pt x="166" y="289"/>
                                <a:pt x="166" y="510"/>
                              </a:cubicBezTo>
                              <a:cubicBezTo>
                                <a:pt x="166" y="730"/>
                                <a:pt x="333" y="889"/>
                                <a:pt x="550" y="889"/>
                              </a:cubicBezTo>
                              <a:cubicBezTo>
                                <a:pt x="677" y="889"/>
                                <a:pt x="784" y="828"/>
                                <a:pt x="840" y="745"/>
                              </a:cubicBezTo>
                              <a:cubicBezTo>
                                <a:pt x="977" y="812"/>
                                <a:pt x="977" y="812"/>
                                <a:pt x="977" y="812"/>
                              </a:cubicBezTo>
                              <a:cubicBezTo>
                                <a:pt x="891" y="927"/>
                                <a:pt x="761" y="1020"/>
                                <a:pt x="550" y="1020"/>
                              </a:cubicBezTo>
                              <a:cubicBezTo>
                                <a:pt x="245" y="1020"/>
                                <a:pt x="0" y="813"/>
                                <a:pt x="0" y="51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715152" name="Freeform 8"/>
                      <wps:cNvSpPr>
                        <a:spLocks noEditPoints="1"/>
                      </wps:cNvSpPr>
                      <wps:spPr bwMode="auto">
                        <a:xfrm>
                          <a:off x="227279" y="893258"/>
                          <a:ext cx="161290" cy="198120"/>
                        </a:xfrm>
                        <a:custGeom>
                          <a:avLst/>
                          <a:gdLst>
                            <a:gd name="T0" fmla="*/ 362 w 805"/>
                            <a:gd name="T1" fmla="*/ 606 h 985"/>
                            <a:gd name="T2" fmla="*/ 161 w 805"/>
                            <a:gd name="T3" fmla="*/ 606 h 985"/>
                            <a:gd name="T4" fmla="*/ 161 w 805"/>
                            <a:gd name="T5" fmla="*/ 985 h 985"/>
                            <a:gd name="T6" fmla="*/ 0 w 805"/>
                            <a:gd name="T7" fmla="*/ 985 h 985"/>
                            <a:gd name="T8" fmla="*/ 0 w 805"/>
                            <a:gd name="T9" fmla="*/ 0 h 985"/>
                            <a:gd name="T10" fmla="*/ 452 w 805"/>
                            <a:gd name="T11" fmla="*/ 0 h 985"/>
                            <a:gd name="T12" fmla="*/ 797 w 805"/>
                            <a:gd name="T13" fmla="*/ 303 h 985"/>
                            <a:gd name="T14" fmla="*/ 530 w 805"/>
                            <a:gd name="T15" fmla="*/ 591 h 985"/>
                            <a:gd name="T16" fmla="*/ 805 w 805"/>
                            <a:gd name="T17" fmla="*/ 985 h 985"/>
                            <a:gd name="T18" fmla="*/ 618 w 805"/>
                            <a:gd name="T19" fmla="*/ 985 h 985"/>
                            <a:gd name="T20" fmla="*/ 362 w 805"/>
                            <a:gd name="T21" fmla="*/ 606 h 985"/>
                            <a:gd name="T22" fmla="*/ 431 w 805"/>
                            <a:gd name="T23" fmla="*/ 130 h 985"/>
                            <a:gd name="T24" fmla="*/ 161 w 805"/>
                            <a:gd name="T25" fmla="*/ 130 h 985"/>
                            <a:gd name="T26" fmla="*/ 161 w 805"/>
                            <a:gd name="T27" fmla="*/ 476 h 985"/>
                            <a:gd name="T28" fmla="*/ 431 w 805"/>
                            <a:gd name="T29" fmla="*/ 476 h 985"/>
                            <a:gd name="T30" fmla="*/ 631 w 805"/>
                            <a:gd name="T31" fmla="*/ 303 h 985"/>
                            <a:gd name="T32" fmla="*/ 431 w 805"/>
                            <a:gd name="T33" fmla="*/ 13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05" h="985">
                              <a:moveTo>
                                <a:pt x="362" y="606"/>
                              </a:moveTo>
                              <a:cubicBezTo>
                                <a:pt x="161" y="606"/>
                                <a:pt x="161" y="606"/>
                                <a:pt x="161" y="606"/>
                              </a:cubicBezTo>
                              <a:cubicBezTo>
                                <a:pt x="161" y="985"/>
                                <a:pt x="161" y="985"/>
                                <a:pt x="161" y="985"/>
                              </a:cubicBezTo>
                              <a:cubicBezTo>
                                <a:pt x="0" y="985"/>
                                <a:pt x="0" y="985"/>
                                <a:pt x="0" y="985"/>
                              </a:cubicBezTo>
                              <a:cubicBezTo>
                                <a:pt x="0" y="0"/>
                                <a:pt x="0" y="0"/>
                                <a:pt x="0" y="0"/>
                              </a:cubicBezTo>
                              <a:cubicBezTo>
                                <a:pt x="452" y="0"/>
                                <a:pt x="452" y="0"/>
                                <a:pt x="452" y="0"/>
                              </a:cubicBezTo>
                              <a:cubicBezTo>
                                <a:pt x="657" y="0"/>
                                <a:pt x="797" y="121"/>
                                <a:pt x="797" y="303"/>
                              </a:cubicBezTo>
                              <a:cubicBezTo>
                                <a:pt x="797" y="480"/>
                                <a:pt x="666" y="575"/>
                                <a:pt x="530" y="591"/>
                              </a:cubicBezTo>
                              <a:cubicBezTo>
                                <a:pt x="805" y="985"/>
                                <a:pt x="805" y="985"/>
                                <a:pt x="805" y="985"/>
                              </a:cubicBezTo>
                              <a:cubicBezTo>
                                <a:pt x="618" y="985"/>
                                <a:pt x="618" y="985"/>
                                <a:pt x="618" y="985"/>
                              </a:cubicBezTo>
                              <a:lnTo>
                                <a:pt x="362" y="606"/>
                              </a:lnTo>
                              <a:close/>
                              <a:moveTo>
                                <a:pt x="431" y="130"/>
                              </a:moveTo>
                              <a:cubicBezTo>
                                <a:pt x="161" y="130"/>
                                <a:pt x="161" y="130"/>
                                <a:pt x="161" y="130"/>
                              </a:cubicBezTo>
                              <a:cubicBezTo>
                                <a:pt x="161" y="476"/>
                                <a:pt x="161" y="476"/>
                                <a:pt x="161" y="476"/>
                              </a:cubicBezTo>
                              <a:cubicBezTo>
                                <a:pt x="431" y="476"/>
                                <a:pt x="431" y="476"/>
                                <a:pt x="431" y="476"/>
                              </a:cubicBezTo>
                              <a:cubicBezTo>
                                <a:pt x="547" y="476"/>
                                <a:pt x="631" y="406"/>
                                <a:pt x="631" y="303"/>
                              </a:cubicBezTo>
                              <a:cubicBezTo>
                                <a:pt x="631" y="199"/>
                                <a:pt x="547" y="130"/>
                                <a:pt x="431" y="1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316742" name="Freeform 9"/>
                      <wps:cNvSpPr>
                        <a:spLocks/>
                      </wps:cNvSpPr>
                      <wps:spPr bwMode="auto">
                        <a:xfrm>
                          <a:off x="428130" y="893258"/>
                          <a:ext cx="144780" cy="198120"/>
                        </a:xfrm>
                        <a:custGeom>
                          <a:avLst/>
                          <a:gdLst>
                            <a:gd name="T0" fmla="*/ 0 w 228"/>
                            <a:gd name="T1" fmla="*/ 0 h 312"/>
                            <a:gd name="T2" fmla="*/ 228 w 228"/>
                            <a:gd name="T3" fmla="*/ 0 h 312"/>
                            <a:gd name="T4" fmla="*/ 228 w 228"/>
                            <a:gd name="T5" fmla="*/ 41 h 312"/>
                            <a:gd name="T6" fmla="*/ 51 w 228"/>
                            <a:gd name="T7" fmla="*/ 41 h 312"/>
                            <a:gd name="T8" fmla="*/ 51 w 228"/>
                            <a:gd name="T9" fmla="*/ 132 h 312"/>
                            <a:gd name="T10" fmla="*/ 224 w 228"/>
                            <a:gd name="T11" fmla="*/ 132 h 312"/>
                            <a:gd name="T12" fmla="*/ 224 w 228"/>
                            <a:gd name="T13" fmla="*/ 173 h 312"/>
                            <a:gd name="T14" fmla="*/ 51 w 228"/>
                            <a:gd name="T15" fmla="*/ 173 h 312"/>
                            <a:gd name="T16" fmla="*/ 51 w 228"/>
                            <a:gd name="T17" fmla="*/ 271 h 312"/>
                            <a:gd name="T18" fmla="*/ 228 w 228"/>
                            <a:gd name="T19" fmla="*/ 271 h 312"/>
                            <a:gd name="T20" fmla="*/ 228 w 228"/>
                            <a:gd name="T21" fmla="*/ 312 h 312"/>
                            <a:gd name="T22" fmla="*/ 0 w 228"/>
                            <a:gd name="T23" fmla="*/ 312 h 312"/>
                            <a:gd name="T24" fmla="*/ 0 w 228"/>
                            <a:gd name="T2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8" h="312">
                              <a:moveTo>
                                <a:pt x="0" y="0"/>
                              </a:moveTo>
                              <a:lnTo>
                                <a:pt x="228" y="0"/>
                              </a:lnTo>
                              <a:lnTo>
                                <a:pt x="228" y="41"/>
                              </a:lnTo>
                              <a:lnTo>
                                <a:pt x="51" y="41"/>
                              </a:lnTo>
                              <a:lnTo>
                                <a:pt x="51" y="132"/>
                              </a:lnTo>
                              <a:lnTo>
                                <a:pt x="224" y="132"/>
                              </a:lnTo>
                              <a:lnTo>
                                <a:pt x="224" y="173"/>
                              </a:lnTo>
                              <a:lnTo>
                                <a:pt x="51" y="173"/>
                              </a:lnTo>
                              <a:lnTo>
                                <a:pt x="51" y="271"/>
                              </a:lnTo>
                              <a:lnTo>
                                <a:pt x="228" y="271"/>
                              </a:lnTo>
                              <a:lnTo>
                                <a:pt x="228" y="312"/>
                              </a:lnTo>
                              <a:lnTo>
                                <a:pt x="0" y="31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916703" name="Freeform 10"/>
                      <wps:cNvSpPr>
                        <a:spLocks noEditPoints="1"/>
                      </wps:cNvSpPr>
                      <wps:spPr bwMode="auto">
                        <a:xfrm>
                          <a:off x="591982" y="893258"/>
                          <a:ext cx="211455" cy="198120"/>
                        </a:xfrm>
                        <a:custGeom>
                          <a:avLst/>
                          <a:gdLst>
                            <a:gd name="T0" fmla="*/ 250 w 333"/>
                            <a:gd name="T1" fmla="*/ 247 h 312"/>
                            <a:gd name="T2" fmla="*/ 84 w 333"/>
                            <a:gd name="T3" fmla="*/ 247 h 312"/>
                            <a:gd name="T4" fmla="*/ 56 w 333"/>
                            <a:gd name="T5" fmla="*/ 312 h 312"/>
                            <a:gd name="T6" fmla="*/ 0 w 333"/>
                            <a:gd name="T7" fmla="*/ 312 h 312"/>
                            <a:gd name="T8" fmla="*/ 135 w 333"/>
                            <a:gd name="T9" fmla="*/ 0 h 312"/>
                            <a:gd name="T10" fmla="*/ 198 w 333"/>
                            <a:gd name="T11" fmla="*/ 0 h 312"/>
                            <a:gd name="T12" fmla="*/ 333 w 333"/>
                            <a:gd name="T13" fmla="*/ 312 h 312"/>
                            <a:gd name="T14" fmla="*/ 277 w 333"/>
                            <a:gd name="T15" fmla="*/ 312 h 312"/>
                            <a:gd name="T16" fmla="*/ 250 w 333"/>
                            <a:gd name="T17" fmla="*/ 247 h 312"/>
                            <a:gd name="T18" fmla="*/ 98 w 333"/>
                            <a:gd name="T19" fmla="*/ 206 h 312"/>
                            <a:gd name="T20" fmla="*/ 235 w 333"/>
                            <a:gd name="T21" fmla="*/ 206 h 312"/>
                            <a:gd name="T22" fmla="*/ 166 w 333"/>
                            <a:gd name="T23" fmla="*/ 40 h 312"/>
                            <a:gd name="T24" fmla="*/ 98 w 333"/>
                            <a:gd name="T25" fmla="*/ 20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3" h="312">
                              <a:moveTo>
                                <a:pt x="250" y="247"/>
                              </a:moveTo>
                              <a:lnTo>
                                <a:pt x="84" y="247"/>
                              </a:lnTo>
                              <a:lnTo>
                                <a:pt x="56" y="312"/>
                              </a:lnTo>
                              <a:lnTo>
                                <a:pt x="0" y="312"/>
                              </a:lnTo>
                              <a:lnTo>
                                <a:pt x="135" y="0"/>
                              </a:lnTo>
                              <a:lnTo>
                                <a:pt x="198" y="0"/>
                              </a:lnTo>
                              <a:lnTo>
                                <a:pt x="333" y="312"/>
                              </a:lnTo>
                              <a:lnTo>
                                <a:pt x="277" y="312"/>
                              </a:lnTo>
                              <a:lnTo>
                                <a:pt x="250" y="247"/>
                              </a:lnTo>
                              <a:close/>
                              <a:moveTo>
                                <a:pt x="98" y="206"/>
                              </a:moveTo>
                              <a:lnTo>
                                <a:pt x="235" y="206"/>
                              </a:lnTo>
                              <a:lnTo>
                                <a:pt x="166" y="40"/>
                              </a:lnTo>
                              <a:lnTo>
                                <a:pt x="98"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392444" name="Freeform 11"/>
                      <wps:cNvSpPr>
                        <a:spLocks/>
                      </wps:cNvSpPr>
                      <wps:spPr bwMode="auto">
                        <a:xfrm>
                          <a:off x="792833" y="893258"/>
                          <a:ext cx="165735" cy="198120"/>
                        </a:xfrm>
                        <a:custGeom>
                          <a:avLst/>
                          <a:gdLst>
                            <a:gd name="T0" fmla="*/ 105 w 261"/>
                            <a:gd name="T1" fmla="*/ 41 h 312"/>
                            <a:gd name="T2" fmla="*/ 0 w 261"/>
                            <a:gd name="T3" fmla="*/ 41 h 312"/>
                            <a:gd name="T4" fmla="*/ 0 w 261"/>
                            <a:gd name="T5" fmla="*/ 0 h 312"/>
                            <a:gd name="T6" fmla="*/ 261 w 261"/>
                            <a:gd name="T7" fmla="*/ 0 h 312"/>
                            <a:gd name="T8" fmla="*/ 261 w 261"/>
                            <a:gd name="T9" fmla="*/ 41 h 312"/>
                            <a:gd name="T10" fmla="*/ 156 w 261"/>
                            <a:gd name="T11" fmla="*/ 41 h 312"/>
                            <a:gd name="T12" fmla="*/ 156 w 261"/>
                            <a:gd name="T13" fmla="*/ 312 h 312"/>
                            <a:gd name="T14" fmla="*/ 105 w 261"/>
                            <a:gd name="T15" fmla="*/ 312 h 312"/>
                            <a:gd name="T16" fmla="*/ 105 w 261"/>
                            <a:gd name="T17" fmla="*/ 41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1" h="312">
                              <a:moveTo>
                                <a:pt x="105" y="41"/>
                              </a:moveTo>
                              <a:lnTo>
                                <a:pt x="0" y="41"/>
                              </a:lnTo>
                              <a:lnTo>
                                <a:pt x="0" y="0"/>
                              </a:lnTo>
                              <a:lnTo>
                                <a:pt x="261" y="0"/>
                              </a:lnTo>
                              <a:lnTo>
                                <a:pt x="261" y="41"/>
                              </a:lnTo>
                              <a:lnTo>
                                <a:pt x="156" y="41"/>
                              </a:lnTo>
                              <a:lnTo>
                                <a:pt x="156" y="312"/>
                              </a:lnTo>
                              <a:lnTo>
                                <a:pt x="105" y="312"/>
                              </a:lnTo>
                              <a:lnTo>
                                <a:pt x="1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9292005" name="Rectangle 12"/>
                      <wps:cNvSpPr>
                        <a:spLocks noChangeArrowheads="1"/>
                      </wps:cNvSpPr>
                      <wps:spPr bwMode="auto">
                        <a:xfrm>
                          <a:off x="988398" y="893258"/>
                          <a:ext cx="32385"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403145" name="Freeform 13"/>
                      <wps:cNvSpPr>
                        <a:spLocks/>
                      </wps:cNvSpPr>
                      <wps:spPr bwMode="auto">
                        <a:xfrm>
                          <a:off x="1072967" y="893258"/>
                          <a:ext cx="182245" cy="198120"/>
                        </a:xfrm>
                        <a:custGeom>
                          <a:avLst/>
                          <a:gdLst>
                            <a:gd name="T0" fmla="*/ 51 w 287"/>
                            <a:gd name="T1" fmla="*/ 72 h 312"/>
                            <a:gd name="T2" fmla="*/ 51 w 287"/>
                            <a:gd name="T3" fmla="*/ 312 h 312"/>
                            <a:gd name="T4" fmla="*/ 0 w 287"/>
                            <a:gd name="T5" fmla="*/ 312 h 312"/>
                            <a:gd name="T6" fmla="*/ 0 w 287"/>
                            <a:gd name="T7" fmla="*/ 0 h 312"/>
                            <a:gd name="T8" fmla="*/ 52 w 287"/>
                            <a:gd name="T9" fmla="*/ 0 h 312"/>
                            <a:gd name="T10" fmla="*/ 237 w 287"/>
                            <a:gd name="T11" fmla="*/ 234 h 312"/>
                            <a:gd name="T12" fmla="*/ 237 w 287"/>
                            <a:gd name="T13" fmla="*/ 0 h 312"/>
                            <a:gd name="T14" fmla="*/ 287 w 287"/>
                            <a:gd name="T15" fmla="*/ 0 h 312"/>
                            <a:gd name="T16" fmla="*/ 287 w 287"/>
                            <a:gd name="T17" fmla="*/ 312 h 312"/>
                            <a:gd name="T18" fmla="*/ 238 w 287"/>
                            <a:gd name="T19" fmla="*/ 312 h 312"/>
                            <a:gd name="T20" fmla="*/ 51 w 287"/>
                            <a:gd name="T21" fmla="*/ 72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 h="312">
                              <a:moveTo>
                                <a:pt x="51" y="72"/>
                              </a:moveTo>
                              <a:lnTo>
                                <a:pt x="51" y="312"/>
                              </a:lnTo>
                              <a:lnTo>
                                <a:pt x="0" y="312"/>
                              </a:lnTo>
                              <a:lnTo>
                                <a:pt x="0" y="0"/>
                              </a:lnTo>
                              <a:lnTo>
                                <a:pt x="52" y="0"/>
                              </a:lnTo>
                              <a:lnTo>
                                <a:pt x="237" y="234"/>
                              </a:lnTo>
                              <a:lnTo>
                                <a:pt x="237" y="0"/>
                              </a:lnTo>
                              <a:lnTo>
                                <a:pt x="287" y="0"/>
                              </a:lnTo>
                              <a:lnTo>
                                <a:pt x="287" y="312"/>
                              </a:lnTo>
                              <a:lnTo>
                                <a:pt x="238" y="312"/>
                              </a:lnTo>
                              <a:lnTo>
                                <a:pt x="5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134401" name="Freeform 14"/>
                      <wps:cNvSpPr>
                        <a:spLocks/>
                      </wps:cNvSpPr>
                      <wps:spPr bwMode="auto">
                        <a:xfrm>
                          <a:off x="1289674" y="887972"/>
                          <a:ext cx="198755" cy="205105"/>
                        </a:xfrm>
                        <a:custGeom>
                          <a:avLst/>
                          <a:gdLst>
                            <a:gd name="T0" fmla="*/ 556 w 989"/>
                            <a:gd name="T1" fmla="*/ 0 h 1022"/>
                            <a:gd name="T2" fmla="*/ 981 w 989"/>
                            <a:gd name="T3" fmla="*/ 196 h 1022"/>
                            <a:gd name="T4" fmla="*/ 851 w 989"/>
                            <a:gd name="T5" fmla="*/ 265 h 1022"/>
                            <a:gd name="T6" fmla="*/ 556 w 989"/>
                            <a:gd name="T7" fmla="*/ 132 h 1022"/>
                            <a:gd name="T8" fmla="*/ 165 w 989"/>
                            <a:gd name="T9" fmla="*/ 510 h 1022"/>
                            <a:gd name="T10" fmla="*/ 556 w 989"/>
                            <a:gd name="T11" fmla="*/ 890 h 1022"/>
                            <a:gd name="T12" fmla="*/ 828 w 989"/>
                            <a:gd name="T13" fmla="*/ 792 h 1022"/>
                            <a:gd name="T14" fmla="*/ 828 w 989"/>
                            <a:gd name="T15" fmla="*/ 615 h 1022"/>
                            <a:gd name="T16" fmla="*/ 484 w 989"/>
                            <a:gd name="T17" fmla="*/ 615 h 1022"/>
                            <a:gd name="T18" fmla="*/ 484 w 989"/>
                            <a:gd name="T19" fmla="*/ 485 h 1022"/>
                            <a:gd name="T20" fmla="*/ 989 w 989"/>
                            <a:gd name="T21" fmla="*/ 485 h 1022"/>
                            <a:gd name="T22" fmla="*/ 989 w 989"/>
                            <a:gd name="T23" fmla="*/ 847 h 1022"/>
                            <a:gd name="T24" fmla="*/ 556 w 989"/>
                            <a:gd name="T25" fmla="*/ 1022 h 1022"/>
                            <a:gd name="T26" fmla="*/ 0 w 989"/>
                            <a:gd name="T27" fmla="*/ 510 h 1022"/>
                            <a:gd name="T28" fmla="*/ 556 w 989"/>
                            <a:gd name="T29" fmla="*/ 0 h 10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89" h="1022">
                              <a:moveTo>
                                <a:pt x="556" y="0"/>
                              </a:moveTo>
                              <a:cubicBezTo>
                                <a:pt x="757" y="0"/>
                                <a:pt x="891" y="85"/>
                                <a:pt x="981" y="196"/>
                              </a:cubicBezTo>
                              <a:cubicBezTo>
                                <a:pt x="851" y="265"/>
                                <a:pt x="851" y="265"/>
                                <a:pt x="851" y="265"/>
                              </a:cubicBezTo>
                              <a:cubicBezTo>
                                <a:pt x="790" y="190"/>
                                <a:pt x="682" y="132"/>
                                <a:pt x="556" y="132"/>
                              </a:cubicBezTo>
                              <a:cubicBezTo>
                                <a:pt x="333" y="132"/>
                                <a:pt x="165" y="289"/>
                                <a:pt x="165" y="510"/>
                              </a:cubicBezTo>
                              <a:cubicBezTo>
                                <a:pt x="165" y="730"/>
                                <a:pt x="333" y="890"/>
                                <a:pt x="556" y="890"/>
                              </a:cubicBezTo>
                              <a:cubicBezTo>
                                <a:pt x="675" y="890"/>
                                <a:pt x="777" y="837"/>
                                <a:pt x="828" y="792"/>
                              </a:cubicBezTo>
                              <a:cubicBezTo>
                                <a:pt x="828" y="615"/>
                                <a:pt x="828" y="615"/>
                                <a:pt x="828" y="615"/>
                              </a:cubicBezTo>
                              <a:cubicBezTo>
                                <a:pt x="484" y="615"/>
                                <a:pt x="484" y="615"/>
                                <a:pt x="484" y="615"/>
                              </a:cubicBezTo>
                              <a:cubicBezTo>
                                <a:pt x="484" y="485"/>
                                <a:pt x="484" y="485"/>
                                <a:pt x="484" y="485"/>
                              </a:cubicBezTo>
                              <a:cubicBezTo>
                                <a:pt x="989" y="485"/>
                                <a:pt x="989" y="485"/>
                                <a:pt x="989" y="485"/>
                              </a:cubicBezTo>
                              <a:cubicBezTo>
                                <a:pt x="989" y="847"/>
                                <a:pt x="989" y="847"/>
                                <a:pt x="989" y="847"/>
                              </a:cubicBezTo>
                              <a:cubicBezTo>
                                <a:pt x="886" y="952"/>
                                <a:pt x="738" y="1022"/>
                                <a:pt x="556" y="1022"/>
                              </a:cubicBezTo>
                              <a:cubicBezTo>
                                <a:pt x="249" y="1022"/>
                                <a:pt x="0" y="818"/>
                                <a:pt x="0" y="510"/>
                              </a:cubicBezTo>
                              <a:cubicBezTo>
                                <a:pt x="0" y="203"/>
                                <a:pt x="249" y="0"/>
                                <a:pt x="556"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9583524" name="Freeform 15"/>
                      <wps:cNvSpPr>
                        <a:spLocks noEditPoints="1"/>
                      </wps:cNvSpPr>
                      <wps:spPr bwMode="auto">
                        <a:xfrm>
                          <a:off x="1606807" y="887972"/>
                          <a:ext cx="216535" cy="204470"/>
                        </a:xfrm>
                        <a:custGeom>
                          <a:avLst/>
                          <a:gdLst>
                            <a:gd name="T0" fmla="*/ 540 w 1081"/>
                            <a:gd name="T1" fmla="*/ 0 h 1020"/>
                            <a:gd name="T2" fmla="*/ 1081 w 1081"/>
                            <a:gd name="T3" fmla="*/ 510 h 1020"/>
                            <a:gd name="T4" fmla="*/ 540 w 1081"/>
                            <a:gd name="T5" fmla="*/ 1020 h 1020"/>
                            <a:gd name="T6" fmla="*/ 0 w 1081"/>
                            <a:gd name="T7" fmla="*/ 510 h 1020"/>
                            <a:gd name="T8" fmla="*/ 540 w 1081"/>
                            <a:gd name="T9" fmla="*/ 0 h 1020"/>
                            <a:gd name="T10" fmla="*/ 540 w 1081"/>
                            <a:gd name="T11" fmla="*/ 132 h 1020"/>
                            <a:gd name="T12" fmla="*/ 165 w 1081"/>
                            <a:gd name="T13" fmla="*/ 510 h 1020"/>
                            <a:gd name="T14" fmla="*/ 540 w 1081"/>
                            <a:gd name="T15" fmla="*/ 889 h 1020"/>
                            <a:gd name="T16" fmla="*/ 915 w 1081"/>
                            <a:gd name="T17" fmla="*/ 510 h 1020"/>
                            <a:gd name="T18" fmla="*/ 540 w 1081"/>
                            <a:gd name="T19" fmla="*/ 132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1" h="1020">
                              <a:moveTo>
                                <a:pt x="540" y="0"/>
                              </a:moveTo>
                              <a:cubicBezTo>
                                <a:pt x="860" y="0"/>
                                <a:pt x="1081" y="218"/>
                                <a:pt x="1081" y="510"/>
                              </a:cubicBezTo>
                              <a:cubicBezTo>
                                <a:pt x="1081" y="803"/>
                                <a:pt x="860" y="1020"/>
                                <a:pt x="540" y="1020"/>
                              </a:cubicBezTo>
                              <a:cubicBezTo>
                                <a:pt x="220" y="1020"/>
                                <a:pt x="0" y="803"/>
                                <a:pt x="0" y="510"/>
                              </a:cubicBezTo>
                              <a:cubicBezTo>
                                <a:pt x="0" y="218"/>
                                <a:pt x="220" y="0"/>
                                <a:pt x="540" y="0"/>
                              </a:cubicBezTo>
                              <a:close/>
                              <a:moveTo>
                                <a:pt x="540" y="132"/>
                              </a:moveTo>
                              <a:cubicBezTo>
                                <a:pt x="310" y="132"/>
                                <a:pt x="165" y="293"/>
                                <a:pt x="165" y="510"/>
                              </a:cubicBezTo>
                              <a:cubicBezTo>
                                <a:pt x="165" y="726"/>
                                <a:pt x="310" y="889"/>
                                <a:pt x="540" y="889"/>
                              </a:cubicBezTo>
                              <a:cubicBezTo>
                                <a:pt x="767" y="889"/>
                                <a:pt x="915" y="726"/>
                                <a:pt x="915" y="510"/>
                              </a:cubicBezTo>
                              <a:cubicBezTo>
                                <a:pt x="915" y="293"/>
                                <a:pt x="767" y="132"/>
                                <a:pt x="540" y="13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0609083" name="Freeform 16"/>
                      <wps:cNvSpPr>
                        <a:spLocks noEditPoints="1"/>
                      </wps:cNvSpPr>
                      <wps:spPr bwMode="auto">
                        <a:xfrm>
                          <a:off x="1860513" y="893258"/>
                          <a:ext cx="159385" cy="198120"/>
                        </a:xfrm>
                        <a:custGeom>
                          <a:avLst/>
                          <a:gdLst>
                            <a:gd name="T0" fmla="*/ 0 w 795"/>
                            <a:gd name="T1" fmla="*/ 0 h 985"/>
                            <a:gd name="T2" fmla="*/ 452 w 795"/>
                            <a:gd name="T3" fmla="*/ 0 h 985"/>
                            <a:gd name="T4" fmla="*/ 795 w 795"/>
                            <a:gd name="T5" fmla="*/ 303 h 985"/>
                            <a:gd name="T6" fmla="*/ 452 w 795"/>
                            <a:gd name="T7" fmla="*/ 606 h 985"/>
                            <a:gd name="T8" fmla="*/ 161 w 795"/>
                            <a:gd name="T9" fmla="*/ 606 h 985"/>
                            <a:gd name="T10" fmla="*/ 161 w 795"/>
                            <a:gd name="T11" fmla="*/ 985 h 985"/>
                            <a:gd name="T12" fmla="*/ 0 w 795"/>
                            <a:gd name="T13" fmla="*/ 985 h 985"/>
                            <a:gd name="T14" fmla="*/ 0 w 795"/>
                            <a:gd name="T15" fmla="*/ 0 h 985"/>
                            <a:gd name="T16" fmla="*/ 431 w 795"/>
                            <a:gd name="T17" fmla="*/ 130 h 985"/>
                            <a:gd name="T18" fmla="*/ 161 w 795"/>
                            <a:gd name="T19" fmla="*/ 130 h 985"/>
                            <a:gd name="T20" fmla="*/ 161 w 795"/>
                            <a:gd name="T21" fmla="*/ 476 h 985"/>
                            <a:gd name="T22" fmla="*/ 431 w 795"/>
                            <a:gd name="T23" fmla="*/ 476 h 985"/>
                            <a:gd name="T24" fmla="*/ 629 w 795"/>
                            <a:gd name="T25" fmla="*/ 303 h 985"/>
                            <a:gd name="T26" fmla="*/ 431 w 795"/>
                            <a:gd name="T27" fmla="*/ 13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5" h="985">
                              <a:moveTo>
                                <a:pt x="0" y="0"/>
                              </a:moveTo>
                              <a:cubicBezTo>
                                <a:pt x="452" y="0"/>
                                <a:pt x="452" y="0"/>
                                <a:pt x="452" y="0"/>
                              </a:cubicBezTo>
                              <a:cubicBezTo>
                                <a:pt x="673" y="0"/>
                                <a:pt x="795" y="139"/>
                                <a:pt x="795" y="303"/>
                              </a:cubicBezTo>
                              <a:cubicBezTo>
                                <a:pt x="795" y="467"/>
                                <a:pt x="671" y="606"/>
                                <a:pt x="452" y="606"/>
                              </a:cubicBezTo>
                              <a:cubicBezTo>
                                <a:pt x="161" y="606"/>
                                <a:pt x="161" y="606"/>
                                <a:pt x="161" y="606"/>
                              </a:cubicBezTo>
                              <a:cubicBezTo>
                                <a:pt x="161" y="985"/>
                                <a:pt x="161" y="985"/>
                                <a:pt x="161" y="985"/>
                              </a:cubicBezTo>
                              <a:cubicBezTo>
                                <a:pt x="0" y="985"/>
                                <a:pt x="0" y="985"/>
                                <a:pt x="0" y="985"/>
                              </a:cubicBezTo>
                              <a:lnTo>
                                <a:pt x="0" y="0"/>
                              </a:lnTo>
                              <a:close/>
                              <a:moveTo>
                                <a:pt x="431" y="130"/>
                              </a:moveTo>
                              <a:cubicBezTo>
                                <a:pt x="161" y="130"/>
                                <a:pt x="161" y="130"/>
                                <a:pt x="161" y="130"/>
                              </a:cubicBezTo>
                              <a:cubicBezTo>
                                <a:pt x="161" y="476"/>
                                <a:pt x="161" y="476"/>
                                <a:pt x="161" y="476"/>
                              </a:cubicBezTo>
                              <a:cubicBezTo>
                                <a:pt x="431" y="476"/>
                                <a:pt x="431" y="476"/>
                                <a:pt x="431" y="476"/>
                              </a:cubicBezTo>
                              <a:cubicBezTo>
                                <a:pt x="547" y="476"/>
                                <a:pt x="629" y="406"/>
                                <a:pt x="629" y="303"/>
                              </a:cubicBezTo>
                              <a:cubicBezTo>
                                <a:pt x="629" y="199"/>
                                <a:pt x="547" y="130"/>
                                <a:pt x="431" y="1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117178" name="Freeform 17"/>
                      <wps:cNvSpPr>
                        <a:spLocks noEditPoints="1"/>
                      </wps:cNvSpPr>
                      <wps:spPr bwMode="auto">
                        <a:xfrm>
                          <a:off x="2056079" y="893258"/>
                          <a:ext cx="159385" cy="198120"/>
                        </a:xfrm>
                        <a:custGeom>
                          <a:avLst/>
                          <a:gdLst>
                            <a:gd name="T0" fmla="*/ 0 w 794"/>
                            <a:gd name="T1" fmla="*/ 0 h 985"/>
                            <a:gd name="T2" fmla="*/ 452 w 794"/>
                            <a:gd name="T3" fmla="*/ 0 h 985"/>
                            <a:gd name="T4" fmla="*/ 794 w 794"/>
                            <a:gd name="T5" fmla="*/ 303 h 985"/>
                            <a:gd name="T6" fmla="*/ 452 w 794"/>
                            <a:gd name="T7" fmla="*/ 606 h 985"/>
                            <a:gd name="T8" fmla="*/ 160 w 794"/>
                            <a:gd name="T9" fmla="*/ 606 h 985"/>
                            <a:gd name="T10" fmla="*/ 160 w 794"/>
                            <a:gd name="T11" fmla="*/ 985 h 985"/>
                            <a:gd name="T12" fmla="*/ 0 w 794"/>
                            <a:gd name="T13" fmla="*/ 985 h 985"/>
                            <a:gd name="T14" fmla="*/ 0 w 794"/>
                            <a:gd name="T15" fmla="*/ 0 h 985"/>
                            <a:gd name="T16" fmla="*/ 431 w 794"/>
                            <a:gd name="T17" fmla="*/ 130 h 985"/>
                            <a:gd name="T18" fmla="*/ 160 w 794"/>
                            <a:gd name="T19" fmla="*/ 130 h 985"/>
                            <a:gd name="T20" fmla="*/ 160 w 794"/>
                            <a:gd name="T21" fmla="*/ 476 h 985"/>
                            <a:gd name="T22" fmla="*/ 431 w 794"/>
                            <a:gd name="T23" fmla="*/ 476 h 985"/>
                            <a:gd name="T24" fmla="*/ 629 w 794"/>
                            <a:gd name="T25" fmla="*/ 303 h 985"/>
                            <a:gd name="T26" fmla="*/ 431 w 794"/>
                            <a:gd name="T27" fmla="*/ 13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4" h="985">
                              <a:moveTo>
                                <a:pt x="0" y="0"/>
                              </a:moveTo>
                              <a:cubicBezTo>
                                <a:pt x="452" y="0"/>
                                <a:pt x="452" y="0"/>
                                <a:pt x="452" y="0"/>
                              </a:cubicBezTo>
                              <a:cubicBezTo>
                                <a:pt x="672" y="0"/>
                                <a:pt x="794" y="139"/>
                                <a:pt x="794" y="303"/>
                              </a:cubicBezTo>
                              <a:cubicBezTo>
                                <a:pt x="794" y="467"/>
                                <a:pt x="670" y="606"/>
                                <a:pt x="452" y="606"/>
                              </a:cubicBezTo>
                              <a:cubicBezTo>
                                <a:pt x="160" y="606"/>
                                <a:pt x="160" y="606"/>
                                <a:pt x="160" y="606"/>
                              </a:cubicBezTo>
                              <a:cubicBezTo>
                                <a:pt x="160" y="985"/>
                                <a:pt x="160" y="985"/>
                                <a:pt x="160" y="985"/>
                              </a:cubicBezTo>
                              <a:cubicBezTo>
                                <a:pt x="0" y="985"/>
                                <a:pt x="0" y="985"/>
                                <a:pt x="0" y="985"/>
                              </a:cubicBezTo>
                              <a:lnTo>
                                <a:pt x="0" y="0"/>
                              </a:lnTo>
                              <a:close/>
                              <a:moveTo>
                                <a:pt x="431" y="130"/>
                              </a:moveTo>
                              <a:cubicBezTo>
                                <a:pt x="160" y="130"/>
                                <a:pt x="160" y="130"/>
                                <a:pt x="160" y="130"/>
                              </a:cubicBezTo>
                              <a:cubicBezTo>
                                <a:pt x="160" y="476"/>
                                <a:pt x="160" y="476"/>
                                <a:pt x="160" y="476"/>
                              </a:cubicBezTo>
                              <a:cubicBezTo>
                                <a:pt x="431" y="476"/>
                                <a:pt x="431" y="476"/>
                                <a:pt x="431" y="476"/>
                              </a:cubicBezTo>
                              <a:cubicBezTo>
                                <a:pt x="547" y="476"/>
                                <a:pt x="629" y="406"/>
                                <a:pt x="629" y="303"/>
                              </a:cubicBezTo>
                              <a:cubicBezTo>
                                <a:pt x="629" y="199"/>
                                <a:pt x="547" y="130"/>
                                <a:pt x="431" y="1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611731" name="Freeform 18"/>
                      <wps:cNvSpPr>
                        <a:spLocks noEditPoints="1"/>
                      </wps:cNvSpPr>
                      <wps:spPr bwMode="auto">
                        <a:xfrm>
                          <a:off x="2235787" y="887972"/>
                          <a:ext cx="217170" cy="204470"/>
                        </a:xfrm>
                        <a:custGeom>
                          <a:avLst/>
                          <a:gdLst>
                            <a:gd name="T0" fmla="*/ 540 w 1081"/>
                            <a:gd name="T1" fmla="*/ 0 h 1020"/>
                            <a:gd name="T2" fmla="*/ 1081 w 1081"/>
                            <a:gd name="T3" fmla="*/ 510 h 1020"/>
                            <a:gd name="T4" fmla="*/ 540 w 1081"/>
                            <a:gd name="T5" fmla="*/ 1020 h 1020"/>
                            <a:gd name="T6" fmla="*/ 0 w 1081"/>
                            <a:gd name="T7" fmla="*/ 510 h 1020"/>
                            <a:gd name="T8" fmla="*/ 540 w 1081"/>
                            <a:gd name="T9" fmla="*/ 0 h 1020"/>
                            <a:gd name="T10" fmla="*/ 540 w 1081"/>
                            <a:gd name="T11" fmla="*/ 132 h 1020"/>
                            <a:gd name="T12" fmla="*/ 165 w 1081"/>
                            <a:gd name="T13" fmla="*/ 510 h 1020"/>
                            <a:gd name="T14" fmla="*/ 540 w 1081"/>
                            <a:gd name="T15" fmla="*/ 889 h 1020"/>
                            <a:gd name="T16" fmla="*/ 915 w 1081"/>
                            <a:gd name="T17" fmla="*/ 510 h 1020"/>
                            <a:gd name="T18" fmla="*/ 540 w 1081"/>
                            <a:gd name="T19" fmla="*/ 132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1" h="1020">
                              <a:moveTo>
                                <a:pt x="540" y="0"/>
                              </a:moveTo>
                              <a:cubicBezTo>
                                <a:pt x="860" y="0"/>
                                <a:pt x="1081" y="218"/>
                                <a:pt x="1081" y="510"/>
                              </a:cubicBezTo>
                              <a:cubicBezTo>
                                <a:pt x="1081" y="803"/>
                                <a:pt x="860" y="1020"/>
                                <a:pt x="540" y="1020"/>
                              </a:cubicBezTo>
                              <a:cubicBezTo>
                                <a:pt x="220" y="1020"/>
                                <a:pt x="0" y="803"/>
                                <a:pt x="0" y="510"/>
                              </a:cubicBezTo>
                              <a:cubicBezTo>
                                <a:pt x="0" y="218"/>
                                <a:pt x="220" y="0"/>
                                <a:pt x="540" y="0"/>
                              </a:cubicBezTo>
                              <a:close/>
                              <a:moveTo>
                                <a:pt x="540" y="132"/>
                              </a:moveTo>
                              <a:cubicBezTo>
                                <a:pt x="310" y="132"/>
                                <a:pt x="165" y="293"/>
                                <a:pt x="165" y="510"/>
                              </a:cubicBezTo>
                              <a:cubicBezTo>
                                <a:pt x="165" y="726"/>
                                <a:pt x="310" y="889"/>
                                <a:pt x="540" y="889"/>
                              </a:cubicBezTo>
                              <a:cubicBezTo>
                                <a:pt x="767" y="889"/>
                                <a:pt x="915" y="726"/>
                                <a:pt x="915" y="510"/>
                              </a:cubicBezTo>
                              <a:cubicBezTo>
                                <a:pt x="915" y="293"/>
                                <a:pt x="767" y="132"/>
                                <a:pt x="540" y="13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21696" name="Freeform 19"/>
                      <wps:cNvSpPr>
                        <a:spLocks noEditPoints="1"/>
                      </wps:cNvSpPr>
                      <wps:spPr bwMode="auto">
                        <a:xfrm>
                          <a:off x="2494779" y="893258"/>
                          <a:ext cx="161290" cy="198120"/>
                        </a:xfrm>
                        <a:custGeom>
                          <a:avLst/>
                          <a:gdLst>
                            <a:gd name="T0" fmla="*/ 362 w 805"/>
                            <a:gd name="T1" fmla="*/ 606 h 985"/>
                            <a:gd name="T2" fmla="*/ 161 w 805"/>
                            <a:gd name="T3" fmla="*/ 606 h 985"/>
                            <a:gd name="T4" fmla="*/ 161 w 805"/>
                            <a:gd name="T5" fmla="*/ 985 h 985"/>
                            <a:gd name="T6" fmla="*/ 0 w 805"/>
                            <a:gd name="T7" fmla="*/ 985 h 985"/>
                            <a:gd name="T8" fmla="*/ 0 w 805"/>
                            <a:gd name="T9" fmla="*/ 0 h 985"/>
                            <a:gd name="T10" fmla="*/ 452 w 805"/>
                            <a:gd name="T11" fmla="*/ 0 h 985"/>
                            <a:gd name="T12" fmla="*/ 797 w 805"/>
                            <a:gd name="T13" fmla="*/ 303 h 985"/>
                            <a:gd name="T14" fmla="*/ 530 w 805"/>
                            <a:gd name="T15" fmla="*/ 591 h 985"/>
                            <a:gd name="T16" fmla="*/ 805 w 805"/>
                            <a:gd name="T17" fmla="*/ 985 h 985"/>
                            <a:gd name="T18" fmla="*/ 618 w 805"/>
                            <a:gd name="T19" fmla="*/ 985 h 985"/>
                            <a:gd name="T20" fmla="*/ 362 w 805"/>
                            <a:gd name="T21" fmla="*/ 606 h 985"/>
                            <a:gd name="T22" fmla="*/ 431 w 805"/>
                            <a:gd name="T23" fmla="*/ 130 h 985"/>
                            <a:gd name="T24" fmla="*/ 161 w 805"/>
                            <a:gd name="T25" fmla="*/ 130 h 985"/>
                            <a:gd name="T26" fmla="*/ 161 w 805"/>
                            <a:gd name="T27" fmla="*/ 476 h 985"/>
                            <a:gd name="T28" fmla="*/ 431 w 805"/>
                            <a:gd name="T29" fmla="*/ 476 h 985"/>
                            <a:gd name="T30" fmla="*/ 631 w 805"/>
                            <a:gd name="T31" fmla="*/ 303 h 985"/>
                            <a:gd name="T32" fmla="*/ 431 w 805"/>
                            <a:gd name="T33" fmla="*/ 13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05" h="985">
                              <a:moveTo>
                                <a:pt x="362" y="606"/>
                              </a:moveTo>
                              <a:cubicBezTo>
                                <a:pt x="161" y="606"/>
                                <a:pt x="161" y="606"/>
                                <a:pt x="161" y="606"/>
                              </a:cubicBezTo>
                              <a:cubicBezTo>
                                <a:pt x="161" y="985"/>
                                <a:pt x="161" y="985"/>
                                <a:pt x="161" y="985"/>
                              </a:cubicBezTo>
                              <a:cubicBezTo>
                                <a:pt x="0" y="985"/>
                                <a:pt x="0" y="985"/>
                                <a:pt x="0" y="985"/>
                              </a:cubicBezTo>
                              <a:cubicBezTo>
                                <a:pt x="0" y="0"/>
                                <a:pt x="0" y="0"/>
                                <a:pt x="0" y="0"/>
                              </a:cubicBezTo>
                              <a:cubicBezTo>
                                <a:pt x="452" y="0"/>
                                <a:pt x="452" y="0"/>
                                <a:pt x="452" y="0"/>
                              </a:cubicBezTo>
                              <a:cubicBezTo>
                                <a:pt x="657" y="0"/>
                                <a:pt x="797" y="121"/>
                                <a:pt x="797" y="303"/>
                              </a:cubicBezTo>
                              <a:cubicBezTo>
                                <a:pt x="797" y="480"/>
                                <a:pt x="666" y="575"/>
                                <a:pt x="530" y="591"/>
                              </a:cubicBezTo>
                              <a:cubicBezTo>
                                <a:pt x="805" y="985"/>
                                <a:pt x="805" y="985"/>
                                <a:pt x="805" y="985"/>
                              </a:cubicBezTo>
                              <a:cubicBezTo>
                                <a:pt x="618" y="985"/>
                                <a:pt x="618" y="985"/>
                                <a:pt x="618" y="985"/>
                              </a:cubicBezTo>
                              <a:lnTo>
                                <a:pt x="362" y="606"/>
                              </a:lnTo>
                              <a:close/>
                              <a:moveTo>
                                <a:pt x="431" y="130"/>
                              </a:moveTo>
                              <a:cubicBezTo>
                                <a:pt x="161" y="130"/>
                                <a:pt x="161" y="130"/>
                                <a:pt x="161" y="130"/>
                              </a:cubicBezTo>
                              <a:cubicBezTo>
                                <a:pt x="161" y="476"/>
                                <a:pt x="161" y="476"/>
                                <a:pt x="161" y="476"/>
                              </a:cubicBezTo>
                              <a:cubicBezTo>
                                <a:pt x="431" y="476"/>
                                <a:pt x="431" y="476"/>
                                <a:pt x="431" y="476"/>
                              </a:cubicBezTo>
                              <a:cubicBezTo>
                                <a:pt x="547" y="476"/>
                                <a:pt x="631" y="406"/>
                                <a:pt x="631" y="303"/>
                              </a:cubicBezTo>
                              <a:cubicBezTo>
                                <a:pt x="631" y="199"/>
                                <a:pt x="547" y="130"/>
                                <a:pt x="431" y="1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466715" name="Freeform 20"/>
                      <wps:cNvSpPr>
                        <a:spLocks/>
                      </wps:cNvSpPr>
                      <wps:spPr bwMode="auto">
                        <a:xfrm>
                          <a:off x="2674488" y="893258"/>
                          <a:ext cx="165100" cy="198120"/>
                        </a:xfrm>
                        <a:custGeom>
                          <a:avLst/>
                          <a:gdLst>
                            <a:gd name="T0" fmla="*/ 105 w 260"/>
                            <a:gd name="T1" fmla="*/ 41 h 312"/>
                            <a:gd name="T2" fmla="*/ 0 w 260"/>
                            <a:gd name="T3" fmla="*/ 41 h 312"/>
                            <a:gd name="T4" fmla="*/ 0 w 260"/>
                            <a:gd name="T5" fmla="*/ 0 h 312"/>
                            <a:gd name="T6" fmla="*/ 260 w 260"/>
                            <a:gd name="T7" fmla="*/ 0 h 312"/>
                            <a:gd name="T8" fmla="*/ 260 w 260"/>
                            <a:gd name="T9" fmla="*/ 41 h 312"/>
                            <a:gd name="T10" fmla="*/ 156 w 260"/>
                            <a:gd name="T11" fmla="*/ 41 h 312"/>
                            <a:gd name="T12" fmla="*/ 156 w 260"/>
                            <a:gd name="T13" fmla="*/ 312 h 312"/>
                            <a:gd name="T14" fmla="*/ 105 w 260"/>
                            <a:gd name="T15" fmla="*/ 312 h 312"/>
                            <a:gd name="T16" fmla="*/ 105 w 260"/>
                            <a:gd name="T17" fmla="*/ 41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0" h="312">
                              <a:moveTo>
                                <a:pt x="105" y="41"/>
                              </a:moveTo>
                              <a:lnTo>
                                <a:pt x="0" y="41"/>
                              </a:lnTo>
                              <a:lnTo>
                                <a:pt x="0" y="0"/>
                              </a:lnTo>
                              <a:lnTo>
                                <a:pt x="260" y="0"/>
                              </a:lnTo>
                              <a:lnTo>
                                <a:pt x="260" y="41"/>
                              </a:lnTo>
                              <a:lnTo>
                                <a:pt x="156" y="41"/>
                              </a:lnTo>
                              <a:lnTo>
                                <a:pt x="156" y="312"/>
                              </a:lnTo>
                              <a:lnTo>
                                <a:pt x="105" y="312"/>
                              </a:lnTo>
                              <a:lnTo>
                                <a:pt x="1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731702" name="Freeform 21"/>
                      <wps:cNvSpPr>
                        <a:spLocks/>
                      </wps:cNvSpPr>
                      <wps:spPr bwMode="auto">
                        <a:xfrm>
                          <a:off x="2875339" y="893258"/>
                          <a:ext cx="180975" cy="201295"/>
                        </a:xfrm>
                        <a:custGeom>
                          <a:avLst/>
                          <a:gdLst>
                            <a:gd name="T0" fmla="*/ 0 w 902"/>
                            <a:gd name="T1" fmla="*/ 0 h 1003"/>
                            <a:gd name="T2" fmla="*/ 162 w 902"/>
                            <a:gd name="T3" fmla="*/ 0 h 1003"/>
                            <a:gd name="T4" fmla="*/ 162 w 902"/>
                            <a:gd name="T5" fmla="*/ 595 h 1003"/>
                            <a:gd name="T6" fmla="*/ 452 w 902"/>
                            <a:gd name="T7" fmla="*/ 872 h 1003"/>
                            <a:gd name="T8" fmla="*/ 740 w 902"/>
                            <a:gd name="T9" fmla="*/ 595 h 1003"/>
                            <a:gd name="T10" fmla="*/ 740 w 902"/>
                            <a:gd name="T11" fmla="*/ 0 h 1003"/>
                            <a:gd name="T12" fmla="*/ 902 w 902"/>
                            <a:gd name="T13" fmla="*/ 0 h 1003"/>
                            <a:gd name="T14" fmla="*/ 902 w 902"/>
                            <a:gd name="T15" fmla="*/ 598 h 1003"/>
                            <a:gd name="T16" fmla="*/ 452 w 902"/>
                            <a:gd name="T17" fmla="*/ 1003 h 1003"/>
                            <a:gd name="T18" fmla="*/ 0 w 902"/>
                            <a:gd name="T19" fmla="*/ 600 h 1003"/>
                            <a:gd name="T20" fmla="*/ 0 w 902"/>
                            <a:gd name="T21" fmla="*/ 0 h 1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2" h="1003">
                              <a:moveTo>
                                <a:pt x="0" y="0"/>
                              </a:moveTo>
                              <a:cubicBezTo>
                                <a:pt x="162" y="0"/>
                                <a:pt x="162" y="0"/>
                                <a:pt x="162" y="0"/>
                              </a:cubicBezTo>
                              <a:cubicBezTo>
                                <a:pt x="162" y="595"/>
                                <a:pt x="162" y="595"/>
                                <a:pt x="162" y="595"/>
                              </a:cubicBezTo>
                              <a:cubicBezTo>
                                <a:pt x="162" y="764"/>
                                <a:pt x="264" y="872"/>
                                <a:pt x="452" y="872"/>
                              </a:cubicBezTo>
                              <a:cubicBezTo>
                                <a:pt x="640" y="872"/>
                                <a:pt x="740" y="764"/>
                                <a:pt x="740" y="595"/>
                              </a:cubicBezTo>
                              <a:cubicBezTo>
                                <a:pt x="740" y="0"/>
                                <a:pt x="740" y="0"/>
                                <a:pt x="740" y="0"/>
                              </a:cubicBezTo>
                              <a:cubicBezTo>
                                <a:pt x="902" y="0"/>
                                <a:pt x="902" y="0"/>
                                <a:pt x="902" y="0"/>
                              </a:cubicBezTo>
                              <a:cubicBezTo>
                                <a:pt x="902" y="598"/>
                                <a:pt x="902" y="598"/>
                                <a:pt x="902" y="598"/>
                              </a:cubicBezTo>
                              <a:cubicBezTo>
                                <a:pt x="902" y="843"/>
                                <a:pt x="753" y="1003"/>
                                <a:pt x="452" y="1003"/>
                              </a:cubicBezTo>
                              <a:cubicBezTo>
                                <a:pt x="151" y="1003"/>
                                <a:pt x="0" y="842"/>
                                <a:pt x="0" y="600"/>
                              </a:cubicBez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066896" name="Freeform 22"/>
                      <wps:cNvSpPr>
                        <a:spLocks/>
                      </wps:cNvSpPr>
                      <wps:spPr bwMode="auto">
                        <a:xfrm>
                          <a:off x="3102618" y="893258"/>
                          <a:ext cx="182245" cy="198120"/>
                        </a:xfrm>
                        <a:custGeom>
                          <a:avLst/>
                          <a:gdLst>
                            <a:gd name="T0" fmla="*/ 51 w 287"/>
                            <a:gd name="T1" fmla="*/ 72 h 312"/>
                            <a:gd name="T2" fmla="*/ 51 w 287"/>
                            <a:gd name="T3" fmla="*/ 312 h 312"/>
                            <a:gd name="T4" fmla="*/ 0 w 287"/>
                            <a:gd name="T5" fmla="*/ 312 h 312"/>
                            <a:gd name="T6" fmla="*/ 0 w 287"/>
                            <a:gd name="T7" fmla="*/ 0 h 312"/>
                            <a:gd name="T8" fmla="*/ 52 w 287"/>
                            <a:gd name="T9" fmla="*/ 0 h 312"/>
                            <a:gd name="T10" fmla="*/ 237 w 287"/>
                            <a:gd name="T11" fmla="*/ 234 h 312"/>
                            <a:gd name="T12" fmla="*/ 237 w 287"/>
                            <a:gd name="T13" fmla="*/ 0 h 312"/>
                            <a:gd name="T14" fmla="*/ 287 w 287"/>
                            <a:gd name="T15" fmla="*/ 0 h 312"/>
                            <a:gd name="T16" fmla="*/ 287 w 287"/>
                            <a:gd name="T17" fmla="*/ 312 h 312"/>
                            <a:gd name="T18" fmla="*/ 238 w 287"/>
                            <a:gd name="T19" fmla="*/ 312 h 312"/>
                            <a:gd name="T20" fmla="*/ 51 w 287"/>
                            <a:gd name="T21" fmla="*/ 72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 h="312">
                              <a:moveTo>
                                <a:pt x="51" y="72"/>
                              </a:moveTo>
                              <a:lnTo>
                                <a:pt x="51" y="312"/>
                              </a:lnTo>
                              <a:lnTo>
                                <a:pt x="0" y="312"/>
                              </a:lnTo>
                              <a:lnTo>
                                <a:pt x="0" y="0"/>
                              </a:lnTo>
                              <a:lnTo>
                                <a:pt x="52" y="0"/>
                              </a:lnTo>
                              <a:lnTo>
                                <a:pt x="237" y="234"/>
                              </a:lnTo>
                              <a:lnTo>
                                <a:pt x="237" y="0"/>
                              </a:lnTo>
                              <a:lnTo>
                                <a:pt x="287" y="0"/>
                              </a:lnTo>
                              <a:lnTo>
                                <a:pt x="287" y="312"/>
                              </a:lnTo>
                              <a:lnTo>
                                <a:pt x="238" y="312"/>
                              </a:lnTo>
                              <a:lnTo>
                                <a:pt x="5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206936" name="Rectangle 23"/>
                      <wps:cNvSpPr>
                        <a:spLocks noChangeArrowheads="1"/>
                      </wps:cNvSpPr>
                      <wps:spPr bwMode="auto">
                        <a:xfrm>
                          <a:off x="3335182" y="893258"/>
                          <a:ext cx="32385"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994577" name="Freeform 24"/>
                      <wps:cNvSpPr>
                        <a:spLocks/>
                      </wps:cNvSpPr>
                      <wps:spPr bwMode="auto">
                        <a:xfrm>
                          <a:off x="3398608" y="893258"/>
                          <a:ext cx="165735" cy="198120"/>
                        </a:xfrm>
                        <a:custGeom>
                          <a:avLst/>
                          <a:gdLst>
                            <a:gd name="T0" fmla="*/ 105 w 261"/>
                            <a:gd name="T1" fmla="*/ 41 h 312"/>
                            <a:gd name="T2" fmla="*/ 0 w 261"/>
                            <a:gd name="T3" fmla="*/ 41 h 312"/>
                            <a:gd name="T4" fmla="*/ 0 w 261"/>
                            <a:gd name="T5" fmla="*/ 0 h 312"/>
                            <a:gd name="T6" fmla="*/ 261 w 261"/>
                            <a:gd name="T7" fmla="*/ 0 h 312"/>
                            <a:gd name="T8" fmla="*/ 261 w 261"/>
                            <a:gd name="T9" fmla="*/ 41 h 312"/>
                            <a:gd name="T10" fmla="*/ 156 w 261"/>
                            <a:gd name="T11" fmla="*/ 41 h 312"/>
                            <a:gd name="T12" fmla="*/ 156 w 261"/>
                            <a:gd name="T13" fmla="*/ 312 h 312"/>
                            <a:gd name="T14" fmla="*/ 105 w 261"/>
                            <a:gd name="T15" fmla="*/ 312 h 312"/>
                            <a:gd name="T16" fmla="*/ 105 w 261"/>
                            <a:gd name="T17" fmla="*/ 41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1" h="312">
                              <a:moveTo>
                                <a:pt x="105" y="41"/>
                              </a:moveTo>
                              <a:lnTo>
                                <a:pt x="0" y="41"/>
                              </a:lnTo>
                              <a:lnTo>
                                <a:pt x="0" y="0"/>
                              </a:lnTo>
                              <a:lnTo>
                                <a:pt x="261" y="0"/>
                              </a:lnTo>
                              <a:lnTo>
                                <a:pt x="261" y="41"/>
                              </a:lnTo>
                              <a:lnTo>
                                <a:pt x="156" y="41"/>
                              </a:lnTo>
                              <a:lnTo>
                                <a:pt x="156" y="312"/>
                              </a:lnTo>
                              <a:lnTo>
                                <a:pt x="105" y="312"/>
                              </a:lnTo>
                              <a:lnTo>
                                <a:pt x="1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303580" name="Rectangle 25"/>
                      <wps:cNvSpPr>
                        <a:spLocks noChangeArrowheads="1"/>
                      </wps:cNvSpPr>
                      <wps:spPr bwMode="auto">
                        <a:xfrm>
                          <a:off x="3599459" y="893258"/>
                          <a:ext cx="31750"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531029" name="Freeform 26"/>
                      <wps:cNvSpPr>
                        <a:spLocks/>
                      </wps:cNvSpPr>
                      <wps:spPr bwMode="auto">
                        <a:xfrm>
                          <a:off x="3678742" y="893258"/>
                          <a:ext cx="144780" cy="198120"/>
                        </a:xfrm>
                        <a:custGeom>
                          <a:avLst/>
                          <a:gdLst>
                            <a:gd name="T0" fmla="*/ 0 w 228"/>
                            <a:gd name="T1" fmla="*/ 0 h 312"/>
                            <a:gd name="T2" fmla="*/ 228 w 228"/>
                            <a:gd name="T3" fmla="*/ 0 h 312"/>
                            <a:gd name="T4" fmla="*/ 228 w 228"/>
                            <a:gd name="T5" fmla="*/ 41 h 312"/>
                            <a:gd name="T6" fmla="*/ 51 w 228"/>
                            <a:gd name="T7" fmla="*/ 41 h 312"/>
                            <a:gd name="T8" fmla="*/ 51 w 228"/>
                            <a:gd name="T9" fmla="*/ 132 h 312"/>
                            <a:gd name="T10" fmla="*/ 224 w 228"/>
                            <a:gd name="T11" fmla="*/ 132 h 312"/>
                            <a:gd name="T12" fmla="*/ 224 w 228"/>
                            <a:gd name="T13" fmla="*/ 173 h 312"/>
                            <a:gd name="T14" fmla="*/ 51 w 228"/>
                            <a:gd name="T15" fmla="*/ 173 h 312"/>
                            <a:gd name="T16" fmla="*/ 51 w 228"/>
                            <a:gd name="T17" fmla="*/ 271 h 312"/>
                            <a:gd name="T18" fmla="*/ 228 w 228"/>
                            <a:gd name="T19" fmla="*/ 271 h 312"/>
                            <a:gd name="T20" fmla="*/ 228 w 228"/>
                            <a:gd name="T21" fmla="*/ 312 h 312"/>
                            <a:gd name="T22" fmla="*/ 0 w 228"/>
                            <a:gd name="T23" fmla="*/ 312 h 312"/>
                            <a:gd name="T24" fmla="*/ 0 w 228"/>
                            <a:gd name="T2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8" h="312">
                              <a:moveTo>
                                <a:pt x="0" y="0"/>
                              </a:moveTo>
                              <a:lnTo>
                                <a:pt x="228" y="0"/>
                              </a:lnTo>
                              <a:lnTo>
                                <a:pt x="228" y="41"/>
                              </a:lnTo>
                              <a:lnTo>
                                <a:pt x="51" y="41"/>
                              </a:lnTo>
                              <a:lnTo>
                                <a:pt x="51" y="132"/>
                              </a:lnTo>
                              <a:lnTo>
                                <a:pt x="224" y="132"/>
                              </a:lnTo>
                              <a:lnTo>
                                <a:pt x="224" y="173"/>
                              </a:lnTo>
                              <a:lnTo>
                                <a:pt x="51" y="173"/>
                              </a:lnTo>
                              <a:lnTo>
                                <a:pt x="51" y="271"/>
                              </a:lnTo>
                              <a:lnTo>
                                <a:pt x="228" y="271"/>
                              </a:lnTo>
                              <a:lnTo>
                                <a:pt x="228" y="312"/>
                              </a:lnTo>
                              <a:lnTo>
                                <a:pt x="0" y="31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8357036" name="Freeform 27"/>
                      <wps:cNvSpPr>
                        <a:spLocks/>
                      </wps:cNvSpPr>
                      <wps:spPr bwMode="auto">
                        <a:xfrm>
                          <a:off x="3853166" y="887972"/>
                          <a:ext cx="166370" cy="204470"/>
                        </a:xfrm>
                        <a:custGeom>
                          <a:avLst/>
                          <a:gdLst>
                            <a:gd name="T0" fmla="*/ 92 w 828"/>
                            <a:gd name="T1" fmla="*/ 748 h 1018"/>
                            <a:gd name="T2" fmla="*/ 429 w 828"/>
                            <a:gd name="T3" fmla="*/ 887 h 1018"/>
                            <a:gd name="T4" fmla="*/ 664 w 828"/>
                            <a:gd name="T5" fmla="*/ 734 h 1018"/>
                            <a:gd name="T6" fmla="*/ 405 w 828"/>
                            <a:gd name="T7" fmla="*/ 569 h 1018"/>
                            <a:gd name="T8" fmla="*/ 34 w 828"/>
                            <a:gd name="T9" fmla="*/ 281 h 1018"/>
                            <a:gd name="T10" fmla="*/ 413 w 828"/>
                            <a:gd name="T11" fmla="*/ 0 h 1018"/>
                            <a:gd name="T12" fmla="*/ 804 w 828"/>
                            <a:gd name="T13" fmla="*/ 137 h 1018"/>
                            <a:gd name="T14" fmla="*/ 711 w 828"/>
                            <a:gd name="T15" fmla="*/ 247 h 1018"/>
                            <a:gd name="T16" fmla="*/ 400 w 828"/>
                            <a:gd name="T17" fmla="*/ 131 h 1018"/>
                            <a:gd name="T18" fmla="*/ 199 w 828"/>
                            <a:gd name="T19" fmla="*/ 270 h 1018"/>
                            <a:gd name="T20" fmla="*/ 449 w 828"/>
                            <a:gd name="T21" fmla="*/ 418 h 1018"/>
                            <a:gd name="T22" fmla="*/ 828 w 828"/>
                            <a:gd name="T23" fmla="*/ 721 h 1018"/>
                            <a:gd name="T24" fmla="*/ 423 w 828"/>
                            <a:gd name="T25" fmla="*/ 1018 h 1018"/>
                            <a:gd name="T26" fmla="*/ 0 w 828"/>
                            <a:gd name="T27" fmla="*/ 861 h 1018"/>
                            <a:gd name="T28" fmla="*/ 92 w 828"/>
                            <a:gd name="T29" fmla="*/ 748 h 1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8" h="1018">
                              <a:moveTo>
                                <a:pt x="92" y="748"/>
                              </a:moveTo>
                              <a:cubicBezTo>
                                <a:pt x="164" y="822"/>
                                <a:pt x="280" y="887"/>
                                <a:pt x="429" y="887"/>
                              </a:cubicBezTo>
                              <a:cubicBezTo>
                                <a:pt x="603" y="887"/>
                                <a:pt x="664" y="805"/>
                                <a:pt x="664" y="734"/>
                              </a:cubicBezTo>
                              <a:cubicBezTo>
                                <a:pt x="664" y="631"/>
                                <a:pt x="542" y="601"/>
                                <a:pt x="405" y="569"/>
                              </a:cubicBezTo>
                              <a:cubicBezTo>
                                <a:pt x="233" y="527"/>
                                <a:pt x="34" y="482"/>
                                <a:pt x="34" y="281"/>
                              </a:cubicBezTo>
                              <a:cubicBezTo>
                                <a:pt x="34" y="118"/>
                                <a:pt x="190" y="0"/>
                                <a:pt x="413" y="0"/>
                              </a:cubicBezTo>
                              <a:cubicBezTo>
                                <a:pt x="579" y="0"/>
                                <a:pt x="709" y="49"/>
                                <a:pt x="804" y="137"/>
                              </a:cubicBezTo>
                              <a:cubicBezTo>
                                <a:pt x="711" y="247"/>
                                <a:pt x="711" y="247"/>
                                <a:pt x="711" y="247"/>
                              </a:cubicBezTo>
                              <a:cubicBezTo>
                                <a:pt x="629" y="167"/>
                                <a:pt x="516" y="131"/>
                                <a:pt x="400" y="131"/>
                              </a:cubicBezTo>
                              <a:cubicBezTo>
                                <a:pt x="281" y="131"/>
                                <a:pt x="199" y="188"/>
                                <a:pt x="199" y="270"/>
                              </a:cubicBezTo>
                              <a:cubicBezTo>
                                <a:pt x="199" y="359"/>
                                <a:pt x="315" y="387"/>
                                <a:pt x="449" y="418"/>
                              </a:cubicBezTo>
                              <a:cubicBezTo>
                                <a:pt x="624" y="461"/>
                                <a:pt x="828" y="511"/>
                                <a:pt x="828" y="721"/>
                              </a:cubicBezTo>
                              <a:cubicBezTo>
                                <a:pt x="828" y="875"/>
                                <a:pt x="712" y="1018"/>
                                <a:pt x="423" y="1018"/>
                              </a:cubicBezTo>
                              <a:cubicBezTo>
                                <a:pt x="231" y="1018"/>
                                <a:pt x="92" y="955"/>
                                <a:pt x="0" y="861"/>
                              </a:cubicBezTo>
                              <a:lnTo>
                                <a:pt x="92" y="7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8967C69" id="Group 4" o:spid="_x0000_s1026" style="position:absolute;margin-left:52.95pt;margin-top:799.15pt;width:100.9pt;height:19.3pt;z-index:251694080;mso-position-horizontal-relative:page;mso-position-vertical-relative:page;mso-width-relative:margin;mso-height-relative:margin" coordsize="56881,1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">
              <o:lock v:ext="edit" aspectratio="t"/>
              <v:shape id="Freeform 5" o:spid="_x0000_s1027" style="position:absolute;left:23784;top:211;width:33097;height:6725;visibility:visible;mso-wrap-style:square;v-text-anchor:top" coordsize="16497,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" path="m15029,3346v945,,1468,-431,1468,-1081c16497,1062,14507,1363,14507,965v,-140,116,-223,380,-223c15235,742,15620,854,15916,1082v496,-626,496,-626,496,-626c16037,160,15547,5,14982,5v-903,,-1399,485,-1399,1028c13583,2279,15573,1925,15573,2352v,160,-190,257,-496,257c14591,2609,14200,2415,13947,2182v-480,650,-480,650,-480,650c13820,3138,14316,3346,15029,3346m12020,2095v-892,,-892,,-892,c11577,878,11577,878,11577,878v443,1217,443,1217,443,1217xm13472,3288c12147,54,12147,54,12147,54v-1146,,-1146,,-1146,c9676,3288,9676,3288,9676,3288v1030,,1030,,1030,c10880,2822,10880,2822,10880,2822v1388,,1388,,1388,c12442,3288,12442,3288,12442,3288v1030,,1030,,1030,xm8183,3346v849,,1309,-456,1536,-868c8937,2139,8937,2139,8937,2139v-116,257,-417,470,-754,470c7607,2609,7201,2202,7201,1673v,-533,406,-936,982,-936c8520,737,8821,951,8937,1208,9719,863,9719,863,9719,863,9492,442,9032,,8183,,7100,,6277,674,6277,1673v,994,823,1673,1906,1673m4244,3346v1130,,1658,-567,1658,-1372c5902,54,5902,54,5902,54v-919,,-919,,-919,c4983,1950,4983,1950,4983,1950v,383,-253,659,-739,659c3754,2609,3500,2333,3500,1950v,-1896,,-1896,,-1896c2576,54,2576,54,2576,54v,1925,,1925,,1925c2576,2774,3115,3346,4244,3346m2323,3288v,-727,,-727,,-727c908,2561,908,2561,908,2561,908,54,908,54,908,54,,54,,54,,54,,3288,,3288,,3288v2323,,2323,,2323,xe" fillcolor="white [3212]" stroked="f">
                <v:path arrowok="t" o:connecttype="custom" o:connectlocs="3015111,672465;3309620,455210;2910387,193942;2986623,149124;3193060,217456;3292567,91645;3005681,1005;2725015,207608;3124248,472695;3024740,524346;2798040,438529;2701743,569163;3015111,672465;2411446,421044;2232494,421044;2322572,176457;2411446,421044;2702746,660808;2436925,10853;2207015,10853;1941194,660808;2147832,660808;2182740,567154;2461200,567154;2496108,660808;2702746,660808;1641669,672465;1949821,498018;1792937,429887;1641669,524346;1444661,336233;1641669,148119;1792937,242779;1949821,173442;1641669,0;1259289,336233;1641669,672465;851429,672465;1184056,396726;1184056,10853;999687,10853;999687,391903;851429,524346;702168,391903;702168,10853;516796,10853;516796,397731;851429,672465;466039,660808;466039,514699;182163,514699;182163,10853;0,10853;0,660808;466039,660808" o:connectangles="0,0,0,0,0,0,0,0,0,0,0,0,0,0,0,0,0,0,0,0,0,0,0,0,0,0,0,0,0,0,0,0,0,0,0,0,0,0,0,0,0,0,0,0,0,0,0,0,0,0,0,0,0,0,0"/>
                <o:lock v:ext="edit" verticies="t"/>
              </v:shape>
              <v:shape id="Freeform 6" o:spid="_x0000_s1028" style="position:absolute;width:22936;height:6965;visibility:visible;mso-wrap-style:square;v-text-anchor:top" coordsize="11434,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" path="m10453,3409v,-2507,,-2507,,-2507c11434,902,11434,902,11434,902v,-727,,-727,,-727c8557,175,8557,175,8557,175v,727,,727,,727c9545,902,9545,902,9545,902v,2507,,2507,,2507c10453,3409,10453,3409,10453,3409xm8130,3409v,-3234,,-3234,,-3234c7217,175,7217,175,7217,175v,1779,,1779,,1779c5791,175,5791,175,5791,175v-934,,-934,,-934,c4857,3409,4857,3409,4857,3409v908,,908,,908,c5765,1537,5765,1537,5765,1537,7254,3409,7254,3409,7254,3409v876,,876,,876,xm4266,1067v-813,,-813,,-813,c3453,3409,3453,3409,3453,3409v813,,813,,813,c4266,1067,4266,1067,4266,1067xm3859,858v259,,470,-194,470,-431c4329,189,4118,,3859,,3601,,3395,189,3395,427v,237,206,431,464,431m1563,3467v945,,1468,-431,1468,-1081c3031,1183,1040,1484,1040,1086v,-140,117,-223,380,-223c1769,863,2154,975,2450,1203,2946,577,2946,577,2946,577,2571,281,2080,126,1516,126,613,126,117,611,117,1154v,1246,1990,892,1990,1319c2107,2633,1917,2730,1611,2730v-486,,-877,-194,-1130,-427c,2953,,2953,,2953v354,306,850,514,1563,514e" fillcolor="black" stroked="f">
                <v:path arrowok="t" o:connecttype="custom" o:connectlocs="2096835,684942;2096835,181231;2293620,181231;2293620,35161;1716504,35161;1716504,181231;1914693,181231;1914693,684942;2096835,684942;1630849,684942;1630849,35161;1447705,35161;1447705,392601;1161654,35161;974297,35161;974297,684942;1156439,684942;1156439,308816;1455127,684942;1630849,684942;855745,214383;692660,214383;692660,684942;855745,684942;855745,214383;774102,172391;868382,85794;774102,0;681025,85794;774102,172391;313532,696595;608008,479399;208620,218201;284847,173395;491461,241709;590957,115932;304104,25316;23470,231863;422657,496879;323161,548516;96487,462722;0,593321;313532,696595" o:connectangles="0,0,0,0,0,0,0,0,0,0,0,0,0,0,0,0,0,0,0,0,0,0,0,0,0,0,0,0,0,0,0,0,0,0,0,0,0,0,0,0,0,0,0"/>
                <o:lock v:ext="edit" verticies="t"/>
              </v:shape>
              <v:shape id="Freeform 7" o:spid="_x0000_s1029" style="position:absolute;top:8879;width:1955;height:2045;visibility:visible;mso-wrap-style:square;v-text-anchor:top" coordsize="97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" path="m,510c,207,245,,550,,761,,893,94,977,209,840,275,840,275,840,275,784,193,677,132,550,132,333,132,166,289,166,510v,220,167,379,384,379c677,889,784,828,840,745v137,67,137,67,137,67c891,927,761,1020,550,1020,245,1020,,813,,510xe" fillcolor="black" stroked="f">
                <v:path arrowok="t" o:connecttype="custom" o:connectlocs="0,102235;110101,0;195580,41896;168155,55127;110101,26461;33231,102235;110101,178210;168155,149343;195580,162774;110101,204470;0,102235" o:connectangles="0,0,0,0,0,0,0,0,0,0,0"/>
              </v:shape>
              <v:shape id="Freeform 8" o:spid="_x0000_s1030" style="position:absolute;left:2272;top:8932;width:1613;height:1981;visibility:visible;mso-wrap-style:square;v-text-anchor:top" coordsize="80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" path="m362,606v-201,,-201,,-201,c161,985,161,985,161,985,,985,,985,,985,,,,,,,452,,452,,452,,657,,797,121,797,303v,177,-131,272,-267,288c805,985,805,985,805,985v-187,,-187,,-187,l362,606xm431,130v-270,,-270,,-270,c161,476,161,476,161,476v270,,270,,270,c547,476,631,406,631,303,631,199,547,130,431,130xe" fillcolor="black" stroked="f">
                <v:path arrowok="t" o:connecttype="custom" o:connectlocs="72530,121889;32258,121889;32258,198120;0,198120;0,0;90563,0;159687,60945;106191,118872;161290,198120;123823,198120;72530,121889;86355,26148;32258,26148;32258,95741;86355,95741;126427,60945;86355,26148" o:connectangles="0,0,0,0,0,0,0,0,0,0,0,0,0,0,0,0,0"/>
                <o:lock v:ext="edit" verticies="t"/>
              </v:shape>
              <v:shape id="Freeform 9" o:spid="_x0000_s1031" style="position:absolute;left:4281;top:8932;width:1448;height:1981;visibility:visible;mso-wrap-style:square;v-text-anchor:top" coordsize="22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" path="m,l228,r,41l51,41r,91l224,132r,41l51,173r,98l228,271r,41l,312,,xe" fillcolor="black" stroked="f">
                <v:path arrowok="t" o:connecttype="custom" o:connectlocs="0,0;144780,0;144780,26035;32385,26035;32385,83820;142240,83820;142240,109855;32385,109855;32385,172085;144780,172085;144780,198120;0,198120;0,0" o:connectangles="0,0,0,0,0,0,0,0,0,0,0,0,0"/>
              </v:shape>
              <v:shape id="Freeform 10" o:spid="_x0000_s1032" style="position:absolute;left:5919;top:8932;width:2115;height:1981;visibility:visible;mso-wrap-style:square;v-text-anchor:top" coordsize="33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" path="m250,247r-166,l56,312,,312,135,r63,l333,312r-56,l250,247xm98,206r137,l166,40,98,206xe" fillcolor="black" stroked="f">
                <v:path arrowok="t" o:connecttype="custom" o:connectlocs="158750,156845;53340,156845;35560,198120;0,198120;85725,0;125730,0;211455,198120;175895,198120;158750,156845;62230,130810;149225,130810;105410,25400;62230,130810" o:connectangles="0,0,0,0,0,0,0,0,0,0,0,0,0"/>
                <o:lock v:ext="edit" verticies="t"/>
              </v:shape>
              <v:shape id="Freeform 11" o:spid="_x0000_s1033" style="position:absolute;left:7928;top:8932;width:1657;height:1981;visibility:visible;mso-wrap-style:square;v-text-anchor:top" coordsize="2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" path="m105,41l,41,,,261,r,41l156,41r,271l105,312r,-271xe" fillcolor="black" stroked="f">
                <v:path arrowok="t" o:connecttype="custom" o:connectlocs="66675,26035;0,26035;0,0;165735,0;165735,26035;99060,26035;99060,198120;66675,198120;66675,26035" o:connectangles="0,0,0,0,0,0,0,0,0"/>
              </v:shape>
              <v:rect id="Rectangle 12" o:spid="_x0000_s1034" style="position:absolute;left:9883;top:8932;width:32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" fillcolor="black" stroked="f"/>
              <v:shape id="Freeform 13" o:spid="_x0000_s1035" style="position:absolute;left:10729;top:8932;width:1823;height:1981;visibility:visible;mso-wrap-style:square;v-text-anchor:top" coordsize="28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" path="m51,72r,240l,312,,,52,,237,234,237,r50,l287,312r-49,l51,72xe" fillcolor="black" stroked="f">
                <v:path arrowok="t" o:connecttype="custom" o:connectlocs="32385,45720;32385,198120;0,198120;0,0;33020,0;150495,148590;150495,0;182245,0;182245,198120;151130,198120;32385,45720" o:connectangles="0,0,0,0,0,0,0,0,0,0,0"/>
              </v:shape>
              <v:shape id="Freeform 14" o:spid="_x0000_s1036" style="position:absolute;left:12896;top:8879;width:1988;height:2051;visibility:visible;mso-wrap-style:square;v-text-anchor:top" coordsize="989,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" path="m556,c757,,891,85,981,196,851,265,851,265,851,265,790,190,682,132,556,132,333,132,165,289,165,510v,220,168,380,391,380c675,890,777,837,828,792v,-177,,-177,,-177c484,615,484,615,484,615v,-130,,-130,,-130c989,485,989,485,989,485v,362,,362,,362c886,952,738,1022,556,1022,249,1022,,818,,510,,203,249,,556,xe" fillcolor="black" stroked="f">
                <v:path arrowok="t" o:connecttype="custom" o:connectlocs="111737,0;197147,39335;171022,53183;111737,26491;33159,102352;111737,178614;166400,158946;166400,123424;97267,123424;97267,97335;198755,97335;198755,169984;111737,205105;0,102352;111737,0" o:connectangles="0,0,0,0,0,0,0,0,0,0,0,0,0,0,0"/>
              </v:shape>
              <v:shape id="Freeform 15" o:spid="_x0000_s1037" style="position:absolute;left:16068;top:8879;width:2165;height:2045;visibility:visible;mso-wrap-style:square;v-text-anchor:top" coordsize="10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" path="m540,v320,,541,218,541,510c1081,803,860,1020,540,1020,220,1020,,803,,510,,218,220,,540,xm540,132c310,132,165,293,165,510v,216,145,379,375,379c767,889,915,726,915,510,915,293,767,132,540,132xe" fillcolor="black" stroked="f">
                <v:path arrowok="t" o:connecttype="custom" o:connectlocs="108167,0;216535,102235;108167,204470;0,102235;108167,0;108167,26461;33051,102235;108167,178210;183284,102235;108167,26461" o:connectangles="0,0,0,0,0,0,0,0,0,0"/>
                <o:lock v:ext="edit" verticies="t"/>
              </v:shape>
              <v:shape id="Freeform 16" o:spid="_x0000_s1038" style="position:absolute;left:18605;top:8932;width:1593;height:1981;visibility:visible;mso-wrap-style:square;v-text-anchor:top" coordsize="79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" path="m,c452,,452,,452,,673,,795,139,795,303v,164,-124,303,-343,303c161,606,161,606,161,606v,379,,379,,379c,985,,985,,985l,xm431,130v-270,,-270,,-270,c161,476,161,476,161,476v270,,270,,270,c547,476,629,406,629,303,629,199,547,130,431,130xe" fillcolor="black" stroked="f">
                <v:path arrowok="t" o:connecttype="custom" o:connectlocs="0,0;90619,0;159385,60945;90619,121889;32278,121889;32278,198120;0,198120;0,0;86409,26148;32278,26148;32278,95741;86409,95741;126105,60945;86409,26148" o:connectangles="0,0,0,0,0,0,0,0,0,0,0,0,0,0"/>
                <o:lock v:ext="edit" verticies="t"/>
              </v:shape>
              <v:shape id="Freeform 17" o:spid="_x0000_s1039" style="position:absolute;left:20560;top:8932;width:1594;height:1981;visibility:visible;mso-wrap-style:square;v-text-anchor:top" coordsize="79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" path="m,c452,,452,,452,,672,,794,139,794,303v,164,-124,303,-342,303c160,606,160,606,160,606v,379,,379,,379c,985,,985,,985l,xm431,130v-271,,-271,,-271,c160,476,160,476,160,476v271,,271,,271,c547,476,629,406,629,303,629,199,547,130,431,130xe" fillcolor="black" stroked="f">
                <v:path arrowok="t" o:connecttype="custom" o:connectlocs="0,0;90733,0;159385,60945;90733,121889;32118,121889;32118,198120;0,198120;0,0;86518,26148;32118,26148;32118,95741;86518,95741;126263,60945;86518,26148" o:connectangles="0,0,0,0,0,0,0,0,0,0,0,0,0,0"/>
                <o:lock v:ext="edit" verticies="t"/>
              </v:shape>
              <v:shape id="Freeform 18" o:spid="_x0000_s1040" style="position:absolute;left:22357;top:8879;width:2172;height:2045;visibility:visible;mso-wrap-style:square;v-text-anchor:top" coordsize="10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" path="m540,v320,,541,218,541,510c1081,803,860,1020,540,1020,220,1020,,803,,510,,218,220,,540,xm540,132c310,132,165,293,165,510v,216,145,379,375,379c767,889,915,726,915,510,915,293,767,132,540,132xe" fillcolor="black" stroked="f">
                <v:path arrowok="t" o:connecttype="custom" o:connectlocs="108485,0;217170,102235;108485,204470;0,102235;108485,0;108485,26461;33148,102235;108485,178210;183821,102235;108485,26461" o:connectangles="0,0,0,0,0,0,0,0,0,0"/>
                <o:lock v:ext="edit" verticies="t"/>
              </v:shape>
              <v:shape id="Freeform 19" o:spid="_x0000_s1041" style="position:absolute;left:24947;top:8932;width:1613;height:1981;visibility:visible;mso-wrap-style:square;v-text-anchor:top" coordsize="80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" path="m362,606v-201,,-201,,-201,c161,985,161,985,161,985,,985,,985,,985,,,,,,,452,,452,,452,,657,,797,121,797,303v,177,-131,272,-267,288c805,985,805,985,805,985v-187,,-187,,-187,l362,606xm431,130v-270,,-270,,-270,c161,476,161,476,161,476v270,,270,,270,c547,476,631,406,631,303,631,199,547,130,431,130xe" fillcolor="black" stroked="f">
                <v:path arrowok="t" o:connecttype="custom" o:connectlocs="72530,121889;32258,121889;32258,198120;0,198120;0,0;90563,0;159687,60945;106191,118872;161290,198120;123823,198120;72530,121889;86355,26148;32258,26148;32258,95741;86355,95741;126427,60945;86355,26148" o:connectangles="0,0,0,0,0,0,0,0,0,0,0,0,0,0,0,0,0"/>
                <o:lock v:ext="edit" verticies="t"/>
              </v:shape>
              <v:shape id="Freeform 20" o:spid="_x0000_s1042" style="position:absolute;left:26744;top:8932;width:1651;height:1981;visibility:visible;mso-wrap-style:square;v-text-anchor:top" coordsize="26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" path="m105,41l,41,,,260,r,41l156,41r,271l105,312r,-271xe" fillcolor="black" stroked="f">
                <v:path arrowok="t" o:connecttype="custom" o:connectlocs="66675,26035;0,26035;0,0;165100,0;165100,26035;99060,26035;99060,198120;66675,198120;66675,26035" o:connectangles="0,0,0,0,0,0,0,0,0"/>
              </v:shape>
              <v:shape id="Freeform 21" o:spid="_x0000_s1043" style="position:absolute;left:28753;top:8932;width:1810;height:2013;visibility:visible;mso-wrap-style:square;v-text-anchor:top" coordsize="902,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" path="m,c162,,162,,162,v,595,,595,,595c162,764,264,872,452,872v188,,288,-108,288,-277c740,,740,,740,,902,,902,,902,v,598,,598,,598c902,843,753,1003,452,1003,151,1003,,842,,600l,xe" fillcolor="black" stroked="f">
                <v:path arrowok="t" o:connecttype="custom" o:connectlocs="0,0;32503,0;32503,119412;90688,175004;148472,119412;148472,0;180975,0;180975,120014;90688,201295;0,120416;0,0" o:connectangles="0,0,0,0,0,0,0,0,0,0,0"/>
              </v:shape>
              <v:shape id="Freeform 22" o:spid="_x0000_s1044" style="position:absolute;left:31026;top:8932;width:1822;height:1981;visibility:visible;mso-wrap-style:square;v-text-anchor:top" coordsize="28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" path="m51,72r,240l,312,,,52,,237,234,237,r50,l287,312r-49,l51,72xe" fillcolor="black" stroked="f">
                <v:path arrowok="t" o:connecttype="custom" o:connectlocs="32385,45720;32385,198120;0,198120;0,0;33020,0;150495,148590;150495,0;182245,0;182245,198120;151130,198120;32385,45720" o:connectangles="0,0,0,0,0,0,0,0,0,0,0"/>
              </v:shape>
              <v:rect id="Rectangle 23" o:spid="_x0000_s1045" style="position:absolute;left:33351;top:8932;width:32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" fillcolor="black" stroked="f"/>
              <v:shape id="Freeform 24" o:spid="_x0000_s1046" style="position:absolute;left:33986;top:8932;width:1657;height:1981;visibility:visible;mso-wrap-style:square;v-text-anchor:top" coordsize="2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" path="m105,41l,41,,,261,r,41l156,41r,271l105,312r,-271xe" fillcolor="black" stroked="f">
                <v:path arrowok="t" o:connecttype="custom" o:connectlocs="66675,26035;0,26035;0,0;165735,0;165735,26035;99060,26035;99060,198120;66675,198120;66675,26035" o:connectangles="0,0,0,0,0,0,0,0,0"/>
              </v:shape>
              <v:rect id="Rectangle 25" o:spid="_x0000_s1047" style="position:absolute;left:35994;top:8932;width:31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" fillcolor="black" stroked="f"/>
              <v:shape id="Freeform 26" o:spid="_x0000_s1048" style="position:absolute;left:36787;top:8932;width:1448;height:1981;visibility:visible;mso-wrap-style:square;v-text-anchor:top" coordsize="22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" path="m,l228,r,41l51,41r,91l224,132r,41l51,173r,98l228,271r,41l,312,,xe" fillcolor="black" stroked="f">
                <v:path arrowok="t" o:connecttype="custom" o:connectlocs="0,0;144780,0;144780,26035;32385,26035;32385,83820;142240,83820;142240,109855;32385,109855;32385,172085;144780,172085;144780,198120;0,198120;0,0" o:connectangles="0,0,0,0,0,0,0,0,0,0,0,0,0"/>
              </v:shape>
              <v:shape id="Freeform 27" o:spid="_x0000_s1049" style="position:absolute;left:38531;top:8879;width:1664;height:2045;visibility:visible;mso-wrap-style:square;v-text-anchor:top" coordsize="82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" path="m92,748v72,74,188,139,337,139c603,887,664,805,664,734,664,631,542,601,405,569,233,527,34,482,34,281,34,118,190,,413,,579,,709,49,804,137,711,247,711,247,711,247,629,167,516,131,400,131v-119,,-201,57,-201,139c199,359,315,387,449,418v175,43,379,93,379,303c828,875,712,1018,423,1018,231,1018,92,955,,861l92,748xe" fillcolor="black" stroked="f">
                <v:path arrowok="t" o:connecttype="custom" o:connectlocs="18486,150239;86199,178158;133417,147427;81377,114286;6832,56440;82984,0;161548,27517;142861,49611;80372,26312;39985,54231;90218,83957;166370,144816;84993,204470;0,172936;18486,150239" o:connectangles="0,0,0,0,0,0,0,0,0,0,0,0,0,0,0"/>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0A66" w14:textId="77777777" w:rsidR="00C03AEF" w:rsidRDefault="00C03AEF" w:rsidP="00DA2995">
      <w:r>
        <w:separator/>
      </w:r>
    </w:p>
  </w:footnote>
  <w:footnote w:type="continuationSeparator" w:id="0">
    <w:p w14:paraId="36452D4F" w14:textId="77777777" w:rsidR="00C03AEF" w:rsidRDefault="00C03AEF" w:rsidP="00DA2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9DA"/>
    <w:multiLevelType w:val="multilevel"/>
    <w:tmpl w:val="4BE2A844"/>
    <w:numStyleLink w:val="ListDashTemplate"/>
  </w:abstractNum>
  <w:abstractNum w:abstractNumId="1" w15:restartNumberingAfterBreak="0">
    <w:nsid w:val="05AA0285"/>
    <w:multiLevelType w:val="multilevel"/>
    <w:tmpl w:val="073E14EE"/>
    <w:styleLink w:val="ListNumberTemplate"/>
    <w:lvl w:ilvl="0">
      <w:start w:val="1"/>
      <w:numFmt w:val="decimal"/>
      <w:pStyle w:val="OpsommingNumm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lowerLetter"/>
      <w:lvlText w:val="%6."/>
      <w:lvlJc w:val="left"/>
      <w:pPr>
        <w:ind w:left="2381" w:hanging="397"/>
      </w:pPr>
      <w:rPr>
        <w:rFonts w:hint="default"/>
      </w:rPr>
    </w:lvl>
    <w:lvl w:ilvl="6">
      <w:start w:val="1"/>
      <w:numFmt w:val="decimal"/>
      <w:lvlText w:val="%7."/>
      <w:lvlJc w:val="left"/>
      <w:pPr>
        <w:ind w:left="2778" w:hanging="397"/>
      </w:pPr>
      <w:rPr>
        <w:rFonts w:hint="default"/>
      </w:rPr>
    </w:lvl>
    <w:lvl w:ilvl="7">
      <w:start w:val="1"/>
      <w:numFmt w:val="lowerLetter"/>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2" w15:restartNumberingAfterBreak="0">
    <w:nsid w:val="0AA45AD1"/>
    <w:multiLevelType w:val="multilevel"/>
    <w:tmpl w:val="34420DDA"/>
    <w:styleLink w:val="ListLetterTemplate"/>
    <w:lvl w:ilvl="0">
      <w:start w:val="1"/>
      <w:numFmt w:val="upperLetter"/>
      <w:pStyle w:val="Opsomming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upp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upperLetter"/>
      <w:lvlText w:val="%5."/>
      <w:lvlJc w:val="left"/>
      <w:pPr>
        <w:ind w:left="1984" w:hanging="397"/>
      </w:pPr>
      <w:rPr>
        <w:rFonts w:hint="default"/>
      </w:rPr>
    </w:lvl>
    <w:lvl w:ilvl="5">
      <w:start w:val="1"/>
      <w:numFmt w:val="decimal"/>
      <w:lvlText w:val="%6."/>
      <w:lvlJc w:val="left"/>
      <w:pPr>
        <w:ind w:left="2381" w:hanging="397"/>
      </w:pPr>
      <w:rPr>
        <w:rFonts w:hint="default"/>
      </w:rPr>
    </w:lvl>
    <w:lvl w:ilvl="6">
      <w:start w:val="1"/>
      <w:numFmt w:val="upp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upperLetter"/>
      <w:lvlText w:val="%9."/>
      <w:lvlJc w:val="left"/>
      <w:pPr>
        <w:ind w:left="3572" w:hanging="397"/>
      </w:pPr>
      <w:rPr>
        <w:rFonts w:hint="default"/>
      </w:rPr>
    </w:lvl>
  </w:abstractNum>
  <w:abstractNum w:abstractNumId="3" w15:restartNumberingAfterBreak="0">
    <w:nsid w:val="196E55DB"/>
    <w:multiLevelType w:val="multilevel"/>
    <w:tmpl w:val="20747CA0"/>
    <w:styleLink w:val="ListHeadingTemplate"/>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0" w:firstLine="0"/>
      </w:pPr>
      <w:rPr>
        <w:rFonts w:hint="default"/>
      </w:rPr>
    </w:lvl>
    <w:lvl w:ilvl="2">
      <w:start w:val="1"/>
      <w:numFmt w:val="decimal"/>
      <w:pStyle w:val="Kop3"/>
      <w:suff w:val="space"/>
      <w:lvlText w:val="%1.%2.%3"/>
      <w:lvlJc w:val="left"/>
      <w:pPr>
        <w:ind w:left="0" w:firstLine="0"/>
      </w:pPr>
      <w:rPr>
        <w:rFonts w:hint="default"/>
      </w:rPr>
    </w:lvl>
    <w:lvl w:ilvl="3">
      <w:start w:val="1"/>
      <w:numFmt w:val="decimal"/>
      <w:pStyle w:val="Kop4"/>
      <w:lvlText w:val=""/>
      <w:lvlJc w:val="left"/>
      <w:pPr>
        <w:ind w:left="0" w:firstLine="0"/>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4" w15:restartNumberingAfterBreak="0">
    <w:nsid w:val="1BEF4A01"/>
    <w:multiLevelType w:val="multilevel"/>
    <w:tmpl w:val="4BE2A844"/>
    <w:numStyleLink w:val="ListDashTemplate"/>
  </w:abstractNum>
  <w:abstractNum w:abstractNumId="5" w15:restartNumberingAfterBreak="0">
    <w:nsid w:val="2E0B0BD1"/>
    <w:multiLevelType w:val="multilevel"/>
    <w:tmpl w:val="9D86BDC8"/>
    <w:lvl w:ilvl="0">
      <w:start w:val="1"/>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upp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A85A13"/>
    <w:multiLevelType w:val="multilevel"/>
    <w:tmpl w:val="20747CA0"/>
    <w:numStyleLink w:val="ListHeadingTemplate"/>
  </w:abstractNum>
  <w:abstractNum w:abstractNumId="7" w15:restartNumberingAfterBreak="0">
    <w:nsid w:val="35374BB1"/>
    <w:multiLevelType w:val="multilevel"/>
    <w:tmpl w:val="4BE2A844"/>
    <w:styleLink w:val="ListDashTemplate"/>
    <w:lvl w:ilvl="0">
      <w:start w:val="1"/>
      <w:numFmt w:val="bullet"/>
      <w:pStyle w:val="OpsommingStreep"/>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8" w15:restartNumberingAfterBreak="0">
    <w:nsid w:val="35F82B6B"/>
    <w:multiLevelType w:val="multilevel"/>
    <w:tmpl w:val="073E14EE"/>
    <w:numStyleLink w:val="ListNumberTemplate"/>
  </w:abstractNum>
  <w:abstractNum w:abstractNumId="9" w15:restartNumberingAfterBreak="0">
    <w:nsid w:val="405E1DD5"/>
    <w:multiLevelType w:val="multilevel"/>
    <w:tmpl w:val="602AAB4C"/>
    <w:numStyleLink w:val="ListBulletTemplate"/>
  </w:abstractNum>
  <w:abstractNum w:abstractNumId="10" w15:restartNumberingAfterBreak="0">
    <w:nsid w:val="412F79E6"/>
    <w:multiLevelType w:val="multilevel"/>
    <w:tmpl w:val="34420DDA"/>
    <w:numStyleLink w:val="ListLetterTemplate"/>
  </w:abstractNum>
  <w:abstractNum w:abstractNumId="11" w15:restartNumberingAfterBreak="0">
    <w:nsid w:val="492E3614"/>
    <w:multiLevelType w:val="multilevel"/>
    <w:tmpl w:val="073E14EE"/>
    <w:numStyleLink w:val="ListNumberTemplate"/>
  </w:abstractNum>
  <w:abstractNum w:abstractNumId="12" w15:restartNumberingAfterBreak="0">
    <w:nsid w:val="552B2BE4"/>
    <w:multiLevelType w:val="multilevel"/>
    <w:tmpl w:val="34420DDA"/>
    <w:numStyleLink w:val="ListLetterTemplate"/>
  </w:abstractNum>
  <w:abstractNum w:abstractNumId="13" w15:restartNumberingAfterBreak="0">
    <w:nsid w:val="596E2C47"/>
    <w:multiLevelType w:val="multilevel"/>
    <w:tmpl w:val="20747CA0"/>
    <w:numStyleLink w:val="ListHeadingTemplate"/>
  </w:abstractNum>
  <w:abstractNum w:abstractNumId="14" w15:restartNumberingAfterBreak="0">
    <w:nsid w:val="5F3A77BE"/>
    <w:multiLevelType w:val="multilevel"/>
    <w:tmpl w:val="4BE2A844"/>
    <w:numStyleLink w:val="ListDashTemplate"/>
  </w:abstractNum>
  <w:abstractNum w:abstractNumId="15" w15:restartNumberingAfterBreak="0">
    <w:nsid w:val="604B6AA6"/>
    <w:multiLevelType w:val="multilevel"/>
    <w:tmpl w:val="073E14EE"/>
    <w:numStyleLink w:val="ListNumberTemplate"/>
  </w:abstractNum>
  <w:abstractNum w:abstractNumId="16" w15:restartNumberingAfterBreak="0">
    <w:nsid w:val="60572E6B"/>
    <w:multiLevelType w:val="multilevel"/>
    <w:tmpl w:val="34420DDA"/>
    <w:numStyleLink w:val="ListLetterTemplate"/>
  </w:abstractNum>
  <w:abstractNum w:abstractNumId="17" w15:restartNumberingAfterBreak="0">
    <w:nsid w:val="64C76C3C"/>
    <w:multiLevelType w:val="multilevel"/>
    <w:tmpl w:val="F984D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56611C"/>
    <w:multiLevelType w:val="multilevel"/>
    <w:tmpl w:val="602AAB4C"/>
    <w:numStyleLink w:val="ListBulletTemplate"/>
  </w:abstractNum>
  <w:abstractNum w:abstractNumId="19"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0" w15:restartNumberingAfterBreak="0">
    <w:nsid w:val="75CD78AE"/>
    <w:multiLevelType w:val="multilevel"/>
    <w:tmpl w:val="20747CA0"/>
    <w:numStyleLink w:val="ListHeadingTemplate"/>
  </w:abstractNum>
  <w:abstractNum w:abstractNumId="21" w15:restartNumberingAfterBreak="0">
    <w:nsid w:val="76061990"/>
    <w:multiLevelType w:val="multilevel"/>
    <w:tmpl w:val="34420DDA"/>
    <w:numStyleLink w:val="ListLetterTemplate"/>
  </w:abstractNum>
  <w:abstractNum w:abstractNumId="22" w15:restartNumberingAfterBreak="0">
    <w:nsid w:val="7D5206A6"/>
    <w:multiLevelType w:val="multilevel"/>
    <w:tmpl w:val="602AAB4C"/>
    <w:numStyleLink w:val="ListBulletTemplate"/>
  </w:abstractNum>
  <w:abstractNum w:abstractNumId="23" w15:restartNumberingAfterBreak="0">
    <w:nsid w:val="7E1C5759"/>
    <w:multiLevelType w:val="multilevel"/>
    <w:tmpl w:val="602AAB4C"/>
    <w:numStyleLink w:val="ListBulletTemplate"/>
  </w:abstractNum>
  <w:abstractNum w:abstractNumId="24" w15:restartNumberingAfterBreak="0">
    <w:nsid w:val="7FD32092"/>
    <w:multiLevelType w:val="multilevel"/>
    <w:tmpl w:val="602AAB4C"/>
    <w:styleLink w:val="ListBulletTemplate"/>
    <w:lvl w:ilvl="0">
      <w:start w:val="1"/>
      <w:numFmt w:val="bullet"/>
      <w:pStyle w:val="OpsommingBullet"/>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num w:numId="1" w16cid:durableId="1437024726">
    <w:abstractNumId w:val="24"/>
  </w:num>
  <w:num w:numId="2" w16cid:durableId="1758209812">
    <w:abstractNumId w:val="9"/>
  </w:num>
  <w:num w:numId="3" w16cid:durableId="1083376428">
    <w:abstractNumId w:val="7"/>
  </w:num>
  <w:num w:numId="4" w16cid:durableId="487551754">
    <w:abstractNumId w:val="22"/>
  </w:num>
  <w:num w:numId="5" w16cid:durableId="323314815">
    <w:abstractNumId w:val="1"/>
  </w:num>
  <w:num w:numId="6" w16cid:durableId="934628699">
    <w:abstractNumId w:val="11"/>
  </w:num>
  <w:num w:numId="7" w16cid:durableId="1852065410">
    <w:abstractNumId w:val="2"/>
  </w:num>
  <w:num w:numId="8" w16cid:durableId="1585338456">
    <w:abstractNumId w:val="10"/>
  </w:num>
  <w:num w:numId="9" w16cid:durableId="130366077">
    <w:abstractNumId w:val="23"/>
  </w:num>
  <w:num w:numId="10" w16cid:durableId="452210550">
    <w:abstractNumId w:val="0"/>
  </w:num>
  <w:num w:numId="11" w16cid:durableId="863322965">
    <w:abstractNumId w:val="16"/>
  </w:num>
  <w:num w:numId="12" w16cid:durableId="909266269">
    <w:abstractNumId w:val="15"/>
  </w:num>
  <w:num w:numId="13" w16cid:durableId="1428186313">
    <w:abstractNumId w:val="4"/>
  </w:num>
  <w:num w:numId="14" w16cid:durableId="484005141">
    <w:abstractNumId w:val="18"/>
  </w:num>
  <w:num w:numId="15" w16cid:durableId="1016689495">
    <w:abstractNumId w:val="14"/>
  </w:num>
  <w:num w:numId="16" w16cid:durableId="544220145">
    <w:abstractNumId w:val="21"/>
  </w:num>
  <w:num w:numId="17" w16cid:durableId="820777097">
    <w:abstractNumId w:val="8"/>
  </w:num>
  <w:num w:numId="18" w16cid:durableId="68045733">
    <w:abstractNumId w:val="3"/>
  </w:num>
  <w:num w:numId="19" w16cid:durableId="638733014">
    <w:abstractNumId w:val="20"/>
  </w:num>
  <w:num w:numId="20" w16cid:durableId="106775080">
    <w:abstractNumId w:val="12"/>
  </w:num>
  <w:num w:numId="21" w16cid:durableId="1662848889">
    <w:abstractNumId w:val="13"/>
  </w:num>
  <w:num w:numId="22" w16cid:durableId="1673559746">
    <w:abstractNumId w:val="6"/>
  </w:num>
  <w:num w:numId="23" w16cid:durableId="544146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955527">
    <w:abstractNumId w:val="19"/>
  </w:num>
  <w:num w:numId="25" w16cid:durableId="671493204">
    <w:abstractNumId w:val="17"/>
  </w:num>
  <w:num w:numId="26" w16cid:durableId="1796679527">
    <w:abstractNumId w:val="5"/>
  </w:num>
  <w:num w:numId="27" w16cid:durableId="8295601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EF"/>
    <w:rsid w:val="00002D77"/>
    <w:rsid w:val="00017269"/>
    <w:rsid w:val="000240BE"/>
    <w:rsid w:val="00043E64"/>
    <w:rsid w:val="000546CA"/>
    <w:rsid w:val="0005795C"/>
    <w:rsid w:val="0008598C"/>
    <w:rsid w:val="000C00BE"/>
    <w:rsid w:val="000C39A2"/>
    <w:rsid w:val="000C74AD"/>
    <w:rsid w:val="000D14B8"/>
    <w:rsid w:val="000D2978"/>
    <w:rsid w:val="000E0515"/>
    <w:rsid w:val="000E5AAF"/>
    <w:rsid w:val="0011786D"/>
    <w:rsid w:val="00154C59"/>
    <w:rsid w:val="00182E80"/>
    <w:rsid w:val="00186673"/>
    <w:rsid w:val="00197545"/>
    <w:rsid w:val="001A6404"/>
    <w:rsid w:val="001B4DB7"/>
    <w:rsid w:val="001D22CF"/>
    <w:rsid w:val="001D3082"/>
    <w:rsid w:val="001E6835"/>
    <w:rsid w:val="0022295F"/>
    <w:rsid w:val="00247870"/>
    <w:rsid w:val="002604F3"/>
    <w:rsid w:val="002B0664"/>
    <w:rsid w:val="003115EB"/>
    <w:rsid w:val="00315A5C"/>
    <w:rsid w:val="003220BB"/>
    <w:rsid w:val="0032254C"/>
    <w:rsid w:val="0035578D"/>
    <w:rsid w:val="003705B3"/>
    <w:rsid w:val="00385C94"/>
    <w:rsid w:val="003A22B6"/>
    <w:rsid w:val="003B2BC2"/>
    <w:rsid w:val="003C4E9A"/>
    <w:rsid w:val="003D3018"/>
    <w:rsid w:val="003D7188"/>
    <w:rsid w:val="003E1660"/>
    <w:rsid w:val="003E38F7"/>
    <w:rsid w:val="00406531"/>
    <w:rsid w:val="004236D9"/>
    <w:rsid w:val="00434B98"/>
    <w:rsid w:val="0044558F"/>
    <w:rsid w:val="0044687D"/>
    <w:rsid w:val="004611D1"/>
    <w:rsid w:val="004618F5"/>
    <w:rsid w:val="00487CA9"/>
    <w:rsid w:val="004A6617"/>
    <w:rsid w:val="004A7C98"/>
    <w:rsid w:val="004B4C9C"/>
    <w:rsid w:val="004C25B3"/>
    <w:rsid w:val="004C4D1F"/>
    <w:rsid w:val="004D255F"/>
    <w:rsid w:val="004D7BBA"/>
    <w:rsid w:val="004E35D5"/>
    <w:rsid w:val="005004CE"/>
    <w:rsid w:val="00510498"/>
    <w:rsid w:val="00527D33"/>
    <w:rsid w:val="00535023"/>
    <w:rsid w:val="00537E03"/>
    <w:rsid w:val="00563B77"/>
    <w:rsid w:val="00571D5B"/>
    <w:rsid w:val="005757C4"/>
    <w:rsid w:val="00581A7F"/>
    <w:rsid w:val="00582052"/>
    <w:rsid w:val="00591934"/>
    <w:rsid w:val="005C2686"/>
    <w:rsid w:val="005C5973"/>
    <w:rsid w:val="005D581D"/>
    <w:rsid w:val="005E298A"/>
    <w:rsid w:val="0062575A"/>
    <w:rsid w:val="00627172"/>
    <w:rsid w:val="00636938"/>
    <w:rsid w:val="00661B79"/>
    <w:rsid w:val="00670EEE"/>
    <w:rsid w:val="006C056E"/>
    <w:rsid w:val="006E16BE"/>
    <w:rsid w:val="006E7C81"/>
    <w:rsid w:val="006F29E8"/>
    <w:rsid w:val="00714032"/>
    <w:rsid w:val="00715ED6"/>
    <w:rsid w:val="007200B8"/>
    <w:rsid w:val="0072506E"/>
    <w:rsid w:val="00727307"/>
    <w:rsid w:val="0073421C"/>
    <w:rsid w:val="007348AE"/>
    <w:rsid w:val="007528FB"/>
    <w:rsid w:val="00762D4A"/>
    <w:rsid w:val="00781246"/>
    <w:rsid w:val="00783261"/>
    <w:rsid w:val="007A01CB"/>
    <w:rsid w:val="007B1F92"/>
    <w:rsid w:val="007B7986"/>
    <w:rsid w:val="007D2824"/>
    <w:rsid w:val="007D73E1"/>
    <w:rsid w:val="007E6FEC"/>
    <w:rsid w:val="007F0CCF"/>
    <w:rsid w:val="00801E5E"/>
    <w:rsid w:val="00802908"/>
    <w:rsid w:val="0081611F"/>
    <w:rsid w:val="008206F5"/>
    <w:rsid w:val="0082291B"/>
    <w:rsid w:val="00826858"/>
    <w:rsid w:val="008356F4"/>
    <w:rsid w:val="00835F47"/>
    <w:rsid w:val="00836EDF"/>
    <w:rsid w:val="00853769"/>
    <w:rsid w:val="00857405"/>
    <w:rsid w:val="0086209E"/>
    <w:rsid w:val="00882A0B"/>
    <w:rsid w:val="008A7881"/>
    <w:rsid w:val="008B320E"/>
    <w:rsid w:val="008B6012"/>
    <w:rsid w:val="008B6970"/>
    <w:rsid w:val="008D0937"/>
    <w:rsid w:val="008F3870"/>
    <w:rsid w:val="00900D06"/>
    <w:rsid w:val="009074DC"/>
    <w:rsid w:val="009102E7"/>
    <w:rsid w:val="0091175E"/>
    <w:rsid w:val="00920A50"/>
    <w:rsid w:val="009434EF"/>
    <w:rsid w:val="00946444"/>
    <w:rsid w:val="009D7E31"/>
    <w:rsid w:val="009E1532"/>
    <w:rsid w:val="009E2B93"/>
    <w:rsid w:val="009F0BBA"/>
    <w:rsid w:val="00A01835"/>
    <w:rsid w:val="00A02F17"/>
    <w:rsid w:val="00A10D0D"/>
    <w:rsid w:val="00A13EC8"/>
    <w:rsid w:val="00A15F66"/>
    <w:rsid w:val="00A2008A"/>
    <w:rsid w:val="00A31E33"/>
    <w:rsid w:val="00A74E65"/>
    <w:rsid w:val="00A8609B"/>
    <w:rsid w:val="00A94B74"/>
    <w:rsid w:val="00AA1415"/>
    <w:rsid w:val="00AA4ACD"/>
    <w:rsid w:val="00AA72CC"/>
    <w:rsid w:val="00AA7ACC"/>
    <w:rsid w:val="00AC312E"/>
    <w:rsid w:val="00AD2A78"/>
    <w:rsid w:val="00AF4209"/>
    <w:rsid w:val="00B01070"/>
    <w:rsid w:val="00B274D3"/>
    <w:rsid w:val="00B27958"/>
    <w:rsid w:val="00B4527C"/>
    <w:rsid w:val="00B66878"/>
    <w:rsid w:val="00B808F4"/>
    <w:rsid w:val="00BA2EC9"/>
    <w:rsid w:val="00BA39DB"/>
    <w:rsid w:val="00BB5239"/>
    <w:rsid w:val="00BB715F"/>
    <w:rsid w:val="00BD296F"/>
    <w:rsid w:val="00BF3724"/>
    <w:rsid w:val="00C032E4"/>
    <w:rsid w:val="00C03AEF"/>
    <w:rsid w:val="00C10D26"/>
    <w:rsid w:val="00C6583F"/>
    <w:rsid w:val="00C722D9"/>
    <w:rsid w:val="00C82A25"/>
    <w:rsid w:val="00C83BDB"/>
    <w:rsid w:val="00C92F42"/>
    <w:rsid w:val="00C9415F"/>
    <w:rsid w:val="00CA3656"/>
    <w:rsid w:val="00CA4888"/>
    <w:rsid w:val="00CA7B3D"/>
    <w:rsid w:val="00CC0125"/>
    <w:rsid w:val="00CC2121"/>
    <w:rsid w:val="00CC5903"/>
    <w:rsid w:val="00CD3DC5"/>
    <w:rsid w:val="00CF5316"/>
    <w:rsid w:val="00CF6AEC"/>
    <w:rsid w:val="00D13F7C"/>
    <w:rsid w:val="00D239D8"/>
    <w:rsid w:val="00D5073D"/>
    <w:rsid w:val="00D61E57"/>
    <w:rsid w:val="00D744B9"/>
    <w:rsid w:val="00D83FAB"/>
    <w:rsid w:val="00D94981"/>
    <w:rsid w:val="00DA2995"/>
    <w:rsid w:val="00DB70F5"/>
    <w:rsid w:val="00DD7BAF"/>
    <w:rsid w:val="00DE63BD"/>
    <w:rsid w:val="00DE655F"/>
    <w:rsid w:val="00DE7B4A"/>
    <w:rsid w:val="00E102B5"/>
    <w:rsid w:val="00E258A6"/>
    <w:rsid w:val="00E447B6"/>
    <w:rsid w:val="00E452D4"/>
    <w:rsid w:val="00E571B7"/>
    <w:rsid w:val="00E73579"/>
    <w:rsid w:val="00E8242E"/>
    <w:rsid w:val="00E82D60"/>
    <w:rsid w:val="00EA4DC6"/>
    <w:rsid w:val="00EB341C"/>
    <w:rsid w:val="00ED10D8"/>
    <w:rsid w:val="00ED713A"/>
    <w:rsid w:val="00EF37C0"/>
    <w:rsid w:val="00F14201"/>
    <w:rsid w:val="00F26FB1"/>
    <w:rsid w:val="00F41F86"/>
    <w:rsid w:val="00F51914"/>
    <w:rsid w:val="00F72DF4"/>
    <w:rsid w:val="00F73FC4"/>
    <w:rsid w:val="00FA1858"/>
    <w:rsid w:val="00FD238C"/>
    <w:rsid w:val="00FD58B8"/>
    <w:rsid w:val="00FE3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6862"/>
  <w15:chartTrackingRefBased/>
  <w15:docId w15:val="{FD23AA91-B61F-4137-A3B6-1FC654E5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l-NL" w:eastAsia="nl-NL"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341C"/>
  </w:style>
  <w:style w:type="paragraph" w:styleId="Kop1">
    <w:name w:val="heading 1"/>
    <w:basedOn w:val="Standaard"/>
    <w:next w:val="Standaard"/>
    <w:link w:val="Kop1Char"/>
    <w:uiPriority w:val="1"/>
    <w:qFormat/>
    <w:rsid w:val="00D61E57"/>
    <w:pPr>
      <w:keepNext/>
      <w:keepLines/>
      <w:numPr>
        <w:numId w:val="22"/>
      </w:numPr>
      <w:pBdr>
        <w:bottom w:val="single" w:sz="8" w:space="4" w:color="FF6600" w:themeColor="accent1"/>
      </w:pBdr>
      <w:spacing w:after="140"/>
      <w:contextualSpacing/>
      <w:outlineLvl w:val="0"/>
    </w:pPr>
    <w:rPr>
      <w:rFonts w:asciiTheme="majorHAnsi" w:eastAsiaTheme="majorEastAsia" w:hAnsiTheme="majorHAnsi" w:cstheme="majorBidi"/>
      <w:b/>
      <w:color w:val="FF6600" w:themeColor="accent1"/>
      <w:sz w:val="44"/>
      <w:szCs w:val="32"/>
    </w:rPr>
  </w:style>
  <w:style w:type="paragraph" w:styleId="Kop2">
    <w:name w:val="heading 2"/>
    <w:basedOn w:val="Standaard"/>
    <w:next w:val="Standaard"/>
    <w:link w:val="Kop2Char"/>
    <w:uiPriority w:val="1"/>
    <w:unhideWhenUsed/>
    <w:qFormat/>
    <w:rsid w:val="00D61E57"/>
    <w:pPr>
      <w:keepNext/>
      <w:keepLines/>
      <w:numPr>
        <w:ilvl w:val="1"/>
        <w:numId w:val="22"/>
      </w:numPr>
      <w:spacing w:after="80"/>
      <w:contextualSpacing/>
      <w:outlineLvl w:val="1"/>
    </w:pPr>
    <w:rPr>
      <w:rFonts w:asciiTheme="majorHAnsi" w:eastAsiaTheme="majorEastAsia" w:hAnsiTheme="majorHAnsi" w:cstheme="majorBidi"/>
      <w:b/>
      <w:sz w:val="30"/>
      <w:szCs w:val="26"/>
    </w:rPr>
  </w:style>
  <w:style w:type="paragraph" w:styleId="Kop3">
    <w:name w:val="heading 3"/>
    <w:basedOn w:val="Standaard"/>
    <w:next w:val="Standaard"/>
    <w:link w:val="Kop3Char"/>
    <w:uiPriority w:val="1"/>
    <w:unhideWhenUsed/>
    <w:qFormat/>
    <w:rsid w:val="00D744B9"/>
    <w:pPr>
      <w:keepNext/>
      <w:keepLines/>
      <w:numPr>
        <w:ilvl w:val="2"/>
        <w:numId w:val="22"/>
      </w:numPr>
      <w:spacing w:after="80"/>
      <w:outlineLvl w:val="2"/>
    </w:pPr>
    <w:rPr>
      <w:rFonts w:asciiTheme="majorHAnsi" w:eastAsiaTheme="majorEastAsia" w:hAnsiTheme="majorHAnsi" w:cstheme="majorBidi"/>
      <w:b/>
      <w:sz w:val="24"/>
      <w:szCs w:val="24"/>
    </w:rPr>
  </w:style>
  <w:style w:type="paragraph" w:styleId="Kop4">
    <w:name w:val="heading 4"/>
    <w:basedOn w:val="Standaard"/>
    <w:next w:val="Standaard"/>
    <w:link w:val="Kop4Char"/>
    <w:uiPriority w:val="1"/>
    <w:unhideWhenUsed/>
    <w:rsid w:val="00D61E57"/>
    <w:pPr>
      <w:keepNext/>
      <w:keepLines/>
      <w:numPr>
        <w:ilvl w:val="3"/>
        <w:numId w:val="22"/>
      </w:numPr>
      <w:spacing w:before="40"/>
      <w:outlineLvl w:val="3"/>
    </w:pPr>
    <w:rPr>
      <w:rFonts w:asciiTheme="majorHAnsi" w:eastAsiaTheme="majorEastAsia" w:hAnsiTheme="majorHAnsi" w:cstheme="majorBidi"/>
      <w:i/>
      <w:iCs/>
      <w:color w:val="BF4C00" w:themeColor="accent1" w:themeShade="BF"/>
    </w:rPr>
  </w:style>
  <w:style w:type="paragraph" w:styleId="Kop5">
    <w:name w:val="heading 5"/>
    <w:basedOn w:val="Standaard"/>
    <w:next w:val="Standaard"/>
    <w:link w:val="Kop5Char"/>
    <w:uiPriority w:val="1"/>
    <w:unhideWhenUsed/>
    <w:rsid w:val="00D61E57"/>
    <w:pPr>
      <w:keepNext/>
      <w:keepLines/>
      <w:numPr>
        <w:ilvl w:val="4"/>
        <w:numId w:val="22"/>
      </w:numPr>
      <w:spacing w:before="40"/>
      <w:outlineLvl w:val="4"/>
    </w:pPr>
    <w:rPr>
      <w:rFonts w:asciiTheme="majorHAnsi" w:eastAsiaTheme="majorEastAsia" w:hAnsiTheme="majorHAnsi" w:cstheme="majorBidi"/>
      <w:color w:val="BF4C00" w:themeColor="accent1" w:themeShade="BF"/>
    </w:rPr>
  </w:style>
  <w:style w:type="paragraph" w:styleId="Kop6">
    <w:name w:val="heading 6"/>
    <w:basedOn w:val="Standaard"/>
    <w:next w:val="Standaard"/>
    <w:link w:val="Kop6Char"/>
    <w:uiPriority w:val="1"/>
    <w:unhideWhenUsed/>
    <w:rsid w:val="00D61E57"/>
    <w:pPr>
      <w:keepNext/>
      <w:keepLines/>
      <w:numPr>
        <w:ilvl w:val="5"/>
        <w:numId w:val="22"/>
      </w:numPr>
      <w:spacing w:before="40"/>
      <w:outlineLvl w:val="5"/>
    </w:pPr>
    <w:rPr>
      <w:rFonts w:asciiTheme="majorHAnsi" w:eastAsiaTheme="majorEastAsia" w:hAnsiTheme="majorHAnsi" w:cstheme="majorBidi"/>
      <w:color w:val="7F3200" w:themeColor="accent1" w:themeShade="7F"/>
    </w:rPr>
  </w:style>
  <w:style w:type="paragraph" w:styleId="Kop7">
    <w:name w:val="heading 7"/>
    <w:basedOn w:val="Standaard"/>
    <w:next w:val="Standaard"/>
    <w:link w:val="Kop7Char"/>
    <w:uiPriority w:val="1"/>
    <w:unhideWhenUsed/>
    <w:rsid w:val="00D61E57"/>
    <w:pPr>
      <w:keepNext/>
      <w:keepLines/>
      <w:numPr>
        <w:ilvl w:val="6"/>
        <w:numId w:val="22"/>
      </w:numPr>
      <w:spacing w:before="40"/>
      <w:outlineLvl w:val="6"/>
    </w:pPr>
    <w:rPr>
      <w:rFonts w:asciiTheme="majorHAnsi" w:eastAsiaTheme="majorEastAsia" w:hAnsiTheme="majorHAnsi" w:cstheme="majorBidi"/>
      <w:i/>
      <w:iCs/>
      <w:color w:val="7F3200" w:themeColor="accent1" w:themeShade="7F"/>
    </w:rPr>
  </w:style>
  <w:style w:type="paragraph" w:styleId="Kop8">
    <w:name w:val="heading 8"/>
    <w:basedOn w:val="Standaard"/>
    <w:next w:val="Standaard"/>
    <w:link w:val="Kop8Char"/>
    <w:uiPriority w:val="1"/>
    <w:unhideWhenUsed/>
    <w:rsid w:val="00D61E57"/>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1"/>
    <w:unhideWhenUsed/>
    <w:rsid w:val="00D61E57"/>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35023"/>
    <w:rPr>
      <w:rFonts w:asciiTheme="majorHAnsi" w:eastAsiaTheme="majorEastAsia" w:hAnsiTheme="majorHAnsi" w:cstheme="majorBidi"/>
      <w:b/>
      <w:color w:val="FF6600" w:themeColor="accent1"/>
      <w:sz w:val="44"/>
      <w:szCs w:val="32"/>
    </w:rPr>
  </w:style>
  <w:style w:type="character" w:customStyle="1" w:styleId="Kop2Char">
    <w:name w:val="Kop 2 Char"/>
    <w:basedOn w:val="Standaardalinea-lettertype"/>
    <w:link w:val="Kop2"/>
    <w:uiPriority w:val="1"/>
    <w:rsid w:val="00535023"/>
    <w:rPr>
      <w:rFonts w:asciiTheme="majorHAnsi" w:eastAsiaTheme="majorEastAsia" w:hAnsiTheme="majorHAnsi" w:cstheme="majorBidi"/>
      <w:b/>
      <w:sz w:val="30"/>
      <w:szCs w:val="26"/>
    </w:rPr>
  </w:style>
  <w:style w:type="character" w:customStyle="1" w:styleId="Kop3Char">
    <w:name w:val="Kop 3 Char"/>
    <w:basedOn w:val="Standaardalinea-lettertype"/>
    <w:link w:val="Kop3"/>
    <w:uiPriority w:val="1"/>
    <w:rsid w:val="00D744B9"/>
    <w:rPr>
      <w:rFonts w:asciiTheme="majorHAnsi" w:eastAsiaTheme="majorEastAsia" w:hAnsiTheme="majorHAnsi" w:cstheme="majorBidi"/>
      <w:b/>
      <w:sz w:val="24"/>
      <w:szCs w:val="24"/>
    </w:rPr>
  </w:style>
  <w:style w:type="character" w:customStyle="1" w:styleId="Kop4Char">
    <w:name w:val="Kop 4 Char"/>
    <w:basedOn w:val="Standaardalinea-lettertype"/>
    <w:link w:val="Kop4"/>
    <w:uiPriority w:val="1"/>
    <w:rsid w:val="00535023"/>
    <w:rPr>
      <w:rFonts w:asciiTheme="majorHAnsi" w:eastAsiaTheme="majorEastAsia" w:hAnsiTheme="majorHAnsi" w:cstheme="majorBidi"/>
      <w:i/>
      <w:iCs/>
      <w:color w:val="BF4C00" w:themeColor="accent1" w:themeShade="BF"/>
    </w:rPr>
  </w:style>
  <w:style w:type="character" w:customStyle="1" w:styleId="Kop5Char">
    <w:name w:val="Kop 5 Char"/>
    <w:basedOn w:val="Standaardalinea-lettertype"/>
    <w:link w:val="Kop5"/>
    <w:uiPriority w:val="1"/>
    <w:rsid w:val="00535023"/>
    <w:rPr>
      <w:rFonts w:asciiTheme="majorHAnsi" w:eastAsiaTheme="majorEastAsia" w:hAnsiTheme="majorHAnsi" w:cstheme="majorBidi"/>
      <w:color w:val="BF4C00" w:themeColor="accent1" w:themeShade="BF"/>
    </w:rPr>
  </w:style>
  <w:style w:type="character" w:customStyle="1" w:styleId="Kop6Char">
    <w:name w:val="Kop 6 Char"/>
    <w:basedOn w:val="Standaardalinea-lettertype"/>
    <w:link w:val="Kop6"/>
    <w:uiPriority w:val="1"/>
    <w:rsid w:val="00535023"/>
    <w:rPr>
      <w:rFonts w:asciiTheme="majorHAnsi" w:eastAsiaTheme="majorEastAsia" w:hAnsiTheme="majorHAnsi" w:cstheme="majorBidi"/>
      <w:color w:val="7F3200" w:themeColor="accent1" w:themeShade="7F"/>
    </w:rPr>
  </w:style>
  <w:style w:type="character" w:customStyle="1" w:styleId="Kop7Char">
    <w:name w:val="Kop 7 Char"/>
    <w:basedOn w:val="Standaardalinea-lettertype"/>
    <w:link w:val="Kop7"/>
    <w:uiPriority w:val="1"/>
    <w:rsid w:val="00535023"/>
    <w:rPr>
      <w:rFonts w:asciiTheme="majorHAnsi" w:eastAsiaTheme="majorEastAsia" w:hAnsiTheme="majorHAnsi" w:cstheme="majorBidi"/>
      <w:i/>
      <w:iCs/>
      <w:color w:val="7F3200" w:themeColor="accent1" w:themeShade="7F"/>
    </w:rPr>
  </w:style>
  <w:style w:type="character" w:customStyle="1" w:styleId="Kop8Char">
    <w:name w:val="Kop 8 Char"/>
    <w:basedOn w:val="Standaardalinea-lettertype"/>
    <w:link w:val="Kop8"/>
    <w:uiPriority w:val="1"/>
    <w:rsid w:val="0053502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1"/>
    <w:rsid w:val="00535023"/>
    <w:rPr>
      <w:rFonts w:asciiTheme="majorHAnsi" w:eastAsiaTheme="majorEastAsia" w:hAnsiTheme="majorHAnsi" w:cstheme="majorBidi"/>
      <w:i/>
      <w:iCs/>
      <w:color w:val="272727" w:themeColor="text1" w:themeTint="D8"/>
      <w:sz w:val="21"/>
      <w:szCs w:val="21"/>
    </w:rPr>
  </w:style>
  <w:style w:type="numbering" w:customStyle="1" w:styleId="ListBulletTemplate">
    <w:name w:val="_ListBulletTemplate"/>
    <w:basedOn w:val="Geenlijst"/>
    <w:uiPriority w:val="99"/>
    <w:rsid w:val="00DA2995"/>
    <w:pPr>
      <w:numPr>
        <w:numId w:val="1"/>
      </w:numPr>
    </w:pPr>
  </w:style>
  <w:style w:type="paragraph" w:styleId="Lijstalinea">
    <w:name w:val="List Paragraph"/>
    <w:basedOn w:val="Standaard"/>
    <w:link w:val="LijstalineaChar"/>
    <w:uiPriority w:val="1"/>
    <w:qFormat/>
    <w:rsid w:val="00D13F7C"/>
    <w:pPr>
      <w:ind w:left="720"/>
      <w:contextualSpacing/>
    </w:pPr>
  </w:style>
  <w:style w:type="numbering" w:customStyle="1" w:styleId="ListDashTemplate">
    <w:name w:val="_ListDashTemplate"/>
    <w:basedOn w:val="ListBulletTemplate"/>
    <w:uiPriority w:val="99"/>
    <w:rsid w:val="005D581D"/>
    <w:pPr>
      <w:numPr>
        <w:numId w:val="3"/>
      </w:numPr>
    </w:pPr>
  </w:style>
  <w:style w:type="numbering" w:customStyle="1" w:styleId="ListNumberTemplate">
    <w:name w:val="_ListNumberTemplate"/>
    <w:basedOn w:val="ListDashTemplate"/>
    <w:uiPriority w:val="99"/>
    <w:rsid w:val="005D581D"/>
    <w:pPr>
      <w:numPr>
        <w:numId w:val="5"/>
      </w:numPr>
    </w:pPr>
  </w:style>
  <w:style w:type="numbering" w:customStyle="1" w:styleId="ListLetterTemplate">
    <w:name w:val="_ListLetterTemplate"/>
    <w:basedOn w:val="ListDashTemplate"/>
    <w:uiPriority w:val="99"/>
    <w:rsid w:val="00CA3656"/>
    <w:pPr>
      <w:numPr>
        <w:numId w:val="7"/>
      </w:numPr>
    </w:pPr>
  </w:style>
  <w:style w:type="paragraph" w:customStyle="1" w:styleId="OpsommingBullet">
    <w:name w:val="Opsomming Bullet"/>
    <w:basedOn w:val="Standaard"/>
    <w:link w:val="OpsommingBulletChar"/>
    <w:uiPriority w:val="3"/>
    <w:qFormat/>
    <w:rsid w:val="00F41F86"/>
    <w:pPr>
      <w:numPr>
        <w:numId w:val="14"/>
      </w:numPr>
    </w:pPr>
  </w:style>
  <w:style w:type="character" w:customStyle="1" w:styleId="OpsommingBulletChar">
    <w:name w:val="Opsomming Bullet Char"/>
    <w:basedOn w:val="Kop7Char"/>
    <w:link w:val="OpsommingBullet"/>
    <w:uiPriority w:val="3"/>
    <w:rsid w:val="00535023"/>
    <w:rPr>
      <w:rFonts w:asciiTheme="majorHAnsi" w:eastAsiaTheme="majorEastAsia" w:hAnsiTheme="majorHAnsi" w:cstheme="majorBidi"/>
      <w:i w:val="0"/>
      <w:iCs w:val="0"/>
      <w:color w:val="7F3200" w:themeColor="accent1" w:themeShade="7F"/>
    </w:rPr>
  </w:style>
  <w:style w:type="paragraph" w:customStyle="1" w:styleId="OpsommingStreep">
    <w:name w:val="Opsomming Streep"/>
    <w:basedOn w:val="Standaard"/>
    <w:link w:val="OpsommingStreepChar"/>
    <w:uiPriority w:val="3"/>
    <w:qFormat/>
    <w:rsid w:val="00F41F86"/>
    <w:pPr>
      <w:numPr>
        <w:numId w:val="15"/>
      </w:numPr>
    </w:pPr>
  </w:style>
  <w:style w:type="character" w:customStyle="1" w:styleId="OpsommingStreepChar">
    <w:name w:val="Opsomming Streep Char"/>
    <w:basedOn w:val="Kop7Char"/>
    <w:link w:val="OpsommingStreep"/>
    <w:uiPriority w:val="3"/>
    <w:rsid w:val="00535023"/>
    <w:rPr>
      <w:rFonts w:asciiTheme="majorHAnsi" w:eastAsiaTheme="majorEastAsia" w:hAnsiTheme="majorHAnsi" w:cstheme="majorBidi"/>
      <w:i w:val="0"/>
      <w:iCs w:val="0"/>
      <w:color w:val="7F3200" w:themeColor="accent1" w:themeShade="7F"/>
    </w:rPr>
  </w:style>
  <w:style w:type="paragraph" w:customStyle="1" w:styleId="OpsommingLetter">
    <w:name w:val="Opsomming Letter"/>
    <w:basedOn w:val="Standaard"/>
    <w:link w:val="OpsommingLetterChar"/>
    <w:uiPriority w:val="3"/>
    <w:qFormat/>
    <w:rsid w:val="00F41F86"/>
    <w:pPr>
      <w:numPr>
        <w:numId w:val="20"/>
      </w:numPr>
    </w:pPr>
  </w:style>
  <w:style w:type="character" w:customStyle="1" w:styleId="OpsommingLetterChar">
    <w:name w:val="Opsomming Letter Char"/>
    <w:basedOn w:val="Kop7Char"/>
    <w:link w:val="OpsommingLetter"/>
    <w:uiPriority w:val="3"/>
    <w:rsid w:val="00535023"/>
    <w:rPr>
      <w:rFonts w:asciiTheme="majorHAnsi" w:eastAsiaTheme="majorEastAsia" w:hAnsiTheme="majorHAnsi" w:cstheme="majorBidi"/>
      <w:i w:val="0"/>
      <w:iCs w:val="0"/>
      <w:color w:val="7F3200" w:themeColor="accent1" w:themeShade="7F"/>
    </w:rPr>
  </w:style>
  <w:style w:type="paragraph" w:customStyle="1" w:styleId="OpsommingNummer">
    <w:name w:val="Opsomming Nummer"/>
    <w:basedOn w:val="Standaard"/>
    <w:link w:val="OpsommingNummerChar"/>
    <w:uiPriority w:val="3"/>
    <w:qFormat/>
    <w:rsid w:val="00F41F86"/>
    <w:pPr>
      <w:numPr>
        <w:numId w:val="17"/>
      </w:numPr>
    </w:pPr>
  </w:style>
  <w:style w:type="character" w:customStyle="1" w:styleId="OpsommingNummerChar">
    <w:name w:val="Opsomming Nummer Char"/>
    <w:basedOn w:val="Kop7Char"/>
    <w:link w:val="OpsommingNummer"/>
    <w:uiPriority w:val="3"/>
    <w:rsid w:val="00535023"/>
    <w:rPr>
      <w:rFonts w:asciiTheme="majorHAnsi" w:eastAsiaTheme="majorEastAsia" w:hAnsiTheme="majorHAnsi" w:cstheme="majorBidi"/>
      <w:i w:val="0"/>
      <w:iCs w:val="0"/>
      <w:color w:val="7F3200" w:themeColor="accent1" w:themeShade="7F"/>
    </w:rPr>
  </w:style>
  <w:style w:type="table" w:styleId="Tabelraster">
    <w:name w:val="Table Grid"/>
    <w:basedOn w:val="Standaardtabel"/>
    <w:uiPriority w:val="39"/>
    <w:rsid w:val="00461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636938"/>
    <w:pPr>
      <w:tabs>
        <w:tab w:val="center" w:pos="4536"/>
        <w:tab w:val="right" w:pos="9072"/>
      </w:tabs>
    </w:pPr>
    <w:rPr>
      <w:noProof/>
    </w:rPr>
  </w:style>
  <w:style w:type="character" w:customStyle="1" w:styleId="VoettekstChar">
    <w:name w:val="Voettekst Char"/>
    <w:basedOn w:val="Standaardalinea-lettertype"/>
    <w:link w:val="Voettekst"/>
    <w:uiPriority w:val="99"/>
    <w:rsid w:val="00636938"/>
    <w:rPr>
      <w:noProof/>
    </w:rPr>
  </w:style>
  <w:style w:type="paragraph" w:styleId="Koptekst">
    <w:name w:val="header"/>
    <w:basedOn w:val="Standaard"/>
    <w:link w:val="KoptekstChar"/>
    <w:uiPriority w:val="99"/>
    <w:unhideWhenUsed/>
    <w:rsid w:val="000C39A2"/>
    <w:pPr>
      <w:tabs>
        <w:tab w:val="center" w:pos="4536"/>
        <w:tab w:val="right" w:pos="9072"/>
      </w:tabs>
    </w:pPr>
    <w:rPr>
      <w:noProof/>
      <w:color w:val="FF6600" w:themeColor="accent1"/>
      <w:sz w:val="20"/>
    </w:rPr>
  </w:style>
  <w:style w:type="character" w:customStyle="1" w:styleId="KoptekstChar">
    <w:name w:val="Koptekst Char"/>
    <w:basedOn w:val="Standaardalinea-lettertype"/>
    <w:link w:val="Koptekst"/>
    <w:uiPriority w:val="99"/>
    <w:rsid w:val="000C39A2"/>
    <w:rPr>
      <w:noProof/>
      <w:color w:val="FF6600" w:themeColor="accent1"/>
      <w:sz w:val="20"/>
    </w:rPr>
  </w:style>
  <w:style w:type="numbering" w:customStyle="1" w:styleId="ListHeadingTemplate">
    <w:name w:val="_ListHeadingTemplate"/>
    <w:basedOn w:val="Geenlijst"/>
    <w:uiPriority w:val="99"/>
    <w:rsid w:val="00D61E57"/>
    <w:pPr>
      <w:numPr>
        <w:numId w:val="18"/>
      </w:numPr>
    </w:pPr>
  </w:style>
  <w:style w:type="character" w:styleId="Intensieveverwijzing">
    <w:name w:val="Intense Reference"/>
    <w:basedOn w:val="Standaardalinea-lettertype"/>
    <w:uiPriority w:val="32"/>
    <w:rsid w:val="004C25B3"/>
    <w:rPr>
      <w:b/>
      <w:bCs/>
      <w:smallCaps/>
      <w:color w:val="FF6600"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FF6600" w:themeColor="accent1"/>
        <w:bottom w:val="single" w:sz="4" w:space="10" w:color="FF6600" w:themeColor="accent1"/>
      </w:pBdr>
      <w:spacing w:before="360" w:after="360"/>
      <w:ind w:left="864" w:right="864"/>
      <w:jc w:val="center"/>
    </w:pPr>
    <w:rPr>
      <w:i/>
      <w:iCs/>
      <w:color w:val="FF6600" w:themeColor="accent1"/>
    </w:rPr>
  </w:style>
  <w:style w:type="character" w:customStyle="1" w:styleId="DuidelijkcitaatChar">
    <w:name w:val="Duidelijk citaat Char"/>
    <w:basedOn w:val="Standaardalinea-lettertype"/>
    <w:link w:val="Duidelijkcitaat"/>
    <w:uiPriority w:val="30"/>
    <w:rsid w:val="004C25B3"/>
    <w:rPr>
      <w:i/>
      <w:iCs/>
      <w:color w:val="FF6600"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C25B3"/>
    <w:rPr>
      <w:color w:val="FF6600" w:themeColor="accent1"/>
    </w:rPr>
  </w:style>
  <w:style w:type="character" w:styleId="GevolgdeHyperlink">
    <w:name w:val="FollowedHyperlink"/>
    <w:basedOn w:val="Standaardalinea-lettertype"/>
    <w:uiPriority w:val="99"/>
    <w:semiHidden/>
    <w:unhideWhenUsed/>
    <w:rsid w:val="004C25B3"/>
    <w:rPr>
      <w:color w:val="000000" w:themeColor="followedHyperlink"/>
      <w:u w:val="single"/>
    </w:rPr>
  </w:style>
  <w:style w:type="paragraph" w:customStyle="1" w:styleId="Titelklein">
    <w:name w:val="Titel klein"/>
    <w:basedOn w:val="Standaard"/>
    <w:uiPriority w:val="2"/>
    <w:rsid w:val="0008598C"/>
    <w:pPr>
      <w:spacing w:after="80"/>
      <w:contextualSpacing/>
    </w:pPr>
    <w:rPr>
      <w:color w:val="FF6600" w:themeColor="accent1"/>
      <w:sz w:val="20"/>
    </w:rPr>
  </w:style>
  <w:style w:type="paragraph" w:customStyle="1" w:styleId="Introductie">
    <w:name w:val="Introductie"/>
    <w:basedOn w:val="Standaard"/>
    <w:uiPriority w:val="1"/>
    <w:qFormat/>
    <w:rsid w:val="00F14201"/>
    <w:pPr>
      <w:spacing w:line="280" w:lineRule="atLeast"/>
    </w:pPr>
    <w:rPr>
      <w:b/>
      <w:noProof/>
      <w:sz w:val="20"/>
    </w:rPr>
  </w:style>
  <w:style w:type="table" w:customStyle="1" w:styleId="SLTableClean">
    <w:name w:val="SL_TableClean"/>
    <w:basedOn w:val="Standaardtabel"/>
    <w:uiPriority w:val="99"/>
    <w:rsid w:val="007B7986"/>
    <w:pPr>
      <w:spacing w:line="240" w:lineRule="auto"/>
    </w:pPr>
    <w:tblPr>
      <w:tblCellMar>
        <w:left w:w="0" w:type="dxa"/>
        <w:right w:w="0" w:type="dxa"/>
      </w:tblCellMar>
    </w:tblPr>
  </w:style>
  <w:style w:type="paragraph" w:customStyle="1" w:styleId="NAW">
    <w:name w:val="NAW"/>
    <w:basedOn w:val="Standaard"/>
    <w:rsid w:val="001B4DB7"/>
    <w:pPr>
      <w:spacing w:line="170" w:lineRule="exact"/>
    </w:pPr>
    <w:rPr>
      <w:sz w:val="13"/>
    </w:rPr>
  </w:style>
  <w:style w:type="character" w:customStyle="1" w:styleId="LijstalineaChar">
    <w:name w:val="Lijstalinea Char"/>
    <w:basedOn w:val="Standaardalinea-lettertype"/>
    <w:link w:val="Lijstalinea"/>
    <w:uiPriority w:val="1"/>
    <w:locked/>
    <w:rsid w:val="00C0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rediteuren@sintluca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intlucasedunl.sharepoint.com/sites/officesjablonen/Gedeelde%20documenten/SintLucas%20briefpapier%20Boxtel%20en%20Eindhoven%20(voor%20online%20gebruik).dotx" TargetMode="External"/></Relationships>
</file>

<file path=word/theme/theme1.xml><?xml version="1.0" encoding="utf-8"?>
<a:theme xmlns:a="http://schemas.openxmlformats.org/drawingml/2006/main" name="Office Theme">
  <a:themeElements>
    <a:clrScheme name="SintLucas">
      <a:dk1>
        <a:sysClr val="windowText" lastClr="000000"/>
      </a:dk1>
      <a:lt1>
        <a:sysClr val="window" lastClr="FFFFFF"/>
      </a:lt1>
      <a:dk2>
        <a:srgbClr val="262626"/>
      </a:dk2>
      <a:lt2>
        <a:srgbClr val="E7E6E6"/>
      </a:lt2>
      <a:accent1>
        <a:srgbClr val="FF6600"/>
      </a:accent1>
      <a:accent2>
        <a:srgbClr val="000000"/>
      </a:accent2>
      <a:accent3>
        <a:srgbClr val="A176D3"/>
      </a:accent3>
      <a:accent4>
        <a:srgbClr val="FFDD30"/>
      </a:accent4>
      <a:accent5>
        <a:srgbClr val="43AF4D"/>
      </a:accent5>
      <a:accent6>
        <a:srgbClr val="F2F2F2"/>
      </a:accent6>
      <a:hlink>
        <a:srgbClr val="000000"/>
      </a:hlink>
      <a:folHlink>
        <a:srgbClr val="000000"/>
      </a:folHlink>
    </a:clrScheme>
    <a:fontScheme name="SintLuca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5737c4-866b-482a-9f6f-ac69e4a346e9" xsi:nil="true"/>
    <lcf76f155ced4ddcb4097134ff3c332f xmlns="1806f42d-5416-428a-8c98-299832fa72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5C704E04E0F640BB6D82E207847BD1" ma:contentTypeVersion="15" ma:contentTypeDescription="Een nieuw document maken." ma:contentTypeScope="" ma:versionID="b49ba9ecf40e69170bfb658513cf8bc1">
  <xsd:schema xmlns:xsd="http://www.w3.org/2001/XMLSchema" xmlns:xs="http://www.w3.org/2001/XMLSchema" xmlns:p="http://schemas.microsoft.com/office/2006/metadata/properties" xmlns:ns2="1806f42d-5416-428a-8c98-299832fa72ab" xmlns:ns3="655737c4-866b-482a-9f6f-ac69e4a346e9" targetNamespace="http://schemas.microsoft.com/office/2006/metadata/properties" ma:root="true" ma:fieldsID="20bf1f43a1ce759e7cd2098f2b8957dc" ns2:_="" ns3:_="">
    <xsd:import namespace="1806f42d-5416-428a-8c98-299832fa72ab"/>
    <xsd:import namespace="655737c4-866b-482a-9f6f-ac69e4a346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6f42d-5416-428a-8c98-299832fa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5a2817-bd2e-41a4-86b5-d7f162857f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737c4-866b-482a-9f6f-ac69e4a346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c519c3-e31e-4627-86d4-d41098009d43}" ma:internalName="TaxCatchAll" ma:showField="CatchAllData" ma:web="655737c4-866b-482a-9f6f-ac69e4a346e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735EB-A944-43BD-B908-7F19E2EE85D5}">
  <ds:schemaRefs>
    <ds:schemaRef ds:uri="http://schemas.microsoft.com/sharepoint/v3/contenttype/forms"/>
  </ds:schemaRefs>
</ds:datastoreItem>
</file>

<file path=customXml/itemProps2.xml><?xml version="1.0" encoding="utf-8"?>
<ds:datastoreItem xmlns:ds="http://schemas.openxmlformats.org/officeDocument/2006/customXml" ds:itemID="{9A2B6469-7F95-4876-8DE6-ECDA8F5563D0}">
  <ds:schemaRefs>
    <ds:schemaRef ds:uri="http://schemas.microsoft.com/office/2006/metadata/properties"/>
    <ds:schemaRef ds:uri="http://schemas.microsoft.com/office/infopath/2007/PartnerControls"/>
    <ds:schemaRef ds:uri="655737c4-866b-482a-9f6f-ac69e4a346e9"/>
    <ds:schemaRef ds:uri="1806f42d-5416-428a-8c98-299832fa72ab"/>
  </ds:schemaRefs>
</ds:datastoreItem>
</file>

<file path=customXml/itemProps3.xml><?xml version="1.0" encoding="utf-8"?>
<ds:datastoreItem xmlns:ds="http://schemas.openxmlformats.org/officeDocument/2006/customXml" ds:itemID="{49068423-8EF8-44F6-9884-AB5FDE717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6f42d-5416-428a-8c98-299832fa72ab"/>
    <ds:schemaRef ds:uri="655737c4-866b-482a-9f6f-ac69e4a34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SintLucas%20briefpapier%20Boxtel%20en%20Eindhoven%20(voor%20online%20gebruik)</Template>
  <TotalTime>4</TotalTime>
  <Pages>3</Pages>
  <Words>1223</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eformity document solutions b.v.</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Spooren - van Asten</dc:creator>
  <cp:keywords/>
  <dc:description/>
  <cp:lastModifiedBy>Anita Spooren-van Asten</cp:lastModifiedBy>
  <cp:revision>2</cp:revision>
  <dcterms:created xsi:type="dcterms:W3CDTF">2025-11-26T09:36:00Z</dcterms:created>
  <dcterms:modified xsi:type="dcterms:W3CDTF">2025-11-27T13:48:00Z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0x010100CA5C704E04E0F640BB6D82E207847BD1</vt:lpwstr>
  </property>
  <property fmtid="{D5CDD505-2E9C-101B-9397-08002B2CF9AE}" pid="3" name="MediaServiceImageTags">
    <vt:lpwstr/>
  </property>
</Properties>
</file>