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DE" w:rsidRPr="006B004E" w:rsidRDefault="005A5C44" w:rsidP="00FF4DDE">
      <w:pPr>
        <w:pStyle w:val="Kop7"/>
        <w:spacing w:before="360"/>
        <w:ind w:left="1260" w:hanging="1260"/>
        <w:rPr>
          <w:b/>
          <w:bCs/>
          <w:sz w:val="32"/>
          <w:szCs w:val="32"/>
          <w:lang w:val="en-GB"/>
        </w:rPr>
      </w:pPr>
      <w:r w:rsidRPr="006B004E">
        <w:rPr>
          <w:b/>
          <w:bCs/>
          <w:sz w:val="32"/>
          <w:szCs w:val="32"/>
          <w:lang w:val="en-GB"/>
        </w:rPr>
        <w:t xml:space="preserve">Appendix </w:t>
      </w:r>
      <w:r w:rsidR="0065197B">
        <w:rPr>
          <w:b/>
          <w:bCs/>
          <w:sz w:val="32"/>
          <w:szCs w:val="32"/>
          <w:lang w:val="en-GB"/>
        </w:rPr>
        <w:t>G</w:t>
      </w:r>
      <w:r w:rsidR="00FF4DDE" w:rsidRPr="006B004E">
        <w:rPr>
          <w:b/>
          <w:bCs/>
          <w:sz w:val="32"/>
          <w:szCs w:val="32"/>
          <w:lang w:val="en-GB"/>
        </w:rPr>
        <w:tab/>
      </w:r>
      <w:r w:rsidR="0065197B">
        <w:rPr>
          <w:b/>
          <w:bCs/>
          <w:sz w:val="32"/>
          <w:szCs w:val="32"/>
          <w:lang w:val="en-GB"/>
        </w:rPr>
        <w:t xml:space="preserve">Question </w:t>
      </w:r>
      <w:r w:rsidR="006B004E" w:rsidRPr="006B004E">
        <w:rPr>
          <w:b/>
          <w:bCs/>
          <w:sz w:val="32"/>
          <w:szCs w:val="32"/>
          <w:lang w:val="en-GB"/>
        </w:rPr>
        <w:t>form</w:t>
      </w:r>
    </w:p>
    <w:p w:rsidR="00FF4DDE" w:rsidRPr="006B004E" w:rsidRDefault="00FF4DDE" w:rsidP="00FF4DDE">
      <w:pPr>
        <w:pStyle w:val="formulierstandaard"/>
        <w:spacing w:before="120" w:after="0"/>
        <w:rPr>
          <w:lang w:val="en-GB"/>
        </w:rPr>
      </w:pPr>
    </w:p>
    <w:p w:rsidR="00FF4DDE" w:rsidRPr="006B004E" w:rsidRDefault="0065197B" w:rsidP="00D12969">
      <w:pPr>
        <w:rPr>
          <w:lang w:val="en-GB"/>
        </w:rPr>
      </w:pPr>
      <w:r>
        <w:rPr>
          <w:lang w:val="en-GB"/>
        </w:rPr>
        <w:t xml:space="preserve">When Tenderer requests additional information or has questions regarding the Tender, </w:t>
      </w:r>
      <w:r w:rsidR="005A5C44" w:rsidRPr="006B004E">
        <w:rPr>
          <w:lang w:val="en-GB"/>
        </w:rPr>
        <w:t xml:space="preserve">Tenderer is obliged </w:t>
      </w:r>
      <w:r>
        <w:rPr>
          <w:lang w:val="en-GB"/>
        </w:rPr>
        <w:t xml:space="preserve">to use this form. To ask a question, Tenderer is obliged </w:t>
      </w:r>
      <w:r w:rsidR="005A5C44" w:rsidRPr="006B004E">
        <w:rPr>
          <w:lang w:val="en-GB"/>
        </w:rPr>
        <w:t xml:space="preserve">to fill </w:t>
      </w:r>
      <w:r w:rsidR="00C20D1D" w:rsidRPr="006B004E">
        <w:rPr>
          <w:lang w:val="en-GB"/>
        </w:rPr>
        <w:t>out</w:t>
      </w:r>
      <w:r w:rsidR="005A5C44" w:rsidRPr="006B004E">
        <w:rPr>
          <w:lang w:val="en-GB"/>
        </w:rPr>
        <w:t xml:space="preserve"> all fields</w:t>
      </w:r>
      <w:r w:rsidR="00FF4DDE" w:rsidRPr="006B004E">
        <w:rPr>
          <w:lang w:val="en-GB"/>
        </w:rPr>
        <w:t xml:space="preserve"> </w:t>
      </w:r>
      <w:r w:rsidR="00C20D1D" w:rsidRPr="006B004E">
        <w:rPr>
          <w:lang w:val="en-GB"/>
        </w:rPr>
        <w:t>completely</w:t>
      </w:r>
      <w:r w:rsidR="00632808">
        <w:rPr>
          <w:lang w:val="en-GB"/>
        </w:rPr>
        <w:t>.</w:t>
      </w:r>
      <w:r w:rsidR="00B77067">
        <w:rPr>
          <w:lang w:val="en-GB"/>
        </w:rPr>
        <w:t xml:space="preserve"> </w:t>
      </w:r>
      <w:r w:rsidR="00072899">
        <w:rPr>
          <w:lang w:val="en-GB"/>
        </w:rPr>
        <w:t xml:space="preserve">Filled out forms can be submitted by e-mail to </w:t>
      </w:r>
      <w:hyperlink r:id="rId9" w:history="1">
        <w:r w:rsidR="00072899" w:rsidRPr="00147E2D">
          <w:rPr>
            <w:rStyle w:val="Hyperlink"/>
            <w:lang w:val="en-GB"/>
          </w:rPr>
          <w:t>Europeana-tender@vka.nl</w:t>
        </w:r>
      </w:hyperlink>
      <w:r w:rsidR="00072899">
        <w:rPr>
          <w:lang w:val="en-GB"/>
        </w:rPr>
        <w:t>.</w:t>
      </w:r>
      <w:r w:rsidR="0045525E">
        <w:rPr>
          <w:lang w:val="en-GB"/>
        </w:rPr>
        <w:t xml:space="preserve"> When necessary, more rows may be added to the table below.</w:t>
      </w:r>
      <w:bookmarkStart w:id="0" w:name="_GoBack"/>
      <w:bookmarkEnd w:id="0"/>
    </w:p>
    <w:p w:rsidR="00D12969" w:rsidRPr="006B004E" w:rsidRDefault="00D12969" w:rsidP="00D12969">
      <w:pPr>
        <w:rPr>
          <w:lang w:val="en-GB"/>
        </w:rPr>
      </w:pPr>
    </w:p>
    <w:tbl>
      <w:tblPr>
        <w:tblW w:w="8648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221"/>
        <w:gridCol w:w="2048"/>
        <w:gridCol w:w="4536"/>
      </w:tblGrid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2899" w:rsidRPr="006B004E" w:rsidRDefault="00072899" w:rsidP="00FF4DDE">
            <w:pPr>
              <w:pStyle w:val="Kop6"/>
              <w:spacing w:before="0" w:after="0" w:line="300" w:lineRule="atLeast"/>
              <w:ind w:left="0" w:firstLine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2899" w:rsidRPr="006B004E" w:rsidRDefault="00072899" w:rsidP="00C20D1D">
            <w:pPr>
              <w:pStyle w:val="Kop6"/>
              <w:spacing w:before="0" w:after="0" w:line="300" w:lineRule="atLeast"/>
              <w:ind w:left="0" w:firstLine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Keyword</w:t>
            </w:r>
          </w:p>
        </w:tc>
        <w:tc>
          <w:tcPr>
            <w:tcW w:w="20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2899" w:rsidRPr="006B004E" w:rsidRDefault="00072899" w:rsidP="00072899">
            <w:pPr>
              <w:pStyle w:val="Kop6"/>
              <w:spacing w:before="0" w:after="0" w:line="300" w:lineRule="atLeast"/>
              <w:ind w:left="0" w:firstLine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Document/Paragraph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072899" w:rsidRDefault="00072899" w:rsidP="00C20D1D">
            <w:pPr>
              <w:pStyle w:val="Kop6"/>
              <w:spacing w:before="0" w:after="0" w:line="300" w:lineRule="atLeast"/>
              <w:ind w:left="0" w:firstLine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Question</w:t>
            </w: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843" w:type="dxa"/>
            <w:tcBorders>
              <w:top w:val="double" w:sz="4" w:space="0" w:color="auto"/>
            </w:tcBorders>
          </w:tcPr>
          <w:p w:rsidR="00072899" w:rsidRPr="006B004E" w:rsidRDefault="00072899" w:rsidP="00072899">
            <w:pPr>
              <w:pStyle w:val="formulierstandaard"/>
              <w:spacing w:before="60" w:after="60" w:line="28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1221" w:type="dxa"/>
            <w:tcBorders>
              <w:top w:val="double" w:sz="4" w:space="0" w:color="auto"/>
            </w:tcBorders>
          </w:tcPr>
          <w:p w:rsidR="00072899" w:rsidRPr="006B004E" w:rsidRDefault="00072899" w:rsidP="00FF4DDE">
            <w:pPr>
              <w:pStyle w:val="formulierstandaard"/>
              <w:spacing w:before="60" w:after="60" w:line="28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  <w:tcBorders>
              <w:top w:val="double" w:sz="4" w:space="0" w:color="auto"/>
            </w:tcBorders>
          </w:tcPr>
          <w:p w:rsidR="00072899" w:rsidRPr="006B004E" w:rsidRDefault="00072899" w:rsidP="00FF4DDE">
            <w:pPr>
              <w:pStyle w:val="formulierstandaard"/>
              <w:spacing w:before="60" w:after="60" w:line="28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072899" w:rsidRPr="006B004E" w:rsidRDefault="00072899" w:rsidP="00FF4DDE">
            <w:pPr>
              <w:pStyle w:val="formulierstandaard"/>
              <w:spacing w:before="60" w:after="60" w:line="28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6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072899" w:rsidRPr="006B004E" w:rsidTr="000728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" w:type="dxa"/>
          </w:tcPr>
          <w:p w:rsidR="00072899" w:rsidRPr="006B004E" w:rsidRDefault="00072899" w:rsidP="00072899">
            <w:pPr>
              <w:pStyle w:val="formulierstandaard"/>
              <w:spacing w:before="60" w:after="60" w:line="260" w:lineRule="atLeast"/>
              <w:ind w:left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1221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2048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</w:tcPr>
          <w:p w:rsidR="00072899" w:rsidRPr="006B004E" w:rsidRDefault="00072899" w:rsidP="00FF4DDE">
            <w:pPr>
              <w:pStyle w:val="formulierstandaard"/>
              <w:spacing w:before="60" w:after="60" w:line="260" w:lineRule="atLeast"/>
              <w:ind w:left="0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:rsidR="00FF4DDE" w:rsidRPr="006B004E" w:rsidRDefault="00FF4DDE" w:rsidP="00FF4DDE">
      <w:pPr>
        <w:pStyle w:val="formulierstandaard"/>
        <w:spacing w:after="0" w:line="240" w:lineRule="auto"/>
        <w:rPr>
          <w:lang w:val="en-GB"/>
        </w:rPr>
      </w:pPr>
    </w:p>
    <w:p w:rsidR="00D03586" w:rsidRPr="006B004E" w:rsidRDefault="00D03586" w:rsidP="00B77067">
      <w:pPr>
        <w:rPr>
          <w:lang w:val="en-GB"/>
        </w:rPr>
      </w:pPr>
    </w:p>
    <w:sectPr w:rsidR="00D03586" w:rsidRPr="006B004E" w:rsidSect="00F5295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410" w:right="1304" w:bottom="1531" w:left="1985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92" w:rsidRDefault="00260192">
      <w:r>
        <w:separator/>
      </w:r>
    </w:p>
  </w:endnote>
  <w:endnote w:type="continuationSeparator" w:id="0">
    <w:p w:rsidR="00260192" w:rsidRDefault="002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DE" w:rsidRDefault="00FF4DDE" w:rsidP="009C6217">
    <w:pPr>
      <w:pStyle w:val="Voettekst"/>
    </w:pPr>
    <w:r w:rsidRPr="00882F1A">
      <w:rPr>
        <w:lang w:eastAsia="x-none"/>
      </w:rPr>
      <w:t xml:space="preserve">Europese aanbesteding </w:t>
    </w:r>
    <w:r w:rsidR="00CB2215">
      <w:rPr>
        <w:lang w:eastAsia="x-none"/>
      </w:rPr>
      <w:t>Innovatieve I(CT)</w:t>
    </w:r>
    <w:r w:rsidR="009C6217">
      <w:rPr>
        <w:lang w:eastAsia="x-none"/>
      </w:rPr>
      <w:t>-diensten</w:t>
    </w:r>
    <w:r w:rsidRPr="00882F1A">
      <w:rPr>
        <w:lang w:eastAsia="x-none"/>
      </w:rPr>
      <w:t xml:space="preserve"> College voor zorgverzekeringen</w:t>
    </w:r>
    <w:r w:rsidRPr="00882F1A">
      <w:rPr>
        <w:lang w:eastAsia="x-none"/>
      </w:rPr>
      <w:tab/>
    </w:r>
    <w:r w:rsidRPr="00660553">
      <w:rPr>
        <w:rStyle w:val="Paginanummer"/>
      </w:rPr>
      <w:fldChar w:fldCharType="begin"/>
    </w:r>
    <w:r w:rsidRPr="00882F1A">
      <w:rPr>
        <w:rStyle w:val="Paginanummer"/>
      </w:rPr>
      <w:instrText xml:space="preserve"> PAGE   \* MERGEFORMAT </w:instrText>
    </w:r>
    <w:r w:rsidRPr="00660553">
      <w:rPr>
        <w:rStyle w:val="Paginanummer"/>
      </w:rPr>
      <w:fldChar w:fldCharType="separate"/>
    </w:r>
    <w:r w:rsidR="00B77067">
      <w:rPr>
        <w:rStyle w:val="Paginanummer"/>
        <w:noProof/>
      </w:rPr>
      <w:t>2</w:t>
    </w:r>
    <w:r w:rsidRPr="00660553">
      <w:rPr>
        <w:rStyle w:val="Paginanummer"/>
      </w:rPr>
      <w:fldChar w:fldCharType="end"/>
    </w:r>
    <w:r w:rsidRPr="00660553">
      <w:rPr>
        <w:rStyle w:val="Paginanummer"/>
      </w:rPr>
      <w:t>/</w:t>
    </w:r>
    <w:fldSimple w:instr=" NUMPAGES   \* MERGEFORMAT ">
      <w:r w:rsidR="00B77067" w:rsidRPr="00B77067">
        <w:rPr>
          <w:rStyle w:val="Paginanummer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808" w:rsidRPr="00FC7689" w:rsidRDefault="00FC7689" w:rsidP="00FC7689">
    <w:pPr>
      <w:pStyle w:val="Voettekst"/>
      <w:tabs>
        <w:tab w:val="left" w:pos="142"/>
      </w:tabs>
      <w:jc w:val="right"/>
      <w:rPr>
        <w:lang w:val="en-GB"/>
      </w:rPr>
    </w:pPr>
    <w:r>
      <w:rPr>
        <w:lang w:val="en-GB"/>
      </w:rPr>
      <w:tab/>
    </w:r>
    <w:r w:rsidRPr="00FC7689">
      <w:rPr>
        <w:lang w:val="en-GB"/>
      </w:rPr>
      <w:t>Europeana - PETP - Hosting services</w:t>
    </w:r>
    <w:r w:rsidRPr="00FC7689">
      <w:rPr>
        <w:lang w:val="en-GB"/>
      </w:rPr>
      <w:tab/>
    </w:r>
    <w:r w:rsidR="00632808" w:rsidRPr="00FC7689">
      <w:rPr>
        <w:lang w:val="en-GB"/>
      </w:rPr>
      <w:t xml:space="preserve">Page </w:t>
    </w:r>
    <w:r w:rsidR="00632808">
      <w:rPr>
        <w:b/>
      </w:rPr>
      <w:fldChar w:fldCharType="begin"/>
    </w:r>
    <w:r w:rsidR="00632808" w:rsidRPr="00FC7689">
      <w:rPr>
        <w:b/>
        <w:lang w:val="en-GB"/>
      </w:rPr>
      <w:instrText>PAGE  \* Arabic  \* MERGEFORMAT</w:instrText>
    </w:r>
    <w:r w:rsidR="00632808">
      <w:rPr>
        <w:b/>
      </w:rPr>
      <w:fldChar w:fldCharType="separate"/>
    </w:r>
    <w:r w:rsidR="0045525E">
      <w:rPr>
        <w:b/>
        <w:noProof/>
        <w:lang w:val="en-GB"/>
      </w:rPr>
      <w:t>1</w:t>
    </w:r>
    <w:r w:rsidR="00632808">
      <w:rPr>
        <w:b/>
      </w:rPr>
      <w:fldChar w:fldCharType="end"/>
    </w:r>
    <w:r w:rsidR="00632808" w:rsidRPr="00FC7689">
      <w:rPr>
        <w:lang w:val="en-GB"/>
      </w:rPr>
      <w:t xml:space="preserve"> of </w:t>
    </w:r>
    <w:r w:rsidR="00632808">
      <w:rPr>
        <w:b/>
      </w:rPr>
      <w:fldChar w:fldCharType="begin"/>
    </w:r>
    <w:r w:rsidR="00632808" w:rsidRPr="00FC7689">
      <w:rPr>
        <w:b/>
        <w:lang w:val="en-GB"/>
      </w:rPr>
      <w:instrText>NUMPAGES  \* Arabic  \* MERGEFORMAT</w:instrText>
    </w:r>
    <w:r w:rsidR="00632808">
      <w:rPr>
        <w:b/>
      </w:rPr>
      <w:fldChar w:fldCharType="separate"/>
    </w:r>
    <w:r w:rsidR="0045525E">
      <w:rPr>
        <w:b/>
        <w:noProof/>
        <w:lang w:val="en-GB"/>
      </w:rPr>
      <w:t>1</w:t>
    </w:r>
    <w:r w:rsidR="0063280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92" w:rsidRDefault="00260192">
      <w:r>
        <w:separator/>
      </w:r>
    </w:p>
  </w:footnote>
  <w:footnote w:type="continuationSeparator" w:id="0">
    <w:p w:rsidR="00260192" w:rsidRDefault="0026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20" w:type="dxa"/>
      <w:tblInd w:w="3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220"/>
    </w:tblGrid>
    <w:tr w:rsidR="00FF4DDE" w:rsidRPr="00F731C9" w:rsidTr="00B8479E">
      <w:trPr>
        <w:trHeight w:hRule="exact" w:val="1083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:rsidR="00FF4DDE" w:rsidRPr="003E5443" w:rsidRDefault="00BD39B0" w:rsidP="00B8479E">
          <w:pPr>
            <w:pStyle w:val="Koptekst"/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-3194050</wp:posOffset>
                </wp:positionH>
                <wp:positionV relativeFrom="paragraph">
                  <wp:posOffset>51435</wp:posOffset>
                </wp:positionV>
                <wp:extent cx="2933700" cy="466725"/>
                <wp:effectExtent l="0" t="0" r="0" b="9525"/>
                <wp:wrapNone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4DDE">
            <w:rPr>
              <w:noProof/>
              <w:lang w:eastAsia="ja-JP"/>
            </w:rPr>
            <w:t>Standaardformulieren en Formulieren geschiktheideisen</w:t>
          </w:r>
        </w:p>
        <w:p w:rsidR="00FF4DDE" w:rsidRPr="003E5443" w:rsidRDefault="00FF4DDE" w:rsidP="00B8479E">
          <w:pPr>
            <w:pStyle w:val="Koptekst"/>
            <w:jc w:val="right"/>
          </w:pPr>
          <w:r>
            <w:t xml:space="preserve">Bijlage </w:t>
          </w:r>
          <w:r w:rsidR="00675DC4">
            <w:t>B</w:t>
          </w:r>
          <w:r>
            <w:t xml:space="preserve"> bij Aanbestedingsdocument</w:t>
          </w:r>
          <w:r w:rsidRPr="003E5443">
            <w:br/>
          </w:r>
        </w:p>
      </w:tc>
    </w:tr>
  </w:tbl>
  <w:p w:rsidR="00FF4DDE" w:rsidRDefault="00FF4DD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1D" w:rsidRDefault="00C20D1D" w:rsidP="00B62F6D">
    <w:pPr>
      <w:pStyle w:val="Koptekst"/>
      <w:tabs>
        <w:tab w:val="clear" w:pos="4536"/>
        <w:tab w:val="center" w:pos="396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1415720</wp:posOffset>
          </wp:positionH>
          <wp:positionV relativeFrom="paragraph">
            <wp:posOffset>-100330</wp:posOffset>
          </wp:positionV>
          <wp:extent cx="1821485" cy="977530"/>
          <wp:effectExtent l="0" t="0" r="762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eana-300x16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85" cy="97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D8F"/>
    <w:multiLevelType w:val="hybridMultilevel"/>
    <w:tmpl w:val="F9A2787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08FE3A0F"/>
    <w:multiLevelType w:val="hybridMultilevel"/>
    <w:tmpl w:val="1AB287D0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2125F"/>
    <w:multiLevelType w:val="hybridMultilevel"/>
    <w:tmpl w:val="C67C2734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>
    <w:nsid w:val="12E4622A"/>
    <w:multiLevelType w:val="hybridMultilevel"/>
    <w:tmpl w:val="73EA5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C4498C"/>
    <w:multiLevelType w:val="hybridMultilevel"/>
    <w:tmpl w:val="6A6E86AC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1EB427DE"/>
    <w:multiLevelType w:val="hybridMultilevel"/>
    <w:tmpl w:val="59101698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0659F"/>
    <w:multiLevelType w:val="hybridMultilevel"/>
    <w:tmpl w:val="915019E2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E6730"/>
    <w:multiLevelType w:val="hybridMultilevel"/>
    <w:tmpl w:val="53345380"/>
    <w:lvl w:ilvl="0" w:tplc="C0761692">
      <w:start w:val="1"/>
      <w:numFmt w:val="bullet"/>
      <w:pStyle w:val="opsommingbullit"/>
      <w:lvlText w:val=""/>
      <w:lvlJc w:val="left"/>
      <w:pPr>
        <w:tabs>
          <w:tab w:val="num" w:pos="1097"/>
        </w:tabs>
        <w:ind w:left="907" w:hanging="170"/>
      </w:pPr>
      <w:rPr>
        <w:rFonts w:ascii="Wingdings" w:hAnsi="Wingdings" w:hint="default"/>
        <w:color w:val="auto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B7024"/>
    <w:multiLevelType w:val="hybridMultilevel"/>
    <w:tmpl w:val="BE5A393A"/>
    <w:lvl w:ilvl="0">
      <w:start w:val="1"/>
      <w:numFmt w:val="decimal"/>
      <w:lvlText w:val="%1."/>
      <w:lvlJc w:val="left"/>
      <w:pPr>
        <w:ind w:left="2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9">
    <w:nsid w:val="3AD11B44"/>
    <w:multiLevelType w:val="hybridMultilevel"/>
    <w:tmpl w:val="84A4E7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947A9"/>
    <w:multiLevelType w:val="multilevel"/>
    <w:tmpl w:val="96420FB0"/>
    <w:styleLink w:val="Lijstopsommingctrl5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sz w:val="18"/>
      </w:rPr>
    </w:lvl>
    <w:lvl w:ilvl="1">
      <w:start w:val="1"/>
      <w:numFmt w:val="bullet"/>
      <w:lvlText w:val="‐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1">
    <w:nsid w:val="436B0F5F"/>
    <w:multiLevelType w:val="multilevel"/>
    <w:tmpl w:val="1AB287D0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915110"/>
    <w:multiLevelType w:val="singleLevel"/>
    <w:tmpl w:val="47D4FDE2"/>
    <w:lvl w:ilvl="0">
      <w:start w:val="1"/>
      <w:numFmt w:val="bullet"/>
      <w:pStyle w:val="Tabelops"/>
      <w:lvlText w:val="•"/>
      <w:lvlJc w:val="left"/>
      <w:pPr>
        <w:tabs>
          <w:tab w:val="num" w:pos="360"/>
        </w:tabs>
        <w:ind w:left="284" w:hanging="284"/>
      </w:pPr>
      <w:rPr>
        <w:rFonts w:ascii="Helvetica" w:hAnsi="Helvetica" w:hint="default"/>
      </w:rPr>
    </w:lvl>
  </w:abstractNum>
  <w:abstractNum w:abstractNumId="13">
    <w:nsid w:val="4B217E5F"/>
    <w:multiLevelType w:val="singleLevel"/>
    <w:tmpl w:val="62BAD462"/>
    <w:lvl w:ilvl="0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</w:rPr>
    </w:lvl>
  </w:abstractNum>
  <w:abstractNum w:abstractNumId="14">
    <w:nsid w:val="5BE641A8"/>
    <w:multiLevelType w:val="multilevel"/>
    <w:tmpl w:val="598CB41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5DF01B80"/>
    <w:multiLevelType w:val="hybridMultilevel"/>
    <w:tmpl w:val="8BFCCC9A"/>
    <w:lvl w:ilvl="0" w:tplc="FFFFFFFF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3C4039"/>
    <w:multiLevelType w:val="hybridMultilevel"/>
    <w:tmpl w:val="194E40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74470"/>
    <w:multiLevelType w:val="hybridMultilevel"/>
    <w:tmpl w:val="8D2C62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26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29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02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63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ECA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22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1CF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76BA7"/>
    <w:multiLevelType w:val="hybridMultilevel"/>
    <w:tmpl w:val="86528C2A"/>
    <w:lvl w:ilvl="0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CA26EC"/>
    <w:multiLevelType w:val="hybridMultilevel"/>
    <w:tmpl w:val="B226FF8C"/>
    <w:lvl w:ilvl="0" w:tplc="FFFFFFFF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21">
    <w:nsid w:val="6D076FA5"/>
    <w:multiLevelType w:val="hybridMultilevel"/>
    <w:tmpl w:val="BC7A1BA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CC0249"/>
    <w:multiLevelType w:val="hybridMultilevel"/>
    <w:tmpl w:val="A3C06F6C"/>
    <w:lvl w:ilvl="0" w:tplc="FFFFFFFF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216AE"/>
    <w:multiLevelType w:val="multilevel"/>
    <w:tmpl w:val="194E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1B38B1"/>
    <w:multiLevelType w:val="multilevel"/>
    <w:tmpl w:val="A51A60B0"/>
    <w:lvl w:ilvl="0">
      <w:start w:val="1"/>
      <w:numFmt w:val="upperLetter"/>
      <w:pStyle w:val="BijlageKop1"/>
      <w:lvlText w:val="%1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pStyle w:val="BijlageKop2"/>
      <w:lvlText w:val="%1%2.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cs="Times New Roman" w:hint="default"/>
      </w:rPr>
    </w:lvl>
  </w:abstractNum>
  <w:abstractNum w:abstractNumId="25">
    <w:nsid w:val="708D1815"/>
    <w:multiLevelType w:val="multilevel"/>
    <w:tmpl w:val="F9A2787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713F4262"/>
    <w:multiLevelType w:val="multilevel"/>
    <w:tmpl w:val="3D100D44"/>
    <w:styleLink w:val="Lijstgenummerdctrl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kern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18"/>
      </w:rPr>
    </w:lvl>
    <w:lvl w:ilvl="3">
      <w:start w:val="1"/>
      <w:numFmt w:val="bullet"/>
      <w:lvlText w:val="›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76A91127"/>
    <w:multiLevelType w:val="hybridMultilevel"/>
    <w:tmpl w:val="909A05B6"/>
    <w:lvl w:ilvl="0" w:tplc="FFFFFFFF">
      <w:numFmt w:val="bullet"/>
      <w:lvlText w:val="-"/>
      <w:lvlJc w:val="left"/>
      <w:pPr>
        <w:tabs>
          <w:tab w:val="num" w:pos="1400"/>
        </w:tabs>
        <w:ind w:left="1400" w:hanging="360"/>
      </w:pPr>
      <w:rPr>
        <w:rFonts w:ascii="Arial" w:eastAsia="DaunPenh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10"/>
  </w:num>
  <w:num w:numId="5">
    <w:abstractNumId w:val="0"/>
  </w:num>
  <w:num w:numId="6">
    <w:abstractNumId w:val="13"/>
  </w:num>
  <w:num w:numId="7">
    <w:abstractNumId w:val="8"/>
  </w:num>
  <w:num w:numId="8">
    <w:abstractNumId w:val="4"/>
  </w:num>
  <w:num w:numId="9">
    <w:abstractNumId w:val="19"/>
  </w:num>
  <w:num w:numId="10">
    <w:abstractNumId w:val="18"/>
  </w:num>
  <w:num w:numId="11">
    <w:abstractNumId w:val="6"/>
  </w:num>
  <w:num w:numId="12">
    <w:abstractNumId w:val="25"/>
  </w:num>
  <w:num w:numId="13">
    <w:abstractNumId w:val="2"/>
  </w:num>
  <w:num w:numId="14">
    <w:abstractNumId w:val="22"/>
  </w:num>
  <w:num w:numId="15">
    <w:abstractNumId w:val="5"/>
  </w:num>
  <w:num w:numId="16">
    <w:abstractNumId w:val="17"/>
  </w:num>
  <w:num w:numId="17">
    <w:abstractNumId w:val="2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3"/>
  </w:num>
  <w:num w:numId="30">
    <w:abstractNumId w:val="1"/>
  </w:num>
  <w:num w:numId="31">
    <w:abstractNumId w:val="11"/>
  </w:num>
  <w:num w:numId="32">
    <w:abstractNumId w:val="21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7"/>
  </w:num>
  <w:num w:numId="42">
    <w:abstractNumId w:val="20"/>
  </w:num>
  <w:num w:numId="43">
    <w:abstractNumId w:val="20"/>
    <w:lvlOverride w:ilvl="0">
      <w:startOverride w:val="1"/>
    </w:lvlOverride>
  </w:num>
  <w:num w:numId="44">
    <w:abstractNumId w:val="27"/>
  </w:num>
  <w:num w:numId="45">
    <w:abstractNumId w:val="16"/>
  </w:num>
  <w:num w:numId="46">
    <w:abstractNumId w:val="23"/>
  </w:num>
  <w:num w:numId="47">
    <w:abstractNumId w:val="9"/>
  </w:num>
  <w:num w:numId="4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FA"/>
    <w:rsid w:val="00004710"/>
    <w:rsid w:val="000054E9"/>
    <w:rsid w:val="00016D1C"/>
    <w:rsid w:val="000219C1"/>
    <w:rsid w:val="00022228"/>
    <w:rsid w:val="00033328"/>
    <w:rsid w:val="000365B7"/>
    <w:rsid w:val="000521CF"/>
    <w:rsid w:val="000615A1"/>
    <w:rsid w:val="000655D5"/>
    <w:rsid w:val="00072899"/>
    <w:rsid w:val="00072FC3"/>
    <w:rsid w:val="00091521"/>
    <w:rsid w:val="000955B8"/>
    <w:rsid w:val="000B4C34"/>
    <w:rsid w:val="000C4218"/>
    <w:rsid w:val="000D2F6E"/>
    <w:rsid w:val="000D30A6"/>
    <w:rsid w:val="000D4ECD"/>
    <w:rsid w:val="000E5FD2"/>
    <w:rsid w:val="000F0835"/>
    <w:rsid w:val="000F2685"/>
    <w:rsid w:val="000F2C5B"/>
    <w:rsid w:val="000F72E5"/>
    <w:rsid w:val="00103AA4"/>
    <w:rsid w:val="00105868"/>
    <w:rsid w:val="001165B1"/>
    <w:rsid w:val="001278A1"/>
    <w:rsid w:val="001315BE"/>
    <w:rsid w:val="00143CC7"/>
    <w:rsid w:val="00162B91"/>
    <w:rsid w:val="0018130A"/>
    <w:rsid w:val="0018450C"/>
    <w:rsid w:val="00192DDC"/>
    <w:rsid w:val="001951C8"/>
    <w:rsid w:val="001C64C0"/>
    <w:rsid w:val="001D2DFD"/>
    <w:rsid w:val="001D4880"/>
    <w:rsid w:val="001E0262"/>
    <w:rsid w:val="001E46D2"/>
    <w:rsid w:val="001F643D"/>
    <w:rsid w:val="001F66D0"/>
    <w:rsid w:val="00203F5E"/>
    <w:rsid w:val="0020428D"/>
    <w:rsid w:val="00205437"/>
    <w:rsid w:val="002067B2"/>
    <w:rsid w:val="00210706"/>
    <w:rsid w:val="00211949"/>
    <w:rsid w:val="00214471"/>
    <w:rsid w:val="0021537F"/>
    <w:rsid w:val="00224D8C"/>
    <w:rsid w:val="00231F80"/>
    <w:rsid w:val="002407F3"/>
    <w:rsid w:val="00241616"/>
    <w:rsid w:val="00252B89"/>
    <w:rsid w:val="00257A28"/>
    <w:rsid w:val="00260192"/>
    <w:rsid w:val="00275A5B"/>
    <w:rsid w:val="002906C1"/>
    <w:rsid w:val="00292522"/>
    <w:rsid w:val="002A15A2"/>
    <w:rsid w:val="002A4539"/>
    <w:rsid w:val="002A4C84"/>
    <w:rsid w:val="002B54A9"/>
    <w:rsid w:val="002B5E7A"/>
    <w:rsid w:val="002C3F74"/>
    <w:rsid w:val="002C705F"/>
    <w:rsid w:val="002D1186"/>
    <w:rsid w:val="002F03F2"/>
    <w:rsid w:val="002F2686"/>
    <w:rsid w:val="003042B9"/>
    <w:rsid w:val="003065B5"/>
    <w:rsid w:val="003101F5"/>
    <w:rsid w:val="00312636"/>
    <w:rsid w:val="003234A6"/>
    <w:rsid w:val="00326DAB"/>
    <w:rsid w:val="00333706"/>
    <w:rsid w:val="00344FF0"/>
    <w:rsid w:val="00365DEB"/>
    <w:rsid w:val="003664E4"/>
    <w:rsid w:val="00367CF9"/>
    <w:rsid w:val="00367D97"/>
    <w:rsid w:val="0037177F"/>
    <w:rsid w:val="0037396A"/>
    <w:rsid w:val="00392949"/>
    <w:rsid w:val="003953FC"/>
    <w:rsid w:val="003A4089"/>
    <w:rsid w:val="003C0C6C"/>
    <w:rsid w:val="003C0FF0"/>
    <w:rsid w:val="003C740B"/>
    <w:rsid w:val="003D6941"/>
    <w:rsid w:val="003E5443"/>
    <w:rsid w:val="003F65C8"/>
    <w:rsid w:val="003F69DD"/>
    <w:rsid w:val="00401184"/>
    <w:rsid w:val="00420029"/>
    <w:rsid w:val="00444DDA"/>
    <w:rsid w:val="0045525E"/>
    <w:rsid w:val="00456A5D"/>
    <w:rsid w:val="00457B6C"/>
    <w:rsid w:val="00464D07"/>
    <w:rsid w:val="00494C27"/>
    <w:rsid w:val="004A151F"/>
    <w:rsid w:val="004B4E2F"/>
    <w:rsid w:val="004B5D72"/>
    <w:rsid w:val="004D06F5"/>
    <w:rsid w:val="004D0CEC"/>
    <w:rsid w:val="004E3364"/>
    <w:rsid w:val="004F09B2"/>
    <w:rsid w:val="004F60B4"/>
    <w:rsid w:val="00510798"/>
    <w:rsid w:val="00510FFD"/>
    <w:rsid w:val="00512CDD"/>
    <w:rsid w:val="00522C2A"/>
    <w:rsid w:val="00524087"/>
    <w:rsid w:val="00544DA8"/>
    <w:rsid w:val="00551897"/>
    <w:rsid w:val="00553F67"/>
    <w:rsid w:val="00557D11"/>
    <w:rsid w:val="0057099B"/>
    <w:rsid w:val="00571CD5"/>
    <w:rsid w:val="00572580"/>
    <w:rsid w:val="00580B5B"/>
    <w:rsid w:val="0058635D"/>
    <w:rsid w:val="005A08A3"/>
    <w:rsid w:val="005A32CC"/>
    <w:rsid w:val="005A5344"/>
    <w:rsid w:val="005A5C44"/>
    <w:rsid w:val="005B1D9F"/>
    <w:rsid w:val="005B3678"/>
    <w:rsid w:val="005B4282"/>
    <w:rsid w:val="005C094E"/>
    <w:rsid w:val="005E6BA5"/>
    <w:rsid w:val="005E79CE"/>
    <w:rsid w:val="00604535"/>
    <w:rsid w:val="006067EA"/>
    <w:rsid w:val="00610E79"/>
    <w:rsid w:val="00613109"/>
    <w:rsid w:val="006135B2"/>
    <w:rsid w:val="00623399"/>
    <w:rsid w:val="0062741D"/>
    <w:rsid w:val="00632277"/>
    <w:rsid w:val="00632808"/>
    <w:rsid w:val="006364D2"/>
    <w:rsid w:val="00646697"/>
    <w:rsid w:val="0065197B"/>
    <w:rsid w:val="00655C5F"/>
    <w:rsid w:val="00656E46"/>
    <w:rsid w:val="00660553"/>
    <w:rsid w:val="00660D3C"/>
    <w:rsid w:val="00663F57"/>
    <w:rsid w:val="00665976"/>
    <w:rsid w:val="00675DC4"/>
    <w:rsid w:val="0067603F"/>
    <w:rsid w:val="00693E71"/>
    <w:rsid w:val="006A75B9"/>
    <w:rsid w:val="006B004E"/>
    <w:rsid w:val="006B162E"/>
    <w:rsid w:val="006C1EE1"/>
    <w:rsid w:val="006C6F29"/>
    <w:rsid w:val="006C71D2"/>
    <w:rsid w:val="006D0A98"/>
    <w:rsid w:val="006E4555"/>
    <w:rsid w:val="006E7484"/>
    <w:rsid w:val="006F1D0E"/>
    <w:rsid w:val="00705B5D"/>
    <w:rsid w:val="00712196"/>
    <w:rsid w:val="007144E9"/>
    <w:rsid w:val="00717A7B"/>
    <w:rsid w:val="00721DBC"/>
    <w:rsid w:val="007350B0"/>
    <w:rsid w:val="007527F2"/>
    <w:rsid w:val="00752ABC"/>
    <w:rsid w:val="00755E29"/>
    <w:rsid w:val="00767F2D"/>
    <w:rsid w:val="00777ADE"/>
    <w:rsid w:val="00777D39"/>
    <w:rsid w:val="007831E9"/>
    <w:rsid w:val="00784717"/>
    <w:rsid w:val="00784981"/>
    <w:rsid w:val="007904A0"/>
    <w:rsid w:val="00791C76"/>
    <w:rsid w:val="007A229F"/>
    <w:rsid w:val="007A2CC0"/>
    <w:rsid w:val="007B14DC"/>
    <w:rsid w:val="007C247F"/>
    <w:rsid w:val="007C4B4D"/>
    <w:rsid w:val="007F7D49"/>
    <w:rsid w:val="008012C3"/>
    <w:rsid w:val="008122CB"/>
    <w:rsid w:val="00817884"/>
    <w:rsid w:val="00821F6C"/>
    <w:rsid w:val="00843E68"/>
    <w:rsid w:val="00847266"/>
    <w:rsid w:val="00856289"/>
    <w:rsid w:val="00860752"/>
    <w:rsid w:val="008668A0"/>
    <w:rsid w:val="008702A8"/>
    <w:rsid w:val="00874A34"/>
    <w:rsid w:val="00882F1A"/>
    <w:rsid w:val="00884EDE"/>
    <w:rsid w:val="00891D24"/>
    <w:rsid w:val="00892A26"/>
    <w:rsid w:val="00896EC8"/>
    <w:rsid w:val="008A1CE1"/>
    <w:rsid w:val="008A3AAC"/>
    <w:rsid w:val="008B064F"/>
    <w:rsid w:val="008C789B"/>
    <w:rsid w:val="008E2B2F"/>
    <w:rsid w:val="008F4CE6"/>
    <w:rsid w:val="00921661"/>
    <w:rsid w:val="00922B2D"/>
    <w:rsid w:val="00926E60"/>
    <w:rsid w:val="00944DF3"/>
    <w:rsid w:val="00963521"/>
    <w:rsid w:val="0097289F"/>
    <w:rsid w:val="009828DF"/>
    <w:rsid w:val="009A4738"/>
    <w:rsid w:val="009A7276"/>
    <w:rsid w:val="009C6217"/>
    <w:rsid w:val="009E4297"/>
    <w:rsid w:val="009E59B5"/>
    <w:rsid w:val="009E5BB7"/>
    <w:rsid w:val="009E625B"/>
    <w:rsid w:val="009F3BF9"/>
    <w:rsid w:val="00A1526B"/>
    <w:rsid w:val="00A2482D"/>
    <w:rsid w:val="00A31ACC"/>
    <w:rsid w:val="00A4450E"/>
    <w:rsid w:val="00A52685"/>
    <w:rsid w:val="00A567F8"/>
    <w:rsid w:val="00A8211F"/>
    <w:rsid w:val="00A82603"/>
    <w:rsid w:val="00A835EC"/>
    <w:rsid w:val="00A955DB"/>
    <w:rsid w:val="00AA5485"/>
    <w:rsid w:val="00AB1851"/>
    <w:rsid w:val="00AB1E2D"/>
    <w:rsid w:val="00AB772F"/>
    <w:rsid w:val="00AC1C36"/>
    <w:rsid w:val="00AC797C"/>
    <w:rsid w:val="00AE4113"/>
    <w:rsid w:val="00AF4ABE"/>
    <w:rsid w:val="00AF6FDC"/>
    <w:rsid w:val="00B052F5"/>
    <w:rsid w:val="00B05399"/>
    <w:rsid w:val="00B10E13"/>
    <w:rsid w:val="00B16F71"/>
    <w:rsid w:val="00B2538C"/>
    <w:rsid w:val="00B26A83"/>
    <w:rsid w:val="00B321C4"/>
    <w:rsid w:val="00B3563E"/>
    <w:rsid w:val="00B41DAC"/>
    <w:rsid w:val="00B54232"/>
    <w:rsid w:val="00B55A83"/>
    <w:rsid w:val="00B55D2C"/>
    <w:rsid w:val="00B617C1"/>
    <w:rsid w:val="00B62F6D"/>
    <w:rsid w:val="00B65240"/>
    <w:rsid w:val="00B73C06"/>
    <w:rsid w:val="00B76BB1"/>
    <w:rsid w:val="00B77067"/>
    <w:rsid w:val="00B8479E"/>
    <w:rsid w:val="00B86A94"/>
    <w:rsid w:val="00B9448E"/>
    <w:rsid w:val="00BB2727"/>
    <w:rsid w:val="00BD39B0"/>
    <w:rsid w:val="00BE2E49"/>
    <w:rsid w:val="00BF66B5"/>
    <w:rsid w:val="00C07DAB"/>
    <w:rsid w:val="00C12BDC"/>
    <w:rsid w:val="00C15D41"/>
    <w:rsid w:val="00C20D1D"/>
    <w:rsid w:val="00C24A03"/>
    <w:rsid w:val="00C32220"/>
    <w:rsid w:val="00C37CF1"/>
    <w:rsid w:val="00C42BC3"/>
    <w:rsid w:val="00C434CC"/>
    <w:rsid w:val="00C47BE9"/>
    <w:rsid w:val="00C505FF"/>
    <w:rsid w:val="00C5200F"/>
    <w:rsid w:val="00C62B5E"/>
    <w:rsid w:val="00C62E26"/>
    <w:rsid w:val="00C643B6"/>
    <w:rsid w:val="00C645CF"/>
    <w:rsid w:val="00C76103"/>
    <w:rsid w:val="00C77670"/>
    <w:rsid w:val="00C80932"/>
    <w:rsid w:val="00C8647A"/>
    <w:rsid w:val="00C921E2"/>
    <w:rsid w:val="00CB2215"/>
    <w:rsid w:val="00CD31D6"/>
    <w:rsid w:val="00CE0820"/>
    <w:rsid w:val="00CE1597"/>
    <w:rsid w:val="00CE69A4"/>
    <w:rsid w:val="00CF0BA6"/>
    <w:rsid w:val="00D01D7B"/>
    <w:rsid w:val="00D03586"/>
    <w:rsid w:val="00D04595"/>
    <w:rsid w:val="00D047F3"/>
    <w:rsid w:val="00D06073"/>
    <w:rsid w:val="00D12969"/>
    <w:rsid w:val="00D1792D"/>
    <w:rsid w:val="00D31FCB"/>
    <w:rsid w:val="00D33EF6"/>
    <w:rsid w:val="00D51DD5"/>
    <w:rsid w:val="00D53246"/>
    <w:rsid w:val="00D54291"/>
    <w:rsid w:val="00D54978"/>
    <w:rsid w:val="00D81A1F"/>
    <w:rsid w:val="00D85E69"/>
    <w:rsid w:val="00D87207"/>
    <w:rsid w:val="00DB4E23"/>
    <w:rsid w:val="00DC48A2"/>
    <w:rsid w:val="00DD35A2"/>
    <w:rsid w:val="00DE0319"/>
    <w:rsid w:val="00DF5EDF"/>
    <w:rsid w:val="00E0006A"/>
    <w:rsid w:val="00E061E2"/>
    <w:rsid w:val="00E153E7"/>
    <w:rsid w:val="00E170C0"/>
    <w:rsid w:val="00E21362"/>
    <w:rsid w:val="00E27C34"/>
    <w:rsid w:val="00E57D62"/>
    <w:rsid w:val="00E6684D"/>
    <w:rsid w:val="00E72642"/>
    <w:rsid w:val="00E730DF"/>
    <w:rsid w:val="00E818E4"/>
    <w:rsid w:val="00E91919"/>
    <w:rsid w:val="00E951D3"/>
    <w:rsid w:val="00E96451"/>
    <w:rsid w:val="00EA4E91"/>
    <w:rsid w:val="00EB597C"/>
    <w:rsid w:val="00ED29D9"/>
    <w:rsid w:val="00ED5C2D"/>
    <w:rsid w:val="00EE28BF"/>
    <w:rsid w:val="00EE28FA"/>
    <w:rsid w:val="00EE6F90"/>
    <w:rsid w:val="00EF223E"/>
    <w:rsid w:val="00F05FF4"/>
    <w:rsid w:val="00F10B51"/>
    <w:rsid w:val="00F237BA"/>
    <w:rsid w:val="00F253C0"/>
    <w:rsid w:val="00F27C80"/>
    <w:rsid w:val="00F3018D"/>
    <w:rsid w:val="00F402E0"/>
    <w:rsid w:val="00F40BB9"/>
    <w:rsid w:val="00F42B7B"/>
    <w:rsid w:val="00F45121"/>
    <w:rsid w:val="00F50518"/>
    <w:rsid w:val="00F5295E"/>
    <w:rsid w:val="00F53A5C"/>
    <w:rsid w:val="00F70801"/>
    <w:rsid w:val="00F731C9"/>
    <w:rsid w:val="00F733FE"/>
    <w:rsid w:val="00F77DFE"/>
    <w:rsid w:val="00F823A5"/>
    <w:rsid w:val="00F92366"/>
    <w:rsid w:val="00FA3895"/>
    <w:rsid w:val="00FC7689"/>
    <w:rsid w:val="00FD4D5C"/>
    <w:rsid w:val="00FE6CEF"/>
    <w:rsid w:val="00FF25A0"/>
    <w:rsid w:val="00FF4878"/>
    <w:rsid w:val="00FF4DDE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0B51"/>
    <w:pPr>
      <w:spacing w:line="300" w:lineRule="atLeast"/>
    </w:pPr>
    <w:rPr>
      <w:rFonts w:ascii="Calibri" w:hAnsi="Calibri"/>
    </w:rPr>
  </w:style>
  <w:style w:type="paragraph" w:styleId="Kop1">
    <w:name w:val="heading 1"/>
    <w:aliases w:val="Hoofdstuk,Hoofdstuk-kop,k1,heading 1"/>
    <w:basedOn w:val="Standaard"/>
    <w:next w:val="Standaard"/>
    <w:qFormat/>
    <w:rsid w:val="00705B5D"/>
    <w:pPr>
      <w:keepNext/>
      <w:pageBreakBefore/>
      <w:numPr>
        <w:numId w:val="2"/>
      </w:numPr>
      <w:spacing w:after="360" w:line="320" w:lineRule="atLeast"/>
      <w:outlineLvl w:val="0"/>
    </w:pPr>
    <w:rPr>
      <w:b/>
      <w:bCs/>
      <w:caps/>
      <w:color w:val="009EAD"/>
      <w:kern w:val="32"/>
      <w:sz w:val="30"/>
      <w:szCs w:val="32"/>
    </w:rPr>
  </w:style>
  <w:style w:type="paragraph" w:styleId="Kop2">
    <w:name w:val="heading 2"/>
    <w:aliases w:val="Paragraaf,k2,h2,2scr,H2,Paragrf 2,1.1Heading 2,Head 2,l2"/>
    <w:basedOn w:val="Kop1"/>
    <w:next w:val="Standaard"/>
    <w:qFormat/>
    <w:rsid w:val="00705B5D"/>
    <w:pPr>
      <w:pageBreakBefore w:val="0"/>
      <w:numPr>
        <w:ilvl w:val="1"/>
      </w:numPr>
      <w:spacing w:before="240" w:after="60" w:line="300" w:lineRule="atLeast"/>
      <w:outlineLvl w:val="1"/>
    </w:pPr>
    <w:rPr>
      <w:bCs w:val="0"/>
      <w:iCs/>
      <w:caps w:val="0"/>
      <w:color w:val="auto"/>
      <w:sz w:val="20"/>
      <w:szCs w:val="28"/>
    </w:rPr>
  </w:style>
  <w:style w:type="paragraph" w:styleId="Kop3">
    <w:name w:val="heading 3"/>
    <w:aliases w:val="Sub-paragraaf,H3,Section,Org Heading 1,h1,H31,h3,l3,Level 3 Topic Heading,h31,Level 3 Topic Heading1,Sub-paragraaf1,subparagraaf titel,3scr,Kop 3 Char1,Kop 3 Char Char,Kop 3 Char1 Char Char,Kop 3 Char Char Char Char,Paragrf 3,Level 1 - 1,Voorwoord"/>
    <w:basedOn w:val="Kop1"/>
    <w:next w:val="Standaard"/>
    <w:qFormat/>
    <w:rsid w:val="00705B5D"/>
    <w:pPr>
      <w:pageBreakBefore w:val="0"/>
      <w:numPr>
        <w:ilvl w:val="2"/>
      </w:numPr>
      <w:spacing w:before="240" w:after="60" w:line="300" w:lineRule="atLeast"/>
      <w:outlineLvl w:val="2"/>
    </w:pPr>
    <w:rPr>
      <w:bCs w:val="0"/>
      <w:caps w:val="0"/>
      <w:color w:val="auto"/>
      <w:sz w:val="18"/>
      <w:szCs w:val="26"/>
    </w:rPr>
  </w:style>
  <w:style w:type="paragraph" w:styleId="Kop4">
    <w:name w:val="heading 4"/>
    <w:aliases w:val="Kop 4+tab"/>
    <w:basedOn w:val="Standaard"/>
    <w:next w:val="Standaard"/>
    <w:link w:val="Kop4Char"/>
    <w:qFormat/>
    <w:rsid w:val="00F10B51"/>
    <w:pPr>
      <w:keepNext/>
      <w:spacing w:before="240"/>
      <w:outlineLvl w:val="3"/>
    </w:pPr>
    <w:rPr>
      <w:bCs/>
      <w:caps/>
      <w:color w:val="009EAD"/>
      <w:szCs w:val="28"/>
    </w:rPr>
  </w:style>
  <w:style w:type="paragraph" w:styleId="Kop5">
    <w:name w:val="heading 5"/>
    <w:basedOn w:val="Standaard"/>
    <w:next w:val="Standaard"/>
    <w:qFormat/>
    <w:rsid w:val="00EF223E"/>
    <w:pPr>
      <w:spacing w:before="240" w:after="60" w:line="280" w:lineRule="exact"/>
      <w:ind w:left="1008" w:hanging="1008"/>
      <w:outlineLvl w:val="4"/>
    </w:pPr>
    <w:rPr>
      <w:b/>
      <w:bCs/>
      <w:i/>
      <w:iCs/>
      <w:kern w:val="28"/>
      <w:sz w:val="26"/>
      <w:szCs w:val="26"/>
    </w:rPr>
  </w:style>
  <w:style w:type="paragraph" w:styleId="Kop6">
    <w:name w:val="heading 6"/>
    <w:basedOn w:val="Standaard"/>
    <w:next w:val="Standaard"/>
    <w:qFormat/>
    <w:rsid w:val="00EF223E"/>
    <w:pPr>
      <w:spacing w:before="240" w:after="60" w:line="280" w:lineRule="exact"/>
      <w:ind w:left="1152" w:hanging="1152"/>
      <w:outlineLvl w:val="5"/>
    </w:pPr>
    <w:rPr>
      <w:b/>
      <w:bCs/>
      <w:kern w:val="28"/>
      <w:sz w:val="22"/>
      <w:szCs w:val="22"/>
    </w:rPr>
  </w:style>
  <w:style w:type="paragraph" w:styleId="Kop7">
    <w:name w:val="heading 7"/>
    <w:basedOn w:val="Standaard"/>
    <w:next w:val="Standaard"/>
    <w:qFormat/>
    <w:rsid w:val="00EF223E"/>
    <w:pPr>
      <w:spacing w:before="240" w:after="60" w:line="280" w:lineRule="exact"/>
      <w:ind w:left="1296" w:hanging="1296"/>
      <w:outlineLvl w:val="6"/>
    </w:pPr>
    <w:rPr>
      <w:kern w:val="28"/>
      <w:sz w:val="24"/>
      <w:szCs w:val="24"/>
    </w:rPr>
  </w:style>
  <w:style w:type="paragraph" w:styleId="Kop8">
    <w:name w:val="heading 8"/>
    <w:aliases w:val="Kop 4 zonder titel"/>
    <w:basedOn w:val="Standaard"/>
    <w:next w:val="Standaard"/>
    <w:qFormat/>
    <w:rsid w:val="00EF223E"/>
    <w:pPr>
      <w:spacing w:before="240" w:after="60" w:line="280" w:lineRule="exact"/>
      <w:ind w:left="1440" w:hanging="1440"/>
      <w:outlineLvl w:val="7"/>
    </w:pPr>
    <w:rPr>
      <w:i/>
      <w:iCs/>
      <w:kern w:val="28"/>
      <w:sz w:val="24"/>
      <w:szCs w:val="24"/>
    </w:rPr>
  </w:style>
  <w:style w:type="paragraph" w:styleId="Kop9">
    <w:name w:val="heading 9"/>
    <w:aliases w:val="(appendix), (appendix)"/>
    <w:basedOn w:val="Standaard"/>
    <w:next w:val="Standaard"/>
    <w:link w:val="Kop9Char"/>
    <w:qFormat/>
    <w:rsid w:val="00EF223E"/>
    <w:pPr>
      <w:spacing w:before="240" w:after="60" w:line="280" w:lineRule="exact"/>
      <w:ind w:left="1584" w:hanging="1584"/>
      <w:outlineLvl w:val="8"/>
    </w:pPr>
    <w:rPr>
      <w:rFonts w:ascii="Cambria" w:hAnsi="Cambria"/>
      <w:kern w:val="28"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BijlageKop1">
    <w:name w:val="Bijlage Kop 1"/>
    <w:basedOn w:val="Kop1"/>
    <w:next w:val="Standaard"/>
    <w:link w:val="BijlageKop1Char"/>
    <w:rsid w:val="00705B5D"/>
    <w:pPr>
      <w:numPr>
        <w:numId w:val="1"/>
      </w:numPr>
      <w:spacing w:line="300" w:lineRule="atLeast"/>
    </w:pPr>
    <w:rPr>
      <w:caps w:val="0"/>
    </w:rPr>
  </w:style>
  <w:style w:type="paragraph" w:customStyle="1" w:styleId="BijlageKop2">
    <w:name w:val="Bijlage Kop 2"/>
    <w:basedOn w:val="Kop2"/>
    <w:next w:val="Standaard"/>
    <w:link w:val="BijlageKop2Char"/>
    <w:rsid w:val="00705B5D"/>
    <w:pPr>
      <w:numPr>
        <w:numId w:val="1"/>
      </w:numPr>
    </w:pPr>
    <w:rPr>
      <w:bCs/>
      <w:sz w:val="22"/>
    </w:rPr>
  </w:style>
  <w:style w:type="paragraph" w:styleId="Bijschrift">
    <w:name w:val="caption"/>
    <w:aliases w:val="Quote"/>
    <w:basedOn w:val="Standaard"/>
    <w:next w:val="Standaard"/>
    <w:qFormat/>
    <w:rsid w:val="00ED5C2D"/>
    <w:pPr>
      <w:keepNext/>
      <w:keepLines/>
      <w:spacing w:before="120" w:after="120" w:line="320" w:lineRule="atLeast"/>
    </w:pPr>
    <w:rPr>
      <w:b/>
      <w:bCs/>
      <w:color w:val="009EAD"/>
      <w:sz w:val="18"/>
    </w:rPr>
  </w:style>
  <w:style w:type="paragraph" w:styleId="Datum">
    <w:name w:val="Date"/>
    <w:basedOn w:val="Standaard"/>
    <w:next w:val="Standaard"/>
    <w:link w:val="DatumChar"/>
    <w:semiHidden/>
    <w:rsid w:val="00F10B51"/>
    <w:rPr>
      <w:b/>
    </w:rPr>
  </w:style>
  <w:style w:type="paragraph" w:styleId="Inhopg1">
    <w:name w:val="toc 1"/>
    <w:basedOn w:val="Standaard"/>
    <w:next w:val="Standaard"/>
    <w:autoRedefine/>
    <w:semiHidden/>
    <w:rsid w:val="005B3678"/>
    <w:pPr>
      <w:tabs>
        <w:tab w:val="left" w:pos="567"/>
        <w:tab w:val="right" w:pos="7938"/>
      </w:tabs>
      <w:spacing w:before="320" w:line="320" w:lineRule="atLeast"/>
      <w:ind w:left="567" w:right="964" w:hanging="567"/>
    </w:pPr>
    <w:rPr>
      <w:b/>
    </w:rPr>
  </w:style>
  <w:style w:type="paragraph" w:styleId="Inhopg2">
    <w:name w:val="toc 2"/>
    <w:basedOn w:val="Standaard"/>
    <w:next w:val="Standaard"/>
    <w:autoRedefine/>
    <w:semiHidden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</w:style>
  <w:style w:type="paragraph" w:styleId="Inhopg3">
    <w:name w:val="toc 3"/>
    <w:basedOn w:val="Inhopg2"/>
    <w:next w:val="Standaard"/>
    <w:autoRedefine/>
    <w:semiHidden/>
    <w:rsid w:val="00F10B51"/>
  </w:style>
  <w:style w:type="paragraph" w:customStyle="1" w:styleId="Kop1ongenummerd">
    <w:name w:val="Kop 1 ongenummerd"/>
    <w:basedOn w:val="Kop1"/>
    <w:next w:val="Standaard"/>
    <w:rsid w:val="00F10B51"/>
    <w:pPr>
      <w:numPr>
        <w:numId w:val="0"/>
      </w:numPr>
    </w:pPr>
    <w:rPr>
      <w:szCs w:val="20"/>
    </w:rPr>
  </w:style>
  <w:style w:type="paragraph" w:styleId="Koptekst">
    <w:name w:val="header"/>
    <w:basedOn w:val="Standaard"/>
    <w:link w:val="KoptekstChar"/>
    <w:rsid w:val="00777D39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styleId="Paginanummer">
    <w:name w:val="page number"/>
    <w:basedOn w:val="Standaardalinea-lettertype"/>
    <w:semiHidden/>
    <w:rsid w:val="00F10B51"/>
    <w:rPr>
      <w:sz w:val="20"/>
    </w:rPr>
  </w:style>
  <w:style w:type="paragraph" w:customStyle="1" w:styleId="refStatus">
    <w:name w:val="refStatus"/>
    <w:basedOn w:val="Standaard"/>
    <w:next w:val="Standaard"/>
    <w:semiHidden/>
    <w:rsid w:val="00F10B51"/>
    <w:rPr>
      <w:rFonts w:cs="Arial"/>
      <w:noProof/>
    </w:rPr>
  </w:style>
  <w:style w:type="paragraph" w:customStyle="1" w:styleId="refSubTitel">
    <w:name w:val="refSubTitel"/>
    <w:basedOn w:val="Standaard"/>
    <w:next w:val="Standaard"/>
    <w:semiHidden/>
    <w:rsid w:val="00F10B51"/>
    <w:rPr>
      <w:b/>
      <w:sz w:val="22"/>
      <w:szCs w:val="22"/>
    </w:rPr>
  </w:style>
  <w:style w:type="paragraph" w:customStyle="1" w:styleId="refTitel">
    <w:name w:val="refTitel"/>
    <w:basedOn w:val="Standaard"/>
    <w:next w:val="Standaard"/>
    <w:semiHidden/>
    <w:rsid w:val="00F10B51"/>
    <w:pPr>
      <w:spacing w:after="320"/>
    </w:pPr>
    <w:rPr>
      <w:b/>
      <w:caps/>
      <w:sz w:val="30"/>
      <w:szCs w:val="26"/>
    </w:rPr>
  </w:style>
  <w:style w:type="paragraph" w:styleId="Ondertitel">
    <w:name w:val="Subtitle"/>
    <w:basedOn w:val="refSubTitel"/>
    <w:next w:val="Standaard"/>
    <w:link w:val="OndertitelChar"/>
    <w:qFormat/>
    <w:rsid w:val="00F10B51"/>
    <w:rPr>
      <w:noProof/>
    </w:rPr>
  </w:style>
  <w:style w:type="paragraph" w:styleId="Titel">
    <w:name w:val="Title"/>
    <w:basedOn w:val="refTitel"/>
    <w:next w:val="Standaard"/>
    <w:link w:val="TitelChar"/>
    <w:qFormat/>
    <w:rsid w:val="00F10B51"/>
    <w:pPr>
      <w:pageBreakBefore/>
    </w:pPr>
    <w:rPr>
      <w:noProof/>
    </w:rPr>
  </w:style>
  <w:style w:type="table" w:customStyle="1" w:styleId="VKATabelgroenblauw">
    <w:name w:val="VKA Tabel groenblauw"/>
    <w:rsid w:val="00F10B51"/>
    <w:pPr>
      <w:spacing w:line="300" w:lineRule="exact"/>
    </w:pPr>
    <w:rPr>
      <w:rFonts w:ascii="Calibri" w:hAnsi="Calibri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  <w:i w:val="0"/>
        <w:color w:val="FFFFFF"/>
      </w:rPr>
      <w:tblPr/>
      <w:trPr>
        <w:tblHeader/>
      </w:trPr>
      <w:tcPr>
        <w:tcBorders>
          <w:top w:val="single" w:sz="4" w:space="0" w:color="009EAD"/>
          <w:left w:val="single" w:sz="4" w:space="0" w:color="009EAD"/>
          <w:bottom w:val="single" w:sz="4" w:space="0" w:color="009EAD"/>
          <w:right w:val="single" w:sz="4" w:space="0" w:color="009EAD"/>
          <w:insideH w:val="nil"/>
          <w:insideV w:val="nil"/>
          <w:tl2br w:val="nil"/>
          <w:tr2bl w:val="nil"/>
        </w:tcBorders>
        <w:shd w:val="clear" w:color="auto" w:fill="009EAD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groenblauw">
    <w:name w:val="VKA tabel subtiel groenblauw"/>
    <w:basedOn w:val="VKATabelgroenblauw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rsid w:val="00F10B51"/>
    <w:tblPr>
      <w:tblBorders>
        <w:left w:val="single" w:sz="4" w:space="0" w:color="F9D616"/>
        <w:right w:val="single" w:sz="4" w:space="0" w:color="F9D616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@Batang" w:hAnsi="@Batang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noottekst">
    <w:name w:val="footnote text"/>
    <w:basedOn w:val="Standaard"/>
    <w:semiHidden/>
    <w:rsid w:val="00F10B51"/>
    <w:rPr>
      <w:sz w:val="18"/>
    </w:rPr>
  </w:style>
  <w:style w:type="paragraph" w:styleId="Voettekst">
    <w:name w:val="footer"/>
    <w:basedOn w:val="Standaard"/>
    <w:link w:val="VoettekstChar"/>
    <w:rsid w:val="00F10B51"/>
    <w:pPr>
      <w:tabs>
        <w:tab w:val="right" w:pos="8051"/>
      </w:tabs>
    </w:pPr>
    <w:rPr>
      <w:sz w:val="18"/>
    </w:rPr>
  </w:style>
  <w:style w:type="character" w:customStyle="1" w:styleId="VoettekstChar">
    <w:name w:val="Voettekst Char"/>
    <w:link w:val="Voettekst"/>
    <w:locked/>
    <w:rsid w:val="00B55A83"/>
    <w:rPr>
      <w:rFonts w:ascii="Calibri" w:hAnsi="Calibri"/>
      <w:sz w:val="18"/>
    </w:rPr>
  </w:style>
  <w:style w:type="character" w:styleId="Zwaar">
    <w:name w:val="Strong"/>
    <w:basedOn w:val="Standaardalinea-lettertype"/>
    <w:qFormat/>
    <w:rsid w:val="00B55A83"/>
    <w:rPr>
      <w:b/>
    </w:rPr>
  </w:style>
  <w:style w:type="character" w:customStyle="1" w:styleId="DatumChar">
    <w:name w:val="Datum Char"/>
    <w:link w:val="Datum"/>
    <w:locked/>
    <w:rsid w:val="00B55A83"/>
    <w:rPr>
      <w:rFonts w:ascii="Calibri" w:hAnsi="Calibri"/>
      <w:b/>
    </w:rPr>
  </w:style>
  <w:style w:type="paragraph" w:customStyle="1" w:styleId="VKAMetakopjes">
    <w:name w:val="VKA Metakopjes"/>
    <w:basedOn w:val="Standaard"/>
    <w:rsid w:val="00AE4113"/>
    <w:rPr>
      <w:caps/>
      <w:color w:val="009EAD"/>
      <w:sz w:val="18"/>
    </w:rPr>
  </w:style>
  <w:style w:type="character" w:customStyle="1" w:styleId="TitelChar">
    <w:name w:val="Titel Char"/>
    <w:link w:val="Titel"/>
    <w:locked/>
    <w:rsid w:val="00B55A83"/>
    <w:rPr>
      <w:rFonts w:ascii="Calibri" w:hAnsi="Calibri"/>
      <w:b/>
      <w:caps/>
      <w:noProof/>
      <w:sz w:val="26"/>
    </w:rPr>
  </w:style>
  <w:style w:type="character" w:customStyle="1" w:styleId="OndertitelChar">
    <w:name w:val="Ondertitel Char"/>
    <w:link w:val="Ondertitel"/>
    <w:locked/>
    <w:rsid w:val="00B55A83"/>
    <w:rPr>
      <w:rFonts w:ascii="Calibri" w:hAnsi="Calibri"/>
      <w:b/>
      <w:noProof/>
      <w:sz w:val="22"/>
    </w:rPr>
  </w:style>
  <w:style w:type="character" w:customStyle="1" w:styleId="Kop4Char">
    <w:name w:val="Kop 4 Char"/>
    <w:aliases w:val="Kop 4+tab Char"/>
    <w:link w:val="Kop4"/>
    <w:locked/>
    <w:rsid w:val="00B55A83"/>
    <w:rPr>
      <w:rFonts w:ascii="Calibri" w:hAnsi="Calibri"/>
      <w:caps/>
      <w:color w:val="009EAD"/>
      <w:sz w:val="28"/>
      <w:lang w:val="nl-NL" w:eastAsia="nl-NL"/>
    </w:rPr>
  </w:style>
  <w:style w:type="character" w:styleId="Hyperlink">
    <w:name w:val="Hyperlink"/>
    <w:basedOn w:val="Standaardalinea-lettertype"/>
    <w:semiHidden/>
    <w:rsid w:val="00B55A83"/>
    <w:rPr>
      <w:color w:val="0000FF"/>
      <w:u w:val="single"/>
    </w:rPr>
  </w:style>
  <w:style w:type="character" w:customStyle="1" w:styleId="BijlageKop1Char">
    <w:name w:val="Bijlage Kop 1 Char"/>
    <w:basedOn w:val="Standaardalinea-lettertype"/>
    <w:link w:val="BijlageKop1"/>
    <w:locked/>
    <w:rsid w:val="00705B5D"/>
    <w:rPr>
      <w:rFonts w:ascii="Calibri" w:hAnsi="Calibri"/>
      <w:b/>
      <w:bCs/>
      <w:color w:val="009EAD"/>
      <w:kern w:val="32"/>
      <w:sz w:val="30"/>
      <w:szCs w:val="32"/>
      <w:lang w:val="nl-NL" w:eastAsia="nl-NL" w:bidi="ar-SA"/>
    </w:rPr>
  </w:style>
  <w:style w:type="character" w:customStyle="1" w:styleId="BijlageKop2Char">
    <w:name w:val="Bijlage Kop 2 Char"/>
    <w:link w:val="BijlageKop2"/>
    <w:locked/>
    <w:rsid w:val="00705B5D"/>
    <w:rPr>
      <w:rFonts w:ascii="Calibri" w:hAnsi="Calibri"/>
      <w:b/>
      <w:bCs/>
      <w:iCs/>
      <w:kern w:val="32"/>
      <w:sz w:val="22"/>
      <w:szCs w:val="28"/>
      <w:lang w:val="nl-NL" w:eastAsia="nl-NL" w:bidi="ar-SA"/>
    </w:rPr>
  </w:style>
  <w:style w:type="table" w:styleId="Tabelraster">
    <w:name w:val="Table Grid"/>
    <w:basedOn w:val="Standaardtabel"/>
    <w:rsid w:val="00D0459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locked/>
    <w:rsid w:val="00777D39"/>
    <w:rPr>
      <w:rFonts w:ascii="Calibri" w:hAnsi="Calibri"/>
      <w:sz w:val="18"/>
    </w:rPr>
  </w:style>
  <w:style w:type="character" w:customStyle="1" w:styleId="Kop9Char">
    <w:name w:val="Kop 9 Char"/>
    <w:aliases w:val="(appendix) Char, (appendix) Char"/>
    <w:link w:val="Kop9"/>
    <w:locked/>
    <w:rsid w:val="00EF223E"/>
    <w:rPr>
      <w:rFonts w:ascii="Cambria" w:hAnsi="Cambria"/>
      <w:kern w:val="28"/>
      <w:sz w:val="22"/>
      <w:lang w:val="nl-NL" w:eastAsia="nl-NL"/>
    </w:rPr>
  </w:style>
  <w:style w:type="paragraph" w:customStyle="1" w:styleId="Tabellabel">
    <w:name w:val="Tabellabel"/>
    <w:basedOn w:val="Standaard"/>
    <w:link w:val="TabellabelChar"/>
    <w:rsid w:val="00EF223E"/>
    <w:pPr>
      <w:keepNext/>
      <w:keepLines/>
      <w:spacing w:line="260" w:lineRule="atLeast"/>
    </w:pPr>
    <w:rPr>
      <w:color w:val="FFFFFF"/>
      <w:kern w:val="28"/>
      <w:lang w:val="en-US"/>
    </w:rPr>
  </w:style>
  <w:style w:type="character" w:customStyle="1" w:styleId="TabellabelChar">
    <w:name w:val="Tabellabel Char"/>
    <w:link w:val="Tabellabel"/>
    <w:locked/>
    <w:rsid w:val="00EF223E"/>
    <w:rPr>
      <w:rFonts w:ascii="Calibri" w:hAnsi="Calibri"/>
      <w:color w:val="FFFFFF"/>
      <w:kern w:val="28"/>
      <w:lang w:val="en-US" w:eastAsia="nl-NL"/>
    </w:rPr>
  </w:style>
  <w:style w:type="table" w:customStyle="1" w:styleId="VKAtabelrasterkoploos">
    <w:name w:val="VKA tabel raster koploos"/>
    <w:basedOn w:val="VKAtabelraster"/>
    <w:rsid w:val="00693E7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ahoma" w:hAnsi="Tahoma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jstopsommingctrl5">
    <w:name w:val="Lijst opsomming (ctrl+5)"/>
    <w:rsid w:val="0048048C"/>
    <w:pPr>
      <w:numPr>
        <w:numId w:val="4"/>
      </w:numPr>
    </w:pPr>
  </w:style>
  <w:style w:type="numbering" w:customStyle="1" w:styleId="Lijstgenummerdctrl6">
    <w:name w:val="Lijst genummerd (ctrl+6)"/>
    <w:rsid w:val="0048048C"/>
    <w:pPr>
      <w:numPr>
        <w:numId w:val="3"/>
      </w:numPr>
    </w:pPr>
  </w:style>
  <w:style w:type="paragraph" w:customStyle="1" w:styleId="Tabelcel">
    <w:name w:val="Tabelcel"/>
    <w:basedOn w:val="Standaard"/>
    <w:link w:val="TabelcelChar"/>
    <w:rsid w:val="00EE28FA"/>
    <w:pPr>
      <w:keepNext/>
      <w:keepLines/>
      <w:spacing w:after="20" w:line="260" w:lineRule="atLeast"/>
    </w:pPr>
    <w:rPr>
      <w:rFonts w:ascii="Arial" w:hAnsi="Arial"/>
      <w:sz w:val="18"/>
    </w:rPr>
  </w:style>
  <w:style w:type="character" w:customStyle="1" w:styleId="TabelcelChar">
    <w:name w:val="Tabelcel Char"/>
    <w:basedOn w:val="Standaardalinea-lettertype"/>
    <w:link w:val="Tabelcel"/>
    <w:rsid w:val="00EE28FA"/>
    <w:rPr>
      <w:rFonts w:ascii="Arial" w:hAnsi="Arial"/>
      <w:sz w:val="18"/>
      <w:lang w:val="nl-NL" w:eastAsia="nl-NL" w:bidi="ar-SA"/>
    </w:rPr>
  </w:style>
  <w:style w:type="paragraph" w:styleId="Lijstnummering">
    <w:name w:val="List Number"/>
    <w:basedOn w:val="Standaard"/>
    <w:rsid w:val="009828DF"/>
    <w:pPr>
      <w:ind w:left="1020" w:hanging="340"/>
    </w:pPr>
    <w:rPr>
      <w:rFonts w:ascii="Arial" w:hAnsi="Arial"/>
      <w:sz w:val="18"/>
    </w:rPr>
  </w:style>
  <w:style w:type="paragraph" w:styleId="Ballontekst">
    <w:name w:val="Balloon Text"/>
    <w:basedOn w:val="Standaard"/>
    <w:semiHidden/>
    <w:rsid w:val="009828DF"/>
    <w:rPr>
      <w:rFonts w:ascii="Tahoma" w:hAnsi="Tahoma" w:cs="Tahoma"/>
      <w:sz w:val="16"/>
      <w:szCs w:val="16"/>
    </w:rPr>
  </w:style>
  <w:style w:type="paragraph" w:styleId="Lijstopsomteken">
    <w:name w:val="List Bullet"/>
    <w:basedOn w:val="Standaard"/>
    <w:rsid w:val="000F2685"/>
    <w:pPr>
      <w:numPr>
        <w:numId w:val="6"/>
      </w:numPr>
    </w:pPr>
    <w:rPr>
      <w:rFonts w:ascii="Arial" w:hAnsi="Arial"/>
      <w:sz w:val="18"/>
    </w:rPr>
  </w:style>
  <w:style w:type="character" w:styleId="Voetnootmarkering">
    <w:name w:val="footnote reference"/>
    <w:semiHidden/>
    <w:rsid w:val="000F2685"/>
    <w:rPr>
      <w:vertAlign w:val="superscript"/>
    </w:rPr>
  </w:style>
  <w:style w:type="paragraph" w:customStyle="1" w:styleId="Tabelops">
    <w:name w:val="Tabelops"/>
    <w:basedOn w:val="Tabelcel"/>
    <w:rsid w:val="000054E9"/>
    <w:pPr>
      <w:numPr>
        <w:numId w:val="28"/>
      </w:numPr>
      <w:tabs>
        <w:tab w:val="clear" w:pos="360"/>
      </w:tabs>
      <w:ind w:left="255" w:hanging="255"/>
    </w:pPr>
  </w:style>
  <w:style w:type="paragraph" w:customStyle="1" w:styleId="definitiesomschrijving">
    <w:name w:val="definities omschrijving"/>
    <w:basedOn w:val="Standaard"/>
    <w:rsid w:val="000054E9"/>
    <w:pPr>
      <w:spacing w:before="60" w:line="312" w:lineRule="auto"/>
      <w:ind w:left="57"/>
    </w:pPr>
    <w:rPr>
      <w:rFonts w:ascii="Arial" w:hAnsi="Arial"/>
      <w:sz w:val="19"/>
      <w:szCs w:val="24"/>
    </w:rPr>
  </w:style>
  <w:style w:type="paragraph" w:customStyle="1" w:styleId="tussenkop">
    <w:name w:val="tussenkop"/>
    <w:basedOn w:val="Kop5"/>
    <w:next w:val="Standaard"/>
    <w:rsid w:val="000054E9"/>
    <w:pPr>
      <w:keepNext/>
      <w:spacing w:after="0" w:line="312" w:lineRule="auto"/>
      <w:ind w:left="737" w:firstLine="0"/>
    </w:pPr>
    <w:rPr>
      <w:rFonts w:ascii="Arial" w:hAnsi="Arial" w:cs="Arial"/>
      <w:bCs w:val="0"/>
      <w:kern w:val="0"/>
      <w:sz w:val="20"/>
    </w:rPr>
  </w:style>
  <w:style w:type="paragraph" w:styleId="Standaardinspringing">
    <w:name w:val="Normal Indent"/>
    <w:basedOn w:val="Standaard"/>
    <w:rsid w:val="000054E9"/>
    <w:pPr>
      <w:spacing w:line="280" w:lineRule="atLeast"/>
      <w:ind w:left="708"/>
    </w:pPr>
    <w:rPr>
      <w:rFonts w:ascii="Arial" w:hAnsi="Arial"/>
      <w:snapToGrid w:val="0"/>
      <w:kern w:val="28"/>
      <w:sz w:val="18"/>
      <w:lang w:eastAsia="en-US"/>
    </w:rPr>
  </w:style>
  <w:style w:type="paragraph" w:customStyle="1" w:styleId="opsommingbullit">
    <w:name w:val="opsomming bullit"/>
    <w:basedOn w:val="Standaard"/>
    <w:rsid w:val="00FF4DDE"/>
    <w:pPr>
      <w:numPr>
        <w:numId w:val="41"/>
      </w:numPr>
      <w:spacing w:line="312" w:lineRule="auto"/>
      <w:ind w:left="1021" w:hanging="284"/>
    </w:pPr>
    <w:rPr>
      <w:rFonts w:ascii="Arial" w:hAnsi="Arial"/>
      <w:sz w:val="19"/>
      <w:szCs w:val="24"/>
    </w:rPr>
  </w:style>
  <w:style w:type="paragraph" w:customStyle="1" w:styleId="genummerdstandaard">
    <w:name w:val="genummerd standaard"/>
    <w:basedOn w:val="Standaard"/>
    <w:rsid w:val="00FF4DDE"/>
    <w:pPr>
      <w:numPr>
        <w:numId w:val="42"/>
      </w:numPr>
      <w:spacing w:line="360" w:lineRule="auto"/>
    </w:pPr>
    <w:rPr>
      <w:rFonts w:ascii="Arial" w:hAnsi="Arial" w:cs="Arial"/>
      <w:szCs w:val="24"/>
    </w:rPr>
  </w:style>
  <w:style w:type="paragraph" w:customStyle="1" w:styleId="formulierstandaard">
    <w:name w:val="formulier standaard"/>
    <w:basedOn w:val="Standaard"/>
    <w:rsid w:val="00FF4DDE"/>
    <w:pPr>
      <w:spacing w:after="120" w:line="312" w:lineRule="auto"/>
      <w:ind w:left="113"/>
    </w:pPr>
    <w:rPr>
      <w:rFonts w:ascii="Arial" w:hAnsi="Arial"/>
      <w:sz w:val="19"/>
      <w:szCs w:val="24"/>
    </w:rPr>
  </w:style>
  <w:style w:type="paragraph" w:customStyle="1" w:styleId="formulierbullit">
    <w:name w:val="formulier bullit"/>
    <w:basedOn w:val="opsommingbullit"/>
    <w:rsid w:val="00FF4DDE"/>
    <w:pPr>
      <w:ind w:left="907" w:hanging="170"/>
    </w:pPr>
  </w:style>
  <w:style w:type="paragraph" w:customStyle="1" w:styleId="definitie">
    <w:name w:val="definitie"/>
    <w:basedOn w:val="definitiesomschrijving"/>
    <w:rsid w:val="00FF4DDE"/>
    <w:rPr>
      <w:b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0B51"/>
    <w:pPr>
      <w:spacing w:line="300" w:lineRule="atLeast"/>
    </w:pPr>
    <w:rPr>
      <w:rFonts w:ascii="Calibri" w:hAnsi="Calibri"/>
    </w:rPr>
  </w:style>
  <w:style w:type="paragraph" w:styleId="Kop1">
    <w:name w:val="heading 1"/>
    <w:aliases w:val="Hoofdstuk,Hoofdstuk-kop,k1,heading 1"/>
    <w:basedOn w:val="Standaard"/>
    <w:next w:val="Standaard"/>
    <w:qFormat/>
    <w:rsid w:val="00705B5D"/>
    <w:pPr>
      <w:keepNext/>
      <w:pageBreakBefore/>
      <w:numPr>
        <w:numId w:val="2"/>
      </w:numPr>
      <w:spacing w:after="360" w:line="320" w:lineRule="atLeast"/>
      <w:outlineLvl w:val="0"/>
    </w:pPr>
    <w:rPr>
      <w:b/>
      <w:bCs/>
      <w:caps/>
      <w:color w:val="009EAD"/>
      <w:kern w:val="32"/>
      <w:sz w:val="30"/>
      <w:szCs w:val="32"/>
    </w:rPr>
  </w:style>
  <w:style w:type="paragraph" w:styleId="Kop2">
    <w:name w:val="heading 2"/>
    <w:aliases w:val="Paragraaf,k2,h2,2scr,H2,Paragrf 2,1.1Heading 2,Head 2,l2"/>
    <w:basedOn w:val="Kop1"/>
    <w:next w:val="Standaard"/>
    <w:qFormat/>
    <w:rsid w:val="00705B5D"/>
    <w:pPr>
      <w:pageBreakBefore w:val="0"/>
      <w:numPr>
        <w:ilvl w:val="1"/>
      </w:numPr>
      <w:spacing w:before="240" w:after="60" w:line="300" w:lineRule="atLeast"/>
      <w:outlineLvl w:val="1"/>
    </w:pPr>
    <w:rPr>
      <w:bCs w:val="0"/>
      <w:iCs/>
      <w:caps w:val="0"/>
      <w:color w:val="auto"/>
      <w:sz w:val="20"/>
      <w:szCs w:val="28"/>
    </w:rPr>
  </w:style>
  <w:style w:type="paragraph" w:styleId="Kop3">
    <w:name w:val="heading 3"/>
    <w:aliases w:val="Sub-paragraaf,H3,Section,Org Heading 1,h1,H31,h3,l3,Level 3 Topic Heading,h31,Level 3 Topic Heading1,Sub-paragraaf1,subparagraaf titel,3scr,Kop 3 Char1,Kop 3 Char Char,Kop 3 Char1 Char Char,Kop 3 Char Char Char Char,Paragrf 3,Level 1 - 1,Voorwoord"/>
    <w:basedOn w:val="Kop1"/>
    <w:next w:val="Standaard"/>
    <w:qFormat/>
    <w:rsid w:val="00705B5D"/>
    <w:pPr>
      <w:pageBreakBefore w:val="0"/>
      <w:numPr>
        <w:ilvl w:val="2"/>
      </w:numPr>
      <w:spacing w:before="240" w:after="60" w:line="300" w:lineRule="atLeast"/>
      <w:outlineLvl w:val="2"/>
    </w:pPr>
    <w:rPr>
      <w:bCs w:val="0"/>
      <w:caps w:val="0"/>
      <w:color w:val="auto"/>
      <w:sz w:val="18"/>
      <w:szCs w:val="26"/>
    </w:rPr>
  </w:style>
  <w:style w:type="paragraph" w:styleId="Kop4">
    <w:name w:val="heading 4"/>
    <w:aliases w:val="Kop 4+tab"/>
    <w:basedOn w:val="Standaard"/>
    <w:next w:val="Standaard"/>
    <w:link w:val="Kop4Char"/>
    <w:qFormat/>
    <w:rsid w:val="00F10B51"/>
    <w:pPr>
      <w:keepNext/>
      <w:spacing w:before="240"/>
      <w:outlineLvl w:val="3"/>
    </w:pPr>
    <w:rPr>
      <w:bCs/>
      <w:caps/>
      <w:color w:val="009EAD"/>
      <w:szCs w:val="28"/>
    </w:rPr>
  </w:style>
  <w:style w:type="paragraph" w:styleId="Kop5">
    <w:name w:val="heading 5"/>
    <w:basedOn w:val="Standaard"/>
    <w:next w:val="Standaard"/>
    <w:qFormat/>
    <w:rsid w:val="00EF223E"/>
    <w:pPr>
      <w:spacing w:before="240" w:after="60" w:line="280" w:lineRule="exact"/>
      <w:ind w:left="1008" w:hanging="1008"/>
      <w:outlineLvl w:val="4"/>
    </w:pPr>
    <w:rPr>
      <w:b/>
      <w:bCs/>
      <w:i/>
      <w:iCs/>
      <w:kern w:val="28"/>
      <w:sz w:val="26"/>
      <w:szCs w:val="26"/>
    </w:rPr>
  </w:style>
  <w:style w:type="paragraph" w:styleId="Kop6">
    <w:name w:val="heading 6"/>
    <w:basedOn w:val="Standaard"/>
    <w:next w:val="Standaard"/>
    <w:qFormat/>
    <w:rsid w:val="00EF223E"/>
    <w:pPr>
      <w:spacing w:before="240" w:after="60" w:line="280" w:lineRule="exact"/>
      <w:ind w:left="1152" w:hanging="1152"/>
      <w:outlineLvl w:val="5"/>
    </w:pPr>
    <w:rPr>
      <w:b/>
      <w:bCs/>
      <w:kern w:val="28"/>
      <w:sz w:val="22"/>
      <w:szCs w:val="22"/>
    </w:rPr>
  </w:style>
  <w:style w:type="paragraph" w:styleId="Kop7">
    <w:name w:val="heading 7"/>
    <w:basedOn w:val="Standaard"/>
    <w:next w:val="Standaard"/>
    <w:qFormat/>
    <w:rsid w:val="00EF223E"/>
    <w:pPr>
      <w:spacing w:before="240" w:after="60" w:line="280" w:lineRule="exact"/>
      <w:ind w:left="1296" w:hanging="1296"/>
      <w:outlineLvl w:val="6"/>
    </w:pPr>
    <w:rPr>
      <w:kern w:val="28"/>
      <w:sz w:val="24"/>
      <w:szCs w:val="24"/>
    </w:rPr>
  </w:style>
  <w:style w:type="paragraph" w:styleId="Kop8">
    <w:name w:val="heading 8"/>
    <w:aliases w:val="Kop 4 zonder titel"/>
    <w:basedOn w:val="Standaard"/>
    <w:next w:val="Standaard"/>
    <w:qFormat/>
    <w:rsid w:val="00EF223E"/>
    <w:pPr>
      <w:spacing w:before="240" w:after="60" w:line="280" w:lineRule="exact"/>
      <w:ind w:left="1440" w:hanging="1440"/>
      <w:outlineLvl w:val="7"/>
    </w:pPr>
    <w:rPr>
      <w:i/>
      <w:iCs/>
      <w:kern w:val="28"/>
      <w:sz w:val="24"/>
      <w:szCs w:val="24"/>
    </w:rPr>
  </w:style>
  <w:style w:type="paragraph" w:styleId="Kop9">
    <w:name w:val="heading 9"/>
    <w:aliases w:val="(appendix), (appendix)"/>
    <w:basedOn w:val="Standaard"/>
    <w:next w:val="Standaard"/>
    <w:link w:val="Kop9Char"/>
    <w:qFormat/>
    <w:rsid w:val="00EF223E"/>
    <w:pPr>
      <w:spacing w:before="240" w:after="60" w:line="280" w:lineRule="exact"/>
      <w:ind w:left="1584" w:hanging="1584"/>
      <w:outlineLvl w:val="8"/>
    </w:pPr>
    <w:rPr>
      <w:rFonts w:ascii="Cambria" w:hAnsi="Cambria"/>
      <w:kern w:val="28"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BijlageKop1">
    <w:name w:val="Bijlage Kop 1"/>
    <w:basedOn w:val="Kop1"/>
    <w:next w:val="Standaard"/>
    <w:link w:val="BijlageKop1Char"/>
    <w:rsid w:val="00705B5D"/>
    <w:pPr>
      <w:numPr>
        <w:numId w:val="1"/>
      </w:numPr>
      <w:spacing w:line="300" w:lineRule="atLeast"/>
    </w:pPr>
    <w:rPr>
      <w:caps w:val="0"/>
    </w:rPr>
  </w:style>
  <w:style w:type="paragraph" w:customStyle="1" w:styleId="BijlageKop2">
    <w:name w:val="Bijlage Kop 2"/>
    <w:basedOn w:val="Kop2"/>
    <w:next w:val="Standaard"/>
    <w:link w:val="BijlageKop2Char"/>
    <w:rsid w:val="00705B5D"/>
    <w:pPr>
      <w:numPr>
        <w:numId w:val="1"/>
      </w:numPr>
    </w:pPr>
    <w:rPr>
      <w:bCs/>
      <w:sz w:val="22"/>
    </w:rPr>
  </w:style>
  <w:style w:type="paragraph" w:styleId="Bijschrift">
    <w:name w:val="caption"/>
    <w:aliases w:val="Quote"/>
    <w:basedOn w:val="Standaard"/>
    <w:next w:val="Standaard"/>
    <w:qFormat/>
    <w:rsid w:val="00ED5C2D"/>
    <w:pPr>
      <w:keepNext/>
      <w:keepLines/>
      <w:spacing w:before="120" w:after="120" w:line="320" w:lineRule="atLeast"/>
    </w:pPr>
    <w:rPr>
      <w:b/>
      <w:bCs/>
      <w:color w:val="009EAD"/>
      <w:sz w:val="18"/>
    </w:rPr>
  </w:style>
  <w:style w:type="paragraph" w:styleId="Datum">
    <w:name w:val="Date"/>
    <w:basedOn w:val="Standaard"/>
    <w:next w:val="Standaard"/>
    <w:link w:val="DatumChar"/>
    <w:semiHidden/>
    <w:rsid w:val="00F10B51"/>
    <w:rPr>
      <w:b/>
    </w:rPr>
  </w:style>
  <w:style w:type="paragraph" w:styleId="Inhopg1">
    <w:name w:val="toc 1"/>
    <w:basedOn w:val="Standaard"/>
    <w:next w:val="Standaard"/>
    <w:autoRedefine/>
    <w:semiHidden/>
    <w:rsid w:val="005B3678"/>
    <w:pPr>
      <w:tabs>
        <w:tab w:val="left" w:pos="567"/>
        <w:tab w:val="right" w:pos="7938"/>
      </w:tabs>
      <w:spacing w:before="320" w:line="320" w:lineRule="atLeast"/>
      <w:ind w:left="567" w:right="964" w:hanging="567"/>
    </w:pPr>
    <w:rPr>
      <w:b/>
    </w:rPr>
  </w:style>
  <w:style w:type="paragraph" w:styleId="Inhopg2">
    <w:name w:val="toc 2"/>
    <w:basedOn w:val="Standaard"/>
    <w:next w:val="Standaard"/>
    <w:autoRedefine/>
    <w:semiHidden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</w:style>
  <w:style w:type="paragraph" w:styleId="Inhopg3">
    <w:name w:val="toc 3"/>
    <w:basedOn w:val="Inhopg2"/>
    <w:next w:val="Standaard"/>
    <w:autoRedefine/>
    <w:semiHidden/>
    <w:rsid w:val="00F10B51"/>
  </w:style>
  <w:style w:type="paragraph" w:customStyle="1" w:styleId="Kop1ongenummerd">
    <w:name w:val="Kop 1 ongenummerd"/>
    <w:basedOn w:val="Kop1"/>
    <w:next w:val="Standaard"/>
    <w:rsid w:val="00F10B51"/>
    <w:pPr>
      <w:numPr>
        <w:numId w:val="0"/>
      </w:numPr>
    </w:pPr>
    <w:rPr>
      <w:szCs w:val="20"/>
    </w:rPr>
  </w:style>
  <w:style w:type="paragraph" w:styleId="Koptekst">
    <w:name w:val="header"/>
    <w:basedOn w:val="Standaard"/>
    <w:link w:val="KoptekstChar"/>
    <w:rsid w:val="00777D39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styleId="Paginanummer">
    <w:name w:val="page number"/>
    <w:basedOn w:val="Standaardalinea-lettertype"/>
    <w:semiHidden/>
    <w:rsid w:val="00F10B51"/>
    <w:rPr>
      <w:sz w:val="20"/>
    </w:rPr>
  </w:style>
  <w:style w:type="paragraph" w:customStyle="1" w:styleId="refStatus">
    <w:name w:val="refStatus"/>
    <w:basedOn w:val="Standaard"/>
    <w:next w:val="Standaard"/>
    <w:semiHidden/>
    <w:rsid w:val="00F10B51"/>
    <w:rPr>
      <w:rFonts w:cs="Arial"/>
      <w:noProof/>
    </w:rPr>
  </w:style>
  <w:style w:type="paragraph" w:customStyle="1" w:styleId="refSubTitel">
    <w:name w:val="refSubTitel"/>
    <w:basedOn w:val="Standaard"/>
    <w:next w:val="Standaard"/>
    <w:semiHidden/>
    <w:rsid w:val="00F10B51"/>
    <w:rPr>
      <w:b/>
      <w:sz w:val="22"/>
      <w:szCs w:val="22"/>
    </w:rPr>
  </w:style>
  <w:style w:type="paragraph" w:customStyle="1" w:styleId="refTitel">
    <w:name w:val="refTitel"/>
    <w:basedOn w:val="Standaard"/>
    <w:next w:val="Standaard"/>
    <w:semiHidden/>
    <w:rsid w:val="00F10B51"/>
    <w:pPr>
      <w:spacing w:after="320"/>
    </w:pPr>
    <w:rPr>
      <w:b/>
      <w:caps/>
      <w:sz w:val="30"/>
      <w:szCs w:val="26"/>
    </w:rPr>
  </w:style>
  <w:style w:type="paragraph" w:styleId="Ondertitel">
    <w:name w:val="Subtitle"/>
    <w:basedOn w:val="refSubTitel"/>
    <w:next w:val="Standaard"/>
    <w:link w:val="OndertitelChar"/>
    <w:qFormat/>
    <w:rsid w:val="00F10B51"/>
    <w:rPr>
      <w:noProof/>
    </w:rPr>
  </w:style>
  <w:style w:type="paragraph" w:styleId="Titel">
    <w:name w:val="Title"/>
    <w:basedOn w:val="refTitel"/>
    <w:next w:val="Standaard"/>
    <w:link w:val="TitelChar"/>
    <w:qFormat/>
    <w:rsid w:val="00F10B51"/>
    <w:pPr>
      <w:pageBreakBefore/>
    </w:pPr>
    <w:rPr>
      <w:noProof/>
    </w:rPr>
  </w:style>
  <w:style w:type="table" w:customStyle="1" w:styleId="VKATabelgroenblauw">
    <w:name w:val="VKA Tabel groenblauw"/>
    <w:rsid w:val="00F10B51"/>
    <w:pPr>
      <w:spacing w:line="300" w:lineRule="exact"/>
    </w:pPr>
    <w:rPr>
      <w:rFonts w:ascii="Calibri" w:hAnsi="Calibri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  <w:i w:val="0"/>
        <w:color w:val="FFFFFF"/>
      </w:rPr>
      <w:tblPr/>
      <w:trPr>
        <w:tblHeader/>
      </w:trPr>
      <w:tcPr>
        <w:tcBorders>
          <w:top w:val="single" w:sz="4" w:space="0" w:color="009EAD"/>
          <w:left w:val="single" w:sz="4" w:space="0" w:color="009EAD"/>
          <w:bottom w:val="single" w:sz="4" w:space="0" w:color="009EAD"/>
          <w:right w:val="single" w:sz="4" w:space="0" w:color="009EAD"/>
          <w:insideH w:val="nil"/>
          <w:insideV w:val="nil"/>
          <w:tl2br w:val="nil"/>
          <w:tr2bl w:val="nil"/>
        </w:tcBorders>
        <w:shd w:val="clear" w:color="auto" w:fill="009EAD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groenblauw">
    <w:name w:val="VKA tabel subtiel groenblauw"/>
    <w:basedOn w:val="VKATabelgroenblauw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rsid w:val="00F10B51"/>
    <w:tblPr>
      <w:tblBorders>
        <w:left w:val="single" w:sz="4" w:space="0" w:color="F9D616"/>
        <w:right w:val="single" w:sz="4" w:space="0" w:color="F9D616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Marlett" w:hAnsi="Marlett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@Batang" w:hAnsi="@Batang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noottekst">
    <w:name w:val="footnote text"/>
    <w:basedOn w:val="Standaard"/>
    <w:semiHidden/>
    <w:rsid w:val="00F10B51"/>
    <w:rPr>
      <w:sz w:val="18"/>
    </w:rPr>
  </w:style>
  <w:style w:type="paragraph" w:styleId="Voettekst">
    <w:name w:val="footer"/>
    <w:basedOn w:val="Standaard"/>
    <w:link w:val="VoettekstChar"/>
    <w:rsid w:val="00F10B51"/>
    <w:pPr>
      <w:tabs>
        <w:tab w:val="right" w:pos="8051"/>
      </w:tabs>
    </w:pPr>
    <w:rPr>
      <w:sz w:val="18"/>
    </w:rPr>
  </w:style>
  <w:style w:type="character" w:customStyle="1" w:styleId="VoettekstChar">
    <w:name w:val="Voettekst Char"/>
    <w:link w:val="Voettekst"/>
    <w:locked/>
    <w:rsid w:val="00B55A83"/>
    <w:rPr>
      <w:rFonts w:ascii="Calibri" w:hAnsi="Calibri"/>
      <w:sz w:val="18"/>
    </w:rPr>
  </w:style>
  <w:style w:type="character" w:styleId="Zwaar">
    <w:name w:val="Strong"/>
    <w:basedOn w:val="Standaardalinea-lettertype"/>
    <w:qFormat/>
    <w:rsid w:val="00B55A83"/>
    <w:rPr>
      <w:b/>
    </w:rPr>
  </w:style>
  <w:style w:type="character" w:customStyle="1" w:styleId="DatumChar">
    <w:name w:val="Datum Char"/>
    <w:link w:val="Datum"/>
    <w:locked/>
    <w:rsid w:val="00B55A83"/>
    <w:rPr>
      <w:rFonts w:ascii="Calibri" w:hAnsi="Calibri"/>
      <w:b/>
    </w:rPr>
  </w:style>
  <w:style w:type="paragraph" w:customStyle="1" w:styleId="VKAMetakopjes">
    <w:name w:val="VKA Metakopjes"/>
    <w:basedOn w:val="Standaard"/>
    <w:rsid w:val="00AE4113"/>
    <w:rPr>
      <w:caps/>
      <w:color w:val="009EAD"/>
      <w:sz w:val="18"/>
    </w:rPr>
  </w:style>
  <w:style w:type="character" w:customStyle="1" w:styleId="TitelChar">
    <w:name w:val="Titel Char"/>
    <w:link w:val="Titel"/>
    <w:locked/>
    <w:rsid w:val="00B55A83"/>
    <w:rPr>
      <w:rFonts w:ascii="Calibri" w:hAnsi="Calibri"/>
      <w:b/>
      <w:caps/>
      <w:noProof/>
      <w:sz w:val="26"/>
    </w:rPr>
  </w:style>
  <w:style w:type="character" w:customStyle="1" w:styleId="OndertitelChar">
    <w:name w:val="Ondertitel Char"/>
    <w:link w:val="Ondertitel"/>
    <w:locked/>
    <w:rsid w:val="00B55A83"/>
    <w:rPr>
      <w:rFonts w:ascii="Calibri" w:hAnsi="Calibri"/>
      <w:b/>
      <w:noProof/>
      <w:sz w:val="22"/>
    </w:rPr>
  </w:style>
  <w:style w:type="character" w:customStyle="1" w:styleId="Kop4Char">
    <w:name w:val="Kop 4 Char"/>
    <w:aliases w:val="Kop 4+tab Char"/>
    <w:link w:val="Kop4"/>
    <w:locked/>
    <w:rsid w:val="00B55A83"/>
    <w:rPr>
      <w:rFonts w:ascii="Calibri" w:hAnsi="Calibri"/>
      <w:caps/>
      <w:color w:val="009EAD"/>
      <w:sz w:val="28"/>
      <w:lang w:val="nl-NL" w:eastAsia="nl-NL"/>
    </w:rPr>
  </w:style>
  <w:style w:type="character" w:styleId="Hyperlink">
    <w:name w:val="Hyperlink"/>
    <w:basedOn w:val="Standaardalinea-lettertype"/>
    <w:semiHidden/>
    <w:rsid w:val="00B55A83"/>
    <w:rPr>
      <w:color w:val="0000FF"/>
      <w:u w:val="single"/>
    </w:rPr>
  </w:style>
  <w:style w:type="character" w:customStyle="1" w:styleId="BijlageKop1Char">
    <w:name w:val="Bijlage Kop 1 Char"/>
    <w:basedOn w:val="Standaardalinea-lettertype"/>
    <w:link w:val="BijlageKop1"/>
    <w:locked/>
    <w:rsid w:val="00705B5D"/>
    <w:rPr>
      <w:rFonts w:ascii="Calibri" w:hAnsi="Calibri"/>
      <w:b/>
      <w:bCs/>
      <w:color w:val="009EAD"/>
      <w:kern w:val="32"/>
      <w:sz w:val="30"/>
      <w:szCs w:val="32"/>
      <w:lang w:val="nl-NL" w:eastAsia="nl-NL" w:bidi="ar-SA"/>
    </w:rPr>
  </w:style>
  <w:style w:type="character" w:customStyle="1" w:styleId="BijlageKop2Char">
    <w:name w:val="Bijlage Kop 2 Char"/>
    <w:link w:val="BijlageKop2"/>
    <w:locked/>
    <w:rsid w:val="00705B5D"/>
    <w:rPr>
      <w:rFonts w:ascii="Calibri" w:hAnsi="Calibri"/>
      <w:b/>
      <w:bCs/>
      <w:iCs/>
      <w:kern w:val="32"/>
      <w:sz w:val="22"/>
      <w:szCs w:val="28"/>
      <w:lang w:val="nl-NL" w:eastAsia="nl-NL" w:bidi="ar-SA"/>
    </w:rPr>
  </w:style>
  <w:style w:type="table" w:styleId="Tabelraster">
    <w:name w:val="Table Grid"/>
    <w:basedOn w:val="Standaardtabel"/>
    <w:rsid w:val="00D0459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locked/>
    <w:rsid w:val="00777D39"/>
    <w:rPr>
      <w:rFonts w:ascii="Calibri" w:hAnsi="Calibri"/>
      <w:sz w:val="18"/>
    </w:rPr>
  </w:style>
  <w:style w:type="character" w:customStyle="1" w:styleId="Kop9Char">
    <w:name w:val="Kop 9 Char"/>
    <w:aliases w:val="(appendix) Char, (appendix) Char"/>
    <w:link w:val="Kop9"/>
    <w:locked/>
    <w:rsid w:val="00EF223E"/>
    <w:rPr>
      <w:rFonts w:ascii="Cambria" w:hAnsi="Cambria"/>
      <w:kern w:val="28"/>
      <w:sz w:val="22"/>
      <w:lang w:val="nl-NL" w:eastAsia="nl-NL"/>
    </w:rPr>
  </w:style>
  <w:style w:type="paragraph" w:customStyle="1" w:styleId="Tabellabel">
    <w:name w:val="Tabellabel"/>
    <w:basedOn w:val="Standaard"/>
    <w:link w:val="TabellabelChar"/>
    <w:rsid w:val="00EF223E"/>
    <w:pPr>
      <w:keepNext/>
      <w:keepLines/>
      <w:spacing w:line="260" w:lineRule="atLeast"/>
    </w:pPr>
    <w:rPr>
      <w:color w:val="FFFFFF"/>
      <w:kern w:val="28"/>
      <w:lang w:val="en-US"/>
    </w:rPr>
  </w:style>
  <w:style w:type="character" w:customStyle="1" w:styleId="TabellabelChar">
    <w:name w:val="Tabellabel Char"/>
    <w:link w:val="Tabellabel"/>
    <w:locked/>
    <w:rsid w:val="00EF223E"/>
    <w:rPr>
      <w:rFonts w:ascii="Calibri" w:hAnsi="Calibri"/>
      <w:color w:val="FFFFFF"/>
      <w:kern w:val="28"/>
      <w:lang w:val="en-US" w:eastAsia="nl-NL"/>
    </w:rPr>
  </w:style>
  <w:style w:type="table" w:customStyle="1" w:styleId="VKAtabelrasterkoploos">
    <w:name w:val="VKA tabel raster koploos"/>
    <w:basedOn w:val="VKAtabelraster"/>
    <w:rsid w:val="00693E7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ahoma" w:hAnsi="Tahoma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jstopsommingctrl5">
    <w:name w:val="Lijst opsomming (ctrl+5)"/>
    <w:rsid w:val="0048048C"/>
    <w:pPr>
      <w:numPr>
        <w:numId w:val="4"/>
      </w:numPr>
    </w:pPr>
  </w:style>
  <w:style w:type="numbering" w:customStyle="1" w:styleId="Lijstgenummerdctrl6">
    <w:name w:val="Lijst genummerd (ctrl+6)"/>
    <w:rsid w:val="0048048C"/>
    <w:pPr>
      <w:numPr>
        <w:numId w:val="3"/>
      </w:numPr>
    </w:pPr>
  </w:style>
  <w:style w:type="paragraph" w:customStyle="1" w:styleId="Tabelcel">
    <w:name w:val="Tabelcel"/>
    <w:basedOn w:val="Standaard"/>
    <w:link w:val="TabelcelChar"/>
    <w:rsid w:val="00EE28FA"/>
    <w:pPr>
      <w:keepNext/>
      <w:keepLines/>
      <w:spacing w:after="20" w:line="260" w:lineRule="atLeast"/>
    </w:pPr>
    <w:rPr>
      <w:rFonts w:ascii="Arial" w:hAnsi="Arial"/>
      <w:sz w:val="18"/>
    </w:rPr>
  </w:style>
  <w:style w:type="character" w:customStyle="1" w:styleId="TabelcelChar">
    <w:name w:val="Tabelcel Char"/>
    <w:basedOn w:val="Standaardalinea-lettertype"/>
    <w:link w:val="Tabelcel"/>
    <w:rsid w:val="00EE28FA"/>
    <w:rPr>
      <w:rFonts w:ascii="Arial" w:hAnsi="Arial"/>
      <w:sz w:val="18"/>
      <w:lang w:val="nl-NL" w:eastAsia="nl-NL" w:bidi="ar-SA"/>
    </w:rPr>
  </w:style>
  <w:style w:type="paragraph" w:styleId="Lijstnummering">
    <w:name w:val="List Number"/>
    <w:basedOn w:val="Standaard"/>
    <w:rsid w:val="009828DF"/>
    <w:pPr>
      <w:ind w:left="1020" w:hanging="340"/>
    </w:pPr>
    <w:rPr>
      <w:rFonts w:ascii="Arial" w:hAnsi="Arial"/>
      <w:sz w:val="18"/>
    </w:rPr>
  </w:style>
  <w:style w:type="paragraph" w:styleId="Ballontekst">
    <w:name w:val="Balloon Text"/>
    <w:basedOn w:val="Standaard"/>
    <w:semiHidden/>
    <w:rsid w:val="009828DF"/>
    <w:rPr>
      <w:rFonts w:ascii="Tahoma" w:hAnsi="Tahoma" w:cs="Tahoma"/>
      <w:sz w:val="16"/>
      <w:szCs w:val="16"/>
    </w:rPr>
  </w:style>
  <w:style w:type="paragraph" w:styleId="Lijstopsomteken">
    <w:name w:val="List Bullet"/>
    <w:basedOn w:val="Standaard"/>
    <w:rsid w:val="000F2685"/>
    <w:pPr>
      <w:numPr>
        <w:numId w:val="6"/>
      </w:numPr>
    </w:pPr>
    <w:rPr>
      <w:rFonts w:ascii="Arial" w:hAnsi="Arial"/>
      <w:sz w:val="18"/>
    </w:rPr>
  </w:style>
  <w:style w:type="character" w:styleId="Voetnootmarkering">
    <w:name w:val="footnote reference"/>
    <w:semiHidden/>
    <w:rsid w:val="000F2685"/>
    <w:rPr>
      <w:vertAlign w:val="superscript"/>
    </w:rPr>
  </w:style>
  <w:style w:type="paragraph" w:customStyle="1" w:styleId="Tabelops">
    <w:name w:val="Tabelops"/>
    <w:basedOn w:val="Tabelcel"/>
    <w:rsid w:val="000054E9"/>
    <w:pPr>
      <w:numPr>
        <w:numId w:val="28"/>
      </w:numPr>
      <w:tabs>
        <w:tab w:val="clear" w:pos="360"/>
      </w:tabs>
      <w:ind w:left="255" w:hanging="255"/>
    </w:pPr>
  </w:style>
  <w:style w:type="paragraph" w:customStyle="1" w:styleId="definitiesomschrijving">
    <w:name w:val="definities omschrijving"/>
    <w:basedOn w:val="Standaard"/>
    <w:rsid w:val="000054E9"/>
    <w:pPr>
      <w:spacing w:before="60" w:line="312" w:lineRule="auto"/>
      <w:ind w:left="57"/>
    </w:pPr>
    <w:rPr>
      <w:rFonts w:ascii="Arial" w:hAnsi="Arial"/>
      <w:sz w:val="19"/>
      <w:szCs w:val="24"/>
    </w:rPr>
  </w:style>
  <w:style w:type="paragraph" w:customStyle="1" w:styleId="tussenkop">
    <w:name w:val="tussenkop"/>
    <w:basedOn w:val="Kop5"/>
    <w:next w:val="Standaard"/>
    <w:rsid w:val="000054E9"/>
    <w:pPr>
      <w:keepNext/>
      <w:spacing w:after="0" w:line="312" w:lineRule="auto"/>
      <w:ind w:left="737" w:firstLine="0"/>
    </w:pPr>
    <w:rPr>
      <w:rFonts w:ascii="Arial" w:hAnsi="Arial" w:cs="Arial"/>
      <w:bCs w:val="0"/>
      <w:kern w:val="0"/>
      <w:sz w:val="20"/>
    </w:rPr>
  </w:style>
  <w:style w:type="paragraph" w:styleId="Standaardinspringing">
    <w:name w:val="Normal Indent"/>
    <w:basedOn w:val="Standaard"/>
    <w:rsid w:val="000054E9"/>
    <w:pPr>
      <w:spacing w:line="280" w:lineRule="atLeast"/>
      <w:ind w:left="708"/>
    </w:pPr>
    <w:rPr>
      <w:rFonts w:ascii="Arial" w:hAnsi="Arial"/>
      <w:snapToGrid w:val="0"/>
      <w:kern w:val="28"/>
      <w:sz w:val="18"/>
      <w:lang w:eastAsia="en-US"/>
    </w:rPr>
  </w:style>
  <w:style w:type="paragraph" w:customStyle="1" w:styleId="opsommingbullit">
    <w:name w:val="opsomming bullit"/>
    <w:basedOn w:val="Standaard"/>
    <w:rsid w:val="00FF4DDE"/>
    <w:pPr>
      <w:numPr>
        <w:numId w:val="41"/>
      </w:numPr>
      <w:spacing w:line="312" w:lineRule="auto"/>
      <w:ind w:left="1021" w:hanging="284"/>
    </w:pPr>
    <w:rPr>
      <w:rFonts w:ascii="Arial" w:hAnsi="Arial"/>
      <w:sz w:val="19"/>
      <w:szCs w:val="24"/>
    </w:rPr>
  </w:style>
  <w:style w:type="paragraph" w:customStyle="1" w:styleId="genummerdstandaard">
    <w:name w:val="genummerd standaard"/>
    <w:basedOn w:val="Standaard"/>
    <w:rsid w:val="00FF4DDE"/>
    <w:pPr>
      <w:numPr>
        <w:numId w:val="42"/>
      </w:numPr>
      <w:spacing w:line="360" w:lineRule="auto"/>
    </w:pPr>
    <w:rPr>
      <w:rFonts w:ascii="Arial" w:hAnsi="Arial" w:cs="Arial"/>
      <w:szCs w:val="24"/>
    </w:rPr>
  </w:style>
  <w:style w:type="paragraph" w:customStyle="1" w:styleId="formulierstandaard">
    <w:name w:val="formulier standaard"/>
    <w:basedOn w:val="Standaard"/>
    <w:rsid w:val="00FF4DDE"/>
    <w:pPr>
      <w:spacing w:after="120" w:line="312" w:lineRule="auto"/>
      <w:ind w:left="113"/>
    </w:pPr>
    <w:rPr>
      <w:rFonts w:ascii="Arial" w:hAnsi="Arial"/>
      <w:sz w:val="19"/>
      <w:szCs w:val="24"/>
    </w:rPr>
  </w:style>
  <w:style w:type="paragraph" w:customStyle="1" w:styleId="formulierbullit">
    <w:name w:val="formulier bullit"/>
    <w:basedOn w:val="opsommingbullit"/>
    <w:rsid w:val="00FF4DDE"/>
    <w:pPr>
      <w:ind w:left="907" w:hanging="170"/>
    </w:pPr>
  </w:style>
  <w:style w:type="paragraph" w:customStyle="1" w:styleId="definitie">
    <w:name w:val="definitie"/>
    <w:basedOn w:val="definitiesomschrijving"/>
    <w:rsid w:val="00FF4DDE"/>
    <w:rPr>
      <w:b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uropeana-tender@vk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houten\AppData\Roaming\Microsoft\Sjablonen\VKA\VKA%20-%20Projectvoorste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1CD-1AD1-48D2-84FB-C7C2DFB4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VKA - Projectvoorstel.dot</Template>
  <TotalTime>13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Appendix E</vt:lpstr>
    </vt:vector>
  </TitlesOfParts>
  <Company>VKA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creator>rick.derooij@vka.nl</dc:creator>
  <cp:lastModifiedBy>Rick de Rooij</cp:lastModifiedBy>
  <cp:revision>5</cp:revision>
  <cp:lastPrinted>2013-01-09T13:48:00Z</cp:lastPrinted>
  <dcterms:created xsi:type="dcterms:W3CDTF">2014-06-27T11:41:00Z</dcterms:created>
  <dcterms:modified xsi:type="dcterms:W3CDTF">2014-06-27T11:53:00Z</dcterms:modified>
</cp:coreProperties>
</file>