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47BB" w14:textId="77777777" w:rsidR="00A90C65" w:rsidRPr="004351F8" w:rsidRDefault="00A90C65">
      <w:pPr>
        <w:spacing w:line="1" w:lineRule="exact"/>
        <w:rPr>
          <w:color w:val="auto"/>
        </w:rPr>
        <w:sectPr w:rsidR="00A90C65" w:rsidRPr="004351F8" w:rsidSect="00A97690">
          <w:headerReference w:type="default" r:id="rId11"/>
          <w:type w:val="continuous"/>
          <w:pgSz w:w="11905" w:h="16837"/>
          <w:pgMar w:top="14576" w:right="980" w:bottom="1149" w:left="3186" w:header="708" w:footer="708" w:gutter="0"/>
          <w:cols w:space="708"/>
        </w:sectPr>
      </w:pPr>
    </w:p>
    <w:p w14:paraId="08A9B185" w14:textId="77777777" w:rsidR="00A90C65" w:rsidRPr="004351F8" w:rsidRDefault="00D33957">
      <w:pPr>
        <w:rPr>
          <w:color w:val="auto"/>
        </w:rPr>
      </w:pPr>
      <w:r w:rsidRPr="004351F8">
        <w:rPr>
          <w:color w:val="auto"/>
        </w:rPr>
        <w:br w:type="page"/>
      </w:r>
    </w:p>
    <w:p w14:paraId="4E1417FF" w14:textId="3B131069" w:rsidR="00445EA3" w:rsidRDefault="006E3DB3" w:rsidP="00445EA3">
      <w:pPr>
        <w:pStyle w:val="RapportNiveau1zonderNummering"/>
        <w:rPr>
          <w:color w:val="auto"/>
        </w:rPr>
      </w:pPr>
      <w:bookmarkStart w:id="0" w:name="_Toc216364042"/>
      <w:r>
        <w:rPr>
          <w:color w:val="auto"/>
        </w:rPr>
        <w:lastRenderedPageBreak/>
        <w:t>Inleiding</w:t>
      </w:r>
      <w:bookmarkEnd w:id="0"/>
    </w:p>
    <w:p w14:paraId="3961968B" w14:textId="2A4EE739" w:rsidR="00907CF1" w:rsidRPr="00DB3B45" w:rsidRDefault="00D7117A" w:rsidP="00905C48">
      <w:pPr>
        <w:rPr>
          <w:sz w:val="20"/>
          <w:szCs w:val="20"/>
        </w:rPr>
      </w:pPr>
      <w:r>
        <w:rPr>
          <w:sz w:val="20"/>
          <w:szCs w:val="20"/>
        </w:rPr>
        <w:t>D</w:t>
      </w:r>
      <w:r w:rsidR="00AD579B">
        <w:rPr>
          <w:sz w:val="20"/>
          <w:szCs w:val="20"/>
        </w:rPr>
        <w:t xml:space="preserve">eze vragenlijst is gebaseerd op de vragen in het </w:t>
      </w:r>
      <w:r>
        <w:rPr>
          <w:sz w:val="20"/>
          <w:szCs w:val="20"/>
        </w:rPr>
        <w:t>informatiedocument</w:t>
      </w:r>
      <w:r w:rsidR="00AD579B">
        <w:rPr>
          <w:sz w:val="20"/>
          <w:szCs w:val="20"/>
        </w:rPr>
        <w:t>.</w:t>
      </w:r>
    </w:p>
    <w:p w14:paraId="6FD929DC" w14:textId="1BD4863B" w:rsidR="00907CF1" w:rsidRDefault="00907CF1" w:rsidP="00907CF1">
      <w:pPr>
        <w:pStyle w:val="Geenafstand"/>
        <w:rPr>
          <w:sz w:val="20"/>
          <w:szCs w:val="20"/>
        </w:rPr>
      </w:pPr>
    </w:p>
    <w:p w14:paraId="04528100" w14:textId="550D726A" w:rsidR="000C50A2" w:rsidRDefault="00AD579B" w:rsidP="000C50A2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In </w:t>
      </w:r>
      <w:r w:rsidR="00905C48">
        <w:rPr>
          <w:sz w:val="20"/>
          <w:szCs w:val="20"/>
        </w:rPr>
        <w:t xml:space="preserve">aanvulling en </w:t>
      </w:r>
      <w:r>
        <w:rPr>
          <w:sz w:val="20"/>
          <w:szCs w:val="20"/>
        </w:rPr>
        <w:t xml:space="preserve">afwijking van </w:t>
      </w:r>
      <w:r w:rsidR="00905C48">
        <w:rPr>
          <w:sz w:val="20"/>
          <w:szCs w:val="20"/>
        </w:rPr>
        <w:t xml:space="preserve">de inleiding van </w:t>
      </w:r>
      <w:r>
        <w:rPr>
          <w:sz w:val="20"/>
          <w:szCs w:val="20"/>
        </w:rPr>
        <w:t>het informatiedocument geldt</w:t>
      </w:r>
      <w:r w:rsidR="00905C48">
        <w:rPr>
          <w:sz w:val="20"/>
          <w:szCs w:val="20"/>
        </w:rPr>
        <w:t xml:space="preserve"> het volgende</w:t>
      </w:r>
      <w:r>
        <w:rPr>
          <w:sz w:val="20"/>
          <w:szCs w:val="20"/>
        </w:rPr>
        <w:t>.</w:t>
      </w:r>
    </w:p>
    <w:p w14:paraId="0CF7F7D6" w14:textId="77777777" w:rsidR="00AD579B" w:rsidRDefault="00AD579B" w:rsidP="000C50A2">
      <w:pPr>
        <w:pStyle w:val="Geenafstand"/>
        <w:rPr>
          <w:sz w:val="20"/>
          <w:szCs w:val="20"/>
        </w:rPr>
      </w:pPr>
    </w:p>
    <w:p w14:paraId="2AEB5DC2" w14:textId="376E2461" w:rsidR="00AD579B" w:rsidRPr="00AD579B" w:rsidRDefault="00AD579B" w:rsidP="00AD579B">
      <w:pPr>
        <w:pStyle w:val="Geenafstand"/>
        <w:rPr>
          <w:sz w:val="20"/>
          <w:szCs w:val="20"/>
        </w:rPr>
      </w:pPr>
      <w:r w:rsidRPr="00AD579B">
        <w:rPr>
          <w:sz w:val="20"/>
          <w:szCs w:val="20"/>
        </w:rPr>
        <w:t xml:space="preserve">Wij beseffen ons dat niet elke marktpartij aanwezig zal kunnen zijn op de informatiebijeenkomst </w:t>
      </w:r>
      <w:r w:rsidR="00905C48">
        <w:rPr>
          <w:sz w:val="20"/>
          <w:szCs w:val="20"/>
        </w:rPr>
        <w:t>en/</w:t>
      </w:r>
      <w:r w:rsidRPr="00AD579B">
        <w:rPr>
          <w:sz w:val="20"/>
          <w:szCs w:val="20"/>
        </w:rPr>
        <w:t xml:space="preserve">of </w:t>
      </w:r>
      <w:r w:rsidR="005C57A5">
        <w:rPr>
          <w:sz w:val="20"/>
          <w:szCs w:val="20"/>
        </w:rPr>
        <w:t xml:space="preserve">dat een </w:t>
      </w:r>
      <w:r w:rsidR="005C57A5" w:rsidRPr="00AD579B">
        <w:rPr>
          <w:sz w:val="20"/>
          <w:szCs w:val="20"/>
        </w:rPr>
        <w:t xml:space="preserve">marktpartij </w:t>
      </w:r>
      <w:r w:rsidRPr="00AD579B">
        <w:rPr>
          <w:sz w:val="20"/>
          <w:szCs w:val="20"/>
        </w:rPr>
        <w:t xml:space="preserve">een voorkeur heeft voor een schriftelijke </w:t>
      </w:r>
      <w:r w:rsidR="00905C48">
        <w:rPr>
          <w:sz w:val="20"/>
          <w:szCs w:val="20"/>
        </w:rPr>
        <w:t>antwoorden op de vragen in het informatiedocument</w:t>
      </w:r>
      <w:r w:rsidRPr="00AD579B">
        <w:rPr>
          <w:sz w:val="20"/>
          <w:szCs w:val="20"/>
        </w:rPr>
        <w:t xml:space="preserve">. </w:t>
      </w:r>
    </w:p>
    <w:p w14:paraId="227896AC" w14:textId="77777777" w:rsidR="00AD579B" w:rsidRPr="00AD579B" w:rsidRDefault="00AD579B" w:rsidP="00AD579B">
      <w:pPr>
        <w:pStyle w:val="Geenafstand"/>
        <w:rPr>
          <w:sz w:val="20"/>
          <w:szCs w:val="20"/>
        </w:rPr>
      </w:pPr>
    </w:p>
    <w:p w14:paraId="07390AFF" w14:textId="6FB8FB4F" w:rsidR="00AD579B" w:rsidRDefault="00AD579B" w:rsidP="00AD579B">
      <w:pPr>
        <w:pStyle w:val="Geenafstand"/>
        <w:rPr>
          <w:sz w:val="20"/>
          <w:szCs w:val="20"/>
        </w:rPr>
      </w:pPr>
      <w:r w:rsidRPr="00AD579B">
        <w:rPr>
          <w:sz w:val="20"/>
          <w:szCs w:val="20"/>
        </w:rPr>
        <w:t xml:space="preserve">Wij geven </w:t>
      </w:r>
      <w:r w:rsidR="00905C48">
        <w:rPr>
          <w:sz w:val="20"/>
          <w:szCs w:val="20"/>
        </w:rPr>
        <w:t xml:space="preserve">daarom </w:t>
      </w:r>
      <w:r w:rsidRPr="00AD579B">
        <w:rPr>
          <w:sz w:val="20"/>
          <w:szCs w:val="20"/>
        </w:rPr>
        <w:t xml:space="preserve">alle geïnteresseerde marktpartijen de mogelijkheid tot een schriftelijke </w:t>
      </w:r>
      <w:r w:rsidR="00905C48">
        <w:rPr>
          <w:sz w:val="20"/>
          <w:szCs w:val="20"/>
        </w:rPr>
        <w:t xml:space="preserve">beantwoording van </w:t>
      </w:r>
      <w:r w:rsidRPr="00AD579B">
        <w:rPr>
          <w:sz w:val="20"/>
          <w:szCs w:val="20"/>
        </w:rPr>
        <w:t xml:space="preserve">de vragen in het informatiedocument. Dit kan tot uiterlijk dinsdag 6 januari </w:t>
      </w:r>
      <w:r w:rsidR="00905C48">
        <w:rPr>
          <w:sz w:val="20"/>
          <w:szCs w:val="20"/>
        </w:rPr>
        <w:t>2026 en kan worden ingediend via deze vragenlijst.</w:t>
      </w:r>
    </w:p>
    <w:p w14:paraId="6047CF50" w14:textId="36C84E56" w:rsidR="00905C48" w:rsidRDefault="00905C48" w:rsidP="00AD579B">
      <w:pPr>
        <w:pStyle w:val="Geenafstand"/>
        <w:rPr>
          <w:sz w:val="20"/>
          <w:szCs w:val="20"/>
        </w:rPr>
      </w:pPr>
    </w:p>
    <w:p w14:paraId="4906EB40" w14:textId="025C7CEB" w:rsidR="00AD579B" w:rsidRPr="00AD579B" w:rsidRDefault="00905C48" w:rsidP="00AD579B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Er wordt een geanonimiseerd verslag op hoofdlijnen gemaakt. Dit </w:t>
      </w:r>
      <w:r w:rsidR="00AD579B" w:rsidRPr="00AD579B">
        <w:rPr>
          <w:sz w:val="20"/>
          <w:szCs w:val="20"/>
        </w:rPr>
        <w:t xml:space="preserve">verslag </w:t>
      </w:r>
      <w:r>
        <w:rPr>
          <w:sz w:val="20"/>
          <w:szCs w:val="20"/>
        </w:rPr>
        <w:t xml:space="preserve">zal </w:t>
      </w:r>
      <w:r w:rsidR="00AD579B" w:rsidRPr="00AD579B">
        <w:rPr>
          <w:sz w:val="20"/>
          <w:szCs w:val="20"/>
        </w:rPr>
        <w:t xml:space="preserve">integraal zowel de </w:t>
      </w:r>
      <w:r>
        <w:rPr>
          <w:sz w:val="20"/>
          <w:szCs w:val="20"/>
        </w:rPr>
        <w:t>reacties</w:t>
      </w:r>
      <w:r w:rsidR="00AD579B" w:rsidRPr="00AD579B">
        <w:rPr>
          <w:sz w:val="20"/>
          <w:szCs w:val="20"/>
        </w:rPr>
        <w:t xml:space="preserve"> tijdens de informatiebijeenkomst als de schriftelijk ingediende </w:t>
      </w:r>
      <w:r>
        <w:rPr>
          <w:sz w:val="20"/>
          <w:szCs w:val="20"/>
        </w:rPr>
        <w:t xml:space="preserve">antwoorden op de vragen </w:t>
      </w:r>
      <w:r w:rsidR="00AD579B" w:rsidRPr="00AD579B">
        <w:rPr>
          <w:sz w:val="20"/>
          <w:szCs w:val="20"/>
        </w:rPr>
        <w:t>omvatten.</w:t>
      </w:r>
    </w:p>
    <w:p w14:paraId="297BD6E9" w14:textId="77777777" w:rsidR="00AD579B" w:rsidRPr="00AD579B" w:rsidRDefault="00AD579B" w:rsidP="00AD579B">
      <w:pPr>
        <w:pStyle w:val="Geenafstand"/>
        <w:rPr>
          <w:sz w:val="20"/>
          <w:szCs w:val="20"/>
        </w:rPr>
      </w:pPr>
    </w:p>
    <w:p w14:paraId="7B371056" w14:textId="77777777" w:rsidR="000C50A2" w:rsidRPr="00DB3B45" w:rsidRDefault="000C50A2" w:rsidP="00907CF1">
      <w:pPr>
        <w:pStyle w:val="Geenafstand"/>
        <w:rPr>
          <w:sz w:val="20"/>
          <w:szCs w:val="20"/>
        </w:rPr>
      </w:pPr>
    </w:p>
    <w:p w14:paraId="502C2DB4" w14:textId="77777777" w:rsidR="00A16220" w:rsidRPr="004351F8" w:rsidRDefault="00A16220" w:rsidP="009E6AC1">
      <w:pPr>
        <w:rPr>
          <w:color w:val="auto"/>
          <w:highlight w:val="yellow"/>
        </w:rPr>
      </w:pPr>
    </w:p>
    <w:p w14:paraId="2E718B74" w14:textId="77777777" w:rsidR="00983B4B" w:rsidRDefault="00983B4B" w:rsidP="00983B4B">
      <w:pPr>
        <w:pStyle w:val="Geenafstand"/>
        <w:autoSpaceDN/>
        <w:textAlignment w:val="auto"/>
        <w:rPr>
          <w:sz w:val="20"/>
          <w:szCs w:val="20"/>
        </w:rPr>
      </w:pPr>
    </w:p>
    <w:p w14:paraId="7365FBF8" w14:textId="77777777" w:rsidR="00983B4B" w:rsidRDefault="00983B4B" w:rsidP="00983B4B">
      <w:pPr>
        <w:pStyle w:val="Geenafstand"/>
        <w:autoSpaceDN/>
        <w:textAlignment w:val="auto"/>
        <w:rPr>
          <w:sz w:val="20"/>
          <w:szCs w:val="20"/>
        </w:rPr>
      </w:pPr>
    </w:p>
    <w:p w14:paraId="74E22A86" w14:textId="7670B38F" w:rsidR="00A2413D" w:rsidRPr="00A2413D" w:rsidRDefault="00A2413D" w:rsidP="00F86524">
      <w:pPr>
        <w:pStyle w:val="RapportNiveau1"/>
      </w:pPr>
      <w:bookmarkStart w:id="1" w:name="_Toc216364045"/>
      <w:r w:rsidRPr="00A2413D">
        <w:lastRenderedPageBreak/>
        <w:t>Omvang</w:t>
      </w:r>
      <w:bookmarkEnd w:id="1"/>
    </w:p>
    <w:p w14:paraId="3E9C6038" w14:textId="77777777" w:rsidR="00AD579B" w:rsidRPr="00715DFA" w:rsidRDefault="00AD579B" w:rsidP="00AD579B">
      <w:pPr>
        <w:rPr>
          <w:b/>
          <w:bCs/>
          <w:color w:val="004E9A"/>
          <w:sz w:val="20"/>
          <w:szCs w:val="20"/>
        </w:rPr>
      </w:pPr>
      <w:r>
        <w:rPr>
          <w:b/>
          <w:bCs/>
          <w:color w:val="004E9A"/>
          <w:sz w:val="20"/>
          <w:szCs w:val="20"/>
        </w:rPr>
        <w:t>Vraag:</w:t>
      </w:r>
    </w:p>
    <w:p w14:paraId="709A6C79" w14:textId="77777777" w:rsidR="007B0C88" w:rsidRPr="00715DFA" w:rsidRDefault="007B0C88" w:rsidP="00907CF1">
      <w:pPr>
        <w:rPr>
          <w:color w:val="004E9A"/>
          <w:sz w:val="20"/>
          <w:szCs w:val="20"/>
        </w:rPr>
      </w:pPr>
    </w:p>
    <w:p w14:paraId="0E1E74D5" w14:textId="73AD192A" w:rsidR="00185ED8" w:rsidRDefault="00185ED8" w:rsidP="00F86524">
      <w:pPr>
        <w:pStyle w:val="Lijstalinea"/>
        <w:numPr>
          <w:ilvl w:val="0"/>
          <w:numId w:val="22"/>
        </w:numPr>
        <w:spacing w:after="160" w:line="278" w:lineRule="auto"/>
        <w:rPr>
          <w:color w:val="004E9A"/>
          <w:sz w:val="20"/>
          <w:szCs w:val="20"/>
        </w:rPr>
      </w:pPr>
      <w:r>
        <w:rPr>
          <w:color w:val="004E9A"/>
          <w:sz w:val="20"/>
          <w:szCs w:val="20"/>
        </w:rPr>
        <w:t>W</w:t>
      </w:r>
      <w:r w:rsidRPr="00185ED8">
        <w:rPr>
          <w:color w:val="004E9A"/>
          <w:sz w:val="20"/>
          <w:szCs w:val="20"/>
        </w:rPr>
        <w:t>elke omvang qua omzet (excl. B</w:t>
      </w:r>
      <w:r w:rsidR="00EB645F">
        <w:rPr>
          <w:color w:val="004E9A"/>
          <w:sz w:val="20"/>
          <w:szCs w:val="20"/>
        </w:rPr>
        <w:t>TW</w:t>
      </w:r>
      <w:r w:rsidRPr="00185ED8">
        <w:rPr>
          <w:color w:val="004E9A"/>
          <w:sz w:val="20"/>
          <w:szCs w:val="20"/>
        </w:rPr>
        <w:t>) kunt u op jaarbasis aan voor een dergelijke opdracht?</w:t>
      </w:r>
    </w:p>
    <w:p w14:paraId="74BD73E3" w14:textId="344462C7" w:rsidR="00F86524" w:rsidRDefault="00F86524" w:rsidP="00F86524">
      <w:pPr>
        <w:spacing w:after="160" w:line="278" w:lineRule="auto"/>
        <w:rPr>
          <w:b/>
          <w:bCs/>
          <w:color w:val="004E9A"/>
          <w:sz w:val="20"/>
          <w:szCs w:val="20"/>
        </w:rPr>
      </w:pPr>
      <w:r w:rsidRPr="00F86524">
        <w:rPr>
          <w:b/>
          <w:bCs/>
          <w:color w:val="004E9A"/>
          <w:sz w:val="20"/>
          <w:szCs w:val="20"/>
        </w:rPr>
        <w:t>Antwoord:</w:t>
      </w:r>
    </w:p>
    <w:p w14:paraId="728FDEBF" w14:textId="4568D162" w:rsidR="00F86524" w:rsidRPr="00F86524" w:rsidRDefault="00F86524" w:rsidP="00F86524">
      <w:pPr>
        <w:pStyle w:val="Lijstalinea"/>
        <w:numPr>
          <w:ilvl w:val="0"/>
          <w:numId w:val="22"/>
        </w:numPr>
        <w:spacing w:after="160" w:line="278" w:lineRule="auto"/>
        <w:rPr>
          <w:color w:val="004E9A"/>
          <w:sz w:val="20"/>
          <w:szCs w:val="20"/>
        </w:rPr>
      </w:pPr>
      <w:r w:rsidRPr="00F86524">
        <w:rPr>
          <w:color w:val="004E9A"/>
          <w:sz w:val="20"/>
          <w:szCs w:val="20"/>
        </w:rPr>
        <w:t>…</w:t>
      </w:r>
    </w:p>
    <w:p w14:paraId="711B17D4" w14:textId="77777777" w:rsidR="00B063B9" w:rsidRPr="00B063B9" w:rsidRDefault="00B063B9" w:rsidP="00B063B9">
      <w:pPr>
        <w:ind w:left="360"/>
        <w:rPr>
          <w:color w:val="004E9A"/>
          <w:sz w:val="20"/>
          <w:szCs w:val="20"/>
        </w:rPr>
      </w:pPr>
    </w:p>
    <w:p w14:paraId="03C62F39" w14:textId="77777777" w:rsidR="00D035F4" w:rsidRPr="002D7939" w:rsidRDefault="00D035F4" w:rsidP="00D035F4">
      <w:pPr>
        <w:pStyle w:val="Lijstalinea"/>
        <w:rPr>
          <w:sz w:val="20"/>
          <w:szCs w:val="20"/>
        </w:rPr>
      </w:pPr>
    </w:p>
    <w:p w14:paraId="7BEE95B4" w14:textId="77777777" w:rsidR="007B0C88" w:rsidRPr="00091CF7" w:rsidRDefault="007B0C88" w:rsidP="00907CF1">
      <w:pPr>
        <w:rPr>
          <w:sz w:val="20"/>
          <w:szCs w:val="20"/>
        </w:rPr>
      </w:pPr>
    </w:p>
    <w:p w14:paraId="7FB59CE2" w14:textId="77777777" w:rsidR="00907CF1" w:rsidRDefault="00907CF1" w:rsidP="00907CF1">
      <w:pPr>
        <w:pStyle w:val="RapportNiveau1"/>
        <w:rPr>
          <w:color w:val="auto"/>
        </w:rPr>
      </w:pPr>
      <w:bookmarkStart w:id="2" w:name="_Toc216364046"/>
      <w:r w:rsidRPr="00907CF1">
        <w:rPr>
          <w:color w:val="auto"/>
        </w:rPr>
        <w:lastRenderedPageBreak/>
        <w:t>Doel en kritische succesfactoren</w:t>
      </w:r>
      <w:bookmarkEnd w:id="2"/>
    </w:p>
    <w:p w14:paraId="25B2EF2C" w14:textId="05C0557D" w:rsidR="002D7939" w:rsidRPr="00715DFA" w:rsidRDefault="00AD579B" w:rsidP="002D7939">
      <w:pPr>
        <w:rPr>
          <w:b/>
          <w:bCs/>
          <w:color w:val="004E9A"/>
          <w:sz w:val="20"/>
          <w:szCs w:val="20"/>
        </w:rPr>
      </w:pPr>
      <w:r>
        <w:rPr>
          <w:b/>
          <w:bCs/>
          <w:color w:val="004E9A"/>
          <w:sz w:val="20"/>
          <w:szCs w:val="20"/>
        </w:rPr>
        <w:t>Vraag:</w:t>
      </w:r>
    </w:p>
    <w:p w14:paraId="5C8E2BB9" w14:textId="77777777" w:rsidR="002D7939" w:rsidRPr="00715DFA" w:rsidRDefault="002D7939" w:rsidP="002D7939">
      <w:pPr>
        <w:rPr>
          <w:color w:val="004E9A"/>
          <w:sz w:val="20"/>
          <w:szCs w:val="20"/>
        </w:rPr>
      </w:pPr>
    </w:p>
    <w:p w14:paraId="782685AD" w14:textId="0605AEAB" w:rsidR="008F2B08" w:rsidRDefault="00185ED8" w:rsidP="00F86524">
      <w:pPr>
        <w:pStyle w:val="Lijstalinea"/>
        <w:numPr>
          <w:ilvl w:val="0"/>
          <w:numId w:val="22"/>
        </w:numPr>
        <w:rPr>
          <w:color w:val="004E9A"/>
          <w:sz w:val="20"/>
          <w:szCs w:val="20"/>
        </w:rPr>
      </w:pPr>
      <w:r>
        <w:rPr>
          <w:color w:val="004E9A"/>
          <w:sz w:val="20"/>
          <w:szCs w:val="20"/>
        </w:rPr>
        <w:t xml:space="preserve">In hoeverre </w:t>
      </w:r>
      <w:r w:rsidR="00733151">
        <w:rPr>
          <w:color w:val="004E9A"/>
          <w:sz w:val="20"/>
          <w:szCs w:val="20"/>
        </w:rPr>
        <w:t>zijn</w:t>
      </w:r>
      <w:r w:rsidR="002D7939" w:rsidRPr="00715DFA">
        <w:rPr>
          <w:color w:val="004E9A"/>
          <w:sz w:val="20"/>
          <w:szCs w:val="20"/>
        </w:rPr>
        <w:t xml:space="preserve"> dit doel en bijbehorende </w:t>
      </w:r>
      <w:r w:rsidR="008F2B08" w:rsidRPr="00715DFA">
        <w:rPr>
          <w:color w:val="004E9A"/>
          <w:sz w:val="20"/>
          <w:szCs w:val="20"/>
        </w:rPr>
        <w:t>en kritische succesfactoren voldoende helder</w:t>
      </w:r>
      <w:r>
        <w:rPr>
          <w:color w:val="004E9A"/>
          <w:sz w:val="20"/>
          <w:szCs w:val="20"/>
        </w:rPr>
        <w:t xml:space="preserve"> </w:t>
      </w:r>
      <w:r w:rsidR="00EB645F">
        <w:rPr>
          <w:color w:val="004E9A"/>
          <w:sz w:val="20"/>
          <w:szCs w:val="20"/>
        </w:rPr>
        <w:t xml:space="preserve">voor u </w:t>
      </w:r>
      <w:r>
        <w:rPr>
          <w:color w:val="004E9A"/>
          <w:sz w:val="20"/>
          <w:szCs w:val="20"/>
        </w:rPr>
        <w:t>om een beeld te vormen over wanneer deze raamovereenkomst voor het Rijksvastgoedbedrijf geslaagd is</w:t>
      </w:r>
      <w:r w:rsidR="008F2B08" w:rsidRPr="00715DFA">
        <w:rPr>
          <w:color w:val="004E9A"/>
          <w:sz w:val="20"/>
          <w:szCs w:val="20"/>
        </w:rPr>
        <w:t>?</w:t>
      </w:r>
    </w:p>
    <w:p w14:paraId="2E0E0C59" w14:textId="77777777" w:rsidR="00B063B9" w:rsidRPr="00B063B9" w:rsidRDefault="00B063B9" w:rsidP="00B063B9">
      <w:pPr>
        <w:ind w:left="360"/>
        <w:rPr>
          <w:color w:val="004E9A"/>
          <w:sz w:val="20"/>
          <w:szCs w:val="20"/>
        </w:rPr>
      </w:pPr>
    </w:p>
    <w:p w14:paraId="55302FA6" w14:textId="64AA58FE" w:rsidR="002D7939" w:rsidRPr="002D7939" w:rsidRDefault="002D7939" w:rsidP="008F2B08">
      <w:pPr>
        <w:pStyle w:val="Lijstalinea"/>
        <w:rPr>
          <w:sz w:val="20"/>
          <w:szCs w:val="20"/>
        </w:rPr>
      </w:pPr>
    </w:p>
    <w:p w14:paraId="30F9D310" w14:textId="77777777" w:rsidR="00F86524" w:rsidRDefault="00F86524" w:rsidP="00F86524">
      <w:pPr>
        <w:spacing w:after="160" w:line="278" w:lineRule="auto"/>
        <w:rPr>
          <w:b/>
          <w:bCs/>
          <w:color w:val="004E9A"/>
          <w:sz w:val="20"/>
          <w:szCs w:val="20"/>
        </w:rPr>
      </w:pPr>
      <w:r w:rsidRPr="00F86524">
        <w:rPr>
          <w:b/>
          <w:bCs/>
          <w:color w:val="004E9A"/>
          <w:sz w:val="20"/>
          <w:szCs w:val="20"/>
        </w:rPr>
        <w:t>Antwoord:</w:t>
      </w:r>
    </w:p>
    <w:p w14:paraId="7B22D916" w14:textId="77777777" w:rsidR="00F86524" w:rsidRPr="00F86524" w:rsidRDefault="00F86524" w:rsidP="00F86524">
      <w:pPr>
        <w:pStyle w:val="Lijstalinea"/>
        <w:numPr>
          <w:ilvl w:val="0"/>
          <w:numId w:val="22"/>
        </w:numPr>
        <w:spacing w:after="160" w:line="278" w:lineRule="auto"/>
        <w:rPr>
          <w:color w:val="004E9A"/>
          <w:sz w:val="20"/>
          <w:szCs w:val="20"/>
        </w:rPr>
      </w:pPr>
      <w:r w:rsidRPr="00F86524">
        <w:rPr>
          <w:color w:val="004E9A"/>
          <w:sz w:val="20"/>
          <w:szCs w:val="20"/>
        </w:rPr>
        <w:t>…</w:t>
      </w:r>
    </w:p>
    <w:p w14:paraId="78AE2581" w14:textId="77777777" w:rsidR="002D7939" w:rsidRPr="00907CF1" w:rsidRDefault="002D7939" w:rsidP="00907CF1"/>
    <w:p w14:paraId="00396A0C" w14:textId="39EE7D6C" w:rsidR="00907CF1" w:rsidRDefault="002150C7" w:rsidP="00907CF1">
      <w:pPr>
        <w:pStyle w:val="RapportNiveau1"/>
        <w:rPr>
          <w:color w:val="auto"/>
        </w:rPr>
      </w:pPr>
      <w:bookmarkStart w:id="3" w:name="_Toc216364047"/>
      <w:r>
        <w:rPr>
          <w:color w:val="auto"/>
        </w:rPr>
        <w:lastRenderedPageBreak/>
        <w:t>Beoogde o</w:t>
      </w:r>
      <w:r w:rsidR="00907CF1" w:rsidRPr="00907CF1">
        <w:rPr>
          <w:color w:val="auto"/>
        </w:rPr>
        <w:t xml:space="preserve">pzet </w:t>
      </w:r>
      <w:r w:rsidR="00907CF1">
        <w:rPr>
          <w:color w:val="auto"/>
        </w:rPr>
        <w:t>raamovereenkomst</w:t>
      </w:r>
      <w:bookmarkEnd w:id="3"/>
    </w:p>
    <w:p w14:paraId="1F441A77" w14:textId="0883BED8" w:rsidR="008F2B08" w:rsidRPr="00715DFA" w:rsidRDefault="00AD579B" w:rsidP="008F2B08">
      <w:pPr>
        <w:rPr>
          <w:b/>
          <w:bCs/>
          <w:color w:val="004E9A"/>
          <w:sz w:val="20"/>
          <w:szCs w:val="20"/>
        </w:rPr>
      </w:pPr>
      <w:r>
        <w:rPr>
          <w:b/>
          <w:bCs/>
          <w:color w:val="004E9A"/>
          <w:sz w:val="20"/>
          <w:szCs w:val="20"/>
        </w:rPr>
        <w:t>Vraag:</w:t>
      </w:r>
    </w:p>
    <w:p w14:paraId="12B8049A" w14:textId="77777777" w:rsidR="008F2B08" w:rsidRPr="00715DFA" w:rsidRDefault="008F2B08" w:rsidP="008F2B08">
      <w:pPr>
        <w:rPr>
          <w:color w:val="004E9A"/>
          <w:sz w:val="20"/>
          <w:szCs w:val="20"/>
        </w:rPr>
      </w:pPr>
    </w:p>
    <w:p w14:paraId="3895325B" w14:textId="3B089FD0" w:rsidR="008F2B08" w:rsidRDefault="008F2B08" w:rsidP="00F86524">
      <w:pPr>
        <w:pStyle w:val="Lijstalinea"/>
        <w:numPr>
          <w:ilvl w:val="0"/>
          <w:numId w:val="22"/>
        </w:numPr>
        <w:spacing w:after="160" w:line="278" w:lineRule="auto"/>
        <w:rPr>
          <w:color w:val="004E9A"/>
          <w:sz w:val="20"/>
          <w:szCs w:val="20"/>
        </w:rPr>
      </w:pPr>
      <w:r w:rsidRPr="00715DFA">
        <w:rPr>
          <w:color w:val="004E9A"/>
          <w:sz w:val="20"/>
          <w:szCs w:val="20"/>
        </w:rPr>
        <w:t xml:space="preserve">Zijn de concept productbeschrijvingen opgenomen in bijlage 1 Productbeschrijvingen </w:t>
      </w:r>
      <w:r w:rsidR="00C57D1F">
        <w:rPr>
          <w:color w:val="004E9A"/>
          <w:sz w:val="20"/>
          <w:szCs w:val="20"/>
        </w:rPr>
        <w:t>r</w:t>
      </w:r>
      <w:r w:rsidRPr="00715DFA">
        <w:rPr>
          <w:color w:val="004E9A"/>
          <w:sz w:val="20"/>
          <w:szCs w:val="20"/>
        </w:rPr>
        <w:t>aamovereenkomst producten projectbeheersing (concept)</w:t>
      </w:r>
      <w:r w:rsidR="00D035F4" w:rsidRPr="00715DFA">
        <w:rPr>
          <w:color w:val="004E9A"/>
          <w:sz w:val="20"/>
          <w:szCs w:val="20"/>
        </w:rPr>
        <w:t xml:space="preserve"> </w:t>
      </w:r>
      <w:r w:rsidRPr="00715DFA">
        <w:rPr>
          <w:color w:val="004E9A"/>
          <w:sz w:val="20"/>
          <w:szCs w:val="20"/>
        </w:rPr>
        <w:t>voldoende helder</w:t>
      </w:r>
      <w:r w:rsidR="00D035F4" w:rsidRPr="00715DFA">
        <w:rPr>
          <w:color w:val="004E9A"/>
          <w:sz w:val="20"/>
          <w:szCs w:val="20"/>
        </w:rPr>
        <w:t xml:space="preserve"> </w:t>
      </w:r>
      <w:r w:rsidR="00C57D1F">
        <w:rPr>
          <w:color w:val="004E9A"/>
          <w:sz w:val="20"/>
          <w:szCs w:val="20"/>
        </w:rPr>
        <w:t xml:space="preserve">voor u </w:t>
      </w:r>
      <w:r w:rsidR="00D035F4" w:rsidRPr="00715DFA">
        <w:rPr>
          <w:color w:val="004E9A"/>
          <w:sz w:val="20"/>
          <w:szCs w:val="20"/>
        </w:rPr>
        <w:t>om invulling te geven aan het aanbieden hiervan</w:t>
      </w:r>
      <w:r w:rsidR="00185ED8">
        <w:rPr>
          <w:color w:val="004E9A"/>
          <w:sz w:val="20"/>
          <w:szCs w:val="20"/>
        </w:rPr>
        <w:t xml:space="preserve"> i</w:t>
      </w:r>
      <w:r w:rsidR="00185ED8" w:rsidRPr="00185ED8">
        <w:rPr>
          <w:color w:val="004E9A"/>
          <w:sz w:val="20"/>
          <w:szCs w:val="20"/>
        </w:rPr>
        <w:t xml:space="preserve">nclusief vaste </w:t>
      </w:r>
      <w:r w:rsidR="00185ED8">
        <w:rPr>
          <w:color w:val="004E9A"/>
          <w:sz w:val="20"/>
          <w:szCs w:val="20"/>
        </w:rPr>
        <w:t>product</w:t>
      </w:r>
      <w:r w:rsidR="00185ED8" w:rsidRPr="00185ED8">
        <w:rPr>
          <w:color w:val="004E9A"/>
          <w:sz w:val="20"/>
          <w:szCs w:val="20"/>
        </w:rPr>
        <w:t>prij</w:t>
      </w:r>
      <w:r w:rsidR="00185ED8">
        <w:rPr>
          <w:color w:val="004E9A"/>
          <w:sz w:val="20"/>
          <w:szCs w:val="20"/>
        </w:rPr>
        <w:t>zen</w:t>
      </w:r>
      <w:r w:rsidR="00D035F4" w:rsidRPr="00715DFA">
        <w:rPr>
          <w:color w:val="004E9A"/>
          <w:sz w:val="20"/>
          <w:szCs w:val="20"/>
        </w:rPr>
        <w:t>?</w:t>
      </w:r>
    </w:p>
    <w:p w14:paraId="618B3FA8" w14:textId="77777777" w:rsidR="00F86524" w:rsidRDefault="00F86524" w:rsidP="00F86524">
      <w:pPr>
        <w:spacing w:after="160" w:line="278" w:lineRule="auto"/>
        <w:rPr>
          <w:b/>
          <w:bCs/>
          <w:color w:val="004E9A"/>
          <w:sz w:val="20"/>
          <w:szCs w:val="20"/>
        </w:rPr>
      </w:pPr>
      <w:r w:rsidRPr="00F86524">
        <w:rPr>
          <w:b/>
          <w:bCs/>
          <w:color w:val="004E9A"/>
          <w:sz w:val="20"/>
          <w:szCs w:val="20"/>
        </w:rPr>
        <w:t>Antwoord:</w:t>
      </w:r>
    </w:p>
    <w:p w14:paraId="3615FAA8" w14:textId="77777777" w:rsidR="00F86524" w:rsidRPr="00F86524" w:rsidRDefault="00F86524" w:rsidP="00F86524">
      <w:pPr>
        <w:pStyle w:val="Lijstalinea"/>
        <w:numPr>
          <w:ilvl w:val="0"/>
          <w:numId w:val="22"/>
        </w:numPr>
        <w:spacing w:after="160" w:line="278" w:lineRule="auto"/>
        <w:rPr>
          <w:color w:val="004E9A"/>
          <w:sz w:val="20"/>
          <w:szCs w:val="20"/>
        </w:rPr>
      </w:pPr>
      <w:r w:rsidRPr="00F86524">
        <w:rPr>
          <w:color w:val="004E9A"/>
          <w:sz w:val="20"/>
          <w:szCs w:val="20"/>
        </w:rPr>
        <w:t>…</w:t>
      </w:r>
    </w:p>
    <w:p w14:paraId="5E8FE4FD" w14:textId="77777777" w:rsidR="00AD579B" w:rsidRDefault="00AD579B" w:rsidP="00AD579B">
      <w:pPr>
        <w:rPr>
          <w:b/>
          <w:bCs/>
          <w:color w:val="004E9A"/>
          <w:sz w:val="20"/>
          <w:szCs w:val="20"/>
        </w:rPr>
      </w:pPr>
    </w:p>
    <w:p w14:paraId="4FADB1EB" w14:textId="77777777" w:rsidR="00AD579B" w:rsidRDefault="00AD579B" w:rsidP="00AD579B">
      <w:pPr>
        <w:rPr>
          <w:b/>
          <w:bCs/>
          <w:color w:val="004E9A"/>
          <w:sz w:val="20"/>
          <w:szCs w:val="20"/>
        </w:rPr>
      </w:pPr>
    </w:p>
    <w:p w14:paraId="39DBCAC4" w14:textId="77777777" w:rsidR="00AD579B" w:rsidRDefault="00AD579B" w:rsidP="00AD579B">
      <w:pPr>
        <w:rPr>
          <w:b/>
          <w:bCs/>
          <w:color w:val="004E9A"/>
          <w:sz w:val="20"/>
          <w:szCs w:val="20"/>
        </w:rPr>
      </w:pPr>
    </w:p>
    <w:p w14:paraId="608D07EB" w14:textId="1BE2958C" w:rsidR="00AD579B" w:rsidRDefault="00AD579B" w:rsidP="00AD579B">
      <w:pPr>
        <w:rPr>
          <w:b/>
          <w:bCs/>
          <w:color w:val="004E9A"/>
          <w:sz w:val="20"/>
          <w:szCs w:val="20"/>
        </w:rPr>
      </w:pPr>
      <w:r w:rsidRPr="00AD579B">
        <w:rPr>
          <w:b/>
          <w:bCs/>
          <w:color w:val="004E9A"/>
          <w:sz w:val="20"/>
          <w:szCs w:val="20"/>
        </w:rPr>
        <w:t>Vraag:</w:t>
      </w:r>
    </w:p>
    <w:p w14:paraId="1D785FCD" w14:textId="77777777" w:rsidR="00AD579B" w:rsidRPr="00AD579B" w:rsidRDefault="00AD579B" w:rsidP="00AD579B">
      <w:pPr>
        <w:rPr>
          <w:b/>
          <w:bCs/>
          <w:color w:val="004E9A"/>
          <w:sz w:val="20"/>
          <w:szCs w:val="20"/>
        </w:rPr>
      </w:pPr>
    </w:p>
    <w:p w14:paraId="7B4A1459" w14:textId="232DA5E4" w:rsidR="003D25EE" w:rsidRDefault="003D25EE" w:rsidP="00F86524">
      <w:pPr>
        <w:pStyle w:val="Lijstalinea"/>
        <w:numPr>
          <w:ilvl w:val="0"/>
          <w:numId w:val="22"/>
        </w:numPr>
        <w:spacing w:after="160" w:line="278" w:lineRule="auto"/>
        <w:rPr>
          <w:color w:val="004E9A"/>
          <w:sz w:val="20"/>
          <w:szCs w:val="20"/>
        </w:rPr>
      </w:pPr>
      <w:r w:rsidRPr="003D25EE">
        <w:rPr>
          <w:color w:val="004E9A"/>
          <w:sz w:val="20"/>
          <w:szCs w:val="20"/>
        </w:rPr>
        <w:t xml:space="preserve">Welke aanvullende producten zouden </w:t>
      </w:r>
      <w:r w:rsidR="00733151">
        <w:rPr>
          <w:color w:val="004E9A"/>
          <w:sz w:val="20"/>
          <w:szCs w:val="20"/>
        </w:rPr>
        <w:t xml:space="preserve">in uw ogen </w:t>
      </w:r>
      <w:r w:rsidRPr="003D25EE">
        <w:rPr>
          <w:color w:val="004E9A"/>
          <w:sz w:val="20"/>
          <w:szCs w:val="20"/>
        </w:rPr>
        <w:t>een toegevoegde waarde hebben bij het integraal invullen van de doelstellingen?</w:t>
      </w:r>
    </w:p>
    <w:p w14:paraId="1CE43261" w14:textId="77777777" w:rsidR="00F86524" w:rsidRPr="00F86524" w:rsidRDefault="00F86524" w:rsidP="00F86524">
      <w:pPr>
        <w:pStyle w:val="Lijstalinea"/>
        <w:rPr>
          <w:color w:val="004E9A"/>
          <w:sz w:val="20"/>
          <w:szCs w:val="20"/>
        </w:rPr>
      </w:pPr>
    </w:p>
    <w:p w14:paraId="3B34D866" w14:textId="77777777" w:rsidR="00F86524" w:rsidRDefault="00F86524" w:rsidP="00F86524">
      <w:pPr>
        <w:spacing w:after="160" w:line="278" w:lineRule="auto"/>
        <w:rPr>
          <w:b/>
          <w:bCs/>
          <w:color w:val="004E9A"/>
          <w:sz w:val="20"/>
          <w:szCs w:val="20"/>
        </w:rPr>
      </w:pPr>
      <w:r w:rsidRPr="00F86524">
        <w:rPr>
          <w:b/>
          <w:bCs/>
          <w:color w:val="004E9A"/>
          <w:sz w:val="20"/>
          <w:szCs w:val="20"/>
        </w:rPr>
        <w:t>Antwoord:</w:t>
      </w:r>
    </w:p>
    <w:p w14:paraId="755E9BB7" w14:textId="77777777" w:rsidR="00F86524" w:rsidRPr="00F86524" w:rsidRDefault="00F86524" w:rsidP="00F86524">
      <w:pPr>
        <w:pStyle w:val="Lijstalinea"/>
        <w:numPr>
          <w:ilvl w:val="0"/>
          <w:numId w:val="22"/>
        </w:numPr>
        <w:spacing w:after="160" w:line="278" w:lineRule="auto"/>
        <w:rPr>
          <w:color w:val="004E9A"/>
          <w:sz w:val="20"/>
          <w:szCs w:val="20"/>
        </w:rPr>
      </w:pPr>
      <w:r w:rsidRPr="00F86524">
        <w:rPr>
          <w:color w:val="004E9A"/>
          <w:sz w:val="20"/>
          <w:szCs w:val="20"/>
        </w:rPr>
        <w:t>…</w:t>
      </w:r>
    </w:p>
    <w:p w14:paraId="50B07779" w14:textId="77777777" w:rsidR="00F86524" w:rsidRDefault="00F86524" w:rsidP="00F86524">
      <w:pPr>
        <w:spacing w:after="160" w:line="278" w:lineRule="auto"/>
        <w:rPr>
          <w:color w:val="004E9A"/>
          <w:sz w:val="20"/>
          <w:szCs w:val="20"/>
        </w:rPr>
      </w:pPr>
    </w:p>
    <w:p w14:paraId="517B4F8C" w14:textId="77777777" w:rsidR="00AD579B" w:rsidRDefault="00AD579B" w:rsidP="00F86524">
      <w:pPr>
        <w:spacing w:after="160" w:line="278" w:lineRule="auto"/>
        <w:rPr>
          <w:color w:val="004E9A"/>
          <w:sz w:val="20"/>
          <w:szCs w:val="20"/>
        </w:rPr>
      </w:pPr>
    </w:p>
    <w:p w14:paraId="2A69F03E" w14:textId="77777777" w:rsidR="00AD579B" w:rsidRDefault="00AD579B" w:rsidP="00AD579B">
      <w:pPr>
        <w:rPr>
          <w:b/>
          <w:bCs/>
          <w:color w:val="004E9A"/>
          <w:sz w:val="20"/>
          <w:szCs w:val="20"/>
        </w:rPr>
      </w:pPr>
      <w:r>
        <w:rPr>
          <w:b/>
          <w:bCs/>
          <w:color w:val="004E9A"/>
          <w:sz w:val="20"/>
          <w:szCs w:val="20"/>
        </w:rPr>
        <w:t>Vraag:</w:t>
      </w:r>
    </w:p>
    <w:p w14:paraId="4B37EF5C" w14:textId="77777777" w:rsidR="00AD579B" w:rsidRPr="00715DFA" w:rsidRDefault="00AD579B" w:rsidP="00AD579B">
      <w:pPr>
        <w:rPr>
          <w:b/>
          <w:bCs/>
          <w:color w:val="004E9A"/>
          <w:sz w:val="20"/>
          <w:szCs w:val="20"/>
        </w:rPr>
      </w:pPr>
    </w:p>
    <w:p w14:paraId="1E7CE9A4" w14:textId="431D0FEC" w:rsidR="00715DFA" w:rsidRDefault="006A7213" w:rsidP="00F86524">
      <w:pPr>
        <w:pStyle w:val="Lijstalinea"/>
        <w:numPr>
          <w:ilvl w:val="0"/>
          <w:numId w:val="22"/>
        </w:numPr>
        <w:spacing w:after="160" w:line="278" w:lineRule="auto"/>
        <w:rPr>
          <w:color w:val="004E9A"/>
          <w:sz w:val="20"/>
          <w:szCs w:val="20"/>
        </w:rPr>
      </w:pPr>
      <w:r>
        <w:rPr>
          <w:color w:val="004E9A"/>
          <w:sz w:val="20"/>
          <w:szCs w:val="20"/>
        </w:rPr>
        <w:t>Hoe denkt u over d</w:t>
      </w:r>
      <w:r w:rsidR="00715DFA" w:rsidRPr="00715DFA">
        <w:rPr>
          <w:color w:val="004E9A"/>
          <w:sz w:val="20"/>
          <w:szCs w:val="20"/>
        </w:rPr>
        <w:t xml:space="preserve">e </w:t>
      </w:r>
      <w:r w:rsidR="00C57D1F">
        <w:rPr>
          <w:color w:val="004E9A"/>
          <w:sz w:val="20"/>
          <w:szCs w:val="20"/>
        </w:rPr>
        <w:t xml:space="preserve">door ons </w:t>
      </w:r>
      <w:r w:rsidR="00715DFA" w:rsidRPr="00715DFA">
        <w:rPr>
          <w:color w:val="004E9A"/>
          <w:sz w:val="20"/>
          <w:szCs w:val="20"/>
        </w:rPr>
        <w:t xml:space="preserve">beoogde doorlooptijd </w:t>
      </w:r>
      <w:r w:rsidR="00C57D1F">
        <w:rPr>
          <w:color w:val="004E9A"/>
          <w:sz w:val="20"/>
          <w:szCs w:val="20"/>
        </w:rPr>
        <w:t xml:space="preserve">van </w:t>
      </w:r>
      <w:r w:rsidR="00C57D1F" w:rsidRPr="00715DFA">
        <w:rPr>
          <w:color w:val="004E9A"/>
          <w:sz w:val="20"/>
          <w:szCs w:val="20"/>
        </w:rPr>
        <w:t>4 tot 6 weken</w:t>
      </w:r>
      <w:r w:rsidR="00C57D1F">
        <w:rPr>
          <w:color w:val="004E9A"/>
          <w:sz w:val="20"/>
          <w:szCs w:val="20"/>
        </w:rPr>
        <w:t xml:space="preserve"> </w:t>
      </w:r>
      <w:r w:rsidR="00715DFA" w:rsidRPr="00715DFA">
        <w:rPr>
          <w:color w:val="004E9A"/>
          <w:sz w:val="20"/>
          <w:szCs w:val="20"/>
        </w:rPr>
        <w:t xml:space="preserve">vanaf afroep </w:t>
      </w:r>
      <w:r>
        <w:rPr>
          <w:color w:val="004E9A"/>
          <w:sz w:val="20"/>
          <w:szCs w:val="20"/>
        </w:rPr>
        <w:t xml:space="preserve">van producten </w:t>
      </w:r>
      <w:r w:rsidR="00715DFA" w:rsidRPr="00715DFA">
        <w:rPr>
          <w:color w:val="004E9A"/>
          <w:sz w:val="20"/>
          <w:szCs w:val="20"/>
        </w:rPr>
        <w:t xml:space="preserve">bij Raamcontractant tot start aanvang levering producten </w:t>
      </w:r>
      <w:r>
        <w:rPr>
          <w:color w:val="004E9A"/>
          <w:sz w:val="20"/>
          <w:szCs w:val="20"/>
        </w:rPr>
        <w:t>(</w:t>
      </w:r>
      <w:r w:rsidR="00C57D1F">
        <w:rPr>
          <w:color w:val="004E9A"/>
          <w:sz w:val="20"/>
          <w:szCs w:val="20"/>
        </w:rPr>
        <w:t xml:space="preserve">zoals </w:t>
      </w:r>
      <w:r>
        <w:rPr>
          <w:color w:val="004E9A"/>
          <w:sz w:val="20"/>
          <w:szCs w:val="20"/>
        </w:rPr>
        <w:t>haalbaarheid</w:t>
      </w:r>
      <w:r w:rsidR="00715DFA" w:rsidRPr="00715DFA">
        <w:rPr>
          <w:color w:val="004E9A"/>
          <w:sz w:val="20"/>
          <w:szCs w:val="20"/>
        </w:rPr>
        <w:t>, efficiënt</w:t>
      </w:r>
      <w:r>
        <w:rPr>
          <w:color w:val="004E9A"/>
          <w:sz w:val="20"/>
          <w:szCs w:val="20"/>
        </w:rPr>
        <w:t>ie</w:t>
      </w:r>
      <w:r w:rsidR="00715DFA" w:rsidRPr="00715DFA">
        <w:rPr>
          <w:color w:val="004E9A"/>
          <w:sz w:val="20"/>
          <w:szCs w:val="20"/>
        </w:rPr>
        <w:t xml:space="preserve"> en effecti</w:t>
      </w:r>
      <w:r>
        <w:rPr>
          <w:color w:val="004E9A"/>
          <w:sz w:val="20"/>
          <w:szCs w:val="20"/>
        </w:rPr>
        <w:t>viteit)?</w:t>
      </w:r>
    </w:p>
    <w:p w14:paraId="641F383B" w14:textId="77777777" w:rsidR="00AD579B" w:rsidRPr="00AD579B" w:rsidRDefault="00AD579B" w:rsidP="00AD579B">
      <w:pPr>
        <w:pStyle w:val="Lijstalinea"/>
        <w:rPr>
          <w:color w:val="004E9A"/>
          <w:sz w:val="20"/>
          <w:szCs w:val="20"/>
        </w:rPr>
      </w:pPr>
    </w:p>
    <w:p w14:paraId="10EBA544" w14:textId="77777777" w:rsidR="00AD579B" w:rsidRDefault="00AD579B" w:rsidP="00AD579B">
      <w:pPr>
        <w:spacing w:after="160" w:line="278" w:lineRule="auto"/>
        <w:rPr>
          <w:b/>
          <w:bCs/>
          <w:color w:val="004E9A"/>
          <w:sz w:val="20"/>
          <w:szCs w:val="20"/>
        </w:rPr>
      </w:pPr>
      <w:r w:rsidRPr="00F86524">
        <w:rPr>
          <w:b/>
          <w:bCs/>
          <w:color w:val="004E9A"/>
          <w:sz w:val="20"/>
          <w:szCs w:val="20"/>
        </w:rPr>
        <w:t>Antwoord:</w:t>
      </w:r>
    </w:p>
    <w:p w14:paraId="3B2FDE19" w14:textId="77777777" w:rsidR="00AD579B" w:rsidRPr="00F86524" w:rsidRDefault="00AD579B" w:rsidP="00AD579B">
      <w:pPr>
        <w:pStyle w:val="Lijstalinea"/>
        <w:numPr>
          <w:ilvl w:val="0"/>
          <w:numId w:val="22"/>
        </w:numPr>
        <w:spacing w:after="160" w:line="278" w:lineRule="auto"/>
        <w:rPr>
          <w:color w:val="004E9A"/>
          <w:sz w:val="20"/>
          <w:szCs w:val="20"/>
        </w:rPr>
      </w:pPr>
      <w:r w:rsidRPr="00F86524">
        <w:rPr>
          <w:color w:val="004E9A"/>
          <w:sz w:val="20"/>
          <w:szCs w:val="20"/>
        </w:rPr>
        <w:t>…</w:t>
      </w:r>
    </w:p>
    <w:p w14:paraId="4FED77F1" w14:textId="77777777" w:rsidR="00AD579B" w:rsidRDefault="00AD579B" w:rsidP="00AD579B">
      <w:pPr>
        <w:spacing w:after="160" w:line="278" w:lineRule="auto"/>
        <w:rPr>
          <w:color w:val="004E9A"/>
          <w:sz w:val="20"/>
          <w:szCs w:val="20"/>
        </w:rPr>
      </w:pPr>
    </w:p>
    <w:p w14:paraId="765AC397" w14:textId="77777777" w:rsidR="00AD579B" w:rsidRDefault="00AD579B" w:rsidP="00AD579B">
      <w:pPr>
        <w:spacing w:after="160" w:line="278" w:lineRule="auto"/>
        <w:rPr>
          <w:color w:val="004E9A"/>
          <w:sz w:val="20"/>
          <w:szCs w:val="20"/>
        </w:rPr>
      </w:pPr>
    </w:p>
    <w:p w14:paraId="122307B9" w14:textId="4DB1AD6A" w:rsidR="00AD579B" w:rsidRDefault="00AD579B" w:rsidP="00AD579B">
      <w:pPr>
        <w:rPr>
          <w:b/>
          <w:bCs/>
          <w:color w:val="004E9A"/>
          <w:sz w:val="20"/>
          <w:szCs w:val="20"/>
        </w:rPr>
      </w:pPr>
      <w:r>
        <w:rPr>
          <w:b/>
          <w:bCs/>
          <w:color w:val="004E9A"/>
          <w:sz w:val="20"/>
          <w:szCs w:val="20"/>
        </w:rPr>
        <w:t>Vraag:</w:t>
      </w:r>
    </w:p>
    <w:p w14:paraId="7AC2F0F2" w14:textId="77777777" w:rsidR="00AD579B" w:rsidRPr="00AD579B" w:rsidRDefault="00AD579B" w:rsidP="00AD579B">
      <w:pPr>
        <w:rPr>
          <w:color w:val="004E9A"/>
          <w:sz w:val="20"/>
          <w:szCs w:val="20"/>
        </w:rPr>
      </w:pPr>
    </w:p>
    <w:p w14:paraId="3063A78F" w14:textId="2DBE128B" w:rsidR="004C509A" w:rsidRDefault="004C509A" w:rsidP="00F86524">
      <w:pPr>
        <w:pStyle w:val="Lijstalinea"/>
        <w:numPr>
          <w:ilvl w:val="0"/>
          <w:numId w:val="22"/>
        </w:numPr>
        <w:rPr>
          <w:color w:val="004E9A"/>
          <w:sz w:val="20"/>
          <w:szCs w:val="20"/>
        </w:rPr>
      </w:pPr>
      <w:r w:rsidRPr="004C509A">
        <w:rPr>
          <w:color w:val="004E9A"/>
          <w:sz w:val="20"/>
          <w:szCs w:val="20"/>
        </w:rPr>
        <w:t xml:space="preserve">In hoeverre is KSF5 (Flexibiliteit bij veranderingen en afwijkingen) </w:t>
      </w:r>
      <w:r w:rsidR="00733151">
        <w:rPr>
          <w:color w:val="004E9A"/>
          <w:sz w:val="20"/>
          <w:szCs w:val="20"/>
        </w:rPr>
        <w:t xml:space="preserve">voor u </w:t>
      </w:r>
      <w:r w:rsidRPr="004C509A">
        <w:rPr>
          <w:color w:val="004E9A"/>
          <w:sz w:val="20"/>
          <w:szCs w:val="20"/>
        </w:rPr>
        <w:t>haalbaar binnen de beoogde doorlooptijd van 4 tot 6 weken?</w:t>
      </w:r>
    </w:p>
    <w:p w14:paraId="420B9DA1" w14:textId="77777777" w:rsidR="00AD579B" w:rsidRPr="00AD579B" w:rsidRDefault="00AD579B" w:rsidP="00AD579B">
      <w:pPr>
        <w:pStyle w:val="Lijstalinea"/>
        <w:rPr>
          <w:color w:val="004E9A"/>
          <w:sz w:val="20"/>
          <w:szCs w:val="20"/>
        </w:rPr>
      </w:pPr>
    </w:p>
    <w:p w14:paraId="54D31CFB" w14:textId="77777777" w:rsidR="00AD579B" w:rsidRDefault="00AD579B" w:rsidP="00AD579B">
      <w:pPr>
        <w:rPr>
          <w:color w:val="004E9A"/>
          <w:sz w:val="20"/>
          <w:szCs w:val="20"/>
        </w:rPr>
      </w:pPr>
    </w:p>
    <w:p w14:paraId="66AB2152" w14:textId="77777777" w:rsidR="00AD579B" w:rsidRDefault="00AD579B" w:rsidP="00AD579B">
      <w:pPr>
        <w:spacing w:after="160" w:line="278" w:lineRule="auto"/>
        <w:rPr>
          <w:b/>
          <w:bCs/>
          <w:color w:val="004E9A"/>
          <w:sz w:val="20"/>
          <w:szCs w:val="20"/>
        </w:rPr>
      </w:pPr>
      <w:r w:rsidRPr="00F86524">
        <w:rPr>
          <w:b/>
          <w:bCs/>
          <w:color w:val="004E9A"/>
          <w:sz w:val="20"/>
          <w:szCs w:val="20"/>
        </w:rPr>
        <w:t>Antwoord:</w:t>
      </w:r>
    </w:p>
    <w:p w14:paraId="4E2A433F" w14:textId="77777777" w:rsidR="00AD579B" w:rsidRPr="00F86524" w:rsidRDefault="00AD579B" w:rsidP="00AD579B">
      <w:pPr>
        <w:pStyle w:val="Lijstalinea"/>
        <w:numPr>
          <w:ilvl w:val="0"/>
          <w:numId w:val="22"/>
        </w:numPr>
        <w:spacing w:after="160" w:line="278" w:lineRule="auto"/>
        <w:rPr>
          <w:color w:val="004E9A"/>
          <w:sz w:val="20"/>
          <w:szCs w:val="20"/>
        </w:rPr>
      </w:pPr>
      <w:r w:rsidRPr="00F86524">
        <w:rPr>
          <w:color w:val="004E9A"/>
          <w:sz w:val="20"/>
          <w:szCs w:val="20"/>
        </w:rPr>
        <w:t>…</w:t>
      </w:r>
    </w:p>
    <w:p w14:paraId="24D6FCC0" w14:textId="77777777" w:rsidR="00AD579B" w:rsidRDefault="00AD579B" w:rsidP="00AD579B">
      <w:pPr>
        <w:rPr>
          <w:color w:val="004E9A"/>
          <w:sz w:val="20"/>
          <w:szCs w:val="20"/>
        </w:rPr>
      </w:pPr>
    </w:p>
    <w:p w14:paraId="58A5D791" w14:textId="77777777" w:rsidR="00AD579B" w:rsidRDefault="00AD579B" w:rsidP="00AD579B">
      <w:pPr>
        <w:rPr>
          <w:color w:val="004E9A"/>
          <w:sz w:val="20"/>
          <w:szCs w:val="20"/>
        </w:rPr>
      </w:pPr>
    </w:p>
    <w:p w14:paraId="2C4912D2" w14:textId="77777777" w:rsidR="00AD579B" w:rsidRDefault="00AD579B" w:rsidP="00AD579B">
      <w:pPr>
        <w:rPr>
          <w:color w:val="004E9A"/>
          <w:sz w:val="20"/>
          <w:szCs w:val="20"/>
        </w:rPr>
      </w:pPr>
    </w:p>
    <w:p w14:paraId="319A65DD" w14:textId="77777777" w:rsidR="00AD579B" w:rsidRPr="00715DFA" w:rsidRDefault="00AD579B" w:rsidP="00AD579B">
      <w:pPr>
        <w:rPr>
          <w:b/>
          <w:bCs/>
          <w:color w:val="004E9A"/>
          <w:sz w:val="20"/>
          <w:szCs w:val="20"/>
        </w:rPr>
      </w:pPr>
      <w:r>
        <w:rPr>
          <w:b/>
          <w:bCs/>
          <w:color w:val="004E9A"/>
          <w:sz w:val="20"/>
          <w:szCs w:val="20"/>
        </w:rPr>
        <w:lastRenderedPageBreak/>
        <w:t>Vraag:</w:t>
      </w:r>
    </w:p>
    <w:p w14:paraId="2A58F421" w14:textId="77777777" w:rsidR="00AD579B" w:rsidRPr="00AD579B" w:rsidRDefault="00AD579B" w:rsidP="00AD579B">
      <w:pPr>
        <w:rPr>
          <w:color w:val="004E9A"/>
          <w:sz w:val="20"/>
          <w:szCs w:val="20"/>
        </w:rPr>
      </w:pPr>
    </w:p>
    <w:p w14:paraId="37C5C191" w14:textId="59A1FB63" w:rsidR="004C509A" w:rsidRDefault="004C509A" w:rsidP="00F86524">
      <w:pPr>
        <w:pStyle w:val="Lijstalinea"/>
        <w:numPr>
          <w:ilvl w:val="0"/>
          <w:numId w:val="22"/>
        </w:numPr>
        <w:rPr>
          <w:color w:val="004E9A"/>
          <w:sz w:val="20"/>
          <w:szCs w:val="20"/>
        </w:rPr>
      </w:pPr>
      <w:r>
        <w:rPr>
          <w:color w:val="004E9A"/>
          <w:sz w:val="20"/>
          <w:szCs w:val="20"/>
        </w:rPr>
        <w:t xml:space="preserve">Kunt u </w:t>
      </w:r>
      <w:r w:rsidRPr="004C509A">
        <w:rPr>
          <w:color w:val="004E9A"/>
          <w:sz w:val="20"/>
          <w:szCs w:val="20"/>
        </w:rPr>
        <w:t xml:space="preserve">aantoonbaar </w:t>
      </w:r>
      <w:r>
        <w:rPr>
          <w:color w:val="004E9A"/>
          <w:sz w:val="20"/>
          <w:szCs w:val="20"/>
        </w:rPr>
        <w:t xml:space="preserve">de </w:t>
      </w:r>
      <w:r w:rsidRPr="004C509A">
        <w:rPr>
          <w:color w:val="004E9A"/>
          <w:sz w:val="20"/>
          <w:szCs w:val="20"/>
        </w:rPr>
        <w:t>kwaliteit van de producten</w:t>
      </w:r>
      <w:r>
        <w:rPr>
          <w:color w:val="004E9A"/>
          <w:sz w:val="20"/>
          <w:szCs w:val="20"/>
        </w:rPr>
        <w:t xml:space="preserve"> </w:t>
      </w:r>
      <w:r w:rsidRPr="004C509A">
        <w:rPr>
          <w:color w:val="004E9A"/>
          <w:sz w:val="20"/>
          <w:szCs w:val="20"/>
        </w:rPr>
        <w:t>de scope (tijd en kwaliteit) doelmatig en efficiënt borgen</w:t>
      </w:r>
      <w:r>
        <w:rPr>
          <w:color w:val="004E9A"/>
          <w:sz w:val="20"/>
          <w:szCs w:val="20"/>
        </w:rPr>
        <w:t>?</w:t>
      </w:r>
    </w:p>
    <w:p w14:paraId="2AE9646D" w14:textId="77777777" w:rsidR="00AD579B" w:rsidRPr="00AD579B" w:rsidRDefault="00AD579B" w:rsidP="00AD579B">
      <w:pPr>
        <w:pStyle w:val="Lijstalinea"/>
        <w:rPr>
          <w:color w:val="004E9A"/>
          <w:sz w:val="20"/>
          <w:szCs w:val="20"/>
        </w:rPr>
      </w:pPr>
    </w:p>
    <w:p w14:paraId="6B8CA624" w14:textId="77777777" w:rsidR="00AD579B" w:rsidRDefault="00AD579B" w:rsidP="00AD579B">
      <w:pPr>
        <w:spacing w:after="160" w:line="278" w:lineRule="auto"/>
        <w:rPr>
          <w:b/>
          <w:bCs/>
          <w:color w:val="004E9A"/>
          <w:sz w:val="20"/>
          <w:szCs w:val="20"/>
        </w:rPr>
      </w:pPr>
      <w:r w:rsidRPr="00F86524">
        <w:rPr>
          <w:b/>
          <w:bCs/>
          <w:color w:val="004E9A"/>
          <w:sz w:val="20"/>
          <w:szCs w:val="20"/>
        </w:rPr>
        <w:t>Antwoord:</w:t>
      </w:r>
    </w:p>
    <w:p w14:paraId="0DCEB24F" w14:textId="77777777" w:rsidR="00AD579B" w:rsidRPr="00F86524" w:rsidRDefault="00AD579B" w:rsidP="00AD579B">
      <w:pPr>
        <w:pStyle w:val="Lijstalinea"/>
        <w:numPr>
          <w:ilvl w:val="0"/>
          <w:numId w:val="22"/>
        </w:numPr>
        <w:spacing w:after="160" w:line="278" w:lineRule="auto"/>
        <w:rPr>
          <w:color w:val="004E9A"/>
          <w:sz w:val="20"/>
          <w:szCs w:val="20"/>
        </w:rPr>
      </w:pPr>
      <w:r w:rsidRPr="00F86524">
        <w:rPr>
          <w:color w:val="004E9A"/>
          <w:sz w:val="20"/>
          <w:szCs w:val="20"/>
        </w:rPr>
        <w:t>…</w:t>
      </w:r>
    </w:p>
    <w:p w14:paraId="4F3121C5" w14:textId="77777777" w:rsidR="00AD579B" w:rsidRDefault="00AD579B" w:rsidP="00AD579B">
      <w:pPr>
        <w:rPr>
          <w:color w:val="004E9A"/>
          <w:sz w:val="20"/>
          <w:szCs w:val="20"/>
        </w:rPr>
      </w:pPr>
    </w:p>
    <w:p w14:paraId="6C6C69B6" w14:textId="77777777" w:rsidR="00AD579B" w:rsidRDefault="00AD579B" w:rsidP="00AD579B">
      <w:pPr>
        <w:rPr>
          <w:color w:val="004E9A"/>
          <w:sz w:val="20"/>
          <w:szCs w:val="20"/>
        </w:rPr>
      </w:pPr>
    </w:p>
    <w:p w14:paraId="5AA55FC6" w14:textId="77777777" w:rsidR="00AD579B" w:rsidRPr="00715DFA" w:rsidRDefault="00AD579B" w:rsidP="00AD579B">
      <w:pPr>
        <w:rPr>
          <w:b/>
          <w:bCs/>
          <w:color w:val="004E9A"/>
          <w:sz w:val="20"/>
          <w:szCs w:val="20"/>
        </w:rPr>
      </w:pPr>
      <w:r>
        <w:rPr>
          <w:b/>
          <w:bCs/>
          <w:color w:val="004E9A"/>
          <w:sz w:val="20"/>
          <w:szCs w:val="20"/>
        </w:rPr>
        <w:t>Vraag:</w:t>
      </w:r>
    </w:p>
    <w:p w14:paraId="153CDADF" w14:textId="77777777" w:rsidR="00AD579B" w:rsidRPr="00AD579B" w:rsidRDefault="00AD579B" w:rsidP="00AD579B">
      <w:pPr>
        <w:rPr>
          <w:color w:val="004E9A"/>
          <w:sz w:val="20"/>
          <w:szCs w:val="20"/>
        </w:rPr>
      </w:pPr>
    </w:p>
    <w:p w14:paraId="106E09B7" w14:textId="00F427B5" w:rsidR="00D035F4" w:rsidRDefault="00D035F4" w:rsidP="00F86524">
      <w:pPr>
        <w:pStyle w:val="Lijstalinea"/>
        <w:numPr>
          <w:ilvl w:val="0"/>
          <w:numId w:val="22"/>
        </w:numPr>
        <w:spacing w:after="160" w:line="278" w:lineRule="auto"/>
        <w:rPr>
          <w:color w:val="004E9A"/>
          <w:sz w:val="20"/>
          <w:szCs w:val="20"/>
        </w:rPr>
      </w:pPr>
      <w:r w:rsidRPr="00715DFA">
        <w:rPr>
          <w:color w:val="004E9A"/>
          <w:sz w:val="20"/>
          <w:szCs w:val="20"/>
        </w:rPr>
        <w:t xml:space="preserve">Wat is uw bereidheid </w:t>
      </w:r>
      <w:r w:rsidR="008C29D8">
        <w:rPr>
          <w:color w:val="004E9A"/>
          <w:sz w:val="20"/>
          <w:szCs w:val="20"/>
        </w:rPr>
        <w:t>tot invulling</w:t>
      </w:r>
      <w:r w:rsidRPr="00715DFA">
        <w:rPr>
          <w:color w:val="004E9A"/>
          <w:sz w:val="20"/>
          <w:szCs w:val="20"/>
        </w:rPr>
        <w:t xml:space="preserve"> </w:t>
      </w:r>
      <w:r w:rsidR="008C29D8">
        <w:rPr>
          <w:color w:val="004E9A"/>
          <w:sz w:val="20"/>
          <w:szCs w:val="20"/>
        </w:rPr>
        <w:t xml:space="preserve">geven aan de </w:t>
      </w:r>
      <w:r w:rsidR="008C29D8" w:rsidRPr="008C29D8">
        <w:rPr>
          <w:color w:val="004E9A"/>
          <w:sz w:val="20"/>
          <w:szCs w:val="20"/>
        </w:rPr>
        <w:t xml:space="preserve">beveiligingsmaatregelen </w:t>
      </w:r>
      <w:r w:rsidRPr="00715DFA">
        <w:rPr>
          <w:color w:val="004E9A"/>
          <w:sz w:val="20"/>
          <w:szCs w:val="20"/>
        </w:rPr>
        <w:t>voor het omgaan met gerubriceerde informatie</w:t>
      </w:r>
      <w:r w:rsidR="00C57D1F">
        <w:rPr>
          <w:color w:val="004E9A"/>
          <w:sz w:val="20"/>
          <w:szCs w:val="20"/>
        </w:rPr>
        <w:t xml:space="preserve"> </w:t>
      </w:r>
      <w:r w:rsidR="008C29D8">
        <w:rPr>
          <w:color w:val="004E9A"/>
          <w:sz w:val="20"/>
          <w:szCs w:val="20"/>
        </w:rPr>
        <w:t>zoals in</w:t>
      </w:r>
      <w:r w:rsidR="00C57D1F">
        <w:rPr>
          <w:color w:val="004E9A"/>
          <w:sz w:val="20"/>
          <w:szCs w:val="20"/>
        </w:rPr>
        <w:t xml:space="preserve"> </w:t>
      </w:r>
      <w:r w:rsidR="008C29D8">
        <w:rPr>
          <w:color w:val="004E9A"/>
          <w:sz w:val="20"/>
          <w:szCs w:val="20"/>
        </w:rPr>
        <w:t>een deel van de projecten van toepassing zal zijn</w:t>
      </w:r>
      <w:r w:rsidRPr="00715DFA">
        <w:rPr>
          <w:color w:val="004E9A"/>
          <w:sz w:val="20"/>
          <w:szCs w:val="20"/>
        </w:rPr>
        <w:t>?</w:t>
      </w:r>
    </w:p>
    <w:p w14:paraId="7461179D" w14:textId="77777777" w:rsidR="00AD579B" w:rsidRPr="00AD579B" w:rsidRDefault="00AD579B" w:rsidP="00AD579B">
      <w:pPr>
        <w:pStyle w:val="Lijstalinea"/>
        <w:rPr>
          <w:color w:val="004E9A"/>
          <w:sz w:val="20"/>
          <w:szCs w:val="20"/>
        </w:rPr>
      </w:pPr>
    </w:p>
    <w:p w14:paraId="01B34346" w14:textId="77777777" w:rsidR="00AD579B" w:rsidRDefault="00AD579B" w:rsidP="00AD579B">
      <w:pPr>
        <w:spacing w:after="160" w:line="278" w:lineRule="auto"/>
        <w:rPr>
          <w:b/>
          <w:bCs/>
          <w:color w:val="004E9A"/>
          <w:sz w:val="20"/>
          <w:szCs w:val="20"/>
        </w:rPr>
      </w:pPr>
      <w:r w:rsidRPr="00F86524">
        <w:rPr>
          <w:b/>
          <w:bCs/>
          <w:color w:val="004E9A"/>
          <w:sz w:val="20"/>
          <w:szCs w:val="20"/>
        </w:rPr>
        <w:t>Antwoord:</w:t>
      </w:r>
    </w:p>
    <w:p w14:paraId="552884E8" w14:textId="77777777" w:rsidR="00AD579B" w:rsidRPr="00F86524" w:rsidRDefault="00AD579B" w:rsidP="00AD579B">
      <w:pPr>
        <w:pStyle w:val="Lijstalinea"/>
        <w:numPr>
          <w:ilvl w:val="0"/>
          <w:numId w:val="22"/>
        </w:numPr>
        <w:spacing w:after="160" w:line="278" w:lineRule="auto"/>
        <w:rPr>
          <w:color w:val="004E9A"/>
          <w:sz w:val="20"/>
          <w:szCs w:val="20"/>
        </w:rPr>
      </w:pPr>
      <w:r w:rsidRPr="00F86524">
        <w:rPr>
          <w:color w:val="004E9A"/>
          <w:sz w:val="20"/>
          <w:szCs w:val="20"/>
        </w:rPr>
        <w:t>…</w:t>
      </w:r>
    </w:p>
    <w:p w14:paraId="0DA45517" w14:textId="77777777" w:rsidR="00AD579B" w:rsidRPr="00AD579B" w:rsidRDefault="00AD579B" w:rsidP="00AD579B">
      <w:pPr>
        <w:spacing w:after="160" w:line="278" w:lineRule="auto"/>
        <w:rPr>
          <w:color w:val="004E9A"/>
          <w:sz w:val="20"/>
          <w:szCs w:val="20"/>
        </w:rPr>
      </w:pPr>
    </w:p>
    <w:p w14:paraId="6E4B46D9" w14:textId="65B3A000" w:rsidR="00907CF1" w:rsidRDefault="002150C7" w:rsidP="00907CF1">
      <w:pPr>
        <w:pStyle w:val="RapportNiveau1"/>
        <w:rPr>
          <w:color w:val="auto"/>
        </w:rPr>
      </w:pPr>
      <w:bookmarkStart w:id="4" w:name="_Toc216364048"/>
      <w:r>
        <w:rPr>
          <w:color w:val="auto"/>
        </w:rPr>
        <w:lastRenderedPageBreak/>
        <w:t>Beoogde o</w:t>
      </w:r>
      <w:r w:rsidR="00907CF1" w:rsidRPr="00907CF1">
        <w:rPr>
          <w:color w:val="auto"/>
        </w:rPr>
        <w:t>pzet aanbesteding</w:t>
      </w:r>
      <w:bookmarkEnd w:id="4"/>
    </w:p>
    <w:p w14:paraId="3081DD1A" w14:textId="77777777" w:rsidR="00AD579B" w:rsidRPr="00715DFA" w:rsidRDefault="00AD579B" w:rsidP="00AD579B">
      <w:pPr>
        <w:rPr>
          <w:b/>
          <w:bCs/>
          <w:color w:val="004E9A"/>
          <w:sz w:val="20"/>
          <w:szCs w:val="20"/>
        </w:rPr>
      </w:pPr>
      <w:r>
        <w:rPr>
          <w:b/>
          <w:bCs/>
          <w:color w:val="004E9A"/>
          <w:sz w:val="20"/>
          <w:szCs w:val="20"/>
        </w:rPr>
        <w:t>Vraag:</w:t>
      </w:r>
    </w:p>
    <w:p w14:paraId="2A438E23" w14:textId="77777777" w:rsidR="00715DFA" w:rsidRPr="00715DFA" w:rsidRDefault="00715DFA" w:rsidP="00907CF1">
      <w:pPr>
        <w:rPr>
          <w:color w:val="004E9A"/>
        </w:rPr>
      </w:pPr>
    </w:p>
    <w:p w14:paraId="3A3EDA3C" w14:textId="6BE49981" w:rsidR="00715DFA" w:rsidRDefault="00715DFA" w:rsidP="00F86524">
      <w:pPr>
        <w:pStyle w:val="Lijstalinea"/>
        <w:numPr>
          <w:ilvl w:val="0"/>
          <w:numId w:val="21"/>
        </w:numPr>
        <w:spacing w:after="160" w:line="278" w:lineRule="auto"/>
        <w:rPr>
          <w:color w:val="004E9A"/>
          <w:sz w:val="20"/>
          <w:szCs w:val="20"/>
        </w:rPr>
      </w:pPr>
      <w:r>
        <w:rPr>
          <w:color w:val="004E9A"/>
          <w:sz w:val="20"/>
          <w:szCs w:val="20"/>
        </w:rPr>
        <w:t>In hoeverre zijn de be</w:t>
      </w:r>
      <w:r w:rsidR="00B063B9">
        <w:rPr>
          <w:color w:val="004E9A"/>
          <w:sz w:val="20"/>
          <w:szCs w:val="20"/>
        </w:rPr>
        <w:t>oogde</w:t>
      </w:r>
      <w:r>
        <w:rPr>
          <w:color w:val="004E9A"/>
          <w:sz w:val="20"/>
          <w:szCs w:val="20"/>
        </w:rPr>
        <w:t xml:space="preserve"> g</w:t>
      </w:r>
      <w:r w:rsidRPr="00715DFA">
        <w:rPr>
          <w:color w:val="004E9A"/>
          <w:sz w:val="20"/>
          <w:szCs w:val="20"/>
        </w:rPr>
        <w:t>eschiktheidseisen en selectiecriteria</w:t>
      </w:r>
      <w:r>
        <w:rPr>
          <w:color w:val="004E9A"/>
          <w:sz w:val="20"/>
          <w:szCs w:val="20"/>
        </w:rPr>
        <w:t xml:space="preserve"> duidelijk en </w:t>
      </w:r>
      <w:r w:rsidR="00185ED8">
        <w:rPr>
          <w:color w:val="004E9A"/>
          <w:sz w:val="20"/>
          <w:szCs w:val="20"/>
        </w:rPr>
        <w:t>haalbaar</w:t>
      </w:r>
      <w:r>
        <w:rPr>
          <w:color w:val="004E9A"/>
          <w:sz w:val="20"/>
          <w:szCs w:val="20"/>
        </w:rPr>
        <w:t xml:space="preserve"> voor u?</w:t>
      </w:r>
    </w:p>
    <w:p w14:paraId="0F6D1C97" w14:textId="77777777" w:rsidR="00AD579B" w:rsidRDefault="00AD579B" w:rsidP="00AD579B">
      <w:pPr>
        <w:spacing w:after="160" w:line="278" w:lineRule="auto"/>
        <w:rPr>
          <w:b/>
          <w:bCs/>
          <w:color w:val="004E9A"/>
          <w:sz w:val="20"/>
          <w:szCs w:val="20"/>
        </w:rPr>
      </w:pPr>
      <w:r w:rsidRPr="00F86524">
        <w:rPr>
          <w:b/>
          <w:bCs/>
          <w:color w:val="004E9A"/>
          <w:sz w:val="20"/>
          <w:szCs w:val="20"/>
        </w:rPr>
        <w:t>Antwoord:</w:t>
      </w:r>
    </w:p>
    <w:p w14:paraId="67EE94EF" w14:textId="77777777" w:rsidR="00AD579B" w:rsidRPr="00F86524" w:rsidRDefault="00AD579B" w:rsidP="00AD579B">
      <w:pPr>
        <w:pStyle w:val="Lijstalinea"/>
        <w:numPr>
          <w:ilvl w:val="0"/>
          <w:numId w:val="22"/>
        </w:numPr>
        <w:spacing w:after="160" w:line="278" w:lineRule="auto"/>
        <w:rPr>
          <w:color w:val="004E9A"/>
          <w:sz w:val="20"/>
          <w:szCs w:val="20"/>
        </w:rPr>
      </w:pPr>
      <w:r w:rsidRPr="00F86524">
        <w:rPr>
          <w:color w:val="004E9A"/>
          <w:sz w:val="20"/>
          <w:szCs w:val="20"/>
        </w:rPr>
        <w:t>…</w:t>
      </w:r>
    </w:p>
    <w:p w14:paraId="45420EB8" w14:textId="77777777" w:rsidR="00AD579B" w:rsidRDefault="00AD579B" w:rsidP="00AD579B">
      <w:pPr>
        <w:spacing w:after="160" w:line="278" w:lineRule="auto"/>
        <w:rPr>
          <w:color w:val="004E9A"/>
          <w:sz w:val="20"/>
          <w:szCs w:val="20"/>
        </w:rPr>
      </w:pPr>
    </w:p>
    <w:p w14:paraId="3B00191E" w14:textId="77777777" w:rsidR="00AD579B" w:rsidRDefault="00AD579B" w:rsidP="00AD579B">
      <w:pPr>
        <w:spacing w:after="160" w:line="278" w:lineRule="auto"/>
        <w:rPr>
          <w:color w:val="004E9A"/>
          <w:sz w:val="20"/>
          <w:szCs w:val="20"/>
        </w:rPr>
      </w:pPr>
    </w:p>
    <w:p w14:paraId="512129CC" w14:textId="77777777" w:rsidR="00AD579B" w:rsidRPr="00715DFA" w:rsidRDefault="00AD579B" w:rsidP="00AD579B">
      <w:pPr>
        <w:rPr>
          <w:b/>
          <w:bCs/>
          <w:color w:val="004E9A"/>
          <w:sz w:val="20"/>
          <w:szCs w:val="20"/>
        </w:rPr>
      </w:pPr>
      <w:r>
        <w:rPr>
          <w:b/>
          <w:bCs/>
          <w:color w:val="004E9A"/>
          <w:sz w:val="20"/>
          <w:szCs w:val="20"/>
        </w:rPr>
        <w:t>Vraag:</w:t>
      </w:r>
    </w:p>
    <w:p w14:paraId="327D5C90" w14:textId="77777777" w:rsidR="00AD579B" w:rsidRDefault="00AD579B" w:rsidP="00AD579B">
      <w:pPr>
        <w:pStyle w:val="Lijstalinea"/>
        <w:spacing w:after="160" w:line="278" w:lineRule="auto"/>
        <w:ind w:left="360"/>
        <w:rPr>
          <w:color w:val="004E9A"/>
          <w:sz w:val="20"/>
          <w:szCs w:val="20"/>
        </w:rPr>
      </w:pPr>
    </w:p>
    <w:p w14:paraId="48BE6050" w14:textId="004D59DE" w:rsidR="00B063B9" w:rsidRDefault="00B063B9" w:rsidP="00F86524">
      <w:pPr>
        <w:pStyle w:val="Lijstalinea"/>
        <w:numPr>
          <w:ilvl w:val="0"/>
          <w:numId w:val="21"/>
        </w:numPr>
        <w:spacing w:after="160" w:line="278" w:lineRule="auto"/>
        <w:rPr>
          <w:color w:val="004E9A"/>
          <w:sz w:val="20"/>
          <w:szCs w:val="20"/>
        </w:rPr>
      </w:pPr>
      <w:r>
        <w:rPr>
          <w:color w:val="004E9A"/>
          <w:sz w:val="20"/>
          <w:szCs w:val="20"/>
        </w:rPr>
        <w:t>In hoeverre zijn de beoogde gunning</w:t>
      </w:r>
      <w:r w:rsidR="00442083">
        <w:rPr>
          <w:color w:val="004E9A"/>
          <w:sz w:val="20"/>
          <w:szCs w:val="20"/>
        </w:rPr>
        <w:t>s</w:t>
      </w:r>
      <w:r>
        <w:rPr>
          <w:color w:val="004E9A"/>
          <w:sz w:val="20"/>
          <w:szCs w:val="20"/>
        </w:rPr>
        <w:t>criteria duidelijk en aantoonbaar voor u?</w:t>
      </w:r>
    </w:p>
    <w:p w14:paraId="46D48AFC" w14:textId="77777777" w:rsidR="00AD579B" w:rsidRDefault="00AD579B" w:rsidP="00AD579B">
      <w:pPr>
        <w:spacing w:after="160" w:line="278" w:lineRule="auto"/>
        <w:rPr>
          <w:b/>
          <w:bCs/>
          <w:color w:val="004E9A"/>
          <w:sz w:val="20"/>
          <w:szCs w:val="20"/>
        </w:rPr>
      </w:pPr>
      <w:r w:rsidRPr="00F86524">
        <w:rPr>
          <w:b/>
          <w:bCs/>
          <w:color w:val="004E9A"/>
          <w:sz w:val="20"/>
          <w:szCs w:val="20"/>
        </w:rPr>
        <w:t>Antwoord:</w:t>
      </w:r>
    </w:p>
    <w:p w14:paraId="62E4D08B" w14:textId="77777777" w:rsidR="00AD579B" w:rsidRPr="00F86524" w:rsidRDefault="00AD579B" w:rsidP="00AD579B">
      <w:pPr>
        <w:pStyle w:val="Lijstalinea"/>
        <w:numPr>
          <w:ilvl w:val="0"/>
          <w:numId w:val="22"/>
        </w:numPr>
        <w:spacing w:after="160" w:line="278" w:lineRule="auto"/>
        <w:rPr>
          <w:color w:val="004E9A"/>
          <w:sz w:val="20"/>
          <w:szCs w:val="20"/>
        </w:rPr>
      </w:pPr>
      <w:r w:rsidRPr="00F86524">
        <w:rPr>
          <w:color w:val="004E9A"/>
          <w:sz w:val="20"/>
          <w:szCs w:val="20"/>
        </w:rPr>
        <w:t>…</w:t>
      </w:r>
    </w:p>
    <w:p w14:paraId="63AFFEDC" w14:textId="77777777" w:rsidR="00AD579B" w:rsidRDefault="00AD579B" w:rsidP="00AD579B">
      <w:pPr>
        <w:spacing w:after="160" w:line="278" w:lineRule="auto"/>
        <w:rPr>
          <w:color w:val="004E9A"/>
          <w:sz w:val="20"/>
          <w:szCs w:val="20"/>
        </w:rPr>
      </w:pPr>
    </w:p>
    <w:p w14:paraId="3F405736" w14:textId="77777777" w:rsidR="00AD579B" w:rsidRDefault="00AD579B" w:rsidP="00AD579B">
      <w:pPr>
        <w:spacing w:after="160" w:line="278" w:lineRule="auto"/>
        <w:rPr>
          <w:color w:val="004E9A"/>
          <w:sz w:val="20"/>
          <w:szCs w:val="20"/>
        </w:rPr>
      </w:pPr>
    </w:p>
    <w:p w14:paraId="7D19AC73" w14:textId="77777777" w:rsidR="00AD579B" w:rsidRDefault="00AD579B" w:rsidP="00AD579B">
      <w:pPr>
        <w:rPr>
          <w:b/>
          <w:bCs/>
          <w:color w:val="004E9A"/>
          <w:sz w:val="20"/>
          <w:szCs w:val="20"/>
        </w:rPr>
      </w:pPr>
      <w:r>
        <w:rPr>
          <w:b/>
          <w:bCs/>
          <w:color w:val="004E9A"/>
          <w:sz w:val="20"/>
          <w:szCs w:val="20"/>
        </w:rPr>
        <w:t>Vraag:</w:t>
      </w:r>
    </w:p>
    <w:p w14:paraId="71959B34" w14:textId="77777777" w:rsidR="00AD579B" w:rsidRPr="00715DFA" w:rsidRDefault="00AD579B" w:rsidP="00AD579B">
      <w:pPr>
        <w:rPr>
          <w:b/>
          <w:bCs/>
          <w:color w:val="004E9A"/>
          <w:sz w:val="20"/>
          <w:szCs w:val="20"/>
        </w:rPr>
      </w:pPr>
    </w:p>
    <w:p w14:paraId="4FF1B7C2" w14:textId="388D26B9" w:rsidR="00B063B9" w:rsidRDefault="00B063B9" w:rsidP="00F86524">
      <w:pPr>
        <w:pStyle w:val="Lijstalinea"/>
        <w:numPr>
          <w:ilvl w:val="0"/>
          <w:numId w:val="21"/>
        </w:numPr>
        <w:spacing w:after="160" w:line="278" w:lineRule="auto"/>
        <w:rPr>
          <w:color w:val="004E9A"/>
          <w:sz w:val="20"/>
          <w:szCs w:val="20"/>
        </w:rPr>
      </w:pPr>
      <w:r>
        <w:rPr>
          <w:color w:val="004E9A"/>
          <w:sz w:val="20"/>
          <w:szCs w:val="20"/>
        </w:rPr>
        <w:t>In hoeverre is het prijsmechanisme duidelijk voor u?</w:t>
      </w:r>
    </w:p>
    <w:p w14:paraId="24DB6C79" w14:textId="13700C3C" w:rsidR="00B063B9" w:rsidRDefault="00B063B9" w:rsidP="00AD579B">
      <w:pPr>
        <w:pStyle w:val="Lijstalinea"/>
        <w:spacing w:after="160" w:line="278" w:lineRule="auto"/>
        <w:ind w:left="360"/>
        <w:rPr>
          <w:color w:val="004E9A"/>
          <w:sz w:val="20"/>
          <w:szCs w:val="20"/>
        </w:rPr>
      </w:pPr>
    </w:p>
    <w:p w14:paraId="7F214D04" w14:textId="77777777" w:rsidR="00AD579B" w:rsidRDefault="00AD579B" w:rsidP="00AD579B">
      <w:pPr>
        <w:spacing w:after="160" w:line="278" w:lineRule="auto"/>
        <w:rPr>
          <w:b/>
          <w:bCs/>
          <w:color w:val="004E9A"/>
          <w:sz w:val="20"/>
          <w:szCs w:val="20"/>
        </w:rPr>
      </w:pPr>
      <w:r w:rsidRPr="00F86524">
        <w:rPr>
          <w:b/>
          <w:bCs/>
          <w:color w:val="004E9A"/>
          <w:sz w:val="20"/>
          <w:szCs w:val="20"/>
        </w:rPr>
        <w:t>Antwoord:</w:t>
      </w:r>
    </w:p>
    <w:p w14:paraId="3B94A191" w14:textId="77777777" w:rsidR="00AD579B" w:rsidRPr="00F86524" w:rsidRDefault="00AD579B" w:rsidP="00AD579B">
      <w:pPr>
        <w:pStyle w:val="Lijstalinea"/>
        <w:numPr>
          <w:ilvl w:val="0"/>
          <w:numId w:val="22"/>
        </w:numPr>
        <w:spacing w:after="160" w:line="278" w:lineRule="auto"/>
        <w:rPr>
          <w:color w:val="004E9A"/>
          <w:sz w:val="20"/>
          <w:szCs w:val="20"/>
        </w:rPr>
      </w:pPr>
      <w:r w:rsidRPr="00F86524">
        <w:rPr>
          <w:color w:val="004E9A"/>
          <w:sz w:val="20"/>
          <w:szCs w:val="20"/>
        </w:rPr>
        <w:t>…</w:t>
      </w:r>
    </w:p>
    <w:p w14:paraId="202FD15B" w14:textId="77777777" w:rsidR="00715DFA" w:rsidRPr="00907CF1" w:rsidRDefault="00715DFA" w:rsidP="00907CF1"/>
    <w:p w14:paraId="6B717A55" w14:textId="77777777" w:rsidR="005B2725" w:rsidRDefault="005B2725" w:rsidP="005B2725">
      <w:pPr>
        <w:pStyle w:val="Geenafstand"/>
        <w:autoSpaceDN/>
        <w:textAlignment w:val="auto"/>
        <w:rPr>
          <w:sz w:val="20"/>
          <w:szCs w:val="20"/>
        </w:rPr>
      </w:pPr>
    </w:p>
    <w:p w14:paraId="6C8EA260" w14:textId="77777777" w:rsidR="005B2725" w:rsidRPr="00DB3B45" w:rsidRDefault="005B2725" w:rsidP="005B2725">
      <w:pPr>
        <w:pStyle w:val="Geenafstand"/>
        <w:autoSpaceDN/>
        <w:textAlignment w:val="auto"/>
        <w:rPr>
          <w:sz w:val="20"/>
          <w:szCs w:val="20"/>
        </w:rPr>
      </w:pPr>
    </w:p>
    <w:p w14:paraId="0EFDA631" w14:textId="77777777" w:rsidR="00907CF1" w:rsidRPr="00907CF1" w:rsidRDefault="00907CF1" w:rsidP="00907CF1"/>
    <w:p w14:paraId="7B73A82C" w14:textId="2F04335B" w:rsidR="00B76B4F" w:rsidRDefault="00B76B4F">
      <w:pPr>
        <w:spacing w:line="240" w:lineRule="auto"/>
        <w:rPr>
          <w:b/>
          <w:color w:val="auto"/>
        </w:rPr>
      </w:pPr>
      <w:bookmarkStart w:id="5" w:name="_Toc465276018"/>
      <w:bookmarkEnd w:id="5"/>
    </w:p>
    <w:sectPr w:rsidR="00B76B4F" w:rsidSect="00201FFB">
      <w:headerReference w:type="default" r:id="rId12"/>
      <w:type w:val="continuous"/>
      <w:pgSz w:w="11905" w:h="16837"/>
      <w:pgMar w:top="1560" w:right="980" w:bottom="1082" w:left="318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5E1DD" w14:textId="77777777" w:rsidR="00CB6239" w:rsidRDefault="00CB6239" w:rsidP="00A90C65">
      <w:pPr>
        <w:spacing w:line="240" w:lineRule="auto"/>
      </w:pPr>
      <w:r>
        <w:separator/>
      </w:r>
    </w:p>
  </w:endnote>
  <w:endnote w:type="continuationSeparator" w:id="0">
    <w:p w14:paraId="582EF6B9" w14:textId="77777777" w:rsidR="00CB6239" w:rsidRDefault="00CB6239" w:rsidP="00A90C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95F0" w14:textId="77777777" w:rsidR="00CB6239" w:rsidRDefault="00CB6239" w:rsidP="00A90C65">
      <w:pPr>
        <w:spacing w:line="240" w:lineRule="auto"/>
      </w:pPr>
      <w:r>
        <w:separator/>
      </w:r>
    </w:p>
  </w:footnote>
  <w:footnote w:type="continuationSeparator" w:id="0">
    <w:p w14:paraId="35122580" w14:textId="77777777" w:rsidR="00CB6239" w:rsidRDefault="00CB6239" w:rsidP="00A90C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E542" w14:textId="21F97825" w:rsidR="0039544F" w:rsidRDefault="00797948">
    <w:r>
      <w:rPr>
        <w:noProof/>
      </w:rPr>
      <w:drawing>
        <wp:anchor distT="0" distB="0" distL="114300" distR="114300" simplePos="0" relativeHeight="251668480" behindDoc="0" locked="0" layoutInCell="1" allowOverlap="1" wp14:anchorId="4FB19604" wp14:editId="35BC3C84">
          <wp:simplePos x="0" y="0"/>
          <wp:positionH relativeFrom="margin">
            <wp:align>left</wp:align>
          </wp:positionH>
          <wp:positionV relativeFrom="paragraph">
            <wp:posOffset>2652435</wp:posOffset>
          </wp:positionV>
          <wp:extent cx="3778165" cy="2523647"/>
          <wp:effectExtent l="0" t="0" r="0" b="0"/>
          <wp:wrapNone/>
          <wp:docPr id="821743540" name="Tijdelijke aanduiding voor inhoud 8" descr="Persoon die naar een lege telefoon kijkt">
            <a:extLst xmlns:a="http://schemas.openxmlformats.org/drawingml/2006/main">
              <a:ext uri="{FF2B5EF4-FFF2-40B4-BE49-F238E27FC236}">
                <a16:creationId xmlns:a16="http://schemas.microsoft.com/office/drawing/2014/main" id="{98255885-2ABA-13FD-E864-6215F1CE1D1B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ijdelijke aanduiding voor inhoud 8" descr="Persoon die naar een lege telefoon kijkt">
                    <a:extLst>
                      <a:ext uri="{FF2B5EF4-FFF2-40B4-BE49-F238E27FC236}">
                        <a16:creationId xmlns:a16="http://schemas.microsoft.com/office/drawing/2014/main" id="{98255885-2ABA-13FD-E864-6215F1CE1D1B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165" cy="252364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A8791F6" wp14:editId="27637C95">
              <wp:simplePos x="0" y="0"/>
              <wp:positionH relativeFrom="page">
                <wp:posOffset>2044460</wp:posOffset>
              </wp:positionH>
              <wp:positionV relativeFrom="page">
                <wp:posOffset>5322498</wp:posOffset>
              </wp:positionV>
              <wp:extent cx="3599815" cy="3030568"/>
              <wp:effectExtent l="0" t="0" r="635" b="17780"/>
              <wp:wrapNone/>
              <wp:docPr id="7" name="Shape580fa120f1ca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9815" cy="3030568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7469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847"/>
                            <w:gridCol w:w="3311"/>
                            <w:gridCol w:w="3311"/>
                          </w:tblGrid>
                          <w:tr w:rsidR="0039544F" w14:paraId="75917090" w14:textId="77777777" w:rsidTr="00322DC6">
                            <w:trPr>
                              <w:trHeight w:val="581"/>
                            </w:trPr>
                            <w:tc>
                              <w:tcPr>
                                <w:tcW w:w="4158" w:type="dxa"/>
                                <w:gridSpan w:val="2"/>
                              </w:tcPr>
                              <w:p w14:paraId="521AEDC6" w14:textId="77777777" w:rsidR="0039544F" w:rsidRDefault="0039544F" w:rsidP="00322DC6">
                                <w:pPr>
                                  <w:spacing w:line="180" w:lineRule="atLeast"/>
                                  <w:contextualSpacing/>
                                </w:pPr>
                              </w:p>
                            </w:tc>
                            <w:tc>
                              <w:tcPr>
                                <w:tcW w:w="3311" w:type="dxa"/>
                              </w:tcPr>
                              <w:p w14:paraId="6E20A61C" w14:textId="77777777" w:rsidR="0039544F" w:rsidRDefault="0039544F" w:rsidP="00322DC6">
                                <w:pPr>
                                  <w:spacing w:line="180" w:lineRule="atLeast"/>
                                  <w:contextualSpacing/>
                                </w:pPr>
                              </w:p>
                            </w:tc>
                          </w:tr>
                          <w:tr w:rsidR="0039544F" w14:paraId="658C828F" w14:textId="77777777" w:rsidTr="00322DC6">
                            <w:trPr>
                              <w:gridAfter w:val="1"/>
                              <w:wAfter w:w="3311" w:type="dxa"/>
                              <w:trHeight w:hRule="exact" w:val="284"/>
                            </w:trPr>
                            <w:tc>
                              <w:tcPr>
                                <w:tcW w:w="847" w:type="dxa"/>
                              </w:tcPr>
                              <w:p w14:paraId="67982FD5" w14:textId="77777777" w:rsidR="0039544F" w:rsidRDefault="0039544F" w:rsidP="00322DC6">
                                <w:pPr>
                                  <w:spacing w:line="180" w:lineRule="atLeast"/>
                                  <w:contextualSpacing/>
                                </w:pPr>
                                <w:r>
                                  <w:t xml:space="preserve">Versie </w:t>
                                </w:r>
                              </w:p>
                            </w:tc>
                            <w:tc>
                              <w:tcPr>
                                <w:tcW w:w="3311" w:type="dxa"/>
                              </w:tcPr>
                              <w:p w14:paraId="546FF165" w14:textId="40000D27" w:rsidR="0039544F" w:rsidRDefault="006B66F8" w:rsidP="00322DC6">
                                <w:pPr>
                                  <w:spacing w:line="180" w:lineRule="atLeast"/>
                                  <w:contextualSpacing/>
                                </w:pPr>
                                <w:r>
                                  <w:t>1.</w:t>
                                </w:r>
                                <w:r w:rsidR="00AD579B">
                                  <w:t>0</w:t>
                                </w:r>
                              </w:p>
                            </w:tc>
                          </w:tr>
                          <w:tr w:rsidR="0039544F" w14:paraId="25BD0867" w14:textId="77777777" w:rsidTr="00322DC6">
                            <w:trPr>
                              <w:gridAfter w:val="1"/>
                              <w:wAfter w:w="3311" w:type="dxa"/>
                              <w:trHeight w:hRule="exact" w:val="284"/>
                            </w:trPr>
                            <w:tc>
                              <w:tcPr>
                                <w:tcW w:w="847" w:type="dxa"/>
                              </w:tcPr>
                              <w:p w14:paraId="5A79A41B" w14:textId="77777777" w:rsidR="0039544F" w:rsidRDefault="0039544F" w:rsidP="00322DC6">
                                <w:pPr>
                                  <w:spacing w:line="180" w:lineRule="atLeast"/>
                                  <w:contextualSpacing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3311" w:type="dxa"/>
                              </w:tcPr>
                              <w:p w14:paraId="079978D4" w14:textId="35318E87" w:rsidR="0039544F" w:rsidRDefault="009C0A71" w:rsidP="00322DC6">
                                <w:pPr>
                                  <w:pStyle w:val="Gegevensdocument"/>
                                  <w:spacing w:line="180" w:lineRule="atLeast"/>
                                  <w:contextualSpacing/>
                                </w:pPr>
                                <w:r>
                                  <w:t>1</w:t>
                                </w:r>
                                <w:r w:rsidR="00AD579B">
                                  <w:t>5</w:t>
                                </w:r>
                                <w:r w:rsidR="006E3DB3">
                                  <w:t xml:space="preserve"> </w:t>
                                </w:r>
                                <w:r w:rsidR="00983B4B">
                                  <w:t>december</w:t>
                                </w:r>
                                <w:r w:rsidR="006E3DB3">
                                  <w:t xml:space="preserve"> 2025</w:t>
                                </w:r>
                              </w:p>
                            </w:tc>
                          </w:tr>
                          <w:tr w:rsidR="00322DC6" w14:paraId="3B86B776" w14:textId="77777777" w:rsidTr="00322DC6">
                            <w:trPr>
                              <w:gridAfter w:val="1"/>
                              <w:wAfter w:w="3311" w:type="dxa"/>
                              <w:trHeight w:hRule="exact" w:val="284"/>
                            </w:trPr>
                            <w:tc>
                              <w:tcPr>
                                <w:tcW w:w="847" w:type="dxa"/>
                              </w:tcPr>
                              <w:p w14:paraId="0C981894" w14:textId="388D0BB2" w:rsidR="00322DC6" w:rsidRDefault="00322DC6" w:rsidP="00322DC6">
                                <w:pPr>
                                  <w:spacing w:line="180" w:lineRule="atLeast"/>
                                  <w:contextualSpacing/>
                                </w:pPr>
                                <w: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3311" w:type="dxa"/>
                              </w:tcPr>
                              <w:p w14:paraId="41F3A827" w14:textId="26C58773" w:rsidR="00322DC6" w:rsidRPr="00322DC6" w:rsidRDefault="006B66F8" w:rsidP="00322DC6">
                                <w:pPr>
                                  <w:pStyle w:val="Normaalweb"/>
                                  <w:spacing w:before="0" w:beforeAutospacing="0" w:after="0" w:afterAutospacing="0" w:line="180" w:lineRule="atLeast"/>
                                  <w:contextualSpacing/>
                                  <w:rPr>
                                    <w:rFonts w:ascii="Verdana" w:eastAsia="DejaVu Sans" w:hAnsi="Verdana" w:cs="Lohit Hind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Verdana" w:eastAsia="DejaVu Sans" w:hAnsi="Verdana" w:cs="Lohit Hind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Definitief</w:t>
                                </w:r>
                              </w:p>
                            </w:tc>
                          </w:tr>
                        </w:tbl>
                        <w:p w14:paraId="0564F3DF" w14:textId="77777777" w:rsidR="0039544F" w:rsidRDefault="0039544F" w:rsidP="00322DC6">
                          <w:pPr>
                            <w:spacing w:line="180" w:lineRule="atLeast"/>
                            <w:contextualSpacing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8791F6" id="Shape580fa120f1caf" o:spid="_x0000_s1026" style="position:absolute;margin-left:161pt;margin-top:419.1pt;width:283.45pt;height:238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7469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847"/>
                      <w:gridCol w:w="3311"/>
                      <w:gridCol w:w="3311"/>
                    </w:tblGrid>
                    <w:tr w:rsidR="0039544F" w14:paraId="75917090" w14:textId="77777777" w:rsidTr="00322DC6">
                      <w:trPr>
                        <w:trHeight w:val="581"/>
                      </w:trPr>
                      <w:tc>
                        <w:tcPr>
                          <w:tcW w:w="4158" w:type="dxa"/>
                          <w:gridSpan w:val="2"/>
                        </w:tcPr>
                        <w:p w14:paraId="521AEDC6" w14:textId="77777777" w:rsidR="0039544F" w:rsidRDefault="0039544F" w:rsidP="00322DC6">
                          <w:pPr>
                            <w:spacing w:line="180" w:lineRule="atLeast"/>
                            <w:contextualSpacing/>
                          </w:pPr>
                        </w:p>
                      </w:tc>
                      <w:tc>
                        <w:tcPr>
                          <w:tcW w:w="3311" w:type="dxa"/>
                        </w:tcPr>
                        <w:p w14:paraId="6E20A61C" w14:textId="77777777" w:rsidR="0039544F" w:rsidRDefault="0039544F" w:rsidP="00322DC6">
                          <w:pPr>
                            <w:spacing w:line="180" w:lineRule="atLeast"/>
                            <w:contextualSpacing/>
                          </w:pPr>
                        </w:p>
                      </w:tc>
                    </w:tr>
                    <w:tr w:rsidR="0039544F" w14:paraId="658C828F" w14:textId="77777777" w:rsidTr="00322DC6">
                      <w:trPr>
                        <w:gridAfter w:val="1"/>
                        <w:wAfter w:w="3311" w:type="dxa"/>
                        <w:trHeight w:hRule="exact" w:val="284"/>
                      </w:trPr>
                      <w:tc>
                        <w:tcPr>
                          <w:tcW w:w="847" w:type="dxa"/>
                        </w:tcPr>
                        <w:p w14:paraId="67982FD5" w14:textId="77777777" w:rsidR="0039544F" w:rsidRDefault="0039544F" w:rsidP="00322DC6">
                          <w:pPr>
                            <w:spacing w:line="180" w:lineRule="atLeast"/>
                            <w:contextualSpacing/>
                          </w:pPr>
                          <w:r>
                            <w:t xml:space="preserve">Versie </w:t>
                          </w:r>
                        </w:p>
                      </w:tc>
                      <w:tc>
                        <w:tcPr>
                          <w:tcW w:w="3311" w:type="dxa"/>
                        </w:tcPr>
                        <w:p w14:paraId="546FF165" w14:textId="40000D27" w:rsidR="0039544F" w:rsidRDefault="006B66F8" w:rsidP="00322DC6">
                          <w:pPr>
                            <w:spacing w:line="180" w:lineRule="atLeast"/>
                            <w:contextualSpacing/>
                          </w:pPr>
                          <w:r>
                            <w:t>1.</w:t>
                          </w:r>
                          <w:r w:rsidR="00AD579B">
                            <w:t>0</w:t>
                          </w:r>
                        </w:p>
                      </w:tc>
                    </w:tr>
                    <w:tr w:rsidR="0039544F" w14:paraId="25BD0867" w14:textId="77777777" w:rsidTr="00322DC6">
                      <w:trPr>
                        <w:gridAfter w:val="1"/>
                        <w:wAfter w:w="3311" w:type="dxa"/>
                        <w:trHeight w:hRule="exact" w:val="284"/>
                      </w:trPr>
                      <w:tc>
                        <w:tcPr>
                          <w:tcW w:w="847" w:type="dxa"/>
                        </w:tcPr>
                        <w:p w14:paraId="5A79A41B" w14:textId="77777777" w:rsidR="0039544F" w:rsidRDefault="0039544F" w:rsidP="00322DC6">
                          <w:pPr>
                            <w:spacing w:line="180" w:lineRule="atLeast"/>
                            <w:contextualSpacing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3311" w:type="dxa"/>
                        </w:tcPr>
                        <w:p w14:paraId="079978D4" w14:textId="35318E87" w:rsidR="0039544F" w:rsidRDefault="009C0A71" w:rsidP="00322DC6">
                          <w:pPr>
                            <w:pStyle w:val="Gegevensdocument"/>
                            <w:spacing w:line="180" w:lineRule="atLeast"/>
                            <w:contextualSpacing/>
                          </w:pPr>
                          <w:r>
                            <w:t>1</w:t>
                          </w:r>
                          <w:r w:rsidR="00AD579B">
                            <w:t>5</w:t>
                          </w:r>
                          <w:r w:rsidR="006E3DB3">
                            <w:t xml:space="preserve"> </w:t>
                          </w:r>
                          <w:r w:rsidR="00983B4B">
                            <w:t>december</w:t>
                          </w:r>
                          <w:r w:rsidR="006E3DB3">
                            <w:t xml:space="preserve"> 2025</w:t>
                          </w:r>
                        </w:p>
                      </w:tc>
                    </w:tr>
                    <w:tr w:rsidR="00322DC6" w14:paraId="3B86B776" w14:textId="77777777" w:rsidTr="00322DC6">
                      <w:trPr>
                        <w:gridAfter w:val="1"/>
                        <w:wAfter w:w="3311" w:type="dxa"/>
                        <w:trHeight w:hRule="exact" w:val="284"/>
                      </w:trPr>
                      <w:tc>
                        <w:tcPr>
                          <w:tcW w:w="847" w:type="dxa"/>
                        </w:tcPr>
                        <w:p w14:paraId="0C981894" w14:textId="388D0BB2" w:rsidR="00322DC6" w:rsidRDefault="00322DC6" w:rsidP="00322DC6">
                          <w:pPr>
                            <w:spacing w:line="180" w:lineRule="atLeast"/>
                            <w:contextualSpacing/>
                          </w:pPr>
                          <w:r>
                            <w:t>Status</w:t>
                          </w:r>
                        </w:p>
                      </w:tc>
                      <w:tc>
                        <w:tcPr>
                          <w:tcW w:w="3311" w:type="dxa"/>
                        </w:tcPr>
                        <w:p w14:paraId="41F3A827" w14:textId="26C58773" w:rsidR="00322DC6" w:rsidRPr="00322DC6" w:rsidRDefault="006B66F8" w:rsidP="00322DC6">
                          <w:pPr>
                            <w:pStyle w:val="Normaalweb"/>
                            <w:spacing w:before="0" w:beforeAutospacing="0" w:after="0" w:afterAutospacing="0" w:line="180" w:lineRule="atLeast"/>
                            <w:contextualSpacing/>
                            <w:rPr>
                              <w:rFonts w:ascii="Verdana" w:eastAsia="DejaVu Sans" w:hAnsi="Verdana" w:cs="Lohit Hind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DejaVu Sans" w:hAnsi="Verdana" w:cs="Lohit Hind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Definitief</w:t>
                          </w:r>
                        </w:p>
                      </w:tc>
                    </w:tr>
                  </w:tbl>
                  <w:p w14:paraId="0564F3DF" w14:textId="77777777" w:rsidR="0039544F" w:rsidRDefault="0039544F" w:rsidP="00322DC6">
                    <w:pPr>
                      <w:spacing w:line="180" w:lineRule="atLeast"/>
                      <w:contextualSpacing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E3DB3">
      <w:rPr>
        <w:noProof/>
      </w:rPr>
      <w:drawing>
        <wp:anchor distT="0" distB="0" distL="114300" distR="114300" simplePos="0" relativeHeight="251665408" behindDoc="1" locked="0" layoutInCell="1" allowOverlap="1" wp14:anchorId="22F6BFEF" wp14:editId="6A00F65E">
          <wp:simplePos x="0" y="0"/>
          <wp:positionH relativeFrom="column">
            <wp:posOffset>2032000</wp:posOffset>
          </wp:positionH>
          <wp:positionV relativeFrom="paragraph">
            <wp:posOffset>-394335</wp:posOffset>
          </wp:positionV>
          <wp:extent cx="2340869" cy="1583439"/>
          <wp:effectExtent l="0" t="0" r="2540" b="0"/>
          <wp:wrapTight wrapText="bothSides">
            <wp:wrapPolygon edited="0">
              <wp:start x="0" y="0"/>
              <wp:lineTo x="0" y="21314"/>
              <wp:lineTo x="21448" y="21314"/>
              <wp:lineTo x="21448" y="0"/>
              <wp:lineTo x="0" y="0"/>
            </wp:wrapPolygon>
          </wp:wrapTight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Afbeelding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9" cy="1583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3DB3" w:rsidRPr="00757DF6">
      <w:rPr>
        <w:noProof/>
      </w:rPr>
      <w:drawing>
        <wp:anchor distT="0" distB="0" distL="114300" distR="114300" simplePos="0" relativeHeight="251667456" behindDoc="0" locked="0" layoutInCell="1" allowOverlap="1" wp14:anchorId="427969DC" wp14:editId="2B21A7AA">
          <wp:simplePos x="0" y="0"/>
          <wp:positionH relativeFrom="column">
            <wp:posOffset>-901700</wp:posOffset>
          </wp:positionH>
          <wp:positionV relativeFrom="paragraph">
            <wp:posOffset>-451485</wp:posOffset>
          </wp:positionV>
          <wp:extent cx="3009900" cy="1457325"/>
          <wp:effectExtent l="0" t="0" r="0" b="9525"/>
          <wp:wrapNone/>
          <wp:docPr id="2" name="Afbeelding 2" descr="RVB_Logo_K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RVB_Logo_Kop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/>
                  <a:srcRect r="44268"/>
                  <a:stretch/>
                </pic:blipFill>
                <pic:spPr bwMode="auto">
                  <a:xfrm>
                    <a:off x="0" y="0"/>
                    <a:ext cx="300990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C70F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EF5194" wp14:editId="35A0864D">
              <wp:simplePos x="0" y="0"/>
              <wp:positionH relativeFrom="page">
                <wp:posOffset>2047875</wp:posOffset>
              </wp:positionH>
              <wp:positionV relativeFrom="page">
                <wp:posOffset>2695575</wp:posOffset>
              </wp:positionV>
              <wp:extent cx="4294505" cy="2303145"/>
              <wp:effectExtent l="0" t="0" r="10795" b="1905"/>
              <wp:wrapNone/>
              <wp:docPr id="11" name="Shape580fa120f309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4505" cy="230314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80948" w14:textId="2F086808" w:rsidR="0039544F" w:rsidRPr="00D4438E" w:rsidRDefault="00BE0E3B">
                          <w:pPr>
                            <w:pStyle w:val="StandaardVerdana1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Bijlage v</w:t>
                          </w:r>
                          <w:r w:rsidR="00F86524" w:rsidRPr="00F86524">
                            <w:rPr>
                              <w:sz w:val="32"/>
                              <w:szCs w:val="32"/>
                            </w:rPr>
                            <w:t>ragen</w:t>
                          </w:r>
                          <w:r w:rsidR="00AD579B">
                            <w:rPr>
                              <w:sz w:val="32"/>
                              <w:szCs w:val="32"/>
                            </w:rPr>
                            <w:t>lijst</w:t>
                          </w:r>
                        </w:p>
                        <w:p w14:paraId="6168C960" w14:textId="567946CF" w:rsidR="0039544F" w:rsidRPr="00D4438E" w:rsidRDefault="006E3DB3" w:rsidP="00186447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D4438E">
                            <w:rPr>
                              <w:sz w:val="24"/>
                              <w:szCs w:val="24"/>
                            </w:rPr>
                            <w:t>Raamovereenkomst producten Projectbeheersing</w:t>
                          </w:r>
                        </w:p>
                        <w:p w14:paraId="0C0246E3" w14:textId="77777777" w:rsidR="0039544F" w:rsidRPr="0047456E" w:rsidRDefault="0039544F" w:rsidP="0018644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EF5194" id="Shape580fa120f309b" o:spid="_x0000_s1027" style="position:absolute;margin-left:161.25pt;margin-top:212.25pt;width:338.15pt;height:181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14:paraId="19580948" w14:textId="2F086808" w:rsidR="0039544F" w:rsidRPr="00D4438E" w:rsidRDefault="00BE0E3B">
                    <w:pPr>
                      <w:pStyle w:val="StandaardVerdana1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Bijlage v</w:t>
                    </w:r>
                    <w:r w:rsidR="00F86524" w:rsidRPr="00F86524">
                      <w:rPr>
                        <w:sz w:val="32"/>
                        <w:szCs w:val="32"/>
                      </w:rPr>
                      <w:t>ragen</w:t>
                    </w:r>
                    <w:r w:rsidR="00AD579B">
                      <w:rPr>
                        <w:sz w:val="32"/>
                        <w:szCs w:val="32"/>
                      </w:rPr>
                      <w:t>lijst</w:t>
                    </w:r>
                  </w:p>
                  <w:p w14:paraId="6168C960" w14:textId="567946CF" w:rsidR="0039544F" w:rsidRPr="00D4438E" w:rsidRDefault="006E3DB3" w:rsidP="00186447">
                    <w:pPr>
                      <w:rPr>
                        <w:sz w:val="24"/>
                        <w:szCs w:val="24"/>
                      </w:rPr>
                    </w:pPr>
                    <w:r w:rsidRPr="00D4438E">
                      <w:rPr>
                        <w:sz w:val="24"/>
                        <w:szCs w:val="24"/>
                      </w:rPr>
                      <w:t>Raamovereenkomst producten Projectbeheersing</w:t>
                    </w:r>
                  </w:p>
                  <w:p w14:paraId="0C0246E3" w14:textId="77777777" w:rsidR="0039544F" w:rsidRPr="0047456E" w:rsidRDefault="0039544F" w:rsidP="00186447"/>
                </w:txbxContent>
              </v:textbox>
              <w10:wrap anchorx="page" anchory="page"/>
            </v:shape>
          </w:pict>
        </mc:Fallback>
      </mc:AlternateContent>
    </w:r>
    <w:r w:rsidR="0039544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A537EB9" wp14:editId="50316209">
              <wp:simplePos x="0" y="0"/>
              <wp:positionH relativeFrom="page">
                <wp:posOffset>2044700</wp:posOffset>
              </wp:positionH>
              <wp:positionV relativeFrom="page">
                <wp:posOffset>2379345</wp:posOffset>
              </wp:positionV>
              <wp:extent cx="3527425" cy="212090"/>
              <wp:effectExtent l="0" t="0" r="0" b="0"/>
              <wp:wrapNone/>
              <wp:docPr id="10" name="Shape580fa120f1bc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27425" cy="2120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1CB03" w14:textId="77777777" w:rsidR="0039544F" w:rsidRDefault="0039544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37EB9" id="Shape580fa120f1bcd" o:spid="_x0000_s1028" style="position:absolute;margin-left:161pt;margin-top:187.35pt;width:277.75pt;height:16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14:paraId="41A1CB03" w14:textId="77777777" w:rsidR="0039544F" w:rsidRDefault="0039544F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542B" w14:textId="77777777" w:rsidR="0039544F" w:rsidRDefault="0039544F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F0B44F" wp14:editId="3042332F">
              <wp:simplePos x="0" y="0"/>
              <wp:positionH relativeFrom="page">
                <wp:posOffset>2044700</wp:posOffset>
              </wp:positionH>
              <wp:positionV relativeFrom="page">
                <wp:posOffset>248285</wp:posOffset>
              </wp:positionV>
              <wp:extent cx="4857750" cy="266700"/>
              <wp:effectExtent l="0" t="635" r="3175" b="0"/>
              <wp:wrapNone/>
              <wp:docPr id="5" name="Shape580fa121001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57750" cy="2667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D1BDB" w14:textId="47560C7E" w:rsidR="0039544F" w:rsidRPr="0047456E" w:rsidRDefault="00BE0E3B">
                          <w:pPr>
                            <w:pStyle w:val="Verdana65"/>
                          </w:pPr>
                          <w:r>
                            <w:t xml:space="preserve">Bijlage </w:t>
                          </w:r>
                          <w:r w:rsidR="0001774A">
                            <w:t>v</w:t>
                          </w:r>
                          <w:r>
                            <w:t>ragenlijst</w:t>
                          </w:r>
                          <w:r w:rsidR="00D4438E" w:rsidRPr="009C0A71">
                            <w:t xml:space="preserve"> Raamovereenkomst producten Projectbeheersing </w:t>
                          </w:r>
                          <w:r w:rsidR="0039544F" w:rsidRPr="009C0A71">
                            <w:t xml:space="preserve">| </w:t>
                          </w:r>
                          <w:sdt>
                            <w:sdtPr>
                              <w:id w:val="59262207"/>
                              <w:date w:fullDate="2025-12-1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15 december 2025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F0B44F" id="Shape580fa121001a2" o:spid="_x0000_s1029" style="position:absolute;margin-left:161pt;margin-top:19.55pt;width:38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14:paraId="20FD1BDB" w14:textId="47560C7E" w:rsidR="0039544F" w:rsidRPr="0047456E" w:rsidRDefault="00BE0E3B">
                    <w:pPr>
                      <w:pStyle w:val="Verdana65"/>
                    </w:pPr>
                    <w:r>
                      <w:t xml:space="preserve">Bijlage </w:t>
                    </w:r>
                    <w:r w:rsidR="0001774A">
                      <w:t>v</w:t>
                    </w:r>
                    <w:r>
                      <w:t>ragenlijst</w:t>
                    </w:r>
                    <w:r w:rsidR="00D4438E" w:rsidRPr="009C0A71">
                      <w:t xml:space="preserve"> Raamovereenkomst producten Projectbeheersing </w:t>
                    </w:r>
                    <w:r w:rsidR="0039544F" w:rsidRPr="009C0A71">
                      <w:t xml:space="preserve">| </w:t>
                    </w:r>
                    <w:sdt>
                      <w:sdtPr>
                        <w:id w:val="59262207"/>
                        <w:date w:fullDate="2025-12-1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15 december 2025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</w:p>
  <w:p w14:paraId="062FBB62" w14:textId="77777777" w:rsidR="0039544F" w:rsidRDefault="0039544F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26EE8" wp14:editId="3655BC82">
              <wp:simplePos x="0" y="0"/>
              <wp:positionH relativeFrom="page">
                <wp:posOffset>2019935</wp:posOffset>
              </wp:positionH>
              <wp:positionV relativeFrom="page">
                <wp:posOffset>10204450</wp:posOffset>
              </wp:positionV>
              <wp:extent cx="3809365" cy="180975"/>
              <wp:effectExtent l="635" t="3175" r="0" b="0"/>
              <wp:wrapNone/>
              <wp:docPr id="4" name="Shape580fa121007b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09365" cy="1809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B780D" w14:textId="77777777" w:rsidR="0039544F" w:rsidRDefault="0039544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B26EE8" id="Shape580fa121007b9" o:spid="_x0000_s1030" style="position:absolute;margin-left:159.05pt;margin-top:803.5pt;width:299.9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14:paraId="26FB780D" w14:textId="77777777" w:rsidR="0039544F" w:rsidRDefault="0039544F"/>
                </w:txbxContent>
              </v:textbox>
              <w10:wrap anchorx="page" anchory="page"/>
            </v:shape>
          </w:pict>
        </mc:Fallback>
      </mc:AlternateContent>
    </w:r>
  </w:p>
  <w:p w14:paraId="70345632" w14:textId="77777777" w:rsidR="0039544F" w:rsidRDefault="0039544F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2D9561" wp14:editId="79C86F05">
              <wp:simplePos x="0" y="0"/>
              <wp:positionH relativeFrom="page">
                <wp:posOffset>5943600</wp:posOffset>
              </wp:positionH>
              <wp:positionV relativeFrom="page">
                <wp:posOffset>10223500</wp:posOffset>
              </wp:positionV>
              <wp:extent cx="990600" cy="161925"/>
              <wp:effectExtent l="0" t="3175" r="0" b="0"/>
              <wp:wrapNone/>
              <wp:docPr id="3" name="Shape580fa121008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0600" cy="16192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E5BAA" w14:textId="465E0243" w:rsidR="0039544F" w:rsidRDefault="0039544F">
                          <w:pPr>
                            <w:pStyle w:val="Verdana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2057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E2057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D9561" id="Shape580fa12100884" o:spid="_x0000_s1031" style="position:absolute;margin-left:468pt;margin-top:805pt;width:78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14:paraId="6CAE5BAA" w14:textId="465E0243" w:rsidR="0039544F" w:rsidRDefault="0039544F">
                    <w:pPr>
                      <w:pStyle w:val="Verdana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2057">
                      <w:rPr>
                        <w:noProof/>
                      </w:rPr>
                      <w:t>14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E2057">
                      <w:rPr>
                        <w:noProof/>
                      </w:rPr>
                      <w:t>14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2C5D6A"/>
    <w:multiLevelType w:val="multilevel"/>
    <w:tmpl w:val="EE3CCA88"/>
    <w:name w:val="Nummering Bijlage Wijz. Overeenkomst"/>
    <w:lvl w:ilvl="0">
      <w:start w:val="1"/>
      <w:numFmt w:val="decimalZero"/>
      <w:pStyle w:val="ArtnrBijlageWijzOvereenkomst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D5730F"/>
    <w:multiLevelType w:val="multilevel"/>
    <w:tmpl w:val="8DD685FF"/>
    <w:name w:val="Bijlage_Lid_Artikel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B7DBBF8"/>
    <w:multiLevelType w:val="multilevel"/>
    <w:tmpl w:val="7E52A846"/>
    <w:lvl w:ilvl="0">
      <w:start w:val="3"/>
      <w:numFmt w:val="decimal"/>
      <w:pStyle w:val="RapportNiveau1"/>
      <w:lvlText w:val="%1."/>
      <w:lvlJc w:val="left"/>
      <w:pPr>
        <w:ind w:left="0" w:hanging="1120"/>
      </w:pPr>
      <w:rPr>
        <w:rFonts w:hint="default"/>
      </w:rPr>
    </w:lvl>
    <w:lvl w:ilvl="1">
      <w:start w:val="1"/>
      <w:numFmt w:val="decimal"/>
      <w:pStyle w:val="RapportNiveau2"/>
      <w:lvlText w:val="%1.%2."/>
      <w:lvlJc w:val="left"/>
      <w:pPr>
        <w:ind w:left="0" w:hanging="1120"/>
      </w:pPr>
      <w:rPr>
        <w:rFonts w:hint="default"/>
      </w:rPr>
    </w:lvl>
    <w:lvl w:ilvl="2">
      <w:start w:val="1"/>
      <w:numFmt w:val="decimal"/>
      <w:pStyle w:val="RapportNiveau3"/>
      <w:lvlText w:val="%1.%2.%3."/>
      <w:lvlJc w:val="left"/>
      <w:pPr>
        <w:ind w:left="0" w:hanging="1120"/>
      </w:pPr>
      <w:rPr>
        <w:rFonts w:hint="default"/>
      </w:r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  <w:rPr>
        <w:rFonts w:hint="default"/>
      </w:r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CBC14777"/>
    <w:multiLevelType w:val="multilevel"/>
    <w:tmpl w:val="053DE8A5"/>
    <w:name w:val="Agendapunten"/>
    <w:lvl w:ilvl="0">
      <w:start w:val="1"/>
      <w:numFmt w:val="decimal"/>
      <w:pStyle w:val="Agendapun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4E3A915"/>
    <w:multiLevelType w:val="multilevel"/>
    <w:tmpl w:val="7F50EAF1"/>
    <w:name w:val="Standaard bullit"/>
    <w:lvl w:ilvl="0">
      <w:start w:val="1"/>
      <w:numFmt w:val="bullet"/>
      <w:pStyle w:val="Standaardopsommingitem"/>
      <w:lvlText w:val="●"/>
      <w:lvlJc w:val="left"/>
      <w:pPr>
        <w:ind w:left="540" w:hanging="5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D2FCED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8E12C2F"/>
    <w:multiLevelType w:val="multilevel"/>
    <w:tmpl w:val="9E00FBC4"/>
    <w:name w:val="Agenda opsomming"/>
    <w:lvl w:ilvl="0">
      <w:start w:val="1"/>
      <w:numFmt w:val="decimal"/>
      <w:pStyle w:val="AgendaVerdana85opsomming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D434AC"/>
    <w:multiLevelType w:val="multilevel"/>
    <w:tmpl w:val="E9C028AA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  <w:i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8" w15:restartNumberingAfterBreak="0">
    <w:nsid w:val="0CAB3B61"/>
    <w:multiLevelType w:val="hybridMultilevel"/>
    <w:tmpl w:val="8A9CEC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C1CA6"/>
    <w:multiLevelType w:val="hybridMultilevel"/>
    <w:tmpl w:val="A4BAE90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E15CFD"/>
    <w:multiLevelType w:val="multilevel"/>
    <w:tmpl w:val="E1038E84"/>
    <w:name w:val="Bijlage Nummering"/>
    <w:lvl w:ilvl="0">
      <w:start w:val="1"/>
      <w:numFmt w:val="decimal"/>
      <w:pStyle w:val="Bijlage"/>
      <w:lvlText w:val="Bijlage %1."/>
      <w:lvlJc w:val="left"/>
      <w:pPr>
        <w:ind w:left="1080" w:hanging="10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67CD27"/>
    <w:multiLevelType w:val="multilevel"/>
    <w:tmpl w:val="D3449C56"/>
    <w:name w:val="Bijlage_Kop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6E41C7"/>
    <w:multiLevelType w:val="hybridMultilevel"/>
    <w:tmpl w:val="5F50E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84334"/>
    <w:multiLevelType w:val="multilevel"/>
    <w:tmpl w:val="877E83D2"/>
    <w:lvl w:ilvl="0">
      <w:start w:val="1"/>
      <w:numFmt w:val="decimal"/>
      <w:pStyle w:val="Kop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3E2223"/>
    <w:multiLevelType w:val="multilevel"/>
    <w:tmpl w:val="2C910CC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5047A7"/>
    <w:multiLevelType w:val="hybridMultilevel"/>
    <w:tmpl w:val="10C6CC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01CC8"/>
    <w:multiLevelType w:val="multilevel"/>
    <w:tmpl w:val="37A5EA32"/>
    <w:name w:val="Bijlage_Lid_Artikel_Genummer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0A4E8D"/>
    <w:multiLevelType w:val="hybridMultilevel"/>
    <w:tmpl w:val="FCACF4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382E5"/>
    <w:multiLevelType w:val="multilevel"/>
    <w:tmpl w:val="5B059661"/>
    <w:name w:val="Huurovereenkomst nummering Artikel"/>
    <w:lvl w:ilvl="0">
      <w:start w:val="1"/>
      <w:numFmt w:val="decimal"/>
      <w:pStyle w:val="HuurovereenkomstArtikel"/>
      <w:lvlText w:val="Artikel %1"/>
      <w:lvlJc w:val="left"/>
      <w:pPr>
        <w:ind w:left="1411" w:hanging="1411"/>
      </w:pPr>
    </w:lvl>
    <w:lvl w:ilvl="1">
      <w:start w:val="1"/>
      <w:numFmt w:val="decimal"/>
      <w:pStyle w:val="HuurovereenkomstLid"/>
      <w:lvlText w:val="%2."/>
      <w:lvlJc w:val="left"/>
      <w:pPr>
        <w:ind w:left="1411" w:hanging="1411"/>
      </w:pPr>
    </w:lvl>
    <w:lvl w:ilvl="2">
      <w:start w:val="1"/>
      <w:numFmt w:val="decimal"/>
      <w:pStyle w:val="HuurovereenkomstSublid"/>
      <w:lvlText w:val="%2.%3."/>
      <w:lvlJc w:val="left"/>
      <w:pPr>
        <w:ind w:left="1411" w:hanging="1411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B2CA35"/>
    <w:multiLevelType w:val="multilevel"/>
    <w:tmpl w:val="E39DE5CF"/>
    <w:name w:val="Artikel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CF738B"/>
    <w:multiLevelType w:val="hybridMultilevel"/>
    <w:tmpl w:val="FB94F8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972E7"/>
    <w:multiLevelType w:val="hybridMultilevel"/>
    <w:tmpl w:val="C71C37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F444B"/>
    <w:multiLevelType w:val="hybridMultilevel"/>
    <w:tmpl w:val="5308B9A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54441"/>
    <w:multiLevelType w:val="hybridMultilevel"/>
    <w:tmpl w:val="535666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91CAB"/>
    <w:multiLevelType w:val="hybridMultilevel"/>
    <w:tmpl w:val="E71A5E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E8B2"/>
    <w:multiLevelType w:val="multilevel"/>
    <w:tmpl w:val="A42E2418"/>
    <w:name w:val="Inhoudsopgave_hoofdletters"/>
    <w:lvl w:ilvl="0">
      <w:start w:val="1"/>
      <w:numFmt w:val="decimal"/>
      <w:pStyle w:val="KopVerdana9hoofdletters"/>
      <w:lvlText w:val="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3B2882"/>
    <w:multiLevelType w:val="hybridMultilevel"/>
    <w:tmpl w:val="647C6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92262"/>
    <w:multiLevelType w:val="hybridMultilevel"/>
    <w:tmpl w:val="33C098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96DC5"/>
    <w:multiLevelType w:val="hybridMultilevel"/>
    <w:tmpl w:val="3F2CFF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529604">
    <w:abstractNumId w:val="6"/>
  </w:num>
  <w:num w:numId="2" w16cid:durableId="175311535">
    <w:abstractNumId w:val="3"/>
  </w:num>
  <w:num w:numId="3" w16cid:durableId="974333599">
    <w:abstractNumId w:val="10"/>
  </w:num>
  <w:num w:numId="4" w16cid:durableId="1729107353">
    <w:abstractNumId w:val="18"/>
  </w:num>
  <w:num w:numId="5" w16cid:durableId="487594628">
    <w:abstractNumId w:val="25"/>
  </w:num>
  <w:num w:numId="6" w16cid:durableId="486477970">
    <w:abstractNumId w:val="0"/>
  </w:num>
  <w:num w:numId="7" w16cid:durableId="119305740">
    <w:abstractNumId w:val="2"/>
  </w:num>
  <w:num w:numId="8" w16cid:durableId="1700205588">
    <w:abstractNumId w:val="4"/>
  </w:num>
  <w:num w:numId="9" w16cid:durableId="1467510582">
    <w:abstractNumId w:val="13"/>
  </w:num>
  <w:num w:numId="10" w16cid:durableId="443382835">
    <w:abstractNumId w:val="7"/>
  </w:num>
  <w:num w:numId="11" w16cid:durableId="1143737728">
    <w:abstractNumId w:val="15"/>
  </w:num>
  <w:num w:numId="12" w16cid:durableId="757672715">
    <w:abstractNumId w:val="8"/>
  </w:num>
  <w:num w:numId="13" w16cid:durableId="932780218">
    <w:abstractNumId w:val="21"/>
  </w:num>
  <w:num w:numId="14" w16cid:durableId="168176360">
    <w:abstractNumId w:val="9"/>
  </w:num>
  <w:num w:numId="15" w16cid:durableId="621886405">
    <w:abstractNumId w:val="22"/>
  </w:num>
  <w:num w:numId="16" w16cid:durableId="1141190251">
    <w:abstractNumId w:val="17"/>
  </w:num>
  <w:num w:numId="17" w16cid:durableId="976421816">
    <w:abstractNumId w:val="26"/>
  </w:num>
  <w:num w:numId="18" w16cid:durableId="1662267976">
    <w:abstractNumId w:val="5"/>
  </w:num>
  <w:num w:numId="19" w16cid:durableId="745996375">
    <w:abstractNumId w:val="23"/>
  </w:num>
  <w:num w:numId="20" w16cid:durableId="645622929">
    <w:abstractNumId w:val="24"/>
  </w:num>
  <w:num w:numId="21" w16cid:durableId="931009512">
    <w:abstractNumId w:val="28"/>
  </w:num>
  <w:num w:numId="22" w16cid:durableId="1238517977">
    <w:abstractNumId w:val="27"/>
  </w:num>
  <w:num w:numId="23" w16cid:durableId="732317024">
    <w:abstractNumId w:val="20"/>
  </w:num>
  <w:num w:numId="24" w16cid:durableId="31583956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34"/>
    <w:rsid w:val="00006171"/>
    <w:rsid w:val="000117A4"/>
    <w:rsid w:val="00012001"/>
    <w:rsid w:val="000147F2"/>
    <w:rsid w:val="0001774A"/>
    <w:rsid w:val="00020836"/>
    <w:rsid w:val="00022458"/>
    <w:rsid w:val="0002583D"/>
    <w:rsid w:val="00025EE7"/>
    <w:rsid w:val="0002652A"/>
    <w:rsid w:val="00030960"/>
    <w:rsid w:val="00035BBF"/>
    <w:rsid w:val="000417E3"/>
    <w:rsid w:val="00047397"/>
    <w:rsid w:val="00055146"/>
    <w:rsid w:val="000572C8"/>
    <w:rsid w:val="00061B50"/>
    <w:rsid w:val="000644F2"/>
    <w:rsid w:val="00066D1E"/>
    <w:rsid w:val="000740F3"/>
    <w:rsid w:val="000742D3"/>
    <w:rsid w:val="00074B81"/>
    <w:rsid w:val="00075944"/>
    <w:rsid w:val="00076C02"/>
    <w:rsid w:val="00081EFE"/>
    <w:rsid w:val="00082329"/>
    <w:rsid w:val="00091CF7"/>
    <w:rsid w:val="00097739"/>
    <w:rsid w:val="000A44AF"/>
    <w:rsid w:val="000A5DA1"/>
    <w:rsid w:val="000B1EC1"/>
    <w:rsid w:val="000B2AF7"/>
    <w:rsid w:val="000B60E8"/>
    <w:rsid w:val="000B72AF"/>
    <w:rsid w:val="000C2DAA"/>
    <w:rsid w:val="000C3292"/>
    <w:rsid w:val="000C335B"/>
    <w:rsid w:val="000C3A8E"/>
    <w:rsid w:val="000C3F94"/>
    <w:rsid w:val="000C50A2"/>
    <w:rsid w:val="000C79C2"/>
    <w:rsid w:val="000D13B1"/>
    <w:rsid w:val="000D5431"/>
    <w:rsid w:val="000D7A46"/>
    <w:rsid w:val="000E502B"/>
    <w:rsid w:val="000E56E6"/>
    <w:rsid w:val="000F3A1F"/>
    <w:rsid w:val="000F6230"/>
    <w:rsid w:val="00102445"/>
    <w:rsid w:val="00114A3D"/>
    <w:rsid w:val="00121A6F"/>
    <w:rsid w:val="00125270"/>
    <w:rsid w:val="00141053"/>
    <w:rsid w:val="00142A4B"/>
    <w:rsid w:val="001463A0"/>
    <w:rsid w:val="00155B14"/>
    <w:rsid w:val="001635A4"/>
    <w:rsid w:val="00164591"/>
    <w:rsid w:val="00167427"/>
    <w:rsid w:val="001705BD"/>
    <w:rsid w:val="00175111"/>
    <w:rsid w:val="001757CB"/>
    <w:rsid w:val="001773E2"/>
    <w:rsid w:val="001779B4"/>
    <w:rsid w:val="00185ED8"/>
    <w:rsid w:val="00186447"/>
    <w:rsid w:val="001908EB"/>
    <w:rsid w:val="0019462A"/>
    <w:rsid w:val="00194C27"/>
    <w:rsid w:val="001A1A0F"/>
    <w:rsid w:val="001A67E3"/>
    <w:rsid w:val="001A7B13"/>
    <w:rsid w:val="001A7D14"/>
    <w:rsid w:val="001A7D40"/>
    <w:rsid w:val="001B0D06"/>
    <w:rsid w:val="001B6819"/>
    <w:rsid w:val="001C5052"/>
    <w:rsid w:val="001C50D2"/>
    <w:rsid w:val="001D3B08"/>
    <w:rsid w:val="001D4CDA"/>
    <w:rsid w:val="001D5DC5"/>
    <w:rsid w:val="001D67C7"/>
    <w:rsid w:val="001D7DA9"/>
    <w:rsid w:val="001E0FC5"/>
    <w:rsid w:val="001E257A"/>
    <w:rsid w:val="001E3D27"/>
    <w:rsid w:val="001E4AB9"/>
    <w:rsid w:val="001E68E0"/>
    <w:rsid w:val="001E782A"/>
    <w:rsid w:val="001E79DB"/>
    <w:rsid w:val="001E7EC4"/>
    <w:rsid w:val="001F5F94"/>
    <w:rsid w:val="00201FFB"/>
    <w:rsid w:val="00204A2C"/>
    <w:rsid w:val="002101F4"/>
    <w:rsid w:val="00213217"/>
    <w:rsid w:val="00213949"/>
    <w:rsid w:val="002140FD"/>
    <w:rsid w:val="002150C7"/>
    <w:rsid w:val="002173B9"/>
    <w:rsid w:val="00221BBE"/>
    <w:rsid w:val="00222A5E"/>
    <w:rsid w:val="002259FD"/>
    <w:rsid w:val="002312CB"/>
    <w:rsid w:val="0023550E"/>
    <w:rsid w:val="00236E8D"/>
    <w:rsid w:val="00236ED8"/>
    <w:rsid w:val="00254F0F"/>
    <w:rsid w:val="00261830"/>
    <w:rsid w:val="0026187D"/>
    <w:rsid w:val="00271517"/>
    <w:rsid w:val="00272DAF"/>
    <w:rsid w:val="00275A0A"/>
    <w:rsid w:val="00295D4A"/>
    <w:rsid w:val="00297F4A"/>
    <w:rsid w:val="002A0BD2"/>
    <w:rsid w:val="002A1600"/>
    <w:rsid w:val="002A3B96"/>
    <w:rsid w:val="002A58B3"/>
    <w:rsid w:val="002B1169"/>
    <w:rsid w:val="002B1506"/>
    <w:rsid w:val="002B2366"/>
    <w:rsid w:val="002C1A77"/>
    <w:rsid w:val="002C4231"/>
    <w:rsid w:val="002C45BA"/>
    <w:rsid w:val="002C506A"/>
    <w:rsid w:val="002C664C"/>
    <w:rsid w:val="002C78BE"/>
    <w:rsid w:val="002D4A4C"/>
    <w:rsid w:val="002D7939"/>
    <w:rsid w:val="002E0621"/>
    <w:rsid w:val="002E0B08"/>
    <w:rsid w:val="002E3738"/>
    <w:rsid w:val="002E7B8F"/>
    <w:rsid w:val="002F0417"/>
    <w:rsid w:val="002F139E"/>
    <w:rsid w:val="0030080D"/>
    <w:rsid w:val="00304D30"/>
    <w:rsid w:val="003121DF"/>
    <w:rsid w:val="003173E4"/>
    <w:rsid w:val="00320DFC"/>
    <w:rsid w:val="00322DC6"/>
    <w:rsid w:val="00323CA1"/>
    <w:rsid w:val="003333FD"/>
    <w:rsid w:val="003359CA"/>
    <w:rsid w:val="00340EB4"/>
    <w:rsid w:val="0034322A"/>
    <w:rsid w:val="003433C5"/>
    <w:rsid w:val="00344C1B"/>
    <w:rsid w:val="003502AA"/>
    <w:rsid w:val="003502D9"/>
    <w:rsid w:val="003540D9"/>
    <w:rsid w:val="00355CF8"/>
    <w:rsid w:val="00356B2E"/>
    <w:rsid w:val="00357E9D"/>
    <w:rsid w:val="00365234"/>
    <w:rsid w:val="00371596"/>
    <w:rsid w:val="003804E4"/>
    <w:rsid w:val="003818A5"/>
    <w:rsid w:val="00383FBC"/>
    <w:rsid w:val="003902F4"/>
    <w:rsid w:val="00391CB1"/>
    <w:rsid w:val="0039544F"/>
    <w:rsid w:val="00397900"/>
    <w:rsid w:val="00397BF1"/>
    <w:rsid w:val="003B0080"/>
    <w:rsid w:val="003B0298"/>
    <w:rsid w:val="003B1A49"/>
    <w:rsid w:val="003B5FBC"/>
    <w:rsid w:val="003B7BF2"/>
    <w:rsid w:val="003C1538"/>
    <w:rsid w:val="003C53DE"/>
    <w:rsid w:val="003D0935"/>
    <w:rsid w:val="003D0B7E"/>
    <w:rsid w:val="003D25EE"/>
    <w:rsid w:val="003D2955"/>
    <w:rsid w:val="003D580F"/>
    <w:rsid w:val="003E0C18"/>
    <w:rsid w:val="003E0FB6"/>
    <w:rsid w:val="003E2109"/>
    <w:rsid w:val="003E22D6"/>
    <w:rsid w:val="003E3B2D"/>
    <w:rsid w:val="003E4665"/>
    <w:rsid w:val="003E5CF6"/>
    <w:rsid w:val="003E66D8"/>
    <w:rsid w:val="003E76B6"/>
    <w:rsid w:val="003F0CD2"/>
    <w:rsid w:val="003F0ED5"/>
    <w:rsid w:val="003F3997"/>
    <w:rsid w:val="003F407F"/>
    <w:rsid w:val="003F6E4C"/>
    <w:rsid w:val="003F7BC2"/>
    <w:rsid w:val="00406A67"/>
    <w:rsid w:val="004122AA"/>
    <w:rsid w:val="00414C36"/>
    <w:rsid w:val="00416037"/>
    <w:rsid w:val="00416058"/>
    <w:rsid w:val="00416BAB"/>
    <w:rsid w:val="00422936"/>
    <w:rsid w:val="00425A34"/>
    <w:rsid w:val="0043129B"/>
    <w:rsid w:val="00432A94"/>
    <w:rsid w:val="004351F8"/>
    <w:rsid w:val="00435809"/>
    <w:rsid w:val="0044158F"/>
    <w:rsid w:val="00442083"/>
    <w:rsid w:val="00444831"/>
    <w:rsid w:val="00444A00"/>
    <w:rsid w:val="00445A4D"/>
    <w:rsid w:val="00445EA3"/>
    <w:rsid w:val="00452A49"/>
    <w:rsid w:val="004611CA"/>
    <w:rsid w:val="00466361"/>
    <w:rsid w:val="00470088"/>
    <w:rsid w:val="0047373A"/>
    <w:rsid w:val="0047456E"/>
    <w:rsid w:val="0048161D"/>
    <w:rsid w:val="00482B5D"/>
    <w:rsid w:val="00492052"/>
    <w:rsid w:val="004933B6"/>
    <w:rsid w:val="004942B1"/>
    <w:rsid w:val="004969E8"/>
    <w:rsid w:val="004A4AE8"/>
    <w:rsid w:val="004A574E"/>
    <w:rsid w:val="004A7933"/>
    <w:rsid w:val="004C042B"/>
    <w:rsid w:val="004C0C3F"/>
    <w:rsid w:val="004C507B"/>
    <w:rsid w:val="004C509A"/>
    <w:rsid w:val="004C6575"/>
    <w:rsid w:val="004C7DF9"/>
    <w:rsid w:val="004D003B"/>
    <w:rsid w:val="004D2328"/>
    <w:rsid w:val="004D25E4"/>
    <w:rsid w:val="004D433B"/>
    <w:rsid w:val="004E38C1"/>
    <w:rsid w:val="004E6131"/>
    <w:rsid w:val="004F42BC"/>
    <w:rsid w:val="004F53EE"/>
    <w:rsid w:val="00504E49"/>
    <w:rsid w:val="00505AF0"/>
    <w:rsid w:val="005066F6"/>
    <w:rsid w:val="00511B7E"/>
    <w:rsid w:val="00514C24"/>
    <w:rsid w:val="005160DA"/>
    <w:rsid w:val="00522308"/>
    <w:rsid w:val="0052234A"/>
    <w:rsid w:val="00522F80"/>
    <w:rsid w:val="005259FC"/>
    <w:rsid w:val="005355A4"/>
    <w:rsid w:val="00541E9D"/>
    <w:rsid w:val="005439A0"/>
    <w:rsid w:val="00550023"/>
    <w:rsid w:val="005500F6"/>
    <w:rsid w:val="005618E0"/>
    <w:rsid w:val="005703FC"/>
    <w:rsid w:val="00573E16"/>
    <w:rsid w:val="005742F3"/>
    <w:rsid w:val="005747CF"/>
    <w:rsid w:val="00576BC5"/>
    <w:rsid w:val="00577CC5"/>
    <w:rsid w:val="00591F22"/>
    <w:rsid w:val="00592D5C"/>
    <w:rsid w:val="00592F9F"/>
    <w:rsid w:val="00593007"/>
    <w:rsid w:val="005A5B3F"/>
    <w:rsid w:val="005A5F46"/>
    <w:rsid w:val="005B106B"/>
    <w:rsid w:val="005B2725"/>
    <w:rsid w:val="005B4A33"/>
    <w:rsid w:val="005B7454"/>
    <w:rsid w:val="005C2724"/>
    <w:rsid w:val="005C57A5"/>
    <w:rsid w:val="005C5BD8"/>
    <w:rsid w:val="005C78D5"/>
    <w:rsid w:val="005D1208"/>
    <w:rsid w:val="005E0774"/>
    <w:rsid w:val="005E4C26"/>
    <w:rsid w:val="005F022C"/>
    <w:rsid w:val="005F5E52"/>
    <w:rsid w:val="006006D3"/>
    <w:rsid w:val="00601EE2"/>
    <w:rsid w:val="00605289"/>
    <w:rsid w:val="00615434"/>
    <w:rsid w:val="006160CA"/>
    <w:rsid w:val="006201DC"/>
    <w:rsid w:val="006204C3"/>
    <w:rsid w:val="0062531A"/>
    <w:rsid w:val="00630CF3"/>
    <w:rsid w:val="00634698"/>
    <w:rsid w:val="006461B0"/>
    <w:rsid w:val="00656BD9"/>
    <w:rsid w:val="006634D8"/>
    <w:rsid w:val="006662C8"/>
    <w:rsid w:val="00672DFE"/>
    <w:rsid w:val="006732C9"/>
    <w:rsid w:val="0067550C"/>
    <w:rsid w:val="0068080A"/>
    <w:rsid w:val="00680E38"/>
    <w:rsid w:val="00693A47"/>
    <w:rsid w:val="006952F4"/>
    <w:rsid w:val="006A7213"/>
    <w:rsid w:val="006B120C"/>
    <w:rsid w:val="006B66F8"/>
    <w:rsid w:val="006C4DB1"/>
    <w:rsid w:val="006C776C"/>
    <w:rsid w:val="006D17CE"/>
    <w:rsid w:val="006D6E03"/>
    <w:rsid w:val="006D76D0"/>
    <w:rsid w:val="006D79E5"/>
    <w:rsid w:val="006E3DB3"/>
    <w:rsid w:val="006E3F45"/>
    <w:rsid w:val="006E43DA"/>
    <w:rsid w:val="006E752D"/>
    <w:rsid w:val="006E75D4"/>
    <w:rsid w:val="006F1CF3"/>
    <w:rsid w:val="006F34BE"/>
    <w:rsid w:val="006F7234"/>
    <w:rsid w:val="0070140C"/>
    <w:rsid w:val="00703272"/>
    <w:rsid w:val="00705C6E"/>
    <w:rsid w:val="00713E2A"/>
    <w:rsid w:val="00715DFA"/>
    <w:rsid w:val="00724A61"/>
    <w:rsid w:val="0072622F"/>
    <w:rsid w:val="00731061"/>
    <w:rsid w:val="00733151"/>
    <w:rsid w:val="007331C8"/>
    <w:rsid w:val="007444B0"/>
    <w:rsid w:val="00757C99"/>
    <w:rsid w:val="00763D3B"/>
    <w:rsid w:val="00765852"/>
    <w:rsid w:val="0076715E"/>
    <w:rsid w:val="00773219"/>
    <w:rsid w:val="007750B7"/>
    <w:rsid w:val="007800A0"/>
    <w:rsid w:val="007804FA"/>
    <w:rsid w:val="007805A8"/>
    <w:rsid w:val="007923AB"/>
    <w:rsid w:val="007925DC"/>
    <w:rsid w:val="00795115"/>
    <w:rsid w:val="007973AA"/>
    <w:rsid w:val="00797948"/>
    <w:rsid w:val="007A07DD"/>
    <w:rsid w:val="007A6343"/>
    <w:rsid w:val="007B0C88"/>
    <w:rsid w:val="007B113B"/>
    <w:rsid w:val="007B241D"/>
    <w:rsid w:val="007B3A06"/>
    <w:rsid w:val="007B4DAE"/>
    <w:rsid w:val="007C36E3"/>
    <w:rsid w:val="007C3B97"/>
    <w:rsid w:val="007C3DD1"/>
    <w:rsid w:val="007C4245"/>
    <w:rsid w:val="007D23B3"/>
    <w:rsid w:val="007D68A0"/>
    <w:rsid w:val="007D77DF"/>
    <w:rsid w:val="007E244E"/>
    <w:rsid w:val="007E2C0D"/>
    <w:rsid w:val="007E4395"/>
    <w:rsid w:val="007E5AD5"/>
    <w:rsid w:val="007F3650"/>
    <w:rsid w:val="007F4526"/>
    <w:rsid w:val="00805437"/>
    <w:rsid w:val="00806A3D"/>
    <w:rsid w:val="00811D4C"/>
    <w:rsid w:val="00811F21"/>
    <w:rsid w:val="0081310E"/>
    <w:rsid w:val="00814E4C"/>
    <w:rsid w:val="00815CA4"/>
    <w:rsid w:val="00816742"/>
    <w:rsid w:val="0082471A"/>
    <w:rsid w:val="008325B0"/>
    <w:rsid w:val="00840F7E"/>
    <w:rsid w:val="008424A7"/>
    <w:rsid w:val="00844794"/>
    <w:rsid w:val="0084563D"/>
    <w:rsid w:val="00846147"/>
    <w:rsid w:val="00847E5A"/>
    <w:rsid w:val="00852CBC"/>
    <w:rsid w:val="00861261"/>
    <w:rsid w:val="00866A04"/>
    <w:rsid w:val="00867634"/>
    <w:rsid w:val="00867C4C"/>
    <w:rsid w:val="00881FCF"/>
    <w:rsid w:val="008908EA"/>
    <w:rsid w:val="00893905"/>
    <w:rsid w:val="0089737C"/>
    <w:rsid w:val="008C29D8"/>
    <w:rsid w:val="008D02DD"/>
    <w:rsid w:val="008D5DA3"/>
    <w:rsid w:val="008E08D3"/>
    <w:rsid w:val="008E2057"/>
    <w:rsid w:val="008E3C9F"/>
    <w:rsid w:val="008E4FDE"/>
    <w:rsid w:val="008E597F"/>
    <w:rsid w:val="008F0A6B"/>
    <w:rsid w:val="008F23A8"/>
    <w:rsid w:val="008F2B08"/>
    <w:rsid w:val="008F4203"/>
    <w:rsid w:val="008F4C21"/>
    <w:rsid w:val="008F62E2"/>
    <w:rsid w:val="00902864"/>
    <w:rsid w:val="0090426D"/>
    <w:rsid w:val="00904973"/>
    <w:rsid w:val="00905C48"/>
    <w:rsid w:val="00906A77"/>
    <w:rsid w:val="00907CF1"/>
    <w:rsid w:val="0091013C"/>
    <w:rsid w:val="00910203"/>
    <w:rsid w:val="0091490C"/>
    <w:rsid w:val="00917A80"/>
    <w:rsid w:val="00920949"/>
    <w:rsid w:val="009214A7"/>
    <w:rsid w:val="00923831"/>
    <w:rsid w:val="009242E0"/>
    <w:rsid w:val="0092448F"/>
    <w:rsid w:val="009305D3"/>
    <w:rsid w:val="0093372C"/>
    <w:rsid w:val="00950725"/>
    <w:rsid w:val="00951A03"/>
    <w:rsid w:val="009543CE"/>
    <w:rsid w:val="0096049E"/>
    <w:rsid w:val="009617F2"/>
    <w:rsid w:val="00964189"/>
    <w:rsid w:val="00965002"/>
    <w:rsid w:val="0096522A"/>
    <w:rsid w:val="00970D7B"/>
    <w:rsid w:val="009739E5"/>
    <w:rsid w:val="00976848"/>
    <w:rsid w:val="00982E44"/>
    <w:rsid w:val="00983B4B"/>
    <w:rsid w:val="009872F5"/>
    <w:rsid w:val="00990A9E"/>
    <w:rsid w:val="0099597F"/>
    <w:rsid w:val="00996A8C"/>
    <w:rsid w:val="009A05C6"/>
    <w:rsid w:val="009A6E8E"/>
    <w:rsid w:val="009A7675"/>
    <w:rsid w:val="009B5815"/>
    <w:rsid w:val="009C0A71"/>
    <w:rsid w:val="009C2A01"/>
    <w:rsid w:val="009C50AB"/>
    <w:rsid w:val="009C6D84"/>
    <w:rsid w:val="009D2E0B"/>
    <w:rsid w:val="009D3283"/>
    <w:rsid w:val="009D5D9C"/>
    <w:rsid w:val="009D7633"/>
    <w:rsid w:val="009E5681"/>
    <w:rsid w:val="009E6AC1"/>
    <w:rsid w:val="00A002BF"/>
    <w:rsid w:val="00A04CB5"/>
    <w:rsid w:val="00A051F1"/>
    <w:rsid w:val="00A06988"/>
    <w:rsid w:val="00A10FC6"/>
    <w:rsid w:val="00A1261D"/>
    <w:rsid w:val="00A1447D"/>
    <w:rsid w:val="00A14632"/>
    <w:rsid w:val="00A16220"/>
    <w:rsid w:val="00A22A94"/>
    <w:rsid w:val="00A2413D"/>
    <w:rsid w:val="00A25483"/>
    <w:rsid w:val="00A40658"/>
    <w:rsid w:val="00A41986"/>
    <w:rsid w:val="00A546B2"/>
    <w:rsid w:val="00A73149"/>
    <w:rsid w:val="00A736D1"/>
    <w:rsid w:val="00A77E4C"/>
    <w:rsid w:val="00A83937"/>
    <w:rsid w:val="00A84346"/>
    <w:rsid w:val="00A90C65"/>
    <w:rsid w:val="00A97690"/>
    <w:rsid w:val="00AA0E46"/>
    <w:rsid w:val="00AA14EA"/>
    <w:rsid w:val="00AA7F93"/>
    <w:rsid w:val="00AB0D60"/>
    <w:rsid w:val="00AB218B"/>
    <w:rsid w:val="00AB38AE"/>
    <w:rsid w:val="00AC38DE"/>
    <w:rsid w:val="00AC71CC"/>
    <w:rsid w:val="00AD22B5"/>
    <w:rsid w:val="00AD3A22"/>
    <w:rsid w:val="00AD579B"/>
    <w:rsid w:val="00AD7F84"/>
    <w:rsid w:val="00AE4ECE"/>
    <w:rsid w:val="00AE5112"/>
    <w:rsid w:val="00AE5EC1"/>
    <w:rsid w:val="00AE7FB0"/>
    <w:rsid w:val="00AF0851"/>
    <w:rsid w:val="00AF7624"/>
    <w:rsid w:val="00B009DA"/>
    <w:rsid w:val="00B00BA8"/>
    <w:rsid w:val="00B0534C"/>
    <w:rsid w:val="00B063B9"/>
    <w:rsid w:val="00B0787E"/>
    <w:rsid w:val="00B101C0"/>
    <w:rsid w:val="00B12F02"/>
    <w:rsid w:val="00B12F1F"/>
    <w:rsid w:val="00B14C56"/>
    <w:rsid w:val="00B17A56"/>
    <w:rsid w:val="00B232AC"/>
    <w:rsid w:val="00B2657A"/>
    <w:rsid w:val="00B278A2"/>
    <w:rsid w:val="00B27C33"/>
    <w:rsid w:val="00B309FA"/>
    <w:rsid w:val="00B3443F"/>
    <w:rsid w:val="00B3666D"/>
    <w:rsid w:val="00B423A0"/>
    <w:rsid w:val="00B45BB0"/>
    <w:rsid w:val="00B5246C"/>
    <w:rsid w:val="00B54F1F"/>
    <w:rsid w:val="00B56805"/>
    <w:rsid w:val="00B572D9"/>
    <w:rsid w:val="00B60D3A"/>
    <w:rsid w:val="00B62A9F"/>
    <w:rsid w:val="00B63A6C"/>
    <w:rsid w:val="00B70399"/>
    <w:rsid w:val="00B7360F"/>
    <w:rsid w:val="00B73C71"/>
    <w:rsid w:val="00B75C31"/>
    <w:rsid w:val="00B76B4F"/>
    <w:rsid w:val="00B806E3"/>
    <w:rsid w:val="00B85683"/>
    <w:rsid w:val="00B87180"/>
    <w:rsid w:val="00B87D8D"/>
    <w:rsid w:val="00B9248B"/>
    <w:rsid w:val="00B96AAA"/>
    <w:rsid w:val="00B96D6E"/>
    <w:rsid w:val="00BA00DA"/>
    <w:rsid w:val="00BA1EB3"/>
    <w:rsid w:val="00BA79B3"/>
    <w:rsid w:val="00BB1788"/>
    <w:rsid w:val="00BB6219"/>
    <w:rsid w:val="00BC3A54"/>
    <w:rsid w:val="00BC41E0"/>
    <w:rsid w:val="00BC5CBB"/>
    <w:rsid w:val="00BC70F0"/>
    <w:rsid w:val="00BC7871"/>
    <w:rsid w:val="00BD610B"/>
    <w:rsid w:val="00BE0E3B"/>
    <w:rsid w:val="00BE72FF"/>
    <w:rsid w:val="00BE79E0"/>
    <w:rsid w:val="00BF1710"/>
    <w:rsid w:val="00BF39FF"/>
    <w:rsid w:val="00BF51F6"/>
    <w:rsid w:val="00BF5517"/>
    <w:rsid w:val="00C0245B"/>
    <w:rsid w:val="00C04F96"/>
    <w:rsid w:val="00C10C5D"/>
    <w:rsid w:val="00C150DB"/>
    <w:rsid w:val="00C15695"/>
    <w:rsid w:val="00C15DBC"/>
    <w:rsid w:val="00C25945"/>
    <w:rsid w:val="00C4131D"/>
    <w:rsid w:val="00C41AE1"/>
    <w:rsid w:val="00C44CD5"/>
    <w:rsid w:val="00C513CC"/>
    <w:rsid w:val="00C57D1F"/>
    <w:rsid w:val="00C62F8A"/>
    <w:rsid w:val="00C64327"/>
    <w:rsid w:val="00C655DC"/>
    <w:rsid w:val="00C711B6"/>
    <w:rsid w:val="00C73A4A"/>
    <w:rsid w:val="00C8464D"/>
    <w:rsid w:val="00CA024B"/>
    <w:rsid w:val="00CA3BB0"/>
    <w:rsid w:val="00CA511D"/>
    <w:rsid w:val="00CA5174"/>
    <w:rsid w:val="00CB0F1D"/>
    <w:rsid w:val="00CB2F70"/>
    <w:rsid w:val="00CB521F"/>
    <w:rsid w:val="00CB6239"/>
    <w:rsid w:val="00CC26A8"/>
    <w:rsid w:val="00CD3872"/>
    <w:rsid w:val="00CE0942"/>
    <w:rsid w:val="00CE5ABA"/>
    <w:rsid w:val="00CF1775"/>
    <w:rsid w:val="00CF3414"/>
    <w:rsid w:val="00CF3AA9"/>
    <w:rsid w:val="00CF3BE0"/>
    <w:rsid w:val="00CF5F88"/>
    <w:rsid w:val="00D025A4"/>
    <w:rsid w:val="00D035F4"/>
    <w:rsid w:val="00D0726A"/>
    <w:rsid w:val="00D11737"/>
    <w:rsid w:val="00D11974"/>
    <w:rsid w:val="00D14CDE"/>
    <w:rsid w:val="00D2091F"/>
    <w:rsid w:val="00D255CB"/>
    <w:rsid w:val="00D27393"/>
    <w:rsid w:val="00D33957"/>
    <w:rsid w:val="00D34A55"/>
    <w:rsid w:val="00D36B00"/>
    <w:rsid w:val="00D377EF"/>
    <w:rsid w:val="00D378B8"/>
    <w:rsid w:val="00D43A40"/>
    <w:rsid w:val="00D440F5"/>
    <w:rsid w:val="00D4438E"/>
    <w:rsid w:val="00D44B02"/>
    <w:rsid w:val="00D44C9E"/>
    <w:rsid w:val="00D47B38"/>
    <w:rsid w:val="00D6084D"/>
    <w:rsid w:val="00D6456F"/>
    <w:rsid w:val="00D65D09"/>
    <w:rsid w:val="00D7062D"/>
    <w:rsid w:val="00D7117A"/>
    <w:rsid w:val="00D73F24"/>
    <w:rsid w:val="00D7592C"/>
    <w:rsid w:val="00D82D76"/>
    <w:rsid w:val="00D8302D"/>
    <w:rsid w:val="00D83DA1"/>
    <w:rsid w:val="00D84FE6"/>
    <w:rsid w:val="00D870BA"/>
    <w:rsid w:val="00D9050F"/>
    <w:rsid w:val="00D944E5"/>
    <w:rsid w:val="00DA1373"/>
    <w:rsid w:val="00DA144E"/>
    <w:rsid w:val="00DA60BD"/>
    <w:rsid w:val="00DA60F1"/>
    <w:rsid w:val="00DB27DD"/>
    <w:rsid w:val="00DB514B"/>
    <w:rsid w:val="00DB7F72"/>
    <w:rsid w:val="00DC5EDB"/>
    <w:rsid w:val="00DC7BC5"/>
    <w:rsid w:val="00DD0203"/>
    <w:rsid w:val="00DD1EB6"/>
    <w:rsid w:val="00DD2C6C"/>
    <w:rsid w:val="00DD4176"/>
    <w:rsid w:val="00DD46F1"/>
    <w:rsid w:val="00DD541E"/>
    <w:rsid w:val="00DD581D"/>
    <w:rsid w:val="00DE022B"/>
    <w:rsid w:val="00DE1CD7"/>
    <w:rsid w:val="00DE3371"/>
    <w:rsid w:val="00DE3578"/>
    <w:rsid w:val="00DE4810"/>
    <w:rsid w:val="00DF125C"/>
    <w:rsid w:val="00DF2DBC"/>
    <w:rsid w:val="00DF3E2B"/>
    <w:rsid w:val="00DF43F6"/>
    <w:rsid w:val="00E0128A"/>
    <w:rsid w:val="00E0368E"/>
    <w:rsid w:val="00E037DC"/>
    <w:rsid w:val="00E07628"/>
    <w:rsid w:val="00E07A42"/>
    <w:rsid w:val="00E11210"/>
    <w:rsid w:val="00E34A82"/>
    <w:rsid w:val="00E35282"/>
    <w:rsid w:val="00E37F26"/>
    <w:rsid w:val="00E37FE2"/>
    <w:rsid w:val="00E409EB"/>
    <w:rsid w:val="00E42E70"/>
    <w:rsid w:val="00E43C47"/>
    <w:rsid w:val="00E43CE6"/>
    <w:rsid w:val="00E513F4"/>
    <w:rsid w:val="00E56B64"/>
    <w:rsid w:val="00E56E6D"/>
    <w:rsid w:val="00E6174C"/>
    <w:rsid w:val="00E6695E"/>
    <w:rsid w:val="00E71CDF"/>
    <w:rsid w:val="00E7417D"/>
    <w:rsid w:val="00E744FA"/>
    <w:rsid w:val="00E81AFA"/>
    <w:rsid w:val="00E8396C"/>
    <w:rsid w:val="00E83C6D"/>
    <w:rsid w:val="00E92C67"/>
    <w:rsid w:val="00E96BB1"/>
    <w:rsid w:val="00E97CBC"/>
    <w:rsid w:val="00EA0379"/>
    <w:rsid w:val="00EA10E5"/>
    <w:rsid w:val="00EA25EE"/>
    <w:rsid w:val="00EA2A3A"/>
    <w:rsid w:val="00EA3E0F"/>
    <w:rsid w:val="00EA4FB6"/>
    <w:rsid w:val="00EA5DF5"/>
    <w:rsid w:val="00EB1754"/>
    <w:rsid w:val="00EB3CEE"/>
    <w:rsid w:val="00EB645F"/>
    <w:rsid w:val="00EB6463"/>
    <w:rsid w:val="00EC20AF"/>
    <w:rsid w:val="00EC47DC"/>
    <w:rsid w:val="00EC4CB3"/>
    <w:rsid w:val="00ED3C6C"/>
    <w:rsid w:val="00ED516E"/>
    <w:rsid w:val="00ED52BD"/>
    <w:rsid w:val="00ED6083"/>
    <w:rsid w:val="00EE7DC0"/>
    <w:rsid w:val="00EF4BF4"/>
    <w:rsid w:val="00EF6EB2"/>
    <w:rsid w:val="00F13C10"/>
    <w:rsid w:val="00F15CAE"/>
    <w:rsid w:val="00F33C2C"/>
    <w:rsid w:val="00F35BB4"/>
    <w:rsid w:val="00F36EDF"/>
    <w:rsid w:val="00F422B2"/>
    <w:rsid w:val="00F44C08"/>
    <w:rsid w:val="00F44DB2"/>
    <w:rsid w:val="00F54649"/>
    <w:rsid w:val="00F55CA0"/>
    <w:rsid w:val="00F67263"/>
    <w:rsid w:val="00F74C29"/>
    <w:rsid w:val="00F76946"/>
    <w:rsid w:val="00F76AFF"/>
    <w:rsid w:val="00F803F8"/>
    <w:rsid w:val="00F808DB"/>
    <w:rsid w:val="00F81E37"/>
    <w:rsid w:val="00F840F3"/>
    <w:rsid w:val="00F86524"/>
    <w:rsid w:val="00F86AF6"/>
    <w:rsid w:val="00F90FF3"/>
    <w:rsid w:val="00F92549"/>
    <w:rsid w:val="00F9717E"/>
    <w:rsid w:val="00FA2818"/>
    <w:rsid w:val="00FA72D5"/>
    <w:rsid w:val="00FB1EDC"/>
    <w:rsid w:val="00FB5690"/>
    <w:rsid w:val="00FB6798"/>
    <w:rsid w:val="00FC4FE6"/>
    <w:rsid w:val="00FC7563"/>
    <w:rsid w:val="00FD3BDF"/>
    <w:rsid w:val="00FD6B5F"/>
    <w:rsid w:val="00FE1934"/>
    <w:rsid w:val="00FE1B76"/>
    <w:rsid w:val="00FF09A2"/>
    <w:rsid w:val="00FF129E"/>
    <w:rsid w:val="00FF2E41"/>
    <w:rsid w:val="00FF65C2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94868"/>
  <w15:docId w15:val="{42A81761-8130-45B2-8099-AA6A3125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A90C6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autoRedefine/>
    <w:qFormat/>
    <w:rsid w:val="004F42BC"/>
    <w:pPr>
      <w:keepNext/>
      <w:numPr>
        <w:numId w:val="10"/>
      </w:numPr>
      <w:autoSpaceDN/>
      <w:spacing w:line="240" w:lineRule="atLeast"/>
      <w:textAlignment w:val="auto"/>
      <w:outlineLvl w:val="0"/>
    </w:pPr>
    <w:rPr>
      <w:rFonts w:eastAsia="Times New Roman" w:cs="Times New Roman"/>
      <w:b/>
      <w:iCs/>
      <w:color w:val="1F497D" w:themeColor="text2"/>
      <w:sz w:val="17"/>
    </w:rPr>
  </w:style>
  <w:style w:type="paragraph" w:styleId="Kop2">
    <w:name w:val="heading 2"/>
    <w:basedOn w:val="RapportNiveau2"/>
    <w:next w:val="Standaard"/>
    <w:link w:val="Kop2Char"/>
    <w:autoRedefine/>
    <w:qFormat/>
    <w:rsid w:val="002B1169"/>
    <w:pPr>
      <w:keepNext/>
      <w:widowControl w:val="0"/>
      <w:numPr>
        <w:ilvl w:val="0"/>
        <w:numId w:val="0"/>
      </w:numPr>
      <w:tabs>
        <w:tab w:val="left" w:pos="4032"/>
        <w:tab w:val="right" w:pos="10080"/>
      </w:tabs>
      <w:autoSpaceDN/>
      <w:spacing w:before="200" w:line="300" w:lineRule="atLeast"/>
      <w:textAlignment w:val="auto"/>
      <w:outlineLvl w:val="1"/>
    </w:pPr>
    <w:rPr>
      <w:b w:val="0"/>
      <w:bCs/>
      <w:u w:val="single"/>
      <w:lang w:val="pt-BR"/>
    </w:rPr>
  </w:style>
  <w:style w:type="paragraph" w:styleId="Kop3">
    <w:name w:val="heading 3"/>
    <w:aliases w:val="subparagraaf"/>
    <w:basedOn w:val="Kop1"/>
    <w:next w:val="RapportNiveau3"/>
    <w:link w:val="Kop3Char"/>
    <w:uiPriority w:val="99"/>
    <w:qFormat/>
    <w:rsid w:val="003C1538"/>
    <w:pPr>
      <w:widowControl w:val="0"/>
      <w:numPr>
        <w:ilvl w:val="2"/>
      </w:numPr>
      <w:spacing w:before="240"/>
      <w:outlineLvl w:val="2"/>
    </w:pPr>
    <w:rPr>
      <w:rFonts w:cs="Arial"/>
      <w:b w:val="0"/>
      <w:i/>
      <w:iCs w:val="0"/>
      <w:color w:val="auto"/>
      <w:kern w:val="32"/>
      <w:szCs w:val="26"/>
    </w:rPr>
  </w:style>
  <w:style w:type="paragraph" w:styleId="Kop4">
    <w:name w:val="heading 4"/>
    <w:aliases w:val="subsubparagraaf"/>
    <w:basedOn w:val="Kop1"/>
    <w:next w:val="Standaard"/>
    <w:link w:val="Kop4Char"/>
    <w:uiPriority w:val="99"/>
    <w:qFormat/>
    <w:rsid w:val="00B7360F"/>
    <w:pPr>
      <w:widowControl w:val="0"/>
      <w:numPr>
        <w:ilvl w:val="3"/>
      </w:numPr>
      <w:spacing w:before="240"/>
      <w:outlineLvl w:val="3"/>
    </w:pPr>
    <w:rPr>
      <w:rFonts w:cs="Arial"/>
      <w:iCs w:val="0"/>
      <w:color w:val="auto"/>
      <w:kern w:val="32"/>
      <w:sz w:val="16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A90C65"/>
  </w:style>
  <w:style w:type="paragraph" w:customStyle="1" w:styleId="Afzendgegevens">
    <w:name w:val="Afzendgegevens"/>
    <w:basedOn w:val="Standaard"/>
    <w:next w:val="Standaard"/>
    <w:rsid w:val="00A90C65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gendaopsomming">
    <w:name w:val="Agenda opsomming"/>
    <w:basedOn w:val="Standaard"/>
    <w:next w:val="Standaard"/>
    <w:rsid w:val="00A90C65"/>
  </w:style>
  <w:style w:type="paragraph" w:customStyle="1" w:styleId="AgendaVerdana85opsomming">
    <w:name w:val="Agenda Verdana 8;5 opsomming"/>
    <w:basedOn w:val="Standaard"/>
    <w:next w:val="Standaard"/>
    <w:rsid w:val="00A90C65"/>
    <w:pPr>
      <w:numPr>
        <w:numId w:val="1"/>
      </w:numPr>
    </w:pPr>
    <w:rPr>
      <w:b/>
    </w:rPr>
  </w:style>
  <w:style w:type="paragraph" w:customStyle="1" w:styleId="Agendapunt">
    <w:name w:val="Agendapunt"/>
    <w:basedOn w:val="Standaard"/>
    <w:next w:val="Standaard"/>
    <w:rsid w:val="00A90C65"/>
    <w:pPr>
      <w:numPr>
        <w:numId w:val="2"/>
      </w:numPr>
      <w:tabs>
        <w:tab w:val="num" w:pos="360"/>
      </w:tabs>
      <w:ind w:left="0" w:firstLine="0"/>
    </w:pPr>
    <w:rPr>
      <w:b/>
      <w:sz w:val="17"/>
      <w:szCs w:val="17"/>
    </w:rPr>
  </w:style>
  <w:style w:type="paragraph" w:customStyle="1" w:styleId="Agendapunten">
    <w:name w:val="Agendapunten"/>
    <w:basedOn w:val="Standaard"/>
    <w:next w:val="Standaard"/>
    <w:rsid w:val="00A90C65"/>
  </w:style>
  <w:style w:type="paragraph" w:customStyle="1" w:styleId="Algemenevoorwaarden">
    <w:name w:val="Algemene voorwaarden"/>
    <w:next w:val="Standaard"/>
    <w:rsid w:val="00A90C65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chiefkopieKop">
    <w:name w:val="Archiefkopie Kop"/>
    <w:basedOn w:val="Standaard"/>
    <w:next w:val="Standaard"/>
    <w:rsid w:val="00A90C65"/>
    <w:pPr>
      <w:spacing w:line="290" w:lineRule="exact"/>
    </w:pPr>
    <w:rPr>
      <w:sz w:val="29"/>
      <w:szCs w:val="29"/>
    </w:rPr>
  </w:style>
  <w:style w:type="paragraph" w:customStyle="1" w:styleId="ArtnrBijlageWijzOvereenkomst">
    <w:name w:val="Art.nr. Bijlage Wijz. Overeenkomst"/>
    <w:basedOn w:val="Standaard"/>
    <w:next w:val="Standaard"/>
    <w:rsid w:val="00A90C65"/>
    <w:pPr>
      <w:numPr>
        <w:numId w:val="6"/>
      </w:numPr>
      <w:spacing w:before="180"/>
    </w:pPr>
  </w:style>
  <w:style w:type="paragraph" w:customStyle="1" w:styleId="Artikel">
    <w:name w:val="Artikel"/>
    <w:basedOn w:val="Standaard"/>
    <w:next w:val="Standaard"/>
    <w:rsid w:val="00A90C65"/>
  </w:style>
  <w:style w:type="paragraph" w:customStyle="1" w:styleId="Artikelniveau2">
    <w:name w:val="Artikel niveau 2"/>
    <w:basedOn w:val="Standaard"/>
    <w:next w:val="Standaard"/>
    <w:rsid w:val="00A90C65"/>
  </w:style>
  <w:style w:type="paragraph" w:customStyle="1" w:styleId="Bezoekadres">
    <w:name w:val="Bezoekadres"/>
    <w:next w:val="Standaard"/>
    <w:rsid w:val="00A90C65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">
    <w:name w:val="Bijlage"/>
    <w:basedOn w:val="Standaard"/>
    <w:next w:val="Standaard"/>
    <w:rsid w:val="00A90C65"/>
    <w:pPr>
      <w:numPr>
        <w:numId w:val="3"/>
      </w:numPr>
    </w:pPr>
  </w:style>
  <w:style w:type="paragraph" w:customStyle="1" w:styleId="BijlageNummering">
    <w:name w:val="Bijlage Nummering"/>
    <w:basedOn w:val="Standaard"/>
    <w:next w:val="Standaard"/>
    <w:rsid w:val="00A90C65"/>
  </w:style>
  <w:style w:type="paragraph" w:customStyle="1" w:styleId="BijlageWijzOvereenkomstKopje">
    <w:name w:val="Bijlage Wijz. Overeenkomst Kopje"/>
    <w:basedOn w:val="Standaard"/>
    <w:next w:val="Standaard"/>
    <w:rsid w:val="00A90C65"/>
    <w:rPr>
      <w:b/>
      <w:caps/>
      <w:sz w:val="20"/>
      <w:szCs w:val="20"/>
    </w:rPr>
  </w:style>
  <w:style w:type="paragraph" w:customStyle="1" w:styleId="BijlageKop">
    <w:name w:val="Bijlage_Kop"/>
    <w:basedOn w:val="Standaard"/>
    <w:next w:val="Standaard"/>
    <w:rsid w:val="00A90C65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A90C65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A90C65"/>
    <w:pPr>
      <w:spacing w:line="180" w:lineRule="exact"/>
    </w:pPr>
  </w:style>
  <w:style w:type="paragraph" w:customStyle="1" w:styleId="Embargo">
    <w:name w:val="Embargo"/>
    <w:next w:val="Standaard"/>
    <w:rsid w:val="00A90C65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Gegevensdocument">
    <w:name w:val="Gegevens document"/>
    <w:next w:val="Standaard"/>
    <w:rsid w:val="00A90C65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A90C65"/>
    <w:pPr>
      <w:spacing w:after="700" w:line="300" w:lineRule="exact"/>
    </w:pPr>
    <w:rPr>
      <w:sz w:val="24"/>
      <w:szCs w:val="24"/>
    </w:rPr>
  </w:style>
  <w:style w:type="paragraph" w:customStyle="1" w:styleId="HuurovereenkomstArtikel">
    <w:name w:val="Huurovereenkomst Artikel"/>
    <w:basedOn w:val="Standaard"/>
    <w:next w:val="Standaard"/>
    <w:rsid w:val="00A90C65"/>
    <w:pPr>
      <w:numPr>
        <w:numId w:val="4"/>
      </w:numPr>
      <w:spacing w:before="200" w:after="200"/>
    </w:pPr>
    <w:rPr>
      <w:b/>
      <w:sz w:val="17"/>
      <w:szCs w:val="17"/>
    </w:rPr>
  </w:style>
  <w:style w:type="paragraph" w:customStyle="1" w:styleId="Huurovereenkomstinspringen">
    <w:name w:val="Huurovereenkomst inspringen"/>
    <w:basedOn w:val="Standaard"/>
    <w:next w:val="Standaard"/>
    <w:rsid w:val="00A90C65"/>
    <w:pPr>
      <w:ind w:left="1411"/>
    </w:pPr>
  </w:style>
  <w:style w:type="paragraph" w:customStyle="1" w:styleId="HuurovereenkomstLid">
    <w:name w:val="Huurovereenkomst Lid"/>
    <w:basedOn w:val="Standaard"/>
    <w:next w:val="Standaard"/>
    <w:rsid w:val="00A90C65"/>
    <w:pPr>
      <w:numPr>
        <w:ilvl w:val="1"/>
        <w:numId w:val="4"/>
      </w:numPr>
    </w:pPr>
  </w:style>
  <w:style w:type="paragraph" w:customStyle="1" w:styleId="HuurovereenkomstnummeringArtikel">
    <w:name w:val="Huurovereenkomst nummering Artikel"/>
    <w:basedOn w:val="Standaard"/>
    <w:next w:val="Standaard"/>
    <w:rsid w:val="00A90C65"/>
    <w:pPr>
      <w:spacing w:before="200" w:after="200"/>
    </w:pPr>
    <w:rPr>
      <w:b/>
      <w:sz w:val="17"/>
      <w:szCs w:val="17"/>
    </w:rPr>
  </w:style>
  <w:style w:type="paragraph" w:customStyle="1" w:styleId="HuurovereenkomstSublid">
    <w:name w:val="Huurovereenkomst Sublid"/>
    <w:basedOn w:val="Standaard"/>
    <w:next w:val="Standaard"/>
    <w:rsid w:val="00A90C65"/>
    <w:pPr>
      <w:numPr>
        <w:ilvl w:val="2"/>
        <w:numId w:val="4"/>
      </w:numPr>
    </w:pPr>
  </w:style>
  <w:style w:type="paragraph" w:styleId="Inhopg1">
    <w:name w:val="toc 1"/>
    <w:basedOn w:val="Standaard"/>
    <w:next w:val="Standaard"/>
    <w:uiPriority w:val="39"/>
    <w:rsid w:val="00A90C65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uiPriority w:val="39"/>
    <w:rsid w:val="00A90C65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uiPriority w:val="39"/>
    <w:rsid w:val="00A90C65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A90C65"/>
  </w:style>
  <w:style w:type="paragraph" w:styleId="Inhopg5">
    <w:name w:val="toc 5"/>
    <w:basedOn w:val="Inhopg4"/>
    <w:next w:val="Standaard"/>
    <w:rsid w:val="00A90C65"/>
  </w:style>
  <w:style w:type="paragraph" w:styleId="Inhopg6">
    <w:name w:val="toc 6"/>
    <w:basedOn w:val="Inhopg5"/>
    <w:next w:val="Standaard"/>
    <w:rsid w:val="00A90C65"/>
  </w:style>
  <w:style w:type="paragraph" w:styleId="Inhopg7">
    <w:name w:val="toc 7"/>
    <w:basedOn w:val="Inhopg6"/>
    <w:next w:val="Standaard"/>
    <w:rsid w:val="00A90C65"/>
  </w:style>
  <w:style w:type="paragraph" w:styleId="Inhopg8">
    <w:name w:val="toc 8"/>
    <w:basedOn w:val="Inhopg7"/>
    <w:next w:val="Standaard"/>
    <w:rsid w:val="00A90C65"/>
  </w:style>
  <w:style w:type="paragraph" w:styleId="Inhopg9">
    <w:name w:val="toc 9"/>
    <w:basedOn w:val="Inhopg8"/>
    <w:next w:val="Standaard"/>
    <w:rsid w:val="00A90C65"/>
  </w:style>
  <w:style w:type="paragraph" w:customStyle="1" w:styleId="Inhoudsopgavehoofdletters">
    <w:name w:val="Inhoudsopgave_hoofdletters"/>
    <w:basedOn w:val="Standaard"/>
    <w:next w:val="Standaard"/>
    <w:rsid w:val="00A90C65"/>
    <w:rPr>
      <w:caps/>
    </w:rPr>
  </w:style>
  <w:style w:type="paragraph" w:customStyle="1" w:styleId="KopBijlage">
    <w:name w:val="Kop Bijlage"/>
    <w:basedOn w:val="Standaard"/>
    <w:next w:val="Standaard"/>
    <w:rsid w:val="00A90C65"/>
    <w:pPr>
      <w:pageBreakBefore/>
    </w:pPr>
    <w:rPr>
      <w:b/>
    </w:rPr>
  </w:style>
  <w:style w:type="paragraph" w:customStyle="1" w:styleId="KopDocumentgegevens">
    <w:name w:val="Kop Documentgegevens"/>
    <w:next w:val="Standaard"/>
    <w:rsid w:val="00A90C6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A90C65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A90C65"/>
    <w:pPr>
      <w:spacing w:before="80" w:after="160"/>
    </w:pPr>
  </w:style>
  <w:style w:type="paragraph" w:customStyle="1" w:styleId="KopVerdana9hoofdletters">
    <w:name w:val="Kop Verdana 9;hoofdletters"/>
    <w:basedOn w:val="Standaard"/>
    <w:next w:val="Standaard"/>
    <w:rsid w:val="00A90C65"/>
    <w:pPr>
      <w:numPr>
        <w:numId w:val="5"/>
      </w:numPr>
    </w:pPr>
    <w:rPr>
      <w:caps/>
    </w:rPr>
  </w:style>
  <w:style w:type="paragraph" w:customStyle="1" w:styleId="KopNiveau1Hoofdletters">
    <w:name w:val="Kop_Niveau_1_Hoofdletters"/>
    <w:basedOn w:val="Standaard"/>
    <w:next w:val="Standaard"/>
    <w:rsid w:val="00A90C65"/>
    <w:pPr>
      <w:pageBreakBefore/>
      <w:spacing w:after="811"/>
    </w:pPr>
    <w:rPr>
      <w:b/>
      <w:caps/>
      <w:sz w:val="24"/>
      <w:szCs w:val="24"/>
    </w:rPr>
  </w:style>
  <w:style w:type="paragraph" w:customStyle="1" w:styleId="KopProcesVerbaalvanOplevering">
    <w:name w:val="Kop_Proces_Verbaal_van_Oplevering"/>
    <w:basedOn w:val="Standaard"/>
    <w:next w:val="Standaard"/>
    <w:rsid w:val="00A90C65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A90C65"/>
    <w:rPr>
      <w:b/>
    </w:rPr>
  </w:style>
  <w:style w:type="paragraph" w:customStyle="1" w:styleId="Kopjegegevensdocument">
    <w:name w:val="Kopje gegevens document"/>
    <w:basedOn w:val="Gegevensdocument"/>
    <w:next w:val="Standaard"/>
    <w:rsid w:val="00A90C65"/>
    <w:rPr>
      <w:sz w:val="13"/>
      <w:szCs w:val="13"/>
    </w:rPr>
  </w:style>
  <w:style w:type="paragraph" w:customStyle="1" w:styleId="KopjeNota">
    <w:name w:val="Kopje Nota"/>
    <w:next w:val="Standaard"/>
    <w:rsid w:val="00A90C6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A90C65"/>
    <w:rPr>
      <w:b/>
    </w:rPr>
  </w:style>
  <w:style w:type="table" w:customStyle="1" w:styleId="NieuwOpmaakprofiel">
    <w:name w:val="Nieuw Opmaakprofiel"/>
    <w:rsid w:val="00A90C65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ummeringBijlageWijzOvereenkomst">
    <w:name w:val="Nummering Bijlage Wijz. Overeenkomst"/>
    <w:basedOn w:val="Standaard"/>
    <w:next w:val="Standaard"/>
    <w:rsid w:val="00A90C65"/>
    <w:rPr>
      <w:b/>
      <w:caps/>
      <w:sz w:val="20"/>
      <w:szCs w:val="20"/>
    </w:rPr>
  </w:style>
  <w:style w:type="paragraph" w:customStyle="1" w:styleId="Ondertekeningfunctie">
    <w:name w:val="Ondertekening functie"/>
    <w:rsid w:val="00A90C6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A90C65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A90C65"/>
    <w:rPr>
      <w:i/>
    </w:rPr>
  </w:style>
  <w:style w:type="paragraph" w:customStyle="1" w:styleId="Pagebreak">
    <w:name w:val="Pagebreak"/>
    <w:basedOn w:val="Standaard"/>
    <w:next w:val="Standaard"/>
    <w:rsid w:val="00A90C65"/>
    <w:pPr>
      <w:pageBreakBefore/>
    </w:pPr>
    <w:rPr>
      <w:sz w:val="2"/>
      <w:szCs w:val="2"/>
    </w:rPr>
  </w:style>
  <w:style w:type="paragraph" w:customStyle="1" w:styleId="Paginaeinde">
    <w:name w:val="Paginaeinde"/>
    <w:basedOn w:val="Standaard"/>
    <w:next w:val="Standaard"/>
    <w:rsid w:val="00A90C65"/>
    <w:pPr>
      <w:pageBreakBefore/>
    </w:pPr>
    <w:rPr>
      <w:sz w:val="2"/>
      <w:szCs w:val="2"/>
    </w:rPr>
  </w:style>
  <w:style w:type="paragraph" w:customStyle="1" w:styleId="PVOpleveringTitel">
    <w:name w:val="PV Oplevering Titel"/>
    <w:basedOn w:val="Standaard"/>
    <w:next w:val="Standaard"/>
    <w:rsid w:val="00A90C65"/>
    <w:pPr>
      <w:spacing w:line="320" w:lineRule="exact"/>
    </w:pPr>
    <w:rPr>
      <w:b/>
      <w:sz w:val="32"/>
      <w:szCs w:val="32"/>
    </w:rPr>
  </w:style>
  <w:style w:type="paragraph" w:customStyle="1" w:styleId="PVOpnemingSubtitel">
    <w:name w:val="PV Opneming Subtitel"/>
    <w:basedOn w:val="Standaard"/>
    <w:next w:val="Standaard"/>
    <w:rsid w:val="00A90C65"/>
    <w:pPr>
      <w:jc w:val="center"/>
    </w:pPr>
  </w:style>
  <w:style w:type="paragraph" w:customStyle="1" w:styleId="PVOpnemingTitel">
    <w:name w:val="PV Opneming Titel"/>
    <w:basedOn w:val="Standaard"/>
    <w:next w:val="Standaard"/>
    <w:rsid w:val="00A90C65"/>
    <w:pPr>
      <w:spacing w:line="320" w:lineRule="exact"/>
      <w:jc w:val="center"/>
    </w:pPr>
    <w:rPr>
      <w:b/>
      <w:sz w:val="32"/>
      <w:szCs w:val="32"/>
    </w:rPr>
  </w:style>
  <w:style w:type="paragraph" w:customStyle="1" w:styleId="Raad">
    <w:name w:val="Raad"/>
    <w:next w:val="Standaard"/>
    <w:rsid w:val="00A90C65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A90C65"/>
    <w:pPr>
      <w:spacing w:after="700" w:line="300" w:lineRule="exact"/>
    </w:pPr>
    <w:rPr>
      <w:sz w:val="24"/>
      <w:szCs w:val="24"/>
    </w:rPr>
  </w:style>
  <w:style w:type="paragraph" w:customStyle="1" w:styleId="RapportNiveau1">
    <w:name w:val="Rapport_Niveau_1"/>
    <w:basedOn w:val="Standaard"/>
    <w:next w:val="Standaard"/>
    <w:rsid w:val="000417E3"/>
    <w:pPr>
      <w:pageBreakBefore/>
      <w:numPr>
        <w:numId w:val="7"/>
      </w:numPr>
      <w:spacing w:after="700" w:line="300" w:lineRule="exact"/>
    </w:pPr>
    <w:rPr>
      <w:sz w:val="24"/>
      <w:szCs w:val="24"/>
    </w:rPr>
  </w:style>
  <w:style w:type="paragraph" w:customStyle="1" w:styleId="RapportNiveau1zonderNummering">
    <w:name w:val="Rapport_Niveau_1_zonder_Nummering"/>
    <w:basedOn w:val="Standaard"/>
    <w:next w:val="Standaard"/>
    <w:rsid w:val="000417E3"/>
    <w:pPr>
      <w:pageBreakBefore/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A90C65"/>
    <w:pPr>
      <w:numPr>
        <w:ilvl w:val="1"/>
        <w:numId w:val="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A90C65"/>
    <w:pPr>
      <w:numPr>
        <w:ilvl w:val="2"/>
        <w:numId w:val="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A90C65"/>
    <w:pPr>
      <w:numPr>
        <w:ilvl w:val="3"/>
        <w:numId w:val="7"/>
      </w:numPr>
    </w:pPr>
  </w:style>
  <w:style w:type="paragraph" w:customStyle="1" w:styleId="RapportNiveau5">
    <w:name w:val="Rapport_Niveau_5"/>
    <w:basedOn w:val="Standaard"/>
    <w:next w:val="Standaard"/>
    <w:rsid w:val="00A90C65"/>
    <w:pPr>
      <w:numPr>
        <w:ilvl w:val="4"/>
        <w:numId w:val="7"/>
      </w:numPr>
    </w:pPr>
  </w:style>
  <w:style w:type="paragraph" w:customStyle="1" w:styleId="RapportNiveau6">
    <w:name w:val="Rapport_Niveau_6"/>
    <w:basedOn w:val="Standaard"/>
    <w:next w:val="Standaard"/>
    <w:rsid w:val="00A90C65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A90C65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A90C65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A90C65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A90C65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ubricering">
    <w:name w:val="Rubricering"/>
    <w:next w:val="Standaard"/>
    <w:rsid w:val="00A90C65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Slotzin">
    <w:name w:val="Slotzin"/>
    <w:basedOn w:val="Standaard"/>
    <w:next w:val="Standaard"/>
    <w:rsid w:val="00A90C65"/>
  </w:style>
  <w:style w:type="paragraph" w:customStyle="1" w:styleId="StandaardArial9regelafstand9">
    <w:name w:val="Standaard Arial 9;regelafstand 9"/>
    <w:basedOn w:val="Standaard"/>
    <w:next w:val="Standaard"/>
    <w:rsid w:val="00A90C65"/>
    <w:pPr>
      <w:spacing w:line="180" w:lineRule="exact"/>
    </w:pPr>
    <w:rPr>
      <w:rFonts w:ascii="Arial" w:hAnsi="Arial"/>
    </w:rPr>
  </w:style>
  <w:style w:type="paragraph" w:customStyle="1" w:styleId="StandaardBijlageWijzOvereenkomst">
    <w:name w:val="Standaard Bijlage Wijz. Overeenkomst"/>
    <w:basedOn w:val="Standaard"/>
    <w:next w:val="Standaard"/>
    <w:rsid w:val="00A90C65"/>
    <w:pPr>
      <w:ind w:left="425"/>
    </w:pPr>
  </w:style>
  <w:style w:type="paragraph" w:customStyle="1" w:styleId="Standaardbullit">
    <w:name w:val="Standaard bullit"/>
    <w:basedOn w:val="Standaard"/>
    <w:next w:val="Standaard"/>
    <w:rsid w:val="00A90C65"/>
  </w:style>
  <w:style w:type="paragraph" w:customStyle="1" w:styleId="StandaardCursief">
    <w:name w:val="Standaard Cursief"/>
    <w:basedOn w:val="Standaard"/>
    <w:next w:val="Standaard"/>
    <w:rsid w:val="00A90C65"/>
    <w:rPr>
      <w:i/>
    </w:rPr>
  </w:style>
  <w:style w:type="paragraph" w:customStyle="1" w:styleId="StandaardonderlijndTabs1cm">
    <w:name w:val="Standaard onderlijnd Tabs (1cm)"/>
    <w:basedOn w:val="Standaard"/>
    <w:next w:val="Standaard"/>
    <w:rsid w:val="00A90C65"/>
    <w:pPr>
      <w:tabs>
        <w:tab w:val="left" w:pos="566"/>
      </w:tabs>
    </w:pPr>
    <w:rPr>
      <w:u w:val="single"/>
    </w:rPr>
  </w:style>
  <w:style w:type="paragraph" w:customStyle="1" w:styleId="Standaardopsommingitem">
    <w:name w:val="Standaard opsomming item"/>
    <w:basedOn w:val="Standaard"/>
    <w:next w:val="Standaard"/>
    <w:rsid w:val="00A90C65"/>
    <w:pPr>
      <w:numPr>
        <w:numId w:val="8"/>
      </w:numPr>
    </w:pPr>
  </w:style>
  <w:style w:type="paragraph" w:customStyle="1" w:styleId="StandaardOpsomtabs1cm6cm">
    <w:name w:val="Standaard Opsomtabs (1 cm;6 cm)"/>
    <w:basedOn w:val="Standaard"/>
    <w:next w:val="Standaard"/>
    <w:rsid w:val="00A90C65"/>
    <w:pPr>
      <w:tabs>
        <w:tab w:val="left" w:pos="566"/>
        <w:tab w:val="left" w:pos="3401"/>
      </w:tabs>
    </w:pPr>
  </w:style>
  <w:style w:type="paragraph" w:customStyle="1" w:styleId="StandaardOpsomtabs1cm35cm">
    <w:name w:val="Standaard Opsomtabs (1cm;3.5cm)"/>
    <w:basedOn w:val="Standaard"/>
    <w:next w:val="Standaard"/>
    <w:rsid w:val="00A90C65"/>
    <w:pPr>
      <w:tabs>
        <w:tab w:val="left" w:pos="566"/>
        <w:tab w:val="left" w:pos="1984"/>
      </w:tabs>
    </w:pPr>
  </w:style>
  <w:style w:type="paragraph" w:customStyle="1" w:styleId="StandaardOpsomtabs1cm98cm12cmrecht">
    <w:name w:val="Standaard Opsomtabs (1cm;9.8cm;12cm recht)"/>
    <w:basedOn w:val="Standaard"/>
    <w:next w:val="Standaard"/>
    <w:rsid w:val="00A90C65"/>
    <w:pPr>
      <w:tabs>
        <w:tab w:val="left" w:pos="566"/>
        <w:tab w:val="left" w:pos="5555"/>
        <w:tab w:val="right" w:pos="6803"/>
      </w:tabs>
    </w:pPr>
  </w:style>
  <w:style w:type="paragraph" w:customStyle="1" w:styleId="Standaardrechtsuitgelijnd">
    <w:name w:val="Standaard rechts uitgelijnd"/>
    <w:basedOn w:val="Standaard"/>
    <w:next w:val="Standaard"/>
    <w:rsid w:val="00A90C65"/>
    <w:pPr>
      <w:jc w:val="right"/>
    </w:pPr>
  </w:style>
  <w:style w:type="paragraph" w:customStyle="1" w:styleId="StandaardRood">
    <w:name w:val="Standaard Rood"/>
    <w:basedOn w:val="Standaard"/>
    <w:rsid w:val="00A90C65"/>
    <w:pPr>
      <w:spacing w:before="240" w:after="240"/>
    </w:pPr>
    <w:rPr>
      <w:b/>
      <w:color w:val="E70022"/>
    </w:rPr>
  </w:style>
  <w:style w:type="paragraph" w:customStyle="1" w:styleId="StandaardTabs28cm">
    <w:name w:val="Standaard Tabs (2.8cm)"/>
    <w:basedOn w:val="Standaard"/>
    <w:next w:val="Standaard"/>
    <w:rsid w:val="00A90C65"/>
    <w:pPr>
      <w:tabs>
        <w:tab w:val="left" w:pos="1587"/>
      </w:tabs>
    </w:pPr>
  </w:style>
  <w:style w:type="paragraph" w:customStyle="1" w:styleId="StandaardTabs2cm">
    <w:name w:val="Standaard Tabs (2cm)"/>
    <w:basedOn w:val="Standaard"/>
    <w:next w:val="Standaard"/>
    <w:rsid w:val="00A90C65"/>
    <w:pPr>
      <w:tabs>
        <w:tab w:val="left" w:pos="1133"/>
      </w:tabs>
    </w:pPr>
  </w:style>
  <w:style w:type="paragraph" w:customStyle="1" w:styleId="StandaardTabs38cm">
    <w:name w:val="Standaard Tabs (3.8cm)"/>
    <w:basedOn w:val="Standaard"/>
    <w:next w:val="Standaard"/>
    <w:rsid w:val="00A90C65"/>
    <w:pPr>
      <w:tabs>
        <w:tab w:val="left" w:pos="2154"/>
      </w:tabs>
    </w:pPr>
  </w:style>
  <w:style w:type="paragraph" w:customStyle="1" w:styleId="StandaardTabs62cmrechts7cm">
    <w:name w:val="Standaard Tabs (6.2cm rechts;7cm)"/>
    <w:basedOn w:val="Standaard"/>
    <w:next w:val="Standaard"/>
    <w:rsid w:val="00A90C65"/>
    <w:pPr>
      <w:tabs>
        <w:tab w:val="right" w:pos="3514"/>
        <w:tab w:val="left" w:pos="3968"/>
      </w:tabs>
    </w:pPr>
  </w:style>
  <w:style w:type="paragraph" w:customStyle="1" w:styleId="StandaardTabs6cm">
    <w:name w:val="Standaard Tabs (6cm)"/>
    <w:basedOn w:val="Standaard"/>
    <w:next w:val="Standaard"/>
    <w:rsid w:val="00A90C65"/>
    <w:pPr>
      <w:tabs>
        <w:tab w:val="left" w:pos="3401"/>
      </w:tabs>
    </w:pPr>
  </w:style>
  <w:style w:type="paragraph" w:customStyle="1" w:styleId="StandaardVerdana12">
    <w:name w:val="Standaard Verdana 12"/>
    <w:basedOn w:val="Standaard"/>
    <w:next w:val="Standaard"/>
    <w:rsid w:val="00A90C65"/>
    <w:pPr>
      <w:spacing w:line="32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A90C65"/>
    <w:pPr>
      <w:spacing w:line="32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A90C65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A90C65"/>
    <w:pPr>
      <w:spacing w:after="900" w:line="380" w:lineRule="exact"/>
    </w:pPr>
    <w:rPr>
      <w:sz w:val="32"/>
      <w:szCs w:val="32"/>
    </w:rPr>
  </w:style>
  <w:style w:type="paragraph" w:customStyle="1" w:styleId="StandaardVerdana20">
    <w:name w:val="Standaard Verdana 20"/>
    <w:basedOn w:val="Standaard"/>
    <w:next w:val="Standaard"/>
    <w:rsid w:val="00A90C65"/>
    <w:pPr>
      <w:spacing w:line="400" w:lineRule="exact"/>
    </w:pPr>
    <w:rPr>
      <w:b/>
      <w:sz w:val="40"/>
      <w:szCs w:val="40"/>
    </w:rPr>
  </w:style>
  <w:style w:type="paragraph" w:customStyle="1" w:styleId="StandaardVerdana7">
    <w:name w:val="Standaard Verdana 7"/>
    <w:basedOn w:val="Standaard"/>
    <w:next w:val="Standaard"/>
    <w:rsid w:val="00A90C65"/>
    <w:pPr>
      <w:spacing w:line="180" w:lineRule="exact"/>
    </w:pPr>
    <w:rPr>
      <w:sz w:val="14"/>
      <w:szCs w:val="14"/>
    </w:rPr>
  </w:style>
  <w:style w:type="paragraph" w:customStyle="1" w:styleId="StandaardVerdana7vet">
    <w:name w:val="Standaard Verdana 7 (vet)"/>
    <w:basedOn w:val="Standaard"/>
    <w:next w:val="Standaard"/>
    <w:rsid w:val="00A90C65"/>
    <w:pPr>
      <w:spacing w:line="180" w:lineRule="exact"/>
    </w:pPr>
    <w:rPr>
      <w:b/>
      <w:sz w:val="14"/>
      <w:szCs w:val="14"/>
    </w:rPr>
  </w:style>
  <w:style w:type="paragraph" w:customStyle="1" w:styleId="StandaardVerdana8">
    <w:name w:val="Standaard Verdana 8"/>
    <w:basedOn w:val="Standaard"/>
    <w:next w:val="Standaard"/>
    <w:rsid w:val="00A90C65"/>
    <w:rPr>
      <w:sz w:val="16"/>
      <w:szCs w:val="16"/>
    </w:rPr>
  </w:style>
  <w:style w:type="paragraph" w:customStyle="1" w:styleId="StandaardverdanaRegelafstand17ptTabs28cm">
    <w:name w:val="Standaard verdana;Regelafstand 17pt;Tabs (2.8cm)"/>
    <w:basedOn w:val="Standaard"/>
    <w:next w:val="Standaard"/>
    <w:rsid w:val="00A90C65"/>
    <w:pPr>
      <w:tabs>
        <w:tab w:val="left" w:pos="1587"/>
      </w:tabs>
      <w:spacing w:line="340" w:lineRule="exact"/>
    </w:pPr>
  </w:style>
  <w:style w:type="paragraph" w:customStyle="1" w:styleId="StandaardVet">
    <w:name w:val="Standaard Vet"/>
    <w:basedOn w:val="Standaard"/>
    <w:next w:val="Standaard"/>
    <w:rsid w:val="00A90C65"/>
    <w:rPr>
      <w:b/>
    </w:rPr>
  </w:style>
  <w:style w:type="paragraph" w:customStyle="1" w:styleId="Subtitelpersbericht">
    <w:name w:val="Subtitel persbericht"/>
    <w:basedOn w:val="Titelpersbericht"/>
    <w:next w:val="Standaard"/>
    <w:rsid w:val="00A90C65"/>
    <w:rPr>
      <w:b w:val="0"/>
    </w:rPr>
  </w:style>
  <w:style w:type="paragraph" w:customStyle="1" w:styleId="SubtitelRapport">
    <w:name w:val="Subtitel Rapport"/>
    <w:next w:val="Standaard"/>
    <w:rsid w:val="00A90C65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Standaard">
    <w:name w:val="Tabel Standaard"/>
    <w:basedOn w:val="Standaard"/>
    <w:next w:val="Standaard"/>
    <w:rsid w:val="00A90C65"/>
  </w:style>
  <w:style w:type="paragraph" w:customStyle="1" w:styleId="TabelStandaardCursief">
    <w:name w:val="Tabel Standaard Cursief"/>
    <w:basedOn w:val="Standaard"/>
    <w:next w:val="Standaard"/>
    <w:rsid w:val="00A90C65"/>
    <w:rPr>
      <w:i/>
    </w:rPr>
  </w:style>
  <w:style w:type="paragraph" w:customStyle="1" w:styleId="TabelStandaardVet">
    <w:name w:val="Tabel Standaard Vet"/>
    <w:basedOn w:val="Standaard"/>
    <w:next w:val="Standaard"/>
    <w:rsid w:val="00A90C65"/>
    <w:rPr>
      <w:b/>
    </w:rPr>
  </w:style>
  <w:style w:type="paragraph" w:customStyle="1" w:styleId="TabelVerdana8cursief">
    <w:name w:val="Tabel Verdana 8 cursief"/>
    <w:basedOn w:val="Standaard"/>
    <w:next w:val="Standaard"/>
    <w:rsid w:val="00A90C65"/>
    <w:rPr>
      <w:i/>
      <w:sz w:val="16"/>
      <w:szCs w:val="16"/>
    </w:rPr>
  </w:style>
  <w:style w:type="paragraph" w:customStyle="1" w:styleId="TabelVerdana8cursiefrechts">
    <w:name w:val="Tabel Verdana 8 cursief rechts"/>
    <w:basedOn w:val="Standaard"/>
    <w:next w:val="Standaard"/>
    <w:rsid w:val="00A90C65"/>
    <w:pPr>
      <w:jc w:val="right"/>
    </w:pPr>
    <w:rPr>
      <w:i/>
      <w:sz w:val="16"/>
      <w:szCs w:val="16"/>
    </w:rPr>
  </w:style>
  <w:style w:type="paragraph" w:customStyle="1" w:styleId="TabelVerdana8vet">
    <w:name w:val="Tabel Verdana 8 vet"/>
    <w:basedOn w:val="Standaard"/>
    <w:next w:val="Standaard"/>
    <w:rsid w:val="00A90C65"/>
    <w:rPr>
      <w:b/>
      <w:sz w:val="16"/>
      <w:szCs w:val="16"/>
    </w:rPr>
  </w:style>
  <w:style w:type="paragraph" w:customStyle="1" w:styleId="TabelW8Kopjes">
    <w:name w:val="Tabel W8 Kopjes"/>
    <w:basedOn w:val="Standaard"/>
    <w:next w:val="Standaard"/>
    <w:rsid w:val="00A90C65"/>
    <w:rPr>
      <w:sz w:val="17"/>
      <w:szCs w:val="17"/>
    </w:rPr>
  </w:style>
  <w:style w:type="table" w:customStyle="1" w:styleId="TabelW8OpdrachtMeerMinderWerk">
    <w:name w:val="Tabel W8 Opdracht Meer Minder Werk"/>
    <w:rsid w:val="00A90C65"/>
    <w:rPr>
      <w:rFonts w:ascii="Verdana" w:hAnsi="Verdana"/>
      <w:color w:val="000000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68" w:type="dxa"/>
        <w:bottom w:w="0" w:type="dxa"/>
        <w:right w:w="68" w:type="dxa"/>
      </w:tblCellMar>
    </w:tblPr>
    <w:tcPr>
      <w:shd w:val="clear" w:color="auto" w:fill="auto"/>
    </w:tcPr>
  </w:style>
  <w:style w:type="table" w:customStyle="1" w:styleId="TabelW8bBijlageMeerMinder">
    <w:name w:val="Tabel W8b Bijlage Meer Minder"/>
    <w:rsid w:val="00A90C65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8" w:type="dxa"/>
        <w:bottom w:w="0" w:type="dxa"/>
        <w:right w:w="68" w:type="dxa"/>
      </w:tblCellMar>
    </w:tblPr>
    <w:tcPr>
      <w:shd w:val="clear" w:color="auto" w:fill="auto"/>
    </w:tcPr>
  </w:style>
  <w:style w:type="paragraph" w:customStyle="1" w:styleId="Tabelw8bVerdana9kopje">
    <w:name w:val="Tabel w8b Verdana 9 kopje"/>
    <w:basedOn w:val="Standaard"/>
    <w:next w:val="Standaard"/>
    <w:rsid w:val="00A90C65"/>
    <w:pPr>
      <w:jc w:val="right"/>
    </w:pPr>
  </w:style>
  <w:style w:type="table" w:customStyle="1" w:styleId="Tabelprojectcontract">
    <w:name w:val="Tabel_projectcontract"/>
    <w:rsid w:val="00A90C6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A90C6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A90C65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A90C65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A90C65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A90C6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A90C65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A90C65"/>
    <w:pPr>
      <w:spacing w:line="180" w:lineRule="exact"/>
    </w:pPr>
    <w:rPr>
      <w:b/>
      <w:sz w:val="13"/>
      <w:szCs w:val="13"/>
    </w:rPr>
  </w:style>
  <w:style w:type="paragraph" w:customStyle="1" w:styleId="Verdana65boldhoofdletters">
    <w:name w:val="Verdana 6;5 bold hoofdletters"/>
    <w:basedOn w:val="Standaard"/>
    <w:next w:val="Standaard"/>
    <w:rsid w:val="00A90C65"/>
    <w:rPr>
      <w:b/>
      <w:caps/>
      <w:sz w:val="13"/>
      <w:szCs w:val="13"/>
    </w:rPr>
  </w:style>
  <w:style w:type="paragraph" w:customStyle="1" w:styleId="Verdana65Eersteletterkapitaal">
    <w:name w:val="Verdana 6;5 Eerste letter kapitaal"/>
    <w:basedOn w:val="Standaard"/>
    <w:rsid w:val="00A90C65"/>
    <w:pPr>
      <w:spacing w:line="130" w:lineRule="exact"/>
    </w:pPr>
    <w:rPr>
      <w:sz w:val="13"/>
      <w:szCs w:val="13"/>
    </w:rPr>
  </w:style>
  <w:style w:type="paragraph" w:customStyle="1" w:styleId="Verdana65rechtsuitgelijnd">
    <w:name w:val="Verdana 6;5 rechts uitgelijnd"/>
    <w:basedOn w:val="Standaard"/>
    <w:next w:val="Standaard"/>
    <w:rsid w:val="00A90C65"/>
    <w:pPr>
      <w:spacing w:line="180" w:lineRule="exact"/>
      <w:jc w:val="right"/>
    </w:pPr>
    <w:rPr>
      <w:sz w:val="13"/>
      <w:szCs w:val="13"/>
    </w:rPr>
  </w:style>
  <w:style w:type="paragraph" w:customStyle="1" w:styleId="Verdana8">
    <w:name w:val="Verdana 8"/>
    <w:next w:val="Standaard"/>
    <w:rsid w:val="00A90C65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A90C65"/>
    <w:rPr>
      <w:b/>
    </w:rPr>
  </w:style>
  <w:style w:type="paragraph" w:customStyle="1" w:styleId="Voetnoot">
    <w:name w:val="Voetnoot"/>
    <w:basedOn w:val="Standaard"/>
    <w:rsid w:val="00A90C65"/>
    <w:rPr>
      <w:sz w:val="16"/>
      <w:szCs w:val="16"/>
    </w:rPr>
  </w:style>
  <w:style w:type="paragraph" w:customStyle="1" w:styleId="Witregel75pt">
    <w:name w:val="Witregel 7.5pt"/>
    <w:basedOn w:val="Standaard"/>
    <w:rsid w:val="00A90C65"/>
    <w:pPr>
      <w:spacing w:line="150" w:lineRule="exact"/>
    </w:pPr>
    <w:rPr>
      <w:sz w:val="15"/>
      <w:szCs w:val="15"/>
    </w:rPr>
  </w:style>
  <w:style w:type="paragraph" w:customStyle="1" w:styleId="WitregelNota8pt">
    <w:name w:val="Witregel Nota 8pt"/>
    <w:next w:val="Standaard"/>
    <w:rsid w:val="00A90C65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A90C65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A90C65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A90C6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A90C65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A90C65"/>
    <w:rPr>
      <w:sz w:val="2"/>
      <w:szCs w:val="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E0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0B08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E0B0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0B0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E0B08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0B08"/>
    <w:rPr>
      <w:rFonts w:ascii="Verdana" w:hAnsi="Verdana"/>
      <w:color w:val="000000"/>
      <w:sz w:val="18"/>
      <w:szCs w:val="18"/>
    </w:rPr>
  </w:style>
  <w:style w:type="paragraph" w:styleId="Lijstalinea">
    <w:name w:val="List Paragraph"/>
    <w:aliases w:val="Lijst meerdere niveaus,Dot pt,F5 List Paragraph,No Spacing1,List Paragraph Char Char Char,Indicator Text,Numbered Para 1,Bullet 1,Bullet Points,Párrafo de lista,MAIN CONTENT,Recommendation,Normal numbere"/>
    <w:basedOn w:val="Standaard"/>
    <w:link w:val="LijstalineaChar"/>
    <w:uiPriority w:val="34"/>
    <w:qFormat/>
    <w:rsid w:val="004611C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6D6E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F15CAE"/>
    <w:pPr>
      <w:autoSpaceDN/>
      <w:textAlignment w:val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355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355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355A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55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55A4"/>
    <w:rPr>
      <w:rFonts w:ascii="Verdana" w:hAnsi="Verdana"/>
      <w:b/>
      <w:bCs/>
      <w:color w:val="000000"/>
    </w:rPr>
  </w:style>
  <w:style w:type="character" w:styleId="Zwaar">
    <w:name w:val="Strong"/>
    <w:basedOn w:val="Standaardalinea-lettertype"/>
    <w:uiPriority w:val="22"/>
    <w:qFormat/>
    <w:rsid w:val="009214A7"/>
    <w:rPr>
      <w:b/>
      <w:bCs/>
    </w:rPr>
  </w:style>
  <w:style w:type="character" w:customStyle="1" w:styleId="Kop1Char">
    <w:name w:val="Kop 1 Char"/>
    <w:basedOn w:val="Standaardalinea-lettertype"/>
    <w:link w:val="Kop1"/>
    <w:rsid w:val="004F42BC"/>
    <w:rPr>
      <w:rFonts w:ascii="Verdana" w:eastAsia="Times New Roman" w:hAnsi="Verdana" w:cs="Times New Roman"/>
      <w:b/>
      <w:iCs/>
      <w:color w:val="1F497D" w:themeColor="text2"/>
      <w:sz w:val="17"/>
      <w:szCs w:val="18"/>
    </w:rPr>
  </w:style>
  <w:style w:type="character" w:customStyle="1" w:styleId="Kop2Char">
    <w:name w:val="Kop 2 Char"/>
    <w:basedOn w:val="Standaardalinea-lettertype"/>
    <w:link w:val="Kop2"/>
    <w:rsid w:val="002B1169"/>
    <w:rPr>
      <w:rFonts w:ascii="Verdana" w:hAnsi="Verdana"/>
      <w:bCs/>
      <w:color w:val="000000"/>
      <w:sz w:val="18"/>
      <w:szCs w:val="18"/>
      <w:u w:val="single"/>
      <w:lang w:val="pt-BR"/>
    </w:rPr>
  </w:style>
  <w:style w:type="paragraph" w:customStyle="1" w:styleId="Kop10">
    <w:name w:val="Kop1"/>
    <w:basedOn w:val="Kop1"/>
    <w:link w:val="Kop1Char0"/>
    <w:qFormat/>
    <w:rsid w:val="00E744FA"/>
    <w:pPr>
      <w:keepLines/>
      <w:numPr>
        <w:numId w:val="9"/>
      </w:numPr>
      <w:spacing w:before="480" w:line="276" w:lineRule="auto"/>
    </w:pPr>
    <w:rPr>
      <w:rFonts w:eastAsiaTheme="majorEastAsia" w:cstheme="majorBidi"/>
      <w:bCs/>
      <w:iCs w:val="0"/>
      <w:color w:val="365F91" w:themeColor="accent1" w:themeShade="BF"/>
      <w:sz w:val="18"/>
      <w:lang w:eastAsia="en-US"/>
    </w:rPr>
  </w:style>
  <w:style w:type="character" w:customStyle="1" w:styleId="Kop1Char0">
    <w:name w:val="Kop1 Char"/>
    <w:basedOn w:val="Standaardalinea-lettertype"/>
    <w:link w:val="Kop10"/>
    <w:rsid w:val="00E744FA"/>
    <w:rPr>
      <w:rFonts w:ascii="Verdana" w:eastAsiaTheme="majorEastAsia" w:hAnsi="Verdana" w:cstheme="majorBidi"/>
      <w:b/>
      <w:bCs/>
      <w:color w:val="365F91" w:themeColor="accent1" w:themeShade="BF"/>
      <w:sz w:val="18"/>
      <w:szCs w:val="18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E3D27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 w:val="28"/>
      <w:szCs w:val="28"/>
      <w:lang w:eastAsia="en-US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9"/>
    <w:rsid w:val="003C1538"/>
    <w:rPr>
      <w:rFonts w:ascii="Verdana" w:eastAsia="Times New Roman" w:hAnsi="Verdana" w:cs="Arial"/>
      <w:i/>
      <w:kern w:val="32"/>
      <w:sz w:val="17"/>
      <w:szCs w:val="26"/>
    </w:rPr>
  </w:style>
  <w:style w:type="character" w:customStyle="1" w:styleId="LijstalineaChar">
    <w:name w:val="Lijstalinea Char"/>
    <w:aliases w:val="Lijst meerdere niveaus Char,Dot pt Char,F5 List Paragraph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rsid w:val="00B7360F"/>
    <w:rPr>
      <w:rFonts w:ascii="Verdana" w:hAnsi="Verdana"/>
      <w:color w:val="000000"/>
      <w:sz w:val="18"/>
      <w:szCs w:val="18"/>
    </w:rPr>
  </w:style>
  <w:style w:type="paragraph" w:customStyle="1" w:styleId="keuzeprocedure">
    <w:name w:val="keuze procedure"/>
    <w:basedOn w:val="Standaard"/>
    <w:link w:val="keuzeprocedureChar"/>
    <w:qFormat/>
    <w:rsid w:val="00B7360F"/>
  </w:style>
  <w:style w:type="character" w:customStyle="1" w:styleId="keuzeprocedureChar">
    <w:name w:val="keuze procedure Char"/>
    <w:basedOn w:val="Standaardalinea-lettertype"/>
    <w:link w:val="keuzeprocedure"/>
    <w:rsid w:val="00B7360F"/>
    <w:rPr>
      <w:rFonts w:ascii="Verdana" w:hAnsi="Verdana"/>
      <w:color w:val="000000"/>
      <w:sz w:val="18"/>
      <w:szCs w:val="18"/>
    </w:rPr>
  </w:style>
  <w:style w:type="paragraph" w:customStyle="1" w:styleId="RVB-Toelichtendetekst">
    <w:name w:val="RVB-Toelichtende tekst"/>
    <w:basedOn w:val="Standaard"/>
    <w:link w:val="RVB-ToelichtendetekstChar"/>
    <w:qFormat/>
    <w:rsid w:val="00B7360F"/>
    <w:rPr>
      <w:color w:val="FF0000"/>
    </w:rPr>
  </w:style>
  <w:style w:type="paragraph" w:customStyle="1" w:styleId="RVB-Toelichtingvet">
    <w:name w:val="RVB-Toelichting vet"/>
    <w:basedOn w:val="Standaard"/>
    <w:link w:val="RVB-ToelichtingvetChar"/>
    <w:qFormat/>
    <w:rsid w:val="00B7360F"/>
    <w:rPr>
      <w:b/>
      <w:color w:val="FF0000"/>
    </w:rPr>
  </w:style>
  <w:style w:type="character" w:customStyle="1" w:styleId="RVB-ToelichtendetekstChar">
    <w:name w:val="RVB-Toelichtende tekst Char"/>
    <w:basedOn w:val="Standaardalinea-lettertype"/>
    <w:link w:val="RVB-Toelichtendetekst"/>
    <w:rsid w:val="00B7360F"/>
    <w:rPr>
      <w:rFonts w:ascii="Verdana" w:hAnsi="Verdana"/>
      <w:color w:val="FF0000"/>
      <w:sz w:val="18"/>
      <w:szCs w:val="18"/>
    </w:rPr>
  </w:style>
  <w:style w:type="character" w:customStyle="1" w:styleId="RVB-ToelichtingvetChar">
    <w:name w:val="RVB-Toelichting vet Char"/>
    <w:basedOn w:val="Standaardalinea-lettertype"/>
    <w:link w:val="RVB-Toelichtingvet"/>
    <w:rsid w:val="00B7360F"/>
    <w:rPr>
      <w:rFonts w:ascii="Verdana" w:hAnsi="Verdana"/>
      <w:b/>
      <w:color w:val="FF0000"/>
      <w:sz w:val="18"/>
      <w:szCs w:val="18"/>
    </w:rPr>
  </w:style>
  <w:style w:type="character" w:customStyle="1" w:styleId="Kop4Char">
    <w:name w:val="Kop 4 Char"/>
    <w:aliases w:val="subsubparagraaf Char"/>
    <w:basedOn w:val="Standaardalinea-lettertype"/>
    <w:link w:val="Kop4"/>
    <w:uiPriority w:val="99"/>
    <w:rsid w:val="00B7360F"/>
    <w:rPr>
      <w:rFonts w:ascii="Verdana" w:eastAsia="Times New Roman" w:hAnsi="Verdana" w:cs="Arial"/>
      <w:b/>
      <w:kern w:val="32"/>
      <w:sz w:val="16"/>
      <w:szCs w:val="28"/>
    </w:rPr>
  </w:style>
  <w:style w:type="table" w:customStyle="1" w:styleId="Tabelraster1">
    <w:name w:val="Tabelraster1"/>
    <w:basedOn w:val="Standaardtabel"/>
    <w:next w:val="Tabelraster"/>
    <w:uiPriority w:val="59"/>
    <w:rsid w:val="00B7360F"/>
    <w:pPr>
      <w:autoSpaceDN/>
      <w:textAlignment w:val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eenafstand">
    <w:name w:val="No Spacing"/>
    <w:uiPriority w:val="1"/>
    <w:qFormat/>
    <w:rsid w:val="00A41986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2A3B96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444831"/>
    <w:pPr>
      <w:spacing w:after="200" w:line="240" w:lineRule="auto"/>
    </w:pPr>
    <w:rPr>
      <w:i/>
      <w:iCs/>
      <w:color w:val="1F497D" w:themeColor="text2"/>
    </w:rPr>
  </w:style>
  <w:style w:type="paragraph" w:styleId="Normaalweb">
    <w:name w:val="Normal (Web)"/>
    <w:basedOn w:val="Standaard"/>
    <w:uiPriority w:val="99"/>
    <w:unhideWhenUsed/>
    <w:rsid w:val="00BC70F0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Standaardalinea-lettertype"/>
    <w:rsid w:val="00BC70F0"/>
    <w:rPr>
      <w:rFonts w:ascii="Segoe UI" w:hAnsi="Segoe UI" w:cs="Segoe UI" w:hint="default"/>
      <w:b/>
      <w:bCs/>
      <w:color w:val="262626"/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91013C"/>
    <w:rPr>
      <w:i/>
      <w:iCs/>
      <w:color w:val="4F81BD" w:themeColor="accent1"/>
    </w:rPr>
  </w:style>
  <w:style w:type="paragraph" w:styleId="Revisie">
    <w:name w:val="Revision"/>
    <w:hidden/>
    <w:uiPriority w:val="99"/>
    <w:semiHidden/>
    <w:rsid w:val="00D025A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pf0">
    <w:name w:val="pf0"/>
    <w:basedOn w:val="Standaard"/>
    <w:rsid w:val="00185ED8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6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7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7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7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2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ggen\AppData\Local\Microsoft\Windows\Temporary%20Internet%20Files\Content.IE5\J5ZHUG2D\Rappor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50D83491A104B8A76D353534F5082" ma:contentTypeVersion="0" ma:contentTypeDescription="Een nieuw document maken." ma:contentTypeScope="" ma:versionID="a39d85a9f80e3a0459cf19e173f477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DEF86-068C-4139-B892-CDA3D9D1F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575DE-31CD-4ED6-A504-638010E21E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F1A2E8-9F23-4FFC-84A1-929B9DCCC3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07AAD9-50A8-4969-B1A6-139A57FA6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0</TotalTime>
  <Pages>7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Karel van Wiggen</dc:creator>
  <cp:lastModifiedBy>Hooijmans, Marc</cp:lastModifiedBy>
  <cp:revision>18</cp:revision>
  <cp:lastPrinted>2022-09-16T12:56:00Z</cp:lastPrinted>
  <dcterms:created xsi:type="dcterms:W3CDTF">2025-12-09T08:07:00Z</dcterms:created>
  <dcterms:modified xsi:type="dcterms:W3CDTF">2025-12-15T11:54:00Z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0x010100CDA50D83491A104B8A76D353534F5082</vt:lpwstr>
  </property>
</Properties>
</file>