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Default="005C27A0">
            <w:pPr>
              <w:pStyle w:val="dpTitle"/>
              <w:jc w:val="left"/>
              <w:rPr>
                <w:b w:val="0"/>
                <w:sz w:val="16"/>
                <w:szCs w:val="24"/>
                <w:lang w:val="en-GB"/>
              </w:rPr>
            </w:pPr>
          </w:p>
        </w:tc>
      </w:tr>
      <w:tr w:rsidR="005C27A0" w14:paraId="5E07E878" w14:textId="77777777">
        <w:trPr>
          <w:cantSplit/>
          <w:trHeight w:val="1134"/>
        </w:trPr>
        <w:tc>
          <w:tcPr>
            <w:tcW w:w="7860" w:type="dxa"/>
            <w:gridSpan w:val="2"/>
          </w:tcPr>
          <w:p w14:paraId="47E75BAF" w14:textId="157F8AAF" w:rsidR="0093470C" w:rsidRDefault="005C27A0" w:rsidP="00D969F7">
            <w:pPr>
              <w:pStyle w:val="Geenafstand"/>
              <w:jc w:val="center"/>
              <w:rPr>
                <w:rFonts w:ascii="TheSans" w:hAnsi="TheSans" w:cs="Arial"/>
                <w:b/>
                <w:sz w:val="36"/>
                <w:szCs w:val="36"/>
              </w:rPr>
            </w:pPr>
            <w:bookmarkStart w:id="2" w:name="txtTitle"/>
            <w:bookmarkEnd w:id="2"/>
            <w:r w:rsidRPr="0093470C">
              <w:rPr>
                <w:rFonts w:ascii="TheSans" w:hAnsi="TheSans" w:cs="Arial"/>
                <w:b/>
                <w:sz w:val="36"/>
                <w:szCs w:val="36"/>
              </w:rPr>
              <w:t xml:space="preserve">Bijlage </w:t>
            </w:r>
            <w:r w:rsidR="00FB71BF">
              <w:rPr>
                <w:rFonts w:ascii="TheSans" w:hAnsi="TheSans" w:cs="Arial"/>
                <w:b/>
                <w:sz w:val="36"/>
                <w:szCs w:val="36"/>
              </w:rPr>
              <w:t>E</w:t>
            </w:r>
            <w:r w:rsidRPr="0093470C">
              <w:rPr>
                <w:rFonts w:ascii="TheSans" w:hAnsi="TheSans" w:cs="Arial"/>
                <w:b/>
                <w:sz w:val="36"/>
                <w:szCs w:val="36"/>
              </w:rPr>
              <w:t xml:space="preserve"> </w:t>
            </w:r>
            <w:r w:rsidR="004F2D25" w:rsidRPr="0093470C">
              <w:rPr>
                <w:rFonts w:ascii="TheSans" w:hAnsi="TheSans" w:cs="Arial"/>
                <w:b/>
                <w:sz w:val="36"/>
                <w:szCs w:val="36"/>
              </w:rPr>
              <w:t>-</w:t>
            </w:r>
            <w:r w:rsidR="004F2D25" w:rsidRPr="0093470C">
              <w:rPr>
                <w:rFonts w:ascii="TheSans" w:hAnsi="TheSans"/>
                <w:sz w:val="36"/>
                <w:szCs w:val="36"/>
              </w:rPr>
              <w:t xml:space="preserve"> </w:t>
            </w:r>
            <w:bookmarkStart w:id="3" w:name="_Hlk212559291"/>
            <w:r w:rsidR="004F2D25" w:rsidRPr="0093470C">
              <w:rPr>
                <w:rFonts w:ascii="TheSans" w:hAnsi="TheSans" w:cs="Arial"/>
                <w:b/>
                <w:sz w:val="36"/>
                <w:szCs w:val="36"/>
              </w:rPr>
              <w:t xml:space="preserve">Standaardformulier </w:t>
            </w:r>
          </w:p>
          <w:p w14:paraId="4767B8A5" w14:textId="32BD0BF9" w:rsidR="00D422EB" w:rsidRPr="0093470C" w:rsidRDefault="004F2D25" w:rsidP="00D969F7">
            <w:pPr>
              <w:pStyle w:val="Geenafstand"/>
              <w:jc w:val="center"/>
              <w:rPr>
                <w:rFonts w:ascii="TheSans" w:hAnsi="TheSans" w:cs="Arial"/>
                <w:b/>
                <w:sz w:val="36"/>
                <w:szCs w:val="36"/>
              </w:rPr>
            </w:pPr>
            <w:r w:rsidRPr="0093470C">
              <w:rPr>
                <w:rFonts w:ascii="TheSans" w:hAnsi="TheSans" w:cs="Arial"/>
                <w:b/>
                <w:sz w:val="36"/>
                <w:szCs w:val="36"/>
              </w:rPr>
              <w:t xml:space="preserve">Referentie-opdrachten </w:t>
            </w:r>
            <w:r w:rsidR="00D422EB" w:rsidRPr="0093470C">
              <w:rPr>
                <w:rFonts w:ascii="TheSans" w:hAnsi="TheSans" w:cs="Arial"/>
                <w:b/>
                <w:sz w:val="36"/>
                <w:szCs w:val="36"/>
              </w:rPr>
              <w:t xml:space="preserve"> </w:t>
            </w:r>
            <w:r w:rsidR="005C27A0" w:rsidRPr="0093470C">
              <w:rPr>
                <w:rFonts w:ascii="TheSans" w:hAnsi="TheSans" w:cs="Arial"/>
                <w:b/>
                <w:sz w:val="36"/>
                <w:szCs w:val="36"/>
              </w:rPr>
              <w:t xml:space="preserve"> </w:t>
            </w:r>
          </w:p>
          <w:p w14:paraId="5E07E874" w14:textId="741CA721" w:rsidR="005C27A0" w:rsidRPr="0093470C" w:rsidRDefault="00D422EB" w:rsidP="00D969F7">
            <w:pPr>
              <w:pStyle w:val="Geenafstand"/>
              <w:jc w:val="center"/>
              <w:rPr>
                <w:rFonts w:ascii="TheSans" w:hAnsi="TheSans" w:cs="Arial"/>
                <w:b/>
                <w:sz w:val="36"/>
                <w:szCs w:val="36"/>
              </w:rPr>
            </w:pPr>
            <w:r w:rsidRPr="0093470C">
              <w:rPr>
                <w:rFonts w:ascii="TheSans" w:hAnsi="TheSans" w:cs="Arial"/>
                <w:b/>
                <w:sz w:val="36"/>
                <w:szCs w:val="36"/>
              </w:rPr>
              <w:t>Kerncompetenties</w:t>
            </w:r>
            <w:r w:rsidR="005C27A0" w:rsidRPr="0093470C">
              <w:rPr>
                <w:rFonts w:ascii="TheSans" w:hAnsi="TheSans" w:cs="Arial"/>
                <w:b/>
                <w:sz w:val="36"/>
                <w:szCs w:val="36"/>
              </w:rPr>
              <w:t xml:space="preserve"> </w:t>
            </w:r>
          </w:p>
          <w:bookmarkEnd w:id="3"/>
          <w:p w14:paraId="5E07E875" w14:textId="77777777" w:rsidR="005C27A0" w:rsidRPr="0093470C" w:rsidRDefault="005C27A0" w:rsidP="00D969F7">
            <w:pPr>
              <w:pStyle w:val="Geenafstand"/>
              <w:jc w:val="center"/>
              <w:rPr>
                <w:rFonts w:ascii="TheSans" w:hAnsi="TheSans" w:cs="Arial"/>
                <w:b/>
                <w:color w:val="00B0F0"/>
                <w:sz w:val="36"/>
                <w:szCs w:val="36"/>
              </w:rPr>
            </w:pPr>
          </w:p>
          <w:p w14:paraId="3D32467E" w14:textId="77777777" w:rsidR="00D422EB" w:rsidRPr="0093470C" w:rsidRDefault="00D422EB" w:rsidP="00D969F7">
            <w:pPr>
              <w:pStyle w:val="Geenafstand"/>
              <w:jc w:val="center"/>
              <w:rPr>
                <w:rFonts w:ascii="TheSans" w:hAnsi="TheSans" w:cs="Arial"/>
                <w:sz w:val="36"/>
                <w:szCs w:val="36"/>
              </w:rPr>
            </w:pPr>
          </w:p>
          <w:p w14:paraId="5A5438C5" w14:textId="245DCA9A" w:rsidR="00D422EB" w:rsidRDefault="005C27A0" w:rsidP="00D969F7">
            <w:pPr>
              <w:pStyle w:val="Geenafstand"/>
              <w:jc w:val="center"/>
              <w:rPr>
                <w:rFonts w:ascii="TheSans" w:hAnsi="TheSans" w:cs="Arial"/>
                <w:sz w:val="36"/>
                <w:szCs w:val="36"/>
              </w:rPr>
            </w:pPr>
            <w:r w:rsidRPr="009A7ED4">
              <w:rPr>
                <w:rFonts w:ascii="TheSans" w:hAnsi="TheSans" w:cs="Arial"/>
                <w:sz w:val="36"/>
                <w:szCs w:val="36"/>
              </w:rPr>
              <w:t xml:space="preserve">Europese </w:t>
            </w:r>
            <w:r w:rsidR="0038003B" w:rsidRPr="009A7ED4">
              <w:rPr>
                <w:rFonts w:ascii="TheSans" w:hAnsi="TheSans" w:cs="Arial"/>
                <w:sz w:val="36"/>
                <w:szCs w:val="36"/>
              </w:rPr>
              <w:t xml:space="preserve">niet-openbare </w:t>
            </w:r>
            <w:r w:rsidRPr="009A7ED4">
              <w:rPr>
                <w:rFonts w:ascii="TheSans" w:hAnsi="TheSans" w:cs="Arial"/>
                <w:sz w:val="36"/>
                <w:szCs w:val="36"/>
              </w:rPr>
              <w:t>aanbesteding</w:t>
            </w:r>
            <w:r w:rsidRPr="0093470C">
              <w:rPr>
                <w:rFonts w:ascii="TheSans" w:hAnsi="TheSans" w:cs="Arial"/>
                <w:sz w:val="36"/>
                <w:szCs w:val="36"/>
              </w:rPr>
              <w:t xml:space="preserve"> </w:t>
            </w:r>
          </w:p>
          <w:p w14:paraId="6CFD701C" w14:textId="77777777" w:rsidR="00063A18" w:rsidRPr="0093470C" w:rsidRDefault="00063A18" w:rsidP="00D969F7">
            <w:pPr>
              <w:pStyle w:val="Geenafstand"/>
              <w:jc w:val="center"/>
              <w:rPr>
                <w:rFonts w:ascii="TheSans" w:hAnsi="TheSans" w:cs="Arial"/>
                <w:sz w:val="36"/>
                <w:szCs w:val="36"/>
              </w:rPr>
            </w:pPr>
          </w:p>
          <w:p w14:paraId="5E07E877" w14:textId="0B48812B" w:rsidR="005C27A0" w:rsidRPr="0038003B" w:rsidRDefault="00063A18" w:rsidP="005C27A0">
            <w:pPr>
              <w:pStyle w:val="dpTitle"/>
              <w:rPr>
                <w:lang w:val="nl-NL"/>
              </w:rPr>
            </w:pPr>
            <w:r w:rsidRPr="00063A18">
              <w:rPr>
                <w:rFonts w:ascii="TheSans" w:eastAsiaTheme="minorEastAsia" w:hAnsi="TheSans" w:cs="Arial"/>
                <w:bCs/>
                <w:i/>
                <w:iCs/>
                <w:sz w:val="36"/>
                <w:szCs w:val="36"/>
                <w:lang w:val="nl-NL" w:eastAsia="nl-NL"/>
              </w:rPr>
              <w:t>Fullservicebureau contentcreatie grafisch ontwerp en drukwerk</w:t>
            </w:r>
            <w:r w:rsidRPr="00063A18">
              <w:rPr>
                <w:rFonts w:ascii="TheSans" w:eastAsiaTheme="minorEastAsia" w:hAnsi="TheSans" w:cs="Arial"/>
                <w:bCs/>
                <w:i/>
                <w:iCs/>
                <w:sz w:val="36"/>
                <w:szCs w:val="36"/>
                <w:lang w:val="nl-NL" w:eastAsia="nl-NL"/>
              </w:rPr>
              <w:t xml:space="preserve"> </w:t>
            </w: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4" w:name="txtSubTitle"/>
            <w:bookmarkEnd w:id="4"/>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77777777" w:rsidR="005C27A0" w:rsidRPr="00D422EB" w:rsidRDefault="005C27A0" w:rsidP="005C27A0">
      <w:pPr>
        <w:ind w:left="-1134"/>
        <w:rPr>
          <w:rFonts w:ascii="Arial" w:hAnsi="Arial" w:cs="Arial"/>
          <w:b/>
          <w:sz w:val="20"/>
          <w:szCs w:val="20"/>
        </w:rPr>
      </w:pPr>
      <w:r w:rsidRPr="00F37CDD">
        <w:br w:type="page"/>
      </w:r>
      <w:bookmarkEnd w:id="1"/>
      <w:r w:rsidRPr="00D422EB">
        <w:rPr>
          <w:rFonts w:ascii="Arial" w:hAnsi="Arial" w:cs="Arial"/>
          <w:b/>
          <w:sz w:val="20"/>
          <w:szCs w:val="20"/>
        </w:rPr>
        <w:lastRenderedPageBreak/>
        <w:t>Referentieopdracht inzake kerncompetentie(s):</w:t>
      </w:r>
    </w:p>
    <w:p w14:paraId="79C59088" w14:textId="623EC1D7" w:rsidR="00063A18" w:rsidRPr="00063A18" w:rsidRDefault="005C27A0" w:rsidP="00063A18">
      <w:pPr>
        <w:ind w:left="-1134"/>
        <w:rPr>
          <w:rFonts w:ascii="Arial" w:hAnsi="Arial" w:cs="Arial"/>
          <w:sz w:val="20"/>
          <w:szCs w:val="20"/>
        </w:rPr>
      </w:pPr>
      <w:r w:rsidRPr="00063A18">
        <w:rPr>
          <w:rFonts w:ascii="Arial" w:hAnsi="Arial" w:cs="Arial"/>
          <w:b/>
          <w:sz w:val="20"/>
          <w:szCs w:val="20"/>
        </w:rPr>
        <w:t>Kerncompetentie 1</w:t>
      </w:r>
      <w:r w:rsidR="00063A18" w:rsidRPr="00063A18">
        <w:rPr>
          <w:rFonts w:ascii="Arial" w:hAnsi="Arial" w:cs="Arial"/>
          <w:b/>
          <w:sz w:val="20"/>
          <w:szCs w:val="20"/>
        </w:rPr>
        <w:t xml:space="preserve"> : </w:t>
      </w:r>
      <w:r w:rsidR="00063A18" w:rsidRPr="00063A18">
        <w:rPr>
          <w:rFonts w:ascii="Arial" w:hAnsi="Arial" w:cs="Arial"/>
          <w:sz w:val="20"/>
          <w:szCs w:val="20"/>
        </w:rPr>
        <w:t>Gegadigde maakt aantoonbaar ervaring te hebben met het leveren van alle drie de diensten contentcreatie, grafisch ontwerp en drukwerk aan één opdrachtgever.</w:t>
      </w:r>
    </w:p>
    <w:p w14:paraId="199D8222" w14:textId="50992E41" w:rsidR="00063A18" w:rsidRPr="00063A18" w:rsidRDefault="00063A18" w:rsidP="00063A18">
      <w:pPr>
        <w:ind w:left="-1134"/>
        <w:rPr>
          <w:rFonts w:ascii="Arial" w:hAnsi="Arial" w:cs="Arial"/>
          <w:sz w:val="20"/>
          <w:szCs w:val="20"/>
        </w:rPr>
      </w:pPr>
      <w:r w:rsidRPr="00063A18">
        <w:rPr>
          <w:rFonts w:ascii="Arial" w:hAnsi="Arial" w:cs="Arial"/>
          <w:b/>
          <w:sz w:val="20"/>
          <w:szCs w:val="20"/>
        </w:rPr>
        <w:t>Kerncompetentie 2</w:t>
      </w:r>
      <w:r w:rsidRPr="00063A18">
        <w:rPr>
          <w:rFonts w:ascii="Arial" w:hAnsi="Arial" w:cs="Arial"/>
          <w:b/>
          <w:sz w:val="20"/>
          <w:szCs w:val="20"/>
        </w:rPr>
        <w:t xml:space="preserve">: </w:t>
      </w:r>
      <w:r w:rsidRPr="00063A18">
        <w:rPr>
          <w:rFonts w:ascii="Arial" w:hAnsi="Arial" w:cs="Arial"/>
          <w:sz w:val="20"/>
          <w:szCs w:val="20"/>
        </w:rPr>
        <w:t xml:space="preserve">Gegadigde maakt aantoonbaar ervaring te hebben met het als fullservicebureau voeren van </w:t>
      </w:r>
      <w:proofErr w:type="spellStart"/>
      <w:r w:rsidRPr="00063A18">
        <w:rPr>
          <w:rFonts w:ascii="Arial" w:hAnsi="Arial" w:cs="Arial"/>
          <w:sz w:val="20"/>
          <w:szCs w:val="20"/>
        </w:rPr>
        <w:t>projectmagement</w:t>
      </w:r>
      <w:proofErr w:type="spellEnd"/>
      <w:r w:rsidRPr="00063A18">
        <w:rPr>
          <w:rFonts w:ascii="Arial" w:hAnsi="Arial" w:cs="Arial"/>
          <w:sz w:val="20"/>
          <w:szCs w:val="20"/>
        </w:rPr>
        <w:t xml:space="preserve"> over verschillende disciplines voor één opdrachtgever.  </w:t>
      </w:r>
    </w:p>
    <w:p w14:paraId="5E07E888" w14:textId="77777777" w:rsidR="00E01AAC" w:rsidRPr="00D422EB" w:rsidRDefault="00E01AAC">
      <w:pPr>
        <w:rPr>
          <w:rFonts w:ascii="Arial" w:hAnsi="Arial"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D422EB"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referent (opdrachtgever)</w:t>
            </w:r>
          </w:p>
        </w:tc>
      </w:tr>
      <w:tr w:rsidR="00D422EB" w:rsidRPr="00D422EB"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D422EB" w:rsidRDefault="005C27A0" w:rsidP="00AE30BB">
            <w:pPr>
              <w:rPr>
                <w:rFonts w:ascii="Arial" w:hAnsi="Arial" w:cs="Arial"/>
                <w:sz w:val="20"/>
                <w:szCs w:val="20"/>
              </w:rPr>
            </w:pPr>
            <w:r w:rsidRPr="00D422EB">
              <w:rPr>
                <w:rFonts w:ascii="Arial" w:hAnsi="Arial"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D422EB" w:rsidRDefault="005C27A0" w:rsidP="00AE30BB">
            <w:pPr>
              <w:rPr>
                <w:rFonts w:ascii="Arial" w:hAnsi="Arial" w:cs="Arial"/>
                <w:sz w:val="20"/>
                <w:szCs w:val="20"/>
              </w:rPr>
            </w:pPr>
          </w:p>
        </w:tc>
      </w:tr>
      <w:tr w:rsidR="00D422EB" w:rsidRPr="00D422EB"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D422EB" w:rsidRDefault="005C27A0" w:rsidP="00AE30BB">
            <w:pPr>
              <w:rPr>
                <w:rFonts w:ascii="Arial" w:hAnsi="Arial" w:cs="Arial"/>
                <w:sz w:val="20"/>
                <w:szCs w:val="20"/>
              </w:rPr>
            </w:pPr>
            <w:r w:rsidRPr="00D422EB">
              <w:rPr>
                <w:rFonts w:ascii="Arial" w:hAnsi="Arial"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D422EB" w:rsidRDefault="005C27A0" w:rsidP="00AE30BB">
            <w:pPr>
              <w:rPr>
                <w:rFonts w:ascii="Arial" w:hAnsi="Arial" w:cs="Arial"/>
                <w:sz w:val="20"/>
                <w:szCs w:val="20"/>
              </w:rPr>
            </w:pPr>
          </w:p>
        </w:tc>
      </w:tr>
      <w:tr w:rsidR="00D422EB" w:rsidRPr="00D422EB"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D422EB" w:rsidRDefault="005C27A0" w:rsidP="00AE30BB">
            <w:pPr>
              <w:rPr>
                <w:rFonts w:ascii="Arial" w:hAnsi="Arial" w:cs="Arial"/>
                <w:sz w:val="20"/>
                <w:szCs w:val="20"/>
              </w:rPr>
            </w:pPr>
            <w:r w:rsidRPr="00D422EB">
              <w:rPr>
                <w:rFonts w:ascii="Arial" w:hAnsi="Arial"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D422EB" w:rsidRDefault="005C27A0" w:rsidP="00AE30BB">
            <w:pPr>
              <w:rPr>
                <w:rFonts w:ascii="Arial" w:hAnsi="Arial" w:cs="Arial"/>
                <w:sz w:val="20"/>
                <w:szCs w:val="20"/>
              </w:rPr>
            </w:pPr>
          </w:p>
        </w:tc>
      </w:tr>
    </w:tbl>
    <w:p w14:paraId="5E07E894" w14:textId="77777777" w:rsidR="005C27A0" w:rsidRPr="00D422EB" w:rsidRDefault="005C27A0">
      <w:pPr>
        <w:rPr>
          <w:rFonts w:ascii="Arial" w:hAnsi="Arial"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1358"/>
        <w:gridCol w:w="4428"/>
        <w:gridCol w:w="26"/>
      </w:tblGrid>
      <w:tr w:rsidR="00D422EB" w:rsidRPr="00D422EB" w14:paraId="5E07E896" w14:textId="77777777" w:rsidTr="00063A18">
        <w:trPr>
          <w:gridAfter w:val="1"/>
          <w:wAfter w:w="26" w:type="dxa"/>
          <w:cantSplit/>
          <w:trHeight w:val="300"/>
        </w:trPr>
        <w:tc>
          <w:tcPr>
            <w:tcW w:w="9044" w:type="dxa"/>
            <w:gridSpan w:val="3"/>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contactpersoon</w:t>
            </w:r>
          </w:p>
        </w:tc>
      </w:tr>
      <w:tr w:rsidR="00D422EB" w:rsidRPr="00D422EB" w14:paraId="5E07E899" w14:textId="77777777" w:rsidTr="00063A18">
        <w:trPr>
          <w:gridAfter w:val="1"/>
          <w:wAfter w:w="26" w:type="dxa"/>
          <w:cantSplit/>
          <w:trHeight w:val="300"/>
        </w:trPr>
        <w:tc>
          <w:tcPr>
            <w:tcW w:w="4616" w:type="dxa"/>
            <w:gridSpan w:val="2"/>
            <w:tcBorders>
              <w:top w:val="single" w:sz="6" w:space="0" w:color="auto"/>
              <w:left w:val="single" w:sz="6" w:space="0" w:color="auto"/>
              <w:bottom w:val="single" w:sz="6" w:space="0" w:color="auto"/>
              <w:right w:val="single" w:sz="6" w:space="0" w:color="auto"/>
            </w:tcBorders>
          </w:tcPr>
          <w:p w14:paraId="5E07E897" w14:textId="77777777" w:rsidR="005C27A0" w:rsidRPr="00D422EB" w:rsidRDefault="005C27A0" w:rsidP="00AE30BB">
            <w:pPr>
              <w:rPr>
                <w:rFonts w:ascii="Arial" w:hAnsi="Arial" w:cs="Arial"/>
                <w:sz w:val="20"/>
                <w:szCs w:val="20"/>
              </w:rPr>
            </w:pPr>
            <w:r w:rsidRPr="00D422EB">
              <w:rPr>
                <w:rFonts w:ascii="Arial" w:hAnsi="Arial"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D422EB" w:rsidRDefault="005C27A0" w:rsidP="00AE30BB">
            <w:pPr>
              <w:rPr>
                <w:rFonts w:ascii="Arial" w:hAnsi="Arial" w:cs="Arial"/>
                <w:sz w:val="20"/>
                <w:szCs w:val="20"/>
              </w:rPr>
            </w:pPr>
          </w:p>
        </w:tc>
      </w:tr>
      <w:tr w:rsidR="00D422EB" w:rsidRPr="00D422EB" w14:paraId="5E07E89C" w14:textId="77777777" w:rsidTr="00063A18">
        <w:trPr>
          <w:gridAfter w:val="1"/>
          <w:wAfter w:w="26" w:type="dxa"/>
          <w:cantSplit/>
          <w:trHeight w:val="300"/>
        </w:trPr>
        <w:tc>
          <w:tcPr>
            <w:tcW w:w="4616" w:type="dxa"/>
            <w:gridSpan w:val="2"/>
            <w:tcBorders>
              <w:top w:val="single" w:sz="6" w:space="0" w:color="auto"/>
              <w:left w:val="single" w:sz="6" w:space="0" w:color="auto"/>
              <w:bottom w:val="single" w:sz="6" w:space="0" w:color="auto"/>
              <w:right w:val="single" w:sz="6" w:space="0" w:color="auto"/>
            </w:tcBorders>
          </w:tcPr>
          <w:p w14:paraId="5E07E89A" w14:textId="77777777" w:rsidR="005C27A0" w:rsidRPr="00D422EB" w:rsidRDefault="005C27A0" w:rsidP="00AE30BB">
            <w:pPr>
              <w:rPr>
                <w:rFonts w:ascii="Arial" w:hAnsi="Arial" w:cs="Arial"/>
                <w:sz w:val="20"/>
                <w:szCs w:val="20"/>
              </w:rPr>
            </w:pPr>
            <w:r w:rsidRPr="00D422EB">
              <w:rPr>
                <w:rFonts w:ascii="Arial" w:hAnsi="Arial"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D422EB" w:rsidRDefault="005C27A0" w:rsidP="00AE30BB">
            <w:pPr>
              <w:rPr>
                <w:rFonts w:ascii="Arial" w:hAnsi="Arial" w:cs="Arial"/>
                <w:sz w:val="20"/>
                <w:szCs w:val="20"/>
              </w:rPr>
            </w:pPr>
          </w:p>
        </w:tc>
      </w:tr>
      <w:tr w:rsidR="00D422EB" w:rsidRPr="00D422EB" w14:paraId="5E07E89F" w14:textId="77777777" w:rsidTr="00063A18">
        <w:trPr>
          <w:gridAfter w:val="1"/>
          <w:wAfter w:w="26" w:type="dxa"/>
          <w:cantSplit/>
          <w:trHeight w:val="300"/>
        </w:trPr>
        <w:tc>
          <w:tcPr>
            <w:tcW w:w="4616" w:type="dxa"/>
            <w:gridSpan w:val="2"/>
            <w:tcBorders>
              <w:top w:val="single" w:sz="6" w:space="0" w:color="auto"/>
              <w:left w:val="single" w:sz="6" w:space="0" w:color="auto"/>
              <w:bottom w:val="single" w:sz="6" w:space="0" w:color="auto"/>
              <w:right w:val="single" w:sz="6" w:space="0" w:color="auto"/>
            </w:tcBorders>
          </w:tcPr>
          <w:p w14:paraId="5E07E89D" w14:textId="77777777" w:rsidR="005C27A0" w:rsidRPr="00D422EB" w:rsidRDefault="005C27A0" w:rsidP="00AE30BB">
            <w:pPr>
              <w:rPr>
                <w:rFonts w:ascii="Arial" w:hAnsi="Arial" w:cs="Arial"/>
                <w:sz w:val="20"/>
                <w:szCs w:val="20"/>
              </w:rPr>
            </w:pPr>
            <w:r w:rsidRPr="00D422EB">
              <w:rPr>
                <w:rFonts w:ascii="Arial" w:hAnsi="Arial"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D422EB" w:rsidRDefault="005C27A0" w:rsidP="00AE30BB">
            <w:pPr>
              <w:rPr>
                <w:rFonts w:ascii="Arial" w:hAnsi="Arial" w:cs="Arial"/>
                <w:sz w:val="20"/>
                <w:szCs w:val="20"/>
              </w:rPr>
            </w:pPr>
          </w:p>
        </w:tc>
      </w:tr>
      <w:tr w:rsidR="00D422EB" w:rsidRPr="00D422EB" w14:paraId="5E07E8A2" w14:textId="77777777" w:rsidTr="00063A18">
        <w:trPr>
          <w:gridAfter w:val="1"/>
          <w:wAfter w:w="26" w:type="dxa"/>
          <w:cantSplit/>
          <w:trHeight w:val="300"/>
        </w:trPr>
        <w:tc>
          <w:tcPr>
            <w:tcW w:w="4616" w:type="dxa"/>
            <w:gridSpan w:val="2"/>
            <w:tcBorders>
              <w:top w:val="single" w:sz="6" w:space="0" w:color="auto"/>
              <w:left w:val="single" w:sz="6" w:space="0" w:color="auto"/>
              <w:bottom w:val="single" w:sz="6" w:space="0" w:color="auto"/>
              <w:right w:val="single" w:sz="6" w:space="0" w:color="auto"/>
            </w:tcBorders>
          </w:tcPr>
          <w:p w14:paraId="5E07E8A0" w14:textId="77777777" w:rsidR="005C27A0" w:rsidRPr="00D422EB" w:rsidRDefault="005C27A0" w:rsidP="00AE30BB">
            <w:pPr>
              <w:rPr>
                <w:rFonts w:ascii="Arial" w:hAnsi="Arial" w:cs="Arial"/>
                <w:sz w:val="20"/>
                <w:szCs w:val="20"/>
              </w:rPr>
            </w:pPr>
            <w:r w:rsidRPr="00D422EB">
              <w:rPr>
                <w:rFonts w:ascii="Arial" w:hAnsi="Arial"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D422EB" w:rsidRDefault="005C27A0" w:rsidP="00AE30BB">
            <w:pPr>
              <w:rPr>
                <w:rFonts w:ascii="Arial" w:hAnsi="Arial" w:cs="Arial"/>
                <w:sz w:val="20"/>
                <w:szCs w:val="20"/>
              </w:rPr>
            </w:pPr>
          </w:p>
        </w:tc>
      </w:tr>
      <w:tr w:rsidR="00063A18" w:rsidRPr="00D422EB" w14:paraId="6E69604A" w14:textId="77777777" w:rsidTr="00063A18">
        <w:trPr>
          <w:gridAfter w:val="1"/>
          <w:wAfter w:w="26" w:type="dxa"/>
          <w:cantSplit/>
          <w:trHeight w:val="300"/>
        </w:trPr>
        <w:tc>
          <w:tcPr>
            <w:tcW w:w="4616" w:type="dxa"/>
            <w:gridSpan w:val="2"/>
            <w:tcBorders>
              <w:top w:val="single" w:sz="6" w:space="0" w:color="auto"/>
              <w:left w:val="single" w:sz="6" w:space="0" w:color="auto"/>
              <w:bottom w:val="single" w:sz="6" w:space="0" w:color="auto"/>
              <w:right w:val="single" w:sz="6" w:space="0" w:color="auto"/>
            </w:tcBorders>
          </w:tcPr>
          <w:p w14:paraId="1FFCB997" w14:textId="77777777" w:rsidR="00063A18" w:rsidRDefault="00063A18" w:rsidP="00AE30BB">
            <w:pPr>
              <w:rPr>
                <w:rFonts w:ascii="Arial" w:hAnsi="Arial" w:cs="Arial"/>
                <w:sz w:val="20"/>
                <w:szCs w:val="20"/>
              </w:rPr>
            </w:pPr>
          </w:p>
          <w:p w14:paraId="089CDCDA" w14:textId="77777777" w:rsidR="00063A18" w:rsidRPr="00D422EB" w:rsidRDefault="00063A18" w:rsidP="00AE30BB">
            <w:pPr>
              <w:rPr>
                <w:rFonts w:ascii="Arial" w:hAnsi="Arial" w:cs="Arial"/>
                <w:sz w:val="20"/>
                <w:szCs w:val="20"/>
              </w:rPr>
            </w:pPr>
          </w:p>
        </w:tc>
        <w:tc>
          <w:tcPr>
            <w:tcW w:w="4428" w:type="dxa"/>
            <w:tcBorders>
              <w:top w:val="single" w:sz="6" w:space="0" w:color="auto"/>
              <w:left w:val="single" w:sz="6" w:space="0" w:color="auto"/>
              <w:bottom w:val="single" w:sz="6" w:space="0" w:color="auto"/>
              <w:right w:val="single" w:sz="6" w:space="0" w:color="auto"/>
            </w:tcBorders>
          </w:tcPr>
          <w:p w14:paraId="04D159A9" w14:textId="77777777" w:rsidR="00063A18" w:rsidRPr="00D422EB" w:rsidRDefault="00063A18" w:rsidP="00AE30BB">
            <w:pPr>
              <w:rPr>
                <w:rFonts w:ascii="Arial" w:hAnsi="Arial" w:cs="Arial"/>
                <w:sz w:val="20"/>
                <w:szCs w:val="20"/>
              </w:rPr>
            </w:pPr>
          </w:p>
        </w:tc>
      </w:tr>
      <w:tr w:rsidR="00D422EB" w:rsidRPr="00D422EB" w14:paraId="5E07E8A5" w14:textId="77777777" w:rsidTr="00063A18">
        <w:trPr>
          <w:cantSplit/>
          <w:trHeight w:val="300"/>
        </w:trPr>
        <w:tc>
          <w:tcPr>
            <w:tcW w:w="9070" w:type="dxa"/>
            <w:gridSpan w:val="4"/>
            <w:shd w:val="clear" w:color="auto" w:fill="ED7D31" w:themeFill="accent2"/>
          </w:tcPr>
          <w:p w14:paraId="5E07E8A4" w14:textId="7107156A" w:rsidR="009A7ED4" w:rsidRPr="009A7ED4" w:rsidRDefault="005C27A0" w:rsidP="00063A18">
            <w:pPr>
              <w:pStyle w:val="TOC3"/>
              <w:tabs>
                <w:tab w:val="left" w:pos="2250"/>
              </w:tabs>
            </w:pPr>
            <w:r w:rsidRPr="00D422EB">
              <w:rPr>
                <w:rFonts w:ascii="Arial" w:hAnsi="Arial" w:cs="Arial"/>
                <w:sz w:val="20"/>
              </w:rPr>
              <w:t>Gegevens van de referentie-opdrach</w:t>
            </w:r>
            <w:r w:rsidR="00063A18">
              <w:rPr>
                <w:rFonts w:ascii="Arial" w:hAnsi="Arial" w:cs="Arial"/>
                <w:sz w:val="20"/>
              </w:rPr>
              <w:t>t</w:t>
            </w:r>
          </w:p>
        </w:tc>
      </w:tr>
      <w:tr w:rsidR="00D422EB" w:rsidRPr="00D422EB" w14:paraId="5E07E8B3" w14:textId="77777777" w:rsidTr="00063A18">
        <w:trPr>
          <w:cantSplit/>
          <w:trHeight w:val="300"/>
        </w:trPr>
        <w:tc>
          <w:tcPr>
            <w:tcW w:w="3258" w:type="dxa"/>
            <w:shd w:val="clear" w:color="auto" w:fill="auto"/>
            <w:vAlign w:val="center"/>
          </w:tcPr>
          <w:p w14:paraId="7824D960" w14:textId="49DE74E0" w:rsidR="009A7ED4" w:rsidRPr="009A7ED4" w:rsidRDefault="005C27A0" w:rsidP="00063A18">
            <w:pPr>
              <w:pStyle w:val="TOC3"/>
              <w:tabs>
                <w:tab w:val="left" w:pos="2250"/>
              </w:tabs>
              <w:spacing w:line="240" w:lineRule="auto"/>
            </w:pPr>
            <w:r w:rsidRPr="00D422EB">
              <w:rPr>
                <w:rFonts w:ascii="Arial" w:hAnsi="Arial" w:cs="Arial"/>
                <w:b w:val="0"/>
                <w:sz w:val="20"/>
              </w:rPr>
              <w:t xml:space="preserve">Omschrijving van de referentie-opdracht </w:t>
            </w:r>
            <w:r w:rsidR="002138B9" w:rsidRPr="00D422EB">
              <w:rPr>
                <w:rFonts w:ascii="Arial" w:hAnsi="Arial" w:cs="Arial"/>
                <w:b w:val="0"/>
                <w:sz w:val="20"/>
              </w:rPr>
              <w:t xml:space="preserve">en verrichte werkzaamheden </w:t>
            </w:r>
            <w:r w:rsidR="00063A18">
              <w:rPr>
                <w:rFonts w:ascii="Arial" w:hAnsi="Arial" w:cs="Arial"/>
                <w:b w:val="0"/>
                <w:sz w:val="20"/>
              </w:rPr>
              <w:t xml:space="preserve">en opgeleverde middelen </w:t>
            </w:r>
            <w:r w:rsidRPr="00D422EB">
              <w:rPr>
                <w:rFonts w:ascii="Arial" w:hAnsi="Arial" w:cs="Arial"/>
                <w:b w:val="0"/>
                <w:sz w:val="20"/>
              </w:rPr>
              <w:t>waaruit expliciet en duidelijk blijkt dat u voldoet aan de vereiste kerncompetentie</w:t>
            </w:r>
            <w:r w:rsidR="002138B9" w:rsidRPr="00D422EB">
              <w:rPr>
                <w:rFonts w:ascii="Arial" w:hAnsi="Arial" w:cs="Arial"/>
                <w:b w:val="0"/>
                <w:sz w:val="20"/>
              </w:rPr>
              <w:t>(s)</w:t>
            </w:r>
            <w:r w:rsidRPr="00D422EB">
              <w:rPr>
                <w:rFonts w:ascii="Arial" w:hAnsi="Arial" w:cs="Arial"/>
                <w:b w:val="0"/>
                <w:sz w:val="20"/>
              </w:rPr>
              <w:t xml:space="preserve">, wat de doelstelling van de opdracht is geweest en </w:t>
            </w:r>
            <w:r w:rsidRPr="009A7ED4">
              <w:rPr>
                <w:rFonts w:ascii="Arial" w:hAnsi="Arial" w:cs="Arial"/>
                <w:b w:val="0"/>
                <w:sz w:val="20"/>
              </w:rPr>
              <w:t>welke Diensten geleverd zijn</w:t>
            </w:r>
            <w:r w:rsidR="002138B9" w:rsidRPr="009A7ED4">
              <w:rPr>
                <w:rFonts w:ascii="Arial" w:hAnsi="Arial" w:cs="Arial"/>
                <w:b w:val="0"/>
                <w:sz w:val="20"/>
              </w:rPr>
              <w:t>.</w:t>
            </w:r>
          </w:p>
          <w:p w14:paraId="3AF94DCE" w14:textId="77777777" w:rsidR="009A7ED4" w:rsidRDefault="009A7ED4" w:rsidP="009A7ED4">
            <w:pPr>
              <w:rPr>
                <w:lang w:eastAsia="nl-NL"/>
              </w:rPr>
            </w:pPr>
          </w:p>
          <w:p w14:paraId="6632E85D" w14:textId="77777777" w:rsidR="00304544" w:rsidRDefault="00304544" w:rsidP="009A7ED4">
            <w:pPr>
              <w:rPr>
                <w:lang w:eastAsia="nl-NL"/>
              </w:rPr>
            </w:pPr>
          </w:p>
          <w:p w14:paraId="716563F6" w14:textId="77777777" w:rsidR="00304544" w:rsidRDefault="00304544" w:rsidP="009A7ED4">
            <w:pPr>
              <w:rPr>
                <w:lang w:eastAsia="nl-NL"/>
              </w:rPr>
            </w:pPr>
          </w:p>
          <w:p w14:paraId="6F4D5B16" w14:textId="77777777" w:rsidR="00304544" w:rsidRPr="009A7ED4" w:rsidRDefault="00304544" w:rsidP="009A7ED4">
            <w:pPr>
              <w:rPr>
                <w:lang w:eastAsia="nl-NL"/>
              </w:rPr>
            </w:pPr>
          </w:p>
          <w:p w14:paraId="46C3C1F3" w14:textId="77777777" w:rsidR="009A7ED4" w:rsidRPr="009A7ED4" w:rsidRDefault="009A7ED4" w:rsidP="009A7ED4">
            <w:pPr>
              <w:rPr>
                <w:lang w:eastAsia="nl-NL"/>
              </w:rPr>
            </w:pPr>
          </w:p>
          <w:p w14:paraId="60780AFB" w14:textId="77777777" w:rsidR="009A7ED4" w:rsidRPr="009A7ED4" w:rsidRDefault="009A7ED4" w:rsidP="009A7ED4">
            <w:pPr>
              <w:rPr>
                <w:lang w:eastAsia="nl-NL"/>
              </w:rPr>
            </w:pPr>
          </w:p>
          <w:p w14:paraId="5282D53E" w14:textId="77777777" w:rsidR="009A7ED4" w:rsidRPr="009A7ED4" w:rsidRDefault="009A7ED4" w:rsidP="009A7ED4">
            <w:pPr>
              <w:rPr>
                <w:lang w:eastAsia="nl-NL"/>
              </w:rPr>
            </w:pPr>
          </w:p>
          <w:p w14:paraId="5E07E8A6" w14:textId="5EC70265" w:rsidR="009A7ED4" w:rsidRPr="009A7ED4" w:rsidRDefault="009A7ED4" w:rsidP="009A7ED4">
            <w:pPr>
              <w:rPr>
                <w:lang w:eastAsia="nl-NL"/>
              </w:rPr>
            </w:pPr>
          </w:p>
        </w:tc>
        <w:tc>
          <w:tcPr>
            <w:tcW w:w="5812" w:type="dxa"/>
            <w:gridSpan w:val="3"/>
            <w:shd w:val="clear" w:color="auto" w:fill="auto"/>
          </w:tcPr>
          <w:p w14:paraId="5E07E8A7" w14:textId="77777777" w:rsidR="005C27A0" w:rsidRPr="00D422EB" w:rsidRDefault="005C27A0" w:rsidP="00A578A1">
            <w:pPr>
              <w:pStyle w:val="TOC3"/>
              <w:tabs>
                <w:tab w:val="left" w:pos="2250"/>
              </w:tabs>
              <w:spacing w:line="240" w:lineRule="auto"/>
              <w:rPr>
                <w:rFonts w:ascii="Arial" w:hAnsi="Arial" w:cs="Arial"/>
                <w:sz w:val="20"/>
              </w:rPr>
            </w:pPr>
          </w:p>
          <w:p w14:paraId="703ED7E4" w14:textId="77777777" w:rsidR="005C27A0" w:rsidRDefault="005C27A0" w:rsidP="00A578A1">
            <w:pPr>
              <w:pStyle w:val="TOC3"/>
              <w:tabs>
                <w:tab w:val="left" w:pos="2250"/>
              </w:tabs>
              <w:spacing w:line="240" w:lineRule="auto"/>
              <w:rPr>
                <w:rFonts w:ascii="Arial" w:hAnsi="Arial" w:cs="Arial"/>
                <w:sz w:val="20"/>
              </w:rPr>
            </w:pPr>
          </w:p>
          <w:p w14:paraId="671AFB50" w14:textId="77777777" w:rsidR="00304544" w:rsidRDefault="00304544" w:rsidP="00A578A1">
            <w:pPr>
              <w:pStyle w:val="TOC3"/>
              <w:tabs>
                <w:tab w:val="left" w:pos="2250"/>
              </w:tabs>
              <w:spacing w:line="240" w:lineRule="auto"/>
              <w:rPr>
                <w:rFonts w:ascii="Arial" w:hAnsi="Arial" w:cs="Arial"/>
                <w:sz w:val="20"/>
              </w:rPr>
            </w:pPr>
          </w:p>
          <w:p w14:paraId="4C3729E2" w14:textId="77777777" w:rsidR="00304544" w:rsidRDefault="00304544" w:rsidP="00A578A1">
            <w:pPr>
              <w:pStyle w:val="TOC3"/>
              <w:tabs>
                <w:tab w:val="left" w:pos="2250"/>
              </w:tabs>
              <w:spacing w:line="240" w:lineRule="auto"/>
              <w:rPr>
                <w:rFonts w:ascii="Arial" w:hAnsi="Arial" w:cs="Arial"/>
                <w:sz w:val="20"/>
              </w:rPr>
            </w:pPr>
          </w:p>
          <w:p w14:paraId="150F56E3" w14:textId="77777777" w:rsidR="00304544" w:rsidRDefault="00304544" w:rsidP="00A578A1">
            <w:pPr>
              <w:pStyle w:val="TOC3"/>
              <w:tabs>
                <w:tab w:val="left" w:pos="2250"/>
              </w:tabs>
              <w:spacing w:line="240" w:lineRule="auto"/>
              <w:rPr>
                <w:rFonts w:ascii="Arial" w:hAnsi="Arial" w:cs="Arial"/>
                <w:sz w:val="20"/>
              </w:rPr>
            </w:pPr>
          </w:p>
          <w:p w14:paraId="6EBC7D27" w14:textId="77777777" w:rsidR="00304544" w:rsidRDefault="00304544" w:rsidP="00A578A1">
            <w:pPr>
              <w:pStyle w:val="TOC3"/>
              <w:tabs>
                <w:tab w:val="left" w:pos="2250"/>
              </w:tabs>
              <w:spacing w:line="240" w:lineRule="auto"/>
              <w:rPr>
                <w:rFonts w:ascii="Arial" w:hAnsi="Arial" w:cs="Arial"/>
                <w:sz w:val="20"/>
              </w:rPr>
            </w:pPr>
          </w:p>
          <w:p w14:paraId="18BDFD1C" w14:textId="77777777" w:rsidR="00304544" w:rsidRDefault="00304544" w:rsidP="00A578A1">
            <w:pPr>
              <w:pStyle w:val="TOC3"/>
              <w:tabs>
                <w:tab w:val="left" w:pos="2250"/>
              </w:tabs>
              <w:spacing w:line="240" w:lineRule="auto"/>
              <w:rPr>
                <w:rFonts w:ascii="Arial" w:hAnsi="Arial" w:cs="Arial"/>
                <w:sz w:val="20"/>
              </w:rPr>
            </w:pPr>
          </w:p>
          <w:p w14:paraId="5E07E8B2" w14:textId="77777777" w:rsidR="00304544" w:rsidRPr="00D422EB" w:rsidRDefault="00304544" w:rsidP="00A578A1">
            <w:pPr>
              <w:pStyle w:val="TOC3"/>
              <w:tabs>
                <w:tab w:val="left" w:pos="2250"/>
              </w:tabs>
              <w:spacing w:line="240" w:lineRule="auto"/>
              <w:rPr>
                <w:rFonts w:ascii="Arial" w:hAnsi="Arial" w:cs="Arial"/>
                <w:sz w:val="20"/>
              </w:rPr>
            </w:pPr>
          </w:p>
        </w:tc>
      </w:tr>
      <w:tr w:rsidR="00D422EB" w:rsidRPr="00D422EB" w14:paraId="5E07E8BB" w14:textId="77777777" w:rsidTr="00063A18">
        <w:trPr>
          <w:cantSplit/>
          <w:trHeight w:val="300"/>
        </w:trPr>
        <w:tc>
          <w:tcPr>
            <w:tcW w:w="3258" w:type="dxa"/>
            <w:shd w:val="clear" w:color="auto" w:fill="auto"/>
            <w:vAlign w:val="center"/>
          </w:tcPr>
          <w:p w14:paraId="20FEE299" w14:textId="77777777" w:rsidR="005C27A0"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 xml:space="preserve">Kerncompetentie(s) </w:t>
            </w:r>
            <w:r w:rsidRPr="00D422EB">
              <w:rPr>
                <w:rFonts w:ascii="Arial" w:hAnsi="Arial" w:cs="Arial"/>
                <w:b w:val="0"/>
                <w:sz w:val="20"/>
              </w:rPr>
              <w:br/>
              <w:t>(kruis aan voor welke van de hiernaast genoemde kerncompetentie(s) ervaring wordt aangetoond in deze referentie-opdracht)</w:t>
            </w:r>
          </w:p>
          <w:p w14:paraId="5E07E8B4" w14:textId="77777777" w:rsidR="009A7ED4" w:rsidRPr="009A7ED4" w:rsidRDefault="009A7ED4" w:rsidP="009A7ED4">
            <w:pPr>
              <w:rPr>
                <w:lang w:eastAsia="nl-NL"/>
              </w:rPr>
            </w:pPr>
          </w:p>
        </w:tc>
        <w:tc>
          <w:tcPr>
            <w:tcW w:w="5812" w:type="dxa"/>
            <w:gridSpan w:val="3"/>
            <w:shd w:val="clear" w:color="auto" w:fill="auto"/>
          </w:tcPr>
          <w:p w14:paraId="5E07E8B5" w14:textId="44617A3F" w:rsidR="005C27A0" w:rsidRPr="00D422EB" w:rsidRDefault="005C27A0" w:rsidP="00A578A1">
            <w:pPr>
              <w:pStyle w:val="list-number"/>
              <w:tabs>
                <w:tab w:val="clear" w:pos="1418"/>
              </w:tabs>
              <w:spacing w:line="240" w:lineRule="auto"/>
              <w:rPr>
                <w:rFonts w:ascii="Arial" w:hAnsi="Arial" w:cs="Arial"/>
                <w:szCs w:val="20"/>
              </w:rPr>
            </w:pPr>
            <w:r w:rsidRPr="00D422EB">
              <w:rPr>
                <w:rFonts w:ascii="Arial" w:hAnsi="Arial" w:cs="Arial"/>
                <w:szCs w:val="20"/>
              </w:rPr>
              <w:t xml:space="preserve">□ Kerncompetentie 1: </w:t>
            </w:r>
            <w:r w:rsidR="00063A18" w:rsidRPr="00063A18">
              <w:rPr>
                <w:rFonts w:ascii="Arial" w:hAnsi="Arial" w:cs="Arial"/>
                <w:szCs w:val="20"/>
              </w:rPr>
              <w:t>Gegadigde maakt aantoonbaar ervaring te hebben met het leveren van alle drie de diensten contentcreatie, grafisch ontwerp en drukwerk aan één opdrachtgever.</w:t>
            </w:r>
          </w:p>
          <w:p w14:paraId="5E07E8B6" w14:textId="77777777" w:rsidR="005C27A0" w:rsidRPr="00D422EB" w:rsidRDefault="005C27A0" w:rsidP="00A578A1">
            <w:pPr>
              <w:spacing w:line="240" w:lineRule="auto"/>
              <w:rPr>
                <w:rFonts w:ascii="Arial" w:hAnsi="Arial" w:cs="Arial"/>
                <w:sz w:val="20"/>
                <w:szCs w:val="20"/>
              </w:rPr>
            </w:pPr>
          </w:p>
          <w:p w14:paraId="5E07E8BA" w14:textId="3CAFA777" w:rsidR="005C27A0" w:rsidRPr="00D422EB" w:rsidRDefault="005C27A0" w:rsidP="00304544">
            <w:pPr>
              <w:pStyle w:val="list-number"/>
              <w:tabs>
                <w:tab w:val="clear" w:pos="1418"/>
              </w:tabs>
              <w:spacing w:line="240" w:lineRule="auto"/>
              <w:rPr>
                <w:rFonts w:ascii="Arial" w:hAnsi="Arial" w:cs="Arial"/>
                <w:szCs w:val="20"/>
              </w:rPr>
            </w:pPr>
            <w:r w:rsidRPr="00D422EB">
              <w:rPr>
                <w:rFonts w:ascii="Arial" w:hAnsi="Arial" w:cs="Arial"/>
                <w:szCs w:val="20"/>
              </w:rPr>
              <w:t xml:space="preserve">□ Kerncompetentie 2: </w:t>
            </w:r>
            <w:r w:rsidR="00063A18" w:rsidRPr="00063A18">
              <w:rPr>
                <w:rFonts w:ascii="Arial" w:hAnsi="Arial" w:cs="Arial"/>
                <w:szCs w:val="20"/>
              </w:rPr>
              <w:t xml:space="preserve">Gegadigde maakt aantoonbaar ervaring te hebben met het als fullservicebureau voeren van </w:t>
            </w:r>
            <w:proofErr w:type="spellStart"/>
            <w:r w:rsidR="00063A18" w:rsidRPr="00063A18">
              <w:rPr>
                <w:rFonts w:ascii="Arial" w:hAnsi="Arial" w:cs="Arial"/>
                <w:szCs w:val="20"/>
              </w:rPr>
              <w:t>projectmagement</w:t>
            </w:r>
            <w:proofErr w:type="spellEnd"/>
            <w:r w:rsidR="00063A18" w:rsidRPr="00063A18">
              <w:rPr>
                <w:rFonts w:ascii="Arial" w:hAnsi="Arial" w:cs="Arial"/>
                <w:szCs w:val="20"/>
              </w:rPr>
              <w:t xml:space="preserve"> over verschillende disciplines voor één opdrachtgever.  </w:t>
            </w:r>
          </w:p>
        </w:tc>
      </w:tr>
      <w:tr w:rsidR="00D422EB" w:rsidRPr="00D422EB" w14:paraId="5E07E8E6" w14:textId="77777777" w:rsidTr="00063A18">
        <w:trPr>
          <w:cantSplit/>
          <w:trHeight w:val="300"/>
        </w:trPr>
        <w:tc>
          <w:tcPr>
            <w:tcW w:w="3258" w:type="dxa"/>
            <w:shd w:val="clear" w:color="auto" w:fill="auto"/>
            <w:vAlign w:val="center"/>
          </w:tcPr>
          <w:p w14:paraId="5E07E8C8" w14:textId="77777777" w:rsidR="005C27A0" w:rsidRPr="00D422EB" w:rsidRDefault="005C27A0" w:rsidP="00A578A1">
            <w:pPr>
              <w:pStyle w:val="TOC3"/>
              <w:tabs>
                <w:tab w:val="left" w:pos="2250"/>
              </w:tabs>
              <w:spacing w:line="240" w:lineRule="auto"/>
              <w:rPr>
                <w:rFonts w:ascii="Arial" w:hAnsi="Arial" w:cs="Arial"/>
                <w:sz w:val="20"/>
              </w:rPr>
            </w:pPr>
          </w:p>
          <w:p w14:paraId="5E07E8C9"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De opdracht is zelfstandig (zonder gebruik van Samenwerkingsverbanden en/of Onderaannemers) uitgevoerd?</w:t>
            </w:r>
          </w:p>
          <w:p w14:paraId="5E07E8CA" w14:textId="77777777" w:rsidR="005C27A0" w:rsidRPr="00D422EB" w:rsidRDefault="005C27A0" w:rsidP="00A578A1">
            <w:pPr>
              <w:spacing w:line="240" w:lineRule="auto"/>
              <w:rPr>
                <w:rFonts w:ascii="Arial" w:hAnsi="Arial" w:cs="Arial"/>
                <w:sz w:val="20"/>
                <w:szCs w:val="20"/>
              </w:rPr>
            </w:pPr>
          </w:p>
          <w:p w14:paraId="5E07E8CB" w14:textId="77777777" w:rsidR="005C27A0" w:rsidRPr="00D422EB" w:rsidRDefault="005C27A0" w:rsidP="00A578A1">
            <w:pPr>
              <w:spacing w:line="240" w:lineRule="auto"/>
              <w:rPr>
                <w:rFonts w:ascii="Arial" w:hAnsi="Arial" w:cs="Arial"/>
                <w:i/>
                <w:sz w:val="20"/>
                <w:szCs w:val="20"/>
              </w:rPr>
            </w:pPr>
            <w:r w:rsidRPr="00D422EB">
              <w:rPr>
                <w:rFonts w:ascii="Arial" w:hAnsi="Arial" w:cs="Arial"/>
                <w:i/>
                <w:sz w:val="20"/>
                <w:szCs w:val="20"/>
              </w:rPr>
              <w:t>Indien vorige vraag met “nee” is beantwoord:</w:t>
            </w:r>
          </w:p>
          <w:p w14:paraId="5E07E8CC" w14:textId="77777777" w:rsidR="005C27A0" w:rsidRPr="00D422EB" w:rsidRDefault="005C27A0" w:rsidP="00A578A1">
            <w:pPr>
              <w:spacing w:line="240" w:lineRule="auto"/>
              <w:rPr>
                <w:rFonts w:ascii="Arial" w:hAnsi="Arial" w:cs="Arial"/>
                <w:sz w:val="20"/>
                <w:szCs w:val="20"/>
              </w:rPr>
            </w:pPr>
          </w:p>
          <w:p w14:paraId="5E07E8CD"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Bij de uitvoering is gebruik gemaakt van de volgende Samenwerkingsverbanden en/ of Onderaannemers:</w:t>
            </w:r>
          </w:p>
          <w:p w14:paraId="5E07E8CE" w14:textId="77777777" w:rsidR="005C27A0" w:rsidRPr="00D422EB" w:rsidRDefault="005C27A0" w:rsidP="00A578A1">
            <w:pPr>
              <w:spacing w:line="240" w:lineRule="auto"/>
              <w:rPr>
                <w:rFonts w:ascii="Arial" w:hAnsi="Arial" w:cs="Arial"/>
                <w:sz w:val="20"/>
                <w:szCs w:val="20"/>
              </w:rPr>
            </w:pPr>
          </w:p>
          <w:p w14:paraId="5E07E8CF"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Onderdelen van de opdracht die door het Samenwerkingsverband zijn uitgevoerd:</w:t>
            </w:r>
          </w:p>
          <w:p w14:paraId="5E07E8D0" w14:textId="77777777" w:rsidR="005C27A0" w:rsidRPr="00D422EB" w:rsidRDefault="005C27A0" w:rsidP="00A578A1">
            <w:pPr>
              <w:spacing w:line="240" w:lineRule="auto"/>
              <w:rPr>
                <w:rFonts w:ascii="Arial" w:hAnsi="Arial" w:cs="Arial"/>
                <w:sz w:val="20"/>
                <w:szCs w:val="20"/>
              </w:rPr>
            </w:pPr>
          </w:p>
          <w:p w14:paraId="6401DF8E" w14:textId="08A4AD29" w:rsidR="005C27A0" w:rsidRDefault="005C27A0" w:rsidP="00304544">
            <w:pPr>
              <w:spacing w:line="240" w:lineRule="auto"/>
              <w:rPr>
                <w:rFonts w:ascii="Arial" w:hAnsi="Arial" w:cs="Arial"/>
                <w:sz w:val="20"/>
              </w:rPr>
            </w:pPr>
            <w:r w:rsidRPr="00D422EB">
              <w:rPr>
                <w:rFonts w:ascii="Arial" w:hAnsi="Arial" w:cs="Arial"/>
                <w:sz w:val="20"/>
                <w:szCs w:val="20"/>
              </w:rPr>
              <w:t xml:space="preserve">Onderdelen van de opdracht die in </w:t>
            </w:r>
            <w:proofErr w:type="spellStart"/>
            <w:r w:rsidRPr="00D422EB">
              <w:rPr>
                <w:rFonts w:ascii="Arial" w:hAnsi="Arial" w:cs="Arial"/>
                <w:sz w:val="20"/>
                <w:szCs w:val="20"/>
              </w:rPr>
              <w:t>onderaanneming</w:t>
            </w:r>
            <w:proofErr w:type="spellEnd"/>
            <w:r w:rsidRPr="00D422EB">
              <w:rPr>
                <w:rFonts w:ascii="Arial" w:hAnsi="Arial" w:cs="Arial"/>
                <w:sz w:val="20"/>
                <w:szCs w:val="20"/>
              </w:rPr>
              <w:t xml:space="preserve"> zijn </w:t>
            </w:r>
            <w:r w:rsidR="00F37CDD" w:rsidRPr="00D422EB">
              <w:rPr>
                <w:rFonts w:ascii="Arial" w:hAnsi="Arial" w:cs="Arial"/>
                <w:sz w:val="20"/>
                <w:szCs w:val="20"/>
              </w:rPr>
              <w:t>uitgevoerd</w:t>
            </w:r>
            <w:r w:rsidRPr="00D422EB">
              <w:rPr>
                <w:rFonts w:ascii="Arial" w:hAnsi="Arial" w:cs="Arial"/>
                <w:sz w:val="20"/>
                <w:szCs w:val="20"/>
              </w:rPr>
              <w:t>:</w:t>
            </w:r>
          </w:p>
          <w:p w14:paraId="54D109B1" w14:textId="77777777" w:rsidR="00304544" w:rsidRDefault="00304544" w:rsidP="00A578A1">
            <w:pPr>
              <w:pStyle w:val="TOC3"/>
              <w:tabs>
                <w:tab w:val="left" w:pos="2250"/>
              </w:tabs>
              <w:spacing w:line="240" w:lineRule="auto"/>
              <w:rPr>
                <w:rFonts w:ascii="Arial" w:hAnsi="Arial" w:cs="Arial"/>
                <w:sz w:val="20"/>
              </w:rPr>
            </w:pPr>
          </w:p>
          <w:p w14:paraId="73D542B4" w14:textId="77777777" w:rsidR="00304544" w:rsidRDefault="00304544" w:rsidP="00A578A1">
            <w:pPr>
              <w:pStyle w:val="TOC3"/>
              <w:tabs>
                <w:tab w:val="left" w:pos="2250"/>
              </w:tabs>
              <w:spacing w:line="240" w:lineRule="auto"/>
              <w:rPr>
                <w:rFonts w:ascii="Arial" w:hAnsi="Arial" w:cs="Arial"/>
                <w:sz w:val="20"/>
              </w:rPr>
            </w:pPr>
          </w:p>
          <w:p w14:paraId="5E07E8D2" w14:textId="77777777" w:rsidR="00304544" w:rsidRPr="00D422EB" w:rsidRDefault="00304544" w:rsidP="00A578A1">
            <w:pPr>
              <w:pStyle w:val="TOC3"/>
              <w:tabs>
                <w:tab w:val="left" w:pos="2250"/>
              </w:tabs>
              <w:spacing w:line="240" w:lineRule="auto"/>
              <w:rPr>
                <w:rFonts w:ascii="Arial" w:hAnsi="Arial" w:cs="Arial"/>
                <w:sz w:val="20"/>
              </w:rPr>
            </w:pPr>
          </w:p>
        </w:tc>
        <w:tc>
          <w:tcPr>
            <w:tcW w:w="5812" w:type="dxa"/>
            <w:gridSpan w:val="3"/>
            <w:shd w:val="clear" w:color="auto" w:fill="auto"/>
          </w:tcPr>
          <w:p w14:paraId="5E07E8D3" w14:textId="77777777" w:rsidR="005C27A0" w:rsidRPr="00D422EB" w:rsidRDefault="005C27A0" w:rsidP="00A578A1">
            <w:pPr>
              <w:pStyle w:val="TOC3"/>
              <w:tabs>
                <w:tab w:val="left" w:pos="2250"/>
              </w:tabs>
              <w:spacing w:line="240" w:lineRule="auto"/>
              <w:rPr>
                <w:rFonts w:ascii="Arial" w:hAnsi="Arial" w:cs="Arial"/>
                <w:sz w:val="20"/>
              </w:rPr>
            </w:pPr>
          </w:p>
          <w:p w14:paraId="5E07E8D4"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Ja/ Nee</w:t>
            </w:r>
          </w:p>
          <w:p w14:paraId="5E07E8D5" w14:textId="77777777" w:rsidR="005C27A0" w:rsidRPr="00D422EB" w:rsidRDefault="005C27A0" w:rsidP="00A578A1">
            <w:pPr>
              <w:pStyle w:val="TOC3"/>
              <w:tabs>
                <w:tab w:val="left" w:pos="2250"/>
              </w:tabs>
              <w:spacing w:line="240" w:lineRule="auto"/>
              <w:rPr>
                <w:rFonts w:ascii="Arial" w:hAnsi="Arial" w:cs="Arial"/>
                <w:b w:val="0"/>
                <w:sz w:val="20"/>
              </w:rPr>
            </w:pPr>
          </w:p>
          <w:p w14:paraId="5E07E8D6" w14:textId="77777777" w:rsidR="005C27A0" w:rsidRPr="00D422EB" w:rsidRDefault="005C27A0" w:rsidP="00A578A1">
            <w:pPr>
              <w:pStyle w:val="TOC3"/>
              <w:tabs>
                <w:tab w:val="left" w:pos="2250"/>
              </w:tabs>
              <w:spacing w:line="240" w:lineRule="auto"/>
              <w:rPr>
                <w:rFonts w:ascii="Arial" w:hAnsi="Arial" w:cs="Arial"/>
                <w:b w:val="0"/>
                <w:sz w:val="20"/>
              </w:rPr>
            </w:pPr>
          </w:p>
          <w:p w14:paraId="5E07E8D7" w14:textId="77777777" w:rsidR="005C27A0" w:rsidRPr="00D422EB" w:rsidRDefault="005C27A0" w:rsidP="00A578A1">
            <w:pPr>
              <w:pStyle w:val="TOC3"/>
              <w:tabs>
                <w:tab w:val="left" w:pos="2250"/>
              </w:tabs>
              <w:spacing w:line="240" w:lineRule="auto"/>
              <w:rPr>
                <w:rFonts w:ascii="Arial" w:hAnsi="Arial" w:cs="Arial"/>
                <w:b w:val="0"/>
                <w:sz w:val="20"/>
              </w:rPr>
            </w:pPr>
          </w:p>
          <w:p w14:paraId="5E07E8DA" w14:textId="77777777" w:rsidR="005C27A0" w:rsidRPr="00D422EB" w:rsidRDefault="005C27A0" w:rsidP="00A578A1">
            <w:pPr>
              <w:pStyle w:val="TOC3"/>
              <w:tabs>
                <w:tab w:val="left" w:pos="2250"/>
              </w:tabs>
              <w:spacing w:line="240" w:lineRule="auto"/>
              <w:rPr>
                <w:rFonts w:ascii="Arial" w:hAnsi="Arial" w:cs="Arial"/>
                <w:b w:val="0"/>
                <w:sz w:val="20"/>
              </w:rPr>
            </w:pPr>
          </w:p>
          <w:p w14:paraId="5E07E8DB" w14:textId="77777777" w:rsidR="005C27A0" w:rsidRPr="00D422EB" w:rsidRDefault="005C27A0" w:rsidP="00A578A1">
            <w:pPr>
              <w:pStyle w:val="TOC3"/>
              <w:tabs>
                <w:tab w:val="left" w:pos="2250"/>
              </w:tabs>
              <w:spacing w:line="240" w:lineRule="auto"/>
              <w:rPr>
                <w:rFonts w:ascii="Arial" w:hAnsi="Arial" w:cs="Arial"/>
                <w:b w:val="0"/>
                <w:sz w:val="20"/>
              </w:rPr>
            </w:pPr>
          </w:p>
          <w:p w14:paraId="6D06D835" w14:textId="77777777" w:rsidR="002138B9" w:rsidRPr="00D422EB" w:rsidRDefault="002138B9" w:rsidP="00A578A1">
            <w:pPr>
              <w:pStyle w:val="TOC3"/>
              <w:tabs>
                <w:tab w:val="left" w:pos="2250"/>
              </w:tabs>
              <w:spacing w:line="240" w:lineRule="auto"/>
              <w:rPr>
                <w:rFonts w:ascii="Arial" w:hAnsi="Arial" w:cs="Arial"/>
                <w:b w:val="0"/>
                <w:sz w:val="20"/>
              </w:rPr>
            </w:pPr>
          </w:p>
          <w:p w14:paraId="5E07E8DC" w14:textId="14B2D555" w:rsidR="005C27A0" w:rsidRPr="00D422EB" w:rsidRDefault="00F37CDD" w:rsidP="00A578A1">
            <w:pPr>
              <w:pStyle w:val="TOC3"/>
              <w:tabs>
                <w:tab w:val="left" w:pos="2250"/>
              </w:tabs>
              <w:spacing w:line="240" w:lineRule="auto"/>
              <w:rPr>
                <w:rFonts w:ascii="Arial" w:hAnsi="Arial" w:cs="Arial"/>
                <w:b w:val="0"/>
                <w:sz w:val="20"/>
              </w:rPr>
            </w:pPr>
            <w:r w:rsidRPr="00D422EB">
              <w:rPr>
                <w:rFonts w:ascii="Arial" w:hAnsi="Arial" w:cs="Arial"/>
                <w:b w:val="0"/>
                <w:sz w:val="20"/>
              </w:rPr>
              <w:t>Leden</w:t>
            </w:r>
            <w:r w:rsidR="005C27A0" w:rsidRPr="00D422EB">
              <w:rPr>
                <w:rFonts w:ascii="Arial" w:hAnsi="Arial" w:cs="Arial"/>
                <w:b w:val="0"/>
                <w:sz w:val="20"/>
              </w:rPr>
              <w:t xml:space="preserve"> Samenwerkingsverband:</w:t>
            </w:r>
          </w:p>
          <w:p w14:paraId="5E07E8DD" w14:textId="0DAE226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N</w:t>
            </w:r>
            <w:r w:rsidR="00F37CDD" w:rsidRPr="00D422EB">
              <w:rPr>
                <w:rFonts w:ascii="Arial" w:hAnsi="Arial" w:cs="Arial"/>
                <w:b w:val="0"/>
                <w:sz w:val="20"/>
              </w:rPr>
              <w:t>amen</w:t>
            </w:r>
            <w:r w:rsidRPr="00D422EB">
              <w:rPr>
                <w:rFonts w:ascii="Arial" w:hAnsi="Arial" w:cs="Arial"/>
                <w:b w:val="0"/>
                <w:sz w:val="20"/>
              </w:rPr>
              <w:t xml:space="preserve"> Onderaannemer</w:t>
            </w:r>
            <w:r w:rsidR="00F37CDD" w:rsidRPr="00D422EB">
              <w:rPr>
                <w:rFonts w:ascii="Arial" w:hAnsi="Arial" w:cs="Arial"/>
                <w:b w:val="0"/>
                <w:sz w:val="20"/>
              </w:rPr>
              <w:t>s</w:t>
            </w:r>
            <w:r w:rsidRPr="00D422EB">
              <w:rPr>
                <w:rFonts w:ascii="Arial" w:hAnsi="Arial" w:cs="Arial"/>
                <w:b w:val="0"/>
                <w:sz w:val="20"/>
              </w:rPr>
              <w:t>:</w:t>
            </w:r>
          </w:p>
          <w:p w14:paraId="5E07E8DE" w14:textId="77777777" w:rsidR="005C27A0" w:rsidRPr="00D422EB" w:rsidRDefault="005C27A0" w:rsidP="00A578A1">
            <w:pPr>
              <w:pStyle w:val="TOC3"/>
              <w:tabs>
                <w:tab w:val="left" w:pos="2250"/>
              </w:tabs>
              <w:spacing w:line="240" w:lineRule="auto"/>
              <w:rPr>
                <w:rFonts w:ascii="Arial" w:hAnsi="Arial" w:cs="Arial"/>
                <w:b w:val="0"/>
                <w:sz w:val="20"/>
              </w:rPr>
            </w:pPr>
          </w:p>
          <w:p w14:paraId="5E07E8DF" w14:textId="77777777" w:rsidR="005C27A0" w:rsidRPr="00D422EB" w:rsidRDefault="005C27A0" w:rsidP="00A578A1">
            <w:pPr>
              <w:pStyle w:val="TOC3"/>
              <w:tabs>
                <w:tab w:val="left" w:pos="2250"/>
              </w:tabs>
              <w:spacing w:line="240" w:lineRule="auto"/>
              <w:rPr>
                <w:rFonts w:ascii="Arial" w:hAnsi="Arial" w:cs="Arial"/>
                <w:b w:val="0"/>
                <w:sz w:val="20"/>
              </w:rPr>
            </w:pPr>
          </w:p>
          <w:p w14:paraId="5E07E8E0" w14:textId="77777777" w:rsidR="005C27A0" w:rsidRPr="00D422EB" w:rsidRDefault="005C27A0" w:rsidP="00A578A1">
            <w:pPr>
              <w:pStyle w:val="TOC3"/>
              <w:tabs>
                <w:tab w:val="left" w:pos="2250"/>
              </w:tabs>
              <w:spacing w:line="240" w:lineRule="auto"/>
              <w:rPr>
                <w:rFonts w:ascii="Arial" w:hAnsi="Arial" w:cs="Arial"/>
                <w:b w:val="0"/>
                <w:sz w:val="20"/>
              </w:rPr>
            </w:pPr>
          </w:p>
          <w:p w14:paraId="138401A9" w14:textId="77777777" w:rsidR="002138B9" w:rsidRPr="00D422EB" w:rsidRDefault="002138B9" w:rsidP="00A578A1">
            <w:pPr>
              <w:pStyle w:val="TOC3"/>
              <w:tabs>
                <w:tab w:val="left" w:pos="2250"/>
              </w:tabs>
              <w:spacing w:line="240" w:lineRule="auto"/>
              <w:rPr>
                <w:rFonts w:ascii="Arial" w:hAnsi="Arial" w:cs="Arial"/>
                <w:b w:val="0"/>
                <w:sz w:val="20"/>
              </w:rPr>
            </w:pPr>
          </w:p>
          <w:p w14:paraId="5E07E8E1"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Onderdelen uitgevoerd door Samenwerkingsverband:</w:t>
            </w:r>
          </w:p>
          <w:p w14:paraId="5E07E8E2" w14:textId="77777777" w:rsidR="005C27A0" w:rsidRPr="00D422EB" w:rsidRDefault="005C27A0" w:rsidP="00A578A1">
            <w:pPr>
              <w:pStyle w:val="TOC3"/>
              <w:tabs>
                <w:tab w:val="left" w:pos="2250"/>
              </w:tabs>
              <w:spacing w:line="240" w:lineRule="auto"/>
              <w:rPr>
                <w:rFonts w:ascii="Arial" w:hAnsi="Arial" w:cs="Arial"/>
                <w:b w:val="0"/>
                <w:sz w:val="20"/>
              </w:rPr>
            </w:pPr>
          </w:p>
          <w:p w14:paraId="5E07E8E3" w14:textId="77777777" w:rsidR="005C27A0" w:rsidRPr="00D422EB" w:rsidRDefault="005C27A0" w:rsidP="00A578A1">
            <w:pPr>
              <w:pStyle w:val="TOC3"/>
              <w:tabs>
                <w:tab w:val="left" w:pos="2250"/>
              </w:tabs>
              <w:spacing w:line="240" w:lineRule="auto"/>
              <w:rPr>
                <w:rFonts w:ascii="Arial" w:hAnsi="Arial" w:cs="Arial"/>
                <w:b w:val="0"/>
                <w:sz w:val="20"/>
              </w:rPr>
            </w:pPr>
          </w:p>
          <w:p w14:paraId="5E07E8E4" w14:textId="77777777" w:rsidR="005C27A0" w:rsidRPr="00D422EB" w:rsidRDefault="005C27A0" w:rsidP="00A578A1">
            <w:pPr>
              <w:pStyle w:val="TOC3"/>
              <w:tabs>
                <w:tab w:val="left" w:pos="2250"/>
              </w:tabs>
              <w:spacing w:line="240" w:lineRule="auto"/>
              <w:rPr>
                <w:rFonts w:ascii="Arial" w:hAnsi="Arial" w:cs="Arial"/>
                <w:b w:val="0"/>
                <w:sz w:val="20"/>
              </w:rPr>
            </w:pPr>
          </w:p>
          <w:p w14:paraId="2D4B513C" w14:textId="77777777" w:rsidR="002138B9" w:rsidRPr="00D422EB" w:rsidRDefault="002138B9" w:rsidP="00A578A1">
            <w:pPr>
              <w:pStyle w:val="TOC3"/>
              <w:tabs>
                <w:tab w:val="left" w:pos="2250"/>
              </w:tabs>
              <w:spacing w:line="240" w:lineRule="auto"/>
              <w:rPr>
                <w:rFonts w:ascii="Arial" w:hAnsi="Arial" w:cs="Arial"/>
                <w:b w:val="0"/>
                <w:sz w:val="20"/>
              </w:rPr>
            </w:pPr>
          </w:p>
          <w:p w14:paraId="5E07E8E5"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Onderdelen uitgevoerd door Onderaannemer:</w:t>
            </w:r>
          </w:p>
        </w:tc>
      </w:tr>
      <w:tr w:rsidR="00D422EB" w:rsidRPr="00D422EB" w14:paraId="5E07E8EC" w14:textId="77777777" w:rsidTr="00063A18">
        <w:trPr>
          <w:cantSplit/>
          <w:trHeight w:val="300"/>
        </w:trPr>
        <w:tc>
          <w:tcPr>
            <w:tcW w:w="3258" w:type="dxa"/>
            <w:shd w:val="clear" w:color="auto" w:fill="auto"/>
            <w:vAlign w:val="center"/>
          </w:tcPr>
          <w:p w14:paraId="5E07E8E9" w14:textId="576CEBF3" w:rsidR="005C27A0" w:rsidRPr="00D422EB" w:rsidRDefault="009A7ED4" w:rsidP="00304544">
            <w:pPr>
              <w:spacing w:line="240" w:lineRule="auto"/>
              <w:rPr>
                <w:rFonts w:ascii="Arial" w:hAnsi="Arial" w:cs="Arial"/>
                <w:sz w:val="20"/>
              </w:rPr>
            </w:pPr>
            <w:r w:rsidRPr="00063A18">
              <w:rPr>
                <w:rFonts w:ascii="Arial" w:hAnsi="Arial" w:cs="Arial"/>
                <w:sz w:val="20"/>
                <w:szCs w:val="20"/>
              </w:rPr>
              <w:t>Gegadigde</w:t>
            </w:r>
            <w:r w:rsidR="005C27A0" w:rsidRPr="00063A18">
              <w:rPr>
                <w:rFonts w:ascii="Arial" w:hAnsi="Arial" w:cs="Arial"/>
                <w:sz w:val="20"/>
                <w:szCs w:val="20"/>
              </w:rPr>
              <w:t xml:space="preserve"> en/of derde op wiens technische bekwaamheid </w:t>
            </w:r>
            <w:r w:rsidRPr="00063A18">
              <w:rPr>
                <w:rFonts w:ascii="Arial" w:hAnsi="Arial" w:cs="Arial"/>
                <w:sz w:val="20"/>
                <w:szCs w:val="20"/>
              </w:rPr>
              <w:t>Gegadigde</w:t>
            </w:r>
            <w:r w:rsidR="00A578A1" w:rsidRPr="00063A18">
              <w:rPr>
                <w:rFonts w:ascii="Arial" w:hAnsi="Arial" w:cs="Arial"/>
                <w:sz w:val="20"/>
                <w:szCs w:val="20"/>
              </w:rPr>
              <w:t xml:space="preserve"> </w:t>
            </w:r>
            <w:r w:rsidR="005C27A0" w:rsidRPr="00063A18">
              <w:rPr>
                <w:rFonts w:ascii="Arial" w:hAnsi="Arial" w:cs="Arial"/>
                <w:sz w:val="20"/>
                <w:szCs w:val="20"/>
              </w:rPr>
              <w:t>zich in het kader van</w:t>
            </w:r>
            <w:r w:rsidR="00A578A1" w:rsidRPr="00063A18">
              <w:rPr>
                <w:rFonts w:ascii="Arial" w:hAnsi="Arial" w:cs="Arial"/>
                <w:sz w:val="20"/>
                <w:szCs w:val="20"/>
              </w:rPr>
              <w:t xml:space="preserve"> </w:t>
            </w:r>
            <w:r w:rsidRPr="00063A18">
              <w:rPr>
                <w:rFonts w:ascii="Arial" w:hAnsi="Arial" w:cs="Arial"/>
                <w:sz w:val="20"/>
                <w:szCs w:val="20"/>
              </w:rPr>
              <w:t>dit verzoek tot deelname</w:t>
            </w:r>
            <w:r w:rsidR="00A578A1" w:rsidRPr="00063A18">
              <w:rPr>
                <w:rFonts w:ascii="Arial" w:hAnsi="Arial" w:cs="Arial"/>
                <w:sz w:val="20"/>
                <w:szCs w:val="20"/>
              </w:rPr>
              <w:t xml:space="preserve"> </w:t>
            </w:r>
            <w:r w:rsidR="005C27A0" w:rsidRPr="00063A18">
              <w:rPr>
                <w:rFonts w:ascii="Arial" w:hAnsi="Arial" w:cs="Arial"/>
                <w:sz w:val="20"/>
                <w:szCs w:val="20"/>
              </w:rPr>
              <w:t>beroept, heeft hierbij als Hoofdaannemer c.q. als eindverantwoordelijke partij gefungeerd?</w:t>
            </w:r>
          </w:p>
        </w:tc>
        <w:tc>
          <w:tcPr>
            <w:tcW w:w="5812" w:type="dxa"/>
            <w:gridSpan w:val="3"/>
            <w:shd w:val="clear" w:color="auto" w:fill="auto"/>
          </w:tcPr>
          <w:p w14:paraId="5E07E8EA" w14:textId="77777777" w:rsidR="005C27A0" w:rsidRPr="00D422EB" w:rsidRDefault="005C27A0" w:rsidP="00A578A1">
            <w:pPr>
              <w:pStyle w:val="TOC3"/>
              <w:tabs>
                <w:tab w:val="left" w:pos="2250"/>
              </w:tabs>
              <w:spacing w:line="240" w:lineRule="auto"/>
              <w:rPr>
                <w:rFonts w:ascii="Arial" w:hAnsi="Arial" w:cs="Arial"/>
                <w:sz w:val="20"/>
              </w:rPr>
            </w:pPr>
          </w:p>
          <w:p w14:paraId="5E07E8EB" w14:textId="77777777" w:rsidR="005C27A0" w:rsidRPr="00D422EB" w:rsidRDefault="005C27A0" w:rsidP="00A578A1">
            <w:pPr>
              <w:pStyle w:val="TOC3"/>
              <w:tabs>
                <w:tab w:val="left" w:pos="2250"/>
              </w:tabs>
              <w:spacing w:line="240" w:lineRule="auto"/>
              <w:rPr>
                <w:rFonts w:ascii="Arial" w:hAnsi="Arial" w:cs="Arial"/>
                <w:b w:val="0"/>
                <w:sz w:val="20"/>
              </w:rPr>
            </w:pPr>
            <w:r w:rsidRPr="00D422EB">
              <w:rPr>
                <w:rFonts w:ascii="Arial" w:hAnsi="Arial" w:cs="Arial"/>
                <w:b w:val="0"/>
                <w:sz w:val="20"/>
              </w:rPr>
              <w:t>Ja/ Nee</w:t>
            </w:r>
          </w:p>
        </w:tc>
      </w:tr>
      <w:tr w:rsidR="00D422EB" w:rsidRPr="00D422EB" w14:paraId="5E07E8F2" w14:textId="77777777" w:rsidTr="00063A18">
        <w:trPr>
          <w:cantSplit/>
          <w:trHeight w:val="300"/>
        </w:trPr>
        <w:tc>
          <w:tcPr>
            <w:tcW w:w="3258" w:type="dxa"/>
            <w:shd w:val="clear" w:color="auto" w:fill="auto"/>
            <w:vAlign w:val="center"/>
          </w:tcPr>
          <w:p w14:paraId="5E07E8EF" w14:textId="5F23F4D4" w:rsidR="005C27A0" w:rsidRPr="00D422EB" w:rsidRDefault="005C27A0" w:rsidP="00304544">
            <w:pPr>
              <w:spacing w:line="240" w:lineRule="auto"/>
              <w:rPr>
                <w:rFonts w:ascii="Arial" w:hAnsi="Arial" w:cs="Arial"/>
                <w:sz w:val="20"/>
                <w:szCs w:val="20"/>
                <w:lang w:val="nl"/>
              </w:rPr>
            </w:pPr>
            <w:r w:rsidRPr="00D422EB">
              <w:rPr>
                <w:rFonts w:ascii="Arial" w:hAnsi="Arial" w:cs="Arial"/>
                <w:sz w:val="20"/>
                <w:szCs w:val="20"/>
                <w:lang w:val="nl"/>
              </w:rPr>
              <w:t xml:space="preserve">Aanvangsdatum van de referentie-opdracht: </w:t>
            </w:r>
          </w:p>
        </w:tc>
        <w:tc>
          <w:tcPr>
            <w:tcW w:w="5812" w:type="dxa"/>
            <w:gridSpan w:val="3"/>
            <w:shd w:val="clear" w:color="auto" w:fill="auto"/>
          </w:tcPr>
          <w:p w14:paraId="5E07E8F0" w14:textId="77777777" w:rsidR="005C27A0" w:rsidRPr="00D422EB" w:rsidRDefault="005C27A0" w:rsidP="00A578A1">
            <w:pPr>
              <w:spacing w:line="240" w:lineRule="auto"/>
              <w:rPr>
                <w:rFonts w:ascii="Arial" w:hAnsi="Arial" w:cs="Arial"/>
                <w:sz w:val="20"/>
                <w:szCs w:val="20"/>
              </w:rPr>
            </w:pPr>
          </w:p>
          <w:p w14:paraId="5E07E8F1" w14:textId="77777777" w:rsidR="005C27A0" w:rsidRPr="00D422EB" w:rsidRDefault="005C27A0" w:rsidP="00A578A1">
            <w:pPr>
              <w:spacing w:line="240" w:lineRule="auto"/>
              <w:rPr>
                <w:rFonts w:ascii="Arial" w:hAnsi="Arial" w:cs="Arial"/>
                <w:sz w:val="20"/>
                <w:szCs w:val="20"/>
              </w:rPr>
            </w:pPr>
          </w:p>
        </w:tc>
      </w:tr>
      <w:tr w:rsidR="00D422EB" w:rsidRPr="00D422EB" w14:paraId="5E07E8F7" w14:textId="77777777" w:rsidTr="00063A18">
        <w:trPr>
          <w:cantSplit/>
          <w:trHeight w:val="300"/>
        </w:trPr>
        <w:tc>
          <w:tcPr>
            <w:tcW w:w="3258" w:type="dxa"/>
            <w:shd w:val="clear" w:color="auto" w:fill="auto"/>
            <w:vAlign w:val="center"/>
          </w:tcPr>
          <w:p w14:paraId="5E07E8F5" w14:textId="5BAEE214" w:rsidR="005C27A0" w:rsidRPr="00D422EB" w:rsidRDefault="005C27A0" w:rsidP="00304544">
            <w:pPr>
              <w:spacing w:line="240" w:lineRule="auto"/>
              <w:rPr>
                <w:rFonts w:ascii="Arial" w:hAnsi="Arial" w:cs="Arial"/>
                <w:sz w:val="20"/>
                <w:szCs w:val="20"/>
                <w:lang w:val="nl"/>
              </w:rPr>
            </w:pPr>
            <w:r w:rsidRPr="00D422EB">
              <w:rPr>
                <w:rFonts w:ascii="Arial" w:hAnsi="Arial" w:cs="Arial"/>
                <w:sz w:val="20"/>
                <w:szCs w:val="20"/>
                <w:lang w:val="nl"/>
              </w:rPr>
              <w:t>Afrondingsdatum van de referentie-opdracht:</w:t>
            </w:r>
          </w:p>
        </w:tc>
        <w:tc>
          <w:tcPr>
            <w:tcW w:w="5812" w:type="dxa"/>
            <w:gridSpan w:val="3"/>
            <w:shd w:val="clear" w:color="auto" w:fill="auto"/>
          </w:tcPr>
          <w:p w14:paraId="5E07E8F6" w14:textId="77777777" w:rsidR="005C27A0" w:rsidRPr="00D422EB" w:rsidRDefault="005C27A0" w:rsidP="00A578A1">
            <w:pPr>
              <w:spacing w:line="240" w:lineRule="auto"/>
              <w:rPr>
                <w:rFonts w:ascii="Arial" w:hAnsi="Arial" w:cs="Arial"/>
                <w:sz w:val="20"/>
                <w:szCs w:val="20"/>
                <w:lang w:val="nl"/>
              </w:rPr>
            </w:pPr>
          </w:p>
        </w:tc>
      </w:tr>
      <w:tr w:rsidR="00D422EB" w:rsidRPr="00D422EB" w14:paraId="5E07E8FC" w14:textId="77777777" w:rsidTr="00063A18">
        <w:trPr>
          <w:cantSplit/>
          <w:trHeight w:val="300"/>
        </w:trPr>
        <w:tc>
          <w:tcPr>
            <w:tcW w:w="3258" w:type="dxa"/>
            <w:shd w:val="clear" w:color="auto" w:fill="auto"/>
            <w:vAlign w:val="center"/>
          </w:tcPr>
          <w:p w14:paraId="5E07E8FA" w14:textId="626BC69A" w:rsidR="005C27A0" w:rsidRPr="00D422EB" w:rsidRDefault="005C27A0" w:rsidP="00304544">
            <w:pPr>
              <w:spacing w:line="240" w:lineRule="auto"/>
              <w:rPr>
                <w:rFonts w:ascii="Arial" w:hAnsi="Arial" w:cs="Arial"/>
                <w:sz w:val="20"/>
                <w:szCs w:val="20"/>
                <w:lang w:val="nl"/>
              </w:rPr>
            </w:pPr>
            <w:r w:rsidRPr="00D422EB">
              <w:rPr>
                <w:rFonts w:ascii="Arial" w:hAnsi="Arial" w:cs="Arial"/>
                <w:sz w:val="20"/>
                <w:szCs w:val="20"/>
                <w:lang w:val="nl"/>
              </w:rPr>
              <w:t xml:space="preserve">Gemiddelde financiële waarde van de opdracht per jaar </w:t>
            </w:r>
            <w:r w:rsidRPr="00D422EB">
              <w:rPr>
                <w:rFonts w:ascii="Arial" w:hAnsi="Arial" w:cs="Arial"/>
                <w:sz w:val="20"/>
                <w:szCs w:val="20"/>
                <w:lang w:val="nl"/>
              </w:rPr>
              <w:br/>
              <w:t>(excl. btw)</w:t>
            </w:r>
          </w:p>
        </w:tc>
        <w:tc>
          <w:tcPr>
            <w:tcW w:w="5812" w:type="dxa"/>
            <w:gridSpan w:val="3"/>
            <w:shd w:val="clear" w:color="auto" w:fill="auto"/>
            <w:vAlign w:val="center"/>
          </w:tcPr>
          <w:p w14:paraId="5E07E8FB"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 xml:space="preserve">€ </w:t>
            </w:r>
          </w:p>
        </w:tc>
      </w:tr>
      <w:tr w:rsidR="00D422EB" w:rsidRPr="00D422EB" w14:paraId="5E07E902" w14:textId="77777777" w:rsidTr="00063A18">
        <w:trPr>
          <w:cantSplit/>
          <w:trHeight w:val="300"/>
        </w:trPr>
        <w:tc>
          <w:tcPr>
            <w:tcW w:w="3258" w:type="dxa"/>
            <w:shd w:val="clear" w:color="auto" w:fill="auto"/>
            <w:vAlign w:val="center"/>
          </w:tcPr>
          <w:p w14:paraId="5E07E8FD"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 xml:space="preserve">De dienstverlening is/wordt naar tevredenheid van de opdrachtgever verricht? </w:t>
            </w:r>
          </w:p>
        </w:tc>
        <w:tc>
          <w:tcPr>
            <w:tcW w:w="5812" w:type="dxa"/>
            <w:gridSpan w:val="3"/>
            <w:shd w:val="clear" w:color="auto" w:fill="auto"/>
          </w:tcPr>
          <w:p w14:paraId="5E07E8FE" w14:textId="77777777" w:rsidR="005C27A0" w:rsidRPr="00D422EB" w:rsidRDefault="005C27A0" w:rsidP="00A578A1">
            <w:pPr>
              <w:spacing w:line="240" w:lineRule="auto"/>
              <w:rPr>
                <w:rFonts w:ascii="Arial" w:hAnsi="Arial" w:cs="Arial"/>
                <w:sz w:val="20"/>
                <w:szCs w:val="20"/>
              </w:rPr>
            </w:pPr>
          </w:p>
          <w:p w14:paraId="5E07E8FF" w14:textId="77777777" w:rsidR="005C27A0" w:rsidRPr="00D422EB" w:rsidRDefault="005C27A0" w:rsidP="00A578A1">
            <w:pPr>
              <w:spacing w:line="240" w:lineRule="auto"/>
              <w:rPr>
                <w:rFonts w:ascii="Arial" w:hAnsi="Arial" w:cs="Arial"/>
                <w:sz w:val="20"/>
                <w:szCs w:val="20"/>
              </w:rPr>
            </w:pPr>
            <w:r w:rsidRPr="00D422EB">
              <w:rPr>
                <w:rFonts w:ascii="Arial" w:hAnsi="Arial" w:cs="Arial"/>
                <w:sz w:val="20"/>
                <w:szCs w:val="20"/>
              </w:rPr>
              <w:t>Ja/ Nee</w:t>
            </w:r>
          </w:p>
          <w:p w14:paraId="5E07E900" w14:textId="77777777" w:rsidR="005C27A0" w:rsidRPr="00D422EB" w:rsidRDefault="005C27A0" w:rsidP="00A578A1">
            <w:pPr>
              <w:tabs>
                <w:tab w:val="left" w:pos="1110"/>
              </w:tabs>
              <w:spacing w:line="240" w:lineRule="auto"/>
              <w:rPr>
                <w:rFonts w:ascii="Arial" w:hAnsi="Arial" w:cs="Arial"/>
                <w:sz w:val="20"/>
                <w:szCs w:val="20"/>
              </w:rPr>
            </w:pPr>
            <w:r w:rsidRPr="00D422EB">
              <w:rPr>
                <w:rFonts w:ascii="Arial" w:hAnsi="Arial" w:cs="Arial"/>
                <w:sz w:val="20"/>
                <w:szCs w:val="20"/>
              </w:rPr>
              <w:tab/>
            </w:r>
          </w:p>
          <w:p w14:paraId="5E07E901" w14:textId="77777777" w:rsidR="005C27A0" w:rsidRPr="00D422EB" w:rsidRDefault="005C27A0" w:rsidP="00A578A1">
            <w:pPr>
              <w:spacing w:line="240" w:lineRule="auto"/>
              <w:rPr>
                <w:rFonts w:ascii="Arial" w:hAnsi="Arial" w:cs="Arial"/>
                <w:sz w:val="20"/>
                <w:szCs w:val="20"/>
              </w:rPr>
            </w:pPr>
          </w:p>
        </w:tc>
      </w:tr>
    </w:tbl>
    <w:p w14:paraId="1836B8AF" w14:textId="77777777" w:rsidR="004B1FB6" w:rsidRPr="00D422EB" w:rsidRDefault="004B1FB6" w:rsidP="00A578A1">
      <w:pPr>
        <w:spacing w:line="240" w:lineRule="auto"/>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D422EB" w14:paraId="5E07E905" w14:textId="77777777" w:rsidTr="004B1FB6">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5E07E904" w14:textId="3D6D4BD5" w:rsidR="005C27A0" w:rsidRPr="009A7ED4" w:rsidRDefault="005C27A0" w:rsidP="00A578A1">
            <w:pPr>
              <w:pStyle w:val="TOC3"/>
              <w:widowControl/>
              <w:spacing w:line="240" w:lineRule="auto"/>
              <w:rPr>
                <w:rFonts w:ascii="Arial" w:hAnsi="Arial" w:cs="Arial"/>
                <w:sz w:val="20"/>
              </w:rPr>
            </w:pPr>
            <w:r w:rsidRPr="009A7ED4">
              <w:rPr>
                <w:rFonts w:ascii="Arial" w:hAnsi="Arial" w:cs="Arial"/>
                <w:sz w:val="20"/>
              </w:rPr>
              <w:t>Ondertekening door Gegadigde</w:t>
            </w:r>
          </w:p>
        </w:tc>
      </w:tr>
      <w:tr w:rsidR="00D422EB" w:rsidRPr="00D422EB"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2A5BECF1" w:rsidR="005C27A0" w:rsidRPr="009A7ED4" w:rsidRDefault="005C27A0" w:rsidP="00A578A1">
            <w:pPr>
              <w:spacing w:line="240" w:lineRule="auto"/>
              <w:rPr>
                <w:rFonts w:ascii="Arial" w:hAnsi="Arial" w:cs="Arial"/>
                <w:sz w:val="20"/>
                <w:szCs w:val="20"/>
              </w:rPr>
            </w:pPr>
            <w:r w:rsidRPr="009A7ED4">
              <w:rPr>
                <w:rFonts w:ascii="Arial" w:hAnsi="Arial" w:cs="Arial"/>
                <w:sz w:val="20"/>
                <w:szCs w:val="20"/>
              </w:rPr>
              <w:t>Naam Gegadigde:</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9A7ED4" w:rsidRDefault="005C27A0" w:rsidP="00A578A1">
            <w:pPr>
              <w:spacing w:line="240" w:lineRule="auto"/>
              <w:rPr>
                <w:rFonts w:ascii="Arial" w:hAnsi="Arial" w:cs="Arial"/>
                <w:sz w:val="20"/>
                <w:szCs w:val="20"/>
              </w:rPr>
            </w:pPr>
          </w:p>
        </w:tc>
      </w:tr>
      <w:tr w:rsidR="00D422EB" w:rsidRPr="00D422EB"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724E6823" w:rsidR="005C27A0" w:rsidRPr="009A7ED4" w:rsidRDefault="005C27A0" w:rsidP="00A578A1">
            <w:pPr>
              <w:spacing w:line="240" w:lineRule="auto"/>
              <w:rPr>
                <w:rFonts w:ascii="Arial" w:hAnsi="Arial" w:cs="Arial"/>
                <w:sz w:val="20"/>
                <w:szCs w:val="20"/>
              </w:rPr>
            </w:pPr>
            <w:r w:rsidRPr="009A7ED4">
              <w:rPr>
                <w:rFonts w:ascii="Arial" w:hAnsi="Arial" w:cs="Arial"/>
                <w:sz w:val="20"/>
                <w:szCs w:val="20"/>
              </w:rPr>
              <w:t>Functie ondertekenaar Gegadigde:</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9A7ED4" w:rsidRDefault="005C27A0" w:rsidP="00A578A1">
            <w:pPr>
              <w:spacing w:line="240" w:lineRule="auto"/>
              <w:rPr>
                <w:rFonts w:ascii="Arial" w:hAnsi="Arial" w:cs="Arial"/>
                <w:sz w:val="20"/>
                <w:szCs w:val="20"/>
              </w:rPr>
            </w:pPr>
          </w:p>
        </w:tc>
      </w:tr>
      <w:tr w:rsidR="00D422EB" w:rsidRPr="00D422EB"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9A7ED4" w:rsidRDefault="00F37CDD" w:rsidP="00A578A1">
            <w:pPr>
              <w:spacing w:line="240" w:lineRule="auto"/>
              <w:rPr>
                <w:rFonts w:ascii="Arial" w:hAnsi="Arial" w:cs="Arial"/>
                <w:sz w:val="20"/>
                <w:szCs w:val="20"/>
              </w:rPr>
            </w:pPr>
            <w:r w:rsidRPr="009A7ED4">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9A7ED4" w:rsidRDefault="00F37CDD" w:rsidP="00A578A1">
            <w:pPr>
              <w:spacing w:line="240" w:lineRule="auto"/>
              <w:rPr>
                <w:rFonts w:ascii="Arial" w:hAnsi="Arial" w:cs="Arial"/>
                <w:sz w:val="20"/>
                <w:szCs w:val="20"/>
              </w:rPr>
            </w:pPr>
          </w:p>
        </w:tc>
      </w:tr>
      <w:tr w:rsidR="00D422EB" w:rsidRPr="00D422EB"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5FB57E9E" w:rsidR="005C27A0" w:rsidRPr="009A7ED4" w:rsidRDefault="005C27A0" w:rsidP="00A578A1">
            <w:pPr>
              <w:spacing w:line="240" w:lineRule="auto"/>
              <w:rPr>
                <w:rFonts w:ascii="Arial" w:hAnsi="Arial" w:cs="Arial"/>
                <w:sz w:val="20"/>
                <w:szCs w:val="20"/>
              </w:rPr>
            </w:pPr>
            <w:r w:rsidRPr="009A7ED4">
              <w:rPr>
                <w:rFonts w:ascii="Arial" w:hAnsi="Arial" w:cs="Arial"/>
                <w:sz w:val="20"/>
                <w:szCs w:val="20"/>
              </w:rPr>
              <w:t>Handtekening Gegadigde:</w:t>
            </w:r>
          </w:p>
          <w:p w14:paraId="5E07E90E" w14:textId="77777777" w:rsidR="005C27A0" w:rsidRPr="009A7ED4" w:rsidRDefault="005C27A0" w:rsidP="00A578A1">
            <w:pPr>
              <w:spacing w:line="240" w:lineRule="auto"/>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9A7ED4" w:rsidRDefault="005C27A0" w:rsidP="00A578A1">
            <w:pPr>
              <w:spacing w:line="240" w:lineRule="auto"/>
              <w:rPr>
                <w:rFonts w:ascii="Arial" w:hAnsi="Arial" w:cs="Arial"/>
                <w:sz w:val="20"/>
                <w:szCs w:val="20"/>
              </w:rPr>
            </w:pPr>
          </w:p>
          <w:p w14:paraId="5E07E910" w14:textId="77777777" w:rsidR="005C27A0" w:rsidRPr="009A7ED4" w:rsidRDefault="005C27A0" w:rsidP="00A578A1">
            <w:pPr>
              <w:spacing w:line="240" w:lineRule="auto"/>
              <w:rPr>
                <w:rFonts w:ascii="Arial" w:hAnsi="Arial" w:cs="Arial"/>
                <w:sz w:val="20"/>
                <w:szCs w:val="20"/>
              </w:rPr>
            </w:pPr>
          </w:p>
          <w:p w14:paraId="5E07E911" w14:textId="77777777" w:rsidR="005C27A0" w:rsidRPr="009A7ED4" w:rsidRDefault="005C27A0" w:rsidP="00A578A1">
            <w:pPr>
              <w:spacing w:line="240" w:lineRule="auto"/>
              <w:rPr>
                <w:rFonts w:ascii="Arial" w:hAnsi="Arial" w:cs="Arial"/>
                <w:sz w:val="20"/>
                <w:szCs w:val="20"/>
              </w:rPr>
            </w:pPr>
          </w:p>
          <w:p w14:paraId="5E07E912" w14:textId="77777777" w:rsidR="005C27A0" w:rsidRPr="009A7ED4" w:rsidRDefault="005C27A0" w:rsidP="00A578A1">
            <w:pPr>
              <w:spacing w:line="240" w:lineRule="auto"/>
              <w:rPr>
                <w:rFonts w:ascii="Arial" w:hAnsi="Arial" w:cs="Arial"/>
                <w:sz w:val="20"/>
                <w:szCs w:val="20"/>
              </w:rPr>
            </w:pPr>
          </w:p>
        </w:tc>
      </w:tr>
    </w:tbl>
    <w:p w14:paraId="5E07E915" w14:textId="274F47A3" w:rsidR="005C27A0" w:rsidRPr="00304544" w:rsidRDefault="005C27A0" w:rsidP="00304544">
      <w:pPr>
        <w:spacing w:line="240" w:lineRule="auto"/>
        <w:ind w:hanging="993"/>
        <w:rPr>
          <w:rFonts w:ascii="Arial" w:hAnsi="Arial" w:cs="Arial"/>
          <w:sz w:val="16"/>
          <w:szCs w:val="16"/>
        </w:rPr>
      </w:pPr>
      <w:r w:rsidRPr="00304544">
        <w:rPr>
          <w:rFonts w:ascii="Arial" w:hAnsi="Arial" w:cs="Arial"/>
          <w:sz w:val="16"/>
          <w:szCs w:val="16"/>
        </w:rPr>
        <w:t xml:space="preserve">*Gebruik het referentie formulier meerdere malen, indien meerdere referentie-opdrachten worden ingediend. </w:t>
      </w:r>
      <w:bookmarkStart w:id="5" w:name="OpenAt"/>
      <w:bookmarkEnd w:id="5"/>
    </w:p>
    <w:sectPr w:rsidR="005C27A0" w:rsidRPr="00304544">
      <w:headerReference w:type="default" r:id="rId12"/>
      <w:footerReference w:type="even" r:id="rId13"/>
      <w:footerReference w:type="default" r:id="rId14"/>
      <w:headerReference w:type="first" r:id="rId15"/>
      <w:footerReference w:type="first" r:id="rId16"/>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1F" w14:textId="0A780FC9" w:rsidR="0030325A" w:rsidRPr="00D422EB" w:rsidRDefault="00D422EB">
    <w:pPr>
      <w:pStyle w:val="Voettekst"/>
      <w:ind w:right="360"/>
      <w:rPr>
        <w:rFonts w:ascii="Arial" w:hAnsi="Arial" w:cs="Arial"/>
      </w:rPr>
    </w:pPr>
    <w:r w:rsidRPr="00063A18">
      <w:rPr>
        <w:rFonts w:ascii="Arial" w:hAnsi="Arial" w:cs="Arial"/>
      </w:rPr>
      <w:t xml:space="preserve">Bijlage </w:t>
    </w:r>
    <w:r w:rsidR="009A7ED4" w:rsidRPr="00063A18">
      <w:rPr>
        <w:rFonts w:ascii="Arial" w:hAnsi="Arial" w:cs="Arial"/>
      </w:rPr>
      <w:t>E</w:t>
    </w:r>
    <w:r w:rsidRPr="00063A18">
      <w:rPr>
        <w:rFonts w:ascii="Arial" w:hAnsi="Arial" w:cs="Arial"/>
      </w:rPr>
      <w:t xml:space="preserve">  Geschiktheidseis </w:t>
    </w:r>
    <w:r w:rsidR="00063A18" w:rsidRPr="00063A18">
      <w:rPr>
        <w:rFonts w:ascii="Arial" w:hAnsi="Arial" w:cs="Arial"/>
      </w:rPr>
      <w:t>3</w:t>
    </w:r>
    <w:r w:rsidR="00063A18">
      <w:rPr>
        <w:rFonts w:ascii="Arial" w:hAnsi="Arial" w:cs="Arial"/>
      </w:rPr>
      <w:t xml:space="preserve"> </w:t>
    </w:r>
    <w:r w:rsidRPr="00D422EB">
      <w:rPr>
        <w:rFonts w:ascii="Arial" w:hAnsi="Arial" w:cs="Arial"/>
      </w:rPr>
      <w:t xml:space="preserve"> </w:t>
    </w:r>
    <w:r w:rsidR="00063A18" w:rsidRPr="00063A18">
      <w:rPr>
        <w:rFonts w:ascii="Arial" w:hAnsi="Arial" w:cs="Arial"/>
      </w:rPr>
      <w:t>Fullservicebureau contentcreatie grafisch ontwerp en drukwerk</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5"/>
  </w:num>
  <w:num w:numId="17" w16cid:durableId="731848232">
    <w:abstractNumId w:val="14"/>
  </w:num>
  <w:num w:numId="18" w16cid:durableId="100270674">
    <w:abstractNumId w:val="11"/>
  </w:num>
  <w:num w:numId="19" w16cid:durableId="1234009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8913"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40B51"/>
    <w:rsid w:val="00047C3F"/>
    <w:rsid w:val="00063A18"/>
    <w:rsid w:val="00075F18"/>
    <w:rsid w:val="00084C84"/>
    <w:rsid w:val="00177FB4"/>
    <w:rsid w:val="002138B9"/>
    <w:rsid w:val="00263455"/>
    <w:rsid w:val="002B40A8"/>
    <w:rsid w:val="002C48B0"/>
    <w:rsid w:val="0030325A"/>
    <w:rsid w:val="00304544"/>
    <w:rsid w:val="0038003B"/>
    <w:rsid w:val="003F6DA7"/>
    <w:rsid w:val="00401982"/>
    <w:rsid w:val="00434D0D"/>
    <w:rsid w:val="004B1FB6"/>
    <w:rsid w:val="004C60C8"/>
    <w:rsid w:val="004F2D25"/>
    <w:rsid w:val="005929B2"/>
    <w:rsid w:val="005C27A0"/>
    <w:rsid w:val="00640B76"/>
    <w:rsid w:val="00794B82"/>
    <w:rsid w:val="007B63DF"/>
    <w:rsid w:val="007C038E"/>
    <w:rsid w:val="00826948"/>
    <w:rsid w:val="00891991"/>
    <w:rsid w:val="00921D12"/>
    <w:rsid w:val="0093470C"/>
    <w:rsid w:val="00992C80"/>
    <w:rsid w:val="009A7ED4"/>
    <w:rsid w:val="00A002EC"/>
    <w:rsid w:val="00A04271"/>
    <w:rsid w:val="00A3050D"/>
    <w:rsid w:val="00A578A1"/>
    <w:rsid w:val="00A7526A"/>
    <w:rsid w:val="00A937A5"/>
    <w:rsid w:val="00AD3C8D"/>
    <w:rsid w:val="00B14272"/>
    <w:rsid w:val="00B67400"/>
    <w:rsid w:val="00B7437C"/>
    <w:rsid w:val="00BB2246"/>
    <w:rsid w:val="00BC0E20"/>
    <w:rsid w:val="00BD3F84"/>
    <w:rsid w:val="00BF3572"/>
    <w:rsid w:val="00C13CA2"/>
    <w:rsid w:val="00C66097"/>
    <w:rsid w:val="00D07311"/>
    <w:rsid w:val="00D422EB"/>
    <w:rsid w:val="00D969F7"/>
    <w:rsid w:val="00E01AAC"/>
    <w:rsid w:val="00EA1FA7"/>
    <w:rsid w:val="00EB22F8"/>
    <w:rsid w:val="00F160FF"/>
    <w:rsid w:val="00F37CDD"/>
    <w:rsid w:val="00F60417"/>
    <w:rsid w:val="00FB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styleId="Lijstalinea">
    <w:name w:val="List Paragraph"/>
    <w:aliases w:val="Lijstalinea niv 1,-_BOMW,BOMW"/>
    <w:basedOn w:val="Standaard"/>
    <w:link w:val="LijstalineaChar"/>
    <w:uiPriority w:val="34"/>
    <w:qFormat/>
    <w:rsid w:val="00063A18"/>
    <w:pPr>
      <w:spacing w:line="240" w:lineRule="atLeast"/>
      <w:ind w:left="720"/>
      <w:contextualSpacing/>
    </w:pPr>
    <w:rPr>
      <w:rFonts w:ascii="Verdana" w:eastAsia="MS Mincho" w:hAnsi="Verdana"/>
      <w:sz w:val="18"/>
      <w:lang w:eastAsia="nl-NL"/>
    </w:rPr>
  </w:style>
  <w:style w:type="character" w:customStyle="1" w:styleId="LijstalineaChar">
    <w:name w:val="Lijstalinea Char"/>
    <w:aliases w:val="Lijstalinea niv 1 Char,-_BOMW Char,BOMW Char"/>
    <w:link w:val="Lijstalinea"/>
    <w:uiPriority w:val="34"/>
    <w:locked/>
    <w:rsid w:val="00063A18"/>
    <w:rPr>
      <w:rFonts w:ascii="Verdana" w:eastAsia="MS Mincho"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B4DB8ADD8DCC1D409387D5A3937F3EC3" ma:contentTypeVersion="43" ma:contentTypeDescription="Root document" ma:contentTypeScope="" ma:versionID="c435646ccae34fd399a5ad6dbc73fcd8">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Url xmlns="c68162f5-5292-4b4e-a453-381c9ebc3801">
      <Url>https://plein-dms.coa.local/processen/LP00000012/grafische-dienstverlening/_layouts/15/DocIdRedir.aspx?ID=CDR-1288638</Url>
      <Description>CDR-1288638</Description>
    </_dlc_DocIdUrl>
    <_dlc_DocId xmlns="c68162f5-5292-4b4e-a453-381c9ebc3801">CDR-1288638</_dlc_DocId>
    <ARX_LastSignatureReason xmlns="c68162f5-5292-4b4e-a453-381c9ebc3801">Unknown</ARX_LastSignatureReason>
    <Fasen xmlns="c68162f5-5292-4b4e-a453-381c9ebc3801">1. Voorbereiding</Fasen>
    <Subfase xmlns="c68162f5-5292-4b4e-a453-381c9ebc3801">3.1 Beschrijvend document</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CN0000113 xmlns="c68162f5-5292-4b4e-a453-381c9ebc3801" xsi:nil="true"/>
    <SCN0000537 xmlns="c68162f5-5292-4b4e-a453-381c9ebc3801">Nee</SCN0000537>
    <SGC0001018 xmlns="c68162f5-5292-4b4e-a453-381c9ebc3801">Ja</SGC0001018>
    <VN00000121 xmlns="c68162f5-5292-4b4e-a453-381c9ebc3801">Scanner - code; Scan - datum; Medewerker naam -  Registreren</VN00000121>
    <SCN0000031 xmlns="c68162f5-5292-4b4e-a453-381c9ebc3801">
      <UserInfo>
        <DisplayName/>
        <AccountId>1</AccountId>
        <AccountType/>
      </UserInfo>
    </SCN0000031>
    <SCN0000057 xmlns="c68162f5-5292-4b4e-a453-381c9ebc3801">Ja</SCN0000057>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 xsi:nil="true"/>
    <Typeaanbesteding xmlns="c68162f5-5292-4b4e-a453-381c9ebc3801">Europees niet-openbaar</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Grafische dienstverlening</SharedCaseName>
    <SCN0000539 xmlns="c68162f5-5292-4b4e-a453-381c9ebc3801">2016-10-31T14:50:59+00:00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2025-05-19T22:00:00+00:00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2016-11-25T08:56:26+00:00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41FE0-68FD-4007-ACDE-81694FDDFCB9}"/>
</file>

<file path=customXml/itemProps2.xml><?xml version="1.0" encoding="utf-8"?>
<ds:datastoreItem xmlns:ds="http://schemas.openxmlformats.org/officeDocument/2006/customXml" ds:itemID="{3587FFF9-87F0-430E-A51C-3898F38D34A9}">
  <ds:schemaRefs>
    <ds:schemaRef ds:uri="http://purl.org/dc/elements/1.1/"/>
    <ds:schemaRef ds:uri="83876c1c-166c-4d1e-9ba2-f9a5c60c538e"/>
    <ds:schemaRef ds:uri="73994987-8afb-4097-933a-48f6a9c3832a"/>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schemas.econnect.nl/"/>
    <ds:schemaRef ds:uri="http://schemas.microsoft.com/office/2006/metadata/properties"/>
  </ds:schemaRefs>
</ds:datastoreItem>
</file>

<file path=customXml/itemProps3.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4.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5.xml><?xml version="1.0" encoding="utf-8"?>
<ds:datastoreItem xmlns:ds="http://schemas.openxmlformats.org/officeDocument/2006/customXml" ds:itemID="{19B4BCFB-F8A4-4386-B7B8-2E050062B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Blanc.dotx</Template>
  <TotalTime>12</TotalTime>
  <Pages>3</Pages>
  <Words>397</Words>
  <Characters>2504</Characters>
  <Application>Microsoft Office Word</Application>
  <DocSecurity>0</DocSecurity>
  <Lines>61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Hassing, Dorith</dc:creator>
  <cp:keywords/>
  <dc:description/>
  <cp:lastModifiedBy>Hassing, Dorith</cp:lastModifiedBy>
  <cp:revision>5</cp:revision>
  <cp:lastPrinted>2007-08-23T11:30:00Z</cp:lastPrinted>
  <dcterms:created xsi:type="dcterms:W3CDTF">2025-10-28T14:55:00Z</dcterms:created>
  <dcterms:modified xsi:type="dcterms:W3CDTF">2025-11-05T13:23:00Z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0x0101007A6E4A62A1A34FCBB5DB597108C1AEB00039040D6211D8C44C867DF9F4C41B896C00B4DB8ADD8DCC1D409387D5A3937F3EC3</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2025-05-19T22:00:00Z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Grafische dienstverlening</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43fb686e-0dfa-4aee-9888-faeaafc94218</vt:lpwstr>
  </property>
  <property fmtid="{D5CDD505-2E9C-101B-9397-08002B2CF9AE}" pid="101" name="COADocumenttype">
    <vt:lpwstr>Bijlage bij offerte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2025-04-29T06:27:00+00:00</vt:lpwstr>
  </property>
  <property fmtid="{D5CDD505-2E9C-101B-9397-08002B2CF9AE}" pid="121" name="Modified">
    <vt:lpwstr>2025-08-22T12:07:00+00:00</vt:lpwstr>
  </property>
  <property fmtid="{D5CDD505-2E9C-101B-9397-08002B2CF9AE}" pid="122" name="AutoGenerated">
    <vt:lpwstr>0</vt:lpwstr>
  </property>
  <property fmtid="{D5CDD505-2E9C-101B-9397-08002B2CF9AE}" pid="131" name="Typeaanbesteding">
    <vt:lpwstr>Europees niet-openbaar</vt:lpwstr>
  </property>
</Properties>
</file>