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Default="005C27A0">
            <w:pPr>
              <w:pStyle w:val="dpTitle"/>
              <w:jc w:val="left"/>
              <w:rPr>
                <w:b w:val="0"/>
                <w:sz w:val="16"/>
                <w:szCs w:val="24"/>
                <w:lang w:val="en-GB"/>
              </w:rPr>
            </w:pPr>
          </w:p>
        </w:tc>
      </w:tr>
      <w:tr w:rsidR="005C27A0" w14:paraId="5E07E878" w14:textId="77777777">
        <w:trPr>
          <w:cantSplit/>
          <w:trHeight w:val="1134"/>
        </w:trPr>
        <w:tc>
          <w:tcPr>
            <w:tcW w:w="7860" w:type="dxa"/>
            <w:gridSpan w:val="2"/>
          </w:tcPr>
          <w:p w14:paraId="47E75BAF" w14:textId="6EDFBC91" w:rsidR="0093470C" w:rsidRDefault="005C27A0" w:rsidP="00D969F7">
            <w:pPr>
              <w:pStyle w:val="Geenafstand"/>
              <w:jc w:val="center"/>
              <w:rPr>
                <w:rFonts w:ascii="Thesans" w:hAnsi="Thesans" w:cs="Arial"/>
                <w:b/>
                <w:sz w:val="36"/>
                <w:szCs w:val="36"/>
              </w:rPr>
            </w:pPr>
            <w:bookmarkStart w:id="2" w:name="txtTitle"/>
            <w:bookmarkEnd w:id="2"/>
            <w:r w:rsidRPr="0093470C">
              <w:rPr>
                <w:rFonts w:ascii="Thesans" w:hAnsi="Thesans" w:cs="Arial"/>
                <w:b/>
                <w:sz w:val="36"/>
                <w:szCs w:val="36"/>
              </w:rPr>
              <w:t xml:space="preserve">Bijlage </w:t>
            </w:r>
            <w:r w:rsidR="005C3913">
              <w:rPr>
                <w:rFonts w:ascii="Thesans" w:hAnsi="Thesans" w:cs="Arial"/>
                <w:b/>
                <w:sz w:val="36"/>
                <w:szCs w:val="36"/>
              </w:rPr>
              <w:t>E</w:t>
            </w:r>
            <w:r w:rsidRPr="0093470C">
              <w:rPr>
                <w:rFonts w:ascii="Thesans" w:hAnsi="Thesans" w:cs="Arial"/>
                <w:b/>
                <w:sz w:val="36"/>
                <w:szCs w:val="36"/>
              </w:rPr>
              <w:t xml:space="preserve"> </w:t>
            </w:r>
            <w:r w:rsidR="004F2D25" w:rsidRPr="0093470C">
              <w:rPr>
                <w:rFonts w:ascii="Thesans" w:hAnsi="Thesans" w:cs="Arial"/>
                <w:b/>
                <w:sz w:val="36"/>
                <w:szCs w:val="36"/>
              </w:rPr>
              <w:t>-</w:t>
            </w:r>
            <w:r w:rsidR="004F2D25" w:rsidRPr="0093470C">
              <w:rPr>
                <w:rFonts w:ascii="Thesans" w:hAnsi="Thesans"/>
                <w:sz w:val="36"/>
                <w:szCs w:val="36"/>
              </w:rPr>
              <w:t xml:space="preserve"> </w:t>
            </w:r>
            <w:r w:rsidR="004F2D25" w:rsidRPr="0093470C">
              <w:rPr>
                <w:rFonts w:ascii="Thesans" w:hAnsi="Thesans" w:cs="Arial"/>
                <w:b/>
                <w:sz w:val="36"/>
                <w:szCs w:val="36"/>
              </w:rPr>
              <w:t xml:space="preserve">Standaardformulier </w:t>
            </w:r>
          </w:p>
          <w:p w14:paraId="4767B8A5" w14:textId="32BD0BF9" w:rsidR="00D422EB" w:rsidRPr="0093470C" w:rsidRDefault="004F2D25" w:rsidP="00D969F7">
            <w:pPr>
              <w:pStyle w:val="Geenafstand"/>
              <w:jc w:val="center"/>
              <w:rPr>
                <w:rFonts w:ascii="Thesans" w:hAnsi="Thesans" w:cs="Arial"/>
                <w:b/>
                <w:sz w:val="36"/>
                <w:szCs w:val="36"/>
              </w:rPr>
            </w:pPr>
            <w:r w:rsidRPr="0093470C">
              <w:rPr>
                <w:rFonts w:ascii="Thesans" w:hAnsi="Thesans" w:cs="Arial"/>
                <w:b/>
                <w:sz w:val="36"/>
                <w:szCs w:val="36"/>
              </w:rPr>
              <w:t xml:space="preserve">Referentie-opdrachten </w:t>
            </w:r>
            <w:r w:rsidR="00D422EB" w:rsidRPr="0093470C">
              <w:rPr>
                <w:rFonts w:ascii="Thesans" w:hAnsi="Thesans" w:cs="Arial"/>
                <w:b/>
                <w:sz w:val="36"/>
                <w:szCs w:val="36"/>
              </w:rPr>
              <w:t xml:space="preserve"> </w:t>
            </w:r>
            <w:r w:rsidR="005C27A0" w:rsidRPr="0093470C">
              <w:rPr>
                <w:rFonts w:ascii="Thesans" w:hAnsi="Thesans" w:cs="Arial"/>
                <w:b/>
                <w:sz w:val="36"/>
                <w:szCs w:val="36"/>
              </w:rPr>
              <w:t xml:space="preserve"> </w:t>
            </w:r>
          </w:p>
          <w:p w14:paraId="5E07E874" w14:textId="741CA721" w:rsidR="005C27A0" w:rsidRPr="0093470C" w:rsidRDefault="00D422EB" w:rsidP="00D969F7">
            <w:pPr>
              <w:pStyle w:val="Geenafstand"/>
              <w:jc w:val="center"/>
              <w:rPr>
                <w:rFonts w:ascii="Thesans" w:hAnsi="Thesans" w:cs="Arial"/>
                <w:b/>
                <w:sz w:val="36"/>
                <w:szCs w:val="36"/>
              </w:rPr>
            </w:pPr>
            <w:r w:rsidRPr="0093470C">
              <w:rPr>
                <w:rFonts w:ascii="Thesans" w:hAnsi="Thesans" w:cs="Arial"/>
                <w:b/>
                <w:sz w:val="36"/>
                <w:szCs w:val="36"/>
              </w:rPr>
              <w:t>Kerncompetenties</w:t>
            </w:r>
            <w:r w:rsidR="005C27A0" w:rsidRPr="0093470C">
              <w:rPr>
                <w:rFonts w:ascii="Thesans" w:hAnsi="Thesans" w:cs="Arial"/>
                <w:b/>
                <w:sz w:val="36"/>
                <w:szCs w:val="36"/>
              </w:rPr>
              <w:t xml:space="preserve"> </w:t>
            </w:r>
          </w:p>
          <w:p w14:paraId="5E07E875" w14:textId="77777777" w:rsidR="005C27A0" w:rsidRPr="0093470C" w:rsidRDefault="005C27A0" w:rsidP="00D969F7">
            <w:pPr>
              <w:pStyle w:val="Geenafstand"/>
              <w:jc w:val="center"/>
              <w:rPr>
                <w:rFonts w:ascii="Thesans" w:hAnsi="Thesans" w:cs="Arial"/>
                <w:b/>
                <w:color w:val="00B0F0"/>
                <w:sz w:val="36"/>
                <w:szCs w:val="36"/>
              </w:rPr>
            </w:pPr>
          </w:p>
          <w:p w14:paraId="3D32467E" w14:textId="77777777" w:rsidR="00D422EB" w:rsidRPr="0093470C" w:rsidRDefault="00D422EB" w:rsidP="00D969F7">
            <w:pPr>
              <w:pStyle w:val="Geenafstand"/>
              <w:jc w:val="center"/>
              <w:rPr>
                <w:rFonts w:ascii="Thesans" w:hAnsi="Thesans" w:cs="Arial"/>
                <w:sz w:val="36"/>
                <w:szCs w:val="36"/>
              </w:rPr>
            </w:pPr>
          </w:p>
          <w:p w14:paraId="5A5438C5" w14:textId="185202FD" w:rsidR="00D422EB" w:rsidRPr="005C3913" w:rsidRDefault="005C27A0" w:rsidP="00D969F7">
            <w:pPr>
              <w:pStyle w:val="Geenafstand"/>
              <w:jc w:val="center"/>
              <w:rPr>
                <w:rFonts w:ascii="Thesans" w:hAnsi="Thesans" w:cs="Arial"/>
                <w:sz w:val="36"/>
                <w:szCs w:val="36"/>
              </w:rPr>
            </w:pPr>
            <w:r w:rsidRPr="005C3913">
              <w:rPr>
                <w:rFonts w:ascii="Thesans" w:hAnsi="Thesans" w:cs="Arial"/>
                <w:sz w:val="36"/>
                <w:szCs w:val="36"/>
              </w:rPr>
              <w:t xml:space="preserve">Europese </w:t>
            </w:r>
            <w:r w:rsidR="0038003B" w:rsidRPr="005C3913">
              <w:rPr>
                <w:rFonts w:ascii="Thesans" w:hAnsi="Thesans" w:cs="Arial"/>
                <w:sz w:val="36"/>
                <w:szCs w:val="36"/>
              </w:rPr>
              <w:t xml:space="preserve">openbare </w:t>
            </w:r>
            <w:r w:rsidRPr="005C3913">
              <w:rPr>
                <w:rFonts w:ascii="Thesans" w:hAnsi="Thesans" w:cs="Arial"/>
                <w:sz w:val="36"/>
                <w:szCs w:val="36"/>
              </w:rPr>
              <w:t xml:space="preserve">aanbesteding </w:t>
            </w:r>
          </w:p>
          <w:p w14:paraId="5E07E876" w14:textId="40DB20B1" w:rsidR="005C27A0" w:rsidRPr="0093470C" w:rsidRDefault="005C3913" w:rsidP="00D969F7">
            <w:pPr>
              <w:pStyle w:val="Geenafstand"/>
              <w:jc w:val="center"/>
              <w:rPr>
                <w:rFonts w:ascii="Thesans" w:hAnsi="Thesans" w:cs="Arial"/>
                <w:b/>
                <w:bCs/>
                <w:i/>
                <w:iCs/>
                <w:sz w:val="36"/>
                <w:szCs w:val="36"/>
              </w:rPr>
            </w:pPr>
            <w:proofErr w:type="spellStart"/>
            <w:r w:rsidRPr="005C3913">
              <w:rPr>
                <w:rFonts w:ascii="Thesans" w:hAnsi="Thesans" w:cs="Arial"/>
                <w:b/>
                <w:bCs/>
                <w:i/>
                <w:iCs/>
                <w:sz w:val="36"/>
                <w:szCs w:val="36"/>
              </w:rPr>
              <w:t>AeroNetConnect</w:t>
            </w:r>
            <w:proofErr w:type="spellEnd"/>
            <w:r w:rsidRPr="005C3913">
              <w:rPr>
                <w:rFonts w:ascii="Thesans" w:hAnsi="Thesans" w:cs="Arial"/>
                <w:b/>
                <w:bCs/>
                <w:i/>
                <w:iCs/>
                <w:sz w:val="36"/>
                <w:szCs w:val="36"/>
              </w:rPr>
              <w:t xml:space="preserve"> – levering van een aanvullende oplossing voor breedband internet</w:t>
            </w:r>
          </w:p>
          <w:p w14:paraId="5E07E877" w14:textId="77777777" w:rsidR="005C27A0" w:rsidRPr="0038003B" w:rsidRDefault="005C27A0" w:rsidP="005C27A0">
            <w:pPr>
              <w:pStyle w:val="dpTitle"/>
              <w:rPr>
                <w:lang w:val="nl-NL"/>
              </w:rPr>
            </w:pP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77777777" w:rsidR="005C27A0" w:rsidRPr="00D422EB" w:rsidRDefault="005C27A0" w:rsidP="005C27A0">
      <w:pPr>
        <w:ind w:left="-1134"/>
        <w:rPr>
          <w:rFonts w:ascii="Arial" w:hAnsi="Arial" w:cs="Arial"/>
          <w:b/>
          <w:sz w:val="20"/>
          <w:szCs w:val="20"/>
        </w:rPr>
      </w:pPr>
      <w:r w:rsidRPr="00F37CDD">
        <w:br w:type="page"/>
      </w:r>
      <w:bookmarkEnd w:id="1"/>
      <w:r w:rsidRPr="00D422EB">
        <w:rPr>
          <w:rFonts w:ascii="Arial" w:hAnsi="Arial" w:cs="Arial"/>
          <w:b/>
          <w:sz w:val="20"/>
          <w:szCs w:val="20"/>
        </w:rPr>
        <w:lastRenderedPageBreak/>
        <w:t>Referentieopdracht inzake kerncompetentie(s):</w:t>
      </w:r>
    </w:p>
    <w:p w14:paraId="2112F3AC" w14:textId="77777777" w:rsidR="005C3913" w:rsidRDefault="005C27A0" w:rsidP="005C3913">
      <w:pPr>
        <w:ind w:left="-1134"/>
        <w:rPr>
          <w:rFonts w:ascii="Arial" w:hAnsi="Arial" w:cs="Arial"/>
          <w:bCs/>
          <w:sz w:val="20"/>
          <w:szCs w:val="20"/>
        </w:rPr>
      </w:pPr>
      <w:r w:rsidRPr="00D422EB">
        <w:rPr>
          <w:rFonts w:ascii="Arial" w:hAnsi="Arial" w:cs="Arial"/>
          <w:b/>
          <w:sz w:val="20"/>
          <w:szCs w:val="20"/>
        </w:rPr>
        <w:t xml:space="preserve"> </w:t>
      </w:r>
    </w:p>
    <w:p w14:paraId="42CEA04F" w14:textId="77777777" w:rsidR="005C3913" w:rsidRDefault="005C3913" w:rsidP="005C3913">
      <w:pPr>
        <w:ind w:left="-1134"/>
        <w:rPr>
          <w:rFonts w:ascii="Arial" w:hAnsi="Arial" w:cs="Arial"/>
          <w:bCs/>
          <w:sz w:val="20"/>
          <w:szCs w:val="20"/>
        </w:rPr>
      </w:pPr>
      <w:r>
        <w:rPr>
          <w:rFonts w:ascii="Arial" w:hAnsi="Arial" w:cs="Arial"/>
          <w:b/>
          <w:sz w:val="20"/>
          <w:szCs w:val="20"/>
        </w:rPr>
        <w:t xml:space="preserve">Kerncompetentie 1: </w:t>
      </w:r>
      <w:r w:rsidRPr="005C3913">
        <w:rPr>
          <w:rFonts w:ascii="Arial" w:hAnsi="Arial" w:cs="Arial"/>
          <w:bCs/>
          <w:sz w:val="20"/>
          <w:szCs w:val="20"/>
        </w:rPr>
        <w:t xml:space="preserve">Inschrijver heeft ervaring met het leveren van een oplossing zoals gevraagd in deze aanbesteding op een locatie met 300 concurrent users op die locatie. </w:t>
      </w:r>
    </w:p>
    <w:p w14:paraId="5E07E888" w14:textId="3D6D9E28" w:rsidR="00E01AAC" w:rsidRDefault="005C3913" w:rsidP="005C3913">
      <w:pPr>
        <w:ind w:left="-1134"/>
        <w:rPr>
          <w:rFonts w:ascii="Arial" w:hAnsi="Arial" w:cs="Arial"/>
          <w:bCs/>
          <w:sz w:val="20"/>
          <w:szCs w:val="20"/>
        </w:rPr>
      </w:pPr>
      <w:r>
        <w:rPr>
          <w:rFonts w:ascii="Arial" w:hAnsi="Arial" w:cs="Arial"/>
          <w:b/>
          <w:sz w:val="20"/>
          <w:szCs w:val="20"/>
        </w:rPr>
        <w:t>Kerncompetentie 2:</w:t>
      </w:r>
      <w:r>
        <w:rPr>
          <w:rFonts w:ascii="Arial" w:hAnsi="Arial" w:cs="Arial"/>
          <w:bCs/>
          <w:sz w:val="20"/>
          <w:szCs w:val="20"/>
        </w:rPr>
        <w:t xml:space="preserve"> </w:t>
      </w:r>
      <w:r w:rsidRPr="005C3913">
        <w:rPr>
          <w:rFonts w:ascii="Arial" w:hAnsi="Arial" w:cs="Arial"/>
          <w:bCs/>
          <w:sz w:val="20"/>
          <w:szCs w:val="20"/>
        </w:rPr>
        <w:t>Inschrijver heeft ervaring met het administratief verwerken van één datapool over meerdere locaties. Denk aan toewijzing maar ook beheer, bewaking en rapportage t.a.v. het gebruik (per apparaat, locatie en eventueel toe te wijzen bundels voor specifieke doelgroepen per locatie).</w:t>
      </w:r>
    </w:p>
    <w:p w14:paraId="48448DFA" w14:textId="77777777" w:rsidR="005C3913" w:rsidRPr="005C3913" w:rsidRDefault="005C3913" w:rsidP="005C3913">
      <w:pPr>
        <w:ind w:left="-1134"/>
        <w:rPr>
          <w:rFonts w:ascii="Arial" w:hAnsi="Arial" w:cs="Arial"/>
          <w:bCs/>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D422EB"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referent (opdrachtgever)</w:t>
            </w:r>
          </w:p>
        </w:tc>
      </w:tr>
      <w:tr w:rsidR="00D422EB" w:rsidRPr="00D422EB"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D422EB" w:rsidRDefault="005C27A0" w:rsidP="00AE30BB">
            <w:pPr>
              <w:rPr>
                <w:rFonts w:ascii="Arial" w:hAnsi="Arial" w:cs="Arial"/>
                <w:sz w:val="20"/>
                <w:szCs w:val="20"/>
              </w:rPr>
            </w:pPr>
            <w:r w:rsidRPr="00D422EB">
              <w:rPr>
                <w:rFonts w:ascii="Arial" w:hAnsi="Arial"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D422EB" w:rsidRDefault="005C27A0" w:rsidP="00AE30BB">
            <w:pPr>
              <w:rPr>
                <w:rFonts w:ascii="Arial" w:hAnsi="Arial" w:cs="Arial"/>
                <w:sz w:val="20"/>
                <w:szCs w:val="20"/>
              </w:rPr>
            </w:pPr>
          </w:p>
        </w:tc>
      </w:tr>
      <w:tr w:rsidR="00D422EB" w:rsidRPr="00D422EB"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D422EB" w:rsidRDefault="005C27A0" w:rsidP="00AE30BB">
            <w:pPr>
              <w:rPr>
                <w:rFonts w:ascii="Arial" w:hAnsi="Arial" w:cs="Arial"/>
                <w:sz w:val="20"/>
                <w:szCs w:val="20"/>
              </w:rPr>
            </w:pPr>
            <w:r w:rsidRPr="00D422EB">
              <w:rPr>
                <w:rFonts w:ascii="Arial" w:hAnsi="Arial"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D422EB" w:rsidRDefault="005C27A0" w:rsidP="00AE30BB">
            <w:pPr>
              <w:rPr>
                <w:rFonts w:ascii="Arial" w:hAnsi="Arial" w:cs="Arial"/>
                <w:sz w:val="20"/>
                <w:szCs w:val="20"/>
              </w:rPr>
            </w:pPr>
          </w:p>
        </w:tc>
      </w:tr>
      <w:tr w:rsidR="00D422EB" w:rsidRPr="00D422EB"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D422EB" w:rsidRDefault="005C27A0" w:rsidP="00AE30BB">
            <w:pPr>
              <w:rPr>
                <w:rFonts w:ascii="Arial" w:hAnsi="Arial" w:cs="Arial"/>
                <w:sz w:val="20"/>
                <w:szCs w:val="20"/>
              </w:rPr>
            </w:pPr>
            <w:r w:rsidRPr="00D422EB">
              <w:rPr>
                <w:rFonts w:ascii="Arial" w:hAnsi="Arial"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D422EB" w:rsidRDefault="005C27A0" w:rsidP="00AE30BB">
            <w:pPr>
              <w:rPr>
                <w:rFonts w:ascii="Arial" w:hAnsi="Arial" w:cs="Arial"/>
                <w:sz w:val="20"/>
                <w:szCs w:val="20"/>
              </w:rPr>
            </w:pPr>
          </w:p>
        </w:tc>
      </w:tr>
    </w:tbl>
    <w:p w14:paraId="5E07E894" w14:textId="77777777" w:rsidR="005C27A0" w:rsidRPr="00D422EB" w:rsidRDefault="005C27A0">
      <w:pPr>
        <w:rPr>
          <w:rFonts w:ascii="Arial" w:hAnsi="Arial" w:cs="Arial"/>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422EB" w:rsidRPr="00D422EB"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contactpersoon</w:t>
            </w:r>
          </w:p>
        </w:tc>
      </w:tr>
      <w:tr w:rsidR="00D422EB" w:rsidRPr="00D422EB"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D422EB" w:rsidRDefault="005C27A0" w:rsidP="00AE30BB">
            <w:pPr>
              <w:rPr>
                <w:rFonts w:ascii="Arial" w:hAnsi="Arial" w:cs="Arial"/>
                <w:sz w:val="20"/>
                <w:szCs w:val="20"/>
              </w:rPr>
            </w:pPr>
            <w:r w:rsidRPr="00D422EB">
              <w:rPr>
                <w:rFonts w:ascii="Arial" w:hAnsi="Arial"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D422EB" w:rsidRDefault="005C27A0" w:rsidP="00AE30BB">
            <w:pPr>
              <w:rPr>
                <w:rFonts w:ascii="Arial" w:hAnsi="Arial" w:cs="Arial"/>
                <w:sz w:val="20"/>
                <w:szCs w:val="20"/>
              </w:rPr>
            </w:pPr>
          </w:p>
        </w:tc>
      </w:tr>
      <w:tr w:rsidR="00D422EB" w:rsidRPr="00D422EB"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D422EB" w:rsidRDefault="005C27A0" w:rsidP="00AE30BB">
            <w:pPr>
              <w:rPr>
                <w:rFonts w:ascii="Arial" w:hAnsi="Arial" w:cs="Arial"/>
                <w:sz w:val="20"/>
                <w:szCs w:val="20"/>
              </w:rPr>
            </w:pPr>
            <w:r w:rsidRPr="00D422EB">
              <w:rPr>
                <w:rFonts w:ascii="Arial" w:hAnsi="Arial"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D422EB" w:rsidRDefault="005C27A0" w:rsidP="00AE30BB">
            <w:pPr>
              <w:rPr>
                <w:rFonts w:ascii="Arial" w:hAnsi="Arial" w:cs="Arial"/>
                <w:sz w:val="20"/>
                <w:szCs w:val="20"/>
              </w:rPr>
            </w:pPr>
          </w:p>
        </w:tc>
      </w:tr>
      <w:tr w:rsidR="00D422EB" w:rsidRPr="00D422EB"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D422EB" w:rsidRDefault="005C27A0" w:rsidP="00AE30BB">
            <w:pPr>
              <w:rPr>
                <w:rFonts w:ascii="Arial" w:hAnsi="Arial" w:cs="Arial"/>
                <w:sz w:val="20"/>
                <w:szCs w:val="20"/>
              </w:rPr>
            </w:pPr>
            <w:r w:rsidRPr="00D422EB">
              <w:rPr>
                <w:rFonts w:ascii="Arial" w:hAnsi="Arial"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D422EB" w:rsidRDefault="005C27A0" w:rsidP="00AE30BB">
            <w:pPr>
              <w:rPr>
                <w:rFonts w:ascii="Arial" w:hAnsi="Arial" w:cs="Arial"/>
                <w:sz w:val="20"/>
                <w:szCs w:val="20"/>
              </w:rPr>
            </w:pPr>
          </w:p>
        </w:tc>
      </w:tr>
      <w:tr w:rsidR="00D422EB" w:rsidRPr="00D422EB"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D422EB" w:rsidRDefault="005C27A0" w:rsidP="00AE30BB">
            <w:pPr>
              <w:rPr>
                <w:rFonts w:ascii="Arial" w:hAnsi="Arial" w:cs="Arial"/>
                <w:sz w:val="20"/>
                <w:szCs w:val="20"/>
              </w:rPr>
            </w:pPr>
            <w:r w:rsidRPr="00D422EB">
              <w:rPr>
                <w:rFonts w:ascii="Arial" w:hAnsi="Arial"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D422EB" w:rsidRDefault="005C27A0" w:rsidP="00AE30BB">
            <w:pPr>
              <w:rPr>
                <w:rFonts w:ascii="Arial" w:hAnsi="Arial" w:cs="Arial"/>
                <w:sz w:val="20"/>
                <w:szCs w:val="20"/>
              </w:rPr>
            </w:pPr>
          </w:p>
        </w:tc>
      </w:tr>
    </w:tbl>
    <w:p w14:paraId="5E07E8A3" w14:textId="77777777" w:rsidR="005C27A0" w:rsidRPr="00D422EB" w:rsidRDefault="005C27A0">
      <w:pPr>
        <w:rPr>
          <w:rFonts w:ascii="Arial" w:hAnsi="Arial"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D422EB" w:rsidRPr="00D422EB" w14:paraId="5E07E8A5" w14:textId="77777777" w:rsidTr="00AD3C8D">
        <w:trPr>
          <w:cantSplit/>
          <w:trHeight w:val="300"/>
        </w:trPr>
        <w:tc>
          <w:tcPr>
            <w:tcW w:w="9070" w:type="dxa"/>
            <w:gridSpan w:val="2"/>
            <w:shd w:val="clear" w:color="auto" w:fill="ED7D31" w:themeFill="accent2"/>
          </w:tcPr>
          <w:p w14:paraId="5E07E8A4" w14:textId="77777777" w:rsidR="005C27A0" w:rsidRPr="00D422EB" w:rsidRDefault="005C27A0" w:rsidP="00AE30BB">
            <w:pPr>
              <w:pStyle w:val="TOC3"/>
              <w:tabs>
                <w:tab w:val="left" w:pos="2250"/>
              </w:tabs>
              <w:rPr>
                <w:rFonts w:ascii="Arial" w:hAnsi="Arial" w:cs="Arial"/>
                <w:sz w:val="20"/>
              </w:rPr>
            </w:pPr>
            <w:r w:rsidRPr="00D422EB">
              <w:rPr>
                <w:rFonts w:ascii="Arial" w:hAnsi="Arial" w:cs="Arial"/>
                <w:sz w:val="20"/>
              </w:rPr>
              <w:t>Gegevens van de referentie-opdracht</w:t>
            </w:r>
          </w:p>
        </w:tc>
      </w:tr>
      <w:tr w:rsidR="00D422EB" w:rsidRPr="00D422EB" w14:paraId="5E07E8B3" w14:textId="77777777" w:rsidTr="00AE30BB">
        <w:trPr>
          <w:cantSplit/>
          <w:trHeight w:val="300"/>
        </w:trPr>
        <w:tc>
          <w:tcPr>
            <w:tcW w:w="3258" w:type="dxa"/>
            <w:shd w:val="clear" w:color="auto" w:fill="auto"/>
            <w:vAlign w:val="center"/>
          </w:tcPr>
          <w:p w14:paraId="5E07E8A6" w14:textId="2D8702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 xml:space="preserve">Omschrijving van de referentie-opdracht </w:t>
            </w:r>
            <w:r w:rsidR="002138B9" w:rsidRPr="00D422EB">
              <w:rPr>
                <w:rFonts w:ascii="Arial" w:hAnsi="Arial" w:cs="Arial"/>
                <w:b w:val="0"/>
                <w:sz w:val="20"/>
              </w:rPr>
              <w:t xml:space="preserve">en verrichte werkzaamheden </w:t>
            </w:r>
            <w:r w:rsidRPr="00D422EB">
              <w:rPr>
                <w:rFonts w:ascii="Arial" w:hAnsi="Arial" w:cs="Arial"/>
                <w:b w:val="0"/>
                <w:sz w:val="20"/>
              </w:rPr>
              <w:t>waaruit expliciet en duidelijk blijkt dat u voldoet aan de vereiste kerncompetentie</w:t>
            </w:r>
            <w:r w:rsidR="002138B9" w:rsidRPr="00D422EB">
              <w:rPr>
                <w:rFonts w:ascii="Arial" w:hAnsi="Arial" w:cs="Arial"/>
                <w:b w:val="0"/>
                <w:sz w:val="20"/>
              </w:rPr>
              <w:t>(s)</w:t>
            </w:r>
            <w:r w:rsidRPr="00D422EB">
              <w:rPr>
                <w:rFonts w:ascii="Arial" w:hAnsi="Arial" w:cs="Arial"/>
                <w:b w:val="0"/>
                <w:sz w:val="20"/>
              </w:rPr>
              <w:t xml:space="preserve">, wat de doelstelling </w:t>
            </w:r>
            <w:r w:rsidRPr="005C3913">
              <w:rPr>
                <w:rFonts w:ascii="Arial" w:hAnsi="Arial" w:cs="Arial"/>
                <w:b w:val="0"/>
                <w:sz w:val="20"/>
              </w:rPr>
              <w:t>van de opdracht is geweest en welke Leveringen geleverd zijn</w:t>
            </w:r>
            <w:r w:rsidR="002138B9" w:rsidRPr="005C3913">
              <w:rPr>
                <w:rFonts w:ascii="Arial" w:hAnsi="Arial" w:cs="Arial"/>
                <w:b w:val="0"/>
                <w:sz w:val="20"/>
              </w:rPr>
              <w:t>.</w:t>
            </w:r>
          </w:p>
        </w:tc>
        <w:tc>
          <w:tcPr>
            <w:tcW w:w="5812" w:type="dxa"/>
            <w:shd w:val="clear" w:color="auto" w:fill="auto"/>
          </w:tcPr>
          <w:p w14:paraId="5E07E8A7" w14:textId="77777777" w:rsidR="005C27A0" w:rsidRPr="00D422EB" w:rsidRDefault="005C27A0" w:rsidP="00A578A1">
            <w:pPr>
              <w:pStyle w:val="TOC3"/>
              <w:tabs>
                <w:tab w:val="left" w:pos="2250"/>
              </w:tabs>
              <w:spacing w:line="240" w:lineRule="auto"/>
              <w:rPr>
                <w:rFonts w:ascii="Arial" w:hAnsi="Arial" w:cs="Arial"/>
                <w:sz w:val="20"/>
              </w:rPr>
            </w:pPr>
          </w:p>
          <w:p w14:paraId="5E07E8A8" w14:textId="77777777" w:rsidR="005C27A0" w:rsidRPr="00D422EB" w:rsidRDefault="005C27A0" w:rsidP="00A578A1">
            <w:pPr>
              <w:pStyle w:val="TOC3"/>
              <w:tabs>
                <w:tab w:val="left" w:pos="2250"/>
              </w:tabs>
              <w:spacing w:line="240" w:lineRule="auto"/>
              <w:rPr>
                <w:rFonts w:ascii="Arial" w:hAnsi="Arial" w:cs="Arial"/>
                <w:sz w:val="20"/>
              </w:rPr>
            </w:pPr>
          </w:p>
          <w:p w14:paraId="5E07E8A9" w14:textId="77777777" w:rsidR="005C27A0" w:rsidRPr="00D422EB" w:rsidRDefault="005C27A0" w:rsidP="00A578A1">
            <w:pPr>
              <w:pStyle w:val="TOC3"/>
              <w:tabs>
                <w:tab w:val="left" w:pos="2250"/>
              </w:tabs>
              <w:spacing w:line="240" w:lineRule="auto"/>
              <w:rPr>
                <w:rFonts w:ascii="Arial" w:hAnsi="Arial" w:cs="Arial"/>
                <w:sz w:val="20"/>
              </w:rPr>
            </w:pPr>
          </w:p>
          <w:p w14:paraId="5E07E8AA" w14:textId="77777777" w:rsidR="005C27A0" w:rsidRPr="00D422EB" w:rsidRDefault="005C27A0" w:rsidP="00A578A1">
            <w:pPr>
              <w:pStyle w:val="TOC3"/>
              <w:tabs>
                <w:tab w:val="left" w:pos="2250"/>
              </w:tabs>
              <w:spacing w:line="240" w:lineRule="auto"/>
              <w:rPr>
                <w:rFonts w:ascii="Arial" w:hAnsi="Arial" w:cs="Arial"/>
                <w:sz w:val="20"/>
              </w:rPr>
            </w:pPr>
          </w:p>
          <w:p w14:paraId="5E07E8AB" w14:textId="77777777" w:rsidR="005C27A0" w:rsidRPr="00D422EB" w:rsidRDefault="005C27A0" w:rsidP="00A578A1">
            <w:pPr>
              <w:pStyle w:val="TOC3"/>
              <w:tabs>
                <w:tab w:val="left" w:pos="2250"/>
              </w:tabs>
              <w:spacing w:line="240" w:lineRule="auto"/>
              <w:rPr>
                <w:rFonts w:ascii="Arial" w:hAnsi="Arial" w:cs="Arial"/>
                <w:sz w:val="20"/>
              </w:rPr>
            </w:pPr>
          </w:p>
          <w:p w14:paraId="5E07E8AC" w14:textId="77777777" w:rsidR="005C27A0" w:rsidRPr="00D422EB" w:rsidRDefault="005C27A0" w:rsidP="00A578A1">
            <w:pPr>
              <w:pStyle w:val="TOC3"/>
              <w:tabs>
                <w:tab w:val="left" w:pos="2250"/>
              </w:tabs>
              <w:spacing w:line="240" w:lineRule="auto"/>
              <w:rPr>
                <w:rFonts w:ascii="Arial" w:hAnsi="Arial" w:cs="Arial"/>
                <w:sz w:val="20"/>
              </w:rPr>
            </w:pPr>
          </w:p>
          <w:p w14:paraId="5E07E8AD" w14:textId="77777777" w:rsidR="005C27A0" w:rsidRPr="00D422EB" w:rsidRDefault="005C27A0" w:rsidP="00A578A1">
            <w:pPr>
              <w:pStyle w:val="TOC3"/>
              <w:tabs>
                <w:tab w:val="left" w:pos="2250"/>
              </w:tabs>
              <w:spacing w:line="240" w:lineRule="auto"/>
              <w:rPr>
                <w:rFonts w:ascii="Arial" w:hAnsi="Arial" w:cs="Arial"/>
                <w:sz w:val="20"/>
              </w:rPr>
            </w:pPr>
            <w:bookmarkStart w:id="4" w:name="OpenAt"/>
            <w:bookmarkEnd w:id="4"/>
          </w:p>
          <w:p w14:paraId="5E07E8AE" w14:textId="77777777" w:rsidR="005C27A0" w:rsidRPr="00D422EB" w:rsidRDefault="005C27A0" w:rsidP="00A578A1">
            <w:pPr>
              <w:pStyle w:val="TOC3"/>
              <w:tabs>
                <w:tab w:val="left" w:pos="2250"/>
              </w:tabs>
              <w:spacing w:line="240" w:lineRule="auto"/>
              <w:rPr>
                <w:rFonts w:ascii="Arial" w:hAnsi="Arial" w:cs="Arial"/>
                <w:sz w:val="20"/>
              </w:rPr>
            </w:pPr>
          </w:p>
          <w:p w14:paraId="5E07E8AF" w14:textId="77777777" w:rsidR="005C27A0" w:rsidRPr="00D422EB" w:rsidRDefault="005C27A0" w:rsidP="00A578A1">
            <w:pPr>
              <w:pStyle w:val="TOC3"/>
              <w:tabs>
                <w:tab w:val="left" w:pos="2250"/>
              </w:tabs>
              <w:spacing w:line="240" w:lineRule="auto"/>
              <w:rPr>
                <w:rFonts w:ascii="Arial" w:hAnsi="Arial" w:cs="Arial"/>
                <w:sz w:val="20"/>
              </w:rPr>
            </w:pPr>
          </w:p>
          <w:p w14:paraId="5E07E8B0" w14:textId="77777777" w:rsidR="005C27A0" w:rsidRPr="00D422EB" w:rsidRDefault="005C27A0" w:rsidP="00A578A1">
            <w:pPr>
              <w:pStyle w:val="TOC3"/>
              <w:tabs>
                <w:tab w:val="left" w:pos="2250"/>
              </w:tabs>
              <w:spacing w:line="240" w:lineRule="auto"/>
              <w:rPr>
                <w:rFonts w:ascii="Arial" w:hAnsi="Arial" w:cs="Arial"/>
                <w:sz w:val="20"/>
              </w:rPr>
            </w:pPr>
          </w:p>
          <w:p w14:paraId="5E07E8B1" w14:textId="77777777" w:rsidR="005C27A0" w:rsidRPr="00D422EB" w:rsidRDefault="005C27A0" w:rsidP="00A578A1">
            <w:pPr>
              <w:pStyle w:val="TOC3"/>
              <w:tabs>
                <w:tab w:val="left" w:pos="2250"/>
              </w:tabs>
              <w:spacing w:line="240" w:lineRule="auto"/>
              <w:rPr>
                <w:rFonts w:ascii="Arial" w:hAnsi="Arial" w:cs="Arial"/>
                <w:sz w:val="20"/>
              </w:rPr>
            </w:pPr>
          </w:p>
          <w:p w14:paraId="5E07E8B2" w14:textId="77777777" w:rsidR="005C27A0" w:rsidRPr="00D422EB" w:rsidRDefault="005C27A0" w:rsidP="00A578A1">
            <w:pPr>
              <w:pStyle w:val="TOC3"/>
              <w:tabs>
                <w:tab w:val="left" w:pos="2250"/>
              </w:tabs>
              <w:spacing w:line="240" w:lineRule="auto"/>
              <w:rPr>
                <w:rFonts w:ascii="Arial" w:hAnsi="Arial" w:cs="Arial"/>
                <w:sz w:val="20"/>
              </w:rPr>
            </w:pPr>
          </w:p>
        </w:tc>
      </w:tr>
      <w:tr w:rsidR="00D422EB" w:rsidRPr="00D422EB" w14:paraId="5E07E8BB" w14:textId="77777777" w:rsidTr="00AE30BB">
        <w:trPr>
          <w:cantSplit/>
          <w:trHeight w:val="300"/>
        </w:trPr>
        <w:tc>
          <w:tcPr>
            <w:tcW w:w="3258" w:type="dxa"/>
            <w:shd w:val="clear" w:color="auto" w:fill="auto"/>
            <w:vAlign w:val="center"/>
          </w:tcPr>
          <w:p w14:paraId="5E07E8B4"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 xml:space="preserve">Kerncompetentie(s) </w:t>
            </w:r>
            <w:r w:rsidRPr="00D422EB">
              <w:rPr>
                <w:rFonts w:ascii="Arial" w:hAnsi="Arial" w:cs="Arial"/>
                <w:b w:val="0"/>
                <w:sz w:val="20"/>
              </w:rPr>
              <w:br/>
              <w:t>(kruis aan voor welke van de hiernaast genoemde kerncompetentie(s) ervaring wordt aangetoond in deze referentie-opdracht)</w:t>
            </w:r>
          </w:p>
        </w:tc>
        <w:tc>
          <w:tcPr>
            <w:tcW w:w="5812" w:type="dxa"/>
            <w:shd w:val="clear" w:color="auto" w:fill="auto"/>
          </w:tcPr>
          <w:p w14:paraId="5E07E8B5" w14:textId="1281AEE4" w:rsidR="005C27A0" w:rsidRPr="00D422EB" w:rsidRDefault="005C27A0" w:rsidP="00A578A1">
            <w:pPr>
              <w:pStyle w:val="list-number"/>
              <w:tabs>
                <w:tab w:val="clear" w:pos="1418"/>
              </w:tabs>
              <w:spacing w:line="240" w:lineRule="auto"/>
              <w:rPr>
                <w:rFonts w:ascii="Arial" w:hAnsi="Arial" w:cs="Arial"/>
                <w:szCs w:val="20"/>
              </w:rPr>
            </w:pPr>
            <w:r w:rsidRPr="00D422EB">
              <w:rPr>
                <w:rFonts w:ascii="Arial" w:hAnsi="Arial" w:cs="Arial"/>
                <w:szCs w:val="20"/>
              </w:rPr>
              <w:t xml:space="preserve">□ Kerncompetentie 1: </w:t>
            </w:r>
            <w:r w:rsidR="005C3913" w:rsidRPr="005C3913">
              <w:rPr>
                <w:rFonts w:ascii="Arial" w:hAnsi="Arial" w:cs="Arial"/>
                <w:bCs/>
                <w:szCs w:val="20"/>
              </w:rPr>
              <w:t>Inschrijver heeft ervaring met het leveren van een oplossing zoals gevraagd in deze aanbesteding op een locatie met 300 concurrent users op die locatie.</w:t>
            </w:r>
          </w:p>
          <w:p w14:paraId="5E07E8B6" w14:textId="77777777" w:rsidR="005C27A0" w:rsidRPr="00D422EB" w:rsidRDefault="005C27A0" w:rsidP="00A578A1">
            <w:pPr>
              <w:spacing w:line="240" w:lineRule="auto"/>
              <w:rPr>
                <w:rFonts w:ascii="Arial" w:hAnsi="Arial" w:cs="Arial"/>
                <w:sz w:val="20"/>
                <w:szCs w:val="20"/>
              </w:rPr>
            </w:pPr>
          </w:p>
          <w:p w14:paraId="5E07E8B8" w14:textId="6624B4A6" w:rsidR="005C27A0" w:rsidRPr="00D422EB" w:rsidRDefault="005C27A0" w:rsidP="00A578A1">
            <w:pPr>
              <w:pStyle w:val="list-number"/>
              <w:tabs>
                <w:tab w:val="clear" w:pos="1418"/>
              </w:tabs>
              <w:spacing w:line="240" w:lineRule="auto"/>
              <w:rPr>
                <w:rFonts w:ascii="Arial" w:hAnsi="Arial" w:cs="Arial"/>
                <w:szCs w:val="20"/>
              </w:rPr>
            </w:pPr>
            <w:r w:rsidRPr="00D422EB">
              <w:rPr>
                <w:rFonts w:ascii="Arial" w:hAnsi="Arial" w:cs="Arial"/>
                <w:szCs w:val="20"/>
              </w:rPr>
              <w:t xml:space="preserve">□ Kerncompetentie 2: </w:t>
            </w:r>
            <w:r w:rsidR="005C3913" w:rsidRPr="005C3913">
              <w:rPr>
                <w:rFonts w:ascii="Arial" w:hAnsi="Arial" w:cs="Arial"/>
                <w:bCs/>
                <w:szCs w:val="20"/>
              </w:rPr>
              <w:t>Inschrijver heeft ervaring met het administratief verwerken van één datapool over meerdere locaties. Denk aan toewijzing maar ook beheer, bewaking en rapportage t.a.v. het gebruik (per apparaat, locatie en eventueel toe te wijzen bundels voor specifieke doelgroepen per locatie).</w:t>
            </w:r>
          </w:p>
          <w:p w14:paraId="5E07E8B9" w14:textId="77777777" w:rsidR="005C27A0" w:rsidRPr="00D422EB" w:rsidRDefault="005C27A0" w:rsidP="00A578A1">
            <w:pPr>
              <w:pStyle w:val="list-number"/>
              <w:tabs>
                <w:tab w:val="clear" w:pos="1418"/>
              </w:tabs>
              <w:spacing w:line="240" w:lineRule="auto"/>
              <w:rPr>
                <w:rFonts w:ascii="Arial" w:hAnsi="Arial" w:cs="Arial"/>
                <w:szCs w:val="20"/>
              </w:rPr>
            </w:pPr>
          </w:p>
          <w:p w14:paraId="5E07E8BA" w14:textId="77777777" w:rsidR="005C27A0" w:rsidRPr="00D422EB" w:rsidRDefault="005C27A0" w:rsidP="00A578A1">
            <w:pPr>
              <w:pStyle w:val="list-number"/>
              <w:tabs>
                <w:tab w:val="clear" w:pos="1418"/>
              </w:tabs>
              <w:spacing w:line="240" w:lineRule="auto"/>
              <w:rPr>
                <w:rFonts w:ascii="Arial" w:hAnsi="Arial" w:cs="Arial"/>
                <w:szCs w:val="20"/>
              </w:rPr>
            </w:pPr>
          </w:p>
        </w:tc>
      </w:tr>
      <w:tr w:rsidR="00D422EB" w:rsidRPr="00D422EB" w14:paraId="5E07E8E6" w14:textId="77777777" w:rsidTr="00AE30BB">
        <w:trPr>
          <w:cantSplit/>
          <w:trHeight w:val="300"/>
        </w:trPr>
        <w:tc>
          <w:tcPr>
            <w:tcW w:w="3258" w:type="dxa"/>
            <w:shd w:val="clear" w:color="auto" w:fill="auto"/>
            <w:vAlign w:val="center"/>
          </w:tcPr>
          <w:p w14:paraId="5E07E8C8" w14:textId="77777777" w:rsidR="005C27A0" w:rsidRPr="005C3913" w:rsidRDefault="005C27A0" w:rsidP="00A578A1">
            <w:pPr>
              <w:pStyle w:val="TOC3"/>
              <w:tabs>
                <w:tab w:val="left" w:pos="2250"/>
              </w:tabs>
              <w:spacing w:line="240" w:lineRule="auto"/>
              <w:rPr>
                <w:rFonts w:ascii="Arial" w:hAnsi="Arial" w:cs="Arial"/>
                <w:sz w:val="20"/>
              </w:rPr>
            </w:pPr>
          </w:p>
          <w:p w14:paraId="5E07E8C9" w14:textId="77777777"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De opdracht is zelfstandig (zonder gebruik van Samenwerkingsverbanden en/of Onderaannemers) uitgevoerd?</w:t>
            </w:r>
          </w:p>
          <w:p w14:paraId="5E07E8CA" w14:textId="77777777" w:rsidR="005C27A0" w:rsidRPr="005C3913" w:rsidRDefault="005C27A0" w:rsidP="00A578A1">
            <w:pPr>
              <w:spacing w:line="240" w:lineRule="auto"/>
              <w:rPr>
                <w:rFonts w:ascii="Arial" w:hAnsi="Arial" w:cs="Arial"/>
                <w:sz w:val="20"/>
                <w:szCs w:val="20"/>
              </w:rPr>
            </w:pPr>
          </w:p>
          <w:p w14:paraId="5E07E8CB" w14:textId="77777777" w:rsidR="005C27A0" w:rsidRPr="005C3913" w:rsidRDefault="005C27A0" w:rsidP="00A578A1">
            <w:pPr>
              <w:spacing w:line="240" w:lineRule="auto"/>
              <w:rPr>
                <w:rFonts w:ascii="Arial" w:hAnsi="Arial" w:cs="Arial"/>
                <w:i/>
                <w:sz w:val="20"/>
                <w:szCs w:val="20"/>
              </w:rPr>
            </w:pPr>
            <w:r w:rsidRPr="005C3913">
              <w:rPr>
                <w:rFonts w:ascii="Arial" w:hAnsi="Arial" w:cs="Arial"/>
                <w:i/>
                <w:sz w:val="20"/>
                <w:szCs w:val="20"/>
              </w:rPr>
              <w:t>Indien vorige vraag met “nee” is beantwoord:</w:t>
            </w:r>
          </w:p>
          <w:p w14:paraId="5E07E8CC" w14:textId="77777777" w:rsidR="005C27A0" w:rsidRPr="005C3913" w:rsidRDefault="005C27A0" w:rsidP="00A578A1">
            <w:pPr>
              <w:spacing w:line="240" w:lineRule="auto"/>
              <w:rPr>
                <w:rFonts w:ascii="Arial" w:hAnsi="Arial" w:cs="Arial"/>
                <w:sz w:val="20"/>
                <w:szCs w:val="20"/>
              </w:rPr>
            </w:pPr>
          </w:p>
          <w:p w14:paraId="5E07E8CD" w14:textId="77777777"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Bij de uitvoering is gebruik gemaakt van de volgende Samenwerkingsverbanden en/ of Onderaannemers:</w:t>
            </w:r>
          </w:p>
          <w:p w14:paraId="5E07E8CE" w14:textId="77777777" w:rsidR="005C27A0" w:rsidRPr="005C3913" w:rsidRDefault="005C27A0" w:rsidP="00A578A1">
            <w:pPr>
              <w:spacing w:line="240" w:lineRule="auto"/>
              <w:rPr>
                <w:rFonts w:ascii="Arial" w:hAnsi="Arial" w:cs="Arial"/>
                <w:sz w:val="20"/>
                <w:szCs w:val="20"/>
              </w:rPr>
            </w:pPr>
          </w:p>
          <w:p w14:paraId="5E07E8CF" w14:textId="77777777"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Onderdelen van de opdracht die door het Samenwerkingsverband zijn uitgevoerd:</w:t>
            </w:r>
          </w:p>
          <w:p w14:paraId="5E07E8D0" w14:textId="77777777" w:rsidR="005C27A0" w:rsidRPr="005C3913" w:rsidRDefault="005C27A0" w:rsidP="00A578A1">
            <w:pPr>
              <w:spacing w:line="240" w:lineRule="auto"/>
              <w:rPr>
                <w:rFonts w:ascii="Arial" w:hAnsi="Arial" w:cs="Arial"/>
                <w:sz w:val="20"/>
                <w:szCs w:val="20"/>
              </w:rPr>
            </w:pPr>
          </w:p>
          <w:p w14:paraId="5E07E8D1" w14:textId="4B5D9BA1"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 xml:space="preserve">Onderdelen van de opdracht die in </w:t>
            </w:r>
            <w:proofErr w:type="spellStart"/>
            <w:r w:rsidRPr="005C3913">
              <w:rPr>
                <w:rFonts w:ascii="Arial" w:hAnsi="Arial" w:cs="Arial"/>
                <w:sz w:val="20"/>
                <w:szCs w:val="20"/>
              </w:rPr>
              <w:t>onderaanneming</w:t>
            </w:r>
            <w:proofErr w:type="spellEnd"/>
            <w:r w:rsidRPr="005C3913">
              <w:rPr>
                <w:rFonts w:ascii="Arial" w:hAnsi="Arial" w:cs="Arial"/>
                <w:sz w:val="20"/>
                <w:szCs w:val="20"/>
              </w:rPr>
              <w:t xml:space="preserve"> zijn </w:t>
            </w:r>
            <w:r w:rsidR="00F37CDD" w:rsidRPr="005C3913">
              <w:rPr>
                <w:rFonts w:ascii="Arial" w:hAnsi="Arial" w:cs="Arial"/>
                <w:sz w:val="20"/>
                <w:szCs w:val="20"/>
              </w:rPr>
              <w:t>uitgevoerd</w:t>
            </w:r>
            <w:r w:rsidRPr="005C3913">
              <w:rPr>
                <w:rFonts w:ascii="Arial" w:hAnsi="Arial" w:cs="Arial"/>
                <w:sz w:val="20"/>
                <w:szCs w:val="20"/>
              </w:rPr>
              <w:t>:</w:t>
            </w:r>
          </w:p>
          <w:p w14:paraId="5E07E8D2" w14:textId="77777777" w:rsidR="005C27A0" w:rsidRPr="005C3913" w:rsidRDefault="005C27A0" w:rsidP="00A578A1">
            <w:pPr>
              <w:pStyle w:val="TOC3"/>
              <w:tabs>
                <w:tab w:val="left" w:pos="2250"/>
              </w:tabs>
              <w:spacing w:line="240" w:lineRule="auto"/>
              <w:rPr>
                <w:rFonts w:ascii="Arial" w:hAnsi="Arial" w:cs="Arial"/>
                <w:sz w:val="20"/>
              </w:rPr>
            </w:pPr>
          </w:p>
        </w:tc>
        <w:tc>
          <w:tcPr>
            <w:tcW w:w="5812" w:type="dxa"/>
            <w:shd w:val="clear" w:color="auto" w:fill="auto"/>
          </w:tcPr>
          <w:p w14:paraId="5E07E8D3" w14:textId="77777777" w:rsidR="005C27A0" w:rsidRPr="00D422EB" w:rsidRDefault="005C27A0" w:rsidP="00A578A1">
            <w:pPr>
              <w:pStyle w:val="TOC3"/>
              <w:tabs>
                <w:tab w:val="left" w:pos="2250"/>
              </w:tabs>
              <w:spacing w:line="240" w:lineRule="auto"/>
              <w:rPr>
                <w:rFonts w:ascii="Arial" w:hAnsi="Arial" w:cs="Arial"/>
                <w:sz w:val="20"/>
              </w:rPr>
            </w:pPr>
          </w:p>
          <w:p w14:paraId="5E07E8D4"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Ja/ Nee</w:t>
            </w:r>
          </w:p>
          <w:p w14:paraId="5E07E8D5" w14:textId="77777777" w:rsidR="005C27A0" w:rsidRPr="00D422EB" w:rsidRDefault="005C27A0" w:rsidP="00A578A1">
            <w:pPr>
              <w:pStyle w:val="TOC3"/>
              <w:tabs>
                <w:tab w:val="left" w:pos="2250"/>
              </w:tabs>
              <w:spacing w:line="240" w:lineRule="auto"/>
              <w:rPr>
                <w:rFonts w:ascii="Arial" w:hAnsi="Arial" w:cs="Arial"/>
                <w:b w:val="0"/>
                <w:sz w:val="20"/>
              </w:rPr>
            </w:pPr>
          </w:p>
          <w:p w14:paraId="5E07E8D6" w14:textId="77777777" w:rsidR="005C27A0" w:rsidRPr="00D422EB" w:rsidRDefault="005C27A0" w:rsidP="00A578A1">
            <w:pPr>
              <w:pStyle w:val="TOC3"/>
              <w:tabs>
                <w:tab w:val="left" w:pos="2250"/>
              </w:tabs>
              <w:spacing w:line="240" w:lineRule="auto"/>
              <w:rPr>
                <w:rFonts w:ascii="Arial" w:hAnsi="Arial" w:cs="Arial"/>
                <w:b w:val="0"/>
                <w:sz w:val="20"/>
              </w:rPr>
            </w:pPr>
          </w:p>
          <w:p w14:paraId="5E07E8D7" w14:textId="77777777" w:rsidR="005C27A0" w:rsidRPr="00D422EB" w:rsidRDefault="005C27A0" w:rsidP="00A578A1">
            <w:pPr>
              <w:pStyle w:val="TOC3"/>
              <w:tabs>
                <w:tab w:val="left" w:pos="2250"/>
              </w:tabs>
              <w:spacing w:line="240" w:lineRule="auto"/>
              <w:rPr>
                <w:rFonts w:ascii="Arial" w:hAnsi="Arial" w:cs="Arial"/>
                <w:b w:val="0"/>
                <w:sz w:val="20"/>
              </w:rPr>
            </w:pPr>
          </w:p>
          <w:p w14:paraId="5E07E8D8" w14:textId="77777777" w:rsidR="005C27A0" w:rsidRPr="00D422EB" w:rsidRDefault="005C27A0" w:rsidP="00A578A1">
            <w:pPr>
              <w:pStyle w:val="TOC3"/>
              <w:tabs>
                <w:tab w:val="left" w:pos="2250"/>
              </w:tabs>
              <w:spacing w:line="240" w:lineRule="auto"/>
              <w:rPr>
                <w:rFonts w:ascii="Arial" w:hAnsi="Arial" w:cs="Arial"/>
                <w:b w:val="0"/>
                <w:sz w:val="20"/>
              </w:rPr>
            </w:pPr>
          </w:p>
          <w:p w14:paraId="5E07E8D9" w14:textId="77777777" w:rsidR="005C27A0" w:rsidRPr="00D422EB" w:rsidRDefault="005C27A0" w:rsidP="00A578A1">
            <w:pPr>
              <w:pStyle w:val="TOC3"/>
              <w:tabs>
                <w:tab w:val="left" w:pos="2250"/>
              </w:tabs>
              <w:spacing w:line="240" w:lineRule="auto"/>
              <w:rPr>
                <w:rFonts w:ascii="Arial" w:hAnsi="Arial" w:cs="Arial"/>
                <w:b w:val="0"/>
                <w:sz w:val="20"/>
              </w:rPr>
            </w:pPr>
          </w:p>
          <w:p w14:paraId="5E07E8DA" w14:textId="77777777" w:rsidR="005C27A0" w:rsidRPr="00D422EB" w:rsidRDefault="005C27A0" w:rsidP="00A578A1">
            <w:pPr>
              <w:pStyle w:val="TOC3"/>
              <w:tabs>
                <w:tab w:val="left" w:pos="2250"/>
              </w:tabs>
              <w:spacing w:line="240" w:lineRule="auto"/>
              <w:rPr>
                <w:rFonts w:ascii="Arial" w:hAnsi="Arial" w:cs="Arial"/>
                <w:b w:val="0"/>
                <w:sz w:val="20"/>
              </w:rPr>
            </w:pPr>
          </w:p>
          <w:p w14:paraId="5E07E8DB" w14:textId="77777777" w:rsidR="005C27A0" w:rsidRPr="00D422EB" w:rsidRDefault="005C27A0" w:rsidP="00A578A1">
            <w:pPr>
              <w:pStyle w:val="TOC3"/>
              <w:tabs>
                <w:tab w:val="left" w:pos="2250"/>
              </w:tabs>
              <w:spacing w:line="240" w:lineRule="auto"/>
              <w:rPr>
                <w:rFonts w:ascii="Arial" w:hAnsi="Arial" w:cs="Arial"/>
                <w:b w:val="0"/>
                <w:sz w:val="20"/>
              </w:rPr>
            </w:pPr>
          </w:p>
          <w:p w14:paraId="6D06D835" w14:textId="77777777" w:rsidR="002138B9" w:rsidRPr="00D422EB" w:rsidRDefault="002138B9" w:rsidP="00A578A1">
            <w:pPr>
              <w:pStyle w:val="TOC3"/>
              <w:tabs>
                <w:tab w:val="left" w:pos="2250"/>
              </w:tabs>
              <w:spacing w:line="240" w:lineRule="auto"/>
              <w:rPr>
                <w:rFonts w:ascii="Arial" w:hAnsi="Arial" w:cs="Arial"/>
                <w:b w:val="0"/>
                <w:sz w:val="20"/>
              </w:rPr>
            </w:pPr>
          </w:p>
          <w:p w14:paraId="5E07E8DC" w14:textId="14B2D555" w:rsidR="005C27A0" w:rsidRPr="00D422EB" w:rsidRDefault="00F37CDD" w:rsidP="00A578A1">
            <w:pPr>
              <w:pStyle w:val="TOC3"/>
              <w:tabs>
                <w:tab w:val="left" w:pos="2250"/>
              </w:tabs>
              <w:spacing w:line="240" w:lineRule="auto"/>
              <w:rPr>
                <w:rFonts w:ascii="Arial" w:hAnsi="Arial" w:cs="Arial"/>
                <w:b w:val="0"/>
                <w:sz w:val="20"/>
              </w:rPr>
            </w:pPr>
            <w:r w:rsidRPr="00D422EB">
              <w:rPr>
                <w:rFonts w:ascii="Arial" w:hAnsi="Arial" w:cs="Arial"/>
                <w:b w:val="0"/>
                <w:sz w:val="20"/>
              </w:rPr>
              <w:t>Leden</w:t>
            </w:r>
            <w:r w:rsidR="005C27A0" w:rsidRPr="00D422EB">
              <w:rPr>
                <w:rFonts w:ascii="Arial" w:hAnsi="Arial" w:cs="Arial"/>
                <w:b w:val="0"/>
                <w:sz w:val="20"/>
              </w:rPr>
              <w:t xml:space="preserve"> Samenwerkingsverband:</w:t>
            </w:r>
          </w:p>
          <w:p w14:paraId="5E07E8DD" w14:textId="0DAE226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N</w:t>
            </w:r>
            <w:r w:rsidR="00F37CDD" w:rsidRPr="00D422EB">
              <w:rPr>
                <w:rFonts w:ascii="Arial" w:hAnsi="Arial" w:cs="Arial"/>
                <w:b w:val="0"/>
                <w:sz w:val="20"/>
              </w:rPr>
              <w:t>amen</w:t>
            </w:r>
            <w:r w:rsidRPr="00D422EB">
              <w:rPr>
                <w:rFonts w:ascii="Arial" w:hAnsi="Arial" w:cs="Arial"/>
                <w:b w:val="0"/>
                <w:sz w:val="20"/>
              </w:rPr>
              <w:t xml:space="preserve"> Onderaannemer</w:t>
            </w:r>
            <w:r w:rsidR="00F37CDD" w:rsidRPr="00D422EB">
              <w:rPr>
                <w:rFonts w:ascii="Arial" w:hAnsi="Arial" w:cs="Arial"/>
                <w:b w:val="0"/>
                <w:sz w:val="20"/>
              </w:rPr>
              <w:t>s</w:t>
            </w:r>
            <w:r w:rsidRPr="00D422EB">
              <w:rPr>
                <w:rFonts w:ascii="Arial" w:hAnsi="Arial" w:cs="Arial"/>
                <w:b w:val="0"/>
                <w:sz w:val="20"/>
              </w:rPr>
              <w:t>:</w:t>
            </w:r>
          </w:p>
          <w:p w14:paraId="5E07E8DE" w14:textId="77777777" w:rsidR="005C27A0" w:rsidRPr="00D422EB" w:rsidRDefault="005C27A0" w:rsidP="00A578A1">
            <w:pPr>
              <w:pStyle w:val="TOC3"/>
              <w:tabs>
                <w:tab w:val="left" w:pos="2250"/>
              </w:tabs>
              <w:spacing w:line="240" w:lineRule="auto"/>
              <w:rPr>
                <w:rFonts w:ascii="Arial" w:hAnsi="Arial" w:cs="Arial"/>
                <w:b w:val="0"/>
                <w:sz w:val="20"/>
              </w:rPr>
            </w:pPr>
          </w:p>
          <w:p w14:paraId="5E07E8DF" w14:textId="77777777" w:rsidR="005C27A0" w:rsidRPr="00D422EB" w:rsidRDefault="005C27A0" w:rsidP="00A578A1">
            <w:pPr>
              <w:pStyle w:val="TOC3"/>
              <w:tabs>
                <w:tab w:val="left" w:pos="2250"/>
              </w:tabs>
              <w:spacing w:line="240" w:lineRule="auto"/>
              <w:rPr>
                <w:rFonts w:ascii="Arial" w:hAnsi="Arial" w:cs="Arial"/>
                <w:b w:val="0"/>
                <w:sz w:val="20"/>
              </w:rPr>
            </w:pPr>
          </w:p>
          <w:p w14:paraId="5E07E8E0" w14:textId="77777777" w:rsidR="005C27A0" w:rsidRPr="00D422EB" w:rsidRDefault="005C27A0" w:rsidP="00A578A1">
            <w:pPr>
              <w:pStyle w:val="TOC3"/>
              <w:tabs>
                <w:tab w:val="left" w:pos="2250"/>
              </w:tabs>
              <w:spacing w:line="240" w:lineRule="auto"/>
              <w:rPr>
                <w:rFonts w:ascii="Arial" w:hAnsi="Arial" w:cs="Arial"/>
                <w:b w:val="0"/>
                <w:sz w:val="20"/>
              </w:rPr>
            </w:pPr>
          </w:p>
          <w:p w14:paraId="138401A9" w14:textId="77777777" w:rsidR="002138B9" w:rsidRPr="00D422EB" w:rsidRDefault="002138B9" w:rsidP="00A578A1">
            <w:pPr>
              <w:pStyle w:val="TOC3"/>
              <w:tabs>
                <w:tab w:val="left" w:pos="2250"/>
              </w:tabs>
              <w:spacing w:line="240" w:lineRule="auto"/>
              <w:rPr>
                <w:rFonts w:ascii="Arial" w:hAnsi="Arial" w:cs="Arial"/>
                <w:b w:val="0"/>
                <w:sz w:val="20"/>
              </w:rPr>
            </w:pPr>
          </w:p>
          <w:p w14:paraId="5E07E8E1"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Onderdelen uitgevoerd door Samenwerkingsverband:</w:t>
            </w:r>
          </w:p>
          <w:p w14:paraId="5E07E8E2" w14:textId="77777777" w:rsidR="005C27A0" w:rsidRPr="00D422EB" w:rsidRDefault="005C27A0" w:rsidP="00A578A1">
            <w:pPr>
              <w:pStyle w:val="TOC3"/>
              <w:tabs>
                <w:tab w:val="left" w:pos="2250"/>
              </w:tabs>
              <w:spacing w:line="240" w:lineRule="auto"/>
              <w:rPr>
                <w:rFonts w:ascii="Arial" w:hAnsi="Arial" w:cs="Arial"/>
                <w:b w:val="0"/>
                <w:sz w:val="20"/>
              </w:rPr>
            </w:pPr>
          </w:p>
          <w:p w14:paraId="5E07E8E3" w14:textId="77777777" w:rsidR="005C27A0" w:rsidRPr="00D422EB" w:rsidRDefault="005C27A0" w:rsidP="00A578A1">
            <w:pPr>
              <w:pStyle w:val="TOC3"/>
              <w:tabs>
                <w:tab w:val="left" w:pos="2250"/>
              </w:tabs>
              <w:spacing w:line="240" w:lineRule="auto"/>
              <w:rPr>
                <w:rFonts w:ascii="Arial" w:hAnsi="Arial" w:cs="Arial"/>
                <w:b w:val="0"/>
                <w:sz w:val="20"/>
              </w:rPr>
            </w:pPr>
          </w:p>
          <w:p w14:paraId="5E07E8E4" w14:textId="77777777" w:rsidR="005C27A0" w:rsidRPr="00D422EB" w:rsidRDefault="005C27A0" w:rsidP="00A578A1">
            <w:pPr>
              <w:pStyle w:val="TOC3"/>
              <w:tabs>
                <w:tab w:val="left" w:pos="2250"/>
              </w:tabs>
              <w:spacing w:line="240" w:lineRule="auto"/>
              <w:rPr>
                <w:rFonts w:ascii="Arial" w:hAnsi="Arial" w:cs="Arial"/>
                <w:b w:val="0"/>
                <w:sz w:val="20"/>
              </w:rPr>
            </w:pPr>
          </w:p>
          <w:p w14:paraId="2D4B513C" w14:textId="77777777" w:rsidR="002138B9" w:rsidRPr="00D422EB" w:rsidRDefault="002138B9" w:rsidP="00A578A1">
            <w:pPr>
              <w:pStyle w:val="TOC3"/>
              <w:tabs>
                <w:tab w:val="left" w:pos="2250"/>
              </w:tabs>
              <w:spacing w:line="240" w:lineRule="auto"/>
              <w:rPr>
                <w:rFonts w:ascii="Arial" w:hAnsi="Arial" w:cs="Arial"/>
                <w:b w:val="0"/>
                <w:sz w:val="20"/>
              </w:rPr>
            </w:pPr>
          </w:p>
          <w:p w14:paraId="5E07E8E5"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Onderdelen uitgevoerd door Onderaannemer:</w:t>
            </w:r>
          </w:p>
        </w:tc>
      </w:tr>
      <w:tr w:rsidR="00D422EB" w:rsidRPr="00D422EB" w14:paraId="5E07E8EC" w14:textId="77777777" w:rsidTr="00AE30BB">
        <w:trPr>
          <w:cantSplit/>
          <w:trHeight w:val="300"/>
        </w:trPr>
        <w:tc>
          <w:tcPr>
            <w:tcW w:w="3258" w:type="dxa"/>
            <w:shd w:val="clear" w:color="auto" w:fill="auto"/>
            <w:vAlign w:val="center"/>
          </w:tcPr>
          <w:p w14:paraId="5E07E8E7" w14:textId="77777777" w:rsidR="005C27A0" w:rsidRPr="005C3913" w:rsidRDefault="005C27A0" w:rsidP="00A578A1">
            <w:pPr>
              <w:spacing w:line="240" w:lineRule="auto"/>
              <w:rPr>
                <w:rFonts w:ascii="Arial" w:hAnsi="Arial" w:cs="Arial"/>
                <w:b/>
                <w:sz w:val="20"/>
                <w:szCs w:val="20"/>
              </w:rPr>
            </w:pPr>
          </w:p>
          <w:p w14:paraId="5E07E8E8" w14:textId="19812926" w:rsidR="005C27A0" w:rsidRPr="005C3913" w:rsidRDefault="00A578A1" w:rsidP="00A578A1">
            <w:pPr>
              <w:spacing w:line="240" w:lineRule="auto"/>
              <w:rPr>
                <w:rFonts w:ascii="Arial" w:hAnsi="Arial" w:cs="Arial"/>
                <w:sz w:val="20"/>
                <w:szCs w:val="20"/>
              </w:rPr>
            </w:pPr>
            <w:r w:rsidRPr="005C3913">
              <w:rPr>
                <w:rFonts w:ascii="Arial" w:hAnsi="Arial" w:cs="Arial"/>
                <w:sz w:val="20"/>
                <w:szCs w:val="20"/>
              </w:rPr>
              <w:t>Inschrijver</w:t>
            </w:r>
            <w:r w:rsidR="005C27A0" w:rsidRPr="005C3913">
              <w:rPr>
                <w:rFonts w:ascii="Arial" w:hAnsi="Arial" w:cs="Arial"/>
                <w:sz w:val="20"/>
                <w:szCs w:val="20"/>
              </w:rPr>
              <w:t xml:space="preserve"> en/of derde op wiens technische bekwaamheid </w:t>
            </w:r>
            <w:r w:rsidRPr="005C3913">
              <w:rPr>
                <w:rFonts w:ascii="Arial" w:hAnsi="Arial" w:cs="Arial"/>
                <w:sz w:val="20"/>
                <w:szCs w:val="20"/>
              </w:rPr>
              <w:t>I</w:t>
            </w:r>
            <w:r w:rsidR="0093470C" w:rsidRPr="005C3913">
              <w:rPr>
                <w:rFonts w:ascii="Arial" w:hAnsi="Arial" w:cs="Arial"/>
                <w:sz w:val="20"/>
                <w:szCs w:val="20"/>
              </w:rPr>
              <w:t>n</w:t>
            </w:r>
            <w:r w:rsidRPr="005C3913">
              <w:rPr>
                <w:rFonts w:ascii="Arial" w:hAnsi="Arial" w:cs="Arial"/>
                <w:sz w:val="20"/>
                <w:szCs w:val="20"/>
              </w:rPr>
              <w:t xml:space="preserve">schrijver </w:t>
            </w:r>
            <w:r w:rsidR="005C27A0" w:rsidRPr="005C3913">
              <w:rPr>
                <w:rFonts w:ascii="Arial" w:hAnsi="Arial" w:cs="Arial"/>
                <w:sz w:val="20"/>
                <w:szCs w:val="20"/>
              </w:rPr>
              <w:t>zich in het kader van</w:t>
            </w:r>
            <w:r w:rsidRPr="005C3913">
              <w:rPr>
                <w:rFonts w:ascii="Arial" w:hAnsi="Arial" w:cs="Arial"/>
                <w:sz w:val="20"/>
                <w:szCs w:val="20"/>
              </w:rPr>
              <w:t xml:space="preserve"> deze Inschrijving </w:t>
            </w:r>
            <w:r w:rsidR="005C27A0" w:rsidRPr="005C3913">
              <w:rPr>
                <w:rFonts w:ascii="Arial" w:hAnsi="Arial" w:cs="Arial"/>
                <w:sz w:val="20"/>
                <w:szCs w:val="20"/>
              </w:rPr>
              <w:t>beroept, heeft hierbij als Hoofdaannemer c.q. als eindverantwoordelijke partij gefungeerd?</w:t>
            </w:r>
          </w:p>
          <w:p w14:paraId="5E07E8E9" w14:textId="77777777" w:rsidR="005C27A0" w:rsidRPr="005C3913" w:rsidRDefault="005C27A0" w:rsidP="00A578A1">
            <w:pPr>
              <w:pStyle w:val="TOC3"/>
              <w:tabs>
                <w:tab w:val="left" w:pos="2250"/>
              </w:tabs>
              <w:spacing w:line="240" w:lineRule="auto"/>
              <w:rPr>
                <w:rFonts w:ascii="Arial" w:hAnsi="Arial" w:cs="Arial"/>
                <w:sz w:val="20"/>
              </w:rPr>
            </w:pPr>
          </w:p>
        </w:tc>
        <w:tc>
          <w:tcPr>
            <w:tcW w:w="5812" w:type="dxa"/>
            <w:shd w:val="clear" w:color="auto" w:fill="auto"/>
          </w:tcPr>
          <w:p w14:paraId="5E07E8EA" w14:textId="77777777" w:rsidR="005C27A0" w:rsidRPr="00D422EB" w:rsidRDefault="005C27A0" w:rsidP="00A578A1">
            <w:pPr>
              <w:pStyle w:val="TOC3"/>
              <w:tabs>
                <w:tab w:val="left" w:pos="2250"/>
              </w:tabs>
              <w:spacing w:line="240" w:lineRule="auto"/>
              <w:rPr>
                <w:rFonts w:ascii="Arial" w:hAnsi="Arial" w:cs="Arial"/>
                <w:sz w:val="20"/>
              </w:rPr>
            </w:pPr>
          </w:p>
          <w:p w14:paraId="5E07E8EB"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Ja/ Nee</w:t>
            </w:r>
          </w:p>
        </w:tc>
      </w:tr>
      <w:tr w:rsidR="00D422EB" w:rsidRPr="00D422EB" w14:paraId="5E07E8F2" w14:textId="77777777" w:rsidTr="00AE30BB">
        <w:trPr>
          <w:cantSplit/>
          <w:trHeight w:val="300"/>
        </w:trPr>
        <w:tc>
          <w:tcPr>
            <w:tcW w:w="3258" w:type="dxa"/>
            <w:shd w:val="clear" w:color="auto" w:fill="auto"/>
            <w:vAlign w:val="center"/>
          </w:tcPr>
          <w:p w14:paraId="5E07E8ED" w14:textId="77777777" w:rsidR="005C27A0" w:rsidRPr="00D422EB" w:rsidRDefault="005C27A0" w:rsidP="00A578A1">
            <w:pPr>
              <w:spacing w:line="240" w:lineRule="auto"/>
              <w:rPr>
                <w:rFonts w:ascii="Arial" w:hAnsi="Arial" w:cs="Arial"/>
                <w:sz w:val="20"/>
                <w:szCs w:val="20"/>
                <w:lang w:val="nl"/>
              </w:rPr>
            </w:pPr>
          </w:p>
          <w:p w14:paraId="5E07E8EE" w14:textId="77777777" w:rsidR="005C27A0" w:rsidRPr="00D422EB" w:rsidRDefault="005C27A0" w:rsidP="00A578A1">
            <w:pPr>
              <w:spacing w:line="240" w:lineRule="auto"/>
              <w:rPr>
                <w:rFonts w:ascii="Arial" w:hAnsi="Arial" w:cs="Arial"/>
                <w:sz w:val="20"/>
                <w:szCs w:val="20"/>
                <w:lang w:val="nl"/>
              </w:rPr>
            </w:pPr>
            <w:r w:rsidRPr="00D422EB">
              <w:rPr>
                <w:rFonts w:ascii="Arial" w:hAnsi="Arial" w:cs="Arial"/>
                <w:sz w:val="20"/>
                <w:szCs w:val="20"/>
                <w:lang w:val="nl"/>
              </w:rPr>
              <w:t xml:space="preserve">Aanvangsdatum van de referentie-opdracht: </w:t>
            </w:r>
          </w:p>
          <w:p w14:paraId="5E07E8EF" w14:textId="77777777" w:rsidR="005C27A0" w:rsidRPr="00D422EB" w:rsidRDefault="005C27A0" w:rsidP="00A578A1">
            <w:pPr>
              <w:spacing w:line="240" w:lineRule="auto"/>
              <w:rPr>
                <w:rFonts w:ascii="Arial" w:hAnsi="Arial" w:cs="Arial"/>
                <w:sz w:val="20"/>
                <w:szCs w:val="20"/>
                <w:lang w:val="nl"/>
              </w:rPr>
            </w:pPr>
          </w:p>
        </w:tc>
        <w:tc>
          <w:tcPr>
            <w:tcW w:w="5812" w:type="dxa"/>
            <w:shd w:val="clear" w:color="auto" w:fill="auto"/>
          </w:tcPr>
          <w:p w14:paraId="5E07E8F0" w14:textId="77777777" w:rsidR="005C27A0" w:rsidRPr="00D422EB" w:rsidRDefault="005C27A0" w:rsidP="00A578A1">
            <w:pPr>
              <w:spacing w:line="240" w:lineRule="auto"/>
              <w:rPr>
                <w:rFonts w:ascii="Arial" w:hAnsi="Arial" w:cs="Arial"/>
                <w:sz w:val="20"/>
                <w:szCs w:val="20"/>
              </w:rPr>
            </w:pPr>
          </w:p>
          <w:p w14:paraId="5E07E8F1" w14:textId="77777777" w:rsidR="005C27A0" w:rsidRPr="00D422EB" w:rsidRDefault="005C27A0" w:rsidP="00A578A1">
            <w:pPr>
              <w:spacing w:line="240" w:lineRule="auto"/>
              <w:rPr>
                <w:rFonts w:ascii="Arial" w:hAnsi="Arial" w:cs="Arial"/>
                <w:sz w:val="20"/>
                <w:szCs w:val="20"/>
              </w:rPr>
            </w:pPr>
          </w:p>
        </w:tc>
      </w:tr>
      <w:tr w:rsidR="00D422EB" w:rsidRPr="00D422EB" w14:paraId="5E07E8F7" w14:textId="77777777" w:rsidTr="00AE30BB">
        <w:trPr>
          <w:cantSplit/>
          <w:trHeight w:val="300"/>
        </w:trPr>
        <w:tc>
          <w:tcPr>
            <w:tcW w:w="3258" w:type="dxa"/>
            <w:shd w:val="clear" w:color="auto" w:fill="auto"/>
            <w:vAlign w:val="center"/>
          </w:tcPr>
          <w:p w14:paraId="5E07E8F3" w14:textId="77777777" w:rsidR="005C27A0" w:rsidRPr="00D422EB" w:rsidRDefault="005C27A0" w:rsidP="00A578A1">
            <w:pPr>
              <w:spacing w:line="240" w:lineRule="auto"/>
              <w:rPr>
                <w:rFonts w:ascii="Arial" w:hAnsi="Arial" w:cs="Arial"/>
                <w:sz w:val="20"/>
                <w:szCs w:val="20"/>
                <w:lang w:val="nl"/>
              </w:rPr>
            </w:pPr>
          </w:p>
          <w:p w14:paraId="5E07E8F4" w14:textId="77777777" w:rsidR="005C27A0" w:rsidRPr="00D422EB" w:rsidRDefault="005C27A0" w:rsidP="00A578A1">
            <w:pPr>
              <w:spacing w:line="240" w:lineRule="auto"/>
              <w:rPr>
                <w:rFonts w:ascii="Arial" w:hAnsi="Arial" w:cs="Arial"/>
                <w:sz w:val="20"/>
                <w:szCs w:val="20"/>
                <w:lang w:val="nl"/>
              </w:rPr>
            </w:pPr>
            <w:r w:rsidRPr="00D422EB">
              <w:rPr>
                <w:rFonts w:ascii="Arial" w:hAnsi="Arial" w:cs="Arial"/>
                <w:sz w:val="20"/>
                <w:szCs w:val="20"/>
                <w:lang w:val="nl"/>
              </w:rPr>
              <w:t>Afrondingsdatum van de referentie-opdracht:</w:t>
            </w:r>
          </w:p>
          <w:p w14:paraId="5E07E8F5" w14:textId="77777777" w:rsidR="005C27A0" w:rsidRPr="00D422EB" w:rsidRDefault="005C27A0" w:rsidP="00A578A1">
            <w:pPr>
              <w:spacing w:line="240" w:lineRule="auto"/>
              <w:rPr>
                <w:rFonts w:ascii="Arial" w:hAnsi="Arial" w:cs="Arial"/>
                <w:sz w:val="20"/>
                <w:szCs w:val="20"/>
                <w:lang w:val="nl"/>
              </w:rPr>
            </w:pPr>
          </w:p>
        </w:tc>
        <w:tc>
          <w:tcPr>
            <w:tcW w:w="5812" w:type="dxa"/>
            <w:shd w:val="clear" w:color="auto" w:fill="auto"/>
          </w:tcPr>
          <w:p w14:paraId="5E07E8F6" w14:textId="77777777" w:rsidR="005C27A0" w:rsidRPr="00D422EB" w:rsidRDefault="005C27A0" w:rsidP="00A578A1">
            <w:pPr>
              <w:spacing w:line="240" w:lineRule="auto"/>
              <w:rPr>
                <w:rFonts w:ascii="Arial" w:hAnsi="Arial" w:cs="Arial"/>
                <w:sz w:val="20"/>
                <w:szCs w:val="20"/>
                <w:lang w:val="nl"/>
              </w:rPr>
            </w:pPr>
          </w:p>
        </w:tc>
      </w:tr>
      <w:tr w:rsidR="00D422EB" w:rsidRPr="00D422EB" w14:paraId="5E07E8FC" w14:textId="77777777" w:rsidTr="00AE30BB">
        <w:trPr>
          <w:cantSplit/>
          <w:trHeight w:val="300"/>
        </w:trPr>
        <w:tc>
          <w:tcPr>
            <w:tcW w:w="3258" w:type="dxa"/>
            <w:shd w:val="clear" w:color="auto" w:fill="auto"/>
            <w:vAlign w:val="center"/>
          </w:tcPr>
          <w:p w14:paraId="5E07E8F8" w14:textId="77777777" w:rsidR="005C27A0" w:rsidRPr="00D422EB" w:rsidRDefault="005C27A0" w:rsidP="00A578A1">
            <w:pPr>
              <w:spacing w:line="240" w:lineRule="auto"/>
              <w:rPr>
                <w:rFonts w:ascii="Arial" w:hAnsi="Arial" w:cs="Arial"/>
                <w:sz w:val="20"/>
                <w:szCs w:val="20"/>
                <w:lang w:val="nl"/>
              </w:rPr>
            </w:pPr>
          </w:p>
          <w:p w14:paraId="5E07E8F9" w14:textId="77777777" w:rsidR="005C27A0" w:rsidRPr="00D422EB" w:rsidRDefault="005C27A0" w:rsidP="00A578A1">
            <w:pPr>
              <w:spacing w:line="240" w:lineRule="auto"/>
              <w:rPr>
                <w:rFonts w:ascii="Arial" w:hAnsi="Arial" w:cs="Arial"/>
                <w:sz w:val="20"/>
                <w:szCs w:val="20"/>
                <w:lang w:val="nl"/>
              </w:rPr>
            </w:pPr>
            <w:r w:rsidRPr="00D422EB">
              <w:rPr>
                <w:rFonts w:ascii="Arial" w:hAnsi="Arial" w:cs="Arial"/>
                <w:sz w:val="20"/>
                <w:szCs w:val="20"/>
                <w:lang w:val="nl"/>
              </w:rPr>
              <w:t xml:space="preserve">Gemiddelde financiële waarde van de opdracht per jaar </w:t>
            </w:r>
            <w:r w:rsidRPr="00D422EB">
              <w:rPr>
                <w:rFonts w:ascii="Arial" w:hAnsi="Arial" w:cs="Arial"/>
                <w:sz w:val="20"/>
                <w:szCs w:val="20"/>
                <w:lang w:val="nl"/>
              </w:rPr>
              <w:br/>
              <w:t>(excl. btw)</w:t>
            </w:r>
          </w:p>
          <w:p w14:paraId="5E07E8FA" w14:textId="77777777" w:rsidR="005C27A0" w:rsidRPr="00D422EB" w:rsidRDefault="005C27A0" w:rsidP="00A578A1">
            <w:pPr>
              <w:spacing w:line="240" w:lineRule="auto"/>
              <w:rPr>
                <w:rFonts w:ascii="Arial" w:hAnsi="Arial" w:cs="Arial"/>
                <w:sz w:val="20"/>
                <w:szCs w:val="20"/>
                <w:lang w:val="nl"/>
              </w:rPr>
            </w:pPr>
          </w:p>
        </w:tc>
        <w:tc>
          <w:tcPr>
            <w:tcW w:w="5812" w:type="dxa"/>
            <w:shd w:val="clear" w:color="auto" w:fill="auto"/>
            <w:vAlign w:val="center"/>
          </w:tcPr>
          <w:p w14:paraId="5E07E8FB"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 xml:space="preserve">€ </w:t>
            </w:r>
          </w:p>
        </w:tc>
      </w:tr>
      <w:tr w:rsidR="00D422EB" w:rsidRPr="00D422EB" w14:paraId="5E07E902" w14:textId="77777777" w:rsidTr="00AE30BB">
        <w:trPr>
          <w:cantSplit/>
          <w:trHeight w:val="300"/>
        </w:trPr>
        <w:tc>
          <w:tcPr>
            <w:tcW w:w="3258" w:type="dxa"/>
            <w:shd w:val="clear" w:color="auto" w:fill="auto"/>
            <w:vAlign w:val="center"/>
          </w:tcPr>
          <w:p w14:paraId="5E07E8FD"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 xml:space="preserve">De dienstverlening is/wordt naar tevredenheid van de opdrachtgever verricht? </w:t>
            </w:r>
          </w:p>
        </w:tc>
        <w:tc>
          <w:tcPr>
            <w:tcW w:w="5812" w:type="dxa"/>
            <w:shd w:val="clear" w:color="auto" w:fill="auto"/>
          </w:tcPr>
          <w:p w14:paraId="5E07E8FE" w14:textId="77777777" w:rsidR="005C27A0" w:rsidRPr="00D422EB" w:rsidRDefault="005C27A0" w:rsidP="00A578A1">
            <w:pPr>
              <w:spacing w:line="240" w:lineRule="auto"/>
              <w:rPr>
                <w:rFonts w:ascii="Arial" w:hAnsi="Arial" w:cs="Arial"/>
                <w:sz w:val="20"/>
                <w:szCs w:val="20"/>
              </w:rPr>
            </w:pPr>
          </w:p>
          <w:p w14:paraId="5E07E8FF"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Ja/ Nee</w:t>
            </w:r>
          </w:p>
          <w:p w14:paraId="5E07E900" w14:textId="77777777" w:rsidR="005C27A0" w:rsidRPr="00D422EB" w:rsidRDefault="005C27A0" w:rsidP="00A578A1">
            <w:pPr>
              <w:tabs>
                <w:tab w:val="left" w:pos="1110"/>
              </w:tabs>
              <w:spacing w:line="240" w:lineRule="auto"/>
              <w:rPr>
                <w:rFonts w:ascii="Arial" w:hAnsi="Arial" w:cs="Arial"/>
                <w:sz w:val="20"/>
                <w:szCs w:val="20"/>
              </w:rPr>
            </w:pPr>
            <w:r w:rsidRPr="00D422EB">
              <w:rPr>
                <w:rFonts w:ascii="Arial" w:hAnsi="Arial" w:cs="Arial"/>
                <w:sz w:val="20"/>
                <w:szCs w:val="20"/>
              </w:rPr>
              <w:tab/>
            </w:r>
          </w:p>
          <w:p w14:paraId="5E07E901" w14:textId="77777777" w:rsidR="005C27A0" w:rsidRPr="00D422EB" w:rsidRDefault="005C27A0" w:rsidP="00A578A1">
            <w:pPr>
              <w:spacing w:line="240" w:lineRule="auto"/>
              <w:rPr>
                <w:rFonts w:ascii="Arial" w:hAnsi="Arial" w:cs="Arial"/>
                <w:sz w:val="20"/>
                <w:szCs w:val="20"/>
              </w:rPr>
            </w:pPr>
          </w:p>
        </w:tc>
      </w:tr>
    </w:tbl>
    <w:p w14:paraId="5E07E903" w14:textId="42D82A27" w:rsidR="005C27A0" w:rsidRDefault="005C27A0" w:rsidP="00A578A1">
      <w:pPr>
        <w:spacing w:line="240" w:lineRule="auto"/>
        <w:rPr>
          <w:rFonts w:ascii="Arial" w:hAnsi="Arial" w:cs="Arial"/>
          <w:sz w:val="20"/>
          <w:szCs w:val="20"/>
        </w:rPr>
      </w:pPr>
    </w:p>
    <w:p w14:paraId="1836B8AF" w14:textId="77777777" w:rsidR="004B1FB6" w:rsidRPr="00D422EB" w:rsidRDefault="004B1FB6" w:rsidP="00A578A1">
      <w:pPr>
        <w:spacing w:line="240" w:lineRule="auto"/>
        <w:rPr>
          <w:rFonts w:ascii="Arial" w:hAnsi="Arial"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5C3913" w14:paraId="5E07E905" w14:textId="77777777" w:rsidTr="005C3913">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ED7D31" w:themeFill="accent2"/>
          </w:tcPr>
          <w:p w14:paraId="77503407" w14:textId="77777777" w:rsidR="005C27A0" w:rsidRPr="005C3913" w:rsidRDefault="005C27A0" w:rsidP="00A578A1">
            <w:pPr>
              <w:pStyle w:val="TOC3"/>
              <w:widowControl/>
              <w:spacing w:line="240" w:lineRule="auto"/>
              <w:rPr>
                <w:rFonts w:ascii="Arial" w:hAnsi="Arial" w:cs="Arial"/>
                <w:b w:val="0"/>
                <w:sz w:val="20"/>
                <w:lang w:eastAsia="en-US"/>
              </w:rPr>
            </w:pPr>
            <w:r w:rsidRPr="005C3913">
              <w:rPr>
                <w:rFonts w:ascii="Arial" w:hAnsi="Arial" w:cs="Arial"/>
                <w:sz w:val="20"/>
              </w:rPr>
              <w:lastRenderedPageBreak/>
              <w:t xml:space="preserve">Ondertekening door </w:t>
            </w:r>
            <w:r w:rsidR="005C3913" w:rsidRPr="005C3913">
              <w:rPr>
                <w:rFonts w:ascii="Arial" w:hAnsi="Arial" w:cs="Arial"/>
                <w:sz w:val="20"/>
              </w:rPr>
              <w:t>I</w:t>
            </w:r>
            <w:r w:rsidR="00401982" w:rsidRPr="005C3913">
              <w:rPr>
                <w:rFonts w:ascii="Arial" w:hAnsi="Arial" w:cs="Arial"/>
                <w:sz w:val="20"/>
              </w:rPr>
              <w:t>nschrijver</w:t>
            </w:r>
            <w:r w:rsidRPr="005C3913">
              <w:rPr>
                <w:rFonts w:ascii="Arial" w:hAnsi="Arial" w:cs="Arial"/>
                <w:sz w:val="20"/>
              </w:rPr>
              <w:t xml:space="preserve"> (bij indienen </w:t>
            </w:r>
            <w:r w:rsidR="004B1FB6" w:rsidRPr="005C3913">
              <w:rPr>
                <w:rFonts w:ascii="Arial" w:hAnsi="Arial" w:cs="Arial"/>
                <w:sz w:val="20"/>
              </w:rPr>
              <w:t>Inschrijv</w:t>
            </w:r>
            <w:r w:rsidR="005C3913" w:rsidRPr="005C3913">
              <w:rPr>
                <w:rFonts w:ascii="Arial" w:hAnsi="Arial" w:cs="Arial"/>
                <w:sz w:val="20"/>
              </w:rPr>
              <w:t>ing</w:t>
            </w:r>
            <w:r w:rsidRPr="005C3913">
              <w:rPr>
                <w:rFonts w:ascii="Arial" w:hAnsi="Arial" w:cs="Arial"/>
                <w:sz w:val="20"/>
              </w:rPr>
              <w:t>)</w:t>
            </w:r>
          </w:p>
          <w:p w14:paraId="33D07380" w14:textId="77777777" w:rsidR="005C3913" w:rsidRPr="005C3913" w:rsidRDefault="005C3913" w:rsidP="005C3913">
            <w:pPr>
              <w:rPr>
                <w:lang w:eastAsia="nl-NL"/>
              </w:rPr>
            </w:pPr>
          </w:p>
          <w:p w14:paraId="142E146E" w14:textId="77777777" w:rsidR="005C3913" w:rsidRPr="005C3913" w:rsidRDefault="005C3913" w:rsidP="005C3913">
            <w:pPr>
              <w:rPr>
                <w:lang w:eastAsia="nl-NL"/>
              </w:rPr>
            </w:pPr>
          </w:p>
          <w:p w14:paraId="1688D47C" w14:textId="77777777" w:rsidR="005C3913" w:rsidRPr="005C3913" w:rsidRDefault="005C3913" w:rsidP="005C3913">
            <w:pPr>
              <w:rPr>
                <w:lang w:eastAsia="nl-NL"/>
              </w:rPr>
            </w:pPr>
          </w:p>
          <w:p w14:paraId="0039B327" w14:textId="77777777" w:rsidR="005C3913" w:rsidRPr="005C3913" w:rsidRDefault="005C3913" w:rsidP="005C3913">
            <w:pPr>
              <w:rPr>
                <w:lang w:eastAsia="nl-NL"/>
              </w:rPr>
            </w:pPr>
          </w:p>
          <w:p w14:paraId="5E07E904" w14:textId="3FD8CD0A" w:rsidR="005C3913" w:rsidRPr="005C3913" w:rsidRDefault="005C3913" w:rsidP="005C3913">
            <w:pPr>
              <w:rPr>
                <w:lang w:eastAsia="nl-NL"/>
              </w:rPr>
            </w:pPr>
          </w:p>
        </w:tc>
      </w:tr>
      <w:tr w:rsidR="00D422EB" w:rsidRPr="005C3913"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A8456C" w14:textId="77777777"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 xml:space="preserve">Naam </w:t>
            </w:r>
            <w:r w:rsidR="004B1FB6" w:rsidRPr="005C3913">
              <w:rPr>
                <w:rFonts w:ascii="Arial" w:hAnsi="Arial" w:cs="Arial"/>
                <w:sz w:val="20"/>
                <w:szCs w:val="20"/>
              </w:rPr>
              <w:t>Inschrijver</w:t>
            </w:r>
            <w:r w:rsidRPr="005C3913">
              <w:rPr>
                <w:rFonts w:ascii="Arial" w:hAnsi="Arial" w:cs="Arial"/>
                <w:sz w:val="20"/>
                <w:szCs w:val="20"/>
              </w:rPr>
              <w:t>:</w:t>
            </w:r>
          </w:p>
          <w:p w14:paraId="2AA3F04B" w14:textId="77777777" w:rsidR="005C3913" w:rsidRPr="005C3913" w:rsidRDefault="005C3913" w:rsidP="005C3913">
            <w:pPr>
              <w:rPr>
                <w:rFonts w:ascii="Arial" w:hAnsi="Arial" w:cs="Arial"/>
                <w:sz w:val="20"/>
                <w:szCs w:val="20"/>
              </w:rPr>
            </w:pPr>
          </w:p>
          <w:p w14:paraId="185B9197" w14:textId="77777777" w:rsidR="005C3913" w:rsidRPr="005C3913" w:rsidRDefault="005C3913" w:rsidP="005C3913">
            <w:pPr>
              <w:rPr>
                <w:rFonts w:ascii="Arial" w:hAnsi="Arial" w:cs="Arial"/>
                <w:sz w:val="20"/>
                <w:szCs w:val="20"/>
              </w:rPr>
            </w:pPr>
          </w:p>
          <w:p w14:paraId="20A910E9" w14:textId="77777777" w:rsidR="005C3913" w:rsidRPr="005C3913" w:rsidRDefault="005C3913" w:rsidP="005C3913">
            <w:pPr>
              <w:rPr>
                <w:rFonts w:ascii="Arial" w:hAnsi="Arial" w:cs="Arial"/>
                <w:sz w:val="20"/>
                <w:szCs w:val="20"/>
              </w:rPr>
            </w:pPr>
          </w:p>
          <w:p w14:paraId="5E07E906" w14:textId="568584B8" w:rsidR="005C3913" w:rsidRPr="005C3913" w:rsidRDefault="005C3913" w:rsidP="005C3913">
            <w:pPr>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5C3913" w:rsidRDefault="005C27A0" w:rsidP="00A578A1">
            <w:pPr>
              <w:spacing w:line="240" w:lineRule="auto"/>
              <w:rPr>
                <w:rFonts w:ascii="Arial" w:hAnsi="Arial" w:cs="Arial"/>
                <w:sz w:val="20"/>
                <w:szCs w:val="20"/>
              </w:rPr>
            </w:pPr>
          </w:p>
        </w:tc>
      </w:tr>
      <w:tr w:rsidR="00D422EB" w:rsidRPr="005C3913"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69CCBF3D"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 xml:space="preserve">Functie ondertekenaar </w:t>
            </w:r>
            <w:r w:rsidR="004B1FB6" w:rsidRPr="005C3913">
              <w:rPr>
                <w:rFonts w:ascii="Arial" w:hAnsi="Arial" w:cs="Arial"/>
                <w:sz w:val="20"/>
                <w:szCs w:val="20"/>
              </w:rPr>
              <w:t>Inschrijver</w:t>
            </w:r>
            <w:r w:rsidRPr="005C3913">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5C3913" w:rsidRDefault="005C27A0" w:rsidP="00A578A1">
            <w:pPr>
              <w:spacing w:line="240" w:lineRule="auto"/>
              <w:rPr>
                <w:rFonts w:ascii="Arial" w:hAnsi="Arial" w:cs="Arial"/>
                <w:sz w:val="20"/>
                <w:szCs w:val="20"/>
              </w:rPr>
            </w:pPr>
          </w:p>
        </w:tc>
      </w:tr>
      <w:tr w:rsidR="00D422EB" w:rsidRPr="005C3913"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5C3913" w:rsidRDefault="00F37CDD" w:rsidP="00A578A1">
            <w:pPr>
              <w:spacing w:line="240" w:lineRule="auto"/>
              <w:rPr>
                <w:rFonts w:ascii="Arial" w:hAnsi="Arial" w:cs="Arial"/>
                <w:sz w:val="20"/>
                <w:szCs w:val="20"/>
              </w:rPr>
            </w:pPr>
            <w:r w:rsidRPr="005C3913">
              <w:rPr>
                <w:rFonts w:ascii="Arial" w:hAnsi="Arial"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5C3913" w:rsidRDefault="00F37CDD" w:rsidP="00A578A1">
            <w:pPr>
              <w:spacing w:line="240" w:lineRule="auto"/>
              <w:rPr>
                <w:rFonts w:ascii="Arial" w:hAnsi="Arial" w:cs="Arial"/>
                <w:sz w:val="20"/>
                <w:szCs w:val="20"/>
              </w:rPr>
            </w:pPr>
          </w:p>
        </w:tc>
      </w:tr>
      <w:tr w:rsidR="00D422EB" w:rsidRPr="005C3913"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2474244F" w:rsidR="005C27A0" w:rsidRPr="005C3913" w:rsidRDefault="005C27A0" w:rsidP="00A578A1">
            <w:pPr>
              <w:spacing w:line="240" w:lineRule="auto"/>
              <w:rPr>
                <w:rFonts w:ascii="Arial" w:hAnsi="Arial" w:cs="Arial"/>
                <w:sz w:val="20"/>
                <w:szCs w:val="20"/>
              </w:rPr>
            </w:pPr>
            <w:r w:rsidRPr="005C3913">
              <w:rPr>
                <w:rFonts w:ascii="Arial" w:hAnsi="Arial" w:cs="Arial"/>
                <w:sz w:val="20"/>
                <w:szCs w:val="20"/>
              </w:rPr>
              <w:t xml:space="preserve">Handtekening </w:t>
            </w:r>
            <w:r w:rsidR="004B1FB6" w:rsidRPr="005C3913">
              <w:rPr>
                <w:rFonts w:ascii="Arial" w:hAnsi="Arial" w:cs="Arial"/>
                <w:sz w:val="20"/>
                <w:szCs w:val="20"/>
              </w:rPr>
              <w:t>Inschrijver</w:t>
            </w:r>
            <w:r w:rsidRPr="005C3913">
              <w:rPr>
                <w:rFonts w:ascii="Arial" w:hAnsi="Arial" w:cs="Arial"/>
                <w:sz w:val="20"/>
                <w:szCs w:val="20"/>
              </w:rPr>
              <w:t>:</w:t>
            </w:r>
          </w:p>
          <w:p w14:paraId="5E07E90E" w14:textId="77777777" w:rsidR="005C27A0" w:rsidRPr="005C3913" w:rsidRDefault="005C27A0" w:rsidP="00A578A1">
            <w:pPr>
              <w:spacing w:line="240" w:lineRule="auto"/>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5C3913" w:rsidRDefault="005C27A0" w:rsidP="00A578A1">
            <w:pPr>
              <w:spacing w:line="240" w:lineRule="auto"/>
              <w:rPr>
                <w:rFonts w:ascii="Arial" w:hAnsi="Arial" w:cs="Arial"/>
                <w:sz w:val="20"/>
                <w:szCs w:val="20"/>
              </w:rPr>
            </w:pPr>
          </w:p>
          <w:p w14:paraId="5E07E910" w14:textId="77777777" w:rsidR="005C27A0" w:rsidRPr="005C3913" w:rsidRDefault="005C27A0" w:rsidP="00A578A1">
            <w:pPr>
              <w:spacing w:line="240" w:lineRule="auto"/>
              <w:rPr>
                <w:rFonts w:ascii="Arial" w:hAnsi="Arial" w:cs="Arial"/>
                <w:sz w:val="20"/>
                <w:szCs w:val="20"/>
              </w:rPr>
            </w:pPr>
          </w:p>
          <w:p w14:paraId="5E07E911" w14:textId="77777777" w:rsidR="005C27A0" w:rsidRPr="005C3913" w:rsidRDefault="005C27A0" w:rsidP="00A578A1">
            <w:pPr>
              <w:spacing w:line="240" w:lineRule="auto"/>
              <w:rPr>
                <w:rFonts w:ascii="Arial" w:hAnsi="Arial" w:cs="Arial"/>
                <w:sz w:val="20"/>
                <w:szCs w:val="20"/>
              </w:rPr>
            </w:pPr>
          </w:p>
          <w:p w14:paraId="5E07E912" w14:textId="77777777" w:rsidR="005C27A0" w:rsidRPr="005C3913" w:rsidRDefault="005C27A0" w:rsidP="00A578A1">
            <w:pPr>
              <w:spacing w:line="240" w:lineRule="auto"/>
              <w:rPr>
                <w:rFonts w:ascii="Arial" w:hAnsi="Arial" w:cs="Arial"/>
                <w:sz w:val="20"/>
                <w:szCs w:val="20"/>
              </w:rPr>
            </w:pPr>
          </w:p>
        </w:tc>
      </w:tr>
    </w:tbl>
    <w:p w14:paraId="5E07E914" w14:textId="77777777" w:rsidR="005C27A0" w:rsidRPr="00D422EB" w:rsidRDefault="005C27A0" w:rsidP="00A578A1">
      <w:pPr>
        <w:spacing w:line="240" w:lineRule="auto"/>
        <w:rPr>
          <w:rFonts w:ascii="Arial" w:hAnsi="Arial" w:cs="Arial"/>
          <w:sz w:val="20"/>
          <w:szCs w:val="20"/>
        </w:rPr>
      </w:pPr>
      <w:r w:rsidRPr="005C3913">
        <w:rPr>
          <w:rFonts w:ascii="Arial" w:hAnsi="Arial" w:cs="Arial"/>
          <w:sz w:val="20"/>
          <w:szCs w:val="20"/>
        </w:rPr>
        <w:t>*Gebruik het referentie formulier meerdere malen, indien meerdere referentie-opdrachten worden ingediend.</w:t>
      </w:r>
      <w:r w:rsidRPr="00D422EB">
        <w:rPr>
          <w:rFonts w:ascii="Arial" w:hAnsi="Arial" w:cs="Arial"/>
          <w:sz w:val="20"/>
          <w:szCs w:val="20"/>
        </w:rPr>
        <w:t xml:space="preserve"> </w:t>
      </w:r>
    </w:p>
    <w:p w14:paraId="5E07E915" w14:textId="77777777" w:rsidR="005C27A0" w:rsidRPr="002C48B0" w:rsidRDefault="005C27A0" w:rsidP="00A578A1">
      <w:pPr>
        <w:spacing w:line="240" w:lineRule="auto"/>
      </w:pPr>
    </w:p>
    <w:sectPr w:rsidR="005C27A0" w:rsidRPr="002C48B0">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1F" w14:textId="55656D45" w:rsidR="0030325A" w:rsidRPr="00D422EB" w:rsidRDefault="00D422EB">
    <w:pPr>
      <w:pStyle w:val="Voettekst"/>
      <w:ind w:right="360"/>
      <w:rPr>
        <w:rFonts w:ascii="Arial" w:hAnsi="Arial" w:cs="Arial"/>
      </w:rPr>
    </w:pPr>
    <w:r w:rsidRPr="00D422EB">
      <w:rPr>
        <w:rFonts w:ascii="Arial" w:hAnsi="Arial" w:cs="Arial"/>
      </w:rPr>
      <w:t xml:space="preserve">Bijlage </w:t>
    </w:r>
    <w:r w:rsidR="005C3913">
      <w:rPr>
        <w:rFonts w:ascii="Arial" w:hAnsi="Arial" w:cs="Arial"/>
      </w:rPr>
      <w:t xml:space="preserve">E - </w:t>
    </w:r>
    <w:r w:rsidRPr="00D422EB">
      <w:rPr>
        <w:rFonts w:ascii="Arial" w:hAnsi="Arial" w:cs="Arial"/>
      </w:rPr>
      <w:t xml:space="preserve"> Geschiktheidseis </w:t>
    </w:r>
    <w:r w:rsidR="005C3913">
      <w:rPr>
        <w:rFonts w:ascii="Arial" w:hAnsi="Arial" w:cs="Arial"/>
      </w:rPr>
      <w:t>3</w:t>
    </w:r>
    <w:r w:rsidRPr="00D422EB">
      <w:rPr>
        <w:rFonts w:ascii="Arial" w:hAnsi="Arial" w:cs="Arial"/>
      </w:rPr>
      <w:t xml:space="preserve"> </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7"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5"/>
  </w:num>
  <w:num w:numId="17" w16cid:durableId="731848232">
    <w:abstractNumId w:val="14"/>
  </w:num>
  <w:num w:numId="18" w16cid:durableId="100270674">
    <w:abstractNumId w:val="11"/>
  </w:num>
  <w:num w:numId="19" w16cid:durableId="1234009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8913"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40B51"/>
    <w:rsid w:val="00047C3F"/>
    <w:rsid w:val="00075F18"/>
    <w:rsid w:val="00084C84"/>
    <w:rsid w:val="00177FB4"/>
    <w:rsid w:val="002138B9"/>
    <w:rsid w:val="00263455"/>
    <w:rsid w:val="002B40A8"/>
    <w:rsid w:val="002C48B0"/>
    <w:rsid w:val="0030325A"/>
    <w:rsid w:val="0038003B"/>
    <w:rsid w:val="003F6DA7"/>
    <w:rsid w:val="00401982"/>
    <w:rsid w:val="004B1FB6"/>
    <w:rsid w:val="004C60C8"/>
    <w:rsid w:val="004F2D25"/>
    <w:rsid w:val="005929B2"/>
    <w:rsid w:val="005C27A0"/>
    <w:rsid w:val="005C3913"/>
    <w:rsid w:val="00640B76"/>
    <w:rsid w:val="00794B82"/>
    <w:rsid w:val="007B63DF"/>
    <w:rsid w:val="007C038E"/>
    <w:rsid w:val="00826948"/>
    <w:rsid w:val="00891991"/>
    <w:rsid w:val="00921D12"/>
    <w:rsid w:val="0093470C"/>
    <w:rsid w:val="00992C80"/>
    <w:rsid w:val="00A002EC"/>
    <w:rsid w:val="00A04271"/>
    <w:rsid w:val="00A3050D"/>
    <w:rsid w:val="00A578A1"/>
    <w:rsid w:val="00A7526A"/>
    <w:rsid w:val="00A937A5"/>
    <w:rsid w:val="00AD3C8D"/>
    <w:rsid w:val="00B14272"/>
    <w:rsid w:val="00B7437C"/>
    <w:rsid w:val="00BB2246"/>
    <w:rsid w:val="00BF3572"/>
    <w:rsid w:val="00C13CA2"/>
    <w:rsid w:val="00C66097"/>
    <w:rsid w:val="00C972A3"/>
    <w:rsid w:val="00CC5C61"/>
    <w:rsid w:val="00D07311"/>
    <w:rsid w:val="00D422EB"/>
    <w:rsid w:val="00D61BB8"/>
    <w:rsid w:val="00D969F7"/>
    <w:rsid w:val="00E01AAC"/>
    <w:rsid w:val="00E83619"/>
    <w:rsid w:val="00EA1FA7"/>
    <w:rsid w:val="00EB22F8"/>
    <w:rsid w:val="00EB6BE1"/>
    <w:rsid w:val="00F160FF"/>
    <w:rsid w:val="00F37CDD"/>
    <w:rsid w:val="00F60417"/>
    <w:rsid w:val="3BE4F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lang w:val="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Fasen xmlns="c68162f5-5292-4b4e-a453-381c9ebc3801">3. Gunning</Fasen>
    <Subfase xmlns="c68162f5-5292-4b4e-a453-381c9ebc3801">1.4 TAB</Subfas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SPECRelatedItems xmlns="http://schemas.econnect.nl/" xsi:nil="true"/>
    <_dlc_DocId xmlns="c68162f5-5292-4b4e-a453-381c9ebc3801">CDR-1274063</_dlc_DocId>
    <_dlc_DocIdUrl xmlns="c68162f5-5292-4b4e-a453-381c9ebc3801">
      <Url>https://plein-dms.coa.local/processen/LP00000012/aanbesteding-volumeconnectiviteit/_layouts/15/DocIdRedir.aspx?ID=CDR-1274063</Url>
      <Description>CDR-1274063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oot document" ma:contentTypeID="0x0101007A6E4A62A1A34FCBB5DB597108C1AEB00000D4F350039D994AB52D6C72361AE706" ma:contentTypeVersion="14" ma:contentTypeDescription="Root document" ma:contentTypeScope="" ma:versionID="6a9c17cd1f81093e2980165b1734b1a1">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15bf5bf64cf2c2897a48245b6d572fac"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2.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3.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4.xml><?xml version="1.0" encoding="utf-8"?>
<ds:datastoreItem xmlns:ds="http://schemas.openxmlformats.org/officeDocument/2006/customXml" ds:itemID="{6CA8935D-3AF8-4E1B-A83C-D4D7271A1D3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EDE553-43ED-449C-95B2-611B2F806D5A}"/>
</file>

<file path=docProps/app.xml><?xml version="1.0" encoding="utf-8"?>
<Properties xmlns="http://schemas.openxmlformats.org/officeDocument/2006/extended-properties" xmlns:vt="http://schemas.openxmlformats.org/officeDocument/2006/docPropsVTypes">
  <Template>Blanc.dotx</Template>
  <TotalTime>8</TotalTime>
  <Pages>4</Pages>
  <Words>377</Words>
  <Characters>2654</Characters>
  <Application>Microsoft Office Word</Application>
  <DocSecurity>0</DocSecurity>
  <Lines>189</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Bruijn, Anne de</cp:lastModifiedBy>
  <cp:revision>3</cp:revision>
  <cp:lastPrinted>2007-08-23T11:30:00Z</cp:lastPrinted>
  <dcterms:created xsi:type="dcterms:W3CDTF">2025-04-29T06:27:00Z</dcterms:created>
  <dcterms:modified xsi:type="dcterms:W3CDTF">2025-11-25T13:28:00Z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0x0101007A6E4A62A1A34FCBB5DB597108C1AEB00000D4F350039D994AB52D6C72361AE706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2025-09-03T22:00:00Z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i4>1313</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Aanbesteding Volumeconnectiviteit</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i4>1560</vt:i4>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bbb435cf-c962-4bc5-9090-931c8081ef35</vt:lpwstr>
  </property>
  <property fmtid="{D5CDD505-2E9C-101B-9397-08002B2CF9AE}" pid="101" name="COADocumenttype">
    <vt:lpwstr>Root document</vt:lpwstr>
  </property>
  <property fmtid="{D5CDD505-2E9C-101B-9397-08002B2CF9AE}" pid="102" name="ContentType">
    <vt:lpwstr>Root document</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2025-04-29T06:27:00+00:00</vt:lpwstr>
  </property>
  <property fmtid="{D5CDD505-2E9C-101B-9397-08002B2CF9AE}" pid="121" name="Modified">
    <vt:lpwstr>2025-11-10T12:38:00+00:00</vt:lpwstr>
  </property>
  <property fmtid="{D5CDD505-2E9C-101B-9397-08002B2CF9AE}" pid="122" name="AutoGenerated">
    <vt:lpwstr>0</vt:lpwstr>
  </property>
  <property fmtid="{D5CDD505-2E9C-101B-9397-08002B2CF9AE}" pid="123" name="Typeaanbesteding">
    <vt:lpwstr>Europees openbaar</vt:lpwstr>
  </property>
  <property fmtid="{D5CDD505-2E9C-101B-9397-08002B2CF9AE}" pid="124" name="HoofdPerceel">
    <vt:lpwstr>Hoofd</vt:lpwstr>
  </property>
  <property fmtid="{D5CDD505-2E9C-101B-9397-08002B2CF9AE}" pid="125" name="Fasen">
    <vt:lpwstr>3. Gunning</vt:lpwstr>
  </property>
  <property fmtid="{D5CDD505-2E9C-101B-9397-08002B2CF9AE}" pid="126" name="Subfase">
    <vt:lpwstr>1.4 TAB</vt:lpwstr>
  </property>
</Properties>
</file>