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65B3" w14:textId="6EF8365E" w:rsidR="00354012" w:rsidRPr="00787A3A" w:rsidRDefault="005220E6" w:rsidP="0049640F">
      <w:pPr>
        <w:pStyle w:val="VerborgenKop1"/>
        <w:tabs>
          <w:tab w:val="left" w:pos="368"/>
          <w:tab w:val="left" w:pos="1290"/>
          <w:tab w:val="center" w:pos="4536"/>
          <w:tab w:val="left" w:pos="5213"/>
        </w:tabs>
      </w:pPr>
      <w:bookmarkStart w:id="0" w:name="_Toc347323799"/>
      <w:bookmarkStart w:id="1" w:name="_Toc347323818"/>
      <w:r w:rsidRPr="00787A3A">
        <w:tab/>
      </w:r>
      <w:r w:rsidR="0030279E" w:rsidRPr="00787A3A">
        <w:tab/>
      </w:r>
      <w:r w:rsidR="00EB2F61" w:rsidRPr="00787A3A">
        <w:tab/>
      </w:r>
    </w:p>
    <w:p w14:paraId="0AB6619F" w14:textId="171E7B54" w:rsidR="00A5278A" w:rsidRPr="00787A3A" w:rsidRDefault="00EB2F61" w:rsidP="00D07096">
      <w:pPr>
        <w:pStyle w:val="VerborgenKop1"/>
        <w:tabs>
          <w:tab w:val="left" w:pos="3460"/>
          <w:tab w:val="center" w:pos="4536"/>
        </w:tabs>
      </w:pPr>
      <w:r w:rsidRPr="00787A3A">
        <w:rPr>
          <w:b w:val="0"/>
        </w:rPr>
        <w:tab/>
      </w:r>
      <w:r w:rsidR="000264B0" w:rsidRPr="00787A3A">
        <w:rPr>
          <w:b w:val="0"/>
        </w:rPr>
        <w:tab/>
      </w:r>
      <w:bookmarkStart w:id="2" w:name="_Hlk524341908"/>
      <w:r w:rsidR="001053F0">
        <w:rPr>
          <w:noProof/>
        </w:rPr>
        <mc:AlternateContent>
          <mc:Choice Requires="wps">
            <w:drawing>
              <wp:anchor distT="0" distB="0" distL="114300" distR="114300" simplePos="0" relativeHeight="251658240" behindDoc="0" locked="0" layoutInCell="1" allowOverlap="1" wp14:anchorId="05D58140" wp14:editId="39E386D2">
                <wp:simplePos x="0" y="0"/>
                <wp:positionH relativeFrom="margin">
                  <wp:align>right</wp:align>
                </wp:positionH>
                <wp:positionV relativeFrom="margin">
                  <wp:posOffset>1812925</wp:posOffset>
                </wp:positionV>
                <wp:extent cx="5895975" cy="5143500"/>
                <wp:effectExtent l="0" t="0" r="0" b="0"/>
                <wp:wrapNone/>
                <wp:docPr id="1670018487"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5975" cy="5143500"/>
                        </a:xfrm>
                        <a:prstGeom prst="rect">
                          <a:avLst/>
                        </a:prstGeom>
                        <a:noFill/>
                        <a:ln w="9525">
                          <a:noFill/>
                          <a:miter lim="800000"/>
                          <a:headEnd/>
                          <a:tailEnd/>
                        </a:ln>
                      </wps:spPr>
                      <wps:txbx>
                        <w:txbxContent>
                          <w:p w14:paraId="75EFA003" w14:textId="77777777" w:rsidR="00694771" w:rsidRDefault="00694771" w:rsidP="00A72F0E">
                            <w:pPr>
                              <w:pStyle w:val="Titelvoorpagina"/>
                              <w:jc w:val="center"/>
                              <w:rPr>
                                <w:rFonts w:ascii="Arial" w:hAnsi="Arial" w:cs="Arial"/>
                                <w:sz w:val="48"/>
                                <w:szCs w:val="48"/>
                              </w:rPr>
                            </w:pPr>
                          </w:p>
                          <w:p w14:paraId="04DA9385" w14:textId="77777777" w:rsidR="00694771" w:rsidRDefault="00694771" w:rsidP="00134D59"/>
                          <w:p w14:paraId="505A1587" w14:textId="77777777" w:rsidR="00694771" w:rsidRPr="008D3368" w:rsidRDefault="00694771" w:rsidP="00134D59"/>
                          <w:p w14:paraId="5AAEAC41" w14:textId="77777777" w:rsidR="009E1083" w:rsidRDefault="00AD1294" w:rsidP="00AD1294">
                            <w:pPr>
                              <w:pStyle w:val="Titelvoorpagina"/>
                              <w:jc w:val="center"/>
                              <w:rPr>
                                <w:rFonts w:cs="Arial"/>
                                <w:sz w:val="48"/>
                                <w:szCs w:val="48"/>
                              </w:rPr>
                            </w:pPr>
                            <w:r>
                              <w:rPr>
                                <w:rFonts w:cs="Arial"/>
                                <w:sz w:val="48"/>
                                <w:szCs w:val="48"/>
                              </w:rPr>
                              <w:t>Marktconsultatie</w:t>
                            </w:r>
                          </w:p>
                          <w:p w14:paraId="4BA13AFF" w14:textId="77777777" w:rsidR="009E1083" w:rsidRDefault="009E1083" w:rsidP="00AD1294">
                            <w:pPr>
                              <w:pStyle w:val="Titelvoorpagina"/>
                              <w:jc w:val="center"/>
                              <w:rPr>
                                <w:rFonts w:cs="Arial"/>
                                <w:sz w:val="48"/>
                                <w:szCs w:val="48"/>
                              </w:rPr>
                            </w:pPr>
                          </w:p>
                          <w:p w14:paraId="2AF8CF6F" w14:textId="5B5F4822" w:rsidR="00AD1294" w:rsidRPr="008621D0" w:rsidRDefault="00AD1294" w:rsidP="00AD1294">
                            <w:pPr>
                              <w:pStyle w:val="Titelvoorpagina"/>
                              <w:jc w:val="center"/>
                              <w:rPr>
                                <w:rFonts w:cs="Arial"/>
                                <w:b/>
                                <w:sz w:val="28"/>
                                <w:szCs w:val="28"/>
                              </w:rPr>
                            </w:pPr>
                            <w:r w:rsidRPr="00996C85">
                              <w:rPr>
                                <w:rFonts w:ascii="Arial" w:hAnsi="Arial" w:cs="Arial"/>
                                <w:sz w:val="40"/>
                                <w:szCs w:val="40"/>
                              </w:rPr>
                              <w:br/>
                            </w:r>
                            <w:r w:rsidR="00DB3FFB">
                              <w:rPr>
                                <w:rFonts w:ascii="Arial" w:hAnsi="Arial" w:cs="Arial"/>
                                <w:sz w:val="40"/>
                                <w:szCs w:val="40"/>
                              </w:rPr>
                              <w:t>Waterschap Drents Overijsselse Delta</w:t>
                            </w:r>
                          </w:p>
                          <w:p w14:paraId="263AA4AD" w14:textId="77777777" w:rsidR="00AD1294" w:rsidRPr="008621D0" w:rsidRDefault="00AD1294" w:rsidP="00AD1294">
                            <w:pPr>
                              <w:pStyle w:val="Titelvoorpagina"/>
                              <w:jc w:val="center"/>
                              <w:rPr>
                                <w:rFonts w:cs="Arial"/>
                                <w:sz w:val="56"/>
                                <w:szCs w:val="56"/>
                              </w:rPr>
                            </w:pPr>
                          </w:p>
                          <w:p w14:paraId="32CC4209" w14:textId="77777777" w:rsidR="00AD1294" w:rsidRPr="008621D0" w:rsidRDefault="00AD1294" w:rsidP="00AD1294">
                            <w:pPr>
                              <w:pStyle w:val="Titelvoorpagina"/>
                              <w:jc w:val="center"/>
                              <w:rPr>
                                <w:rFonts w:cs="Arial"/>
                                <w:color w:val="244061"/>
                                <w:sz w:val="24"/>
                                <w:szCs w:val="24"/>
                              </w:rPr>
                            </w:pPr>
                            <w:r w:rsidRPr="008621D0">
                              <w:rPr>
                                <w:rFonts w:cs="Arial"/>
                                <w:sz w:val="24"/>
                                <w:szCs w:val="24"/>
                              </w:rPr>
                              <w:t>Ten behoeve van</w:t>
                            </w:r>
                            <w:r w:rsidRPr="008621D0">
                              <w:rPr>
                                <w:rFonts w:cs="Arial"/>
                                <w:color w:val="244061"/>
                                <w:sz w:val="24"/>
                                <w:szCs w:val="24"/>
                              </w:rPr>
                              <w:br/>
                            </w:r>
                          </w:p>
                          <w:p w14:paraId="610E2E28" w14:textId="34539D89" w:rsidR="00694771" w:rsidRDefault="00CA0B6E" w:rsidP="007317B6">
                            <w:pPr>
                              <w:jc w:val="center"/>
                              <w:rPr>
                                <w:rFonts w:cs="Arial"/>
                                <w:color w:val="2C4475"/>
                                <w:spacing w:val="5"/>
                                <w:kern w:val="28"/>
                              </w:rPr>
                            </w:pPr>
                            <w:r>
                              <w:rPr>
                                <w:rFonts w:cs="Arial"/>
                                <w:color w:val="2C4475"/>
                                <w:spacing w:val="5"/>
                                <w:kern w:val="28"/>
                              </w:rPr>
                              <w:t>Zaak- en documentmanageme</w:t>
                            </w:r>
                            <w:r w:rsidR="00133F2B">
                              <w:rPr>
                                <w:rFonts w:cs="Arial"/>
                                <w:color w:val="2C4475"/>
                                <w:spacing w:val="5"/>
                                <w:kern w:val="28"/>
                              </w:rPr>
                              <w:t>ntfunctionaliteit</w:t>
                            </w:r>
                          </w:p>
                          <w:p w14:paraId="2E03B85C" w14:textId="77777777" w:rsidR="009E1083" w:rsidRDefault="009E1083" w:rsidP="007317B6">
                            <w:pPr>
                              <w:jc w:val="center"/>
                              <w:rPr>
                                <w:rFonts w:cs="Arial"/>
                                <w:color w:val="2C4475"/>
                                <w:spacing w:val="5"/>
                                <w:kern w:val="28"/>
                              </w:rPr>
                            </w:pPr>
                          </w:p>
                          <w:p w14:paraId="0BE836FC" w14:textId="77777777" w:rsidR="009E1083" w:rsidRDefault="009E1083" w:rsidP="007317B6">
                            <w:pPr>
                              <w:jc w:val="center"/>
                              <w:rPr>
                                <w:rFonts w:cs="Arial"/>
                                <w:color w:val="2C4475"/>
                                <w:spacing w:val="5"/>
                                <w:kern w:val="28"/>
                              </w:rPr>
                            </w:pPr>
                          </w:p>
                          <w:p w14:paraId="102E76F9" w14:textId="3CAF1EC4" w:rsidR="009E1083" w:rsidRPr="009765B0" w:rsidRDefault="009E1083" w:rsidP="007317B6">
                            <w:pPr>
                              <w:jc w:val="center"/>
                              <w:rPr>
                                <w:rFonts w:ascii="Arial" w:hAnsi="Arial" w:cs="Arial"/>
                                <w:color w:val="2C4475"/>
                                <w:spacing w:val="5"/>
                                <w:kern w:val="28"/>
                                <w:sz w:val="48"/>
                                <w:szCs w:val="48"/>
                              </w:rPr>
                            </w:pPr>
                            <w:r w:rsidRPr="009765B0">
                              <w:rPr>
                                <w:rFonts w:ascii="Arial" w:hAnsi="Arial" w:cs="Arial"/>
                                <w:color w:val="2C4475"/>
                                <w:spacing w:val="5"/>
                                <w:kern w:val="28"/>
                                <w:sz w:val="48"/>
                                <w:szCs w:val="48"/>
                              </w:rPr>
                              <w:t>ANTWOORDDOCUMENT</w:t>
                            </w:r>
                          </w:p>
                          <w:p w14:paraId="0116EAD7" w14:textId="77777777" w:rsidR="007C5D53" w:rsidRDefault="007C5D53" w:rsidP="007317B6">
                            <w:pPr>
                              <w:jc w:val="center"/>
                              <w:rPr>
                                <w:rFonts w:cs="Arial"/>
                                <w:color w:val="2C4475"/>
                                <w:spacing w:val="5"/>
                                <w:kern w:val="28"/>
                                <w:sz w:val="32"/>
                                <w:szCs w:val="32"/>
                              </w:rPr>
                            </w:pPr>
                          </w:p>
                          <w:p w14:paraId="6C475AF9" w14:textId="7AD9657A" w:rsidR="00EA7291" w:rsidRPr="007C5D53" w:rsidRDefault="00EA7291" w:rsidP="007317B6">
                            <w:pPr>
                              <w:jc w:val="center"/>
                              <w:rPr>
                                <w:rFonts w:cs="Arial"/>
                                <w:color w:val="2C4475"/>
                                <w:spacing w:val="5"/>
                                <w:kern w:val="28"/>
                                <w:sz w:val="32"/>
                                <w:szCs w:val="32"/>
                              </w:rPr>
                            </w:pPr>
                            <w:r w:rsidRPr="007C5D53">
                              <w:rPr>
                                <w:rFonts w:cs="Arial"/>
                                <w:color w:val="2C4475"/>
                                <w:spacing w:val="5"/>
                                <w:kern w:val="28"/>
                                <w:sz w:val="32"/>
                                <w:szCs w:val="32"/>
                              </w:rPr>
                              <w:t>Indienen uiterlijk 18 december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58140" id="_x0000_t202" coordsize="21600,21600" o:spt="202" path="m,l,21600r21600,l21600,xe">
                <v:stroke joinstyle="miter"/>
                <v:path gradientshapeok="t" o:connecttype="rect"/>
              </v:shapetype>
              <v:shape id="Tekstvak 3" o:spid="_x0000_s1026" type="#_x0000_t202" style="position:absolute;margin-left:413.05pt;margin-top:142.75pt;width:464.25pt;height:4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" filled="f" stroked="f">
                <v:textbox>
                  <w:txbxContent>
                    <w:p w14:paraId="75EFA003" w14:textId="77777777" w:rsidR="00694771" w:rsidRDefault="00694771" w:rsidP="00A72F0E">
                      <w:pPr>
                        <w:pStyle w:val="Titelvoorpagina"/>
                        <w:jc w:val="center"/>
                        <w:rPr>
                          <w:rFonts w:ascii="Arial" w:hAnsi="Arial" w:cs="Arial"/>
                          <w:sz w:val="48"/>
                          <w:szCs w:val="48"/>
                        </w:rPr>
                      </w:pPr>
                    </w:p>
                    <w:p w14:paraId="04DA9385" w14:textId="77777777" w:rsidR="00694771" w:rsidRDefault="00694771" w:rsidP="00134D59"/>
                    <w:p w14:paraId="505A1587" w14:textId="77777777" w:rsidR="00694771" w:rsidRPr="008D3368" w:rsidRDefault="00694771" w:rsidP="00134D59"/>
                    <w:p w14:paraId="5AAEAC41" w14:textId="77777777" w:rsidR="009E1083" w:rsidRDefault="00AD1294" w:rsidP="00AD1294">
                      <w:pPr>
                        <w:pStyle w:val="Titelvoorpagina"/>
                        <w:jc w:val="center"/>
                        <w:rPr>
                          <w:rFonts w:cs="Arial"/>
                          <w:sz w:val="48"/>
                          <w:szCs w:val="48"/>
                        </w:rPr>
                      </w:pPr>
                      <w:r>
                        <w:rPr>
                          <w:rFonts w:cs="Arial"/>
                          <w:sz w:val="48"/>
                          <w:szCs w:val="48"/>
                        </w:rPr>
                        <w:t>Marktconsultatie</w:t>
                      </w:r>
                    </w:p>
                    <w:p w14:paraId="4BA13AFF" w14:textId="77777777" w:rsidR="009E1083" w:rsidRDefault="009E1083" w:rsidP="00AD1294">
                      <w:pPr>
                        <w:pStyle w:val="Titelvoorpagina"/>
                        <w:jc w:val="center"/>
                        <w:rPr>
                          <w:rFonts w:cs="Arial"/>
                          <w:sz w:val="48"/>
                          <w:szCs w:val="48"/>
                        </w:rPr>
                      </w:pPr>
                    </w:p>
                    <w:p w14:paraId="2AF8CF6F" w14:textId="5B5F4822" w:rsidR="00AD1294" w:rsidRPr="008621D0" w:rsidRDefault="00AD1294" w:rsidP="00AD1294">
                      <w:pPr>
                        <w:pStyle w:val="Titelvoorpagina"/>
                        <w:jc w:val="center"/>
                        <w:rPr>
                          <w:rFonts w:cs="Arial"/>
                          <w:b/>
                          <w:sz w:val="28"/>
                          <w:szCs w:val="28"/>
                        </w:rPr>
                      </w:pPr>
                      <w:r w:rsidRPr="00996C85">
                        <w:rPr>
                          <w:rFonts w:ascii="Arial" w:hAnsi="Arial" w:cs="Arial"/>
                          <w:sz w:val="40"/>
                          <w:szCs w:val="40"/>
                        </w:rPr>
                        <w:br/>
                      </w:r>
                      <w:r w:rsidR="00DB3FFB">
                        <w:rPr>
                          <w:rFonts w:ascii="Arial" w:hAnsi="Arial" w:cs="Arial"/>
                          <w:sz w:val="40"/>
                          <w:szCs w:val="40"/>
                        </w:rPr>
                        <w:t>Waterschap Drents Overijsselse Delta</w:t>
                      </w:r>
                    </w:p>
                    <w:p w14:paraId="263AA4AD" w14:textId="77777777" w:rsidR="00AD1294" w:rsidRPr="008621D0" w:rsidRDefault="00AD1294" w:rsidP="00AD1294">
                      <w:pPr>
                        <w:pStyle w:val="Titelvoorpagina"/>
                        <w:jc w:val="center"/>
                        <w:rPr>
                          <w:rFonts w:cs="Arial"/>
                          <w:sz w:val="56"/>
                          <w:szCs w:val="56"/>
                        </w:rPr>
                      </w:pPr>
                    </w:p>
                    <w:p w14:paraId="32CC4209" w14:textId="77777777" w:rsidR="00AD1294" w:rsidRPr="008621D0" w:rsidRDefault="00AD1294" w:rsidP="00AD1294">
                      <w:pPr>
                        <w:pStyle w:val="Titelvoorpagina"/>
                        <w:jc w:val="center"/>
                        <w:rPr>
                          <w:rFonts w:cs="Arial"/>
                          <w:color w:val="244061"/>
                          <w:sz w:val="24"/>
                          <w:szCs w:val="24"/>
                        </w:rPr>
                      </w:pPr>
                      <w:r w:rsidRPr="008621D0">
                        <w:rPr>
                          <w:rFonts w:cs="Arial"/>
                          <w:sz w:val="24"/>
                          <w:szCs w:val="24"/>
                        </w:rPr>
                        <w:t>Ten behoeve van</w:t>
                      </w:r>
                      <w:r w:rsidRPr="008621D0">
                        <w:rPr>
                          <w:rFonts w:cs="Arial"/>
                          <w:color w:val="244061"/>
                          <w:sz w:val="24"/>
                          <w:szCs w:val="24"/>
                        </w:rPr>
                        <w:br/>
                      </w:r>
                    </w:p>
                    <w:p w14:paraId="610E2E28" w14:textId="34539D89" w:rsidR="00694771" w:rsidRDefault="00CA0B6E" w:rsidP="007317B6">
                      <w:pPr>
                        <w:jc w:val="center"/>
                        <w:rPr>
                          <w:rFonts w:cs="Arial"/>
                          <w:color w:val="2C4475"/>
                          <w:spacing w:val="5"/>
                          <w:kern w:val="28"/>
                        </w:rPr>
                      </w:pPr>
                      <w:r>
                        <w:rPr>
                          <w:rFonts w:cs="Arial"/>
                          <w:color w:val="2C4475"/>
                          <w:spacing w:val="5"/>
                          <w:kern w:val="28"/>
                        </w:rPr>
                        <w:t>Zaak- en documentmanageme</w:t>
                      </w:r>
                      <w:r w:rsidR="00133F2B">
                        <w:rPr>
                          <w:rFonts w:cs="Arial"/>
                          <w:color w:val="2C4475"/>
                          <w:spacing w:val="5"/>
                          <w:kern w:val="28"/>
                        </w:rPr>
                        <w:t>ntfunctionaliteit</w:t>
                      </w:r>
                    </w:p>
                    <w:p w14:paraId="2E03B85C" w14:textId="77777777" w:rsidR="009E1083" w:rsidRDefault="009E1083" w:rsidP="007317B6">
                      <w:pPr>
                        <w:jc w:val="center"/>
                        <w:rPr>
                          <w:rFonts w:cs="Arial"/>
                          <w:color w:val="2C4475"/>
                          <w:spacing w:val="5"/>
                          <w:kern w:val="28"/>
                        </w:rPr>
                      </w:pPr>
                    </w:p>
                    <w:p w14:paraId="0BE836FC" w14:textId="77777777" w:rsidR="009E1083" w:rsidRDefault="009E1083" w:rsidP="007317B6">
                      <w:pPr>
                        <w:jc w:val="center"/>
                        <w:rPr>
                          <w:rFonts w:cs="Arial"/>
                          <w:color w:val="2C4475"/>
                          <w:spacing w:val="5"/>
                          <w:kern w:val="28"/>
                        </w:rPr>
                      </w:pPr>
                    </w:p>
                    <w:p w14:paraId="102E76F9" w14:textId="3CAF1EC4" w:rsidR="009E1083" w:rsidRPr="009765B0" w:rsidRDefault="009E1083" w:rsidP="007317B6">
                      <w:pPr>
                        <w:jc w:val="center"/>
                        <w:rPr>
                          <w:rFonts w:ascii="Arial" w:hAnsi="Arial" w:cs="Arial"/>
                          <w:color w:val="2C4475"/>
                          <w:spacing w:val="5"/>
                          <w:kern w:val="28"/>
                          <w:sz w:val="48"/>
                          <w:szCs w:val="48"/>
                        </w:rPr>
                      </w:pPr>
                      <w:r w:rsidRPr="009765B0">
                        <w:rPr>
                          <w:rFonts w:ascii="Arial" w:hAnsi="Arial" w:cs="Arial"/>
                          <w:color w:val="2C4475"/>
                          <w:spacing w:val="5"/>
                          <w:kern w:val="28"/>
                          <w:sz w:val="48"/>
                          <w:szCs w:val="48"/>
                        </w:rPr>
                        <w:t>ANTWOORDDOCUMENT</w:t>
                      </w:r>
                    </w:p>
                    <w:p w14:paraId="0116EAD7" w14:textId="77777777" w:rsidR="007C5D53" w:rsidRDefault="007C5D53" w:rsidP="007317B6">
                      <w:pPr>
                        <w:jc w:val="center"/>
                        <w:rPr>
                          <w:rFonts w:cs="Arial"/>
                          <w:color w:val="2C4475"/>
                          <w:spacing w:val="5"/>
                          <w:kern w:val="28"/>
                          <w:sz w:val="32"/>
                          <w:szCs w:val="32"/>
                        </w:rPr>
                      </w:pPr>
                    </w:p>
                    <w:p w14:paraId="6C475AF9" w14:textId="7AD9657A" w:rsidR="00EA7291" w:rsidRPr="007C5D53" w:rsidRDefault="00EA7291" w:rsidP="007317B6">
                      <w:pPr>
                        <w:jc w:val="center"/>
                        <w:rPr>
                          <w:rFonts w:cs="Arial"/>
                          <w:color w:val="2C4475"/>
                          <w:spacing w:val="5"/>
                          <w:kern w:val="28"/>
                          <w:sz w:val="32"/>
                          <w:szCs w:val="32"/>
                        </w:rPr>
                      </w:pPr>
                      <w:r w:rsidRPr="007C5D53">
                        <w:rPr>
                          <w:rFonts w:cs="Arial"/>
                          <w:color w:val="2C4475"/>
                          <w:spacing w:val="5"/>
                          <w:kern w:val="28"/>
                          <w:sz w:val="32"/>
                          <w:szCs w:val="32"/>
                        </w:rPr>
                        <w:t>Indienen uiterlijk 18 december</w:t>
                      </w:r>
                    </w:p>
                  </w:txbxContent>
                </v:textbox>
                <w10:wrap anchorx="margin" anchory="margin"/>
              </v:shape>
            </w:pict>
          </mc:Fallback>
        </mc:AlternateContent>
      </w:r>
      <w:r w:rsidR="001053F0">
        <w:rPr>
          <w:noProof/>
        </w:rPr>
        <mc:AlternateContent>
          <mc:Choice Requires="wps">
            <w:drawing>
              <wp:anchor distT="0" distB="0" distL="114300" distR="114300" simplePos="0" relativeHeight="251658241" behindDoc="0" locked="0" layoutInCell="1" allowOverlap="1" wp14:anchorId="338D4E38" wp14:editId="4EFE912F">
                <wp:simplePos x="0" y="0"/>
                <wp:positionH relativeFrom="margin">
                  <wp:posOffset>-1270</wp:posOffset>
                </wp:positionH>
                <wp:positionV relativeFrom="margin">
                  <wp:posOffset>6998335</wp:posOffset>
                </wp:positionV>
                <wp:extent cx="5895975" cy="1419225"/>
                <wp:effectExtent l="0" t="0" r="0" b="0"/>
                <wp:wrapNone/>
                <wp:docPr id="147138010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5975" cy="1419225"/>
                        </a:xfrm>
                        <a:prstGeom prst="rect">
                          <a:avLst/>
                        </a:prstGeom>
                        <a:noFill/>
                        <a:ln w="9525">
                          <a:noFill/>
                          <a:miter lim="800000"/>
                          <a:headEnd/>
                          <a:tailEnd/>
                        </a:ln>
                      </wps:spPr>
                      <wps:txbx>
                        <w:txbxContent>
                          <w:p w14:paraId="3D016E54" w14:textId="77777777" w:rsidR="00AD1294" w:rsidRPr="00A0638B" w:rsidRDefault="00AD1294" w:rsidP="00AD1294">
                            <w:pPr>
                              <w:rPr>
                                <w:rFonts w:cs="Arial"/>
                              </w:rPr>
                            </w:pPr>
                            <w:bookmarkStart w:id="3" w:name="_Hlk524515308"/>
                            <w:r w:rsidRPr="00A0638B">
                              <w:rPr>
                                <w:rFonts w:cs="Arial"/>
                              </w:rPr>
                              <w:t>Versie 1.</w:t>
                            </w:r>
                            <w:r w:rsidR="009E16C9">
                              <w:rPr>
                                <w:rFonts w:cs="Arial"/>
                              </w:rPr>
                              <w:t>1</w:t>
                            </w:r>
                          </w:p>
                          <w:p w14:paraId="7AF2600F" w14:textId="7B2EB937" w:rsidR="00AD1294" w:rsidRPr="00A0638B" w:rsidRDefault="00AD1294" w:rsidP="00AD1294">
                            <w:pPr>
                              <w:rPr>
                                <w:rFonts w:cs="Arial"/>
                                <w:sz w:val="19"/>
                                <w:szCs w:val="19"/>
                              </w:rPr>
                            </w:pPr>
                            <w:r w:rsidRPr="00A0638B">
                              <w:rPr>
                                <w:rFonts w:cs="Arial"/>
                              </w:rPr>
                              <w:t xml:space="preserve">Publicatiedatum: </w:t>
                            </w:r>
                            <w:r w:rsidR="000506C2">
                              <w:rPr>
                                <w:rFonts w:cs="Arial"/>
                              </w:rPr>
                              <w:t>24 november 2025</w:t>
                            </w:r>
                          </w:p>
                          <w:p w14:paraId="3F5C0D98" w14:textId="640C1475" w:rsidR="00D25D36" w:rsidRDefault="00D25D36" w:rsidP="00AD1294">
                            <w:pPr>
                              <w:rPr>
                                <w:rFonts w:cs="Arial"/>
                                <w:sz w:val="19"/>
                                <w:szCs w:val="19"/>
                              </w:rPr>
                            </w:pPr>
                            <w:r w:rsidRPr="00D25D36">
                              <w:rPr>
                                <w:rFonts w:cs="Arial"/>
                                <w:sz w:val="19"/>
                                <w:szCs w:val="19"/>
                              </w:rPr>
                              <w:t xml:space="preserve">Auteur(s): </w:t>
                            </w:r>
                            <w:r w:rsidR="00133F2B">
                              <w:rPr>
                                <w:rFonts w:cs="Arial"/>
                                <w:sz w:val="19"/>
                                <w:szCs w:val="19"/>
                              </w:rPr>
                              <w:t>Sven Blom</w:t>
                            </w:r>
                          </w:p>
                          <w:p w14:paraId="49825A82" w14:textId="758B1AE1" w:rsidR="00694771" w:rsidRDefault="00AD1294" w:rsidP="00AD1294">
                            <w:r w:rsidRPr="00A0638B">
                              <w:rPr>
                                <w:rFonts w:cs="Arial"/>
                                <w:sz w:val="19"/>
                                <w:szCs w:val="19"/>
                              </w:rPr>
                              <w:t xml:space="preserve">Ons kenmerk: </w:t>
                            </w:r>
                            <w:bookmarkEnd w:id="3"/>
                            <w:r w:rsidR="00A63D61" w:rsidRPr="00A63D61">
                              <w:rPr>
                                <w:rFonts w:cs="Arial"/>
                                <w:sz w:val="19"/>
                                <w:szCs w:val="19"/>
                              </w:rPr>
                              <w:t>Z/25/072203-312794</w:t>
                            </w:r>
                            <w:r w:rsidR="00694771">
                              <w:br/>
                            </w:r>
                          </w:p>
                          <w:p w14:paraId="28D70259" w14:textId="77777777" w:rsidR="00694771" w:rsidRDefault="00694771" w:rsidP="00A72F0E">
                            <w:r>
                              <w:tab/>
                            </w:r>
                          </w:p>
                          <w:p w14:paraId="5B81D0FE" w14:textId="77777777" w:rsidR="00694771" w:rsidRPr="004B0FC0" w:rsidRDefault="00694771" w:rsidP="00A72F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D4E38" id="Tekstvak 1" o:spid="_x0000_s1027" type="#_x0000_t202" style="position:absolute;margin-left:-.1pt;margin-top:551.05pt;width:464.25pt;height:11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" filled="f" stroked="f">
                <v:textbox>
                  <w:txbxContent>
                    <w:p w14:paraId="3D016E54" w14:textId="77777777" w:rsidR="00AD1294" w:rsidRPr="00A0638B" w:rsidRDefault="00AD1294" w:rsidP="00AD1294">
                      <w:pPr>
                        <w:rPr>
                          <w:rFonts w:cs="Arial"/>
                        </w:rPr>
                      </w:pPr>
                      <w:bookmarkStart w:id="4" w:name="_Hlk524515308"/>
                      <w:r w:rsidRPr="00A0638B">
                        <w:rPr>
                          <w:rFonts w:cs="Arial"/>
                        </w:rPr>
                        <w:t>Versie 1.</w:t>
                      </w:r>
                      <w:r w:rsidR="009E16C9">
                        <w:rPr>
                          <w:rFonts w:cs="Arial"/>
                        </w:rPr>
                        <w:t>1</w:t>
                      </w:r>
                    </w:p>
                    <w:p w14:paraId="7AF2600F" w14:textId="7B2EB937" w:rsidR="00AD1294" w:rsidRPr="00A0638B" w:rsidRDefault="00AD1294" w:rsidP="00AD1294">
                      <w:pPr>
                        <w:rPr>
                          <w:rFonts w:cs="Arial"/>
                          <w:sz w:val="19"/>
                          <w:szCs w:val="19"/>
                        </w:rPr>
                      </w:pPr>
                      <w:r w:rsidRPr="00A0638B">
                        <w:rPr>
                          <w:rFonts w:cs="Arial"/>
                        </w:rPr>
                        <w:t xml:space="preserve">Publicatiedatum: </w:t>
                      </w:r>
                      <w:r w:rsidR="000506C2">
                        <w:rPr>
                          <w:rFonts w:cs="Arial"/>
                        </w:rPr>
                        <w:t>24 november 2025</w:t>
                      </w:r>
                    </w:p>
                    <w:p w14:paraId="3F5C0D98" w14:textId="640C1475" w:rsidR="00D25D36" w:rsidRDefault="00D25D36" w:rsidP="00AD1294">
                      <w:pPr>
                        <w:rPr>
                          <w:rFonts w:cs="Arial"/>
                          <w:sz w:val="19"/>
                          <w:szCs w:val="19"/>
                        </w:rPr>
                      </w:pPr>
                      <w:r w:rsidRPr="00D25D36">
                        <w:rPr>
                          <w:rFonts w:cs="Arial"/>
                          <w:sz w:val="19"/>
                          <w:szCs w:val="19"/>
                        </w:rPr>
                        <w:t xml:space="preserve">Auteur(s): </w:t>
                      </w:r>
                      <w:r w:rsidR="00133F2B">
                        <w:rPr>
                          <w:rFonts w:cs="Arial"/>
                          <w:sz w:val="19"/>
                          <w:szCs w:val="19"/>
                        </w:rPr>
                        <w:t>Sven Blom</w:t>
                      </w:r>
                    </w:p>
                    <w:p w14:paraId="49825A82" w14:textId="758B1AE1" w:rsidR="00694771" w:rsidRDefault="00AD1294" w:rsidP="00AD1294">
                      <w:r w:rsidRPr="00A0638B">
                        <w:rPr>
                          <w:rFonts w:cs="Arial"/>
                          <w:sz w:val="19"/>
                          <w:szCs w:val="19"/>
                        </w:rPr>
                        <w:t xml:space="preserve">Ons kenmerk: </w:t>
                      </w:r>
                      <w:bookmarkEnd w:id="4"/>
                      <w:r w:rsidR="00A63D61" w:rsidRPr="00A63D61">
                        <w:rPr>
                          <w:rFonts w:cs="Arial"/>
                          <w:sz w:val="19"/>
                          <w:szCs w:val="19"/>
                        </w:rPr>
                        <w:t>Z/25/072203-312794</w:t>
                      </w:r>
                      <w:r w:rsidR="00694771">
                        <w:br/>
                      </w:r>
                    </w:p>
                    <w:p w14:paraId="28D70259" w14:textId="77777777" w:rsidR="00694771" w:rsidRDefault="00694771" w:rsidP="00A72F0E">
                      <w:r>
                        <w:tab/>
                      </w:r>
                    </w:p>
                    <w:p w14:paraId="5B81D0FE" w14:textId="77777777" w:rsidR="00694771" w:rsidRPr="004B0FC0" w:rsidRDefault="00694771" w:rsidP="00A72F0E"/>
                  </w:txbxContent>
                </v:textbox>
                <w10:wrap anchorx="margin" anchory="margin"/>
              </v:shape>
            </w:pict>
          </mc:Fallback>
        </mc:AlternateContent>
      </w:r>
      <w:r w:rsidR="00A5278A" w:rsidRPr="25AA4750">
        <w:rPr>
          <w:szCs w:val="22"/>
        </w:rPr>
        <w:br w:type="page"/>
      </w:r>
    </w:p>
    <w:bookmarkEnd w:id="2"/>
    <w:p w14:paraId="11CBC417" w14:textId="77777777" w:rsidR="007317B6" w:rsidRDefault="007317B6" w:rsidP="00134D59">
      <w:pPr>
        <w:pStyle w:val="VerborgenKop1"/>
      </w:pPr>
    </w:p>
    <w:bookmarkEnd w:id="0"/>
    <w:bookmarkEnd w:id="1"/>
    <w:p w14:paraId="3D0D7B9C" w14:textId="39113309" w:rsidR="00A42C27" w:rsidRDefault="00C448B7" w:rsidP="0059357E">
      <w:pPr>
        <w:spacing w:line="276" w:lineRule="auto"/>
        <w:jc w:val="both"/>
      </w:pPr>
      <w:r w:rsidRPr="00E43778">
        <w:rPr>
          <w:b/>
          <w:bCs/>
        </w:rPr>
        <w:t>Scope:</w:t>
      </w:r>
      <w:r w:rsidRPr="00E43778">
        <w:t xml:space="preserve"> Geef aan wat uw advies is voor de scope van de aanbesteding. Welke functionele componenten (inclusief de functionaliteiten waarmee nu wordt gekoppeld) zouden binnen scope moeten zijn en welke componenten buiten scope van deze aanbesteding.</w:t>
      </w:r>
    </w:p>
    <w:p w14:paraId="6F2952A8" w14:textId="77777777" w:rsidR="00C448B7" w:rsidRDefault="00C448B7" w:rsidP="0059357E">
      <w:pPr>
        <w:spacing w:line="276" w:lineRule="auto"/>
        <w:jc w:val="both"/>
      </w:pPr>
    </w:p>
    <w:p w14:paraId="187E177B" w14:textId="3310A256" w:rsidR="00C448B7" w:rsidRDefault="00C448B7" w:rsidP="0059357E">
      <w:pPr>
        <w:spacing w:line="276" w:lineRule="auto"/>
        <w:jc w:val="both"/>
        <w:rPr>
          <w:rFonts w:eastAsia="Arial" w:cs="Arial"/>
          <w:color w:val="0000E1"/>
          <w:sz w:val="19"/>
          <w:szCs w:val="19"/>
        </w:rPr>
      </w:pPr>
      <w:r w:rsidRPr="00682853">
        <w:rPr>
          <w:i/>
          <w:iCs/>
          <w:color w:val="A6A6A6" w:themeColor="background1" w:themeShade="A6"/>
          <w:sz w:val="21"/>
          <w:szCs w:val="21"/>
        </w:rPr>
        <w:t>Ga hierbij specifiek in op</w:t>
      </w:r>
      <w:r>
        <w:rPr>
          <w:i/>
          <w:iCs/>
          <w:color w:val="A6A6A6" w:themeColor="background1" w:themeShade="A6"/>
          <w:sz w:val="21"/>
          <w:szCs w:val="21"/>
        </w:rPr>
        <w:t xml:space="preserve"> tenminste z</w:t>
      </w:r>
      <w:r w:rsidRPr="00682853">
        <w:rPr>
          <w:i/>
          <w:iCs/>
          <w:color w:val="A6A6A6" w:themeColor="background1" w:themeShade="A6"/>
          <w:sz w:val="21"/>
          <w:szCs w:val="21"/>
        </w:rPr>
        <w:t>aakbehee</w:t>
      </w:r>
      <w:r>
        <w:rPr>
          <w:i/>
          <w:iCs/>
          <w:color w:val="A6A6A6" w:themeColor="background1" w:themeShade="A6"/>
          <w:sz w:val="21"/>
          <w:szCs w:val="21"/>
        </w:rPr>
        <w:t>r, z</w:t>
      </w:r>
      <w:r w:rsidRPr="00682853">
        <w:rPr>
          <w:i/>
          <w:iCs/>
          <w:color w:val="A6A6A6" w:themeColor="background1" w:themeShade="A6"/>
          <w:sz w:val="21"/>
          <w:szCs w:val="21"/>
        </w:rPr>
        <w:t>aaktypecatalogus</w:t>
      </w:r>
      <w:r>
        <w:rPr>
          <w:i/>
          <w:iCs/>
          <w:color w:val="A6A6A6" w:themeColor="background1" w:themeShade="A6"/>
          <w:sz w:val="21"/>
          <w:szCs w:val="21"/>
        </w:rPr>
        <w:t>, d</w:t>
      </w:r>
      <w:r w:rsidRPr="00682853">
        <w:rPr>
          <w:i/>
          <w:iCs/>
          <w:color w:val="A6A6A6" w:themeColor="background1" w:themeShade="A6"/>
          <w:sz w:val="21"/>
          <w:szCs w:val="21"/>
        </w:rPr>
        <w:t>ocumentbeheer</w:t>
      </w:r>
      <w:r>
        <w:rPr>
          <w:i/>
          <w:iCs/>
          <w:color w:val="A6A6A6" w:themeColor="background1" w:themeShade="A6"/>
          <w:sz w:val="21"/>
          <w:szCs w:val="21"/>
        </w:rPr>
        <w:t>, d</w:t>
      </w:r>
      <w:r w:rsidRPr="00682853">
        <w:rPr>
          <w:i/>
          <w:iCs/>
          <w:color w:val="A6A6A6" w:themeColor="background1" w:themeShade="A6"/>
          <w:sz w:val="21"/>
          <w:szCs w:val="21"/>
        </w:rPr>
        <w:t>ocumentcreatie</w:t>
      </w:r>
      <w:r>
        <w:rPr>
          <w:i/>
          <w:iCs/>
          <w:color w:val="A6A6A6" w:themeColor="background1" w:themeShade="A6"/>
          <w:sz w:val="21"/>
          <w:szCs w:val="21"/>
        </w:rPr>
        <w:t>, d</w:t>
      </w:r>
      <w:r w:rsidRPr="00682853">
        <w:rPr>
          <w:i/>
          <w:iCs/>
          <w:color w:val="A6A6A6" w:themeColor="background1" w:themeShade="A6"/>
          <w:sz w:val="21"/>
          <w:szCs w:val="21"/>
        </w:rPr>
        <w:t>ocumentregistratie</w:t>
      </w:r>
      <w:r>
        <w:rPr>
          <w:i/>
          <w:iCs/>
          <w:color w:val="A6A6A6" w:themeColor="background1" w:themeShade="A6"/>
          <w:sz w:val="21"/>
          <w:szCs w:val="21"/>
        </w:rPr>
        <w:t>, a</w:t>
      </w:r>
      <w:r w:rsidRPr="00682853">
        <w:rPr>
          <w:i/>
          <w:iCs/>
          <w:color w:val="A6A6A6" w:themeColor="background1" w:themeShade="A6"/>
          <w:sz w:val="21"/>
          <w:szCs w:val="21"/>
        </w:rPr>
        <w:t>rchiefbeheer</w:t>
      </w:r>
      <w:r>
        <w:rPr>
          <w:i/>
          <w:iCs/>
          <w:color w:val="A6A6A6" w:themeColor="background1" w:themeShade="A6"/>
          <w:sz w:val="21"/>
          <w:szCs w:val="21"/>
        </w:rPr>
        <w:t xml:space="preserve">, maar ook op bestuurlijke besluitvorming, digitale handtekening en anonimiseren, webformulieren en het </w:t>
      </w:r>
      <w:proofErr w:type="spellStart"/>
      <w:r>
        <w:rPr>
          <w:i/>
          <w:iCs/>
          <w:color w:val="A6A6A6" w:themeColor="background1" w:themeShade="A6"/>
          <w:sz w:val="21"/>
          <w:szCs w:val="21"/>
        </w:rPr>
        <w:t>eDepot</w:t>
      </w:r>
      <w:proofErr w:type="spellEnd"/>
      <w:r>
        <w:rPr>
          <w:i/>
          <w:iCs/>
          <w:color w:val="A6A6A6" w:themeColor="background1" w:themeShade="A6"/>
          <w:sz w:val="21"/>
          <w:szCs w:val="21"/>
        </w:rPr>
        <w:t>.</w:t>
      </w:r>
    </w:p>
    <w:p w14:paraId="76CB822C" w14:textId="77777777" w:rsidR="00C448B7" w:rsidRDefault="00C448B7" w:rsidP="0059357E">
      <w:pPr>
        <w:spacing w:line="276" w:lineRule="auto"/>
        <w:jc w:val="both"/>
        <w:rPr>
          <w:rFonts w:eastAsia="Arial" w:cs="Arial"/>
          <w:color w:val="0000E1"/>
          <w:sz w:val="19"/>
          <w:szCs w:val="19"/>
        </w:rPr>
      </w:pPr>
    </w:p>
    <w:p w14:paraId="48EE4335" w14:textId="77777777" w:rsidR="00C448B7" w:rsidRDefault="00C448B7">
      <w:pPr>
        <w:rPr>
          <w:b/>
          <w:bCs/>
        </w:rPr>
      </w:pPr>
      <w:r>
        <w:rPr>
          <w:b/>
          <w:bCs/>
        </w:rPr>
        <w:br w:type="page"/>
      </w:r>
    </w:p>
    <w:p w14:paraId="5BC795B8" w14:textId="0EE38191" w:rsidR="00C448B7" w:rsidRDefault="00C448B7" w:rsidP="0059357E">
      <w:pPr>
        <w:spacing w:line="276" w:lineRule="auto"/>
        <w:jc w:val="both"/>
      </w:pPr>
      <w:r w:rsidRPr="0059357E">
        <w:rPr>
          <w:b/>
          <w:bCs/>
        </w:rPr>
        <w:lastRenderedPageBreak/>
        <w:t>Functionaliteiten:</w:t>
      </w:r>
      <w:r w:rsidRPr="0059357E">
        <w:t xml:space="preserve"> Gezien bovenstaande gewenste situatie en behoefte; welke verbetering zou uw Oplossing kunnen brengen? Op welke punten verwacht u uitdagingen of is uw advies om dit buiten de scope van de aanbesteding te houden omdat er betere oplossingen beschikbaar zijn in de markt</w:t>
      </w:r>
      <w:r>
        <w:t>.</w:t>
      </w:r>
    </w:p>
    <w:p w14:paraId="7D0A1D49" w14:textId="77777777" w:rsidR="00C448B7" w:rsidRDefault="00C448B7" w:rsidP="0059357E">
      <w:pPr>
        <w:spacing w:line="276" w:lineRule="auto"/>
        <w:jc w:val="both"/>
      </w:pPr>
    </w:p>
    <w:p w14:paraId="4639725F" w14:textId="79500BD9" w:rsidR="00C448B7" w:rsidRDefault="00C448B7" w:rsidP="0059357E">
      <w:pPr>
        <w:spacing w:line="276" w:lineRule="auto"/>
        <w:jc w:val="both"/>
        <w:rPr>
          <w:rFonts w:eastAsia="Arial" w:cs="Arial"/>
          <w:color w:val="0000E1"/>
          <w:sz w:val="19"/>
          <w:szCs w:val="19"/>
        </w:rPr>
      </w:pPr>
      <w:r w:rsidRPr="006E2242">
        <w:rPr>
          <w:i/>
          <w:iCs/>
          <w:color w:val="A6A6A6" w:themeColor="background1" w:themeShade="A6"/>
          <w:sz w:val="21"/>
          <w:szCs w:val="21"/>
        </w:rPr>
        <w:t>Geef hierbij specifiek aan of er beperkingen zijn v.w.b. het opslaan van informatie in het systeem, zowel qua formaat, grootte en/of via derde applicaties.</w:t>
      </w:r>
    </w:p>
    <w:p w14:paraId="0E1472EB" w14:textId="77777777" w:rsidR="00C448B7" w:rsidRDefault="00C448B7" w:rsidP="0059357E">
      <w:pPr>
        <w:spacing w:line="276" w:lineRule="auto"/>
        <w:jc w:val="both"/>
        <w:rPr>
          <w:rFonts w:eastAsia="Arial" w:cs="Arial"/>
          <w:color w:val="0000E1"/>
          <w:sz w:val="19"/>
          <w:szCs w:val="19"/>
        </w:rPr>
      </w:pPr>
    </w:p>
    <w:p w14:paraId="23986F6A" w14:textId="77777777" w:rsidR="00C448B7" w:rsidRDefault="00C448B7">
      <w:pPr>
        <w:rPr>
          <w:b/>
          <w:bCs/>
        </w:rPr>
      </w:pPr>
      <w:r>
        <w:rPr>
          <w:b/>
          <w:bCs/>
        </w:rPr>
        <w:br w:type="page"/>
      </w:r>
    </w:p>
    <w:p w14:paraId="4FF2B330" w14:textId="404148F3" w:rsidR="00C448B7" w:rsidRDefault="00C448B7" w:rsidP="0059357E">
      <w:pPr>
        <w:spacing w:line="276" w:lineRule="auto"/>
        <w:jc w:val="both"/>
      </w:pPr>
      <w:r w:rsidRPr="0059357E">
        <w:rPr>
          <w:b/>
          <w:bCs/>
        </w:rPr>
        <w:lastRenderedPageBreak/>
        <w:t>Processen:</w:t>
      </w:r>
      <w:r w:rsidRPr="0059357E">
        <w:t xml:space="preserve"> een van de belangrijkste processen in het huidige systeem zijn de processen van Vergunning en Handhaving en die van de bestuurlijke besluitvorming. Op welke wijze kan de Oplossing hierbij faciliteren, ook rekening houdend met de integraties </w:t>
      </w:r>
      <w:r>
        <w:t>zoals beschreven bij de huidige situatie?</w:t>
      </w:r>
    </w:p>
    <w:p w14:paraId="04CFC99F" w14:textId="77777777" w:rsidR="00C448B7" w:rsidRDefault="00C448B7" w:rsidP="0059357E">
      <w:pPr>
        <w:spacing w:line="276" w:lineRule="auto"/>
        <w:jc w:val="both"/>
      </w:pPr>
    </w:p>
    <w:p w14:paraId="4F90454E" w14:textId="77777777" w:rsidR="00C448B7" w:rsidRDefault="00C448B7">
      <w:pPr>
        <w:rPr>
          <w:b/>
          <w:bCs/>
        </w:rPr>
      </w:pPr>
      <w:r>
        <w:rPr>
          <w:b/>
          <w:bCs/>
        </w:rPr>
        <w:br w:type="page"/>
      </w:r>
    </w:p>
    <w:p w14:paraId="09A9A96E" w14:textId="74E9FCB3" w:rsidR="00C448B7" w:rsidRDefault="00C448B7" w:rsidP="0059357E">
      <w:pPr>
        <w:spacing w:line="276" w:lineRule="auto"/>
        <w:jc w:val="both"/>
      </w:pPr>
      <w:r w:rsidRPr="0059357E">
        <w:rPr>
          <w:b/>
          <w:bCs/>
        </w:rPr>
        <w:lastRenderedPageBreak/>
        <w:t>Integratie:</w:t>
      </w:r>
      <w:r w:rsidRPr="0059357E">
        <w:t xml:space="preserve"> Welke integraties kunnen standaard worden geleverd</w:t>
      </w:r>
      <w:r>
        <w:t xml:space="preserve"> en met welke techniek</w:t>
      </w:r>
      <w:r w:rsidRPr="0059357E">
        <w:t xml:space="preserve">? Met welke integraties verwacht u uitdagingen en welke integraties mist u </w:t>
      </w:r>
      <w:r>
        <w:t xml:space="preserve">eventueel </w:t>
      </w:r>
      <w:r w:rsidRPr="0059357E">
        <w:t>nog?</w:t>
      </w:r>
      <w:r>
        <w:t xml:space="preserve"> Wat is uw advies m.b.t. een losse </w:t>
      </w:r>
      <w:proofErr w:type="spellStart"/>
      <w:r>
        <w:t>integratielaag</w:t>
      </w:r>
      <w:proofErr w:type="spellEnd"/>
      <w:r>
        <w:t xml:space="preserve"> tegenover direct koppelen?</w:t>
      </w:r>
    </w:p>
    <w:p w14:paraId="0D5AA2E7" w14:textId="77777777" w:rsidR="00C448B7" w:rsidRDefault="00C448B7" w:rsidP="0059357E">
      <w:pPr>
        <w:spacing w:line="276" w:lineRule="auto"/>
        <w:jc w:val="both"/>
      </w:pPr>
    </w:p>
    <w:p w14:paraId="39600A7B" w14:textId="77777777" w:rsidR="00C448B7" w:rsidRDefault="00C448B7">
      <w:pPr>
        <w:rPr>
          <w:b/>
          <w:bCs/>
        </w:rPr>
      </w:pPr>
      <w:r>
        <w:rPr>
          <w:b/>
          <w:bCs/>
        </w:rPr>
        <w:br w:type="page"/>
      </w:r>
    </w:p>
    <w:p w14:paraId="464C0565" w14:textId="2C0E3DA7" w:rsidR="00C448B7" w:rsidRDefault="00C448B7" w:rsidP="0059357E">
      <w:pPr>
        <w:spacing w:line="276" w:lineRule="auto"/>
        <w:jc w:val="both"/>
      </w:pPr>
      <w:r>
        <w:rPr>
          <w:b/>
          <w:bCs/>
        </w:rPr>
        <w:lastRenderedPageBreak/>
        <w:t>Privacy en Beveiliging:</w:t>
      </w:r>
      <w:r>
        <w:t xml:space="preserve"> Binnen WDOD is er veel aandacht voor privacy en beveiliging. Van de leverancier en oplossing verwachten wij dat deze ook voldoen aan de hedendaagse wet- en regelgeving. Geef aan, aan welke privacy en beveiligingsnormen u voldoet en welke eventueel nog in ontwikkeling zijn.</w:t>
      </w:r>
    </w:p>
    <w:p w14:paraId="37F76F97" w14:textId="77777777" w:rsidR="00C448B7" w:rsidRDefault="00C448B7" w:rsidP="0059357E">
      <w:pPr>
        <w:spacing w:line="276" w:lineRule="auto"/>
        <w:jc w:val="both"/>
      </w:pPr>
    </w:p>
    <w:p w14:paraId="29128657" w14:textId="654BE7F3" w:rsidR="00C448B7" w:rsidRDefault="00C448B7" w:rsidP="0059357E">
      <w:pPr>
        <w:spacing w:line="276" w:lineRule="auto"/>
        <w:jc w:val="both"/>
      </w:pPr>
      <w:r w:rsidRPr="006E2242">
        <w:rPr>
          <w:i/>
          <w:iCs/>
          <w:color w:val="A6A6A6" w:themeColor="background1" w:themeShade="A6"/>
          <w:sz w:val="21"/>
          <w:szCs w:val="21"/>
        </w:rPr>
        <w:t xml:space="preserve">Geef hierbij specifiek </w:t>
      </w:r>
      <w:r>
        <w:rPr>
          <w:i/>
          <w:iCs/>
          <w:color w:val="A6A6A6" w:themeColor="background1" w:themeShade="A6"/>
          <w:sz w:val="21"/>
          <w:szCs w:val="21"/>
        </w:rPr>
        <w:t xml:space="preserve">in op ISO 27001, ISO27017, ISO27018 en SOC2. NIS2 </w:t>
      </w:r>
      <w:proofErr w:type="spellStart"/>
      <w:r>
        <w:rPr>
          <w:i/>
          <w:iCs/>
          <w:color w:val="A6A6A6" w:themeColor="background1" w:themeShade="A6"/>
          <w:sz w:val="21"/>
          <w:szCs w:val="21"/>
        </w:rPr>
        <w:t>compliancy</w:t>
      </w:r>
      <w:proofErr w:type="spellEnd"/>
      <w:r>
        <w:rPr>
          <w:i/>
          <w:iCs/>
          <w:color w:val="A6A6A6" w:themeColor="background1" w:themeShade="A6"/>
          <w:sz w:val="21"/>
          <w:szCs w:val="21"/>
        </w:rPr>
        <w:t xml:space="preserve"> en BIO2. De OWASP, p</w:t>
      </w:r>
      <w:r w:rsidRPr="00793B26">
        <w:rPr>
          <w:i/>
          <w:iCs/>
          <w:color w:val="A6A6A6" w:themeColor="background1" w:themeShade="A6"/>
          <w:sz w:val="21"/>
          <w:szCs w:val="21"/>
        </w:rPr>
        <w:t xml:space="preserve">rivacy </w:t>
      </w:r>
      <w:proofErr w:type="spellStart"/>
      <w:r w:rsidRPr="00793B26">
        <w:rPr>
          <w:i/>
          <w:iCs/>
          <w:color w:val="A6A6A6" w:themeColor="background1" w:themeShade="A6"/>
          <w:sz w:val="21"/>
          <w:szCs w:val="21"/>
        </w:rPr>
        <w:t>by</w:t>
      </w:r>
      <w:proofErr w:type="spellEnd"/>
      <w:r w:rsidRPr="00793B26">
        <w:rPr>
          <w:i/>
          <w:iCs/>
          <w:color w:val="A6A6A6" w:themeColor="background1" w:themeShade="A6"/>
          <w:sz w:val="21"/>
          <w:szCs w:val="21"/>
        </w:rPr>
        <w:t xml:space="preserve"> design</w:t>
      </w:r>
      <w:r>
        <w:rPr>
          <w:i/>
          <w:iCs/>
          <w:color w:val="A6A6A6" w:themeColor="background1" w:themeShade="A6"/>
          <w:sz w:val="21"/>
          <w:szCs w:val="21"/>
        </w:rPr>
        <w:t xml:space="preserve"> en de wijze waarop omgegaan wordt met </w:t>
      </w:r>
      <w:proofErr w:type="spellStart"/>
      <w:r>
        <w:rPr>
          <w:i/>
          <w:iCs/>
          <w:color w:val="A6A6A6" w:themeColor="background1" w:themeShade="A6"/>
          <w:sz w:val="21"/>
          <w:szCs w:val="21"/>
        </w:rPr>
        <w:t>logging</w:t>
      </w:r>
      <w:proofErr w:type="spellEnd"/>
      <w:r>
        <w:rPr>
          <w:i/>
          <w:iCs/>
          <w:color w:val="A6A6A6" w:themeColor="background1" w:themeShade="A6"/>
          <w:sz w:val="21"/>
          <w:szCs w:val="21"/>
        </w:rPr>
        <w:t>.</w:t>
      </w:r>
    </w:p>
    <w:p w14:paraId="2E85F88F" w14:textId="77777777" w:rsidR="00C448B7" w:rsidRDefault="00C448B7" w:rsidP="0059357E">
      <w:pPr>
        <w:spacing w:line="276" w:lineRule="auto"/>
        <w:jc w:val="both"/>
        <w:rPr>
          <w:rFonts w:eastAsia="Arial" w:cs="Arial"/>
          <w:color w:val="0000E1"/>
          <w:sz w:val="19"/>
          <w:szCs w:val="19"/>
        </w:rPr>
      </w:pPr>
    </w:p>
    <w:p w14:paraId="46F37E9E" w14:textId="77777777" w:rsidR="00C448B7" w:rsidRDefault="00C448B7">
      <w:pPr>
        <w:rPr>
          <w:b/>
          <w:bCs/>
        </w:rPr>
      </w:pPr>
      <w:r>
        <w:rPr>
          <w:b/>
          <w:bCs/>
        </w:rPr>
        <w:br w:type="page"/>
      </w:r>
    </w:p>
    <w:p w14:paraId="04D25E87" w14:textId="07118A4E" w:rsidR="00C448B7" w:rsidRDefault="00C448B7" w:rsidP="0059357E">
      <w:pPr>
        <w:spacing w:line="276" w:lineRule="auto"/>
        <w:jc w:val="both"/>
      </w:pPr>
      <w:r w:rsidRPr="0059357E">
        <w:rPr>
          <w:b/>
          <w:bCs/>
        </w:rPr>
        <w:lastRenderedPageBreak/>
        <w:t xml:space="preserve">Techniek: </w:t>
      </w:r>
      <w:r w:rsidRPr="0059357E">
        <w:t xml:space="preserve">Op basis van welke techniek is uw Oplossing ontwikkeld? Is er sprake van eigen ontwikkeling of wordt gebruik gemaakt van bestaande software of componenten? Is er sprake van Open Source Software en wordt er gebruik gemaakt van open standaarden, zowel binnen de Oplossing als bij integraties met andere systemen? Waar </w:t>
      </w:r>
      <w:r>
        <w:t xml:space="preserve">worden alles onderdelen van de </w:t>
      </w:r>
      <w:r w:rsidRPr="0059357E">
        <w:t>Oplossing gehost</w:t>
      </w:r>
      <w:r>
        <w:t xml:space="preserve"> en onder welke jurisdictie vallen deze</w:t>
      </w:r>
      <w:r w:rsidRPr="0059357E">
        <w:t>?</w:t>
      </w:r>
    </w:p>
    <w:p w14:paraId="609B77AE" w14:textId="77777777" w:rsidR="00C448B7" w:rsidRDefault="00C448B7" w:rsidP="0059357E">
      <w:pPr>
        <w:spacing w:line="276" w:lineRule="auto"/>
        <w:jc w:val="both"/>
      </w:pPr>
    </w:p>
    <w:p w14:paraId="508669C6" w14:textId="77777777" w:rsidR="00C448B7" w:rsidRDefault="00C448B7">
      <w:pPr>
        <w:rPr>
          <w:b/>
          <w:bCs/>
        </w:rPr>
      </w:pPr>
      <w:r>
        <w:rPr>
          <w:b/>
          <w:bCs/>
        </w:rPr>
        <w:br w:type="page"/>
      </w:r>
    </w:p>
    <w:p w14:paraId="2DAA7A17" w14:textId="08F23FCE" w:rsidR="00C448B7" w:rsidRDefault="00C448B7" w:rsidP="0059357E">
      <w:pPr>
        <w:spacing w:line="276" w:lineRule="auto"/>
        <w:jc w:val="both"/>
      </w:pPr>
      <w:r>
        <w:rPr>
          <w:b/>
          <w:bCs/>
        </w:rPr>
        <w:lastRenderedPageBreak/>
        <w:t>Content as a Service</w:t>
      </w:r>
      <w:r w:rsidRPr="0059357E">
        <w:rPr>
          <w:b/>
          <w:bCs/>
        </w:rPr>
        <w:t>:</w:t>
      </w:r>
      <w:r w:rsidRPr="0059357E">
        <w:t xml:space="preserve"> Hoe kijkt u aan tegen het principe van een </w:t>
      </w:r>
      <w:r>
        <w:t>Content as a Service</w:t>
      </w:r>
      <w:r w:rsidRPr="0059357E">
        <w:t>, maar ook de behoefte van een centrale ingang voor de medewerker waarin alle relevante content samen komt?</w:t>
      </w:r>
      <w:r>
        <w:t xml:space="preserve"> Op welke wijze kan uw oplossing hier nu, maar ook in de toekomst, een rol in vervullen? Hoe kijkt u aan tegen het principe dat een eindgebruiker kan zoeken vanuit één centrale plek?</w:t>
      </w:r>
    </w:p>
    <w:p w14:paraId="139C0ABC" w14:textId="77777777" w:rsidR="00C448B7" w:rsidRDefault="00C448B7" w:rsidP="0059357E">
      <w:pPr>
        <w:spacing w:line="276" w:lineRule="auto"/>
        <w:jc w:val="both"/>
        <w:rPr>
          <w:rFonts w:eastAsia="Arial" w:cs="Arial"/>
          <w:color w:val="0000E1"/>
          <w:sz w:val="19"/>
          <w:szCs w:val="19"/>
        </w:rPr>
      </w:pPr>
    </w:p>
    <w:p w14:paraId="047F43C9" w14:textId="77777777" w:rsidR="00C448B7" w:rsidRDefault="00C448B7">
      <w:pPr>
        <w:rPr>
          <w:b/>
          <w:bCs/>
        </w:rPr>
      </w:pPr>
      <w:r>
        <w:rPr>
          <w:b/>
          <w:bCs/>
        </w:rPr>
        <w:br w:type="page"/>
      </w:r>
    </w:p>
    <w:p w14:paraId="12FA4FA1" w14:textId="58FD324B" w:rsidR="00C448B7" w:rsidRDefault="00C448B7" w:rsidP="0059357E">
      <w:pPr>
        <w:spacing w:line="276" w:lineRule="auto"/>
        <w:jc w:val="both"/>
        <w:rPr>
          <w:rFonts w:eastAsia="Arial" w:cs="Arial"/>
          <w:color w:val="0000E1"/>
          <w:sz w:val="19"/>
          <w:szCs w:val="19"/>
        </w:rPr>
      </w:pPr>
      <w:r w:rsidRPr="0059357E">
        <w:rPr>
          <w:b/>
          <w:bCs/>
        </w:rPr>
        <w:lastRenderedPageBreak/>
        <w:t xml:space="preserve">Datasoevereiniteit: </w:t>
      </w:r>
      <w:r w:rsidRPr="0059357E">
        <w:t>De laatste tijd krijgt datasoevereiniteit steeds meer aandacht binnen de Nederlandse overheid. Ook WDODelta ziet dit als een belangrijk aandachtspunt. Op welke wijze wordt hiermee bij het leveren van uw oplossing rekening gehouden?</w:t>
      </w:r>
    </w:p>
    <w:p w14:paraId="14570587" w14:textId="77777777" w:rsidR="00C448B7" w:rsidRDefault="00C448B7" w:rsidP="0059357E">
      <w:pPr>
        <w:spacing w:line="276" w:lineRule="auto"/>
        <w:jc w:val="both"/>
        <w:rPr>
          <w:rFonts w:eastAsia="Arial" w:cs="Arial"/>
          <w:color w:val="0000E1"/>
          <w:sz w:val="19"/>
          <w:szCs w:val="19"/>
        </w:rPr>
      </w:pPr>
    </w:p>
    <w:p w14:paraId="40BFBAE7" w14:textId="77777777" w:rsidR="00C448B7" w:rsidRDefault="00C448B7">
      <w:pPr>
        <w:rPr>
          <w:b/>
          <w:bCs/>
        </w:rPr>
      </w:pPr>
      <w:r>
        <w:rPr>
          <w:b/>
          <w:bCs/>
        </w:rPr>
        <w:br w:type="page"/>
      </w:r>
    </w:p>
    <w:p w14:paraId="148B6477" w14:textId="146D50C1" w:rsidR="00526B01" w:rsidRPr="00C448B7" w:rsidRDefault="00C448B7" w:rsidP="00C448B7">
      <w:pPr>
        <w:spacing w:line="276" w:lineRule="auto"/>
        <w:jc w:val="both"/>
        <w:rPr>
          <w:rFonts w:eastAsia="Arial" w:cs="Arial"/>
          <w:color w:val="0000E1"/>
          <w:sz w:val="19"/>
          <w:szCs w:val="19"/>
        </w:rPr>
      </w:pPr>
      <w:r w:rsidRPr="0059357E">
        <w:rPr>
          <w:b/>
          <w:bCs/>
        </w:rPr>
        <w:lastRenderedPageBreak/>
        <w:t>Prijs:</w:t>
      </w:r>
      <w:r w:rsidRPr="0059357E">
        <w:t xml:space="preserve"> Kunt u een indicatie geven van de prijs per medewerker voor uw oplossing, zowel initieel als structureel? </w:t>
      </w:r>
      <w:r>
        <w:t xml:space="preserve">Geef ook aan of er onderscheidt gemaakt kan worden tussen het type gebruiker (raadpleger, bewerker, beheerder, </w:t>
      </w:r>
      <w:proofErr w:type="spellStart"/>
      <w:r>
        <w:t>etc</w:t>
      </w:r>
      <w:proofErr w:type="spellEnd"/>
      <w:r>
        <w:t xml:space="preserve">). </w:t>
      </w:r>
      <w:r w:rsidRPr="0059357E">
        <w:t>Graag ontvangen wij ook een indicatie van de kosten voor het leggen en onderhouden van de koppelingen en overige kosten voor het technisch en functioneel implementeren van uw Oplossing.</w:t>
      </w:r>
      <w:r>
        <w:t xml:space="preserve"> Indien er nog andere kosten zijn waarmee wij rekening dienen te houden dan horen wij dat graag.</w:t>
      </w:r>
    </w:p>
    <w:sectPr w:rsidR="00526B01" w:rsidRPr="00C448B7" w:rsidSect="00D04B04">
      <w:footerReference w:type="default" r:id="rId11"/>
      <w:footerReference w:type="first" r:id="rId12"/>
      <w:pgSz w:w="11906" w:h="16838"/>
      <w:pgMar w:top="2410" w:right="128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7317" w14:textId="77777777" w:rsidR="004A3BC8" w:rsidRPr="0094101B" w:rsidRDefault="004A3BC8" w:rsidP="00502A6E">
      <w:pPr>
        <w:rPr>
          <w:color w:val="00458D"/>
        </w:rPr>
      </w:pPr>
      <w:r w:rsidRPr="0094101B">
        <w:rPr>
          <w:color w:val="00458D"/>
        </w:rPr>
        <w:separator/>
      </w:r>
    </w:p>
  </w:endnote>
  <w:endnote w:type="continuationSeparator" w:id="0">
    <w:p w14:paraId="5A131DE4" w14:textId="77777777" w:rsidR="004A3BC8" w:rsidRPr="0094101B" w:rsidRDefault="004A3BC8" w:rsidP="00502A6E">
      <w:pPr>
        <w:rPr>
          <w:color w:val="00458D"/>
        </w:rPr>
      </w:pPr>
      <w:r w:rsidRPr="0094101B">
        <w:rPr>
          <w:color w:val="00458D"/>
        </w:rPr>
        <w:continuationSeparator/>
      </w:r>
    </w:p>
  </w:endnote>
  <w:endnote w:type="continuationNotice" w:id="1">
    <w:p w14:paraId="70B60E57" w14:textId="77777777" w:rsidR="004A3BC8" w:rsidRDefault="004A3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Agency FB"/>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4020" w14:textId="7E722625" w:rsidR="00D04B04" w:rsidRDefault="004E6801" w:rsidP="76300AC6">
    <w:pPr>
      <w:pStyle w:val="Voettekst"/>
      <w:spacing w:line="259" w:lineRule="auto"/>
    </w:pPr>
    <w:r>
      <w:rPr>
        <w:noProof/>
      </w:rPr>
      <mc:AlternateContent>
        <mc:Choice Requires="wps">
          <w:drawing>
            <wp:inline distT="0" distB="0" distL="0" distR="0" wp14:anchorId="6C2FAF83" wp14:editId="491450D4">
              <wp:extent cx="787400" cy="342900"/>
              <wp:effectExtent l="0" t="0" r="12700" b="0"/>
              <wp:docPr id="2001304468" name="Tekstvak 5"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2900"/>
                      </a:xfrm>
                      <a:prstGeom prst="rect">
                        <a:avLst/>
                      </a:prstGeom>
                      <a:noFill/>
                      <a:ln>
                        <a:noFill/>
                      </a:ln>
                    </wps:spPr>
                    <wps:txbx>
                      <w:txbxContent>
                        <w:p w14:paraId="3E1CFDFB" w14:textId="79485395"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6C2FAF83" id="_x0000_t202" coordsize="21600,21600" o:spt="202" path="m,l,21600r21600,l21600,xe">
              <v:stroke joinstyle="miter"/>
              <v:path gradientshapeok="t" o:connecttype="rect"/>
            </v:shapetype>
            <v:shape id="Tekstvak 5" o:spid="_x0000_s1034" type="#_x0000_t202" alt="Openbaar" style="width:62pt;height:27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" filled="f" stroked="f">
              <v:textbox style="mso-fit-shape-to-text:t" inset="20pt,0,0,15pt">
                <w:txbxContent>
                  <w:p w14:paraId="3E1CFDFB" w14:textId="79485395"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v:textbox>
              <w10:anchorlock/>
            </v:shape>
          </w:pict>
        </mc:Fallback>
      </mc:AlternateContent>
    </w:r>
    <w:r w:rsidR="27DDF5CD">
      <w:t xml:space="preserve">  </w:t>
    </w:r>
  </w:p>
  <w:p w14:paraId="6C68F3D9" w14:textId="77777777" w:rsidR="00D04B04" w:rsidRDefault="00D04B04" w:rsidP="00D04B04">
    <w:pPr>
      <w:pStyle w:val="Voettekst"/>
    </w:pPr>
  </w:p>
  <w:p w14:paraId="115FBF13" w14:textId="77777777" w:rsidR="0081646E" w:rsidRDefault="00D04B04" w:rsidP="00D04B04">
    <w:pPr>
      <w:pStyle w:val="Voettekst"/>
      <w:jc w:val="right"/>
    </w:pPr>
    <w:r>
      <w:t xml:space="preserve"> </w:t>
    </w:r>
  </w:p>
  <w:p w14:paraId="2131FD51" w14:textId="77777777" w:rsidR="0081646E" w:rsidRPr="00134D59" w:rsidRDefault="0081646E" w:rsidP="0031574F">
    <w:pPr>
      <w:pStyle w:val="Voettekst"/>
      <w:tabs>
        <w:tab w:val="clear" w:pos="4536"/>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0CB2" w14:textId="0FBB60BE" w:rsidR="00694771" w:rsidRDefault="004E6801">
    <w:pPr>
      <w:pStyle w:val="Voettekst"/>
      <w:jc w:val="right"/>
    </w:pPr>
    <w:r>
      <w:rPr>
        <w:noProof/>
      </w:rPr>
      <mc:AlternateContent>
        <mc:Choice Requires="wps">
          <w:drawing>
            <wp:anchor distT="0" distB="0" distL="0" distR="0" simplePos="0" relativeHeight="251658249" behindDoc="0" locked="0" layoutInCell="1" allowOverlap="1" wp14:anchorId="227B1AD0" wp14:editId="0AD1B2AE">
              <wp:simplePos x="635" y="635"/>
              <wp:positionH relativeFrom="page">
                <wp:align>left</wp:align>
              </wp:positionH>
              <wp:positionV relativeFrom="page">
                <wp:align>bottom</wp:align>
              </wp:positionV>
              <wp:extent cx="787400" cy="342900"/>
              <wp:effectExtent l="0" t="0" r="12700" b="0"/>
              <wp:wrapNone/>
              <wp:docPr id="1452592959" name="Tekstvak 4" descr="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2900"/>
                      </a:xfrm>
                      <a:prstGeom prst="rect">
                        <a:avLst/>
                      </a:prstGeom>
                      <a:noFill/>
                      <a:ln>
                        <a:noFill/>
                      </a:ln>
                    </wps:spPr>
                    <wps:txbx>
                      <w:txbxContent>
                        <w:p w14:paraId="5AB4DE7D" w14:textId="67C850D4"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7B1AD0" id="_x0000_t202" coordsize="21600,21600" o:spt="202" path="m,l,21600r21600,l21600,xe">
              <v:stroke joinstyle="miter"/>
              <v:path gradientshapeok="t" o:connecttype="rect"/>
            </v:shapetype>
            <v:shape id="Tekstvak 4" o:spid="_x0000_s1035" type="#_x0000_t202" alt="Openbaar" style="position:absolute;left:0;text-align:left;margin-left:0;margin-top:0;width:62pt;height:27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" filled="f" stroked="f">
              <v:textbox style="mso-fit-shape-to-text:t" inset="20pt,0,0,15pt">
                <w:txbxContent>
                  <w:p w14:paraId="5AB4DE7D" w14:textId="67C850D4" w:rsidR="004E6801" w:rsidRPr="004E6801" w:rsidRDefault="004E6801" w:rsidP="004E6801">
                    <w:pPr>
                      <w:rPr>
                        <w:rFonts w:ascii="Aptos" w:eastAsia="Aptos" w:hAnsi="Aptos" w:cs="Aptos"/>
                        <w:noProof/>
                        <w:color w:val="000000"/>
                        <w:sz w:val="20"/>
                        <w:szCs w:val="20"/>
                      </w:rPr>
                    </w:pPr>
                    <w:r w:rsidRPr="004E6801">
                      <w:rPr>
                        <w:rFonts w:ascii="Aptos" w:eastAsia="Aptos" w:hAnsi="Aptos" w:cs="Aptos"/>
                        <w:noProof/>
                        <w:color w:val="000000"/>
                        <w:sz w:val="20"/>
                        <w:szCs w:val="20"/>
                      </w:rPr>
                      <w:t>Openbaar</w:t>
                    </w:r>
                  </w:p>
                </w:txbxContent>
              </v:textbox>
              <w10:wrap anchorx="page" anchory="page"/>
            </v:shape>
          </w:pict>
        </mc:Fallback>
      </mc:AlternateContent>
    </w:r>
    <w:r w:rsidR="001053F0">
      <w:rPr>
        <w:noProof/>
      </w:rPr>
      <mc:AlternateContent>
        <mc:Choice Requires="wps">
          <w:drawing>
            <wp:anchor distT="0" distB="0" distL="0" distR="0" simplePos="0" relativeHeight="251658245" behindDoc="0" locked="0" layoutInCell="1" allowOverlap="1" wp14:anchorId="1D8A8AFE" wp14:editId="6702EA9E">
              <wp:simplePos x="0" y="0"/>
              <wp:positionH relativeFrom="page">
                <wp:align>left</wp:align>
              </wp:positionH>
              <wp:positionV relativeFrom="page">
                <wp:align>bottom</wp:align>
              </wp:positionV>
              <wp:extent cx="558800" cy="390525"/>
              <wp:effectExtent l="0" t="0" r="0" b="0"/>
              <wp:wrapNone/>
              <wp:docPr id="838025559"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390525"/>
                      </a:xfrm>
                      <a:prstGeom prst="rect">
                        <a:avLst/>
                      </a:prstGeom>
                      <a:noFill/>
                      <a:ln>
                        <a:noFill/>
                      </a:ln>
                    </wps:spPr>
                    <wps:txbx>
                      <w:txbxContent>
                        <w:p w14:paraId="0461AE76" w14:textId="77777777" w:rsidR="00CA7C52" w:rsidRPr="00CA7C52" w:rsidRDefault="00CA7C52" w:rsidP="00CA7C52">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D8A8AFE" id="_x0000_s1036" type="#_x0000_t202" style="position:absolute;left:0;text-align:left;margin-left:0;margin-top:0;width:44pt;height:30.75pt;z-index:251658245;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" filled="f" stroked="f">
              <v:textbox style="mso-fit-shape-to-text:t" inset="20pt,0,0,15pt">
                <w:txbxContent>
                  <w:p w14:paraId="0461AE76" w14:textId="77777777" w:rsidR="00CA7C52" w:rsidRPr="00CA7C52" w:rsidRDefault="00CA7C52" w:rsidP="00CA7C52">
                    <w:pPr>
                      <w:rPr>
                        <w:rFonts w:ascii="Aptos" w:eastAsia="Aptos" w:hAnsi="Aptos" w:cs="Aptos"/>
                        <w:noProof/>
                        <w:color w:val="000000"/>
                        <w:sz w:val="20"/>
                        <w:szCs w:val="20"/>
                      </w:rPr>
                    </w:pPr>
                  </w:p>
                </w:txbxContent>
              </v:textbox>
              <w10:wrap anchorx="page" anchory="page"/>
            </v:shape>
          </w:pict>
        </mc:Fallback>
      </mc:AlternateContent>
    </w:r>
  </w:p>
  <w:p w14:paraId="3D8FF636" w14:textId="77777777" w:rsidR="00694771" w:rsidRDefault="00694771">
    <w:pPr>
      <w:pStyle w:val="Voettekst"/>
      <w:jc w:val="right"/>
    </w:pPr>
    <w:r>
      <w:fldChar w:fldCharType="begin"/>
    </w:r>
    <w:r>
      <w:instrText>PAGE   \* MERGEFORMAT</w:instrText>
    </w:r>
    <w:r>
      <w:fldChar w:fldCharType="separate"/>
    </w:r>
    <w:r>
      <w:t>2</w:t>
    </w:r>
    <w:r>
      <w:fldChar w:fldCharType="end"/>
    </w:r>
  </w:p>
  <w:p w14:paraId="56E53E85" w14:textId="77777777" w:rsidR="00694771" w:rsidRPr="00FA09A5" w:rsidRDefault="00694771" w:rsidP="00FA09A5">
    <w:pPr>
      <w:pStyle w:val="Voettekst"/>
      <w:jc w:val="center"/>
      <w:rPr>
        <w:sz w:val="16"/>
        <w:szCs w:val="16"/>
      </w:rPr>
    </w:pPr>
    <w:r w:rsidRPr="00FA09A5">
      <w:rPr>
        <w:sz w:val="16"/>
        <w:szCs w:val="16"/>
      </w:rPr>
      <w:t>Aanbestedingsleidraad &lt;</w:t>
    </w:r>
    <w:r w:rsidRPr="00FA09A5">
      <w:rPr>
        <w:rFonts w:eastAsia="Arial" w:cs="Arial"/>
        <w:color w:val="0000FF"/>
        <w:sz w:val="16"/>
        <w:szCs w:val="16"/>
      </w:rPr>
      <w:t>titel opdracht&gt;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5F5C" w14:textId="77777777" w:rsidR="004A3BC8" w:rsidRPr="0094101B" w:rsidRDefault="004A3BC8" w:rsidP="00502A6E">
      <w:pPr>
        <w:rPr>
          <w:color w:val="00458D"/>
        </w:rPr>
      </w:pPr>
      <w:r w:rsidRPr="0094101B">
        <w:rPr>
          <w:color w:val="00458D"/>
        </w:rPr>
        <w:separator/>
      </w:r>
    </w:p>
  </w:footnote>
  <w:footnote w:type="continuationSeparator" w:id="0">
    <w:p w14:paraId="07055917" w14:textId="77777777" w:rsidR="004A3BC8" w:rsidRPr="0094101B" w:rsidRDefault="004A3BC8" w:rsidP="00502A6E">
      <w:pPr>
        <w:rPr>
          <w:color w:val="00458D"/>
        </w:rPr>
      </w:pPr>
      <w:r w:rsidRPr="0094101B">
        <w:rPr>
          <w:color w:val="00458D"/>
        </w:rPr>
        <w:continuationSeparator/>
      </w:r>
    </w:p>
  </w:footnote>
  <w:footnote w:type="continuationNotice" w:id="1">
    <w:p w14:paraId="32F4491A" w14:textId="77777777" w:rsidR="004A3BC8" w:rsidRDefault="004A3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31FA1"/>
    <w:multiLevelType w:val="hybridMultilevel"/>
    <w:tmpl w:val="1FB83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A944FD"/>
    <w:multiLevelType w:val="multilevel"/>
    <w:tmpl w:val="4118A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AB043F"/>
    <w:multiLevelType w:val="multilevel"/>
    <w:tmpl w:val="59D8455C"/>
    <w:lvl w:ilvl="0">
      <w:start w:val="1"/>
      <w:numFmt w:val="decimal"/>
      <w:pStyle w:val="Lijstalineaongenummerd"/>
      <w:lvlText w:val="%1."/>
      <w:lvlJc w:val="left"/>
      <w:pPr>
        <w:tabs>
          <w:tab w:val="num" w:pos="720"/>
        </w:tabs>
        <w:ind w:left="720" w:hanging="720"/>
      </w:pPr>
      <w:rPr>
        <w:rFonts w:hint="default"/>
      </w:rPr>
    </w:lvl>
    <w:lvl w:ilvl="1">
      <w:start w:val="1"/>
      <w:numFmt w:val="decimal"/>
      <w:pStyle w:val="Paragraaf"/>
      <w:lvlText w:val="%2."/>
      <w:lvlJc w:val="left"/>
      <w:pPr>
        <w:tabs>
          <w:tab w:val="num" w:pos="1440"/>
        </w:tabs>
        <w:ind w:left="1440" w:hanging="720"/>
      </w:pPr>
      <w:rPr>
        <w:rFonts w:hint="default"/>
      </w:rPr>
    </w:lvl>
    <w:lvl w:ilvl="2">
      <w:start w:val="1"/>
      <w:numFmt w:val="decimal"/>
      <w:pStyle w:val="Subparagraaf"/>
      <w:lvlText w:val="%3."/>
      <w:lvlJc w:val="left"/>
      <w:pPr>
        <w:tabs>
          <w:tab w:val="num" w:pos="2160"/>
        </w:tabs>
        <w:ind w:left="2160" w:hanging="720"/>
      </w:pPr>
      <w:rPr>
        <w:rFonts w:hint="default"/>
      </w:rPr>
    </w:lvl>
    <w:lvl w:ilvl="3">
      <w:start w:val="1"/>
      <w:numFmt w:val="decimal"/>
      <w:pStyle w:val="AliNormalNum"/>
      <w:lvlText w:val="%4."/>
      <w:lvlJc w:val="left"/>
      <w:pPr>
        <w:tabs>
          <w:tab w:val="num" w:pos="2880"/>
        </w:tabs>
        <w:ind w:left="2880" w:hanging="720"/>
      </w:pPr>
      <w:rPr>
        <w:rFonts w:hint="default"/>
      </w:rPr>
    </w:lvl>
    <w:lvl w:ilvl="4">
      <w:start w:val="1"/>
      <w:numFmt w:val="decimal"/>
      <w:pStyle w:val="AlineaNum"/>
      <w:lvlText w:val="%5."/>
      <w:lvlJc w:val="left"/>
      <w:pPr>
        <w:tabs>
          <w:tab w:val="num" w:pos="3600"/>
        </w:tabs>
        <w:ind w:left="3600" w:hanging="720"/>
      </w:pPr>
      <w:rPr>
        <w:rFonts w:hint="default"/>
      </w:rPr>
    </w:lvl>
    <w:lvl w:ilvl="5">
      <w:start w:val="1"/>
      <w:numFmt w:val="decimal"/>
      <w:pStyle w:val="AliBijlageNum"/>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pStyle w:val="Bullet2"/>
      <w:lvlText w:val="%8."/>
      <w:lvlJc w:val="left"/>
      <w:pPr>
        <w:tabs>
          <w:tab w:val="num" w:pos="5760"/>
        </w:tabs>
        <w:ind w:left="5760" w:hanging="720"/>
      </w:pPr>
      <w:rPr>
        <w:rFonts w:hint="default"/>
      </w:rPr>
    </w:lvl>
    <w:lvl w:ilvl="8">
      <w:start w:val="1"/>
      <w:numFmt w:val="decimal"/>
      <w:pStyle w:val="iSubopsomming"/>
      <w:lvlText w:val="%9."/>
      <w:lvlJc w:val="left"/>
      <w:pPr>
        <w:tabs>
          <w:tab w:val="num" w:pos="6480"/>
        </w:tabs>
        <w:ind w:left="6480" w:hanging="720"/>
      </w:pPr>
      <w:rPr>
        <w:rFonts w:hint="default"/>
      </w:rPr>
    </w:lvl>
  </w:abstractNum>
  <w:abstractNum w:abstractNumId="3" w15:restartNumberingAfterBreak="0">
    <w:nsid w:val="6C456DEE"/>
    <w:multiLevelType w:val="hybridMultilevel"/>
    <w:tmpl w:val="04B61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8E2123"/>
    <w:multiLevelType w:val="multilevel"/>
    <w:tmpl w:val="4118A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1396523">
    <w:abstractNumId w:val="1"/>
  </w:num>
  <w:num w:numId="2" w16cid:durableId="1634141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122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782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028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75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559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223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477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590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2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7470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3678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4460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608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4114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397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4024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4263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0065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055277">
    <w:abstractNumId w:val="1"/>
  </w:num>
  <w:num w:numId="22" w16cid:durableId="288247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1915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1644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3719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06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2768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979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7538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7892542">
    <w:abstractNumId w:val="1"/>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1" w16cid:durableId="1959678073">
    <w:abstractNumId w:val="2"/>
  </w:num>
  <w:num w:numId="32" w16cid:durableId="57361871">
    <w:abstractNumId w:val="4"/>
  </w:num>
  <w:num w:numId="33" w16cid:durableId="1702587463">
    <w:abstractNumId w:val="0"/>
  </w:num>
  <w:num w:numId="34" w16cid:durableId="1762943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0" w:nlCheck="1" w:checkStyle="0"/>
  <w:activeWritingStyle w:appName="MSWord" w:lang="nl-NL" w:vendorID="64" w:dllVersion="0" w:nlCheck="1" w:checkStyle="0"/>
  <w:proofState w:spelling="clean"/>
  <w:attachedTemplate r:id="rId1"/>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298"/>
    <w:rsid w:val="00002F9B"/>
    <w:rsid w:val="00003C95"/>
    <w:rsid w:val="00004256"/>
    <w:rsid w:val="00005047"/>
    <w:rsid w:val="00005A21"/>
    <w:rsid w:val="00006373"/>
    <w:rsid w:val="00015A8C"/>
    <w:rsid w:val="00015AD2"/>
    <w:rsid w:val="00016B43"/>
    <w:rsid w:val="00016E12"/>
    <w:rsid w:val="000241F0"/>
    <w:rsid w:val="00025438"/>
    <w:rsid w:val="00025658"/>
    <w:rsid w:val="00026122"/>
    <w:rsid w:val="000264B0"/>
    <w:rsid w:val="00027D87"/>
    <w:rsid w:val="00030165"/>
    <w:rsid w:val="0003023A"/>
    <w:rsid w:val="00030E6A"/>
    <w:rsid w:val="00030F0F"/>
    <w:rsid w:val="00031489"/>
    <w:rsid w:val="00032933"/>
    <w:rsid w:val="000333B6"/>
    <w:rsid w:val="000364B8"/>
    <w:rsid w:val="00036F85"/>
    <w:rsid w:val="00040D80"/>
    <w:rsid w:val="00041769"/>
    <w:rsid w:val="00043926"/>
    <w:rsid w:val="00043D56"/>
    <w:rsid w:val="0004419A"/>
    <w:rsid w:val="00044BC1"/>
    <w:rsid w:val="00046ECA"/>
    <w:rsid w:val="0005040C"/>
    <w:rsid w:val="000506C2"/>
    <w:rsid w:val="00050E80"/>
    <w:rsid w:val="00051308"/>
    <w:rsid w:val="000525C2"/>
    <w:rsid w:val="00053B00"/>
    <w:rsid w:val="000556A5"/>
    <w:rsid w:val="00055957"/>
    <w:rsid w:val="0005615D"/>
    <w:rsid w:val="00056389"/>
    <w:rsid w:val="00061849"/>
    <w:rsid w:val="00062901"/>
    <w:rsid w:val="00062DB2"/>
    <w:rsid w:val="00064B5C"/>
    <w:rsid w:val="00066231"/>
    <w:rsid w:val="00067584"/>
    <w:rsid w:val="000701F4"/>
    <w:rsid w:val="00071724"/>
    <w:rsid w:val="0007274F"/>
    <w:rsid w:val="00072E90"/>
    <w:rsid w:val="00074724"/>
    <w:rsid w:val="00074D12"/>
    <w:rsid w:val="000752AE"/>
    <w:rsid w:val="0007555C"/>
    <w:rsid w:val="00075D8F"/>
    <w:rsid w:val="00075EAE"/>
    <w:rsid w:val="000764D6"/>
    <w:rsid w:val="00080507"/>
    <w:rsid w:val="00080AE4"/>
    <w:rsid w:val="000816E7"/>
    <w:rsid w:val="00081B2E"/>
    <w:rsid w:val="00083706"/>
    <w:rsid w:val="000838B5"/>
    <w:rsid w:val="00084154"/>
    <w:rsid w:val="00084488"/>
    <w:rsid w:val="00084EAD"/>
    <w:rsid w:val="00085124"/>
    <w:rsid w:val="000851FA"/>
    <w:rsid w:val="00085674"/>
    <w:rsid w:val="00085858"/>
    <w:rsid w:val="0009024E"/>
    <w:rsid w:val="000906EF"/>
    <w:rsid w:val="0009208B"/>
    <w:rsid w:val="00093909"/>
    <w:rsid w:val="00095598"/>
    <w:rsid w:val="000967ED"/>
    <w:rsid w:val="000A04B2"/>
    <w:rsid w:val="000A1290"/>
    <w:rsid w:val="000A1330"/>
    <w:rsid w:val="000A2A4D"/>
    <w:rsid w:val="000A5DAD"/>
    <w:rsid w:val="000A6831"/>
    <w:rsid w:val="000A6D8B"/>
    <w:rsid w:val="000A6E00"/>
    <w:rsid w:val="000B0B16"/>
    <w:rsid w:val="000B1650"/>
    <w:rsid w:val="000B7E6C"/>
    <w:rsid w:val="000C03A8"/>
    <w:rsid w:val="000C08D3"/>
    <w:rsid w:val="000C0D52"/>
    <w:rsid w:val="000C2319"/>
    <w:rsid w:val="000C4485"/>
    <w:rsid w:val="000C55E4"/>
    <w:rsid w:val="000C5E86"/>
    <w:rsid w:val="000C690C"/>
    <w:rsid w:val="000C75E9"/>
    <w:rsid w:val="000C7C22"/>
    <w:rsid w:val="000D02BC"/>
    <w:rsid w:val="000D141E"/>
    <w:rsid w:val="000D2434"/>
    <w:rsid w:val="000D2EAC"/>
    <w:rsid w:val="000D3B8A"/>
    <w:rsid w:val="000D4174"/>
    <w:rsid w:val="000D4874"/>
    <w:rsid w:val="000D490A"/>
    <w:rsid w:val="000D5D6D"/>
    <w:rsid w:val="000D5F04"/>
    <w:rsid w:val="000D7259"/>
    <w:rsid w:val="000D7351"/>
    <w:rsid w:val="000D7B58"/>
    <w:rsid w:val="000E0F7E"/>
    <w:rsid w:val="000E100B"/>
    <w:rsid w:val="000E174D"/>
    <w:rsid w:val="000E305B"/>
    <w:rsid w:val="000E37A1"/>
    <w:rsid w:val="000E583C"/>
    <w:rsid w:val="000E68E7"/>
    <w:rsid w:val="000E73CE"/>
    <w:rsid w:val="000F0A18"/>
    <w:rsid w:val="000F12B8"/>
    <w:rsid w:val="000F1EBD"/>
    <w:rsid w:val="000F2558"/>
    <w:rsid w:val="000F2623"/>
    <w:rsid w:val="000F2735"/>
    <w:rsid w:val="000F2E4B"/>
    <w:rsid w:val="000F2EB5"/>
    <w:rsid w:val="000F432F"/>
    <w:rsid w:val="000F49AA"/>
    <w:rsid w:val="000F5347"/>
    <w:rsid w:val="000F6048"/>
    <w:rsid w:val="000F61FC"/>
    <w:rsid w:val="000F6F4F"/>
    <w:rsid w:val="000F704F"/>
    <w:rsid w:val="001004EA"/>
    <w:rsid w:val="00100989"/>
    <w:rsid w:val="001053F0"/>
    <w:rsid w:val="0010543A"/>
    <w:rsid w:val="00106931"/>
    <w:rsid w:val="00106EB0"/>
    <w:rsid w:val="001071A9"/>
    <w:rsid w:val="00110520"/>
    <w:rsid w:val="001116A7"/>
    <w:rsid w:val="001133F0"/>
    <w:rsid w:val="00113420"/>
    <w:rsid w:val="001142D2"/>
    <w:rsid w:val="00115C72"/>
    <w:rsid w:val="00115C92"/>
    <w:rsid w:val="00115FD5"/>
    <w:rsid w:val="001177AA"/>
    <w:rsid w:val="001200C3"/>
    <w:rsid w:val="001202BA"/>
    <w:rsid w:val="0012158F"/>
    <w:rsid w:val="00121647"/>
    <w:rsid w:val="00121860"/>
    <w:rsid w:val="001221F7"/>
    <w:rsid w:val="00122208"/>
    <w:rsid w:val="001239AE"/>
    <w:rsid w:val="00124ADF"/>
    <w:rsid w:val="00125A11"/>
    <w:rsid w:val="00126C21"/>
    <w:rsid w:val="00126F45"/>
    <w:rsid w:val="0012782B"/>
    <w:rsid w:val="00127E43"/>
    <w:rsid w:val="00130510"/>
    <w:rsid w:val="001314AC"/>
    <w:rsid w:val="00131DFE"/>
    <w:rsid w:val="00133F2B"/>
    <w:rsid w:val="00134D59"/>
    <w:rsid w:val="00135DBD"/>
    <w:rsid w:val="00136F12"/>
    <w:rsid w:val="0014015F"/>
    <w:rsid w:val="00141817"/>
    <w:rsid w:val="00141E7E"/>
    <w:rsid w:val="001435AB"/>
    <w:rsid w:val="00144708"/>
    <w:rsid w:val="00146C5B"/>
    <w:rsid w:val="00150144"/>
    <w:rsid w:val="0015032A"/>
    <w:rsid w:val="00150D33"/>
    <w:rsid w:val="001513AC"/>
    <w:rsid w:val="001548C8"/>
    <w:rsid w:val="00157117"/>
    <w:rsid w:val="00157D74"/>
    <w:rsid w:val="00160794"/>
    <w:rsid w:val="00161F7C"/>
    <w:rsid w:val="00163438"/>
    <w:rsid w:val="0016356A"/>
    <w:rsid w:val="001660B9"/>
    <w:rsid w:val="0016655F"/>
    <w:rsid w:val="00167424"/>
    <w:rsid w:val="0016753A"/>
    <w:rsid w:val="00167952"/>
    <w:rsid w:val="00167A28"/>
    <w:rsid w:val="00170327"/>
    <w:rsid w:val="00170B10"/>
    <w:rsid w:val="00170F38"/>
    <w:rsid w:val="00171B6B"/>
    <w:rsid w:val="00172CFC"/>
    <w:rsid w:val="00173749"/>
    <w:rsid w:val="001738BA"/>
    <w:rsid w:val="0017642B"/>
    <w:rsid w:val="001769D8"/>
    <w:rsid w:val="00176E09"/>
    <w:rsid w:val="00177156"/>
    <w:rsid w:val="0017792B"/>
    <w:rsid w:val="0018014E"/>
    <w:rsid w:val="00183954"/>
    <w:rsid w:val="00183DD2"/>
    <w:rsid w:val="0018627E"/>
    <w:rsid w:val="00186999"/>
    <w:rsid w:val="001870F6"/>
    <w:rsid w:val="00187BCF"/>
    <w:rsid w:val="00187BD6"/>
    <w:rsid w:val="00192093"/>
    <w:rsid w:val="00192641"/>
    <w:rsid w:val="00193405"/>
    <w:rsid w:val="00193A16"/>
    <w:rsid w:val="00194188"/>
    <w:rsid w:val="0019456C"/>
    <w:rsid w:val="00195A95"/>
    <w:rsid w:val="001A0064"/>
    <w:rsid w:val="001A0117"/>
    <w:rsid w:val="001A0B89"/>
    <w:rsid w:val="001A28BF"/>
    <w:rsid w:val="001A2CF0"/>
    <w:rsid w:val="001A39AB"/>
    <w:rsid w:val="001A63BF"/>
    <w:rsid w:val="001A7AC1"/>
    <w:rsid w:val="001B1E84"/>
    <w:rsid w:val="001B1F45"/>
    <w:rsid w:val="001B4FDE"/>
    <w:rsid w:val="001B5C4B"/>
    <w:rsid w:val="001B6FE2"/>
    <w:rsid w:val="001B7EBC"/>
    <w:rsid w:val="001C0064"/>
    <w:rsid w:val="001C1713"/>
    <w:rsid w:val="001C1F3F"/>
    <w:rsid w:val="001C3F90"/>
    <w:rsid w:val="001C4102"/>
    <w:rsid w:val="001C4863"/>
    <w:rsid w:val="001C63DD"/>
    <w:rsid w:val="001C7547"/>
    <w:rsid w:val="001C7AA6"/>
    <w:rsid w:val="001D2C0C"/>
    <w:rsid w:val="001D3BC6"/>
    <w:rsid w:val="001D3E03"/>
    <w:rsid w:val="001D4F3F"/>
    <w:rsid w:val="001D5B22"/>
    <w:rsid w:val="001D7665"/>
    <w:rsid w:val="001E0BAA"/>
    <w:rsid w:val="001E0CAF"/>
    <w:rsid w:val="001E1BED"/>
    <w:rsid w:val="001E35ED"/>
    <w:rsid w:val="001E3836"/>
    <w:rsid w:val="001E466E"/>
    <w:rsid w:val="001E4C73"/>
    <w:rsid w:val="001F1647"/>
    <w:rsid w:val="001F21FE"/>
    <w:rsid w:val="001F2B32"/>
    <w:rsid w:val="001F335B"/>
    <w:rsid w:val="001F53F7"/>
    <w:rsid w:val="001F613B"/>
    <w:rsid w:val="001F7A7D"/>
    <w:rsid w:val="00200E0D"/>
    <w:rsid w:val="00202E36"/>
    <w:rsid w:val="002030FA"/>
    <w:rsid w:val="0020569C"/>
    <w:rsid w:val="00205CEF"/>
    <w:rsid w:val="002064BC"/>
    <w:rsid w:val="002070B6"/>
    <w:rsid w:val="00207404"/>
    <w:rsid w:val="002076BB"/>
    <w:rsid w:val="00212016"/>
    <w:rsid w:val="0021254D"/>
    <w:rsid w:val="0021318D"/>
    <w:rsid w:val="0021391C"/>
    <w:rsid w:val="00214489"/>
    <w:rsid w:val="002151ED"/>
    <w:rsid w:val="00215502"/>
    <w:rsid w:val="00215828"/>
    <w:rsid w:val="00215F9C"/>
    <w:rsid w:val="0021629D"/>
    <w:rsid w:val="00217587"/>
    <w:rsid w:val="00217D06"/>
    <w:rsid w:val="0022087E"/>
    <w:rsid w:val="00220A71"/>
    <w:rsid w:val="00221136"/>
    <w:rsid w:val="00221A46"/>
    <w:rsid w:val="00224E50"/>
    <w:rsid w:val="00224EAE"/>
    <w:rsid w:val="00225FD1"/>
    <w:rsid w:val="00226650"/>
    <w:rsid w:val="002275C1"/>
    <w:rsid w:val="00227EF6"/>
    <w:rsid w:val="00230109"/>
    <w:rsid w:val="00230797"/>
    <w:rsid w:val="00230DBB"/>
    <w:rsid w:val="002311BA"/>
    <w:rsid w:val="0023164A"/>
    <w:rsid w:val="00231A8F"/>
    <w:rsid w:val="00231E04"/>
    <w:rsid w:val="00232AE7"/>
    <w:rsid w:val="002345EF"/>
    <w:rsid w:val="002347C3"/>
    <w:rsid w:val="002365FC"/>
    <w:rsid w:val="00236F1C"/>
    <w:rsid w:val="00236F92"/>
    <w:rsid w:val="00243CA2"/>
    <w:rsid w:val="00243CEC"/>
    <w:rsid w:val="00245B37"/>
    <w:rsid w:val="00245C43"/>
    <w:rsid w:val="00245C7E"/>
    <w:rsid w:val="00246E55"/>
    <w:rsid w:val="00247643"/>
    <w:rsid w:val="0025053D"/>
    <w:rsid w:val="0025237B"/>
    <w:rsid w:val="002523A6"/>
    <w:rsid w:val="0025375E"/>
    <w:rsid w:val="00256D8A"/>
    <w:rsid w:val="002579BD"/>
    <w:rsid w:val="0026007B"/>
    <w:rsid w:val="0026035C"/>
    <w:rsid w:val="0026103D"/>
    <w:rsid w:val="00261410"/>
    <w:rsid w:val="00261F3E"/>
    <w:rsid w:val="00263D5B"/>
    <w:rsid w:val="00265AA5"/>
    <w:rsid w:val="0026610F"/>
    <w:rsid w:val="00270BC5"/>
    <w:rsid w:val="002729CA"/>
    <w:rsid w:val="00273A15"/>
    <w:rsid w:val="00273C8E"/>
    <w:rsid w:val="0027469C"/>
    <w:rsid w:val="002760E0"/>
    <w:rsid w:val="00276BF5"/>
    <w:rsid w:val="00282975"/>
    <w:rsid w:val="002854DC"/>
    <w:rsid w:val="002855F9"/>
    <w:rsid w:val="00285EFC"/>
    <w:rsid w:val="00286498"/>
    <w:rsid w:val="00286BDC"/>
    <w:rsid w:val="00287CDE"/>
    <w:rsid w:val="002930B1"/>
    <w:rsid w:val="00293AB9"/>
    <w:rsid w:val="00293D28"/>
    <w:rsid w:val="0029499B"/>
    <w:rsid w:val="00294DCF"/>
    <w:rsid w:val="00295220"/>
    <w:rsid w:val="00297B66"/>
    <w:rsid w:val="002A0596"/>
    <w:rsid w:val="002A0D8A"/>
    <w:rsid w:val="002A0FE9"/>
    <w:rsid w:val="002A21D7"/>
    <w:rsid w:val="002A27F5"/>
    <w:rsid w:val="002A3523"/>
    <w:rsid w:val="002A4358"/>
    <w:rsid w:val="002A45F4"/>
    <w:rsid w:val="002A4DE9"/>
    <w:rsid w:val="002A50DE"/>
    <w:rsid w:val="002A5345"/>
    <w:rsid w:val="002A6E24"/>
    <w:rsid w:val="002A7177"/>
    <w:rsid w:val="002A7EF4"/>
    <w:rsid w:val="002A7FFC"/>
    <w:rsid w:val="002B0804"/>
    <w:rsid w:val="002B0F97"/>
    <w:rsid w:val="002B393B"/>
    <w:rsid w:val="002B4E26"/>
    <w:rsid w:val="002C003E"/>
    <w:rsid w:val="002C0566"/>
    <w:rsid w:val="002C0837"/>
    <w:rsid w:val="002C0A07"/>
    <w:rsid w:val="002C491B"/>
    <w:rsid w:val="002C5734"/>
    <w:rsid w:val="002C6EB1"/>
    <w:rsid w:val="002C7676"/>
    <w:rsid w:val="002C7883"/>
    <w:rsid w:val="002D048C"/>
    <w:rsid w:val="002D0EDE"/>
    <w:rsid w:val="002D300B"/>
    <w:rsid w:val="002D38A4"/>
    <w:rsid w:val="002D3A49"/>
    <w:rsid w:val="002D4BFA"/>
    <w:rsid w:val="002D5775"/>
    <w:rsid w:val="002D7E9B"/>
    <w:rsid w:val="002E316B"/>
    <w:rsid w:val="002E5351"/>
    <w:rsid w:val="002E751F"/>
    <w:rsid w:val="002E7CB9"/>
    <w:rsid w:val="002E7DD4"/>
    <w:rsid w:val="002E7F8C"/>
    <w:rsid w:val="002F02CE"/>
    <w:rsid w:val="002F1C81"/>
    <w:rsid w:val="002F208C"/>
    <w:rsid w:val="002F22BB"/>
    <w:rsid w:val="002F32AD"/>
    <w:rsid w:val="002F3B0C"/>
    <w:rsid w:val="002F59B9"/>
    <w:rsid w:val="003004B9"/>
    <w:rsid w:val="00300BBB"/>
    <w:rsid w:val="0030279E"/>
    <w:rsid w:val="00303B87"/>
    <w:rsid w:val="00303CFB"/>
    <w:rsid w:val="003063CA"/>
    <w:rsid w:val="0030713F"/>
    <w:rsid w:val="00310C66"/>
    <w:rsid w:val="00311B98"/>
    <w:rsid w:val="0031291E"/>
    <w:rsid w:val="00313113"/>
    <w:rsid w:val="003154AB"/>
    <w:rsid w:val="0031574F"/>
    <w:rsid w:val="003171BD"/>
    <w:rsid w:val="0032031D"/>
    <w:rsid w:val="00320707"/>
    <w:rsid w:val="003214F1"/>
    <w:rsid w:val="00322157"/>
    <w:rsid w:val="00322437"/>
    <w:rsid w:val="00322A18"/>
    <w:rsid w:val="0032432C"/>
    <w:rsid w:val="0032483A"/>
    <w:rsid w:val="0032755E"/>
    <w:rsid w:val="0033098C"/>
    <w:rsid w:val="003311A4"/>
    <w:rsid w:val="00331CF7"/>
    <w:rsid w:val="00332992"/>
    <w:rsid w:val="003363E9"/>
    <w:rsid w:val="00337854"/>
    <w:rsid w:val="00337B69"/>
    <w:rsid w:val="00337E9F"/>
    <w:rsid w:val="00341181"/>
    <w:rsid w:val="003411A0"/>
    <w:rsid w:val="00341A68"/>
    <w:rsid w:val="00341A7D"/>
    <w:rsid w:val="0034324C"/>
    <w:rsid w:val="00343B3E"/>
    <w:rsid w:val="00344069"/>
    <w:rsid w:val="00344AE8"/>
    <w:rsid w:val="003450BF"/>
    <w:rsid w:val="00345F47"/>
    <w:rsid w:val="00346DAD"/>
    <w:rsid w:val="00347278"/>
    <w:rsid w:val="0035036F"/>
    <w:rsid w:val="00350BB7"/>
    <w:rsid w:val="003510A0"/>
    <w:rsid w:val="00351174"/>
    <w:rsid w:val="00352F47"/>
    <w:rsid w:val="003534C8"/>
    <w:rsid w:val="00354012"/>
    <w:rsid w:val="0035494E"/>
    <w:rsid w:val="00356093"/>
    <w:rsid w:val="00357ACA"/>
    <w:rsid w:val="00360167"/>
    <w:rsid w:val="003619F4"/>
    <w:rsid w:val="003631E3"/>
    <w:rsid w:val="003632E8"/>
    <w:rsid w:val="003639DA"/>
    <w:rsid w:val="00365F28"/>
    <w:rsid w:val="00366928"/>
    <w:rsid w:val="00366D3E"/>
    <w:rsid w:val="00367F1C"/>
    <w:rsid w:val="00372306"/>
    <w:rsid w:val="00372A09"/>
    <w:rsid w:val="00373C5C"/>
    <w:rsid w:val="00382D17"/>
    <w:rsid w:val="00384686"/>
    <w:rsid w:val="00384A3B"/>
    <w:rsid w:val="0039151C"/>
    <w:rsid w:val="00391E7C"/>
    <w:rsid w:val="00391F50"/>
    <w:rsid w:val="003936A4"/>
    <w:rsid w:val="00394551"/>
    <w:rsid w:val="00394A60"/>
    <w:rsid w:val="00394BB1"/>
    <w:rsid w:val="00395115"/>
    <w:rsid w:val="0039512A"/>
    <w:rsid w:val="00395906"/>
    <w:rsid w:val="003A017C"/>
    <w:rsid w:val="003A089E"/>
    <w:rsid w:val="003A0A53"/>
    <w:rsid w:val="003A0AF8"/>
    <w:rsid w:val="003A0F11"/>
    <w:rsid w:val="003A1254"/>
    <w:rsid w:val="003A2F26"/>
    <w:rsid w:val="003A367B"/>
    <w:rsid w:val="003A4F94"/>
    <w:rsid w:val="003A526B"/>
    <w:rsid w:val="003A5E9E"/>
    <w:rsid w:val="003A62BB"/>
    <w:rsid w:val="003B0A75"/>
    <w:rsid w:val="003B5835"/>
    <w:rsid w:val="003B6997"/>
    <w:rsid w:val="003B73F1"/>
    <w:rsid w:val="003B76C0"/>
    <w:rsid w:val="003C0037"/>
    <w:rsid w:val="003C039F"/>
    <w:rsid w:val="003C07F3"/>
    <w:rsid w:val="003C0AD0"/>
    <w:rsid w:val="003C10AF"/>
    <w:rsid w:val="003C3153"/>
    <w:rsid w:val="003C49CE"/>
    <w:rsid w:val="003C5A0B"/>
    <w:rsid w:val="003C6549"/>
    <w:rsid w:val="003C6B78"/>
    <w:rsid w:val="003C71FD"/>
    <w:rsid w:val="003C74A6"/>
    <w:rsid w:val="003D01FD"/>
    <w:rsid w:val="003D02AD"/>
    <w:rsid w:val="003D02E2"/>
    <w:rsid w:val="003D108B"/>
    <w:rsid w:val="003D1C09"/>
    <w:rsid w:val="003D273B"/>
    <w:rsid w:val="003D4EC2"/>
    <w:rsid w:val="003D649D"/>
    <w:rsid w:val="003E05BF"/>
    <w:rsid w:val="003E0CE5"/>
    <w:rsid w:val="003E0E9C"/>
    <w:rsid w:val="003E110C"/>
    <w:rsid w:val="003E296C"/>
    <w:rsid w:val="003E3691"/>
    <w:rsid w:val="003E3C1F"/>
    <w:rsid w:val="003E49A9"/>
    <w:rsid w:val="003E57B1"/>
    <w:rsid w:val="003E62A9"/>
    <w:rsid w:val="003E6C2D"/>
    <w:rsid w:val="003E7067"/>
    <w:rsid w:val="003E71C6"/>
    <w:rsid w:val="003E74BB"/>
    <w:rsid w:val="003F1137"/>
    <w:rsid w:val="003F1B1F"/>
    <w:rsid w:val="003F28E2"/>
    <w:rsid w:val="003F3636"/>
    <w:rsid w:val="003F4892"/>
    <w:rsid w:val="003F4E76"/>
    <w:rsid w:val="003F4ED7"/>
    <w:rsid w:val="003F500F"/>
    <w:rsid w:val="003F6288"/>
    <w:rsid w:val="003F62BD"/>
    <w:rsid w:val="00400CD5"/>
    <w:rsid w:val="00402EEF"/>
    <w:rsid w:val="004036DB"/>
    <w:rsid w:val="004049F5"/>
    <w:rsid w:val="00404B9A"/>
    <w:rsid w:val="00404F14"/>
    <w:rsid w:val="0040577D"/>
    <w:rsid w:val="00405D4A"/>
    <w:rsid w:val="0040701B"/>
    <w:rsid w:val="0041062A"/>
    <w:rsid w:val="00410E8B"/>
    <w:rsid w:val="0041137C"/>
    <w:rsid w:val="00411D2C"/>
    <w:rsid w:val="00412A7C"/>
    <w:rsid w:val="00412C11"/>
    <w:rsid w:val="004169A4"/>
    <w:rsid w:val="00421602"/>
    <w:rsid w:val="00422115"/>
    <w:rsid w:val="00422558"/>
    <w:rsid w:val="004242F0"/>
    <w:rsid w:val="004243DE"/>
    <w:rsid w:val="004263DD"/>
    <w:rsid w:val="00426DDD"/>
    <w:rsid w:val="0042793B"/>
    <w:rsid w:val="004300BF"/>
    <w:rsid w:val="00430726"/>
    <w:rsid w:val="0043088F"/>
    <w:rsid w:val="00431A52"/>
    <w:rsid w:val="0043383D"/>
    <w:rsid w:val="0043416B"/>
    <w:rsid w:val="0043596F"/>
    <w:rsid w:val="00436813"/>
    <w:rsid w:val="004368C1"/>
    <w:rsid w:val="00437BEA"/>
    <w:rsid w:val="0044109C"/>
    <w:rsid w:val="004428C8"/>
    <w:rsid w:val="00442BB2"/>
    <w:rsid w:val="00443D40"/>
    <w:rsid w:val="004445E7"/>
    <w:rsid w:val="0044480A"/>
    <w:rsid w:val="004450B1"/>
    <w:rsid w:val="00446634"/>
    <w:rsid w:val="00446CAF"/>
    <w:rsid w:val="00447249"/>
    <w:rsid w:val="004521A0"/>
    <w:rsid w:val="00455815"/>
    <w:rsid w:val="00456346"/>
    <w:rsid w:val="004564DB"/>
    <w:rsid w:val="00457446"/>
    <w:rsid w:val="00457A9F"/>
    <w:rsid w:val="00461268"/>
    <w:rsid w:val="0046143E"/>
    <w:rsid w:val="00461DDB"/>
    <w:rsid w:val="00462D95"/>
    <w:rsid w:val="00463670"/>
    <w:rsid w:val="004639CA"/>
    <w:rsid w:val="00465829"/>
    <w:rsid w:val="00465B51"/>
    <w:rsid w:val="00465F82"/>
    <w:rsid w:val="004665CC"/>
    <w:rsid w:val="00472AD6"/>
    <w:rsid w:val="00473720"/>
    <w:rsid w:val="0047465C"/>
    <w:rsid w:val="00475E8D"/>
    <w:rsid w:val="00477577"/>
    <w:rsid w:val="004811C6"/>
    <w:rsid w:val="004816C8"/>
    <w:rsid w:val="00482B47"/>
    <w:rsid w:val="0048305A"/>
    <w:rsid w:val="004832EF"/>
    <w:rsid w:val="0048533F"/>
    <w:rsid w:val="004871A7"/>
    <w:rsid w:val="004875D2"/>
    <w:rsid w:val="004902C6"/>
    <w:rsid w:val="00490714"/>
    <w:rsid w:val="00490A0B"/>
    <w:rsid w:val="0049173D"/>
    <w:rsid w:val="00491D37"/>
    <w:rsid w:val="004921EB"/>
    <w:rsid w:val="00492F7C"/>
    <w:rsid w:val="00493C60"/>
    <w:rsid w:val="004947B3"/>
    <w:rsid w:val="00495449"/>
    <w:rsid w:val="0049640F"/>
    <w:rsid w:val="00496F42"/>
    <w:rsid w:val="004975CE"/>
    <w:rsid w:val="004A12A3"/>
    <w:rsid w:val="004A15AE"/>
    <w:rsid w:val="004A20F6"/>
    <w:rsid w:val="004A2214"/>
    <w:rsid w:val="004A27C0"/>
    <w:rsid w:val="004A303F"/>
    <w:rsid w:val="004A3BC8"/>
    <w:rsid w:val="004A42A5"/>
    <w:rsid w:val="004A5580"/>
    <w:rsid w:val="004A6F07"/>
    <w:rsid w:val="004A70ED"/>
    <w:rsid w:val="004A7950"/>
    <w:rsid w:val="004B06A5"/>
    <w:rsid w:val="004B3E0F"/>
    <w:rsid w:val="004B4807"/>
    <w:rsid w:val="004B5793"/>
    <w:rsid w:val="004B6D19"/>
    <w:rsid w:val="004C1358"/>
    <w:rsid w:val="004C24AA"/>
    <w:rsid w:val="004C31D5"/>
    <w:rsid w:val="004C51F3"/>
    <w:rsid w:val="004C6696"/>
    <w:rsid w:val="004C67CA"/>
    <w:rsid w:val="004C69C9"/>
    <w:rsid w:val="004C72E6"/>
    <w:rsid w:val="004D08E8"/>
    <w:rsid w:val="004D15E0"/>
    <w:rsid w:val="004D315B"/>
    <w:rsid w:val="004D405F"/>
    <w:rsid w:val="004D41D4"/>
    <w:rsid w:val="004D6947"/>
    <w:rsid w:val="004D7299"/>
    <w:rsid w:val="004D753C"/>
    <w:rsid w:val="004D7E6B"/>
    <w:rsid w:val="004E0D16"/>
    <w:rsid w:val="004E1CCD"/>
    <w:rsid w:val="004E31E9"/>
    <w:rsid w:val="004E3D4D"/>
    <w:rsid w:val="004E4542"/>
    <w:rsid w:val="004E4D54"/>
    <w:rsid w:val="004E575B"/>
    <w:rsid w:val="004E6801"/>
    <w:rsid w:val="004F0CDB"/>
    <w:rsid w:val="004F123C"/>
    <w:rsid w:val="004F2FD4"/>
    <w:rsid w:val="004F3248"/>
    <w:rsid w:val="004F3BA8"/>
    <w:rsid w:val="004F3FB3"/>
    <w:rsid w:val="004F4F79"/>
    <w:rsid w:val="005015DA"/>
    <w:rsid w:val="005020C9"/>
    <w:rsid w:val="00502A6E"/>
    <w:rsid w:val="00502C80"/>
    <w:rsid w:val="00503372"/>
    <w:rsid w:val="00503693"/>
    <w:rsid w:val="00503763"/>
    <w:rsid w:val="00504BA8"/>
    <w:rsid w:val="005050D0"/>
    <w:rsid w:val="005057CD"/>
    <w:rsid w:val="00511CCE"/>
    <w:rsid w:val="00511E17"/>
    <w:rsid w:val="00512AE2"/>
    <w:rsid w:val="005143D2"/>
    <w:rsid w:val="00515554"/>
    <w:rsid w:val="00516147"/>
    <w:rsid w:val="005178E8"/>
    <w:rsid w:val="00517CA5"/>
    <w:rsid w:val="0052141A"/>
    <w:rsid w:val="0052145F"/>
    <w:rsid w:val="005215A6"/>
    <w:rsid w:val="005220E6"/>
    <w:rsid w:val="005225C0"/>
    <w:rsid w:val="00523A21"/>
    <w:rsid w:val="00524716"/>
    <w:rsid w:val="00524D4E"/>
    <w:rsid w:val="00526A95"/>
    <w:rsid w:val="00526B01"/>
    <w:rsid w:val="00527217"/>
    <w:rsid w:val="00531F19"/>
    <w:rsid w:val="00532A4F"/>
    <w:rsid w:val="00533AE5"/>
    <w:rsid w:val="0053527D"/>
    <w:rsid w:val="00536207"/>
    <w:rsid w:val="00536DFF"/>
    <w:rsid w:val="005378F4"/>
    <w:rsid w:val="00537A53"/>
    <w:rsid w:val="00537A8D"/>
    <w:rsid w:val="00540A56"/>
    <w:rsid w:val="00542559"/>
    <w:rsid w:val="0054373A"/>
    <w:rsid w:val="005476D9"/>
    <w:rsid w:val="00547C59"/>
    <w:rsid w:val="00550E9E"/>
    <w:rsid w:val="005513C4"/>
    <w:rsid w:val="00551BA7"/>
    <w:rsid w:val="00554BAB"/>
    <w:rsid w:val="005552E2"/>
    <w:rsid w:val="00555DA7"/>
    <w:rsid w:val="00557258"/>
    <w:rsid w:val="00557B60"/>
    <w:rsid w:val="00560A55"/>
    <w:rsid w:val="00562909"/>
    <w:rsid w:val="0056586E"/>
    <w:rsid w:val="00566361"/>
    <w:rsid w:val="00566C68"/>
    <w:rsid w:val="00572574"/>
    <w:rsid w:val="005736F9"/>
    <w:rsid w:val="00573C9A"/>
    <w:rsid w:val="00575176"/>
    <w:rsid w:val="00575A2A"/>
    <w:rsid w:val="005763BB"/>
    <w:rsid w:val="00576D54"/>
    <w:rsid w:val="00577651"/>
    <w:rsid w:val="0058139D"/>
    <w:rsid w:val="005827FE"/>
    <w:rsid w:val="00582F6D"/>
    <w:rsid w:val="00584861"/>
    <w:rsid w:val="00585105"/>
    <w:rsid w:val="005853E2"/>
    <w:rsid w:val="005867FA"/>
    <w:rsid w:val="005908D6"/>
    <w:rsid w:val="0059121E"/>
    <w:rsid w:val="005920E6"/>
    <w:rsid w:val="005930D4"/>
    <w:rsid w:val="0059357C"/>
    <w:rsid w:val="0059357E"/>
    <w:rsid w:val="00595146"/>
    <w:rsid w:val="005975C0"/>
    <w:rsid w:val="00597F5F"/>
    <w:rsid w:val="005A006B"/>
    <w:rsid w:val="005A0A7B"/>
    <w:rsid w:val="005A1031"/>
    <w:rsid w:val="005A1161"/>
    <w:rsid w:val="005A1C09"/>
    <w:rsid w:val="005A2A33"/>
    <w:rsid w:val="005A36F1"/>
    <w:rsid w:val="005A3CEC"/>
    <w:rsid w:val="005A572E"/>
    <w:rsid w:val="005A6B3B"/>
    <w:rsid w:val="005B01A3"/>
    <w:rsid w:val="005B0F36"/>
    <w:rsid w:val="005B18CF"/>
    <w:rsid w:val="005B1EEF"/>
    <w:rsid w:val="005B251E"/>
    <w:rsid w:val="005B2A45"/>
    <w:rsid w:val="005B3E63"/>
    <w:rsid w:val="005B3E7C"/>
    <w:rsid w:val="005B4555"/>
    <w:rsid w:val="005B4CDE"/>
    <w:rsid w:val="005B59E2"/>
    <w:rsid w:val="005B7C44"/>
    <w:rsid w:val="005C1201"/>
    <w:rsid w:val="005C1CA6"/>
    <w:rsid w:val="005C26A8"/>
    <w:rsid w:val="005C3758"/>
    <w:rsid w:val="005C45DF"/>
    <w:rsid w:val="005C59E6"/>
    <w:rsid w:val="005C759A"/>
    <w:rsid w:val="005D1C29"/>
    <w:rsid w:val="005D2AF9"/>
    <w:rsid w:val="005D497D"/>
    <w:rsid w:val="005D4CDA"/>
    <w:rsid w:val="005D5782"/>
    <w:rsid w:val="005D5C6A"/>
    <w:rsid w:val="005D5F2F"/>
    <w:rsid w:val="005D755F"/>
    <w:rsid w:val="005D7DDE"/>
    <w:rsid w:val="005E1AB5"/>
    <w:rsid w:val="005E25DA"/>
    <w:rsid w:val="005E2ADD"/>
    <w:rsid w:val="005E373D"/>
    <w:rsid w:val="005E3FD4"/>
    <w:rsid w:val="005E433F"/>
    <w:rsid w:val="005E43F4"/>
    <w:rsid w:val="005E488F"/>
    <w:rsid w:val="005E4A73"/>
    <w:rsid w:val="005E4BA1"/>
    <w:rsid w:val="005E50A6"/>
    <w:rsid w:val="005E50D7"/>
    <w:rsid w:val="005E65EE"/>
    <w:rsid w:val="005E6FC9"/>
    <w:rsid w:val="005F2F3A"/>
    <w:rsid w:val="005F2F92"/>
    <w:rsid w:val="005F30F3"/>
    <w:rsid w:val="005F33CC"/>
    <w:rsid w:val="005F3618"/>
    <w:rsid w:val="005F3799"/>
    <w:rsid w:val="005F4A01"/>
    <w:rsid w:val="005F556C"/>
    <w:rsid w:val="005F5D2E"/>
    <w:rsid w:val="005F6053"/>
    <w:rsid w:val="005F6BD7"/>
    <w:rsid w:val="005F75A7"/>
    <w:rsid w:val="005F79E2"/>
    <w:rsid w:val="006006C9"/>
    <w:rsid w:val="00601C64"/>
    <w:rsid w:val="006026E9"/>
    <w:rsid w:val="00603105"/>
    <w:rsid w:val="006033B0"/>
    <w:rsid w:val="006036F0"/>
    <w:rsid w:val="00604510"/>
    <w:rsid w:val="0060470B"/>
    <w:rsid w:val="00606C4C"/>
    <w:rsid w:val="00611ED1"/>
    <w:rsid w:val="00612147"/>
    <w:rsid w:val="00614104"/>
    <w:rsid w:val="00614492"/>
    <w:rsid w:val="0061486C"/>
    <w:rsid w:val="00617A92"/>
    <w:rsid w:val="006209A3"/>
    <w:rsid w:val="006209F1"/>
    <w:rsid w:val="0062224E"/>
    <w:rsid w:val="00622486"/>
    <w:rsid w:val="006224A1"/>
    <w:rsid w:val="006226F2"/>
    <w:rsid w:val="00624936"/>
    <w:rsid w:val="0062772D"/>
    <w:rsid w:val="00630569"/>
    <w:rsid w:val="00632026"/>
    <w:rsid w:val="0063326A"/>
    <w:rsid w:val="00633E93"/>
    <w:rsid w:val="00634204"/>
    <w:rsid w:val="006355DB"/>
    <w:rsid w:val="00635E85"/>
    <w:rsid w:val="0063688B"/>
    <w:rsid w:val="00637BA9"/>
    <w:rsid w:val="006413B5"/>
    <w:rsid w:val="00641949"/>
    <w:rsid w:val="00643213"/>
    <w:rsid w:val="00644C29"/>
    <w:rsid w:val="00645D6C"/>
    <w:rsid w:val="00645DD0"/>
    <w:rsid w:val="0064638B"/>
    <w:rsid w:val="006467BE"/>
    <w:rsid w:val="00646CA4"/>
    <w:rsid w:val="00647F3E"/>
    <w:rsid w:val="00650D3B"/>
    <w:rsid w:val="00651A50"/>
    <w:rsid w:val="00652415"/>
    <w:rsid w:val="00654B3B"/>
    <w:rsid w:val="006559F1"/>
    <w:rsid w:val="0065738E"/>
    <w:rsid w:val="00657EB7"/>
    <w:rsid w:val="00660FDA"/>
    <w:rsid w:val="00661CA5"/>
    <w:rsid w:val="006633B5"/>
    <w:rsid w:val="00663F1E"/>
    <w:rsid w:val="00666A6E"/>
    <w:rsid w:val="00666B14"/>
    <w:rsid w:val="006674D5"/>
    <w:rsid w:val="00667826"/>
    <w:rsid w:val="00670CE7"/>
    <w:rsid w:val="00671D75"/>
    <w:rsid w:val="00671F69"/>
    <w:rsid w:val="00673257"/>
    <w:rsid w:val="00674F78"/>
    <w:rsid w:val="006753C8"/>
    <w:rsid w:val="006754DD"/>
    <w:rsid w:val="00675CA7"/>
    <w:rsid w:val="006761AD"/>
    <w:rsid w:val="00676330"/>
    <w:rsid w:val="00676A6C"/>
    <w:rsid w:val="00676C72"/>
    <w:rsid w:val="006775DC"/>
    <w:rsid w:val="0068009A"/>
    <w:rsid w:val="006821CB"/>
    <w:rsid w:val="00682853"/>
    <w:rsid w:val="0068439C"/>
    <w:rsid w:val="0068499A"/>
    <w:rsid w:val="006871F6"/>
    <w:rsid w:val="0069041C"/>
    <w:rsid w:val="00690B2E"/>
    <w:rsid w:val="0069148D"/>
    <w:rsid w:val="00692617"/>
    <w:rsid w:val="00694771"/>
    <w:rsid w:val="00697900"/>
    <w:rsid w:val="006A0439"/>
    <w:rsid w:val="006A0C71"/>
    <w:rsid w:val="006A10E6"/>
    <w:rsid w:val="006A1C37"/>
    <w:rsid w:val="006A1C78"/>
    <w:rsid w:val="006A2C61"/>
    <w:rsid w:val="006A2F43"/>
    <w:rsid w:val="006A3371"/>
    <w:rsid w:val="006A37FB"/>
    <w:rsid w:val="006A3D08"/>
    <w:rsid w:val="006A4428"/>
    <w:rsid w:val="006A4744"/>
    <w:rsid w:val="006A4E63"/>
    <w:rsid w:val="006A61E1"/>
    <w:rsid w:val="006A63F6"/>
    <w:rsid w:val="006A6C5E"/>
    <w:rsid w:val="006B2C05"/>
    <w:rsid w:val="006B382C"/>
    <w:rsid w:val="006B3E06"/>
    <w:rsid w:val="006B4640"/>
    <w:rsid w:val="006B634B"/>
    <w:rsid w:val="006B6B77"/>
    <w:rsid w:val="006B7188"/>
    <w:rsid w:val="006B7F6B"/>
    <w:rsid w:val="006C03A1"/>
    <w:rsid w:val="006C1BCB"/>
    <w:rsid w:val="006C4F76"/>
    <w:rsid w:val="006C6203"/>
    <w:rsid w:val="006C70A7"/>
    <w:rsid w:val="006C7AF8"/>
    <w:rsid w:val="006D12CE"/>
    <w:rsid w:val="006D1FAB"/>
    <w:rsid w:val="006D20A9"/>
    <w:rsid w:val="006D46F3"/>
    <w:rsid w:val="006D4A48"/>
    <w:rsid w:val="006D4DF7"/>
    <w:rsid w:val="006D50F9"/>
    <w:rsid w:val="006D6163"/>
    <w:rsid w:val="006D6B30"/>
    <w:rsid w:val="006D7979"/>
    <w:rsid w:val="006D79A9"/>
    <w:rsid w:val="006D7D1D"/>
    <w:rsid w:val="006E09BE"/>
    <w:rsid w:val="006E2242"/>
    <w:rsid w:val="006E2A27"/>
    <w:rsid w:val="006E3A1F"/>
    <w:rsid w:val="006E5B03"/>
    <w:rsid w:val="006F1067"/>
    <w:rsid w:val="006F1782"/>
    <w:rsid w:val="006F3632"/>
    <w:rsid w:val="006F3C72"/>
    <w:rsid w:val="006F5F8E"/>
    <w:rsid w:val="006F6350"/>
    <w:rsid w:val="007021A0"/>
    <w:rsid w:val="00703C86"/>
    <w:rsid w:val="00703F09"/>
    <w:rsid w:val="00704A28"/>
    <w:rsid w:val="007079E8"/>
    <w:rsid w:val="00710017"/>
    <w:rsid w:val="00710783"/>
    <w:rsid w:val="00710C23"/>
    <w:rsid w:val="0071168F"/>
    <w:rsid w:val="00711BE6"/>
    <w:rsid w:val="00712E28"/>
    <w:rsid w:val="00715760"/>
    <w:rsid w:val="00715D02"/>
    <w:rsid w:val="00716588"/>
    <w:rsid w:val="007209C7"/>
    <w:rsid w:val="00720A0D"/>
    <w:rsid w:val="00721CD0"/>
    <w:rsid w:val="00721F20"/>
    <w:rsid w:val="00722136"/>
    <w:rsid w:val="0072257E"/>
    <w:rsid w:val="007227BA"/>
    <w:rsid w:val="007236EE"/>
    <w:rsid w:val="00724E02"/>
    <w:rsid w:val="00724FF6"/>
    <w:rsid w:val="007254B9"/>
    <w:rsid w:val="00725B75"/>
    <w:rsid w:val="0072609A"/>
    <w:rsid w:val="00727396"/>
    <w:rsid w:val="00727915"/>
    <w:rsid w:val="00727EE8"/>
    <w:rsid w:val="007317B6"/>
    <w:rsid w:val="00731DFF"/>
    <w:rsid w:val="00731E17"/>
    <w:rsid w:val="00733819"/>
    <w:rsid w:val="00734762"/>
    <w:rsid w:val="00735D56"/>
    <w:rsid w:val="00740ADE"/>
    <w:rsid w:val="00740CC4"/>
    <w:rsid w:val="00740F3F"/>
    <w:rsid w:val="00742A28"/>
    <w:rsid w:val="00742FE0"/>
    <w:rsid w:val="00742FE9"/>
    <w:rsid w:val="007442E3"/>
    <w:rsid w:val="0074497C"/>
    <w:rsid w:val="00746052"/>
    <w:rsid w:val="00751415"/>
    <w:rsid w:val="0075224D"/>
    <w:rsid w:val="007538E9"/>
    <w:rsid w:val="007549D9"/>
    <w:rsid w:val="00757384"/>
    <w:rsid w:val="007605B8"/>
    <w:rsid w:val="007641BE"/>
    <w:rsid w:val="00764A3D"/>
    <w:rsid w:val="00764CDC"/>
    <w:rsid w:val="007652B8"/>
    <w:rsid w:val="00765984"/>
    <w:rsid w:val="00765CA5"/>
    <w:rsid w:val="0077162F"/>
    <w:rsid w:val="007738AA"/>
    <w:rsid w:val="00774A54"/>
    <w:rsid w:val="00775D66"/>
    <w:rsid w:val="007760F9"/>
    <w:rsid w:val="00776736"/>
    <w:rsid w:val="007770EB"/>
    <w:rsid w:val="007775BE"/>
    <w:rsid w:val="0078054A"/>
    <w:rsid w:val="00780994"/>
    <w:rsid w:val="00780EDE"/>
    <w:rsid w:val="00783460"/>
    <w:rsid w:val="00784293"/>
    <w:rsid w:val="007850B6"/>
    <w:rsid w:val="0078603B"/>
    <w:rsid w:val="00787A3A"/>
    <w:rsid w:val="007914A8"/>
    <w:rsid w:val="00791896"/>
    <w:rsid w:val="00793088"/>
    <w:rsid w:val="00793341"/>
    <w:rsid w:val="00793B26"/>
    <w:rsid w:val="00794AEB"/>
    <w:rsid w:val="007957C9"/>
    <w:rsid w:val="00795DD7"/>
    <w:rsid w:val="007964A2"/>
    <w:rsid w:val="00796D64"/>
    <w:rsid w:val="007A418A"/>
    <w:rsid w:val="007A63CF"/>
    <w:rsid w:val="007A66C9"/>
    <w:rsid w:val="007A6833"/>
    <w:rsid w:val="007B1729"/>
    <w:rsid w:val="007B2DF6"/>
    <w:rsid w:val="007B44F2"/>
    <w:rsid w:val="007B4BD1"/>
    <w:rsid w:val="007B5446"/>
    <w:rsid w:val="007B5B74"/>
    <w:rsid w:val="007B65CC"/>
    <w:rsid w:val="007B668D"/>
    <w:rsid w:val="007C0256"/>
    <w:rsid w:val="007C155C"/>
    <w:rsid w:val="007C3184"/>
    <w:rsid w:val="007C5D53"/>
    <w:rsid w:val="007D092B"/>
    <w:rsid w:val="007D27DE"/>
    <w:rsid w:val="007D28FB"/>
    <w:rsid w:val="007D4691"/>
    <w:rsid w:val="007D5D85"/>
    <w:rsid w:val="007D5F02"/>
    <w:rsid w:val="007D66DD"/>
    <w:rsid w:val="007D76F8"/>
    <w:rsid w:val="007D7925"/>
    <w:rsid w:val="007E2589"/>
    <w:rsid w:val="007E430C"/>
    <w:rsid w:val="007E471A"/>
    <w:rsid w:val="007E50A8"/>
    <w:rsid w:val="007E554A"/>
    <w:rsid w:val="007E5E48"/>
    <w:rsid w:val="007E6391"/>
    <w:rsid w:val="007E6BB9"/>
    <w:rsid w:val="007E7649"/>
    <w:rsid w:val="007F1385"/>
    <w:rsid w:val="007F1AC2"/>
    <w:rsid w:val="007F43D3"/>
    <w:rsid w:val="007F44D1"/>
    <w:rsid w:val="007F53A9"/>
    <w:rsid w:val="007F5CC9"/>
    <w:rsid w:val="007F6350"/>
    <w:rsid w:val="007F6ED6"/>
    <w:rsid w:val="007F7B98"/>
    <w:rsid w:val="00800132"/>
    <w:rsid w:val="008003C7"/>
    <w:rsid w:val="00802AAD"/>
    <w:rsid w:val="0080306D"/>
    <w:rsid w:val="00804C2A"/>
    <w:rsid w:val="00805CED"/>
    <w:rsid w:val="00805FC6"/>
    <w:rsid w:val="008100F4"/>
    <w:rsid w:val="008101F2"/>
    <w:rsid w:val="00810648"/>
    <w:rsid w:val="0081207B"/>
    <w:rsid w:val="008136D0"/>
    <w:rsid w:val="008141EB"/>
    <w:rsid w:val="00814704"/>
    <w:rsid w:val="008147F4"/>
    <w:rsid w:val="00814E8A"/>
    <w:rsid w:val="00814F0D"/>
    <w:rsid w:val="00815BA9"/>
    <w:rsid w:val="0081646E"/>
    <w:rsid w:val="00817A9A"/>
    <w:rsid w:val="00817F0C"/>
    <w:rsid w:val="00820E24"/>
    <w:rsid w:val="00822754"/>
    <w:rsid w:val="00822914"/>
    <w:rsid w:val="00822B53"/>
    <w:rsid w:val="00825B33"/>
    <w:rsid w:val="0082606F"/>
    <w:rsid w:val="008313AD"/>
    <w:rsid w:val="00831502"/>
    <w:rsid w:val="00831874"/>
    <w:rsid w:val="008326D3"/>
    <w:rsid w:val="00832A2F"/>
    <w:rsid w:val="00834145"/>
    <w:rsid w:val="008357D5"/>
    <w:rsid w:val="00844643"/>
    <w:rsid w:val="00844D15"/>
    <w:rsid w:val="00845A0A"/>
    <w:rsid w:val="00850339"/>
    <w:rsid w:val="00850609"/>
    <w:rsid w:val="008516F9"/>
    <w:rsid w:val="008517B8"/>
    <w:rsid w:val="00851D52"/>
    <w:rsid w:val="00853A95"/>
    <w:rsid w:val="008542BB"/>
    <w:rsid w:val="008563FB"/>
    <w:rsid w:val="00856AC8"/>
    <w:rsid w:val="00856BEF"/>
    <w:rsid w:val="00860812"/>
    <w:rsid w:val="0086205C"/>
    <w:rsid w:val="008621D0"/>
    <w:rsid w:val="008623C9"/>
    <w:rsid w:val="00863322"/>
    <w:rsid w:val="0086372A"/>
    <w:rsid w:val="0086430A"/>
    <w:rsid w:val="00864EA9"/>
    <w:rsid w:val="00864EC6"/>
    <w:rsid w:val="008652CD"/>
    <w:rsid w:val="008655E8"/>
    <w:rsid w:val="00865D40"/>
    <w:rsid w:val="00867300"/>
    <w:rsid w:val="00867356"/>
    <w:rsid w:val="00870889"/>
    <w:rsid w:val="00872C78"/>
    <w:rsid w:val="00873497"/>
    <w:rsid w:val="00873E08"/>
    <w:rsid w:val="008750C3"/>
    <w:rsid w:val="0087529C"/>
    <w:rsid w:val="00875F64"/>
    <w:rsid w:val="0087664B"/>
    <w:rsid w:val="008829D3"/>
    <w:rsid w:val="00884139"/>
    <w:rsid w:val="008852F0"/>
    <w:rsid w:val="00885302"/>
    <w:rsid w:val="0088571D"/>
    <w:rsid w:val="00885BF6"/>
    <w:rsid w:val="00886A33"/>
    <w:rsid w:val="00886E28"/>
    <w:rsid w:val="0088787D"/>
    <w:rsid w:val="0088796F"/>
    <w:rsid w:val="00890417"/>
    <w:rsid w:val="00890912"/>
    <w:rsid w:val="00891302"/>
    <w:rsid w:val="008913CE"/>
    <w:rsid w:val="00891BFD"/>
    <w:rsid w:val="00892ABD"/>
    <w:rsid w:val="008935B0"/>
    <w:rsid w:val="008941E7"/>
    <w:rsid w:val="0089542C"/>
    <w:rsid w:val="0089544C"/>
    <w:rsid w:val="00895655"/>
    <w:rsid w:val="008A022F"/>
    <w:rsid w:val="008A0846"/>
    <w:rsid w:val="008A1EDC"/>
    <w:rsid w:val="008A2612"/>
    <w:rsid w:val="008A306D"/>
    <w:rsid w:val="008A32C1"/>
    <w:rsid w:val="008A3DFC"/>
    <w:rsid w:val="008A4FF8"/>
    <w:rsid w:val="008A683E"/>
    <w:rsid w:val="008A7A11"/>
    <w:rsid w:val="008B17B7"/>
    <w:rsid w:val="008B1C65"/>
    <w:rsid w:val="008B2304"/>
    <w:rsid w:val="008B3468"/>
    <w:rsid w:val="008B3DF0"/>
    <w:rsid w:val="008B46FB"/>
    <w:rsid w:val="008B48F5"/>
    <w:rsid w:val="008B4C7A"/>
    <w:rsid w:val="008B54C7"/>
    <w:rsid w:val="008B6802"/>
    <w:rsid w:val="008B70DE"/>
    <w:rsid w:val="008C1370"/>
    <w:rsid w:val="008C16AF"/>
    <w:rsid w:val="008C2A1A"/>
    <w:rsid w:val="008C2F35"/>
    <w:rsid w:val="008C40F2"/>
    <w:rsid w:val="008C4B07"/>
    <w:rsid w:val="008C5025"/>
    <w:rsid w:val="008C66AB"/>
    <w:rsid w:val="008C72C3"/>
    <w:rsid w:val="008C7DEB"/>
    <w:rsid w:val="008D043B"/>
    <w:rsid w:val="008D0F27"/>
    <w:rsid w:val="008D1A4E"/>
    <w:rsid w:val="008D22B7"/>
    <w:rsid w:val="008D30DA"/>
    <w:rsid w:val="008D3368"/>
    <w:rsid w:val="008D3B81"/>
    <w:rsid w:val="008D4DC0"/>
    <w:rsid w:val="008D57A1"/>
    <w:rsid w:val="008D6658"/>
    <w:rsid w:val="008D700A"/>
    <w:rsid w:val="008E1D5A"/>
    <w:rsid w:val="008E5F25"/>
    <w:rsid w:val="008E6238"/>
    <w:rsid w:val="008E6BF9"/>
    <w:rsid w:val="008F0C23"/>
    <w:rsid w:val="008F0D45"/>
    <w:rsid w:val="008F1140"/>
    <w:rsid w:val="008F232E"/>
    <w:rsid w:val="008F3518"/>
    <w:rsid w:val="008F42D2"/>
    <w:rsid w:val="008F4B98"/>
    <w:rsid w:val="008F60AE"/>
    <w:rsid w:val="008F7C79"/>
    <w:rsid w:val="008F7F47"/>
    <w:rsid w:val="00900E69"/>
    <w:rsid w:val="0090177A"/>
    <w:rsid w:val="00903E02"/>
    <w:rsid w:val="00903FE8"/>
    <w:rsid w:val="00904273"/>
    <w:rsid w:val="009051BF"/>
    <w:rsid w:val="00905590"/>
    <w:rsid w:val="009055CE"/>
    <w:rsid w:val="00905F00"/>
    <w:rsid w:val="0090607C"/>
    <w:rsid w:val="0090644B"/>
    <w:rsid w:val="00906CED"/>
    <w:rsid w:val="00906E11"/>
    <w:rsid w:val="0091267B"/>
    <w:rsid w:val="00912C98"/>
    <w:rsid w:val="00915360"/>
    <w:rsid w:val="00915764"/>
    <w:rsid w:val="00915BDF"/>
    <w:rsid w:val="00916EA9"/>
    <w:rsid w:val="00917414"/>
    <w:rsid w:val="00920B2F"/>
    <w:rsid w:val="00922B14"/>
    <w:rsid w:val="00923B50"/>
    <w:rsid w:val="00923EED"/>
    <w:rsid w:val="00923F35"/>
    <w:rsid w:val="0092493E"/>
    <w:rsid w:val="00924FE0"/>
    <w:rsid w:val="009271C2"/>
    <w:rsid w:val="009275D4"/>
    <w:rsid w:val="009316E9"/>
    <w:rsid w:val="0093170C"/>
    <w:rsid w:val="00931B7F"/>
    <w:rsid w:val="00932B9A"/>
    <w:rsid w:val="00933C90"/>
    <w:rsid w:val="00935B0B"/>
    <w:rsid w:val="00936AE9"/>
    <w:rsid w:val="00937277"/>
    <w:rsid w:val="009404B3"/>
    <w:rsid w:val="009409B5"/>
    <w:rsid w:val="00940DAA"/>
    <w:rsid w:val="0094101B"/>
    <w:rsid w:val="00941200"/>
    <w:rsid w:val="0094174D"/>
    <w:rsid w:val="009422AD"/>
    <w:rsid w:val="00944FF2"/>
    <w:rsid w:val="009472B4"/>
    <w:rsid w:val="009474E4"/>
    <w:rsid w:val="0094795A"/>
    <w:rsid w:val="00950BF1"/>
    <w:rsid w:val="00951E67"/>
    <w:rsid w:val="0095498B"/>
    <w:rsid w:val="00960860"/>
    <w:rsid w:val="00961FC7"/>
    <w:rsid w:val="00962B04"/>
    <w:rsid w:val="009634AA"/>
    <w:rsid w:val="009667FD"/>
    <w:rsid w:val="00967151"/>
    <w:rsid w:val="00971620"/>
    <w:rsid w:val="00971C35"/>
    <w:rsid w:val="00971C98"/>
    <w:rsid w:val="009720F7"/>
    <w:rsid w:val="00972D31"/>
    <w:rsid w:val="009738B4"/>
    <w:rsid w:val="00973A9F"/>
    <w:rsid w:val="00973ACF"/>
    <w:rsid w:val="00973DD0"/>
    <w:rsid w:val="00973F8E"/>
    <w:rsid w:val="009765B0"/>
    <w:rsid w:val="00977170"/>
    <w:rsid w:val="00983081"/>
    <w:rsid w:val="00983AA7"/>
    <w:rsid w:val="00984D76"/>
    <w:rsid w:val="009854BA"/>
    <w:rsid w:val="00990718"/>
    <w:rsid w:val="00990EDA"/>
    <w:rsid w:val="00991870"/>
    <w:rsid w:val="0099270F"/>
    <w:rsid w:val="00992D22"/>
    <w:rsid w:val="009936B6"/>
    <w:rsid w:val="00993C0F"/>
    <w:rsid w:val="0099604C"/>
    <w:rsid w:val="00996C85"/>
    <w:rsid w:val="009A01E1"/>
    <w:rsid w:val="009A12AD"/>
    <w:rsid w:val="009A159F"/>
    <w:rsid w:val="009A1DAD"/>
    <w:rsid w:val="009A1EA6"/>
    <w:rsid w:val="009A1F42"/>
    <w:rsid w:val="009A2656"/>
    <w:rsid w:val="009A26AB"/>
    <w:rsid w:val="009A3635"/>
    <w:rsid w:val="009A3A40"/>
    <w:rsid w:val="009A6B66"/>
    <w:rsid w:val="009A7F82"/>
    <w:rsid w:val="009B0677"/>
    <w:rsid w:val="009B0B47"/>
    <w:rsid w:val="009B19BF"/>
    <w:rsid w:val="009B22EE"/>
    <w:rsid w:val="009B2529"/>
    <w:rsid w:val="009B3E5C"/>
    <w:rsid w:val="009B41AA"/>
    <w:rsid w:val="009B4BBB"/>
    <w:rsid w:val="009B5B74"/>
    <w:rsid w:val="009B66A3"/>
    <w:rsid w:val="009B76CF"/>
    <w:rsid w:val="009C184A"/>
    <w:rsid w:val="009C399B"/>
    <w:rsid w:val="009C451F"/>
    <w:rsid w:val="009C6C3F"/>
    <w:rsid w:val="009D5075"/>
    <w:rsid w:val="009D6A44"/>
    <w:rsid w:val="009D6B99"/>
    <w:rsid w:val="009D727B"/>
    <w:rsid w:val="009D7DA2"/>
    <w:rsid w:val="009E1083"/>
    <w:rsid w:val="009E16C9"/>
    <w:rsid w:val="009E1B83"/>
    <w:rsid w:val="009E211C"/>
    <w:rsid w:val="009E213D"/>
    <w:rsid w:val="009E35CC"/>
    <w:rsid w:val="009E65EB"/>
    <w:rsid w:val="009F2724"/>
    <w:rsid w:val="009F4EF7"/>
    <w:rsid w:val="009F51D9"/>
    <w:rsid w:val="009F6013"/>
    <w:rsid w:val="009F6734"/>
    <w:rsid w:val="00A00095"/>
    <w:rsid w:val="00A00672"/>
    <w:rsid w:val="00A0081E"/>
    <w:rsid w:val="00A009E6"/>
    <w:rsid w:val="00A012CF"/>
    <w:rsid w:val="00A025AE"/>
    <w:rsid w:val="00A028A4"/>
    <w:rsid w:val="00A03D1C"/>
    <w:rsid w:val="00A042D3"/>
    <w:rsid w:val="00A044A9"/>
    <w:rsid w:val="00A050E0"/>
    <w:rsid w:val="00A0635C"/>
    <w:rsid w:val="00A0742D"/>
    <w:rsid w:val="00A104D9"/>
    <w:rsid w:val="00A11A37"/>
    <w:rsid w:val="00A14311"/>
    <w:rsid w:val="00A16A5F"/>
    <w:rsid w:val="00A16B09"/>
    <w:rsid w:val="00A16D18"/>
    <w:rsid w:val="00A173C7"/>
    <w:rsid w:val="00A176A8"/>
    <w:rsid w:val="00A20CCB"/>
    <w:rsid w:val="00A21AC6"/>
    <w:rsid w:val="00A23888"/>
    <w:rsid w:val="00A243BA"/>
    <w:rsid w:val="00A2453B"/>
    <w:rsid w:val="00A24A2F"/>
    <w:rsid w:val="00A24E31"/>
    <w:rsid w:val="00A257E7"/>
    <w:rsid w:val="00A25A8D"/>
    <w:rsid w:val="00A25E45"/>
    <w:rsid w:val="00A261D3"/>
    <w:rsid w:val="00A2639B"/>
    <w:rsid w:val="00A264F6"/>
    <w:rsid w:val="00A27E5B"/>
    <w:rsid w:val="00A310A0"/>
    <w:rsid w:val="00A317C9"/>
    <w:rsid w:val="00A3201C"/>
    <w:rsid w:val="00A32254"/>
    <w:rsid w:val="00A32755"/>
    <w:rsid w:val="00A33165"/>
    <w:rsid w:val="00A33D4F"/>
    <w:rsid w:val="00A34ED6"/>
    <w:rsid w:val="00A368FD"/>
    <w:rsid w:val="00A37BBF"/>
    <w:rsid w:val="00A37C5B"/>
    <w:rsid w:val="00A41EBE"/>
    <w:rsid w:val="00A42C27"/>
    <w:rsid w:val="00A43456"/>
    <w:rsid w:val="00A437DE"/>
    <w:rsid w:val="00A43BBD"/>
    <w:rsid w:val="00A44A3F"/>
    <w:rsid w:val="00A508C4"/>
    <w:rsid w:val="00A5278A"/>
    <w:rsid w:val="00A53612"/>
    <w:rsid w:val="00A541C9"/>
    <w:rsid w:val="00A56998"/>
    <w:rsid w:val="00A600D2"/>
    <w:rsid w:val="00A615B2"/>
    <w:rsid w:val="00A61F6B"/>
    <w:rsid w:val="00A62E69"/>
    <w:rsid w:val="00A63D61"/>
    <w:rsid w:val="00A64DEE"/>
    <w:rsid w:val="00A65011"/>
    <w:rsid w:val="00A6576C"/>
    <w:rsid w:val="00A65C8B"/>
    <w:rsid w:val="00A67880"/>
    <w:rsid w:val="00A67F3E"/>
    <w:rsid w:val="00A70B01"/>
    <w:rsid w:val="00A71A38"/>
    <w:rsid w:val="00A71CD4"/>
    <w:rsid w:val="00A71D51"/>
    <w:rsid w:val="00A71D56"/>
    <w:rsid w:val="00A71EBF"/>
    <w:rsid w:val="00A72F0E"/>
    <w:rsid w:val="00A73742"/>
    <w:rsid w:val="00A73FC6"/>
    <w:rsid w:val="00A74913"/>
    <w:rsid w:val="00A757F6"/>
    <w:rsid w:val="00A75AA2"/>
    <w:rsid w:val="00A76941"/>
    <w:rsid w:val="00A773C7"/>
    <w:rsid w:val="00A7742D"/>
    <w:rsid w:val="00A77C36"/>
    <w:rsid w:val="00A80E13"/>
    <w:rsid w:val="00A81232"/>
    <w:rsid w:val="00A819A8"/>
    <w:rsid w:val="00A83277"/>
    <w:rsid w:val="00A83703"/>
    <w:rsid w:val="00A83A06"/>
    <w:rsid w:val="00A840D1"/>
    <w:rsid w:val="00A859B7"/>
    <w:rsid w:val="00A8736A"/>
    <w:rsid w:val="00A8790B"/>
    <w:rsid w:val="00A9160A"/>
    <w:rsid w:val="00A91F11"/>
    <w:rsid w:val="00A93C69"/>
    <w:rsid w:val="00A944A5"/>
    <w:rsid w:val="00A945EE"/>
    <w:rsid w:val="00A96FB2"/>
    <w:rsid w:val="00AA171A"/>
    <w:rsid w:val="00AA1731"/>
    <w:rsid w:val="00AA18C3"/>
    <w:rsid w:val="00AA2F4C"/>
    <w:rsid w:val="00AA405C"/>
    <w:rsid w:val="00AA428D"/>
    <w:rsid w:val="00AA472F"/>
    <w:rsid w:val="00AA4C29"/>
    <w:rsid w:val="00AA4E9B"/>
    <w:rsid w:val="00AA5EF6"/>
    <w:rsid w:val="00AA65F1"/>
    <w:rsid w:val="00AA66D2"/>
    <w:rsid w:val="00AA756B"/>
    <w:rsid w:val="00AA7E7C"/>
    <w:rsid w:val="00AB3A06"/>
    <w:rsid w:val="00AB5501"/>
    <w:rsid w:val="00AB59FA"/>
    <w:rsid w:val="00AB6BEC"/>
    <w:rsid w:val="00AB6E26"/>
    <w:rsid w:val="00AC070E"/>
    <w:rsid w:val="00AC215A"/>
    <w:rsid w:val="00AC2783"/>
    <w:rsid w:val="00AC3741"/>
    <w:rsid w:val="00AC44C7"/>
    <w:rsid w:val="00AC5F90"/>
    <w:rsid w:val="00AC6577"/>
    <w:rsid w:val="00AC73E8"/>
    <w:rsid w:val="00AC7C37"/>
    <w:rsid w:val="00AD0695"/>
    <w:rsid w:val="00AD1294"/>
    <w:rsid w:val="00AD1C82"/>
    <w:rsid w:val="00AD27DF"/>
    <w:rsid w:val="00AD2DAD"/>
    <w:rsid w:val="00AD396C"/>
    <w:rsid w:val="00AD512E"/>
    <w:rsid w:val="00AD66B9"/>
    <w:rsid w:val="00AD760F"/>
    <w:rsid w:val="00AD776B"/>
    <w:rsid w:val="00AD77B0"/>
    <w:rsid w:val="00AE0171"/>
    <w:rsid w:val="00AE0E3C"/>
    <w:rsid w:val="00AE1D66"/>
    <w:rsid w:val="00AE28AE"/>
    <w:rsid w:val="00AE34F6"/>
    <w:rsid w:val="00AE392A"/>
    <w:rsid w:val="00AE3E2C"/>
    <w:rsid w:val="00AE4B06"/>
    <w:rsid w:val="00AE63C0"/>
    <w:rsid w:val="00AE7210"/>
    <w:rsid w:val="00AF01F4"/>
    <w:rsid w:val="00AF06CD"/>
    <w:rsid w:val="00AF08E0"/>
    <w:rsid w:val="00AF1298"/>
    <w:rsid w:val="00AF12B7"/>
    <w:rsid w:val="00AF3801"/>
    <w:rsid w:val="00AF3D6C"/>
    <w:rsid w:val="00AF7624"/>
    <w:rsid w:val="00B04B2B"/>
    <w:rsid w:val="00B079AA"/>
    <w:rsid w:val="00B101AB"/>
    <w:rsid w:val="00B10674"/>
    <w:rsid w:val="00B10E42"/>
    <w:rsid w:val="00B12872"/>
    <w:rsid w:val="00B12B23"/>
    <w:rsid w:val="00B12B4F"/>
    <w:rsid w:val="00B171D5"/>
    <w:rsid w:val="00B17704"/>
    <w:rsid w:val="00B17A79"/>
    <w:rsid w:val="00B20FF0"/>
    <w:rsid w:val="00B216AC"/>
    <w:rsid w:val="00B217C5"/>
    <w:rsid w:val="00B22CB7"/>
    <w:rsid w:val="00B2442D"/>
    <w:rsid w:val="00B24B17"/>
    <w:rsid w:val="00B2513B"/>
    <w:rsid w:val="00B25913"/>
    <w:rsid w:val="00B26404"/>
    <w:rsid w:val="00B2732C"/>
    <w:rsid w:val="00B30A7D"/>
    <w:rsid w:val="00B310F1"/>
    <w:rsid w:val="00B31613"/>
    <w:rsid w:val="00B32865"/>
    <w:rsid w:val="00B32C8E"/>
    <w:rsid w:val="00B339D4"/>
    <w:rsid w:val="00B33E26"/>
    <w:rsid w:val="00B353C6"/>
    <w:rsid w:val="00B3685A"/>
    <w:rsid w:val="00B374DD"/>
    <w:rsid w:val="00B41BCF"/>
    <w:rsid w:val="00B43D89"/>
    <w:rsid w:val="00B443B7"/>
    <w:rsid w:val="00B4585D"/>
    <w:rsid w:val="00B47520"/>
    <w:rsid w:val="00B50314"/>
    <w:rsid w:val="00B50AAC"/>
    <w:rsid w:val="00B50B56"/>
    <w:rsid w:val="00B51EE6"/>
    <w:rsid w:val="00B5299F"/>
    <w:rsid w:val="00B54195"/>
    <w:rsid w:val="00B54521"/>
    <w:rsid w:val="00B56515"/>
    <w:rsid w:val="00B56AD8"/>
    <w:rsid w:val="00B60025"/>
    <w:rsid w:val="00B6072A"/>
    <w:rsid w:val="00B6458B"/>
    <w:rsid w:val="00B645CA"/>
    <w:rsid w:val="00B64A79"/>
    <w:rsid w:val="00B64AC8"/>
    <w:rsid w:val="00B65288"/>
    <w:rsid w:val="00B65806"/>
    <w:rsid w:val="00B66DB3"/>
    <w:rsid w:val="00B672C8"/>
    <w:rsid w:val="00B70E2B"/>
    <w:rsid w:val="00B71705"/>
    <w:rsid w:val="00B73935"/>
    <w:rsid w:val="00B741E6"/>
    <w:rsid w:val="00B74613"/>
    <w:rsid w:val="00B74DCC"/>
    <w:rsid w:val="00B74FB1"/>
    <w:rsid w:val="00B75542"/>
    <w:rsid w:val="00B75762"/>
    <w:rsid w:val="00B76058"/>
    <w:rsid w:val="00B76C89"/>
    <w:rsid w:val="00B77DFA"/>
    <w:rsid w:val="00B82EA7"/>
    <w:rsid w:val="00B8337F"/>
    <w:rsid w:val="00B84BD8"/>
    <w:rsid w:val="00B90868"/>
    <w:rsid w:val="00B91091"/>
    <w:rsid w:val="00B91F42"/>
    <w:rsid w:val="00B9249F"/>
    <w:rsid w:val="00B928DD"/>
    <w:rsid w:val="00B93084"/>
    <w:rsid w:val="00B932F8"/>
    <w:rsid w:val="00B97104"/>
    <w:rsid w:val="00BA1E2F"/>
    <w:rsid w:val="00BA1E90"/>
    <w:rsid w:val="00BA3D85"/>
    <w:rsid w:val="00BA6018"/>
    <w:rsid w:val="00BA76DA"/>
    <w:rsid w:val="00BB051C"/>
    <w:rsid w:val="00BB2532"/>
    <w:rsid w:val="00BB3663"/>
    <w:rsid w:val="00BB394E"/>
    <w:rsid w:val="00BB4053"/>
    <w:rsid w:val="00BB5BD8"/>
    <w:rsid w:val="00BB798A"/>
    <w:rsid w:val="00BC0428"/>
    <w:rsid w:val="00BC15ED"/>
    <w:rsid w:val="00BC3A0D"/>
    <w:rsid w:val="00BC407B"/>
    <w:rsid w:val="00BC4566"/>
    <w:rsid w:val="00BC473D"/>
    <w:rsid w:val="00BC4B51"/>
    <w:rsid w:val="00BC5315"/>
    <w:rsid w:val="00BC5E27"/>
    <w:rsid w:val="00BC6451"/>
    <w:rsid w:val="00BD12F1"/>
    <w:rsid w:val="00BD146B"/>
    <w:rsid w:val="00BD3339"/>
    <w:rsid w:val="00BD3522"/>
    <w:rsid w:val="00BD5C20"/>
    <w:rsid w:val="00BD78DF"/>
    <w:rsid w:val="00BE104A"/>
    <w:rsid w:val="00BE1AFA"/>
    <w:rsid w:val="00BE3050"/>
    <w:rsid w:val="00BE3E17"/>
    <w:rsid w:val="00BE4667"/>
    <w:rsid w:val="00BE46DD"/>
    <w:rsid w:val="00BE50B7"/>
    <w:rsid w:val="00BF00FD"/>
    <w:rsid w:val="00BF0A76"/>
    <w:rsid w:val="00BF335A"/>
    <w:rsid w:val="00BF39BA"/>
    <w:rsid w:val="00BF40AA"/>
    <w:rsid w:val="00BF410E"/>
    <w:rsid w:val="00BF762E"/>
    <w:rsid w:val="00C007B9"/>
    <w:rsid w:val="00C01972"/>
    <w:rsid w:val="00C021D4"/>
    <w:rsid w:val="00C0408D"/>
    <w:rsid w:val="00C063AB"/>
    <w:rsid w:val="00C06F52"/>
    <w:rsid w:val="00C078B7"/>
    <w:rsid w:val="00C109AF"/>
    <w:rsid w:val="00C113C2"/>
    <w:rsid w:val="00C133D1"/>
    <w:rsid w:val="00C14368"/>
    <w:rsid w:val="00C1529A"/>
    <w:rsid w:val="00C15678"/>
    <w:rsid w:val="00C16CE5"/>
    <w:rsid w:val="00C173A3"/>
    <w:rsid w:val="00C174B2"/>
    <w:rsid w:val="00C176E5"/>
    <w:rsid w:val="00C2034F"/>
    <w:rsid w:val="00C20737"/>
    <w:rsid w:val="00C211DC"/>
    <w:rsid w:val="00C2151D"/>
    <w:rsid w:val="00C22641"/>
    <w:rsid w:val="00C228C6"/>
    <w:rsid w:val="00C22F2D"/>
    <w:rsid w:val="00C2459D"/>
    <w:rsid w:val="00C260FE"/>
    <w:rsid w:val="00C26D76"/>
    <w:rsid w:val="00C27599"/>
    <w:rsid w:val="00C31D1D"/>
    <w:rsid w:val="00C32318"/>
    <w:rsid w:val="00C32D0E"/>
    <w:rsid w:val="00C33546"/>
    <w:rsid w:val="00C35E60"/>
    <w:rsid w:val="00C360E0"/>
    <w:rsid w:val="00C3644F"/>
    <w:rsid w:val="00C365ED"/>
    <w:rsid w:val="00C36600"/>
    <w:rsid w:val="00C375C1"/>
    <w:rsid w:val="00C37E12"/>
    <w:rsid w:val="00C40248"/>
    <w:rsid w:val="00C41569"/>
    <w:rsid w:val="00C42EE1"/>
    <w:rsid w:val="00C43CB8"/>
    <w:rsid w:val="00C448B7"/>
    <w:rsid w:val="00C457AF"/>
    <w:rsid w:val="00C50FEA"/>
    <w:rsid w:val="00C510FC"/>
    <w:rsid w:val="00C528FE"/>
    <w:rsid w:val="00C53F4A"/>
    <w:rsid w:val="00C55882"/>
    <w:rsid w:val="00C57D6D"/>
    <w:rsid w:val="00C60411"/>
    <w:rsid w:val="00C60FEA"/>
    <w:rsid w:val="00C61415"/>
    <w:rsid w:val="00C62AFF"/>
    <w:rsid w:val="00C62C3F"/>
    <w:rsid w:val="00C65474"/>
    <w:rsid w:val="00C65B9A"/>
    <w:rsid w:val="00C6781F"/>
    <w:rsid w:val="00C67B49"/>
    <w:rsid w:val="00C70279"/>
    <w:rsid w:val="00C702DB"/>
    <w:rsid w:val="00C77BCE"/>
    <w:rsid w:val="00C8039A"/>
    <w:rsid w:val="00C80ABB"/>
    <w:rsid w:val="00C80B3C"/>
    <w:rsid w:val="00C81B05"/>
    <w:rsid w:val="00C835B0"/>
    <w:rsid w:val="00C84490"/>
    <w:rsid w:val="00C865AC"/>
    <w:rsid w:val="00C86EC3"/>
    <w:rsid w:val="00C90645"/>
    <w:rsid w:val="00C90860"/>
    <w:rsid w:val="00C90EA5"/>
    <w:rsid w:val="00C92CF9"/>
    <w:rsid w:val="00C9387D"/>
    <w:rsid w:val="00C93A5C"/>
    <w:rsid w:val="00C94C18"/>
    <w:rsid w:val="00C95807"/>
    <w:rsid w:val="00C95836"/>
    <w:rsid w:val="00C97358"/>
    <w:rsid w:val="00C978E6"/>
    <w:rsid w:val="00CA04CF"/>
    <w:rsid w:val="00CA0A12"/>
    <w:rsid w:val="00CA0B6E"/>
    <w:rsid w:val="00CA217A"/>
    <w:rsid w:val="00CA2D31"/>
    <w:rsid w:val="00CA2DE7"/>
    <w:rsid w:val="00CA3581"/>
    <w:rsid w:val="00CA35D4"/>
    <w:rsid w:val="00CA3D7A"/>
    <w:rsid w:val="00CA3F8C"/>
    <w:rsid w:val="00CA56E5"/>
    <w:rsid w:val="00CA6F72"/>
    <w:rsid w:val="00CA74E8"/>
    <w:rsid w:val="00CA7A69"/>
    <w:rsid w:val="00CA7C52"/>
    <w:rsid w:val="00CB0562"/>
    <w:rsid w:val="00CB2689"/>
    <w:rsid w:val="00CB3E9A"/>
    <w:rsid w:val="00CB3F9E"/>
    <w:rsid w:val="00CB487A"/>
    <w:rsid w:val="00CB660C"/>
    <w:rsid w:val="00CB7194"/>
    <w:rsid w:val="00CC14FF"/>
    <w:rsid w:val="00CC1A96"/>
    <w:rsid w:val="00CC4353"/>
    <w:rsid w:val="00CC47D1"/>
    <w:rsid w:val="00CC4B48"/>
    <w:rsid w:val="00CC7A0F"/>
    <w:rsid w:val="00CC7DEB"/>
    <w:rsid w:val="00CD0041"/>
    <w:rsid w:val="00CD2769"/>
    <w:rsid w:val="00CD36A9"/>
    <w:rsid w:val="00CD4145"/>
    <w:rsid w:val="00CD44DF"/>
    <w:rsid w:val="00CD4919"/>
    <w:rsid w:val="00CD4FCE"/>
    <w:rsid w:val="00CD5B89"/>
    <w:rsid w:val="00CD5BC9"/>
    <w:rsid w:val="00CD6132"/>
    <w:rsid w:val="00CE0FBD"/>
    <w:rsid w:val="00CE24D1"/>
    <w:rsid w:val="00CE5168"/>
    <w:rsid w:val="00CE5430"/>
    <w:rsid w:val="00CE697B"/>
    <w:rsid w:val="00CE700F"/>
    <w:rsid w:val="00CE701C"/>
    <w:rsid w:val="00CE72B2"/>
    <w:rsid w:val="00CE7ADD"/>
    <w:rsid w:val="00CF276F"/>
    <w:rsid w:val="00CF2D2D"/>
    <w:rsid w:val="00CF41B4"/>
    <w:rsid w:val="00CF482A"/>
    <w:rsid w:val="00CF4A64"/>
    <w:rsid w:val="00CF6197"/>
    <w:rsid w:val="00CF7179"/>
    <w:rsid w:val="00CF760C"/>
    <w:rsid w:val="00CF7B69"/>
    <w:rsid w:val="00D0067E"/>
    <w:rsid w:val="00D02AAC"/>
    <w:rsid w:val="00D02BC2"/>
    <w:rsid w:val="00D04B04"/>
    <w:rsid w:val="00D057A2"/>
    <w:rsid w:val="00D07096"/>
    <w:rsid w:val="00D070C0"/>
    <w:rsid w:val="00D123ED"/>
    <w:rsid w:val="00D1340A"/>
    <w:rsid w:val="00D1468C"/>
    <w:rsid w:val="00D156E0"/>
    <w:rsid w:val="00D16AE5"/>
    <w:rsid w:val="00D204FB"/>
    <w:rsid w:val="00D20FCF"/>
    <w:rsid w:val="00D21C0D"/>
    <w:rsid w:val="00D21DD7"/>
    <w:rsid w:val="00D22541"/>
    <w:rsid w:val="00D22705"/>
    <w:rsid w:val="00D22B5E"/>
    <w:rsid w:val="00D23CDB"/>
    <w:rsid w:val="00D25D36"/>
    <w:rsid w:val="00D26861"/>
    <w:rsid w:val="00D26919"/>
    <w:rsid w:val="00D27BD1"/>
    <w:rsid w:val="00D30515"/>
    <w:rsid w:val="00D30EE4"/>
    <w:rsid w:val="00D31B52"/>
    <w:rsid w:val="00D348AC"/>
    <w:rsid w:val="00D35744"/>
    <w:rsid w:val="00D35E4B"/>
    <w:rsid w:val="00D35F44"/>
    <w:rsid w:val="00D365D9"/>
    <w:rsid w:val="00D3699D"/>
    <w:rsid w:val="00D36C21"/>
    <w:rsid w:val="00D377B5"/>
    <w:rsid w:val="00D401C0"/>
    <w:rsid w:val="00D405F2"/>
    <w:rsid w:val="00D40F51"/>
    <w:rsid w:val="00D41532"/>
    <w:rsid w:val="00D42684"/>
    <w:rsid w:val="00D42E91"/>
    <w:rsid w:val="00D43102"/>
    <w:rsid w:val="00D43206"/>
    <w:rsid w:val="00D434DC"/>
    <w:rsid w:val="00D445E5"/>
    <w:rsid w:val="00D454E0"/>
    <w:rsid w:val="00D45C78"/>
    <w:rsid w:val="00D45CAA"/>
    <w:rsid w:val="00D46323"/>
    <w:rsid w:val="00D47281"/>
    <w:rsid w:val="00D47E87"/>
    <w:rsid w:val="00D506D8"/>
    <w:rsid w:val="00D52848"/>
    <w:rsid w:val="00D530B7"/>
    <w:rsid w:val="00D54434"/>
    <w:rsid w:val="00D553E3"/>
    <w:rsid w:val="00D55CAD"/>
    <w:rsid w:val="00D5636A"/>
    <w:rsid w:val="00D56A0B"/>
    <w:rsid w:val="00D56F11"/>
    <w:rsid w:val="00D56FCE"/>
    <w:rsid w:val="00D5733F"/>
    <w:rsid w:val="00D57344"/>
    <w:rsid w:val="00D60787"/>
    <w:rsid w:val="00D60B7B"/>
    <w:rsid w:val="00D613F5"/>
    <w:rsid w:val="00D61D27"/>
    <w:rsid w:val="00D62D36"/>
    <w:rsid w:val="00D631D7"/>
    <w:rsid w:val="00D636D4"/>
    <w:rsid w:val="00D641BD"/>
    <w:rsid w:val="00D6504D"/>
    <w:rsid w:val="00D657A7"/>
    <w:rsid w:val="00D65EA0"/>
    <w:rsid w:val="00D67C95"/>
    <w:rsid w:val="00D701FD"/>
    <w:rsid w:val="00D70813"/>
    <w:rsid w:val="00D72188"/>
    <w:rsid w:val="00D72343"/>
    <w:rsid w:val="00D724C1"/>
    <w:rsid w:val="00D724F7"/>
    <w:rsid w:val="00D72D45"/>
    <w:rsid w:val="00D73727"/>
    <w:rsid w:val="00D755A7"/>
    <w:rsid w:val="00D75CB0"/>
    <w:rsid w:val="00D760B6"/>
    <w:rsid w:val="00D76421"/>
    <w:rsid w:val="00D7667D"/>
    <w:rsid w:val="00D77082"/>
    <w:rsid w:val="00D80C43"/>
    <w:rsid w:val="00D82FCA"/>
    <w:rsid w:val="00D85174"/>
    <w:rsid w:val="00D90251"/>
    <w:rsid w:val="00D90384"/>
    <w:rsid w:val="00D9090D"/>
    <w:rsid w:val="00D91565"/>
    <w:rsid w:val="00D91926"/>
    <w:rsid w:val="00D91CA4"/>
    <w:rsid w:val="00D91D6F"/>
    <w:rsid w:val="00D9215E"/>
    <w:rsid w:val="00D927CE"/>
    <w:rsid w:val="00D929C5"/>
    <w:rsid w:val="00D92B4C"/>
    <w:rsid w:val="00D96115"/>
    <w:rsid w:val="00D96627"/>
    <w:rsid w:val="00D9692A"/>
    <w:rsid w:val="00D979A4"/>
    <w:rsid w:val="00DA12D9"/>
    <w:rsid w:val="00DA3D4E"/>
    <w:rsid w:val="00DA5EA4"/>
    <w:rsid w:val="00DA72C0"/>
    <w:rsid w:val="00DA75F2"/>
    <w:rsid w:val="00DA7B63"/>
    <w:rsid w:val="00DB0820"/>
    <w:rsid w:val="00DB09F8"/>
    <w:rsid w:val="00DB0A40"/>
    <w:rsid w:val="00DB17B4"/>
    <w:rsid w:val="00DB34D7"/>
    <w:rsid w:val="00DB3FFB"/>
    <w:rsid w:val="00DB4D37"/>
    <w:rsid w:val="00DB557C"/>
    <w:rsid w:val="00DB5F5B"/>
    <w:rsid w:val="00DB6C76"/>
    <w:rsid w:val="00DB75D3"/>
    <w:rsid w:val="00DC2B73"/>
    <w:rsid w:val="00DC3872"/>
    <w:rsid w:val="00DC4ECC"/>
    <w:rsid w:val="00DC7386"/>
    <w:rsid w:val="00DC7B02"/>
    <w:rsid w:val="00DD02CE"/>
    <w:rsid w:val="00DD226B"/>
    <w:rsid w:val="00DD3191"/>
    <w:rsid w:val="00DD4EF6"/>
    <w:rsid w:val="00DD5D10"/>
    <w:rsid w:val="00DD6CBF"/>
    <w:rsid w:val="00DD7A0C"/>
    <w:rsid w:val="00DE0362"/>
    <w:rsid w:val="00DE04DF"/>
    <w:rsid w:val="00DE0C54"/>
    <w:rsid w:val="00DE0D35"/>
    <w:rsid w:val="00DE1FED"/>
    <w:rsid w:val="00DE2FEE"/>
    <w:rsid w:val="00DE357B"/>
    <w:rsid w:val="00DE5AC1"/>
    <w:rsid w:val="00DE6600"/>
    <w:rsid w:val="00DE67DE"/>
    <w:rsid w:val="00DE6D57"/>
    <w:rsid w:val="00DE7FB1"/>
    <w:rsid w:val="00DF070C"/>
    <w:rsid w:val="00DF2A08"/>
    <w:rsid w:val="00DF403D"/>
    <w:rsid w:val="00DF7843"/>
    <w:rsid w:val="00DF7A98"/>
    <w:rsid w:val="00DF7EBB"/>
    <w:rsid w:val="00E001F8"/>
    <w:rsid w:val="00E00EBC"/>
    <w:rsid w:val="00E01921"/>
    <w:rsid w:val="00E0194A"/>
    <w:rsid w:val="00E01EBA"/>
    <w:rsid w:val="00E04231"/>
    <w:rsid w:val="00E0537D"/>
    <w:rsid w:val="00E06FB8"/>
    <w:rsid w:val="00E0742B"/>
    <w:rsid w:val="00E07513"/>
    <w:rsid w:val="00E07F03"/>
    <w:rsid w:val="00E10F5E"/>
    <w:rsid w:val="00E11083"/>
    <w:rsid w:val="00E11C8D"/>
    <w:rsid w:val="00E11E54"/>
    <w:rsid w:val="00E123E0"/>
    <w:rsid w:val="00E12CBF"/>
    <w:rsid w:val="00E1394A"/>
    <w:rsid w:val="00E13A9D"/>
    <w:rsid w:val="00E14EC9"/>
    <w:rsid w:val="00E16175"/>
    <w:rsid w:val="00E17852"/>
    <w:rsid w:val="00E20F24"/>
    <w:rsid w:val="00E21B47"/>
    <w:rsid w:val="00E239CD"/>
    <w:rsid w:val="00E263E2"/>
    <w:rsid w:val="00E27099"/>
    <w:rsid w:val="00E271CE"/>
    <w:rsid w:val="00E27903"/>
    <w:rsid w:val="00E30AC0"/>
    <w:rsid w:val="00E33C29"/>
    <w:rsid w:val="00E36A9B"/>
    <w:rsid w:val="00E36F39"/>
    <w:rsid w:val="00E371FF"/>
    <w:rsid w:val="00E405DB"/>
    <w:rsid w:val="00E40F16"/>
    <w:rsid w:val="00E41F53"/>
    <w:rsid w:val="00E42483"/>
    <w:rsid w:val="00E43778"/>
    <w:rsid w:val="00E460FE"/>
    <w:rsid w:val="00E51F33"/>
    <w:rsid w:val="00E52153"/>
    <w:rsid w:val="00E54AF1"/>
    <w:rsid w:val="00E54EC1"/>
    <w:rsid w:val="00E55DDC"/>
    <w:rsid w:val="00E563A4"/>
    <w:rsid w:val="00E56854"/>
    <w:rsid w:val="00E60C54"/>
    <w:rsid w:val="00E61783"/>
    <w:rsid w:val="00E64220"/>
    <w:rsid w:val="00E65F62"/>
    <w:rsid w:val="00E6600F"/>
    <w:rsid w:val="00E6664D"/>
    <w:rsid w:val="00E67573"/>
    <w:rsid w:val="00E72724"/>
    <w:rsid w:val="00E727C2"/>
    <w:rsid w:val="00E7286F"/>
    <w:rsid w:val="00E732A7"/>
    <w:rsid w:val="00E738D1"/>
    <w:rsid w:val="00E76976"/>
    <w:rsid w:val="00E778FB"/>
    <w:rsid w:val="00E80900"/>
    <w:rsid w:val="00E80984"/>
    <w:rsid w:val="00E812A1"/>
    <w:rsid w:val="00E81A69"/>
    <w:rsid w:val="00E828D2"/>
    <w:rsid w:val="00E84AB4"/>
    <w:rsid w:val="00E84CD0"/>
    <w:rsid w:val="00E8635F"/>
    <w:rsid w:val="00E91EF9"/>
    <w:rsid w:val="00E934CE"/>
    <w:rsid w:val="00E94A0F"/>
    <w:rsid w:val="00E95211"/>
    <w:rsid w:val="00E95B78"/>
    <w:rsid w:val="00E9693E"/>
    <w:rsid w:val="00EA0477"/>
    <w:rsid w:val="00EA0A37"/>
    <w:rsid w:val="00EA178E"/>
    <w:rsid w:val="00EA1E94"/>
    <w:rsid w:val="00EA20FD"/>
    <w:rsid w:val="00EA2637"/>
    <w:rsid w:val="00EA2A69"/>
    <w:rsid w:val="00EA3653"/>
    <w:rsid w:val="00EA36B4"/>
    <w:rsid w:val="00EA4AC7"/>
    <w:rsid w:val="00EA7291"/>
    <w:rsid w:val="00EA76DB"/>
    <w:rsid w:val="00EB10F3"/>
    <w:rsid w:val="00EB1A98"/>
    <w:rsid w:val="00EB1D8E"/>
    <w:rsid w:val="00EB2F61"/>
    <w:rsid w:val="00EB330D"/>
    <w:rsid w:val="00EB3B14"/>
    <w:rsid w:val="00EB42EB"/>
    <w:rsid w:val="00EB4B32"/>
    <w:rsid w:val="00EB4F19"/>
    <w:rsid w:val="00EB4FAE"/>
    <w:rsid w:val="00EB6C03"/>
    <w:rsid w:val="00EB762E"/>
    <w:rsid w:val="00EC16DE"/>
    <w:rsid w:val="00EC2F9E"/>
    <w:rsid w:val="00EC30E0"/>
    <w:rsid w:val="00EC36D1"/>
    <w:rsid w:val="00EC4184"/>
    <w:rsid w:val="00EC485E"/>
    <w:rsid w:val="00EC4DD1"/>
    <w:rsid w:val="00EC532B"/>
    <w:rsid w:val="00EC5AD6"/>
    <w:rsid w:val="00EC6949"/>
    <w:rsid w:val="00ED00B9"/>
    <w:rsid w:val="00ED04BC"/>
    <w:rsid w:val="00ED0DDA"/>
    <w:rsid w:val="00ED30FC"/>
    <w:rsid w:val="00ED36F8"/>
    <w:rsid w:val="00ED3B4C"/>
    <w:rsid w:val="00ED3D74"/>
    <w:rsid w:val="00ED4859"/>
    <w:rsid w:val="00ED62C9"/>
    <w:rsid w:val="00EE225E"/>
    <w:rsid w:val="00EE2474"/>
    <w:rsid w:val="00EE2F94"/>
    <w:rsid w:val="00EE32F7"/>
    <w:rsid w:val="00EE3D3F"/>
    <w:rsid w:val="00EE423A"/>
    <w:rsid w:val="00EE4A51"/>
    <w:rsid w:val="00EE6D30"/>
    <w:rsid w:val="00EE6E9D"/>
    <w:rsid w:val="00EE7099"/>
    <w:rsid w:val="00EF13A1"/>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3D2B"/>
    <w:rsid w:val="00F14D84"/>
    <w:rsid w:val="00F14EF0"/>
    <w:rsid w:val="00F165E6"/>
    <w:rsid w:val="00F1691B"/>
    <w:rsid w:val="00F16994"/>
    <w:rsid w:val="00F20D09"/>
    <w:rsid w:val="00F228E1"/>
    <w:rsid w:val="00F22CBF"/>
    <w:rsid w:val="00F23858"/>
    <w:rsid w:val="00F24DEB"/>
    <w:rsid w:val="00F2555E"/>
    <w:rsid w:val="00F263E4"/>
    <w:rsid w:val="00F3181D"/>
    <w:rsid w:val="00F323F9"/>
    <w:rsid w:val="00F34432"/>
    <w:rsid w:val="00F35764"/>
    <w:rsid w:val="00F35AC8"/>
    <w:rsid w:val="00F366D3"/>
    <w:rsid w:val="00F42076"/>
    <w:rsid w:val="00F4300E"/>
    <w:rsid w:val="00F435CC"/>
    <w:rsid w:val="00F47505"/>
    <w:rsid w:val="00F4768C"/>
    <w:rsid w:val="00F5044C"/>
    <w:rsid w:val="00F505DB"/>
    <w:rsid w:val="00F50CBA"/>
    <w:rsid w:val="00F53840"/>
    <w:rsid w:val="00F54C40"/>
    <w:rsid w:val="00F578E9"/>
    <w:rsid w:val="00F57B60"/>
    <w:rsid w:val="00F60B3F"/>
    <w:rsid w:val="00F615D3"/>
    <w:rsid w:val="00F61763"/>
    <w:rsid w:val="00F61B8C"/>
    <w:rsid w:val="00F62068"/>
    <w:rsid w:val="00F64183"/>
    <w:rsid w:val="00F64E0A"/>
    <w:rsid w:val="00F6510C"/>
    <w:rsid w:val="00F66559"/>
    <w:rsid w:val="00F673FB"/>
    <w:rsid w:val="00F7050B"/>
    <w:rsid w:val="00F70F3B"/>
    <w:rsid w:val="00F72249"/>
    <w:rsid w:val="00F73160"/>
    <w:rsid w:val="00F74758"/>
    <w:rsid w:val="00F75737"/>
    <w:rsid w:val="00F75959"/>
    <w:rsid w:val="00F7603F"/>
    <w:rsid w:val="00F76902"/>
    <w:rsid w:val="00F76A59"/>
    <w:rsid w:val="00F80841"/>
    <w:rsid w:val="00F812B3"/>
    <w:rsid w:val="00F82471"/>
    <w:rsid w:val="00F8282A"/>
    <w:rsid w:val="00F8282D"/>
    <w:rsid w:val="00F83ED4"/>
    <w:rsid w:val="00F85CA9"/>
    <w:rsid w:val="00F85DAC"/>
    <w:rsid w:val="00F86390"/>
    <w:rsid w:val="00F86665"/>
    <w:rsid w:val="00F8673C"/>
    <w:rsid w:val="00F86E66"/>
    <w:rsid w:val="00F87015"/>
    <w:rsid w:val="00F90E71"/>
    <w:rsid w:val="00F93627"/>
    <w:rsid w:val="00F9366F"/>
    <w:rsid w:val="00F94225"/>
    <w:rsid w:val="00F9472F"/>
    <w:rsid w:val="00F94B02"/>
    <w:rsid w:val="00F95043"/>
    <w:rsid w:val="00F95914"/>
    <w:rsid w:val="00F969F1"/>
    <w:rsid w:val="00FA01EB"/>
    <w:rsid w:val="00FA09A5"/>
    <w:rsid w:val="00FA0D79"/>
    <w:rsid w:val="00FA1C14"/>
    <w:rsid w:val="00FB0756"/>
    <w:rsid w:val="00FB105E"/>
    <w:rsid w:val="00FB2F15"/>
    <w:rsid w:val="00FB3D6A"/>
    <w:rsid w:val="00FB6196"/>
    <w:rsid w:val="00FB6310"/>
    <w:rsid w:val="00FB78FA"/>
    <w:rsid w:val="00FB7A47"/>
    <w:rsid w:val="00FC144D"/>
    <w:rsid w:val="00FC1D52"/>
    <w:rsid w:val="00FC29A0"/>
    <w:rsid w:val="00FC462D"/>
    <w:rsid w:val="00FC57FA"/>
    <w:rsid w:val="00FC65C6"/>
    <w:rsid w:val="00FC68F0"/>
    <w:rsid w:val="00FC7BE0"/>
    <w:rsid w:val="00FC7D16"/>
    <w:rsid w:val="00FD0A6F"/>
    <w:rsid w:val="00FD1B80"/>
    <w:rsid w:val="00FD4F95"/>
    <w:rsid w:val="00FD530C"/>
    <w:rsid w:val="00FD5598"/>
    <w:rsid w:val="00FD5631"/>
    <w:rsid w:val="00FD6E99"/>
    <w:rsid w:val="00FD7378"/>
    <w:rsid w:val="00FE1132"/>
    <w:rsid w:val="00FE12C3"/>
    <w:rsid w:val="00FE187E"/>
    <w:rsid w:val="00FE226B"/>
    <w:rsid w:val="00FE2ECF"/>
    <w:rsid w:val="00FE33DB"/>
    <w:rsid w:val="00FE3942"/>
    <w:rsid w:val="00FE3A41"/>
    <w:rsid w:val="00FE3A96"/>
    <w:rsid w:val="00FE4018"/>
    <w:rsid w:val="00FE517E"/>
    <w:rsid w:val="00FE520C"/>
    <w:rsid w:val="00FE74B7"/>
    <w:rsid w:val="00FF041A"/>
    <w:rsid w:val="00FF0C7C"/>
    <w:rsid w:val="00FF0EFF"/>
    <w:rsid w:val="00FF21E8"/>
    <w:rsid w:val="00FF31FA"/>
    <w:rsid w:val="00FF376F"/>
    <w:rsid w:val="00FF3A9D"/>
    <w:rsid w:val="00FF4485"/>
    <w:rsid w:val="00FF4DEB"/>
    <w:rsid w:val="00FF6736"/>
    <w:rsid w:val="00FF7DD3"/>
    <w:rsid w:val="011C0001"/>
    <w:rsid w:val="01E00ECB"/>
    <w:rsid w:val="062FA276"/>
    <w:rsid w:val="06469757"/>
    <w:rsid w:val="07EDECD8"/>
    <w:rsid w:val="09006DBA"/>
    <w:rsid w:val="090FA93B"/>
    <w:rsid w:val="09445391"/>
    <w:rsid w:val="0AA70D41"/>
    <w:rsid w:val="0B68AF62"/>
    <w:rsid w:val="0BD898CD"/>
    <w:rsid w:val="0BE63DAD"/>
    <w:rsid w:val="0D943AE2"/>
    <w:rsid w:val="0DC3D278"/>
    <w:rsid w:val="0FAAB190"/>
    <w:rsid w:val="0FC669C7"/>
    <w:rsid w:val="1076654F"/>
    <w:rsid w:val="11408DFC"/>
    <w:rsid w:val="11FC40C2"/>
    <w:rsid w:val="135DED95"/>
    <w:rsid w:val="1609EC95"/>
    <w:rsid w:val="163796F0"/>
    <w:rsid w:val="1818F931"/>
    <w:rsid w:val="198326A7"/>
    <w:rsid w:val="1A76EDF8"/>
    <w:rsid w:val="1AAD90A7"/>
    <w:rsid w:val="1BAD3B25"/>
    <w:rsid w:val="1CDB7740"/>
    <w:rsid w:val="20EF7316"/>
    <w:rsid w:val="21A7CBB1"/>
    <w:rsid w:val="22082EFB"/>
    <w:rsid w:val="22285EA5"/>
    <w:rsid w:val="22612AB6"/>
    <w:rsid w:val="2360F6BF"/>
    <w:rsid w:val="25769A60"/>
    <w:rsid w:val="25AA4750"/>
    <w:rsid w:val="26144500"/>
    <w:rsid w:val="26B52C2B"/>
    <w:rsid w:val="26BE549D"/>
    <w:rsid w:val="2760F299"/>
    <w:rsid w:val="276D4580"/>
    <w:rsid w:val="27DDF5CD"/>
    <w:rsid w:val="282E16D3"/>
    <w:rsid w:val="294AF332"/>
    <w:rsid w:val="2A1FD405"/>
    <w:rsid w:val="2B2513A8"/>
    <w:rsid w:val="2BAE663F"/>
    <w:rsid w:val="2BCD668E"/>
    <w:rsid w:val="2CF72E6F"/>
    <w:rsid w:val="2FCAB548"/>
    <w:rsid w:val="30097686"/>
    <w:rsid w:val="30A20219"/>
    <w:rsid w:val="318653A1"/>
    <w:rsid w:val="31FA0954"/>
    <w:rsid w:val="334CCF8F"/>
    <w:rsid w:val="33F5F14B"/>
    <w:rsid w:val="34761218"/>
    <w:rsid w:val="364B10AE"/>
    <w:rsid w:val="36B4A35D"/>
    <w:rsid w:val="385A8158"/>
    <w:rsid w:val="38A4FA6E"/>
    <w:rsid w:val="39D137A1"/>
    <w:rsid w:val="3B64918F"/>
    <w:rsid w:val="3BA52363"/>
    <w:rsid w:val="3CC2FD11"/>
    <w:rsid w:val="3ECCF652"/>
    <w:rsid w:val="415CCEF7"/>
    <w:rsid w:val="41C4E376"/>
    <w:rsid w:val="4226A940"/>
    <w:rsid w:val="42A61368"/>
    <w:rsid w:val="42CD4CF2"/>
    <w:rsid w:val="44331964"/>
    <w:rsid w:val="452EB051"/>
    <w:rsid w:val="46029015"/>
    <w:rsid w:val="46702706"/>
    <w:rsid w:val="46BF905F"/>
    <w:rsid w:val="472C970A"/>
    <w:rsid w:val="479FAF97"/>
    <w:rsid w:val="4A3D39E6"/>
    <w:rsid w:val="4A8F18C9"/>
    <w:rsid w:val="4AC6D520"/>
    <w:rsid w:val="4BA158D4"/>
    <w:rsid w:val="4CFCCD7D"/>
    <w:rsid w:val="4E20DBF2"/>
    <w:rsid w:val="50A77ADD"/>
    <w:rsid w:val="5195A76C"/>
    <w:rsid w:val="51DA8024"/>
    <w:rsid w:val="53611EFE"/>
    <w:rsid w:val="5573DB51"/>
    <w:rsid w:val="59AFAA96"/>
    <w:rsid w:val="5A006860"/>
    <w:rsid w:val="5CD22C95"/>
    <w:rsid w:val="60EFCF6A"/>
    <w:rsid w:val="619DF951"/>
    <w:rsid w:val="61B4E869"/>
    <w:rsid w:val="65FB3D7B"/>
    <w:rsid w:val="6608AFB9"/>
    <w:rsid w:val="6636A2F9"/>
    <w:rsid w:val="66D375F7"/>
    <w:rsid w:val="6718AC04"/>
    <w:rsid w:val="686DDB47"/>
    <w:rsid w:val="68842A81"/>
    <w:rsid w:val="68864034"/>
    <w:rsid w:val="6965D8FA"/>
    <w:rsid w:val="69990017"/>
    <w:rsid w:val="6A2A895B"/>
    <w:rsid w:val="6ADA2692"/>
    <w:rsid w:val="6D8B37BF"/>
    <w:rsid w:val="6DDA1340"/>
    <w:rsid w:val="6E73251E"/>
    <w:rsid w:val="6F0D90D5"/>
    <w:rsid w:val="7043D3AD"/>
    <w:rsid w:val="7199F435"/>
    <w:rsid w:val="7227F116"/>
    <w:rsid w:val="722A30B1"/>
    <w:rsid w:val="734B251A"/>
    <w:rsid w:val="743F0919"/>
    <w:rsid w:val="74405B11"/>
    <w:rsid w:val="75FD00A6"/>
    <w:rsid w:val="76300AC6"/>
    <w:rsid w:val="7636B357"/>
    <w:rsid w:val="766ADFA3"/>
    <w:rsid w:val="76A83D81"/>
    <w:rsid w:val="76EC283C"/>
    <w:rsid w:val="778DFD6A"/>
    <w:rsid w:val="77D51890"/>
    <w:rsid w:val="78F989CE"/>
    <w:rsid w:val="7A9079CB"/>
    <w:rsid w:val="7B3C0DFA"/>
    <w:rsid w:val="7C399152"/>
    <w:rsid w:val="7CA49020"/>
    <w:rsid w:val="7CF6C0DA"/>
    <w:rsid w:val="7D86512D"/>
    <w:rsid w:val="7E628177"/>
    <w:rsid w:val="7EFE365E"/>
    <w:rsid w:val="7F364692"/>
    <w:rsid w:val="7F46680C"/>
    <w:rsid w:val="7F727A5D"/>
    <w:rsid w:val="7FB53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C44A"/>
  <w15:docId w15:val="{623633AC-6B1B-403B-9B90-D3580104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50C3"/>
    <w:rPr>
      <w:rFonts w:ascii="Times New Roman" w:eastAsia="Times New Roman" w:hAnsi="Times New Roman"/>
      <w:sz w:val="24"/>
      <w:szCs w:val="24"/>
    </w:rPr>
  </w:style>
  <w:style w:type="paragraph" w:styleId="Kop1">
    <w:name w:val="heading 1"/>
    <w:aliases w:val="HWH KOP 1,kop 1"/>
    <w:basedOn w:val="Standaard"/>
    <w:next w:val="Standaard"/>
    <w:link w:val="Kop1Char"/>
    <w:qFormat/>
    <w:rsid w:val="006B7F6B"/>
    <w:pPr>
      <w:keepNext/>
      <w:keepLines/>
      <w:spacing w:before="480"/>
      <w:outlineLvl w:val="0"/>
    </w:pPr>
    <w:rPr>
      <w:b/>
      <w:bCs/>
      <w:color w:val="003F85"/>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outlineLvl w:val="1"/>
    </w:pPr>
    <w:rPr>
      <w:b/>
      <w:bCs/>
      <w:color w:val="3B5C9D"/>
      <w:sz w:val="20"/>
      <w:szCs w:val="26"/>
    </w:rPr>
  </w:style>
  <w:style w:type="paragraph" w:styleId="Kop3">
    <w:name w:val="heading 3"/>
    <w:aliases w:val="Level 1 - 1,Voorwoord,Sub-paragraaf,Subkop"/>
    <w:basedOn w:val="Standaard"/>
    <w:next w:val="Standaard"/>
    <w:link w:val="Kop3Char"/>
    <w:qFormat/>
    <w:rsid w:val="00F35764"/>
    <w:pPr>
      <w:keepNext/>
      <w:keepLines/>
      <w:spacing w:before="200"/>
      <w:outlineLvl w:val="2"/>
    </w:pPr>
    <w:rPr>
      <w:b/>
      <w:bCs/>
      <w:color w:val="3B5C9D"/>
    </w:rPr>
  </w:style>
  <w:style w:type="paragraph" w:styleId="Kop4">
    <w:name w:val="heading 4"/>
    <w:aliases w:val="Level 2 - a,Kop 4+tab"/>
    <w:basedOn w:val="Standaard"/>
    <w:next w:val="Standaard"/>
    <w:link w:val="Kop4Char"/>
    <w:uiPriority w:val="9"/>
    <w:qFormat/>
    <w:rsid w:val="00F35764"/>
    <w:pPr>
      <w:keepNext/>
      <w:keepLines/>
      <w:spacing w:before="200"/>
      <w:outlineLvl w:val="3"/>
    </w:pPr>
    <w:rPr>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hAnsi="Calibri"/>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hAnsi="Calibri"/>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hAnsi="Calibri"/>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hAnsi="Calibri"/>
      <w:i/>
      <w:iCs/>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customStyle="1" w:styleId="Kop1Char">
    <w:name w:val="Kop 1 Char"/>
    <w:aliases w:val="HWH KOP 1 Char,kop 1 Char"/>
    <w:link w:val="Kop1"/>
    <w:rsid w:val="006B7F6B"/>
    <w:rPr>
      <w:rFonts w:eastAsia="Times New Roman"/>
      <w:b/>
      <w:bCs/>
      <w:color w:val="003F85"/>
      <w:sz w:val="24"/>
      <w:szCs w:val="28"/>
      <w:lang w:eastAsia="en-US"/>
    </w:rPr>
  </w:style>
  <w:style w:type="character" w:customStyle="1" w:styleId="Kop2Char">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customStyle="1" w:styleId="Kop3Char">
    <w:name w:val="Kop 3 Char"/>
    <w:aliases w:val="Level 1 - 1 Char,Voorwoord Char,Sub-paragraaf Char,Subkop Char"/>
    <w:link w:val="Kop3"/>
    <w:rsid w:val="00F35764"/>
    <w:rPr>
      <w:rFonts w:eastAsia="Times New Roman"/>
      <w:b/>
      <w:bCs/>
      <w:color w:val="3B5C9D"/>
      <w:sz w:val="18"/>
      <w:szCs w:val="22"/>
      <w:lang w:eastAsia="en-US"/>
    </w:rPr>
  </w:style>
  <w:style w:type="character" w:customStyle="1" w:styleId="Kop4Char">
    <w:name w:val="Kop 4 Char"/>
    <w:aliases w:val="Level 2 - a Char,Kop 4+tab Char"/>
    <w:link w:val="Kop4"/>
    <w:uiPriority w:val="9"/>
    <w:rsid w:val="00F35764"/>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F35764"/>
    <w:pPr>
      <w:numPr>
        <w:numId w:val="31"/>
      </w:numPr>
    </w:pPr>
  </w:style>
  <w:style w:type="paragraph" w:customStyle="1" w:styleId="Lijstalineagenummerd">
    <w:name w:val="Lijstalinea genummerd"/>
    <w:basedOn w:val="Lijstalinea"/>
    <w:uiPriority w:val="34"/>
    <w:qFormat/>
    <w:rsid w:val="00F35764"/>
    <w:pPr>
      <w:tabs>
        <w:tab w:val="num" w:pos="720"/>
      </w:tabs>
      <w:ind w:hanging="720"/>
    </w:pPr>
  </w:style>
  <w:style w:type="table" w:styleId="Tabelraster">
    <w:name w:val="Table Grid"/>
    <w:basedOn w:val="Standaardtabel"/>
    <w:uiPriority w:val="39"/>
    <w:locked/>
    <w:rsid w:val="00F35764"/>
    <w:tblPr>
      <w:tblInd w:w="0" w:type="nil"/>
      <w:tblCellMar>
        <w:left w:w="0" w:type="dxa"/>
        <w:right w:w="0" w:type="dxa"/>
      </w:tblCellMar>
    </w:tblPr>
  </w:style>
  <w:style w:type="table" w:styleId="Lichtraster-accent5">
    <w:name w:val="Light Grid Accent 5"/>
    <w:basedOn w:val="Standaardtabel"/>
    <w:uiPriority w:val="62"/>
    <w:rsid w:val="00F35764"/>
    <w:tblPr>
      <w:tblStyleRowBandSize w:val="1"/>
      <w:tblStyleColBandSize w:val="1"/>
      <w:tblInd w:w="0" w:type="nil"/>
      <w:tblCellMar>
        <w:left w:w="0" w:type="dxa"/>
        <w:right w:w="0" w:type="dxa"/>
      </w:tblCellMar>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qFormat/>
    <w:rsid w:val="00F35764"/>
    <w:pPr>
      <w:spacing w:after="240"/>
      <w:contextualSpacing/>
    </w:pPr>
    <w:rPr>
      <w:color w:val="003369"/>
      <w:spacing w:val="5"/>
      <w:kern w:val="28"/>
      <w:sz w:val="72"/>
      <w:szCs w:val="52"/>
    </w:rPr>
  </w:style>
  <w:style w:type="character" w:customStyle="1" w:styleId="TitelChar">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pPr>
  </w:style>
  <w:style w:type="character" w:customStyle="1" w:styleId="KoptekstChar">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pPr>
  </w:style>
  <w:style w:type="character" w:customStyle="1" w:styleId="VoettekstChar">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rPr>
      <w:rFonts w:ascii="Tahoma" w:hAnsi="Tahoma" w:cs="Tahoma"/>
      <w:sz w:val="16"/>
      <w:szCs w:val="16"/>
    </w:rPr>
  </w:style>
  <w:style w:type="character" w:customStyle="1" w:styleId="BallontekstChar">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i/>
      <w:iCs/>
      <w:color w:val="3B5C9D"/>
      <w:spacing w:val="15"/>
    </w:rPr>
  </w:style>
  <w:style w:type="character" w:customStyle="1" w:styleId="OndertitelChar">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rPr>
      <w:sz w:val="16"/>
      <w:szCs w:val="20"/>
    </w:rPr>
  </w:style>
  <w:style w:type="character" w:customStyle="1" w:styleId="VoetnoottekstChar">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rPr>
      <w:sz w:val="16"/>
      <w:szCs w:val="20"/>
    </w:rPr>
  </w:style>
  <w:style w:type="character" w:customStyle="1" w:styleId="EindnoottekstChar">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style>
  <w:style w:type="paragraph" w:styleId="Inhopg1">
    <w:name w:val="toc 1"/>
    <w:basedOn w:val="Standaard"/>
    <w:next w:val="Standaard"/>
    <w:autoRedefine/>
    <w:uiPriority w:val="39"/>
    <w:rsid w:val="00F35764"/>
    <w:pPr>
      <w:pBdr>
        <w:bottom w:val="dotted" w:sz="4" w:space="1" w:color="2C4475"/>
      </w:pBdr>
      <w:tabs>
        <w:tab w:val="right" w:pos="9062"/>
      </w:tabs>
      <w:spacing w:before="120"/>
    </w:pPr>
    <w:rPr>
      <w:b/>
      <w:noProof/>
      <w:color w:val="2C4475"/>
    </w:rPr>
  </w:style>
  <w:style w:type="paragraph" w:styleId="Inhopg2">
    <w:name w:val="toc 2"/>
    <w:basedOn w:val="Standaard"/>
    <w:next w:val="Standaard"/>
    <w:autoRedefine/>
    <w:uiPriority w:val="39"/>
    <w:rsid w:val="00F35764"/>
    <w:pPr>
      <w:tabs>
        <w:tab w:val="right" w:pos="9062"/>
      </w:tabs>
      <w:spacing w:before="40"/>
    </w:pPr>
  </w:style>
  <w:style w:type="paragraph" w:styleId="Inhopg3">
    <w:name w:val="toc 3"/>
    <w:basedOn w:val="Standaard"/>
    <w:next w:val="Standaard"/>
    <w:autoRedefine/>
    <w:uiPriority w:val="39"/>
    <w:rsid w:val="00F35764"/>
    <w:pPr>
      <w:spacing w:before="40"/>
    </w:pPr>
    <w:rPr>
      <w:sz w:val="16"/>
    </w:rPr>
  </w:style>
  <w:style w:type="paragraph" w:styleId="Plattetekst">
    <w:name w:val="Body Text"/>
    <w:basedOn w:val="Standaard"/>
    <w:link w:val="PlattetekstChar"/>
    <w:rsid w:val="000333B6"/>
    <w:pPr>
      <w:tabs>
        <w:tab w:val="left" w:pos="1701"/>
      </w:tabs>
      <w:spacing w:line="260" w:lineRule="exact"/>
      <w:outlineLvl w:val="0"/>
    </w:pPr>
    <w:rPr>
      <w:sz w:val="17"/>
      <w:szCs w:val="20"/>
      <w:lang w:val="nl"/>
    </w:rPr>
  </w:style>
  <w:style w:type="character" w:customStyle="1" w:styleId="PlattetekstChar">
    <w:name w:val="Platte tekst Char"/>
    <w:link w:val="Plattetekst"/>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rPr>
      <w:u w:val="single"/>
      <w:lang w:val="en-US"/>
    </w:rPr>
  </w:style>
  <w:style w:type="character" w:customStyle="1" w:styleId="Kop5Char">
    <w:name w:val="Kop 5 Char"/>
    <w:aliases w:val="Kop 5: Bijlage Kop Char,Level 3 - i Char,Bijlage 1 Char"/>
    <w:link w:val="Kop5"/>
    <w:rsid w:val="00F35764"/>
    <w:rPr>
      <w:rFonts w:ascii="Calibri" w:eastAsia="Times New Roman" w:hAnsi="Calibri"/>
      <w:b/>
      <w:bCs/>
      <w:i/>
      <w:iCs/>
      <w:sz w:val="26"/>
      <w:szCs w:val="26"/>
      <w:lang w:eastAsia="en-US"/>
    </w:rPr>
  </w:style>
  <w:style w:type="character" w:customStyle="1" w:styleId="Kop6Char">
    <w:name w:val="Kop 6 Char"/>
    <w:aliases w:val="Bijlage 2 Char"/>
    <w:link w:val="Kop6"/>
    <w:rsid w:val="00F35764"/>
    <w:rPr>
      <w:rFonts w:ascii="Calibri" w:eastAsia="Times New Roman" w:hAnsi="Calibri"/>
      <w:b/>
      <w:bCs/>
      <w:sz w:val="22"/>
      <w:szCs w:val="22"/>
      <w:lang w:eastAsia="en-US"/>
    </w:rPr>
  </w:style>
  <w:style w:type="character" w:customStyle="1" w:styleId="Kop7Char">
    <w:name w:val="Kop 7 Char"/>
    <w:aliases w:val="Deel Char"/>
    <w:link w:val="Kop7"/>
    <w:rsid w:val="00F35764"/>
    <w:rPr>
      <w:rFonts w:ascii="Calibri" w:eastAsia="Times New Roman" w:hAnsi="Calibri"/>
      <w:sz w:val="24"/>
      <w:szCs w:val="24"/>
      <w:lang w:eastAsia="en-US"/>
    </w:rPr>
  </w:style>
  <w:style w:type="character" w:customStyle="1" w:styleId="Kop8Char">
    <w:name w:val="Kop 8 Char"/>
    <w:aliases w:val="Bijlagestijl Char,(Kop 4 zonder titel) Char,Kop 4 zonder titel Char,Legal Level 1.1.1. Char"/>
    <w:link w:val="Kop8"/>
    <w:rsid w:val="00F35764"/>
    <w:rPr>
      <w:rFonts w:ascii="Calibri" w:eastAsia="Times New Roman" w:hAnsi="Calibri"/>
      <w:i/>
      <w:iCs/>
      <w:sz w:val="24"/>
      <w:szCs w:val="24"/>
      <w:lang w:eastAsia="en-US"/>
    </w:rPr>
  </w:style>
  <w:style w:type="character" w:customStyle="1" w:styleId="Kop9Char">
    <w:name w:val="Kop 9 Char"/>
    <w:aliases w:val="Subbijlagestijl Char,Subbijlagestijl2 Char"/>
    <w:link w:val="Kop9"/>
    <w:rsid w:val="00F35764"/>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F35764"/>
    <w:pPr>
      <w:spacing w:before="48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customStyle="1" w:styleId="Tussenkop">
    <w:name w:val="Tussenkop"/>
    <w:basedOn w:val="Standaard"/>
    <w:next w:val="Standaard"/>
    <w:uiPriority w:val="99"/>
    <w:rsid w:val="0025237B"/>
    <w:pPr>
      <w:spacing w:line="260" w:lineRule="atLeast"/>
      <w:ind w:left="482" w:hanging="482"/>
    </w:pPr>
    <w:rPr>
      <w:rFonts w:ascii="V&amp;W Syntax (Adobe)" w:hAnsi="V&amp;W Syntax (Adobe)"/>
      <w:b/>
      <w:spacing w:val="4"/>
      <w:sz w:val="20"/>
      <w:szCs w:val="20"/>
    </w:rPr>
  </w:style>
  <w:style w:type="table" w:styleId="Lichtelijst">
    <w:name w:val="Light List"/>
    <w:basedOn w:val="Standaardtabel"/>
    <w:uiPriority w:val="61"/>
    <w:locked/>
    <w:rsid w:val="0025237B"/>
    <w:tblPr>
      <w:tblStyleRowBandSize w:val="1"/>
      <w:tblStyleColBandSize w:val="1"/>
      <w:tblInd w:w="0" w:type="nil"/>
      <w:tblCellMar>
        <w:left w:w="0" w:type="dxa"/>
        <w:right w:w="0" w:type="dxa"/>
      </w:tblCellMar>
    </w:tblPr>
    <w:trPr>
      <w:cantSplit/>
    </w:trPr>
    <w:tcPr>
      <w:tcBorders>
        <w:top w:val="single" w:sz="8" w:space="0" w:color="000000"/>
        <w:left w:val="single" w:sz="8" w:space="0" w:color="000000"/>
        <w:bottom w:val="single" w:sz="8" w:space="0" w:color="000000"/>
        <w:right w:val="single" w:sz="8" w:space="0" w:color="000000"/>
      </w:tcBorders>
      <w:shd w:val="clear" w:color="auto" w:fill="00000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tblStylePr w:type="band1Horz">
      <w:tblPr/>
      <w:tcPr>
        <w:tcBorders>
          <w:top w:val="single" w:sz="8" w:space="0" w:color="8F9AC6"/>
          <w:bottom w:val="single" w:sz="8" w:space="0" w:color="8F9AC6"/>
        </w:tcBorders>
      </w:tcPr>
    </w:tblStylePr>
  </w:style>
  <w:style w:type="table" w:styleId="Lichtelijst-accent1">
    <w:name w:val="Light List Accent 1"/>
    <w:basedOn w:val="Standaardtabel"/>
    <w:uiPriority w:val="61"/>
    <w:locked/>
    <w:rsid w:val="000020E7"/>
    <w:tblPr>
      <w:tblStyleRowBandSize w:val="1"/>
      <w:tblStyleColBandSize w:val="1"/>
      <w:tblInd w:w="0" w:type="nil"/>
      <w:tblCellMar>
        <w:left w:w="0" w:type="dxa"/>
        <w:right w:w="0" w:type="dxa"/>
      </w:tblCellMar>
    </w:tblPr>
    <w:trPr>
      <w:cantSplit/>
    </w:tr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style>
  <w:style w:type="paragraph" w:customStyle="1" w:styleId="broodtekst">
    <w:name w:val="broodtekst"/>
    <w:basedOn w:val="Standaard"/>
    <w:link w:val="broodtekstChar"/>
    <w:rsid w:val="0015032A"/>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uiPriority w:val="99"/>
    <w:rsid w:val="0015032A"/>
    <w:rPr>
      <w:rFonts w:eastAsia="Times New Roman"/>
      <w:sz w:val="18"/>
      <w:szCs w:val="18"/>
    </w:rPr>
  </w:style>
  <w:style w:type="character" w:styleId="Verwijzingopmerking">
    <w:name w:val="annotation reference"/>
    <w:rsid w:val="0015032A"/>
    <w:rPr>
      <w:rFonts w:cs="Times New Roman"/>
      <w:sz w:val="16"/>
      <w:szCs w:val="16"/>
    </w:rPr>
  </w:style>
  <w:style w:type="paragraph" w:styleId="Tekstopmerking">
    <w:name w:val="annotation text"/>
    <w:basedOn w:val="Standaard"/>
    <w:link w:val="TekstopmerkingChar"/>
    <w:uiPriority w:val="99"/>
    <w:rsid w:val="0015032A"/>
    <w:pPr>
      <w:keepNext/>
    </w:pPr>
    <w:rPr>
      <w:sz w:val="20"/>
      <w:szCs w:val="20"/>
      <w:lang w:val="en-US"/>
    </w:rPr>
  </w:style>
  <w:style w:type="character" w:customStyle="1" w:styleId="TekstopmerkingChar">
    <w:name w:val="Tekst opmerking Char"/>
    <w:link w:val="Tekstopmerking"/>
    <w:uiPriority w:val="99"/>
    <w:rsid w:val="0015032A"/>
    <w:rPr>
      <w:rFonts w:eastAsia="Times New Roman"/>
      <w:lang w:val="en-US" w:eastAsia="en-US"/>
    </w:rPr>
  </w:style>
  <w:style w:type="paragraph" w:customStyle="1" w:styleId="Lijstalinea1">
    <w:name w:val="Lijstalinea1"/>
    <w:basedOn w:val="Standaard"/>
    <w:rsid w:val="0015032A"/>
    <w:pPr>
      <w:ind w:left="720"/>
      <w:contextualSpacing/>
    </w:pPr>
    <w:rPr>
      <w:rFonts w:ascii="Calibri" w:hAnsi="Calibri"/>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customStyle="1" w:styleId="OnderwerpvanopmerkingChar">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p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rPr>
      <w:rFonts w:cs="Consolas"/>
      <w:szCs w:val="21"/>
    </w:rPr>
  </w:style>
  <w:style w:type="character" w:customStyle="1" w:styleId="TekstzonderopmaakChar">
    <w:name w:val="Tekst zonder opmaak Char"/>
    <w:link w:val="Tekstzonderopmaak"/>
    <w:uiPriority w:val="99"/>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31"/>
      </w:numPr>
      <w:spacing w:before="240"/>
    </w:pPr>
    <w:rPr>
      <w:b/>
    </w:rPr>
  </w:style>
  <w:style w:type="paragraph" w:customStyle="1" w:styleId="Subparagraaf">
    <w:name w:val="Subparagraaf"/>
    <w:basedOn w:val="broodtekst"/>
    <w:next w:val="broodtekst"/>
    <w:rsid w:val="00AC5F90"/>
    <w:pPr>
      <w:numPr>
        <w:ilvl w:val="2"/>
        <w:numId w:val="31"/>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style>
  <w:style w:type="paragraph" w:customStyle="1" w:styleId="Lijstalinea11">
    <w:name w:val="Lijstalinea11"/>
    <w:basedOn w:val="Standaard"/>
    <w:uiPriority w:val="99"/>
    <w:rsid w:val="005E2ADD"/>
    <w:pPr>
      <w:ind w:left="720"/>
      <w:contextualSpacing/>
    </w:pPr>
  </w:style>
  <w:style w:type="paragraph" w:customStyle="1" w:styleId="BodyText21">
    <w:name w:val="Body Text 21"/>
    <w:basedOn w:val="Standaard"/>
    <w:rsid w:val="008B6802"/>
    <w:pPr>
      <w:ind w:left="709"/>
    </w:pPr>
    <w:rPr>
      <w:rFonts w:ascii="Univers (PCL6)" w:hAnsi="Univers (PCL6)"/>
      <w:sz w:val="21"/>
      <w:szCs w:val="20"/>
    </w:rPr>
  </w:style>
  <w:style w:type="paragraph" w:customStyle="1" w:styleId="TableText">
    <w:name w:val="TableText"/>
    <w:basedOn w:val="Standaard"/>
    <w:rsid w:val="00EA178E"/>
    <w:rPr>
      <w:rFonts w:ascii="Arial" w:hAnsi="Arial"/>
      <w:szCs w:val="20"/>
    </w:rPr>
  </w:style>
  <w:style w:type="paragraph" w:customStyle="1" w:styleId="Bullet">
    <w:name w:val="Bullet"/>
    <w:basedOn w:val="Standaard"/>
    <w:rsid w:val="008E6238"/>
    <w:pPr>
      <w:tabs>
        <w:tab w:val="num" w:pos="720"/>
      </w:tabs>
      <w:spacing w:line="240" w:lineRule="atLeast"/>
      <w:ind w:left="284" w:hanging="284"/>
    </w:pPr>
    <w:rPr>
      <w:sz w:val="20"/>
      <w:szCs w:val="20"/>
    </w:rPr>
  </w:style>
  <w:style w:type="paragraph" w:customStyle="1" w:styleId="overzicht">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sz w:val="20"/>
      <w:szCs w:val="20"/>
    </w:rPr>
  </w:style>
  <w:style w:type="paragraph" w:customStyle="1" w:styleId="1plat">
    <w:name w:val="1. plat"/>
    <w:basedOn w:val="Standaard"/>
    <w:qFormat/>
    <w:rsid w:val="00FE74B7"/>
    <w:pPr>
      <w:widowControl w:val="0"/>
      <w:autoSpaceDE w:val="0"/>
      <w:autoSpaceDN w:val="0"/>
      <w:adjustRightInd w:val="0"/>
      <w:spacing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customStyle="1" w:styleId="Tabelraster1">
    <w:name w:val="Tabelraster1"/>
    <w:basedOn w:val="Standaardtabel"/>
    <w:next w:val="Tabelraster"/>
    <w:uiPriority w:val="99"/>
    <w:rsid w:val="00E20F24"/>
    <w:rPr>
      <w:rFonts w:ascii="Times New Roman" w:eastAsia="Times New Roman" w:hAnsi="Times New Roman"/>
    </w:rPr>
    <w:tblPr>
      <w:tblInd w:w="0" w:type="nil"/>
      <w:tblCellMar>
        <w:left w:w="0" w:type="dxa"/>
        <w:right w:w="0" w:type="dxa"/>
      </w:tblCellMar>
    </w:tblPr>
  </w:style>
  <w:style w:type="character" w:customStyle="1" w:styleId="LijstalineaChar">
    <w:name w:val="Lijstalinea Char"/>
    <w:aliases w:val="Reference List Char"/>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style>
  <w:style w:type="character" w:customStyle="1" w:styleId="DocumentstructuurChar">
    <w:name w:val="Documentstructuur Char"/>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ind w:left="660"/>
    </w:pPr>
    <w:rPr>
      <w:szCs w:val="20"/>
    </w:rPr>
  </w:style>
  <w:style w:type="paragraph" w:styleId="Inhopg5">
    <w:name w:val="toc 5"/>
    <w:basedOn w:val="Standaard"/>
    <w:next w:val="Standaard"/>
    <w:autoRedefine/>
    <w:locked/>
    <w:rsid w:val="005F4A01"/>
    <w:pPr>
      <w:ind w:left="880"/>
    </w:pPr>
    <w:rPr>
      <w:szCs w:val="20"/>
    </w:rPr>
  </w:style>
  <w:style w:type="paragraph" w:styleId="Inhopg6">
    <w:name w:val="toc 6"/>
    <w:basedOn w:val="Standaard"/>
    <w:next w:val="Standaard"/>
    <w:autoRedefine/>
    <w:locked/>
    <w:rsid w:val="005F4A01"/>
    <w:pPr>
      <w:ind w:left="1100"/>
    </w:pPr>
    <w:rPr>
      <w:szCs w:val="20"/>
    </w:rPr>
  </w:style>
  <w:style w:type="paragraph" w:styleId="Inhopg7">
    <w:name w:val="toc 7"/>
    <w:basedOn w:val="Standaard"/>
    <w:next w:val="Standaard"/>
    <w:autoRedefine/>
    <w:locked/>
    <w:rsid w:val="005F4A01"/>
    <w:pPr>
      <w:ind w:left="1320"/>
    </w:pPr>
    <w:rPr>
      <w:szCs w:val="20"/>
    </w:rPr>
  </w:style>
  <w:style w:type="paragraph" w:styleId="Inhopg8">
    <w:name w:val="toc 8"/>
    <w:basedOn w:val="Standaard"/>
    <w:next w:val="Standaard"/>
    <w:autoRedefine/>
    <w:locked/>
    <w:rsid w:val="005F4A01"/>
    <w:pPr>
      <w:ind w:left="1540"/>
    </w:pPr>
    <w:rPr>
      <w:szCs w:val="20"/>
    </w:rPr>
  </w:style>
  <w:style w:type="paragraph" w:styleId="Inhopg9">
    <w:name w:val="toc 9"/>
    <w:basedOn w:val="Standaard"/>
    <w:next w:val="Standaard"/>
    <w:autoRedefine/>
    <w:locked/>
    <w:rsid w:val="005F4A01"/>
    <w:pPr>
      <w:ind w:left="1760"/>
    </w:pPr>
    <w:rPr>
      <w:szCs w:val="20"/>
    </w:rPr>
  </w:style>
  <w:style w:type="paragraph" w:customStyle="1" w:styleId="BijlageTitelblad">
    <w:name w:val="BijlageTitelblad"/>
    <w:basedOn w:val="Standaard"/>
    <w:uiPriority w:val="99"/>
    <w:rsid w:val="005F4A01"/>
    <w:pPr>
      <w:tabs>
        <w:tab w:val="num" w:pos="720"/>
      </w:tabs>
      <w:spacing w:line="240" w:lineRule="atLeast"/>
      <w:ind w:left="720" w:hanging="720"/>
      <w:jc w:val="center"/>
    </w:pPr>
    <w:rPr>
      <w:rFonts w:ascii="Arial Black" w:hAnsi="Arial Black"/>
      <w:sz w:val="32"/>
      <w:szCs w:val="20"/>
    </w:rPr>
  </w:style>
  <w:style w:type="paragraph" w:customStyle="1" w:styleId="Headingnonumber">
    <w:name w:val="Heading no number"/>
    <w:basedOn w:val="Kop1"/>
    <w:next w:val="Standaard"/>
    <w:uiPriority w:val="99"/>
    <w:rsid w:val="005F4A01"/>
    <w:pPr>
      <w:keepLines w:val="0"/>
      <w:pageBreakBefore/>
      <w:tabs>
        <w:tab w:val="left" w:pos="851"/>
      </w:tabs>
      <w:spacing w:after="240"/>
    </w:pPr>
    <w:rPr>
      <w:bCs w:val="0"/>
      <w:color w:val="auto"/>
      <w:kern w:val="28"/>
      <w:sz w:val="28"/>
      <w:szCs w:val="20"/>
      <w:lang w:val="en-US" w:eastAsia="zh-CN"/>
    </w:rPr>
  </w:style>
  <w:style w:type="paragraph" w:customStyle="1" w:styleId="Bert">
    <w:name w:val="Bert"/>
    <w:basedOn w:val="Standaard"/>
    <w:uiPriority w:val="99"/>
    <w:rsid w:val="005F4A01"/>
    <w:pPr>
      <w:tabs>
        <w:tab w:val="num" w:pos="720"/>
      </w:tabs>
      <w:ind w:left="720" w:hanging="720"/>
    </w:pPr>
    <w:rPr>
      <w:sz w:val="22"/>
      <w:szCs w:val="20"/>
    </w:rPr>
  </w:style>
  <w:style w:type="character" w:styleId="Paginanummer">
    <w:name w:val="page number"/>
    <w:rsid w:val="005F4A01"/>
    <w:rPr>
      <w:rFonts w:cs="Times New Roman"/>
    </w:rPr>
  </w:style>
  <w:style w:type="paragraph" w:customStyle="1" w:styleId="Kopje">
    <w:name w:val="Kopje"/>
    <w:basedOn w:val="Kop5"/>
    <w:uiPriority w:val="99"/>
    <w:rsid w:val="005F4A01"/>
    <w:pPr>
      <w:keepNext/>
      <w:tabs>
        <w:tab w:val="num" w:pos="1440"/>
      </w:tabs>
      <w:ind w:left="1008" w:hanging="1008"/>
      <w:outlineLvl w:val="9"/>
    </w:pPr>
    <w:rPr>
      <w:rFonts w:ascii="Times New Roman" w:hAnsi="Times New Roman"/>
      <w:b w:val="0"/>
      <w:bCs w:val="0"/>
      <w:i w:val="0"/>
      <w:iCs w:val="0"/>
      <w:sz w:val="22"/>
      <w:szCs w:val="20"/>
    </w:rPr>
  </w:style>
  <w:style w:type="paragraph" w:customStyle="1" w:styleId="Tabel">
    <w:name w:val="Tabel"/>
    <w:basedOn w:val="Standaard"/>
    <w:uiPriority w:val="99"/>
    <w:rsid w:val="005F4A01"/>
    <w:pPr>
      <w:spacing w:before="40"/>
      <w:ind w:left="113"/>
    </w:pPr>
    <w:rPr>
      <w:sz w:val="22"/>
      <w:szCs w:val="20"/>
    </w:rPr>
  </w:style>
  <w:style w:type="character" w:customStyle="1" w:styleId="mark">
    <w:name w:val="mark"/>
    <w:uiPriority w:val="99"/>
    <w:rsid w:val="005F4A01"/>
    <w:rPr>
      <w:i/>
    </w:rPr>
  </w:style>
  <w:style w:type="paragraph" w:customStyle="1" w:styleId="TitelKop">
    <w:name w:val="TitelKop"/>
    <w:basedOn w:val="Standaard"/>
    <w:uiPriority w:val="99"/>
    <w:rsid w:val="005F4A01"/>
    <w:rPr>
      <w:b/>
      <w:sz w:val="36"/>
      <w:szCs w:val="20"/>
    </w:rPr>
  </w:style>
  <w:style w:type="paragraph" w:customStyle="1" w:styleId="InfoBlok">
    <w:name w:val="InfoBlok"/>
    <w:basedOn w:val="Standaard"/>
    <w:uiPriority w:val="99"/>
    <w:rsid w:val="005F4A01"/>
    <w:pPr>
      <w:pBdr>
        <w:top w:val="single" w:sz="12" w:space="1" w:color="auto"/>
        <w:bottom w:val="single" w:sz="12" w:space="1" w:color="auto"/>
      </w:pBdr>
      <w:tabs>
        <w:tab w:val="left" w:pos="2268"/>
        <w:tab w:val="left" w:pos="2552"/>
      </w:tabs>
    </w:pPr>
    <w:rPr>
      <w:sz w:val="22"/>
      <w:szCs w:val="20"/>
    </w:rPr>
  </w:style>
  <w:style w:type="paragraph" w:customStyle="1" w:styleId="InfoKop">
    <w:name w:val="InfoKop"/>
    <w:basedOn w:val="Kopje"/>
    <w:uiPriority w:val="99"/>
    <w:rsid w:val="005F4A01"/>
  </w:style>
  <w:style w:type="paragraph" w:customStyle="1" w:styleId="Tijdplanning">
    <w:name w:val="Tijdplanning"/>
    <w:basedOn w:val="Standaard"/>
    <w:next w:val="Standaard"/>
    <w:uiPriority w:val="99"/>
    <w:rsid w:val="005F4A01"/>
    <w:rPr>
      <w:rFonts w:ascii="Courier New" w:hAnsi="Courier New"/>
      <w:sz w:val="16"/>
      <w:szCs w:val="20"/>
    </w:rPr>
  </w:style>
  <w:style w:type="paragraph" w:customStyle="1" w:styleId="Bijlagen">
    <w:name w:val="Bijlagen"/>
    <w:basedOn w:val="Kop1"/>
    <w:next w:val="Standaard"/>
    <w:uiPriority w:val="99"/>
    <w:rsid w:val="005F4A01"/>
    <w:pPr>
      <w:keepLines w:val="0"/>
      <w:pageBreakBefore/>
      <w:tabs>
        <w:tab w:val="num" w:pos="432"/>
      </w:tabs>
      <w:spacing w:before="60" w:after="240"/>
      <w:ind w:left="432" w:hanging="432"/>
      <w:outlineLvl w:val="9"/>
    </w:pPr>
    <w:rPr>
      <w:bCs w:val="0"/>
      <w:color w:val="auto"/>
      <w:kern w:val="28"/>
      <w:sz w:val="36"/>
      <w:szCs w:val="20"/>
      <w:lang w:val="en-US" w:eastAsia="zh-CN"/>
    </w:rPr>
  </w:style>
  <w:style w:type="paragraph" w:customStyle="1" w:styleId="Adres">
    <w:name w:val="Adres"/>
    <w:basedOn w:val="Standaard"/>
    <w:uiPriority w:val="99"/>
    <w:rsid w:val="005F4A01"/>
    <w:pPr>
      <w:framePr w:w="2580" w:h="2744" w:wrap="around" w:vAnchor="page" w:hAnchor="page" w:x="9073" w:y="2020"/>
      <w:tabs>
        <w:tab w:val="left" w:pos="-1440"/>
        <w:tab w:val="left" w:pos="-720"/>
      </w:tabs>
      <w:suppressAutoHyphens/>
    </w:pPr>
    <w:rPr>
      <w:noProof/>
      <w:sz w:val="16"/>
      <w:szCs w:val="20"/>
    </w:rPr>
  </w:style>
  <w:style w:type="paragraph" w:customStyle="1" w:styleId="Anoniem">
    <w:name w:val="Anoniem"/>
    <w:basedOn w:val="Standaard"/>
    <w:uiPriority w:val="99"/>
    <w:rsid w:val="005F4A01"/>
    <w:rPr>
      <w:sz w:val="22"/>
      <w:szCs w:val="20"/>
    </w:rPr>
  </w:style>
  <w:style w:type="paragraph" w:styleId="Plattetekstinspringen3">
    <w:name w:val="Body Text Indent 3"/>
    <w:basedOn w:val="Standaard"/>
    <w:link w:val="Plattetekstinspringen3Char"/>
    <w:rsid w:val="005F4A01"/>
    <w:pPr>
      <w:ind w:left="720"/>
    </w:pPr>
    <w:rPr>
      <w:lang w:val="nl"/>
    </w:rPr>
  </w:style>
  <w:style w:type="character" w:customStyle="1" w:styleId="Plattetekstinspringen3Char">
    <w:name w:val="Platte tekst inspringen 3 Char"/>
    <w:link w:val="Plattetekstinspringen3"/>
    <w:rsid w:val="005F4A01"/>
    <w:rPr>
      <w:rFonts w:ascii="Times New Roman" w:eastAsia="Times New Roman" w:hAnsi="Times New Roman"/>
      <w:sz w:val="24"/>
      <w:szCs w:val="24"/>
      <w:lang w:val="nl"/>
    </w:rPr>
  </w:style>
  <w:style w:type="paragraph" w:customStyle="1" w:styleId="Standaardalinea">
    <w:name w:val="Standaardalinea"/>
    <w:basedOn w:val="Standaard"/>
    <w:uiPriority w:val="99"/>
    <w:rsid w:val="005F4A01"/>
    <w:pPr>
      <w:ind w:left="1985"/>
    </w:pPr>
    <w:rPr>
      <w:sz w:val="20"/>
      <w:szCs w:val="20"/>
    </w:rPr>
  </w:style>
  <w:style w:type="paragraph" w:styleId="Plattetekst2">
    <w:name w:val="Body Text 2"/>
    <w:basedOn w:val="Standaard"/>
    <w:link w:val="Plattetekst2Char"/>
    <w:rsid w:val="005F4A01"/>
    <w:pPr>
      <w:framePr w:w="1939" w:h="14753" w:hRule="exact" w:wrap="around" w:vAnchor="page" w:hAnchor="page" w:x="9288" w:y="1855"/>
      <w:spacing w:line="220" w:lineRule="exact"/>
    </w:pPr>
    <w:rPr>
      <w:rFonts w:ascii="Arial" w:hAnsi="Arial"/>
      <w:sz w:val="16"/>
      <w:szCs w:val="20"/>
    </w:rPr>
  </w:style>
  <w:style w:type="character" w:customStyle="1" w:styleId="Plattetekst2Char">
    <w:name w:val="Platte tekst 2 Char"/>
    <w:link w:val="Plattetekst2"/>
    <w:rsid w:val="005F4A01"/>
    <w:rPr>
      <w:rFonts w:ascii="Arial" w:eastAsia="Times New Roman" w:hAnsi="Arial"/>
      <w:sz w:val="16"/>
    </w:rPr>
  </w:style>
  <w:style w:type="paragraph" w:styleId="Plattetekst3">
    <w:name w:val="Body Text 3"/>
    <w:basedOn w:val="Standaard"/>
    <w:link w:val="Plattetekst3Char"/>
    <w:rsid w:val="005F4A01"/>
    <w:pPr>
      <w:spacing w:line="220" w:lineRule="atLeast"/>
    </w:pPr>
    <w:rPr>
      <w:rFonts w:ascii="Arial" w:hAnsi="Arial"/>
      <w:color w:val="000000"/>
      <w:sz w:val="16"/>
      <w:szCs w:val="20"/>
      <w:lang w:val="en-GB"/>
    </w:rPr>
  </w:style>
  <w:style w:type="character" w:customStyle="1" w:styleId="Plattetekst3Char">
    <w:name w:val="Platte tekst 3 Char"/>
    <w:link w:val="Plattetekst3"/>
    <w:rsid w:val="005F4A01"/>
    <w:rPr>
      <w:rFonts w:ascii="Arial" w:eastAsia="Times New Roman" w:hAnsi="Arial"/>
      <w:color w:val="000000"/>
      <w:sz w:val="16"/>
      <w:lang w:val="en-GB"/>
    </w:rPr>
  </w:style>
  <w:style w:type="paragraph" w:customStyle="1" w:styleId="Heading2Balk">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Standaard"/>
    <w:next w:val="Standaard"/>
    <w:uiPriority w:val="99"/>
    <w:rsid w:val="005F4A01"/>
    <w:pPr>
      <w:spacing w:line="240" w:lineRule="atLeast"/>
    </w:pPr>
    <w:rPr>
      <w:i/>
      <w:szCs w:val="20"/>
    </w:rPr>
  </w:style>
  <w:style w:type="paragraph" w:styleId="Plattetekstinspringen">
    <w:name w:val="Body Text Indent"/>
    <w:basedOn w:val="Standaard"/>
    <w:link w:val="PlattetekstinspringenChar"/>
    <w:rsid w:val="005F4A01"/>
    <w:pPr>
      <w:ind w:left="360"/>
    </w:pPr>
    <w:rPr>
      <w:bCs/>
      <w:sz w:val="22"/>
      <w:szCs w:val="18"/>
    </w:rPr>
  </w:style>
  <w:style w:type="character" w:customStyle="1" w:styleId="PlattetekstinspringenChar">
    <w:name w:val="Platte tekst inspringen Char"/>
    <w:link w:val="Plattetekstinspringen"/>
    <w:rsid w:val="005F4A01"/>
    <w:rPr>
      <w:rFonts w:ascii="Times New Roman" w:eastAsia="Times New Roman" w:hAnsi="Times New Roman"/>
      <w:bCs/>
      <w:sz w:val="22"/>
      <w:szCs w:val="18"/>
    </w:rPr>
  </w:style>
  <w:style w:type="paragraph" w:styleId="Standaardinspringing">
    <w:name w:val="Normal Indent"/>
    <w:basedOn w:val="Standaard"/>
    <w:rsid w:val="005F4A01"/>
    <w:pPr>
      <w:spacing w:line="240" w:lineRule="exact"/>
      <w:ind w:left="1021"/>
    </w:pPr>
    <w:rPr>
      <w:sz w:val="20"/>
      <w:szCs w:val="20"/>
    </w:rPr>
  </w:style>
  <w:style w:type="paragraph" w:customStyle="1" w:styleId="Subtitelrapport">
    <w:name w:val="Subtitel rapport"/>
    <w:basedOn w:val="Standaard"/>
    <w:uiPriority w:val="99"/>
    <w:rsid w:val="005F4A01"/>
    <w:rPr>
      <w:b/>
      <w:sz w:val="32"/>
      <w:szCs w:val="20"/>
    </w:rPr>
  </w:style>
  <w:style w:type="character" w:customStyle="1" w:styleId="OnderwerpvanopmerkingChar1">
    <w:name w:val="Onderwerp van opmerking Char1"/>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ind w:left="2058" w:hanging="357"/>
    </w:pPr>
    <w:rPr>
      <w:rFonts w:ascii="Trebuchet MS" w:hAnsi="Trebuchet MS"/>
      <w:sz w:val="20"/>
      <w:szCs w:val="20"/>
    </w:rPr>
  </w:style>
  <w:style w:type="paragraph" w:customStyle="1" w:styleId="nummering">
    <w:name w:val="nummering"/>
    <w:basedOn w:val="Standaard"/>
    <w:uiPriority w:val="99"/>
    <w:rsid w:val="005F4A01"/>
    <w:pPr>
      <w:tabs>
        <w:tab w:val="left" w:pos="720"/>
      </w:tabs>
      <w:spacing w:line="220" w:lineRule="atLeast"/>
      <w:ind w:left="720" w:hanging="720"/>
    </w:pPr>
    <w:rPr>
      <w:rFonts w:ascii="Arial" w:hAnsi="Arial"/>
      <w:noProof/>
      <w:sz w:val="20"/>
      <w:szCs w:val="20"/>
    </w:rPr>
  </w:style>
  <w:style w:type="paragraph" w:customStyle="1" w:styleId="Opsomming1">
    <w:name w:val="Opsomming 1"/>
    <w:basedOn w:val="Standaard"/>
    <w:uiPriority w:val="99"/>
    <w:rsid w:val="005F4A01"/>
    <w:pPr>
      <w:tabs>
        <w:tab w:val="left" w:pos="720"/>
      </w:tabs>
      <w:spacing w:line="220" w:lineRule="atLeast"/>
      <w:ind w:left="720" w:hanging="720"/>
    </w:pPr>
    <w:rPr>
      <w:rFonts w:ascii="Arial" w:hAnsi="Arial"/>
      <w:sz w:val="20"/>
      <w:szCs w:val="20"/>
    </w:rPr>
  </w:style>
  <w:style w:type="paragraph" w:customStyle="1" w:styleId="Body">
    <w:name w:val="Body"/>
    <w:basedOn w:val="Standaard"/>
    <w:uiPriority w:val="99"/>
    <w:rsid w:val="005F4A01"/>
    <w:pPr>
      <w:spacing w:after="120" w:line="240" w:lineRule="exact"/>
    </w:pPr>
    <w:rPr>
      <w:sz w:val="22"/>
      <w:szCs w:val="20"/>
    </w:rPr>
  </w:style>
  <w:style w:type="paragraph" w:customStyle="1" w:styleId="Standaard2">
    <w:name w:val="Standaard 2"/>
    <w:basedOn w:val="Standaard"/>
    <w:uiPriority w:val="99"/>
    <w:rsid w:val="005F4A01"/>
    <w:rPr>
      <w:rFonts w:ascii="Arial" w:hAnsi="Arial" w:cs="Arial"/>
      <w:sz w:val="20"/>
      <w:szCs w:val="20"/>
    </w:rPr>
  </w:style>
  <w:style w:type="paragraph" w:customStyle="1" w:styleId="Kleineletter">
    <w:name w:val="Kleine letter"/>
    <w:basedOn w:val="Standaard"/>
    <w:uiPriority w:val="99"/>
    <w:rsid w:val="005F4A01"/>
    <w:pPr>
      <w:framePr w:hSpace="141" w:wrap="auto" w:vAnchor="text" w:hAnchor="margin" w:y="16"/>
    </w:pPr>
    <w:rPr>
      <w:rFonts w:ascii="Arial" w:hAnsi="Arial" w:cs="Arial"/>
      <w:sz w:val="16"/>
    </w:rPr>
  </w:style>
  <w:style w:type="character" w:customStyle="1" w:styleId="apple-converted-space">
    <w:name w:val="apple-converted-space"/>
    <w:basedOn w:val="Standaardalinea-lettertype"/>
    <w:rsid w:val="005F4A01"/>
  </w:style>
  <w:style w:type="table" w:customStyle="1" w:styleId="HWH-tabel">
    <w:name w:val="HWH-tabel"/>
    <w:basedOn w:val="Lichtraster-accent5"/>
    <w:uiPriority w:val="99"/>
    <w:rsid w:val="005F4A01"/>
    <w:tblPr/>
    <w:tcPr>
      <w:tcBorders>
        <w:top w:val="single" w:sz="8" w:space="0" w:color="4F81BD"/>
        <w:left w:val="single" w:sz="8" w:space="0" w:color="8F9AC6"/>
        <w:bottom w:val="single" w:sz="8" w:space="0" w:color="8F9AC6"/>
        <w:right w:val="single" w:sz="8" w:space="0" w:color="8F9AC6"/>
      </w:tcBorders>
      <w:shd w:val="clear" w:color="auto" w:fill="E3E5F0"/>
    </w:tc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shd w:val="clear" w:color="auto" w:fill="4F81BD"/>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Standaard"/>
    <w:qFormat/>
    <w:rsid w:val="00526B01"/>
    <w:pPr>
      <w:tabs>
        <w:tab w:val="left" w:pos="284"/>
        <w:tab w:val="left" w:pos="567"/>
        <w:tab w:val="left" w:pos="5500"/>
        <w:tab w:val="right" w:pos="6634"/>
      </w:tabs>
      <w:spacing w:line="260" w:lineRule="atLeast"/>
    </w:pPr>
    <w:rPr>
      <w:rFonts w:ascii="Calibri" w:eastAsia="Calibri" w:hAnsi="Calibri"/>
      <w:sz w:val="19"/>
    </w:rPr>
  </w:style>
  <w:style w:type="paragraph" w:customStyle="1" w:styleId="9Contactgegevens">
    <w:name w:val="9_Contactgegevens"/>
    <w:basedOn w:val="Standaard"/>
    <w:qFormat/>
    <w:rsid w:val="00526B01"/>
    <w:pPr>
      <w:spacing w:line="220" w:lineRule="exact"/>
    </w:pPr>
    <w:rPr>
      <w:rFonts w:ascii="Calibri" w:eastAsia="Calibri" w:hAnsi="Calibri"/>
      <w:color w:val="452777"/>
      <w:sz w:val="16"/>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tabs>
        <w:tab w:val="num" w:pos="720"/>
      </w:tabs>
      <w:ind w:left="720" w:hanging="720"/>
    </w:pPr>
  </w:style>
  <w:style w:type="paragraph" w:customStyle="1" w:styleId="8Nummering">
    <w:name w:val="8_Nummering"/>
    <w:basedOn w:val="1Brieftekst"/>
    <w:qFormat/>
    <w:rsid w:val="00526B01"/>
    <w:pPr>
      <w:tabs>
        <w:tab w:val="num" w:pos="720"/>
      </w:tabs>
      <w:ind w:left="720" w:hanging="720"/>
    </w:pPr>
  </w:style>
  <w:style w:type="numbering" w:customStyle="1" w:styleId="OpmaakprofielOpmaakprofielOpmaakprofielGenummerdLinks1cmVerkeerd-o">
    <w:name w:val="Opmaakprofiel Opmaakprofiel Opmaakprofiel Genummerd Links:  1 cm Verkeerd-o..."/>
    <w:basedOn w:val="Geenlijst"/>
    <w:rsid w:val="00526B01"/>
  </w:style>
  <w:style w:type="paragraph" w:customStyle="1" w:styleId="Kopbasis">
    <w:name w:val="Kopbasis"/>
    <w:basedOn w:val="Standaard"/>
    <w:next w:val="Plattetekst"/>
    <w:rsid w:val="00526B01"/>
    <w:pPr>
      <w:keepNext/>
      <w:keepLines/>
      <w:spacing w:before="140" w:line="220" w:lineRule="atLeast"/>
      <w:ind w:left="1080"/>
    </w:pPr>
    <w:rPr>
      <w:rFonts w:ascii="Arial" w:hAnsi="Arial"/>
      <w:spacing w:val="-4"/>
      <w:kern w:val="28"/>
      <w:sz w:val="22"/>
      <w:szCs w:val="20"/>
    </w:rPr>
  </w:style>
  <w:style w:type="paragraph" w:customStyle="1" w:styleId="Voetnootbasis">
    <w:name w:val="Voetnootbasis"/>
    <w:basedOn w:val="Standaard"/>
    <w:rsid w:val="00526B01"/>
    <w:pPr>
      <w:keepLines/>
      <w:spacing w:line="220" w:lineRule="atLeast"/>
      <w:ind w:left="1080"/>
    </w:pPr>
    <w:rPr>
      <w:szCs w:val="20"/>
    </w:rPr>
  </w:style>
  <w:style w:type="paragraph" w:customStyle="1" w:styleId="Blokcitaat">
    <w:name w:val="Blokcitaat"/>
    <w:basedOn w:val="Plattetekst"/>
    <w:rsid w:val="00526B01"/>
    <w:pPr>
      <w:keepLines/>
      <w:pBdr>
        <w:left w:val="single" w:sz="36" w:space="3" w:color="808080"/>
        <w:bottom w:val="single" w:sz="48" w:space="3" w:color="FFFFFF"/>
      </w:pBdr>
      <w:tabs>
        <w:tab w:val="clear" w:pos="1701"/>
      </w:tabs>
      <w:spacing w:after="60" w:line="220" w:lineRule="atLeast"/>
      <w:ind w:left="1440" w:right="720"/>
      <w:outlineLvl w:val="9"/>
    </w:pPr>
    <w:rPr>
      <w:i/>
      <w:sz w:val="20"/>
      <w:lang w:val="x-none" w:eastAsia="en-US"/>
    </w:rPr>
  </w:style>
  <w:style w:type="paragraph" w:customStyle="1" w:styleId="Plattetekstbijeenhouden">
    <w:name w:val="Platte tekst bijeenhouden"/>
    <w:basedOn w:val="Plattetekst"/>
    <w:rsid w:val="00526B01"/>
    <w:pPr>
      <w:keepNext/>
      <w:tabs>
        <w:tab w:val="clear" w:pos="1701"/>
      </w:tabs>
      <w:spacing w:after="220" w:line="220" w:lineRule="atLeast"/>
      <w:outlineLvl w:val="9"/>
    </w:pPr>
    <w:rPr>
      <w:sz w:val="20"/>
      <w:lang w:val="x-none" w:eastAsia="en-US"/>
    </w:rPr>
  </w:style>
  <w:style w:type="paragraph" w:customStyle="1" w:styleId="Figuur">
    <w:name w:val="Figuur"/>
    <w:basedOn w:val="Standaard"/>
    <w:next w:val="Bijschrift"/>
    <w:rsid w:val="00526B01"/>
    <w:pPr>
      <w:keepNext/>
      <w:ind w:left="1080"/>
    </w:pPr>
    <w:rPr>
      <w:sz w:val="20"/>
      <w:szCs w:val="20"/>
    </w:rPr>
  </w:style>
  <w:style w:type="paragraph" w:customStyle="1" w:styleId="Documentlabel">
    <w:name w:val="Documentlabel"/>
    <w:basedOn w:val="Kopbasis"/>
    <w:next w:val="Plattetekst"/>
    <w:rsid w:val="00526B01"/>
    <w:pPr>
      <w:spacing w:before="160"/>
    </w:pPr>
    <w:rPr>
      <w:rFonts w:ascii="Times New Roman" w:hAnsi="Times New Roman"/>
      <w:spacing w:val="-30"/>
      <w:sz w:val="60"/>
    </w:rPr>
  </w:style>
  <w:style w:type="paragraph" w:customStyle="1" w:styleId="Koptekstbasis">
    <w:name w:val="Koptekstbasis"/>
    <w:basedOn w:val="Standaard"/>
    <w:rsid w:val="00526B01"/>
    <w:pPr>
      <w:keepLines/>
      <w:tabs>
        <w:tab w:val="center" w:pos="4320"/>
        <w:tab w:val="right" w:pos="8640"/>
      </w:tabs>
    </w:pPr>
    <w:rPr>
      <w:rFonts w:ascii="Arial"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Standaard"/>
    <w:rsid w:val="00526B01"/>
    <w:pPr>
      <w:spacing w:line="220" w:lineRule="atLeast"/>
      <w:ind w:left="360"/>
    </w:pPr>
    <w:rPr>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Cs w:val="20"/>
    </w:rPr>
  </w:style>
  <w:style w:type="paragraph" w:styleId="Lijst">
    <w:name w:val="List"/>
    <w:basedOn w:val="Plattetekst"/>
    <w:rsid w:val="00526B01"/>
    <w:pPr>
      <w:tabs>
        <w:tab w:val="clear" w:pos="1701"/>
      </w:tabs>
      <w:spacing w:after="220" w:line="220" w:lineRule="atLeast"/>
      <w:ind w:left="1440" w:hanging="360"/>
      <w:outlineLvl w:val="9"/>
    </w:pPr>
    <w:rPr>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ind w:left="1080"/>
    </w:pPr>
    <w:rPr>
      <w:rFonts w:ascii="Courier New" w:hAnsi="Courier New"/>
      <w:sz w:val="20"/>
      <w:szCs w:val="20"/>
    </w:rPr>
  </w:style>
  <w:style w:type="character" w:customStyle="1" w:styleId="MacrotekstChar">
    <w:name w:val="Macrotekst Char"/>
    <w:link w:val="Macrotekst"/>
    <w:semiHidden/>
    <w:rsid w:val="00526B01"/>
    <w:rPr>
      <w:rFonts w:ascii="Courier New" w:eastAsia="Times New Roman" w:hAnsi="Courier New"/>
      <w:lang w:eastAsia="en-US"/>
    </w:rPr>
  </w:style>
  <w:style w:type="paragraph" w:customStyle="1" w:styleId="Subtitelvoorblad">
    <w:name w:val="Subtitel voorblad"/>
    <w:basedOn w:val="Titelvoorblad"/>
    <w:next w:val="Platteteks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Standaard"/>
    <w:rsid w:val="00526B01"/>
    <w:pPr>
      <w:tabs>
        <w:tab w:val="right" w:leader="dot" w:pos="6480"/>
      </w:tabs>
      <w:spacing w:after="220" w:line="220" w:lineRule="atLeast"/>
    </w:pPr>
    <w:rPr>
      <w:rFonts w:ascii="Arial" w:hAnsi="Arial"/>
      <w:sz w:val="20"/>
      <w:szCs w:val="20"/>
    </w:rPr>
  </w:style>
  <w:style w:type="paragraph" w:styleId="Lijstmetafbeeldingen">
    <w:name w:val="table of figures"/>
    <w:basedOn w:val="Inhopgbasis"/>
    <w:semiHidden/>
    <w:rsid w:val="00526B01"/>
    <w:pPr>
      <w:ind w:left="1440" w:hanging="360"/>
    </w:pPr>
  </w:style>
  <w:style w:type="paragraph" w:customStyle="1" w:styleId="Sectielabel">
    <w:name w:val="Sectielabel"/>
    <w:basedOn w:val="Kopbasis"/>
    <w:next w:val="Plattetekst"/>
    <w:rsid w:val="00526B01"/>
    <w:pPr>
      <w:spacing w:before="400" w:after="440"/>
    </w:pPr>
    <w:rPr>
      <w:rFonts w:ascii="Times New Roman" w:hAnsi="Times New Roman"/>
      <w:spacing w:val="-30"/>
      <w:sz w:val="60"/>
    </w:rPr>
  </w:style>
  <w:style w:type="paragraph" w:customStyle="1" w:styleId="Voetteksteerstepagina">
    <w:name w:val="Voettekst eerste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hAnsi="Arial"/>
      <w:b/>
      <w:spacing w:val="-4"/>
      <w:sz w:val="20"/>
      <w:szCs w:val="20"/>
    </w:rPr>
  </w:style>
  <w:style w:type="paragraph" w:customStyle="1" w:styleId="Voettekstevenpagina">
    <w:name w:val="Voettekst 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hAnsi="Arial"/>
      <w:b/>
      <w:spacing w:val="-4"/>
      <w:sz w:val="20"/>
      <w:szCs w:val="20"/>
    </w:rPr>
  </w:style>
  <w:style w:type="paragraph" w:customStyle="1" w:styleId="Voettekstonevenpagina">
    <w:name w:val="Voettekst on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hAnsi="Arial"/>
      <w:b/>
      <w:spacing w:val="-4"/>
      <w:sz w:val="20"/>
      <w:szCs w:val="20"/>
    </w:rPr>
  </w:style>
  <w:style w:type="paragraph" w:customStyle="1" w:styleId="Kopteksteerstepagina">
    <w:name w:val="Koptekst eerste pagina"/>
    <w:basedOn w:val="Koptekst"/>
    <w:rsid w:val="00526B01"/>
    <w:pPr>
      <w:keepLines/>
      <w:tabs>
        <w:tab w:val="clear" w:pos="4536"/>
        <w:tab w:val="clear" w:pos="9072"/>
        <w:tab w:val="center" w:pos="4320"/>
        <w:tab w:val="right" w:pos="8640"/>
      </w:tabs>
    </w:pPr>
    <w:rPr>
      <w:rFonts w:ascii="Arial" w:hAnsi="Arial"/>
      <w:spacing w:val="-4"/>
      <w:sz w:val="20"/>
      <w:szCs w:val="20"/>
    </w:rPr>
  </w:style>
  <w:style w:type="paragraph" w:customStyle="1" w:styleId="Koptekstevenpagina">
    <w:name w:val="Koptekst even pagina"/>
    <w:basedOn w:val="Koptekst"/>
    <w:rsid w:val="00526B01"/>
    <w:pPr>
      <w:keepLines/>
      <w:tabs>
        <w:tab w:val="clear" w:pos="4536"/>
        <w:tab w:val="clear" w:pos="9072"/>
        <w:tab w:val="center" w:pos="4320"/>
        <w:tab w:val="right" w:pos="8640"/>
      </w:tabs>
    </w:pPr>
    <w:rPr>
      <w:rFonts w:ascii="Arial" w:hAnsi="Arial"/>
      <w:spacing w:val="-4"/>
      <w:sz w:val="20"/>
      <w:szCs w:val="20"/>
    </w:rPr>
  </w:style>
  <w:style w:type="paragraph" w:customStyle="1" w:styleId="Koptekstonevenpagina">
    <w:name w:val="Koptekst oneven pagina"/>
    <w:basedOn w:val="Koptekst"/>
    <w:rsid w:val="00526B01"/>
    <w:pPr>
      <w:keepLines/>
      <w:tabs>
        <w:tab w:val="clear" w:pos="4536"/>
        <w:tab w:val="clear" w:pos="9072"/>
        <w:tab w:val="center" w:pos="4320"/>
        <w:tab w:val="right" w:pos="8640"/>
      </w:tabs>
    </w:pPr>
    <w:rPr>
      <w:rFonts w:ascii="Arial"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customStyle="1" w:styleId="Adresafzender">
    <w:name w:val="Adres afzender"/>
    <w:basedOn w:val="Standaard"/>
    <w:rsid w:val="00526B01"/>
    <w:pPr>
      <w:keepLines/>
      <w:framePr w:w="2160" w:h="1200" w:wrap="notBeside" w:vAnchor="page" w:hAnchor="page" w:x="9241" w:y="673" w:anchorLock="1"/>
      <w:spacing w:line="220" w:lineRule="atLeast"/>
    </w:pPr>
    <w:rPr>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Standaard"/>
    <w:rsid w:val="00526B01"/>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526B01"/>
    <w:pPr>
      <w:keepNext/>
      <w:keepLines/>
      <w:spacing w:after="160" w:line="400" w:lineRule="atLeast"/>
      <w:ind w:left="1080" w:right="2160"/>
    </w:pPr>
    <w:rPr>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ind w:left="1440" w:hanging="360"/>
    </w:pPr>
    <w:rPr>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hAnsi="Arial"/>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BerichtkopChar">
    <w:name w:val="Berichtkop Char"/>
    <w:link w:val="Berichtkop"/>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ind w:left="1440"/>
    </w:pPr>
    <w:rPr>
      <w:szCs w:val="20"/>
    </w:rPr>
  </w:style>
  <w:style w:type="character" w:customStyle="1" w:styleId="Plattetekstinspringen2Char">
    <w:name w:val="Platte tekst inspringen 2 Char"/>
    <w:link w:val="Plattetekstinspringen2"/>
    <w:rsid w:val="00526B01"/>
    <w:rPr>
      <w:rFonts w:ascii="Times New Roman" w:eastAsia="Times New Roman" w:hAnsi="Times New Roman"/>
      <w:sz w:val="24"/>
      <w:lang w:eastAsia="en-US"/>
    </w:rPr>
  </w:style>
  <w:style w:type="paragraph" w:customStyle="1" w:styleId="AlineaNum">
    <w:name w:val="AlineaNum"/>
    <w:basedOn w:val="Standaard"/>
    <w:rsid w:val="00526B01"/>
    <w:pPr>
      <w:keepLines/>
      <w:numPr>
        <w:ilvl w:val="4"/>
        <w:numId w:val="31"/>
      </w:numPr>
      <w:spacing w:before="240" w:line="280" w:lineRule="atLeast"/>
    </w:pPr>
    <w:rPr>
      <w:rFonts w:ascii="Arial" w:hAnsi="Arial"/>
      <w:szCs w:val="20"/>
      <w:lang w:val="en-GB"/>
    </w:rPr>
  </w:style>
  <w:style w:type="paragraph" w:customStyle="1" w:styleId="AliBijlageNum">
    <w:name w:val="AliBijlageNum"/>
    <w:basedOn w:val="Standaard"/>
    <w:rsid w:val="00526B01"/>
    <w:pPr>
      <w:keepLines/>
      <w:numPr>
        <w:ilvl w:val="5"/>
        <w:numId w:val="31"/>
      </w:numPr>
      <w:spacing w:before="260" w:line="290" w:lineRule="atLeast"/>
    </w:pPr>
    <w:rPr>
      <w:rFonts w:ascii="Arial" w:hAnsi="Arial"/>
      <w:szCs w:val="20"/>
      <w:lang w:val="en-GB"/>
    </w:rPr>
  </w:style>
  <w:style w:type="paragraph" w:customStyle="1" w:styleId="AliNormalNum">
    <w:name w:val="AliNormalNum"/>
    <w:basedOn w:val="Standaard"/>
    <w:rsid w:val="00526B01"/>
    <w:pPr>
      <w:keepLines/>
      <w:numPr>
        <w:ilvl w:val="3"/>
        <w:numId w:val="31"/>
      </w:numPr>
      <w:spacing w:before="240" w:line="280" w:lineRule="atLeast"/>
    </w:pPr>
    <w:rPr>
      <w:rFonts w:ascii="Arial" w:hAnsi="Arial"/>
      <w:szCs w:val="20"/>
      <w:lang w:val="en-GB"/>
    </w:rPr>
  </w:style>
  <w:style w:type="paragraph" w:customStyle="1" w:styleId="Bullet2">
    <w:name w:val="Bullet 2"/>
    <w:basedOn w:val="Standaard"/>
    <w:rsid w:val="00526B01"/>
    <w:pPr>
      <w:numPr>
        <w:ilvl w:val="7"/>
        <w:numId w:val="31"/>
      </w:numPr>
      <w:tabs>
        <w:tab w:val="left" w:pos="-1980"/>
        <w:tab w:val="left" w:pos="1440"/>
      </w:tabs>
      <w:spacing w:line="290" w:lineRule="atLeast"/>
    </w:pPr>
    <w:rPr>
      <w:rFonts w:ascii="Arial" w:hAnsi="Arial"/>
      <w:szCs w:val="20"/>
      <w:lang w:val="en-GB"/>
    </w:rPr>
  </w:style>
  <w:style w:type="paragraph" w:customStyle="1" w:styleId="Bullet3">
    <w:name w:val="Bullet 3"/>
    <w:basedOn w:val="Standaard"/>
    <w:rsid w:val="00526B01"/>
    <w:pPr>
      <w:tabs>
        <w:tab w:val="num" w:pos="2160"/>
        <w:tab w:val="num" w:pos="5760"/>
      </w:tabs>
      <w:spacing w:line="290" w:lineRule="atLeast"/>
      <w:ind w:left="2160" w:hanging="720"/>
    </w:pPr>
    <w:rPr>
      <w:rFonts w:ascii="Arial" w:hAnsi="Arial"/>
      <w:szCs w:val="20"/>
      <w:lang w:val="en-GB"/>
    </w:rPr>
  </w:style>
  <w:style w:type="paragraph" w:customStyle="1" w:styleId="iSubopsomming">
    <w:name w:val="(i) Sub opsomming"/>
    <w:basedOn w:val="Standaard"/>
    <w:rsid w:val="00526B01"/>
    <w:pPr>
      <w:numPr>
        <w:ilvl w:val="8"/>
        <w:numId w:val="31"/>
      </w:numPr>
      <w:tabs>
        <w:tab w:val="left" w:pos="1701"/>
      </w:tabs>
      <w:spacing w:line="290" w:lineRule="atLeast"/>
    </w:pPr>
    <w:rPr>
      <w:rFonts w:ascii="Arial" w:hAnsi="Arial"/>
      <w:szCs w:val="20"/>
    </w:rPr>
  </w:style>
  <w:style w:type="paragraph" w:customStyle="1" w:styleId="TableBullet3">
    <w:name w:val="Table Bullet 3"/>
    <w:basedOn w:val="Bullet3"/>
    <w:rsid w:val="00526B01"/>
    <w:pPr>
      <w:tabs>
        <w:tab w:val="clear" w:pos="2160"/>
        <w:tab w:val="num" w:pos="284"/>
      </w:tabs>
      <w:ind w:left="284" w:hanging="284"/>
    </w:pPr>
  </w:style>
  <w:style w:type="paragraph" w:styleId="Index8">
    <w:name w:val="index 8"/>
    <w:basedOn w:val="Standaard"/>
    <w:next w:val="Standaard"/>
    <w:autoRedefine/>
    <w:semiHidden/>
    <w:rsid w:val="00526B01"/>
    <w:pPr>
      <w:ind w:left="1600" w:hanging="200"/>
    </w:pPr>
    <w:rPr>
      <w:rFonts w:ascii="Arial" w:hAnsi="Arial"/>
      <w:sz w:val="20"/>
      <w:szCs w:val="20"/>
    </w:rPr>
  </w:style>
  <w:style w:type="paragraph" w:customStyle="1" w:styleId="DefinitionTerm">
    <w:name w:val="Definition Term"/>
    <w:basedOn w:val="Standaard"/>
    <w:next w:val="Standaard"/>
    <w:rsid w:val="00526B01"/>
    <w:rPr>
      <w:snapToGrid w:val="0"/>
      <w:szCs w:val="20"/>
    </w:rPr>
  </w:style>
  <w:style w:type="character" w:styleId="GevolgdeHyperlink">
    <w:name w:val="FollowedHyperlink"/>
    <w:uiPriority w:val="99"/>
    <w:rsid w:val="00526B01"/>
    <w:rPr>
      <w:color w:val="800080"/>
      <w:u w:val="single"/>
    </w:rPr>
  </w:style>
  <w:style w:type="paragraph" w:customStyle="1" w:styleId="rocvatekst">
    <w:name w:val="rocvatekst"/>
    <w:basedOn w:val="Standaard"/>
    <w:rsid w:val="00526B01"/>
    <w:rPr>
      <w:rFonts w:eastAsia="Arial Unicode MS" w:cs="Arial Unicode MS"/>
      <w:color w:val="000000"/>
      <w:sz w:val="16"/>
      <w:szCs w:val="16"/>
    </w:rPr>
  </w:style>
  <w:style w:type="paragraph" w:customStyle="1" w:styleId="rocvakop1">
    <w:name w:val="rocvakop1"/>
    <w:basedOn w:val="Standaard"/>
    <w:rsid w:val="00526B01"/>
    <w:rPr>
      <w:rFonts w:eastAsia="Arial Unicode MS" w:cs="Arial Unicode MS"/>
      <w:b/>
      <w:bCs/>
      <w:color w:val="DE2139"/>
      <w:sz w:val="28"/>
      <w:szCs w:val="28"/>
    </w:rPr>
  </w:style>
  <w:style w:type="paragraph" w:customStyle="1" w:styleId="rocvakop2">
    <w:name w:val="rocvakop2"/>
    <w:basedOn w:val="Standaard"/>
    <w:rsid w:val="00526B01"/>
    <w:rPr>
      <w:rFonts w:eastAsia="Arial Unicode MS" w:cs="Arial Unicode MS"/>
      <w:b/>
      <w:bCs/>
      <w:color w:val="DE2139"/>
      <w:sz w:val="16"/>
      <w:szCs w:val="16"/>
    </w:rPr>
  </w:style>
  <w:style w:type="paragraph" w:customStyle="1" w:styleId="rocvaintrotekst">
    <w:name w:val="rocvaintrotekst"/>
    <w:basedOn w:val="Standaard"/>
    <w:rsid w:val="00526B01"/>
    <w:rPr>
      <w:rFonts w:eastAsia="Arial Unicode MS" w:cs="Arial Unicode MS"/>
      <w:b/>
      <w:bCs/>
      <w:color w:val="000000"/>
      <w:sz w:val="16"/>
      <w:szCs w:val="16"/>
    </w:rPr>
  </w:style>
  <w:style w:type="paragraph" w:customStyle="1" w:styleId="Opmaakprofiel2">
    <w:name w:val="Opmaakprofiel2"/>
    <w:basedOn w:val="Inhopg2"/>
    <w:rsid w:val="00526B01"/>
    <w:pPr>
      <w:tabs>
        <w:tab w:val="clear" w:pos="9062"/>
        <w:tab w:val="left" w:pos="800"/>
        <w:tab w:val="right" w:leader="dot" w:pos="8779"/>
      </w:tabs>
      <w:spacing w:before="0" w:after="60"/>
      <w:ind w:left="198"/>
    </w:pPr>
    <w:rPr>
      <w:rFonts w:ascii="Arial" w:hAnsi="Arial"/>
      <w:smallCaps/>
      <w:noProof/>
      <w:sz w:val="20"/>
      <w:szCs w:val="20"/>
    </w:rPr>
  </w:style>
  <w:style w:type="paragraph" w:customStyle="1" w:styleId="Bullet1">
    <w:name w:val="Bullet 1"/>
    <w:basedOn w:val="Standaard"/>
    <w:rsid w:val="00526B01"/>
    <w:pPr>
      <w:tabs>
        <w:tab w:val="num" w:pos="720"/>
      </w:tabs>
      <w:spacing w:line="290" w:lineRule="atLeast"/>
      <w:ind w:left="720" w:hanging="720"/>
    </w:pPr>
    <w:rPr>
      <w:rFonts w:ascii="Arial" w:hAnsi="Arial"/>
      <w:szCs w:val="20"/>
      <w:lang w:val="en-GB"/>
    </w:rPr>
  </w:style>
  <w:style w:type="paragraph" w:customStyle="1" w:styleId="subkopje">
    <w:name w:val="subkopje"/>
    <w:basedOn w:val="Standaard"/>
    <w:rsid w:val="00526B01"/>
    <w:pPr>
      <w:widowControl w:val="0"/>
      <w:spacing w:line="240" w:lineRule="atLeast"/>
    </w:pPr>
    <w:rPr>
      <w:rFonts w:ascii="I Frutiger Italic" w:hAnsi="I Frutiger Italic"/>
      <w:sz w:val="20"/>
      <w:szCs w:val="20"/>
    </w:rPr>
  </w:style>
  <w:style w:type="paragraph" w:customStyle="1" w:styleId="OpmaakprofielKop3">
    <w:name w:val="Opmaakprofiel Kop 3"/>
    <w:aliases w:val="subparagraaf + Zwart"/>
    <w:basedOn w:val="Kop3"/>
    <w:rsid w:val="00526B01"/>
    <w:pPr>
      <w:keepNext w:val="0"/>
      <w:keepLines w:val="0"/>
      <w:tabs>
        <w:tab w:val="num" w:pos="851"/>
      </w:tabs>
      <w:spacing w:before="120" w:after="60"/>
      <w:ind w:left="851" w:hanging="851"/>
    </w:pPr>
    <w:rPr>
      <w:rFonts w:ascii="Arial" w:hAnsi="Arial"/>
      <w:b w:val="0"/>
      <w:bCs w:val="0"/>
      <w:color w:val="000000"/>
      <w:sz w:val="20"/>
      <w:szCs w:val="20"/>
    </w:rPr>
  </w:style>
  <w:style w:type="paragraph" w:customStyle="1" w:styleId="rocvaTekst0">
    <w:name w:val="rocva_Tekst"/>
    <w:basedOn w:val="Standaard"/>
    <w:rsid w:val="00526B01"/>
    <w:rPr>
      <w:color w:val="000000"/>
      <w:sz w:val="20"/>
      <w:szCs w:val="20"/>
    </w:rPr>
  </w:style>
  <w:style w:type="paragraph" w:customStyle="1" w:styleId="rocvaIntroTekst0">
    <w:name w:val="rocva_IntroTekst"/>
    <w:next w:val="Standaard"/>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Kop1"/>
    <w:rsid w:val="00526B01"/>
    <w:pPr>
      <w:keepLines w:val="0"/>
      <w:pageBreakBefore/>
      <w:tabs>
        <w:tab w:val="left" w:pos="0"/>
        <w:tab w:val="num" w:pos="720"/>
      </w:tabs>
      <w:spacing w:before="0" w:after="240"/>
      <w:ind w:left="720" w:hanging="720"/>
    </w:pPr>
    <w:rPr>
      <w:b w:val="0"/>
      <w:color w:val="auto"/>
      <w:kern w:val="28"/>
      <w:szCs w:val="20"/>
    </w:rPr>
  </w:style>
  <w:style w:type="paragraph" w:customStyle="1" w:styleId="contract2">
    <w:name w:val="contract 2"/>
    <w:basedOn w:val="Standaard"/>
    <w:rsid w:val="00526B01"/>
    <w:pPr>
      <w:tabs>
        <w:tab w:val="num" w:pos="1440"/>
      </w:tabs>
      <w:ind w:left="1440" w:hanging="720"/>
    </w:pPr>
    <w:rPr>
      <w:sz w:val="20"/>
      <w:szCs w:val="20"/>
    </w:rPr>
  </w:style>
  <w:style w:type="character" w:customStyle="1" w:styleId="Char">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ind w:left="708" w:right="335"/>
    </w:pPr>
    <w:rPr>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Standaard"/>
    <w:rsid w:val="00526B01"/>
    <w:pPr>
      <w:spacing w:line="260" w:lineRule="atLeast"/>
    </w:pPr>
    <w:rPr>
      <w:sz w:val="16"/>
      <w:lang w:val="en-GB"/>
    </w:rPr>
  </w:style>
  <w:style w:type="paragraph" w:customStyle="1" w:styleId="Lijstopsomteken1">
    <w:name w:val="Lijst opsom.teken1"/>
    <w:basedOn w:val="Standaard"/>
    <w:rsid w:val="00526B01"/>
    <w:pPr>
      <w:tabs>
        <w:tab w:val="num" w:pos="720"/>
      </w:tabs>
      <w:suppressAutoHyphens/>
      <w:spacing w:line="300" w:lineRule="atLeast"/>
      <w:ind w:left="720" w:hanging="720"/>
    </w:pPr>
    <w:rPr>
      <w:rFonts w:ascii="Arial" w:hAnsi="Arial"/>
      <w:szCs w:val="20"/>
      <w:lang w:eastAsia="ar-SA"/>
    </w:rPr>
  </w:style>
  <w:style w:type="paragraph" w:customStyle="1" w:styleId="Tabelcel">
    <w:name w:val="Tabelcel"/>
    <w:basedOn w:val="Standaard"/>
    <w:rsid w:val="00526B01"/>
    <w:pPr>
      <w:keepNext/>
      <w:keepLines/>
      <w:spacing w:after="20" w:line="260" w:lineRule="atLeast"/>
    </w:pPr>
    <w:rPr>
      <w:rFonts w:ascii="Arial" w:hAnsi="Arial"/>
      <w:szCs w:val="20"/>
    </w:rPr>
  </w:style>
  <w:style w:type="paragraph" w:customStyle="1" w:styleId="kop30">
    <w:name w:val="kop 3"/>
    <w:basedOn w:val="Kop3"/>
    <w:link w:val="kop3Char0"/>
    <w:rsid w:val="00526B01"/>
    <w:pPr>
      <w:tabs>
        <w:tab w:val="num" w:pos="567"/>
        <w:tab w:val="num" w:pos="2160"/>
      </w:tabs>
      <w:spacing w:before="0" w:line="23" w:lineRule="atLeast"/>
      <w:ind w:left="567" w:hanging="567"/>
    </w:pPr>
    <w:rPr>
      <w:rFonts w:ascii="Calibri" w:hAnsi="Calibri" w:cs="Calibri"/>
      <w:b w:val="0"/>
      <w:bCs w:val="0"/>
      <w:i/>
      <w:color w:val="3A6335"/>
      <w:sz w:val="19"/>
      <w:szCs w:val="19"/>
    </w:rPr>
  </w:style>
  <w:style w:type="paragraph" w:customStyle="1" w:styleId="kop40">
    <w:name w:val="kop 4"/>
    <w:basedOn w:val="kop30"/>
    <w:link w:val="kop4Char0"/>
    <w:rsid w:val="00526B01"/>
    <w:rPr>
      <w:color w:val="314E2C"/>
    </w:rPr>
  </w:style>
  <w:style w:type="character" w:customStyle="1" w:styleId="kop3Char0">
    <w:name w:val="kop 3 Char"/>
    <w:link w:val="kop30"/>
    <w:rsid w:val="00526B01"/>
    <w:rPr>
      <w:rFonts w:ascii="Calibri" w:eastAsia="Times New Roman" w:hAnsi="Calibri" w:cs="Calibri"/>
      <w:b w:val="0"/>
      <w:bCs w:val="0"/>
      <w:i/>
      <w:color w:val="3A6335"/>
      <w:sz w:val="19"/>
      <w:szCs w:val="19"/>
      <w:lang w:eastAsia="en-US"/>
    </w:rPr>
  </w:style>
  <w:style w:type="character" w:customStyle="1" w:styleId="kop4Char0">
    <w:name w:val="kop 4 Char"/>
    <w:link w:val="kop40"/>
    <w:rsid w:val="00526B01"/>
    <w:rPr>
      <w:rFonts w:ascii="Calibri" w:eastAsia="Times New Roman" w:hAnsi="Calibri" w:cs="Calibri"/>
      <w:b w:val="0"/>
      <w:bCs w:val="0"/>
      <w:i/>
      <w:color w:val="314E2C"/>
      <w:sz w:val="19"/>
      <w:szCs w:val="19"/>
      <w:lang w:eastAsia="en-US"/>
    </w:rPr>
  </w:style>
  <w:style w:type="paragraph" w:customStyle="1" w:styleId="Kop3a">
    <w:name w:val="Kop 3a"/>
    <w:basedOn w:val="Kop3"/>
    <w:link w:val="Kop3aChar"/>
    <w:qFormat/>
    <w:rsid w:val="00526B01"/>
    <w:pPr>
      <w:spacing w:before="0" w:line="276" w:lineRule="auto"/>
      <w:ind w:left="709" w:hanging="720"/>
      <w:jc w:val="both"/>
    </w:pPr>
    <w:rPr>
      <w:rFonts w:ascii="Cambria" w:hAnsi="Cambria"/>
      <w:b w:val="0"/>
      <w:bCs w:val="0"/>
      <w:i/>
      <w:color w:val="2C4D33"/>
      <w:sz w:val="19"/>
      <w:szCs w:val="19"/>
    </w:rPr>
  </w:style>
  <w:style w:type="character" w:customStyle="1" w:styleId="Kop3aChar">
    <w:name w:val="Kop 3a Char"/>
    <w:link w:val="Kop3a"/>
    <w:rsid w:val="00526B01"/>
    <w:rPr>
      <w:rFonts w:ascii="Cambria" w:eastAsia="Times New Roman" w:hAnsi="Cambria" w:cs="Times New Roman"/>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Standaardtabel"/>
    <w:uiPriority w:val="99"/>
    <w:rsid w:val="00526B01"/>
    <w:rPr>
      <w:rFonts w:ascii="Times New Roman" w:eastAsia="Times New Roman" w:hAnsi="Times New Roman"/>
    </w:rPr>
    <w:tblPr>
      <w:tblStyleRowBandSize w:val="1"/>
      <w:tblStyleColBandSize w:val="1"/>
      <w:tblInd w:w="0" w:type="nil"/>
      <w:tblCellMar>
        <w:left w:w="0" w:type="dxa"/>
        <w:right w:w="0" w:type="dxa"/>
      </w:tblCellMar>
    </w:tblPr>
    <w:tcPr>
      <w:tcBorders>
        <w:left w:val="single" w:sz="4" w:space="0" w:color="004983"/>
        <w:right w:val="single" w:sz="4" w:space="0" w:color="004983"/>
      </w:tcBorders>
      <w:shd w:val="clear" w:color="auto" w:fill="00498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TenderPeople1">
    <w:name w:val="Tender People1"/>
    <w:basedOn w:val="Standaardtabel"/>
    <w:uiPriority w:val="99"/>
    <w:rsid w:val="00526B01"/>
    <w:rPr>
      <w:rFonts w:ascii="Times New Roman" w:eastAsia="Times New Roman" w:hAnsi="Times New Roman"/>
    </w:rPr>
    <w:tblPr>
      <w:tblStyleColBandSize w:val="1"/>
      <w:tblInd w:w="0" w:type="nil"/>
      <w:tblCellMar>
        <w:left w:w="0" w:type="dxa"/>
        <w:right w:w="0" w:type="dxa"/>
      </w:tblCellMar>
    </w:tblPr>
    <w:tblStylePr w:type="firstRow">
      <w:rPr>
        <w:rFonts w:cs="Times New Roman"/>
        <w:b/>
        <w:bCs/>
        <w:color w:val="FFFFFF"/>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StylePr>
    <w:tblStylePr w:type="band1Horz">
      <w:rPr>
        <w:rFonts w:cs="Times New Roman"/>
      </w:rPr>
    </w:tblStylePr>
  </w:style>
  <w:style w:type="table" w:customStyle="1" w:styleId="TenderPeople2">
    <w:name w:val="Tender People2"/>
    <w:basedOn w:val="Standaardtabel"/>
    <w:uiPriority w:val="99"/>
    <w:rsid w:val="00526B01"/>
    <w:rPr>
      <w:rFonts w:ascii="Times New Roman" w:eastAsia="Times New Roman" w:hAnsi="Times New Roman"/>
    </w:rPr>
    <w:tblPr>
      <w:tblStyleRowBandSize w:val="1"/>
      <w:tblStyleColBandSize w:val="1"/>
      <w:tblInd w:w="0" w:type="nil"/>
      <w:tblCellMar>
        <w:left w:w="0" w:type="dxa"/>
        <w:right w:w="0" w:type="dxa"/>
      </w:tblCellMar>
    </w:tblPr>
    <w:tcPr>
      <w:tcBorders>
        <w:top w:val="single" w:sz="4" w:space="0" w:color="004983"/>
        <w:left w:val="single" w:sz="4" w:space="0" w:color="004983"/>
        <w:bottom w:val="single" w:sz="4" w:space="0" w:color="004983"/>
        <w:right w:val="single" w:sz="4" w:space="0" w:color="004983"/>
      </w:tcBorders>
      <w:shd w:val="clear" w:color="auto" w:fill="004983"/>
    </w:tcPr>
    <w:tblStylePr w:type="firstRow">
      <w:rPr>
        <w:rFonts w:cs="Times New Roman"/>
        <w:b/>
        <w:bCs/>
        <w:color w:val="FFFFFF"/>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StylePr>
    <w:tblStylePr w:type="band1Horz">
      <w:rPr>
        <w:rFonts w:cs="Times New Roman"/>
      </w:rPr>
    </w:tblStylePr>
  </w:style>
  <w:style w:type="table" w:customStyle="1" w:styleId="TenderPeople3">
    <w:name w:val="Tender People3"/>
    <w:basedOn w:val="Standaardtabel"/>
    <w:uiPriority w:val="99"/>
    <w:rsid w:val="00526B01"/>
    <w:rPr>
      <w:rFonts w:ascii="Times New Roman" w:eastAsia="Times New Roman" w:hAnsi="Times New Roman"/>
    </w:rPr>
    <w:tblPr>
      <w:tblStyleRowBandSize w:val="1"/>
      <w:tblStyleColBandSize w:val="1"/>
      <w:tblInd w:w="0" w:type="nil"/>
      <w:tblCellMar>
        <w:left w:w="0" w:type="dxa"/>
        <w:right w:w="0" w:type="dxa"/>
      </w:tblCellMar>
    </w:tblPr>
    <w:tcPr>
      <w:tcBorders>
        <w:top w:val="single" w:sz="4" w:space="0" w:color="004983"/>
        <w:left w:val="single" w:sz="4" w:space="0" w:color="004983"/>
        <w:bottom w:val="single" w:sz="4" w:space="0" w:color="004983"/>
        <w:right w:val="single" w:sz="4" w:space="0" w:color="004983"/>
      </w:tcBorders>
      <w:shd w:val="clear" w:color="auto" w:fill="004983"/>
    </w:tc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526B01"/>
    <w:pPr>
      <w:tabs>
        <w:tab w:val="num" w:pos="720"/>
      </w:tabs>
      <w:spacing w:before="120" w:after="120" w:line="276" w:lineRule="auto"/>
      <w:ind w:left="720" w:hanging="720"/>
    </w:pPr>
    <w:rPr>
      <w:rFonts w:ascii="Calibri" w:hAnsi="Calibri" w:cs="Lucida Sans Unicode"/>
      <w:bCs/>
      <w:sz w:val="20"/>
      <w:szCs w:val="20"/>
    </w:rPr>
  </w:style>
  <w:style w:type="table" w:customStyle="1" w:styleId="Lijsttabel3-Accent11">
    <w:name w:val="Lijsttabel 3 - Accent 11"/>
    <w:basedOn w:val="Standaardtabel"/>
    <w:uiPriority w:val="48"/>
    <w:rsid w:val="00526B01"/>
    <w:rPr>
      <w:rFonts w:ascii="Times New Roman" w:eastAsia="Times New Roman" w:hAnsi="Times New Roman"/>
    </w:rPr>
    <w:tblPr>
      <w:tblStyleRowBandSize w:val="1"/>
      <w:tblStyleColBandSize w:val="1"/>
      <w:tblInd w:w="0" w:type="nil"/>
      <w:tblCellMar>
        <w:left w:w="0" w:type="dxa"/>
        <w:right w:w="0" w:type="dxa"/>
      </w:tblCellMar>
    </w:tblPr>
    <w:tcPr>
      <w:tcBorders>
        <w:top w:val="double" w:sz="4" w:space="0" w:color="4F81BD"/>
        <w:left w:val="single" w:sz="4" w:space="0" w:color="004983"/>
        <w:bottom w:val="single" w:sz="4" w:space="0" w:color="004983"/>
        <w:right w:val="single" w:sz="4" w:space="0" w:color="004983"/>
      </w:tcBorders>
      <w:shd w:val="clear" w:color="auto" w:fill="FFFFFF"/>
    </w:tcPr>
    <w:tblStylePr w:type="firstRow">
      <w:rPr>
        <w:b/>
        <w:bCs/>
        <w:color w:val="FFFFFF"/>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Standaard"/>
    <w:rsid w:val="00526B01"/>
    <w:pPr>
      <w:spacing w:before="100" w:beforeAutospacing="1" w:after="100" w:afterAutospacing="1"/>
    </w:pPr>
  </w:style>
  <w:style w:type="paragraph" w:customStyle="1" w:styleId="labeled">
    <w:name w:val="labeled"/>
    <w:basedOn w:val="Standaard"/>
    <w:rsid w:val="00526B01"/>
    <w:pPr>
      <w:spacing w:before="100" w:beforeAutospacing="1" w:after="100" w:afterAutospacing="1"/>
    </w:pPr>
  </w:style>
  <w:style w:type="character" w:customStyle="1" w:styleId="ol">
    <w:name w:val="ol"/>
    <w:basedOn w:val="Standaardalinea-lettertype"/>
    <w:rsid w:val="00526B01"/>
  </w:style>
  <w:style w:type="paragraph" w:customStyle="1" w:styleId="VBControls">
    <w:name w:val="VB Controls"/>
    <w:basedOn w:val="Standaard"/>
    <w:rsid w:val="00526B01"/>
    <w:pPr>
      <w:tabs>
        <w:tab w:val="num" w:pos="720"/>
      </w:tabs>
      <w:spacing w:line="260" w:lineRule="atLeast"/>
    </w:pPr>
    <w:rPr>
      <w:rFonts w:ascii="V&amp;W Syntax (Adobe)" w:hAnsi="V&amp;W Syntax (Adobe)" w:cs="V&amp;W Syntax (Adobe)"/>
      <w:b/>
      <w:bCs/>
      <w:i/>
      <w:iCs/>
      <w:vanish/>
      <w:color w:val="3366FF"/>
      <w:spacing w:val="4"/>
      <w:sz w:val="16"/>
      <w:szCs w:val="16"/>
    </w:rPr>
  </w:style>
  <w:style w:type="paragraph" w:customStyle="1" w:styleId="OpsNiv1Inspr">
    <w:name w:val="Ops_Niv1_Inspr"/>
    <w:basedOn w:val="Standaard"/>
    <w:qFormat/>
    <w:rsid w:val="00526B01"/>
    <w:pPr>
      <w:spacing w:line="300" w:lineRule="atLeast"/>
      <w:ind w:left="397"/>
    </w:pPr>
    <w:rPr>
      <w:rFonts w:ascii="Arial" w:hAnsi="Arial"/>
      <w:sz w:val="20"/>
      <w:szCs w:val="20"/>
    </w:rPr>
  </w:style>
  <w:style w:type="character" w:customStyle="1" w:styleId="Onopgelostemelding1">
    <w:name w:val="Onopgeloste melding1"/>
    <w:uiPriority w:val="99"/>
    <w:semiHidden/>
    <w:unhideWhenUsed/>
    <w:rsid w:val="00526B01"/>
    <w:rPr>
      <w:color w:val="808080"/>
      <w:shd w:val="clear" w:color="auto" w:fill="E6E6E6"/>
    </w:rPr>
  </w:style>
  <w:style w:type="paragraph" w:customStyle="1" w:styleId="Stijl1">
    <w:name w:val="Stijl1"/>
    <w:basedOn w:val="kop40"/>
    <w:link w:val="Stijl1Char"/>
    <w:qFormat/>
    <w:rsid w:val="00526B01"/>
    <w:pPr>
      <w:tabs>
        <w:tab w:val="clear" w:pos="567"/>
      </w:tabs>
      <w:spacing w:line="276" w:lineRule="auto"/>
      <w:ind w:left="0" w:firstLine="0"/>
      <w:jc w:val="both"/>
    </w:pPr>
    <w:rPr>
      <w:color w:val="452777"/>
    </w:rPr>
  </w:style>
  <w:style w:type="character" w:customStyle="1" w:styleId="Stijl1Char">
    <w:name w:val="Stijl1 Char"/>
    <w:link w:val="Stijl1"/>
    <w:rsid w:val="00526B01"/>
    <w:rPr>
      <w:rFonts w:ascii="Calibri" w:eastAsia="Times New Roman" w:hAnsi="Calibri" w:cs="Calibri"/>
      <w:b w:val="0"/>
      <w:bCs w:val="0"/>
      <w:i/>
      <w:color w:val="452777"/>
      <w:sz w:val="19"/>
      <w:szCs w:val="19"/>
      <w:lang w:eastAsia="en-US"/>
    </w:rPr>
  </w:style>
  <w:style w:type="character" w:styleId="Onopgelostemelding">
    <w:name w:val="Unresolved Mention"/>
    <w:uiPriority w:val="99"/>
    <w:semiHidden/>
    <w:unhideWhenUsed/>
    <w:rsid w:val="00710017"/>
    <w:rPr>
      <w:color w:val="605E5C"/>
      <w:shd w:val="clear" w:color="auto" w:fill="E1DFDD"/>
    </w:rPr>
  </w:style>
  <w:style w:type="table" w:customStyle="1" w:styleId="Tabelraster2">
    <w:name w:val="Tabelraster2"/>
    <w:basedOn w:val="Standaardtabel"/>
    <w:next w:val="Tabelraster"/>
    <w:uiPriority w:val="39"/>
    <w:rsid w:val="003D02E2"/>
    <w:rPr>
      <w:rFonts w:ascii="Arial" w:eastAsia="Arial" w:hAnsi="Arial"/>
      <w:sz w:val="24"/>
      <w:szCs w:val="24"/>
      <w:lang w:val="en-US" w:eastAsia="en-US"/>
    </w:rPr>
    <w:tblPr>
      <w:tblInd w:w="0" w:type="nil"/>
      <w:tblCellMar>
        <w:left w:w="0" w:type="dxa"/>
        <w:right w:w="0" w:type="dxa"/>
      </w:tblCellMar>
    </w:tblPr>
  </w:style>
  <w:style w:type="numbering" w:customStyle="1" w:styleId="Geenlijst1">
    <w:name w:val="Geen lijst1"/>
    <w:next w:val="Geenlijst"/>
    <w:uiPriority w:val="99"/>
    <w:semiHidden/>
    <w:unhideWhenUsed/>
    <w:rsid w:val="00134D59"/>
  </w:style>
  <w:style w:type="table" w:customStyle="1" w:styleId="Tabelraster3">
    <w:name w:val="Tabelraster3"/>
    <w:basedOn w:val="Standaardtabel"/>
    <w:next w:val="Tabelraster"/>
    <w:rsid w:val="00134D59"/>
    <w:rPr>
      <w:rFonts w:ascii="Arial" w:eastAsia="Arial" w:hAnsi="Arial"/>
      <w:sz w:val="24"/>
      <w:szCs w:val="24"/>
      <w:lang w:val="en-US" w:eastAsia="en-US"/>
    </w:rPr>
    <w:tblPr>
      <w:tblInd w:w="0" w:type="nil"/>
      <w:tblCellMar>
        <w:left w:w="0" w:type="dxa"/>
        <w:right w:w="0" w:type="dxa"/>
      </w:tblCellMar>
    </w:tblPr>
  </w:style>
  <w:style w:type="numbering" w:customStyle="1" w:styleId="OpmaakprofielOpmaakprofielOpmaakprofielGenummerdLinks1cmVerkeerd-o1">
    <w:name w:val="Opmaakprofiel Opmaakprofiel Opmaakprofiel Genummerd Links:  1 cm Verkeerd-o...1"/>
    <w:basedOn w:val="Geenlijst"/>
    <w:rsid w:val="00134D59"/>
  </w:style>
  <w:style w:type="paragraph" w:customStyle="1" w:styleId="HWHKop2">
    <w:name w:val="HWH Kop 2"/>
    <w:basedOn w:val="Standaard"/>
    <w:link w:val="HWHKop2Char"/>
    <w:qFormat/>
    <w:rsid w:val="004A27C0"/>
    <w:pPr>
      <w:keepNext/>
      <w:keepLines/>
      <w:numPr>
        <w:ilvl w:val="1"/>
      </w:numPr>
      <w:spacing w:line="276" w:lineRule="auto"/>
      <w:jc w:val="both"/>
      <w:outlineLvl w:val="1"/>
    </w:pPr>
    <w:rPr>
      <w:color w:val="F2922E"/>
      <w:sz w:val="20"/>
      <w:szCs w:val="26"/>
    </w:rPr>
  </w:style>
  <w:style w:type="paragraph" w:customStyle="1" w:styleId="HWHKop1">
    <w:name w:val="HWH Kop 1"/>
    <w:basedOn w:val="Standaard"/>
    <w:link w:val="HWHKop1Char"/>
    <w:qFormat/>
    <w:rsid w:val="00787A3A"/>
    <w:rPr>
      <w:b/>
      <w:color w:val="003F85"/>
    </w:rPr>
  </w:style>
  <w:style w:type="character" w:customStyle="1" w:styleId="HWHKop2Char">
    <w:name w:val="HWH Kop 2 Char"/>
    <w:link w:val="HWHKop2"/>
    <w:rsid w:val="004A27C0"/>
    <w:rPr>
      <w:rFonts w:eastAsia="Times New Roman"/>
      <w:color w:val="F2922E"/>
      <w:szCs w:val="26"/>
      <w:lang w:eastAsia="en-US"/>
    </w:rPr>
  </w:style>
  <w:style w:type="paragraph" w:customStyle="1" w:styleId="HWHkop3">
    <w:name w:val="HWH kop 3"/>
    <w:basedOn w:val="Standaard"/>
    <w:link w:val="HWHkop3Char"/>
    <w:qFormat/>
    <w:rsid w:val="00787A3A"/>
    <w:pPr>
      <w:keepNext/>
      <w:keepLines/>
      <w:numPr>
        <w:ilvl w:val="2"/>
      </w:numPr>
      <w:spacing w:line="276" w:lineRule="auto"/>
      <w:jc w:val="both"/>
    </w:pPr>
    <w:rPr>
      <w:i/>
      <w:color w:val="003F85"/>
      <w:sz w:val="19"/>
      <w:szCs w:val="19"/>
    </w:rPr>
  </w:style>
  <w:style w:type="character" w:customStyle="1" w:styleId="HWHKop1Char">
    <w:name w:val="HWH Kop 1 Char"/>
    <w:link w:val="HWHKop1"/>
    <w:rsid w:val="00787A3A"/>
    <w:rPr>
      <w:b/>
      <w:color w:val="003F85"/>
      <w:sz w:val="24"/>
      <w:szCs w:val="24"/>
      <w:lang w:eastAsia="en-US"/>
    </w:rPr>
  </w:style>
  <w:style w:type="character" w:customStyle="1" w:styleId="HWHkop3Char">
    <w:name w:val="HWH kop 3 Char"/>
    <w:link w:val="HWHkop3"/>
    <w:rsid w:val="00787A3A"/>
    <w:rPr>
      <w:rFonts w:eastAsia="Times New Roman"/>
      <w:i/>
      <w:color w:val="003F85"/>
      <w:sz w:val="19"/>
      <w:szCs w:val="19"/>
    </w:rPr>
  </w:style>
  <w:style w:type="table" w:customStyle="1" w:styleId="Tabelraster4">
    <w:name w:val="Tabelraster4"/>
    <w:basedOn w:val="Standaardtabel"/>
    <w:next w:val="Tabelraster"/>
    <w:uiPriority w:val="39"/>
    <w:rsid w:val="008D3368"/>
    <w:rPr>
      <w:rFonts w:ascii="Arial" w:eastAsia="Arial" w:hAnsi="Arial"/>
      <w:sz w:val="24"/>
      <w:szCs w:val="24"/>
      <w:lang w:val="en-US" w:eastAsia="en-US"/>
    </w:rPr>
    <w:tblPr>
      <w:tblInd w:w="0" w:type="nil"/>
      <w:tblCellMar>
        <w:left w:w="0" w:type="dxa"/>
        <w:right w:w="0" w:type="dxa"/>
      </w:tblCellMar>
    </w:tblPr>
  </w:style>
  <w:style w:type="table" w:styleId="Tabelrasterlicht">
    <w:name w:val="Grid Table Light"/>
    <w:basedOn w:val="Standaardtabel"/>
    <w:uiPriority w:val="40"/>
    <w:rsid w:val="005935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245653756">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81961712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68163943">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12927576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sChild>
    </w:div>
    <w:div w:id="1113281286">
      <w:bodyDiv w:val="1"/>
      <w:marLeft w:val="0"/>
      <w:marRight w:val="0"/>
      <w:marTop w:val="0"/>
      <w:marBottom w:val="0"/>
      <w:divBdr>
        <w:top w:val="none" w:sz="0" w:space="0" w:color="auto"/>
        <w:left w:val="none" w:sz="0" w:space="0" w:color="auto"/>
        <w:bottom w:val="none" w:sz="0" w:space="0" w:color="auto"/>
        <w:right w:val="none" w:sz="0" w:space="0" w:color="auto"/>
      </w:divBdr>
    </w:div>
    <w:div w:id="1135101716">
      <w:bodyDiv w:val="1"/>
      <w:marLeft w:val="0"/>
      <w:marRight w:val="0"/>
      <w:marTop w:val="0"/>
      <w:marBottom w:val="0"/>
      <w:divBdr>
        <w:top w:val="none" w:sz="0" w:space="0" w:color="auto"/>
        <w:left w:val="none" w:sz="0" w:space="0" w:color="auto"/>
        <w:bottom w:val="none" w:sz="0" w:space="0" w:color="auto"/>
        <w:right w:val="none" w:sz="0" w:space="0" w:color="auto"/>
      </w:divBdr>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42795739">
      <w:bodyDiv w:val="1"/>
      <w:marLeft w:val="0"/>
      <w:marRight w:val="0"/>
      <w:marTop w:val="0"/>
      <w:marBottom w:val="0"/>
      <w:divBdr>
        <w:top w:val="none" w:sz="0" w:space="0" w:color="auto"/>
        <w:left w:val="none" w:sz="0" w:space="0" w:color="auto"/>
        <w:bottom w:val="none" w:sz="0" w:space="0" w:color="auto"/>
        <w:right w:val="none" w:sz="0" w:space="0" w:color="auto"/>
      </w:divBdr>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893346964">
      <w:bodyDiv w:val="1"/>
      <w:marLeft w:val="0"/>
      <w:marRight w:val="0"/>
      <w:marTop w:val="0"/>
      <w:marBottom w:val="0"/>
      <w:divBdr>
        <w:top w:val="none" w:sz="0" w:space="0" w:color="auto"/>
        <w:left w:val="none" w:sz="0" w:space="0" w:color="auto"/>
        <w:bottom w:val="none" w:sz="0" w:space="0" w:color="auto"/>
        <w:right w:val="none" w:sz="0" w:space="0" w:color="auto"/>
      </w:divBdr>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A479E192A7FD42B53B6E8DFE462A07" ma:contentTypeVersion="4" ma:contentTypeDescription="Een nieuw document maken." ma:contentTypeScope="" ma:versionID="dd91b2898aaa64f296c4b8ca7ab72973">
  <xsd:schema xmlns:xsd="http://www.w3.org/2001/XMLSchema" xmlns:xs="http://www.w3.org/2001/XMLSchema" xmlns:p="http://schemas.microsoft.com/office/2006/metadata/properties" xmlns:ns2="43e7a4ff-b0b8-4dca-af6d-9fc0235ef13b" targetNamespace="http://schemas.microsoft.com/office/2006/metadata/properties" ma:root="true" ma:fieldsID="ca3c9a0844d94892466858991c433912" ns2:_="">
    <xsd:import namespace="43e7a4ff-b0b8-4dca-af6d-9fc0235ef1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7a4ff-b0b8-4dca-af6d-9fc0235ef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2.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E9300-8FD8-4807-BF16-AB0175BB5ACF}">
  <ds:schemaRefs>
    <ds:schemaRef ds:uri="http://schemas.openxmlformats.org/officeDocument/2006/bibliography"/>
  </ds:schemaRefs>
</ds:datastoreItem>
</file>

<file path=customXml/itemProps4.xml><?xml version="1.0" encoding="utf-8"?>
<ds:datastoreItem xmlns:ds="http://schemas.openxmlformats.org/officeDocument/2006/customXml" ds:itemID="{6B228B26-6680-4E27-ABB2-CDD4734B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7a4ff-b0b8-4dca-af6d-9fc0235e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2dc162-f17f-4606-a385-0510523a6d38}" enabled="1" method="Standard" siteId="{a6da4699-c09b-4a60-9dcd-c0e21b8738c1}" removed="0"/>
</clbl:labelList>
</file>

<file path=docProps/app.xml><?xml version="1.0" encoding="utf-8"?>
<Properties xmlns="http://schemas.openxmlformats.org/officeDocument/2006/extended-properties" xmlns:vt="http://schemas.openxmlformats.org/officeDocument/2006/docPropsVTypes">
  <Template>Rapport - iWriter.dot</Template>
  <TotalTime>5</TotalTime>
  <Pages>10</Pages>
  <Words>544</Words>
  <Characters>2994</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Marc te Riele</cp:lastModifiedBy>
  <cp:revision>7</cp:revision>
  <cp:lastPrinted>2018-08-01T06:27:00Z</cp:lastPrinted>
  <dcterms:created xsi:type="dcterms:W3CDTF">2025-11-24T08:42:00Z</dcterms:created>
  <dcterms:modified xsi:type="dcterms:W3CDTF">2025-11-24T09:20:00Z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0x01010050A479E192A7FD42B53B6E8DFE462A07</vt:lpwstr>
  </property>
  <property fmtid="{D5CDD505-2E9C-101B-9397-08002B2CF9AE}" pid="7" name="FileDescription">
    <vt:lpwstr/>
  </property>
  <property fmtid="{D5CDD505-2E9C-101B-9397-08002B2CF9AE}" pid="8" name="AuthorIds_UIVersion_1024">
    <vt:lpwstr>768</vt:lpwstr>
  </property>
  <property fmtid="{D5CDD505-2E9C-101B-9397-08002B2CF9AE}" pid="9" name="ClassificationContentMarkingFooterShapeIds">
    <vt:lpwstr>7dddf63f,24d65377,2457ce5f,6e77cc93,642c8575,5b2ed1eb,10459a5c,290f6fd8,5694cf3f,7d4cbe6b</vt:lpwstr>
  </property>
  <property fmtid="{D5CDD505-2E9C-101B-9397-08002B2CF9AE}" pid="10" name="ClassificationContentMarkingFooterFontProps">
    <vt:lpwstr>#000000,10,Aptos</vt:lpwstr>
  </property>
  <property fmtid="{D5CDD505-2E9C-101B-9397-08002B2CF9AE}" pid="11" name="ClassificationContentMarkingFooterText">
    <vt:lpwstr>Openbaar</vt:lpwstr>
  </property>
</Properties>
</file>