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11628C" w14:paraId="5272BF48" w14:textId="77777777" w:rsidTr="001A36FB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7371" w:type="dxa"/>
          </w:tcPr>
          <w:p w14:paraId="45185B48" w14:textId="6B25C2C2" w:rsidR="0011628C" w:rsidRDefault="001A36FB" w:rsidP="00C927BB">
            <w:r>
              <w:t xml:space="preserve">Raamovereenkomst </w:t>
            </w:r>
            <w:r w:rsidR="00120D00">
              <w:t>installatie</w:t>
            </w:r>
            <w:r>
              <w:t xml:space="preserve"> verkeerregelinstallaties 20</w:t>
            </w:r>
            <w:r w:rsidR="00120D00">
              <w:t>2</w:t>
            </w:r>
            <w:r>
              <w:t>6 - 2030</w:t>
            </w:r>
          </w:p>
        </w:tc>
      </w:tr>
      <w:tr w:rsidR="008E4E7D" w14:paraId="5D11FCFC" w14:textId="77777777" w:rsidTr="00356142">
        <w:tc>
          <w:tcPr>
            <w:tcW w:w="2830" w:type="dxa"/>
            <w:shd w:val="clear" w:color="auto" w:fill="auto"/>
          </w:tcPr>
          <w:p w14:paraId="32ACA108" w14:textId="2FB0A103" w:rsidR="008E4E7D" w:rsidRPr="00356142" w:rsidRDefault="008E4E7D" w:rsidP="00A1284E">
            <w:r w:rsidRPr="00356142">
              <w:t xml:space="preserve">Zaaknummer: </w:t>
            </w:r>
          </w:p>
        </w:tc>
        <w:tc>
          <w:tcPr>
            <w:tcW w:w="7371" w:type="dxa"/>
          </w:tcPr>
          <w:p w14:paraId="23AA7332" w14:textId="743592F4" w:rsidR="008E4E7D" w:rsidRDefault="00233734" w:rsidP="00C927BB">
            <w:r>
              <w:t>4628255</w:t>
            </w:r>
          </w:p>
        </w:tc>
      </w:tr>
      <w:tr w:rsidR="0011628C" w14:paraId="275253D6" w14:textId="77777777" w:rsidTr="00356142">
        <w:trPr>
          <w:trHeight w:val="70"/>
        </w:trPr>
        <w:tc>
          <w:tcPr>
            <w:tcW w:w="2830" w:type="dxa"/>
            <w:shd w:val="clear" w:color="auto" w:fill="auto"/>
          </w:tcPr>
          <w:p w14:paraId="17211D1A" w14:textId="71EB894D" w:rsidR="0011628C" w:rsidRPr="00356142" w:rsidRDefault="0011628C" w:rsidP="00A1284E">
            <w:r w:rsidRPr="00356142">
              <w:t>Datum:</w:t>
            </w:r>
          </w:p>
        </w:tc>
        <w:tc>
          <w:tcPr>
            <w:tcW w:w="7371" w:type="dxa"/>
          </w:tcPr>
          <w:p w14:paraId="6C663028" w14:textId="77777777" w:rsidR="0011628C" w:rsidRDefault="0011628C" w:rsidP="00C927BB"/>
        </w:tc>
      </w:tr>
    </w:tbl>
    <w:p w14:paraId="1F7663BD" w14:textId="77777777" w:rsidR="00F96380" w:rsidRDefault="00F96380" w:rsidP="00C927BB"/>
    <w:p w14:paraId="37D5B25B" w14:textId="77777777" w:rsidR="00834831" w:rsidRDefault="00834831" w:rsidP="00C927BB"/>
    <w:p w14:paraId="431ACDD9" w14:textId="7C0F7377" w:rsidR="004F34C0" w:rsidRDefault="004F34C0" w:rsidP="004F34C0"/>
    <w:p w14:paraId="7657D32C" w14:textId="77777777" w:rsidR="004F34C0" w:rsidRDefault="004F34C0" w:rsidP="004F34C0"/>
    <w:tbl>
      <w:tblPr>
        <w:tblStyle w:val="Arnhem"/>
        <w:tblW w:w="19415" w:type="dxa"/>
        <w:tblLook w:val="04A0" w:firstRow="1" w:lastRow="0" w:firstColumn="1" w:lastColumn="0" w:noHBand="0" w:noVBand="1"/>
      </w:tblPr>
      <w:tblGrid>
        <w:gridCol w:w="1594"/>
        <w:gridCol w:w="1828"/>
        <w:gridCol w:w="2382"/>
        <w:gridCol w:w="572"/>
        <w:gridCol w:w="2766"/>
        <w:gridCol w:w="10273"/>
      </w:tblGrid>
      <w:tr w:rsidR="006F6336" w:rsidRPr="003735E0" w14:paraId="08722C0A" w14:textId="77777777" w:rsidTr="003A3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4" w:type="dxa"/>
            <w:shd w:val="clear" w:color="auto" w:fill="AEC9FF" w:themeFill="accent2" w:themeFillTint="33"/>
          </w:tcPr>
          <w:p w14:paraId="224D3AEB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1828" w:type="dxa"/>
            <w:shd w:val="clear" w:color="auto" w:fill="AEC9FF" w:themeFill="accent2" w:themeFillTint="33"/>
          </w:tcPr>
          <w:p w14:paraId="07DA0DA2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382" w:type="dxa"/>
            <w:shd w:val="clear" w:color="auto" w:fill="AEC9FF" w:themeFill="accent2" w:themeFillTint="33"/>
          </w:tcPr>
          <w:p w14:paraId="5349C589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Hoofdstuk / Paragraaf</w:t>
            </w:r>
          </w:p>
        </w:tc>
        <w:tc>
          <w:tcPr>
            <w:tcW w:w="572" w:type="dxa"/>
            <w:shd w:val="clear" w:color="auto" w:fill="AEC9FF" w:themeFill="accent2" w:themeFillTint="33"/>
          </w:tcPr>
          <w:p w14:paraId="502BEFC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2766" w:type="dxa"/>
            <w:shd w:val="clear" w:color="auto" w:fill="AEC9FF" w:themeFill="accent2" w:themeFillTint="33"/>
          </w:tcPr>
          <w:p w14:paraId="0D52E993" w14:textId="77777777" w:rsidR="006F6336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 xml:space="preserve">Onderneming </w:t>
            </w:r>
          </w:p>
          <w:p w14:paraId="4099E142" w14:textId="281604F5" w:rsidR="006F6336" w:rsidRPr="00177E33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</w:p>
        </w:tc>
        <w:tc>
          <w:tcPr>
            <w:tcW w:w="10273" w:type="dxa"/>
            <w:shd w:val="clear" w:color="auto" w:fill="AEC9FF" w:themeFill="accent2" w:themeFillTint="33"/>
          </w:tcPr>
          <w:p w14:paraId="6A637D8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6F6336" w14:paraId="435591C8" w14:textId="77777777" w:rsidTr="003A3969">
        <w:tc>
          <w:tcPr>
            <w:tcW w:w="1594" w:type="dxa"/>
          </w:tcPr>
          <w:p w14:paraId="1F1030FC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4B33F39C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23158D20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0CD3DC3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766" w:type="dxa"/>
          </w:tcPr>
          <w:p w14:paraId="36B410C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34F4AA97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194CEA77" w14:textId="77777777" w:rsidTr="003A3969">
        <w:tc>
          <w:tcPr>
            <w:tcW w:w="1594" w:type="dxa"/>
          </w:tcPr>
          <w:p w14:paraId="44C675F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CA8ED3D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47A1E279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287A2755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766" w:type="dxa"/>
          </w:tcPr>
          <w:p w14:paraId="7143A684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4B581076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6202C77B" w14:textId="77777777" w:rsidTr="003A3969">
        <w:tc>
          <w:tcPr>
            <w:tcW w:w="1594" w:type="dxa"/>
          </w:tcPr>
          <w:p w14:paraId="0E6193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50693977" w14:textId="77777777" w:rsidR="006F6336" w:rsidRPr="00177E33" w:rsidRDefault="006F6336" w:rsidP="00FC4037"/>
        </w:tc>
        <w:tc>
          <w:tcPr>
            <w:tcW w:w="2382" w:type="dxa"/>
          </w:tcPr>
          <w:p w14:paraId="6FCE69FC" w14:textId="77777777" w:rsidR="006F6336" w:rsidRPr="00177E33" w:rsidRDefault="006F6336" w:rsidP="00FC4037"/>
        </w:tc>
        <w:tc>
          <w:tcPr>
            <w:tcW w:w="572" w:type="dxa"/>
          </w:tcPr>
          <w:p w14:paraId="5CC4EDFE" w14:textId="77777777" w:rsidR="006F6336" w:rsidRPr="00177E33" w:rsidRDefault="006F6336" w:rsidP="00FC4037"/>
        </w:tc>
        <w:tc>
          <w:tcPr>
            <w:tcW w:w="2766" w:type="dxa"/>
          </w:tcPr>
          <w:p w14:paraId="09EB1673" w14:textId="77777777" w:rsidR="006F6336" w:rsidRPr="00177E33" w:rsidRDefault="006F6336" w:rsidP="00FC4037"/>
        </w:tc>
        <w:tc>
          <w:tcPr>
            <w:tcW w:w="10273" w:type="dxa"/>
          </w:tcPr>
          <w:p w14:paraId="1AC8DFD8" w14:textId="77777777" w:rsidR="006F6336" w:rsidRPr="00177E33" w:rsidRDefault="006F6336" w:rsidP="00FC4037"/>
        </w:tc>
      </w:tr>
      <w:tr w:rsidR="006F6336" w14:paraId="154E82E1" w14:textId="77777777" w:rsidTr="003A3969">
        <w:tc>
          <w:tcPr>
            <w:tcW w:w="1594" w:type="dxa"/>
          </w:tcPr>
          <w:p w14:paraId="4422FECF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D9613F5" w14:textId="77777777" w:rsidR="006F6336" w:rsidRPr="00177E33" w:rsidRDefault="006F6336" w:rsidP="00FC4037"/>
        </w:tc>
        <w:tc>
          <w:tcPr>
            <w:tcW w:w="2382" w:type="dxa"/>
          </w:tcPr>
          <w:p w14:paraId="51885FCA" w14:textId="77777777" w:rsidR="006F6336" w:rsidRPr="00177E33" w:rsidRDefault="006F6336" w:rsidP="00FC4037"/>
        </w:tc>
        <w:tc>
          <w:tcPr>
            <w:tcW w:w="572" w:type="dxa"/>
          </w:tcPr>
          <w:p w14:paraId="77CFB4A7" w14:textId="77777777" w:rsidR="006F6336" w:rsidRPr="00177E33" w:rsidRDefault="006F6336" w:rsidP="00FC4037"/>
        </w:tc>
        <w:tc>
          <w:tcPr>
            <w:tcW w:w="2766" w:type="dxa"/>
          </w:tcPr>
          <w:p w14:paraId="76525690" w14:textId="77777777" w:rsidR="006F6336" w:rsidRPr="00177E33" w:rsidRDefault="006F6336" w:rsidP="00FC4037"/>
        </w:tc>
        <w:tc>
          <w:tcPr>
            <w:tcW w:w="10273" w:type="dxa"/>
          </w:tcPr>
          <w:p w14:paraId="4FCFC1BB" w14:textId="77777777" w:rsidR="006F6336" w:rsidRPr="00177E33" w:rsidRDefault="006F6336" w:rsidP="00FC4037"/>
        </w:tc>
      </w:tr>
      <w:tr w:rsidR="006F6336" w14:paraId="2A2DEB2F" w14:textId="77777777" w:rsidTr="003A3969">
        <w:tc>
          <w:tcPr>
            <w:tcW w:w="1594" w:type="dxa"/>
          </w:tcPr>
          <w:p w14:paraId="745EB62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07F7885" w14:textId="77777777" w:rsidR="006F6336" w:rsidRPr="00177E33" w:rsidRDefault="006F6336" w:rsidP="00FC4037"/>
        </w:tc>
        <w:tc>
          <w:tcPr>
            <w:tcW w:w="2382" w:type="dxa"/>
          </w:tcPr>
          <w:p w14:paraId="653F6B8B" w14:textId="77777777" w:rsidR="006F6336" w:rsidRPr="00177E33" w:rsidRDefault="006F6336" w:rsidP="00FC4037"/>
        </w:tc>
        <w:tc>
          <w:tcPr>
            <w:tcW w:w="572" w:type="dxa"/>
          </w:tcPr>
          <w:p w14:paraId="4D0D9C9F" w14:textId="77777777" w:rsidR="006F6336" w:rsidRPr="00177E33" w:rsidRDefault="006F6336" w:rsidP="00FC4037"/>
        </w:tc>
        <w:tc>
          <w:tcPr>
            <w:tcW w:w="2766" w:type="dxa"/>
          </w:tcPr>
          <w:p w14:paraId="1E3E5389" w14:textId="77777777" w:rsidR="006F6336" w:rsidRPr="00177E33" w:rsidRDefault="006F6336" w:rsidP="00FC4037"/>
        </w:tc>
        <w:tc>
          <w:tcPr>
            <w:tcW w:w="10273" w:type="dxa"/>
          </w:tcPr>
          <w:p w14:paraId="58176517" w14:textId="77777777" w:rsidR="006F6336" w:rsidRPr="00177E33" w:rsidRDefault="006F6336" w:rsidP="00FC4037"/>
        </w:tc>
      </w:tr>
      <w:tr w:rsidR="006F6336" w14:paraId="018B2710" w14:textId="77777777" w:rsidTr="003A3969">
        <w:tc>
          <w:tcPr>
            <w:tcW w:w="1594" w:type="dxa"/>
          </w:tcPr>
          <w:p w14:paraId="608399E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B45583" w14:textId="77777777" w:rsidR="006F6336" w:rsidRPr="00177E33" w:rsidRDefault="006F6336" w:rsidP="00FC4037"/>
        </w:tc>
        <w:tc>
          <w:tcPr>
            <w:tcW w:w="2382" w:type="dxa"/>
          </w:tcPr>
          <w:p w14:paraId="28416293" w14:textId="77777777" w:rsidR="006F6336" w:rsidRPr="00177E33" w:rsidRDefault="006F6336" w:rsidP="00FC4037"/>
        </w:tc>
        <w:tc>
          <w:tcPr>
            <w:tcW w:w="572" w:type="dxa"/>
          </w:tcPr>
          <w:p w14:paraId="6F6F6F07" w14:textId="77777777" w:rsidR="006F6336" w:rsidRPr="00177E33" w:rsidRDefault="006F6336" w:rsidP="00FC4037"/>
        </w:tc>
        <w:tc>
          <w:tcPr>
            <w:tcW w:w="2766" w:type="dxa"/>
          </w:tcPr>
          <w:p w14:paraId="21034047" w14:textId="77777777" w:rsidR="006F6336" w:rsidRPr="00177E33" w:rsidRDefault="006F6336" w:rsidP="00FC4037"/>
        </w:tc>
        <w:tc>
          <w:tcPr>
            <w:tcW w:w="10273" w:type="dxa"/>
          </w:tcPr>
          <w:p w14:paraId="14C5AA74" w14:textId="77777777" w:rsidR="006F6336" w:rsidRPr="00177E33" w:rsidRDefault="006F6336" w:rsidP="00FC4037"/>
        </w:tc>
      </w:tr>
      <w:tr w:rsidR="006F6336" w14:paraId="16802015" w14:textId="77777777" w:rsidTr="003A3969">
        <w:tc>
          <w:tcPr>
            <w:tcW w:w="1594" w:type="dxa"/>
          </w:tcPr>
          <w:p w14:paraId="57C3805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21E8DFA" w14:textId="77777777" w:rsidR="006F6336" w:rsidRPr="00177E33" w:rsidRDefault="006F6336" w:rsidP="00FC4037"/>
        </w:tc>
        <w:tc>
          <w:tcPr>
            <w:tcW w:w="2382" w:type="dxa"/>
          </w:tcPr>
          <w:p w14:paraId="69396E88" w14:textId="77777777" w:rsidR="006F6336" w:rsidRPr="00177E33" w:rsidRDefault="006F6336" w:rsidP="00FC4037"/>
        </w:tc>
        <w:tc>
          <w:tcPr>
            <w:tcW w:w="572" w:type="dxa"/>
          </w:tcPr>
          <w:p w14:paraId="5B5258E2" w14:textId="77777777" w:rsidR="006F6336" w:rsidRPr="00177E33" w:rsidRDefault="006F6336" w:rsidP="00FC4037"/>
        </w:tc>
        <w:tc>
          <w:tcPr>
            <w:tcW w:w="2766" w:type="dxa"/>
          </w:tcPr>
          <w:p w14:paraId="0128C227" w14:textId="77777777" w:rsidR="006F6336" w:rsidRPr="00177E33" w:rsidRDefault="006F6336" w:rsidP="00FC4037"/>
        </w:tc>
        <w:tc>
          <w:tcPr>
            <w:tcW w:w="10273" w:type="dxa"/>
          </w:tcPr>
          <w:p w14:paraId="13AD02CD" w14:textId="77777777" w:rsidR="006F6336" w:rsidRPr="00177E33" w:rsidRDefault="006F6336" w:rsidP="00FC4037"/>
        </w:tc>
      </w:tr>
      <w:tr w:rsidR="006F6336" w14:paraId="671A81F5" w14:textId="77777777" w:rsidTr="003A3969">
        <w:tc>
          <w:tcPr>
            <w:tcW w:w="1594" w:type="dxa"/>
          </w:tcPr>
          <w:p w14:paraId="1279B18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19B6512" w14:textId="77777777" w:rsidR="006F6336" w:rsidRPr="00177E33" w:rsidRDefault="006F6336" w:rsidP="00FC4037"/>
        </w:tc>
        <w:tc>
          <w:tcPr>
            <w:tcW w:w="2382" w:type="dxa"/>
          </w:tcPr>
          <w:p w14:paraId="2181611F" w14:textId="77777777" w:rsidR="006F6336" w:rsidRPr="00177E33" w:rsidRDefault="006F6336" w:rsidP="00FC4037"/>
        </w:tc>
        <w:tc>
          <w:tcPr>
            <w:tcW w:w="572" w:type="dxa"/>
          </w:tcPr>
          <w:p w14:paraId="7B77A638" w14:textId="77777777" w:rsidR="006F6336" w:rsidRPr="00177E33" w:rsidRDefault="006F6336" w:rsidP="00FC4037"/>
        </w:tc>
        <w:tc>
          <w:tcPr>
            <w:tcW w:w="2766" w:type="dxa"/>
          </w:tcPr>
          <w:p w14:paraId="3830A8E2" w14:textId="77777777" w:rsidR="006F6336" w:rsidRPr="00177E33" w:rsidRDefault="006F6336" w:rsidP="00FC4037"/>
        </w:tc>
        <w:tc>
          <w:tcPr>
            <w:tcW w:w="10273" w:type="dxa"/>
          </w:tcPr>
          <w:p w14:paraId="3DCBA75D" w14:textId="77777777" w:rsidR="006F6336" w:rsidRPr="00177E33" w:rsidRDefault="006F6336" w:rsidP="00FC4037"/>
        </w:tc>
      </w:tr>
      <w:tr w:rsidR="006F6336" w14:paraId="7450BB74" w14:textId="77777777" w:rsidTr="003A3969">
        <w:tc>
          <w:tcPr>
            <w:tcW w:w="1594" w:type="dxa"/>
          </w:tcPr>
          <w:p w14:paraId="691B00A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BF4D425" w14:textId="77777777" w:rsidR="006F6336" w:rsidRPr="00177E33" w:rsidRDefault="006F6336" w:rsidP="00FC4037"/>
        </w:tc>
        <w:tc>
          <w:tcPr>
            <w:tcW w:w="2382" w:type="dxa"/>
          </w:tcPr>
          <w:p w14:paraId="0A7B623E" w14:textId="77777777" w:rsidR="006F6336" w:rsidRPr="00177E33" w:rsidRDefault="006F6336" w:rsidP="00FC4037"/>
        </w:tc>
        <w:tc>
          <w:tcPr>
            <w:tcW w:w="572" w:type="dxa"/>
          </w:tcPr>
          <w:p w14:paraId="3A748CFC" w14:textId="77777777" w:rsidR="006F6336" w:rsidRPr="00177E33" w:rsidRDefault="006F6336" w:rsidP="00FC4037"/>
        </w:tc>
        <w:tc>
          <w:tcPr>
            <w:tcW w:w="2766" w:type="dxa"/>
          </w:tcPr>
          <w:p w14:paraId="24517CAF" w14:textId="77777777" w:rsidR="006F6336" w:rsidRPr="00177E33" w:rsidRDefault="006F6336" w:rsidP="00FC4037"/>
        </w:tc>
        <w:tc>
          <w:tcPr>
            <w:tcW w:w="10273" w:type="dxa"/>
          </w:tcPr>
          <w:p w14:paraId="652916F2" w14:textId="77777777" w:rsidR="006F6336" w:rsidRPr="00177E33" w:rsidRDefault="006F6336" w:rsidP="00FC4037"/>
        </w:tc>
      </w:tr>
      <w:tr w:rsidR="006F6336" w14:paraId="2B7219EC" w14:textId="77777777" w:rsidTr="003A3969">
        <w:tc>
          <w:tcPr>
            <w:tcW w:w="1594" w:type="dxa"/>
          </w:tcPr>
          <w:p w14:paraId="7DAD41C5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AC123D0" w14:textId="77777777" w:rsidR="006F6336" w:rsidRPr="00177E33" w:rsidRDefault="006F6336" w:rsidP="00FC4037"/>
        </w:tc>
        <w:tc>
          <w:tcPr>
            <w:tcW w:w="2382" w:type="dxa"/>
          </w:tcPr>
          <w:p w14:paraId="5E87EF80" w14:textId="77777777" w:rsidR="006F6336" w:rsidRPr="00177E33" w:rsidRDefault="006F6336" w:rsidP="00FC4037"/>
        </w:tc>
        <w:tc>
          <w:tcPr>
            <w:tcW w:w="572" w:type="dxa"/>
          </w:tcPr>
          <w:p w14:paraId="1FFBF4F7" w14:textId="77777777" w:rsidR="006F6336" w:rsidRPr="00177E33" w:rsidRDefault="006F6336" w:rsidP="00FC4037"/>
        </w:tc>
        <w:tc>
          <w:tcPr>
            <w:tcW w:w="2766" w:type="dxa"/>
          </w:tcPr>
          <w:p w14:paraId="1FF17E0D" w14:textId="77777777" w:rsidR="006F6336" w:rsidRPr="00177E33" w:rsidRDefault="006F6336" w:rsidP="00FC4037"/>
        </w:tc>
        <w:tc>
          <w:tcPr>
            <w:tcW w:w="10273" w:type="dxa"/>
          </w:tcPr>
          <w:p w14:paraId="0E7D75CB" w14:textId="77777777" w:rsidR="006F6336" w:rsidRPr="00177E33" w:rsidRDefault="006F6336" w:rsidP="00FC4037"/>
        </w:tc>
      </w:tr>
      <w:tr w:rsidR="006F6336" w14:paraId="325FCA68" w14:textId="77777777" w:rsidTr="003A3969">
        <w:tc>
          <w:tcPr>
            <w:tcW w:w="1594" w:type="dxa"/>
          </w:tcPr>
          <w:p w14:paraId="323E3EE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8FFCC62" w14:textId="77777777" w:rsidR="006F6336" w:rsidRPr="00177E33" w:rsidRDefault="006F6336" w:rsidP="00FC4037"/>
        </w:tc>
        <w:tc>
          <w:tcPr>
            <w:tcW w:w="2382" w:type="dxa"/>
          </w:tcPr>
          <w:p w14:paraId="28508260" w14:textId="77777777" w:rsidR="006F6336" w:rsidRPr="00177E33" w:rsidRDefault="006F6336" w:rsidP="00FC4037"/>
        </w:tc>
        <w:tc>
          <w:tcPr>
            <w:tcW w:w="572" w:type="dxa"/>
          </w:tcPr>
          <w:p w14:paraId="33A66E40" w14:textId="77777777" w:rsidR="006F6336" w:rsidRPr="00177E33" w:rsidRDefault="006F6336" w:rsidP="00FC4037"/>
        </w:tc>
        <w:tc>
          <w:tcPr>
            <w:tcW w:w="2766" w:type="dxa"/>
          </w:tcPr>
          <w:p w14:paraId="12E04AC5" w14:textId="77777777" w:rsidR="006F6336" w:rsidRPr="00177E33" w:rsidRDefault="006F6336" w:rsidP="00FC4037"/>
        </w:tc>
        <w:tc>
          <w:tcPr>
            <w:tcW w:w="10273" w:type="dxa"/>
          </w:tcPr>
          <w:p w14:paraId="41A11FEA" w14:textId="77777777" w:rsidR="006F6336" w:rsidRPr="00177E33" w:rsidRDefault="006F6336" w:rsidP="00FC4037"/>
        </w:tc>
      </w:tr>
      <w:tr w:rsidR="006F6336" w14:paraId="2BB6286B" w14:textId="77777777" w:rsidTr="003A3969">
        <w:tc>
          <w:tcPr>
            <w:tcW w:w="1594" w:type="dxa"/>
          </w:tcPr>
          <w:p w14:paraId="1A8D0D2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03E714D" w14:textId="77777777" w:rsidR="006F6336" w:rsidRPr="00177E33" w:rsidRDefault="006F6336" w:rsidP="00FC4037"/>
        </w:tc>
        <w:tc>
          <w:tcPr>
            <w:tcW w:w="2382" w:type="dxa"/>
          </w:tcPr>
          <w:p w14:paraId="668D7288" w14:textId="77777777" w:rsidR="006F6336" w:rsidRPr="00177E33" w:rsidRDefault="006F6336" w:rsidP="00FC4037"/>
        </w:tc>
        <w:tc>
          <w:tcPr>
            <w:tcW w:w="572" w:type="dxa"/>
          </w:tcPr>
          <w:p w14:paraId="5B6FCA42" w14:textId="77777777" w:rsidR="006F6336" w:rsidRPr="00177E33" w:rsidRDefault="006F6336" w:rsidP="00FC4037"/>
        </w:tc>
        <w:tc>
          <w:tcPr>
            <w:tcW w:w="2766" w:type="dxa"/>
          </w:tcPr>
          <w:p w14:paraId="6AAF33AB" w14:textId="77777777" w:rsidR="006F6336" w:rsidRPr="00177E33" w:rsidRDefault="006F6336" w:rsidP="00FC4037"/>
        </w:tc>
        <w:tc>
          <w:tcPr>
            <w:tcW w:w="10273" w:type="dxa"/>
          </w:tcPr>
          <w:p w14:paraId="5E5E2453" w14:textId="77777777" w:rsidR="006F6336" w:rsidRPr="00177E33" w:rsidRDefault="006F6336" w:rsidP="00FC4037"/>
        </w:tc>
      </w:tr>
      <w:tr w:rsidR="006F6336" w14:paraId="4EDD2589" w14:textId="77777777" w:rsidTr="003A3969">
        <w:tc>
          <w:tcPr>
            <w:tcW w:w="1594" w:type="dxa"/>
          </w:tcPr>
          <w:p w14:paraId="7ED74C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4A3C6A8" w14:textId="77777777" w:rsidR="006F6336" w:rsidRPr="00177E33" w:rsidRDefault="006F6336" w:rsidP="00FC4037"/>
        </w:tc>
        <w:tc>
          <w:tcPr>
            <w:tcW w:w="2382" w:type="dxa"/>
          </w:tcPr>
          <w:p w14:paraId="3A08F2C6" w14:textId="77777777" w:rsidR="006F6336" w:rsidRPr="00177E33" w:rsidRDefault="006F6336" w:rsidP="00FC4037"/>
        </w:tc>
        <w:tc>
          <w:tcPr>
            <w:tcW w:w="572" w:type="dxa"/>
          </w:tcPr>
          <w:p w14:paraId="0456644F" w14:textId="77777777" w:rsidR="006F6336" w:rsidRPr="00177E33" w:rsidRDefault="006F6336" w:rsidP="00FC4037"/>
        </w:tc>
        <w:tc>
          <w:tcPr>
            <w:tcW w:w="2766" w:type="dxa"/>
          </w:tcPr>
          <w:p w14:paraId="0152DE07" w14:textId="77777777" w:rsidR="006F6336" w:rsidRPr="00177E33" w:rsidRDefault="006F6336" w:rsidP="00FC4037"/>
        </w:tc>
        <w:tc>
          <w:tcPr>
            <w:tcW w:w="10273" w:type="dxa"/>
          </w:tcPr>
          <w:p w14:paraId="631C7647" w14:textId="77777777" w:rsidR="006F6336" w:rsidRPr="00177E33" w:rsidRDefault="006F6336" w:rsidP="00FC4037"/>
        </w:tc>
      </w:tr>
      <w:tr w:rsidR="006F6336" w14:paraId="5DEA3CDE" w14:textId="77777777" w:rsidTr="003A3969">
        <w:tc>
          <w:tcPr>
            <w:tcW w:w="1594" w:type="dxa"/>
          </w:tcPr>
          <w:p w14:paraId="6B75BB3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E9CC5D0" w14:textId="77777777" w:rsidR="006F6336" w:rsidRPr="00177E33" w:rsidRDefault="006F6336" w:rsidP="00FC4037"/>
        </w:tc>
        <w:tc>
          <w:tcPr>
            <w:tcW w:w="2382" w:type="dxa"/>
          </w:tcPr>
          <w:p w14:paraId="7F5D8E4E" w14:textId="77777777" w:rsidR="006F6336" w:rsidRPr="00177E33" w:rsidRDefault="006F6336" w:rsidP="00FC4037"/>
        </w:tc>
        <w:tc>
          <w:tcPr>
            <w:tcW w:w="572" w:type="dxa"/>
          </w:tcPr>
          <w:p w14:paraId="43294D0F" w14:textId="77777777" w:rsidR="006F6336" w:rsidRPr="00177E33" w:rsidRDefault="006F6336" w:rsidP="00FC4037"/>
        </w:tc>
        <w:tc>
          <w:tcPr>
            <w:tcW w:w="2766" w:type="dxa"/>
          </w:tcPr>
          <w:p w14:paraId="227E02B5" w14:textId="77777777" w:rsidR="006F6336" w:rsidRPr="00177E33" w:rsidRDefault="006F6336" w:rsidP="00FC4037"/>
        </w:tc>
        <w:tc>
          <w:tcPr>
            <w:tcW w:w="10273" w:type="dxa"/>
          </w:tcPr>
          <w:p w14:paraId="573A8D74" w14:textId="77777777" w:rsidR="006F6336" w:rsidRPr="00177E33" w:rsidRDefault="006F6336" w:rsidP="00FC4037"/>
        </w:tc>
      </w:tr>
      <w:tr w:rsidR="006F6336" w14:paraId="010A1EA2" w14:textId="77777777" w:rsidTr="003A3969">
        <w:tc>
          <w:tcPr>
            <w:tcW w:w="1594" w:type="dxa"/>
          </w:tcPr>
          <w:p w14:paraId="4CBD6A4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9A2D0E1" w14:textId="77777777" w:rsidR="006F6336" w:rsidRPr="00177E33" w:rsidRDefault="006F6336" w:rsidP="00FC4037"/>
        </w:tc>
        <w:tc>
          <w:tcPr>
            <w:tcW w:w="2382" w:type="dxa"/>
          </w:tcPr>
          <w:p w14:paraId="16340C3A" w14:textId="77777777" w:rsidR="006F6336" w:rsidRPr="00177E33" w:rsidRDefault="006F6336" w:rsidP="00FC4037"/>
        </w:tc>
        <w:tc>
          <w:tcPr>
            <w:tcW w:w="572" w:type="dxa"/>
          </w:tcPr>
          <w:p w14:paraId="65C5C14B" w14:textId="77777777" w:rsidR="006F6336" w:rsidRPr="00177E33" w:rsidRDefault="006F6336" w:rsidP="00FC4037"/>
        </w:tc>
        <w:tc>
          <w:tcPr>
            <w:tcW w:w="2766" w:type="dxa"/>
          </w:tcPr>
          <w:p w14:paraId="6E954B3C" w14:textId="77777777" w:rsidR="006F6336" w:rsidRPr="00177E33" w:rsidRDefault="006F6336" w:rsidP="00FC4037"/>
        </w:tc>
        <w:tc>
          <w:tcPr>
            <w:tcW w:w="10273" w:type="dxa"/>
          </w:tcPr>
          <w:p w14:paraId="707439B3" w14:textId="77777777" w:rsidR="006F6336" w:rsidRPr="00177E33" w:rsidRDefault="006F6336" w:rsidP="00FC4037"/>
        </w:tc>
      </w:tr>
      <w:tr w:rsidR="006F6336" w14:paraId="195F9A64" w14:textId="77777777" w:rsidTr="003A3969">
        <w:tc>
          <w:tcPr>
            <w:tcW w:w="1594" w:type="dxa"/>
          </w:tcPr>
          <w:p w14:paraId="4DCDA23A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4D57804" w14:textId="77777777" w:rsidR="006F6336" w:rsidRPr="00177E33" w:rsidRDefault="006F6336" w:rsidP="00FC4037"/>
        </w:tc>
        <w:tc>
          <w:tcPr>
            <w:tcW w:w="2382" w:type="dxa"/>
          </w:tcPr>
          <w:p w14:paraId="6C6A0F56" w14:textId="77777777" w:rsidR="006F6336" w:rsidRPr="00177E33" w:rsidRDefault="006F6336" w:rsidP="00FC4037"/>
        </w:tc>
        <w:tc>
          <w:tcPr>
            <w:tcW w:w="572" w:type="dxa"/>
          </w:tcPr>
          <w:p w14:paraId="3BDB46EF" w14:textId="77777777" w:rsidR="006F6336" w:rsidRPr="00177E33" w:rsidRDefault="006F6336" w:rsidP="00FC4037"/>
        </w:tc>
        <w:tc>
          <w:tcPr>
            <w:tcW w:w="2766" w:type="dxa"/>
          </w:tcPr>
          <w:p w14:paraId="663D1FDB" w14:textId="77777777" w:rsidR="006F6336" w:rsidRPr="00177E33" w:rsidRDefault="006F6336" w:rsidP="00FC4037"/>
        </w:tc>
        <w:tc>
          <w:tcPr>
            <w:tcW w:w="10273" w:type="dxa"/>
          </w:tcPr>
          <w:p w14:paraId="51FBF703" w14:textId="77777777" w:rsidR="006F6336" w:rsidRPr="00177E33" w:rsidRDefault="006F6336" w:rsidP="00FC4037"/>
        </w:tc>
      </w:tr>
      <w:tr w:rsidR="006F6336" w14:paraId="27BD2D31" w14:textId="77777777" w:rsidTr="003A3969">
        <w:tc>
          <w:tcPr>
            <w:tcW w:w="1594" w:type="dxa"/>
          </w:tcPr>
          <w:p w14:paraId="3984B7C0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8A047C" w14:textId="77777777" w:rsidR="006F6336" w:rsidRPr="00177E33" w:rsidRDefault="006F6336" w:rsidP="00FC4037"/>
        </w:tc>
        <w:tc>
          <w:tcPr>
            <w:tcW w:w="2382" w:type="dxa"/>
          </w:tcPr>
          <w:p w14:paraId="50DAEAAE" w14:textId="77777777" w:rsidR="006F6336" w:rsidRPr="00177E33" w:rsidRDefault="006F6336" w:rsidP="00FC4037"/>
        </w:tc>
        <w:tc>
          <w:tcPr>
            <w:tcW w:w="572" w:type="dxa"/>
          </w:tcPr>
          <w:p w14:paraId="7969E2AF" w14:textId="77777777" w:rsidR="006F6336" w:rsidRPr="00177E33" w:rsidRDefault="006F6336" w:rsidP="00FC4037"/>
        </w:tc>
        <w:tc>
          <w:tcPr>
            <w:tcW w:w="2766" w:type="dxa"/>
          </w:tcPr>
          <w:p w14:paraId="6E2A4CBB" w14:textId="77777777" w:rsidR="006F6336" w:rsidRPr="00177E33" w:rsidRDefault="006F6336" w:rsidP="00FC4037"/>
        </w:tc>
        <w:tc>
          <w:tcPr>
            <w:tcW w:w="10273" w:type="dxa"/>
          </w:tcPr>
          <w:p w14:paraId="67CE9732" w14:textId="77777777" w:rsidR="006F6336" w:rsidRPr="00177E33" w:rsidRDefault="006F6336" w:rsidP="00FC4037"/>
        </w:tc>
      </w:tr>
      <w:tr w:rsidR="006F6336" w14:paraId="4FD01E4B" w14:textId="77777777" w:rsidTr="003A3969">
        <w:tc>
          <w:tcPr>
            <w:tcW w:w="1594" w:type="dxa"/>
          </w:tcPr>
          <w:p w14:paraId="26ABCD84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7F7F7E1" w14:textId="77777777" w:rsidR="006F6336" w:rsidRPr="00177E33" w:rsidRDefault="006F6336" w:rsidP="00FC4037"/>
        </w:tc>
        <w:tc>
          <w:tcPr>
            <w:tcW w:w="2382" w:type="dxa"/>
          </w:tcPr>
          <w:p w14:paraId="6EED2BAE" w14:textId="77777777" w:rsidR="006F6336" w:rsidRPr="00177E33" w:rsidRDefault="006F6336" w:rsidP="00FC4037"/>
        </w:tc>
        <w:tc>
          <w:tcPr>
            <w:tcW w:w="572" w:type="dxa"/>
          </w:tcPr>
          <w:p w14:paraId="1BB1B437" w14:textId="77777777" w:rsidR="006F6336" w:rsidRPr="00177E33" w:rsidRDefault="006F6336" w:rsidP="00FC4037"/>
        </w:tc>
        <w:tc>
          <w:tcPr>
            <w:tcW w:w="2766" w:type="dxa"/>
          </w:tcPr>
          <w:p w14:paraId="0B5B5B28" w14:textId="77777777" w:rsidR="006F6336" w:rsidRPr="00177E33" w:rsidRDefault="006F6336" w:rsidP="00FC4037"/>
        </w:tc>
        <w:tc>
          <w:tcPr>
            <w:tcW w:w="10273" w:type="dxa"/>
          </w:tcPr>
          <w:p w14:paraId="4AC4B159" w14:textId="77777777" w:rsidR="006F6336" w:rsidRPr="00177E33" w:rsidRDefault="006F6336" w:rsidP="00FC4037"/>
        </w:tc>
      </w:tr>
      <w:tr w:rsidR="006F6336" w14:paraId="0A9E50FF" w14:textId="77777777" w:rsidTr="003A3969">
        <w:tc>
          <w:tcPr>
            <w:tcW w:w="1594" w:type="dxa"/>
          </w:tcPr>
          <w:p w14:paraId="619C364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0DA7B83" w14:textId="77777777" w:rsidR="006F6336" w:rsidRPr="00177E33" w:rsidRDefault="006F6336" w:rsidP="00FC4037"/>
        </w:tc>
        <w:tc>
          <w:tcPr>
            <w:tcW w:w="2382" w:type="dxa"/>
          </w:tcPr>
          <w:p w14:paraId="18C11BE5" w14:textId="77777777" w:rsidR="006F6336" w:rsidRPr="00177E33" w:rsidRDefault="006F6336" w:rsidP="00FC4037"/>
        </w:tc>
        <w:tc>
          <w:tcPr>
            <w:tcW w:w="572" w:type="dxa"/>
          </w:tcPr>
          <w:p w14:paraId="4357E8B9" w14:textId="77777777" w:rsidR="006F6336" w:rsidRPr="00177E33" w:rsidRDefault="006F6336" w:rsidP="00FC4037"/>
        </w:tc>
        <w:tc>
          <w:tcPr>
            <w:tcW w:w="2766" w:type="dxa"/>
          </w:tcPr>
          <w:p w14:paraId="1E87D474" w14:textId="77777777" w:rsidR="006F6336" w:rsidRPr="00177E33" w:rsidRDefault="006F6336" w:rsidP="00FC4037"/>
        </w:tc>
        <w:tc>
          <w:tcPr>
            <w:tcW w:w="10273" w:type="dxa"/>
          </w:tcPr>
          <w:p w14:paraId="5BEE3869" w14:textId="77777777" w:rsidR="006F6336" w:rsidRPr="00177E33" w:rsidRDefault="006F6336" w:rsidP="00FC4037"/>
        </w:tc>
      </w:tr>
      <w:tr w:rsidR="006F6336" w14:paraId="0B9380E7" w14:textId="77777777" w:rsidTr="003A3969">
        <w:tc>
          <w:tcPr>
            <w:tcW w:w="1594" w:type="dxa"/>
          </w:tcPr>
          <w:p w14:paraId="1ED6DD2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EE1235" w14:textId="77777777" w:rsidR="006F6336" w:rsidRPr="00177E33" w:rsidRDefault="006F6336" w:rsidP="00FC4037"/>
        </w:tc>
        <w:tc>
          <w:tcPr>
            <w:tcW w:w="2382" w:type="dxa"/>
          </w:tcPr>
          <w:p w14:paraId="4F3D3F37" w14:textId="77777777" w:rsidR="006F6336" w:rsidRPr="00177E33" w:rsidRDefault="006F6336" w:rsidP="00FC4037"/>
        </w:tc>
        <w:tc>
          <w:tcPr>
            <w:tcW w:w="572" w:type="dxa"/>
          </w:tcPr>
          <w:p w14:paraId="7BAEF127" w14:textId="77777777" w:rsidR="006F6336" w:rsidRPr="00177E33" w:rsidRDefault="006F6336" w:rsidP="00FC4037"/>
        </w:tc>
        <w:tc>
          <w:tcPr>
            <w:tcW w:w="2766" w:type="dxa"/>
          </w:tcPr>
          <w:p w14:paraId="01664CA6" w14:textId="77777777" w:rsidR="006F6336" w:rsidRPr="00177E33" w:rsidRDefault="006F6336" w:rsidP="00FC4037"/>
        </w:tc>
        <w:tc>
          <w:tcPr>
            <w:tcW w:w="10273" w:type="dxa"/>
          </w:tcPr>
          <w:p w14:paraId="4C9729F0" w14:textId="77777777" w:rsidR="006F6336" w:rsidRPr="00177E33" w:rsidRDefault="006F6336" w:rsidP="00FC4037"/>
        </w:tc>
      </w:tr>
    </w:tbl>
    <w:p w14:paraId="36CB84DD" w14:textId="77777777" w:rsidR="004F34C0" w:rsidRPr="00C927BB" w:rsidRDefault="004F34C0" w:rsidP="004F34C0"/>
    <w:p w14:paraId="37C95DA8" w14:textId="77777777" w:rsidR="004F34C0" w:rsidRDefault="004F34C0" w:rsidP="00C927BB"/>
    <w:sectPr w:rsidR="004F34C0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EB57" w14:textId="77777777" w:rsidR="0083050D" w:rsidRDefault="0083050D">
      <w:r>
        <w:separator/>
      </w:r>
    </w:p>
  </w:endnote>
  <w:endnote w:type="continuationSeparator" w:id="0">
    <w:p w14:paraId="0DD74DE4" w14:textId="77777777" w:rsidR="0083050D" w:rsidRDefault="0083050D">
      <w:r>
        <w:continuationSeparator/>
      </w:r>
    </w:p>
  </w:endnote>
  <w:endnote w:type="continuationNotice" w:id="1">
    <w:p w14:paraId="388C93C1" w14:textId="77777777" w:rsidR="0083050D" w:rsidRDefault="00830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r w:rsidRPr="00B81B43">
            <w:rPr>
              <w:sz w:val="16"/>
            </w:rPr>
            <w:t>Eusebiusbuitensingel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r w:rsidRPr="00B81B43">
            <w:rPr>
              <w:sz w:val="16"/>
            </w:rPr>
            <w:t>Eusebiusbuitensingel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FF2D" w14:textId="77777777" w:rsidR="0083050D" w:rsidRDefault="0083050D">
      <w:r>
        <w:separator/>
      </w:r>
    </w:p>
  </w:footnote>
  <w:footnote w:type="continuationSeparator" w:id="0">
    <w:p w14:paraId="6BFE6E06" w14:textId="77777777" w:rsidR="0083050D" w:rsidRDefault="0083050D">
      <w:r>
        <w:continuationSeparator/>
      </w:r>
    </w:p>
  </w:footnote>
  <w:footnote w:type="continuationNotice" w:id="1">
    <w:p w14:paraId="33604C1C" w14:textId="77777777" w:rsidR="0083050D" w:rsidRDefault="00830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362EA75C" w:rsidR="00872F4E" w:rsidRPr="001F537C" w:rsidRDefault="000B164F" w:rsidP="00F7543B">
    <w:pPr>
      <w:tabs>
        <w:tab w:val="left" w:pos="14445"/>
      </w:tabs>
      <w:rPr>
        <w:sz w:val="32"/>
        <w:szCs w:val="32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31A6DF" wp14:editId="43A8CC42">
          <wp:simplePos x="0" y="0"/>
          <wp:positionH relativeFrom="margin">
            <wp:posOffset>9394190</wp:posOffset>
          </wp:positionH>
          <wp:positionV relativeFrom="paragraph">
            <wp:posOffset>-167640</wp:posOffset>
          </wp:positionV>
          <wp:extent cx="2905125" cy="1895833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3268" cy="1901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56D9" w:rsidRPr="00ED56D9">
      <w:rPr>
        <w:sz w:val="40"/>
        <w:szCs w:val="40"/>
      </w:rPr>
      <w:t>Nota van Inlichtingen</w:t>
    </w:r>
    <w:r>
      <w:rPr>
        <w:sz w:val="40"/>
        <w:szCs w:val="40"/>
      </w:rPr>
      <w:t xml:space="preserve">                                                   </w:t>
    </w:r>
    <w:r w:rsidR="00671259">
      <w:rPr>
        <w:sz w:val="40"/>
        <w:szCs w:val="40"/>
      </w:rPr>
      <w:t xml:space="preserve">                </w:t>
    </w:r>
    <w:r w:rsidR="00F7543B">
      <w:rPr>
        <w:sz w:val="40"/>
        <w:szCs w:val="40"/>
      </w:rPr>
      <w:tab/>
    </w:r>
    <w:r w:rsidR="001F537C">
      <w:rPr>
        <w:sz w:val="40"/>
        <w:szCs w:val="40"/>
      </w:rPr>
      <w:br/>
    </w:r>
    <w:r w:rsidR="001F537C" w:rsidRPr="001F537C">
      <w:rPr>
        <w:sz w:val="32"/>
        <w:szCs w:val="32"/>
      </w:rPr>
      <w:t xml:space="preserve">vragen </w:t>
    </w:r>
  </w:p>
  <w:p w14:paraId="2A0CADF1" w14:textId="60708C4C" w:rsidR="00872F4E" w:rsidRDefault="00872F4E" w:rsidP="00E163F9">
    <w:pPr>
      <w:tabs>
        <w:tab w:val="left" w:pos="15285"/>
      </w:tabs>
      <w:rPr>
        <w:sz w:val="40"/>
        <w:szCs w:val="40"/>
      </w:rPr>
    </w:pPr>
  </w:p>
  <w:p w14:paraId="535F317A" w14:textId="3509FFBA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4169E"/>
    <w:rsid w:val="00041DF2"/>
    <w:rsid w:val="00044043"/>
    <w:rsid w:val="00046CCD"/>
    <w:rsid w:val="0005019B"/>
    <w:rsid w:val="0008518F"/>
    <w:rsid w:val="00093712"/>
    <w:rsid w:val="000A3ED4"/>
    <w:rsid w:val="000B164F"/>
    <w:rsid w:val="000B5D17"/>
    <w:rsid w:val="000C1DB8"/>
    <w:rsid w:val="000F5BBE"/>
    <w:rsid w:val="000F6468"/>
    <w:rsid w:val="0010628A"/>
    <w:rsid w:val="0011628C"/>
    <w:rsid w:val="0011766C"/>
    <w:rsid w:val="00120D00"/>
    <w:rsid w:val="001234EB"/>
    <w:rsid w:val="0012577E"/>
    <w:rsid w:val="001468F9"/>
    <w:rsid w:val="00160267"/>
    <w:rsid w:val="00162E18"/>
    <w:rsid w:val="001657FA"/>
    <w:rsid w:val="00170D79"/>
    <w:rsid w:val="00177E33"/>
    <w:rsid w:val="00187DE3"/>
    <w:rsid w:val="00194A5A"/>
    <w:rsid w:val="001A36FB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1F537C"/>
    <w:rsid w:val="002160B8"/>
    <w:rsid w:val="00221BD5"/>
    <w:rsid w:val="00233734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43808"/>
    <w:rsid w:val="00344DB4"/>
    <w:rsid w:val="00356142"/>
    <w:rsid w:val="00360FBE"/>
    <w:rsid w:val="00361587"/>
    <w:rsid w:val="00371E5D"/>
    <w:rsid w:val="003735E0"/>
    <w:rsid w:val="003A31CA"/>
    <w:rsid w:val="003A3969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66176"/>
    <w:rsid w:val="00467FDE"/>
    <w:rsid w:val="00493C36"/>
    <w:rsid w:val="004A29B1"/>
    <w:rsid w:val="004E2834"/>
    <w:rsid w:val="004E5CED"/>
    <w:rsid w:val="004F34C0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960"/>
    <w:rsid w:val="005C230C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1259"/>
    <w:rsid w:val="00676BA4"/>
    <w:rsid w:val="006811B2"/>
    <w:rsid w:val="00683F92"/>
    <w:rsid w:val="006A257A"/>
    <w:rsid w:val="006B0CC1"/>
    <w:rsid w:val="006B11E7"/>
    <w:rsid w:val="006B5D87"/>
    <w:rsid w:val="006F6336"/>
    <w:rsid w:val="00705E51"/>
    <w:rsid w:val="007101CA"/>
    <w:rsid w:val="00715EC1"/>
    <w:rsid w:val="007252FC"/>
    <w:rsid w:val="00726369"/>
    <w:rsid w:val="007334A0"/>
    <w:rsid w:val="00734780"/>
    <w:rsid w:val="00760A1D"/>
    <w:rsid w:val="00761BC8"/>
    <w:rsid w:val="007625EA"/>
    <w:rsid w:val="0077267D"/>
    <w:rsid w:val="00777734"/>
    <w:rsid w:val="00783114"/>
    <w:rsid w:val="00790101"/>
    <w:rsid w:val="007A4BFB"/>
    <w:rsid w:val="007B4847"/>
    <w:rsid w:val="007B7FDF"/>
    <w:rsid w:val="007D5925"/>
    <w:rsid w:val="007F749B"/>
    <w:rsid w:val="008111DC"/>
    <w:rsid w:val="00811A19"/>
    <w:rsid w:val="00822EB4"/>
    <w:rsid w:val="0083050D"/>
    <w:rsid w:val="00834831"/>
    <w:rsid w:val="00853103"/>
    <w:rsid w:val="00872F4E"/>
    <w:rsid w:val="00877899"/>
    <w:rsid w:val="008B0B6E"/>
    <w:rsid w:val="008C65F1"/>
    <w:rsid w:val="008D6374"/>
    <w:rsid w:val="008D753C"/>
    <w:rsid w:val="008E133C"/>
    <w:rsid w:val="008E4E7D"/>
    <w:rsid w:val="00913C31"/>
    <w:rsid w:val="0092036B"/>
    <w:rsid w:val="00930411"/>
    <w:rsid w:val="0093740B"/>
    <w:rsid w:val="00940933"/>
    <w:rsid w:val="00953AD5"/>
    <w:rsid w:val="009619E2"/>
    <w:rsid w:val="00964E52"/>
    <w:rsid w:val="00976531"/>
    <w:rsid w:val="009832CA"/>
    <w:rsid w:val="009A266D"/>
    <w:rsid w:val="009C5998"/>
    <w:rsid w:val="009D2BC9"/>
    <w:rsid w:val="009D4C0F"/>
    <w:rsid w:val="009E6DA1"/>
    <w:rsid w:val="00A05329"/>
    <w:rsid w:val="00A06FF8"/>
    <w:rsid w:val="00A1284E"/>
    <w:rsid w:val="00A15CAC"/>
    <w:rsid w:val="00A25526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1BA3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31DA"/>
    <w:rsid w:val="00B77E62"/>
    <w:rsid w:val="00B86C58"/>
    <w:rsid w:val="00B86F80"/>
    <w:rsid w:val="00BA5E91"/>
    <w:rsid w:val="00BB2FCD"/>
    <w:rsid w:val="00BB477B"/>
    <w:rsid w:val="00BE78DC"/>
    <w:rsid w:val="00BF5B11"/>
    <w:rsid w:val="00C24947"/>
    <w:rsid w:val="00C37834"/>
    <w:rsid w:val="00C7206F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721C4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163F9"/>
    <w:rsid w:val="00E31032"/>
    <w:rsid w:val="00E81514"/>
    <w:rsid w:val="00E97B48"/>
    <w:rsid w:val="00EA099F"/>
    <w:rsid w:val="00EA68C5"/>
    <w:rsid w:val="00EB5B08"/>
    <w:rsid w:val="00ED56D9"/>
    <w:rsid w:val="00ED68BD"/>
    <w:rsid w:val="00EE469B"/>
    <w:rsid w:val="00F013EB"/>
    <w:rsid w:val="00F0321D"/>
    <w:rsid w:val="00F07EAD"/>
    <w:rsid w:val="00F16DE9"/>
    <w:rsid w:val="00F42E96"/>
    <w:rsid w:val="00F60EC9"/>
    <w:rsid w:val="00F612FA"/>
    <w:rsid w:val="00F64D7D"/>
    <w:rsid w:val="00F6770C"/>
    <w:rsid w:val="00F73848"/>
    <w:rsid w:val="00F7543B"/>
    <w:rsid w:val="00F75B2B"/>
    <w:rsid w:val="00F77A85"/>
    <w:rsid w:val="00F80D0E"/>
    <w:rsid w:val="00F914E0"/>
    <w:rsid w:val="00F96380"/>
    <w:rsid w:val="00FA0E7F"/>
    <w:rsid w:val="00FA15D0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20D30A-976D-4E02-94BD-9F482229A43E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customXml/itemProps3.xml><?xml version="1.0" encoding="utf-8"?>
<ds:datastoreItem xmlns:ds="http://schemas.openxmlformats.org/officeDocument/2006/customXml" ds:itemID="{578D1874-2327-4B7A-93DB-7C70BCE7E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10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Michiel van der Veer</cp:lastModifiedBy>
  <cp:revision>13</cp:revision>
  <cp:lastPrinted>2022-11-03T17:21:00Z</cp:lastPrinted>
  <dcterms:created xsi:type="dcterms:W3CDTF">2025-04-15T05:46:00Z</dcterms:created>
  <dcterms:modified xsi:type="dcterms:W3CDTF">2025-07-08T11:11:00Z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