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706F" w14:textId="77777777" w:rsidR="00AC4296" w:rsidRPr="001E4D2D" w:rsidRDefault="00AC4296" w:rsidP="00385DA3">
      <w:pPr>
        <w:rPr>
          <w:rFonts w:asciiTheme="minorHAnsi" w:hAnsiTheme="minorHAnsi" w:cs="Arial"/>
        </w:rPr>
        <w:sectPr w:rsidR="00AC4296" w:rsidRPr="001E4D2D" w:rsidSect="00CD35E3">
          <w:headerReference w:type="even" r:id="rId10"/>
          <w:footerReference w:type="even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1907" w:h="16840" w:code="9"/>
          <w:pgMar w:top="794" w:right="1134" w:bottom="2041" w:left="1985" w:header="57" w:footer="567" w:gutter="0"/>
          <w:cols w:space="708"/>
          <w:titlePg/>
          <w:docGrid w:linePitch="360"/>
        </w:sectPr>
      </w:pPr>
      <w:bookmarkStart w:id="1" w:name="_Hlk105503121"/>
    </w:p>
    <w:p w14:paraId="3B1417C9" w14:textId="77777777" w:rsidR="00CC3407" w:rsidRPr="001E4D2D" w:rsidRDefault="00CC3407">
      <w:pPr>
        <w:spacing w:line="240" w:lineRule="auto"/>
        <w:jc w:val="left"/>
        <w:rPr>
          <w:rFonts w:asciiTheme="minorHAnsi" w:hAnsiTheme="minorHAnsi"/>
        </w:rPr>
      </w:pPr>
      <w:bookmarkStart w:id="2" w:name="subtemplate"/>
      <w:bookmarkEnd w:id="2"/>
    </w:p>
    <w:p w14:paraId="0CE13C1C" w14:textId="77777777" w:rsidR="00E26583" w:rsidRPr="001E4D2D" w:rsidRDefault="00E26583">
      <w:pPr>
        <w:spacing w:line="240" w:lineRule="auto"/>
        <w:jc w:val="left"/>
        <w:rPr>
          <w:rFonts w:asciiTheme="minorHAnsi" w:hAnsiTheme="minorHAnsi"/>
        </w:rPr>
      </w:pPr>
    </w:p>
    <w:p w14:paraId="37CBB997" w14:textId="77777777" w:rsidR="00E26583" w:rsidRPr="001E4D2D" w:rsidRDefault="00E26583">
      <w:pPr>
        <w:spacing w:line="240" w:lineRule="auto"/>
        <w:jc w:val="left"/>
        <w:rPr>
          <w:rFonts w:asciiTheme="minorHAnsi" w:hAnsiTheme="minorHAnsi"/>
        </w:rPr>
      </w:pPr>
    </w:p>
    <w:p w14:paraId="215C9956" w14:textId="683FE3A3" w:rsidR="00E26583" w:rsidRDefault="00281FF4" w:rsidP="00281FF4">
      <w:pPr>
        <w:pStyle w:val="Kop1"/>
        <w:numPr>
          <w:ilvl w:val="0"/>
          <w:numId w:val="0"/>
        </w:numPr>
        <w:ind w:left="357" w:hanging="357"/>
      </w:pPr>
      <w:r>
        <w:t xml:space="preserve">Aanmeldingsformulier – referentieprojecten </w:t>
      </w:r>
      <w:r w:rsidR="009E6004">
        <w:t>geschiktheidseisen</w:t>
      </w:r>
      <w:r>
        <w:t xml:space="preserve"> </w:t>
      </w:r>
    </w:p>
    <w:p w14:paraId="6A37CEE1" w14:textId="247525DD" w:rsidR="00281FF4" w:rsidRPr="00281FF4" w:rsidRDefault="00281FF4" w:rsidP="00281FF4">
      <w:pPr>
        <w:rPr>
          <w:b/>
          <w:bCs/>
        </w:rPr>
      </w:pPr>
      <w:r w:rsidRPr="00281FF4">
        <w:rPr>
          <w:b/>
          <w:bCs/>
        </w:rPr>
        <w:t>Aanbesteding ‘Toekomstbestendig bedrijventerrein IJsselweide’</w:t>
      </w:r>
    </w:p>
    <w:p w14:paraId="139AF09B" w14:textId="77777777" w:rsidR="00EF2925" w:rsidRDefault="00EF2925" w:rsidP="00273208">
      <w:pPr>
        <w:spacing w:line="240" w:lineRule="auto"/>
      </w:pPr>
    </w:p>
    <w:tbl>
      <w:tblPr>
        <w:tblpPr w:leftFromText="141" w:rightFromText="141" w:vertAnchor="text"/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088"/>
      </w:tblGrid>
      <w:tr w:rsidR="00281FF4" w14:paraId="6991EA2F" w14:textId="77777777" w:rsidTr="009128E8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9322" w14:textId="4EAB1F94" w:rsidR="00281FF4" w:rsidRPr="009128E8" w:rsidRDefault="00281FF4" w:rsidP="00B47841">
            <w:pPr>
              <w:spacing w:line="240" w:lineRule="auto"/>
              <w:jc w:val="left"/>
              <w:rPr>
                <w:b/>
                <w:bCs/>
              </w:rPr>
            </w:pPr>
            <w:r w:rsidRPr="009128E8">
              <w:rPr>
                <w:b/>
                <w:bCs/>
              </w:rPr>
              <w:t xml:space="preserve">Naam </w:t>
            </w:r>
            <w:r w:rsidR="009128E8" w:rsidRPr="009128E8">
              <w:rPr>
                <w:b/>
                <w:bCs/>
              </w:rPr>
              <w:t>gegadigde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3FDD" w14:textId="0F25D86A" w:rsidR="00281FF4" w:rsidRPr="009128E8" w:rsidRDefault="00281FF4" w:rsidP="00B47841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281FF4" w14:paraId="7BD7F33F" w14:textId="77777777" w:rsidTr="00FE6172">
        <w:trPr>
          <w:trHeight w:val="39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BA7C" w14:textId="230B4736" w:rsidR="00281FF4" w:rsidRPr="00FE6172" w:rsidRDefault="000053A0" w:rsidP="00B47841">
            <w:pPr>
              <w:spacing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0053A0">
              <w:rPr>
                <w:b/>
                <w:bCs/>
                <w:color w:val="FFFFFF" w:themeColor="background1"/>
              </w:rPr>
              <w:t>B1</w:t>
            </w:r>
            <w:r>
              <w:rPr>
                <w:b/>
                <w:bCs/>
                <w:color w:val="FFFFFF" w:themeColor="background1"/>
              </w:rPr>
              <w:t xml:space="preserve"> -</w:t>
            </w:r>
            <w:r w:rsidRPr="000053A0">
              <w:rPr>
                <w:b/>
                <w:bCs/>
                <w:color w:val="FFFFFF" w:themeColor="background1"/>
              </w:rPr>
              <w:t xml:space="preserve"> Kerncompetentie: aanbrengen van asfalt</w:t>
            </w:r>
            <w:r w:rsidR="00E36269">
              <w:rPr>
                <w:b/>
                <w:bCs/>
                <w:color w:val="FFFFFF" w:themeColor="background1"/>
              </w:rPr>
              <w:t xml:space="preserve"> (minimale eis) </w:t>
            </w:r>
          </w:p>
        </w:tc>
      </w:tr>
    </w:tbl>
    <w:p w14:paraId="1DD1F24E" w14:textId="77777777" w:rsidR="00281FF4" w:rsidRDefault="00281FF4"/>
    <w:tbl>
      <w:tblPr>
        <w:tblpPr w:leftFromText="141" w:rightFromText="141" w:vertAnchor="text"/>
        <w:tblW w:w="8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996"/>
      </w:tblGrid>
      <w:tr w:rsidR="003C315B" w14:paraId="4D5CCC73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54F0" w14:textId="2B869554" w:rsidR="003C315B" w:rsidRPr="008053B6" w:rsidRDefault="003C315B" w:rsidP="004407D1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39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CE9F" w14:textId="4672053A" w:rsidR="003C315B" w:rsidRPr="008053B6" w:rsidRDefault="003C315B" w:rsidP="004407D1">
            <w:pPr>
              <w:spacing w:line="240" w:lineRule="auto"/>
              <w:jc w:val="left"/>
            </w:pPr>
          </w:p>
        </w:tc>
      </w:tr>
      <w:tr w:rsidR="003C315B" w14:paraId="7AA73F7B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471E" w14:textId="651B93FA" w:rsidR="003C315B" w:rsidRPr="008053B6" w:rsidRDefault="003C315B" w:rsidP="004407D1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DE9F" w14:textId="5E483936" w:rsidR="003C315B" w:rsidRPr="008053B6" w:rsidRDefault="003C315B" w:rsidP="004407D1">
            <w:pPr>
              <w:spacing w:line="240" w:lineRule="auto"/>
              <w:jc w:val="left"/>
            </w:pPr>
          </w:p>
        </w:tc>
      </w:tr>
      <w:tr w:rsidR="003C315B" w14:paraId="4E4D3425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527C" w14:textId="27C2D8E4" w:rsidR="003C315B" w:rsidRPr="008053B6" w:rsidRDefault="003C315B" w:rsidP="004407D1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Naam Opdrachtgever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ECE7" w14:textId="0BCDBEB1" w:rsidR="003C315B" w:rsidRPr="008053B6" w:rsidRDefault="003C315B" w:rsidP="004407D1">
            <w:pPr>
              <w:spacing w:line="240" w:lineRule="auto"/>
              <w:jc w:val="left"/>
            </w:pPr>
          </w:p>
        </w:tc>
      </w:tr>
      <w:tr w:rsidR="00DF5311" w14:paraId="2DEE0DB7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1254" w14:textId="6BA350CE" w:rsidR="00DF5311" w:rsidRPr="0011324E" w:rsidRDefault="00DF5311" w:rsidP="004407D1">
            <w:pPr>
              <w:spacing w:line="240" w:lineRule="auto"/>
              <w:jc w:val="left"/>
              <w:rPr>
                <w:rFonts w:cs="Arial"/>
              </w:rPr>
            </w:pPr>
            <w:r w:rsidRPr="0011324E">
              <w:rPr>
                <w:rFonts w:cs="Arial"/>
              </w:rPr>
              <w:t>Adres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F64F" w14:textId="77777777" w:rsidR="00DF5311" w:rsidRPr="008053B6" w:rsidRDefault="00DF5311" w:rsidP="004407D1">
            <w:pPr>
              <w:spacing w:line="240" w:lineRule="auto"/>
              <w:jc w:val="left"/>
            </w:pPr>
          </w:p>
        </w:tc>
      </w:tr>
      <w:tr w:rsidR="00DF5311" w14:paraId="04D6C2AB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E212" w14:textId="11E87E31" w:rsidR="00DF5311" w:rsidRPr="0011324E" w:rsidRDefault="00DF5311" w:rsidP="004407D1">
            <w:pPr>
              <w:spacing w:line="240" w:lineRule="auto"/>
              <w:jc w:val="left"/>
              <w:rPr>
                <w:rFonts w:cs="Arial"/>
              </w:rPr>
            </w:pPr>
            <w:r w:rsidRPr="0011324E">
              <w:rPr>
                <w:rFonts w:cs="Arial"/>
              </w:rPr>
              <w:t>Postcode, Plaats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7261" w14:textId="77777777" w:rsidR="00DF5311" w:rsidRPr="008053B6" w:rsidRDefault="00DF5311" w:rsidP="004407D1">
            <w:pPr>
              <w:spacing w:line="240" w:lineRule="auto"/>
              <w:jc w:val="left"/>
            </w:pPr>
          </w:p>
        </w:tc>
      </w:tr>
      <w:tr w:rsidR="003C315B" w14:paraId="1A556A9E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263" w14:textId="5EB62179" w:rsidR="003C315B" w:rsidRPr="00AB7295" w:rsidRDefault="003C315B" w:rsidP="004407D1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  <w:t>tel.nr / e-mailadres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0ACF" w14:textId="37D899A5" w:rsidR="003C315B" w:rsidRPr="00AB7295" w:rsidRDefault="003C315B" w:rsidP="004407D1">
            <w:pPr>
              <w:spacing w:line="240" w:lineRule="auto"/>
              <w:jc w:val="left"/>
            </w:pPr>
          </w:p>
        </w:tc>
      </w:tr>
      <w:tr w:rsidR="003C315B" w14:paraId="79B0DDCE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DE61" w14:textId="0C2F08E9" w:rsidR="003C315B" w:rsidRPr="00AB7295" w:rsidRDefault="003C315B" w:rsidP="004407D1">
            <w:pPr>
              <w:spacing w:line="240" w:lineRule="auto"/>
              <w:jc w:val="left"/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04CF" w14:textId="743B173D" w:rsidR="003C315B" w:rsidRPr="00AB7295" w:rsidRDefault="003C315B" w:rsidP="004407D1">
            <w:pPr>
              <w:spacing w:line="240" w:lineRule="auto"/>
              <w:jc w:val="left"/>
            </w:pPr>
          </w:p>
        </w:tc>
      </w:tr>
      <w:tr w:rsidR="003C315B" w14:paraId="6F92CC6F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2D70" w14:textId="03757FFB" w:rsidR="003C315B" w:rsidRPr="00AB7295" w:rsidRDefault="003C315B" w:rsidP="004407D1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D011" w14:textId="47455FE0" w:rsidR="003C315B" w:rsidRPr="00AB7295" w:rsidRDefault="003C315B" w:rsidP="004407D1">
            <w:pPr>
              <w:spacing w:line="240" w:lineRule="auto"/>
              <w:jc w:val="left"/>
            </w:pPr>
          </w:p>
        </w:tc>
      </w:tr>
      <w:tr w:rsidR="003C315B" w14:paraId="57D89497" w14:textId="77777777" w:rsidTr="004407D1">
        <w:trPr>
          <w:trHeight w:val="39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535D" w14:textId="4DBB6F8A" w:rsidR="003C315B" w:rsidRPr="00AB7295" w:rsidRDefault="003C315B" w:rsidP="004407D1">
            <w:pPr>
              <w:spacing w:line="240" w:lineRule="auto"/>
              <w:jc w:val="left"/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0BF9" w14:textId="75586453" w:rsidR="003C315B" w:rsidRPr="00AB7295" w:rsidRDefault="003C315B" w:rsidP="004407D1">
            <w:pPr>
              <w:spacing w:line="240" w:lineRule="auto"/>
              <w:jc w:val="left"/>
              <w:rPr>
                <w:color w:val="000000"/>
              </w:rPr>
            </w:pPr>
          </w:p>
        </w:tc>
      </w:tr>
      <w:tr w:rsidR="00434CD2" w14:paraId="4E3A2A6F" w14:textId="77777777" w:rsidTr="0063274E">
        <w:trPr>
          <w:trHeight w:val="62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E33E" w14:textId="4344A55D" w:rsidR="00434CD2" w:rsidRPr="0011324E" w:rsidRDefault="00434CD2" w:rsidP="000C231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Betreft het een werk voor aanbrengen</w:t>
            </w:r>
            <w:r w:rsidR="000C2315">
              <w:rPr>
                <w:rFonts w:cs="Arial"/>
              </w:rPr>
              <w:t xml:space="preserve"> </w:t>
            </w:r>
            <w:r w:rsidR="002C4C29">
              <w:rPr>
                <w:rFonts w:cs="Arial"/>
              </w:rPr>
              <w:t xml:space="preserve">van </w:t>
            </w:r>
            <w:r w:rsidR="000C2315">
              <w:rPr>
                <w:rFonts w:cs="Arial"/>
              </w:rPr>
              <w:t>asfalt</w:t>
            </w:r>
            <w:r w:rsidR="0089013D">
              <w:rPr>
                <w:rFonts w:cs="Arial"/>
              </w:rPr>
              <w:t xml:space="preserve"> met een</w:t>
            </w:r>
            <w:r>
              <w:rPr>
                <w:rFonts w:cs="Arial"/>
              </w:rPr>
              <w:t xml:space="preserve"> </w:t>
            </w:r>
            <w:r w:rsidR="0089013D">
              <w:rPr>
                <w:rFonts w:cs="Arial"/>
              </w:rPr>
              <w:t xml:space="preserve">gefactureerd bedrag van </w:t>
            </w:r>
            <w:r>
              <w:rPr>
                <w:rFonts w:cs="Arial"/>
              </w:rPr>
              <w:t>minimaal</w:t>
            </w:r>
            <w:r w:rsidR="000C23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€</w:t>
            </w:r>
            <w:r w:rsidR="000F79DC">
              <w:rPr>
                <w:rFonts w:cs="Arial"/>
              </w:rPr>
              <w:t>75</w:t>
            </w:r>
            <w:r>
              <w:rPr>
                <w:rFonts w:cs="Arial"/>
              </w:rPr>
              <w:t>0.000,- excl. BTW?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B164" w14:textId="44CB2FF2" w:rsidR="00434CD2" w:rsidRPr="00AB7295" w:rsidRDefault="00434CD2" w:rsidP="0063274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Ja            /           Nee</w:t>
            </w:r>
          </w:p>
        </w:tc>
      </w:tr>
      <w:tr w:rsidR="00434CD2" w14:paraId="104E301C" w14:textId="77777777" w:rsidTr="0063274E">
        <w:trPr>
          <w:trHeight w:val="62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8040" w14:textId="0035E3AD" w:rsidR="00434CD2" w:rsidRPr="00AB7295" w:rsidRDefault="00434CD2" w:rsidP="004407D1">
            <w:pPr>
              <w:spacing w:line="240" w:lineRule="auto"/>
              <w:jc w:val="left"/>
            </w:pPr>
            <w:r w:rsidRPr="00C338FF">
              <w:rPr>
                <w:rFonts w:cs="Arial"/>
                <w:bCs/>
              </w:rPr>
              <w:t xml:space="preserve">Kunt u op verzoek een </w:t>
            </w:r>
            <w:r>
              <w:rPr>
                <w:rFonts w:cs="Arial"/>
                <w:bCs/>
              </w:rPr>
              <w:t>bevestiging/</w:t>
            </w:r>
            <w:r w:rsidRPr="00C338FF">
              <w:rPr>
                <w:rFonts w:cs="Arial"/>
                <w:bCs/>
              </w:rPr>
              <w:t xml:space="preserve">tevredenheidsverklaring overleggen? 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D79D" w14:textId="3D3A7A8E" w:rsidR="00434CD2" w:rsidRPr="00AB7295" w:rsidRDefault="00434CD2" w:rsidP="0063274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Ja            /           Nee</w:t>
            </w:r>
          </w:p>
        </w:tc>
      </w:tr>
    </w:tbl>
    <w:p w14:paraId="4CB744B2" w14:textId="77777777" w:rsidR="003C315B" w:rsidRDefault="003C315B"/>
    <w:tbl>
      <w:tblPr>
        <w:tblpPr w:leftFromText="141" w:rightFromText="141" w:vertAnchor="text"/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C315B" w14:paraId="5F41E36B" w14:textId="77777777" w:rsidTr="005653DC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3ACE" w14:textId="70CB7460" w:rsidR="003C315B" w:rsidRPr="005653DC" w:rsidRDefault="003C315B" w:rsidP="005653DC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5653DC">
              <w:rPr>
                <w:b/>
                <w:bCs/>
              </w:rPr>
              <w:t>Korte toelichting</w:t>
            </w:r>
          </w:p>
        </w:tc>
      </w:tr>
      <w:tr w:rsidR="003C315B" w14:paraId="3CE066D8" w14:textId="77777777" w:rsidTr="005653DC">
        <w:trPr>
          <w:trHeight w:val="39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BC8E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0784DC52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4B2D9F19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3DA2F6E8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49FE92F8" w14:textId="77777777" w:rsidR="003C315B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  <w:p w14:paraId="3D01F10C" w14:textId="4C78CEE6" w:rsidR="003C315B" w:rsidRPr="00AB7295" w:rsidRDefault="003C315B" w:rsidP="005653DC">
            <w:pPr>
              <w:spacing w:line="240" w:lineRule="auto"/>
              <w:jc w:val="left"/>
              <w:rPr>
                <w:color w:val="000000"/>
              </w:rPr>
            </w:pPr>
          </w:p>
        </w:tc>
      </w:tr>
    </w:tbl>
    <w:p w14:paraId="1791A0EC" w14:textId="77777777" w:rsidR="00273208" w:rsidRDefault="00273208" w:rsidP="00273208">
      <w:pPr>
        <w:spacing w:line="240" w:lineRule="auto"/>
      </w:pPr>
    </w:p>
    <w:p w14:paraId="53DB4E3D" w14:textId="77777777" w:rsidR="00FD0D1B" w:rsidRPr="0011324E" w:rsidRDefault="00FD0D1B" w:rsidP="00FD0D1B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>
        <w:rPr>
          <w:rFonts w:cs="Arial"/>
        </w:rPr>
        <w:t>Gegadigde</w:t>
      </w:r>
      <w:r w:rsidRPr="0011324E">
        <w:rPr>
          <w:rFonts w:cs="Arial"/>
        </w:rPr>
        <w:t xml:space="preserve">, bevoegd is. </w:t>
      </w:r>
    </w:p>
    <w:p w14:paraId="030229B7" w14:textId="77777777" w:rsidR="00FD0D1B" w:rsidRDefault="00FD0D1B" w:rsidP="00273208">
      <w:pPr>
        <w:spacing w:line="240" w:lineRule="auto"/>
      </w:pPr>
    </w:p>
    <w:tbl>
      <w:tblPr>
        <w:tblpPr w:leftFromText="141" w:rightFromText="141" w:vertAnchor="text"/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088"/>
      </w:tblGrid>
      <w:tr w:rsidR="00DB00E7" w14:paraId="3DE586C4" w14:textId="495302B9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1D458ACE" w14:textId="60DE9293" w:rsidR="00DB00E7" w:rsidRPr="008053B6" w:rsidRDefault="00DB00E7" w:rsidP="00FD0D1B">
            <w:pPr>
              <w:spacing w:line="240" w:lineRule="auto"/>
              <w:jc w:val="left"/>
            </w:pPr>
            <w:r>
              <w:t>Plaats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09C3FB6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0D1BBD79" w14:textId="0B4058BF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D283" w14:textId="705B4273" w:rsidR="00DB00E7" w:rsidRPr="008053B6" w:rsidRDefault="00DB00E7" w:rsidP="00FD0D1B">
            <w:pPr>
              <w:spacing w:line="240" w:lineRule="auto"/>
              <w:jc w:val="left"/>
            </w:pPr>
            <w:r>
              <w:t>Datum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49D0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3EA751E6" w14:textId="33A2F714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7F41" w14:textId="3A5F4708" w:rsidR="00DB00E7" w:rsidRPr="008053B6" w:rsidRDefault="00DB00E7" w:rsidP="00FD0D1B">
            <w:pPr>
              <w:spacing w:line="240" w:lineRule="auto"/>
              <w:jc w:val="left"/>
            </w:pPr>
            <w:r>
              <w:t>Naam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90F6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000DB5F2" w14:textId="03420FB1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BDDF" w14:textId="11A6AE0E" w:rsidR="00DB00E7" w:rsidRPr="008053B6" w:rsidRDefault="00DB00E7" w:rsidP="00FD0D1B">
            <w:pPr>
              <w:spacing w:line="240" w:lineRule="auto"/>
              <w:jc w:val="left"/>
            </w:pPr>
            <w:r>
              <w:t>Functie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0A01E" w14:textId="77777777" w:rsidR="00DB00E7" w:rsidRPr="008053B6" w:rsidRDefault="00DB00E7" w:rsidP="00FD0D1B">
            <w:pPr>
              <w:spacing w:line="240" w:lineRule="auto"/>
              <w:jc w:val="left"/>
            </w:pPr>
          </w:p>
        </w:tc>
      </w:tr>
      <w:tr w:rsidR="00DB00E7" w14:paraId="69F19DCC" w14:textId="69229984" w:rsidTr="005653DC">
        <w:trPr>
          <w:trHeight w:val="397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AA28" w14:textId="7CC3D21E" w:rsidR="00DB00E7" w:rsidRPr="00AB7295" w:rsidRDefault="00DB00E7" w:rsidP="005653DC">
            <w:pPr>
              <w:spacing w:line="240" w:lineRule="auto"/>
              <w:jc w:val="left"/>
            </w:pPr>
            <w:r>
              <w:t>Handtekening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A86FA" w14:textId="77777777" w:rsidR="00DB00E7" w:rsidRDefault="00DB00E7" w:rsidP="00FD0D1B">
            <w:pPr>
              <w:spacing w:line="240" w:lineRule="auto"/>
              <w:jc w:val="left"/>
            </w:pPr>
          </w:p>
          <w:p w14:paraId="4D7A1C36" w14:textId="45B162CA" w:rsidR="005653DC" w:rsidRDefault="005653DC" w:rsidP="00FD0D1B">
            <w:pPr>
              <w:spacing w:line="240" w:lineRule="auto"/>
              <w:jc w:val="left"/>
            </w:pPr>
          </w:p>
          <w:p w14:paraId="7EBB227C" w14:textId="77777777" w:rsidR="007557F0" w:rsidRDefault="007557F0" w:rsidP="00FD0D1B">
            <w:pPr>
              <w:spacing w:line="240" w:lineRule="auto"/>
              <w:jc w:val="left"/>
            </w:pPr>
          </w:p>
          <w:p w14:paraId="6F683D3C" w14:textId="77777777" w:rsidR="005653DC" w:rsidRPr="00AB7295" w:rsidRDefault="005653DC" w:rsidP="00FD0D1B">
            <w:pPr>
              <w:spacing w:line="240" w:lineRule="auto"/>
              <w:jc w:val="left"/>
            </w:pPr>
          </w:p>
        </w:tc>
      </w:tr>
    </w:tbl>
    <w:p w14:paraId="380ACE77" w14:textId="692171B0" w:rsidR="000F49F4" w:rsidRPr="000F49F4" w:rsidRDefault="000F49F4" w:rsidP="00F96F01">
      <w:pPr>
        <w:spacing w:line="240" w:lineRule="auto"/>
        <w:jc w:val="left"/>
        <w:rPr>
          <w:sz w:val="20"/>
        </w:rPr>
      </w:pPr>
    </w:p>
    <w:sectPr w:rsidR="000F49F4" w:rsidRPr="000F49F4" w:rsidSect="000F49F4">
      <w:headerReference w:type="default" r:id="rId14"/>
      <w:footerReference w:type="even" r:id="rId15"/>
      <w:footerReference w:type="default" r:id="rId16"/>
      <w:footnotePr>
        <w:numRestart w:val="eachPage"/>
      </w:footnotePr>
      <w:type w:val="continuous"/>
      <w:pgSz w:w="11907" w:h="16840" w:code="9"/>
      <w:pgMar w:top="3261" w:right="1134" w:bottom="1985" w:left="1701" w:header="0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48DA" w14:textId="77777777" w:rsidR="009F1508" w:rsidRDefault="009F1508">
      <w:r>
        <w:separator/>
      </w:r>
    </w:p>
  </w:endnote>
  <w:endnote w:type="continuationSeparator" w:id="0">
    <w:p w14:paraId="4680FFCE" w14:textId="77777777" w:rsidR="009F1508" w:rsidRDefault="009F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CD25" w14:textId="77777777" w:rsidR="007611BC" w:rsidRPr="00F62301" w:rsidRDefault="007611BC" w:rsidP="007611BC">
    <w:pPr>
      <w:pStyle w:val="Voettekst"/>
      <w:framePr w:wrap="around" w:vAnchor="text" w:hAnchor="margin" w:y="1"/>
      <w:rPr>
        <w:rStyle w:val="Paginanummer"/>
        <w:rFonts w:asciiTheme="minorHAnsi" w:hAnsiTheme="minorHAnsi"/>
        <w:b w:val="0"/>
        <w:sz w:val="16"/>
        <w:szCs w:val="16"/>
      </w:rPr>
    </w:pP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begin"/>
    </w:r>
    <w:r w:rsidRPr="00F62301">
      <w:rPr>
        <w:rStyle w:val="Paginanummer"/>
        <w:rFonts w:asciiTheme="minorHAnsi" w:hAnsiTheme="minorHAnsi"/>
        <w:b w:val="0"/>
        <w:sz w:val="16"/>
        <w:szCs w:val="16"/>
      </w:rPr>
      <w:instrText xml:space="preserve">PAGE  </w:instrText>
    </w: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separate"/>
    </w:r>
    <w:r w:rsidR="009E3078" w:rsidRPr="00F62301">
      <w:rPr>
        <w:rStyle w:val="Paginanummer"/>
        <w:rFonts w:asciiTheme="minorHAnsi" w:hAnsiTheme="minorHAnsi"/>
        <w:b w:val="0"/>
        <w:noProof/>
        <w:sz w:val="16"/>
        <w:szCs w:val="16"/>
      </w:rPr>
      <w:t>2</w:t>
    </w: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end"/>
    </w:r>
  </w:p>
  <w:p w14:paraId="5EF5E014" w14:textId="77777777" w:rsidR="007611BC" w:rsidRPr="00F62301" w:rsidRDefault="001332CC" w:rsidP="00F62301">
    <w:pPr>
      <w:pStyle w:val="Ondertitel"/>
      <w:jc w:val="right"/>
      <w:rPr>
        <w:rFonts w:ascii="Calibri Light" w:hAnsi="Calibri Light" w:cs="Calibri Light"/>
        <w:sz w:val="16"/>
        <w:szCs w:val="16"/>
      </w:rPr>
    </w:pPr>
    <w:r w:rsidRPr="00F62301">
      <w:rPr>
        <w:rFonts w:ascii="Calibri Light" w:hAnsi="Calibri Light" w:cs="Calibri Light"/>
        <w:sz w:val="16"/>
        <w:szCs w:val="16"/>
      </w:rPr>
      <w:t>GWW-Ingenieurs | naam document | referentienr.|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A4F6" w14:textId="77777777" w:rsidR="00CD35E3" w:rsidRPr="001E4D2D" w:rsidRDefault="00CD35E3" w:rsidP="00CD35E3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5840"/>
        <w:tab w:val="left" w:pos="7651"/>
      </w:tabs>
      <w:jc w:val="left"/>
      <w:rPr>
        <w:color w:val="002060"/>
        <w:sz w:val="14"/>
        <w:szCs w:val="14"/>
      </w:rPr>
    </w:pPr>
    <w:r w:rsidRPr="001E4D2D">
      <w:rPr>
        <w:rFonts w:asciiTheme="minorHAnsi" w:hAnsiTheme="minorHAnsi"/>
        <w:b/>
        <w:caps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8E249B5" wp14:editId="4C328483">
              <wp:simplePos x="0" y="0"/>
              <wp:positionH relativeFrom="column">
                <wp:posOffset>907415</wp:posOffset>
              </wp:positionH>
              <wp:positionV relativeFrom="paragraph">
                <wp:posOffset>-51435</wp:posOffset>
              </wp:positionV>
              <wp:extent cx="4589780" cy="1404620"/>
              <wp:effectExtent l="0" t="0" r="0" b="6350"/>
              <wp:wrapNone/>
              <wp:docPr id="81337135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928D4" w14:textId="7138C104" w:rsidR="00CD35E3" w:rsidRPr="001E4D2D" w:rsidRDefault="00CD35E3" w:rsidP="00CD35E3">
                          <w:pPr>
                            <w:jc w:val="right"/>
                            <w:rPr>
                              <w:caps/>
                              <w:sz w:val="14"/>
                              <w:szCs w:val="18"/>
                            </w:rPr>
                          </w:pPr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       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Titel"/>
                              <w:tag w:val=""/>
                              <w:id w:val="157508410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SELECTIELEIDRAAD</w:t>
                              </w:r>
                            </w:sdtContent>
                          </w:sdt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Status"/>
                              <w:tag w:val=""/>
                              <w:id w:val="412129639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sz w:val="14"/>
                                  <w:szCs w:val="18"/>
                                </w:rPr>
                                <w:t>OIJ_001_PKE</w:t>
                              </w:r>
                            </w:sdtContent>
                          </w:sdt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|</w:t>
                          </w:r>
                          <w:r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Categorie"/>
                              <w:tag w:val=""/>
                              <w:id w:val="1806194319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3</w:t>
                              </w:r>
                              <w:r w:rsidR="00BC1830">
                                <w:rPr>
                                  <w:caps/>
                                  <w:sz w:val="14"/>
                                  <w:szCs w:val="18"/>
                                </w:rPr>
                                <w:t xml:space="preserve">0 oktober </w:t>
                              </w:r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E249B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71.45pt;margin-top:-4.05pt;width:361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" filled="f" stroked="f">
              <v:textbox style="mso-fit-shape-to-text:t">
                <w:txbxContent>
                  <w:p w14:paraId="093928D4" w14:textId="7138C104" w:rsidR="00CD35E3" w:rsidRPr="001E4D2D" w:rsidRDefault="00CD35E3" w:rsidP="00CD35E3">
                    <w:pPr>
                      <w:jc w:val="right"/>
                      <w:rPr>
                        <w:caps/>
                        <w:sz w:val="14"/>
                        <w:szCs w:val="18"/>
                      </w:rPr>
                    </w:pPr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       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Titel"/>
                        <w:tag w:val=""/>
                        <w:id w:val="157508410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SELECTIELEIDRAAD</w:t>
                        </w:r>
                      </w:sdtContent>
                    </w:sdt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|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Status"/>
                        <w:tag w:val=""/>
                        <w:id w:val="412129639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sz w:val="14"/>
                            <w:szCs w:val="18"/>
                          </w:rPr>
                          <w:t>OIJ_001_PKE</w:t>
                        </w:r>
                      </w:sdtContent>
                    </w:sdt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|</w:t>
                    </w:r>
                    <w:r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Categorie"/>
                        <w:tag w:val=""/>
                        <w:id w:val="1806194319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3</w:t>
                        </w:r>
                        <w:r w:rsidR="00BC1830">
                          <w:rPr>
                            <w:caps/>
                            <w:sz w:val="14"/>
                            <w:szCs w:val="18"/>
                          </w:rPr>
                          <w:t xml:space="preserve">0 oktober </w:t>
                        </w:r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1E4D2D">
      <w:rPr>
        <w:sz w:val="14"/>
        <w:szCs w:val="14"/>
      </w:rPr>
      <w:t xml:space="preserve">PAGINA </w:t>
    </w:r>
    <w:r w:rsidRPr="001E4D2D">
      <w:rPr>
        <w:sz w:val="14"/>
        <w:szCs w:val="14"/>
      </w:rPr>
      <w:fldChar w:fldCharType="begin"/>
    </w:r>
    <w:r w:rsidRPr="001E4D2D">
      <w:rPr>
        <w:sz w:val="14"/>
        <w:szCs w:val="14"/>
      </w:rPr>
      <w:instrText>PAGE  \* Arabic  \* MERGEFORMAT</w:instrText>
    </w:r>
    <w:r w:rsidRPr="001E4D2D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 xml:space="preserve"> VAN </w:t>
    </w:r>
    <w:r w:rsidRPr="001E4D2D">
      <w:rPr>
        <w:sz w:val="14"/>
        <w:szCs w:val="14"/>
      </w:rPr>
      <w:fldChar w:fldCharType="begin"/>
    </w:r>
    <w:r w:rsidRPr="001E4D2D">
      <w:rPr>
        <w:sz w:val="14"/>
        <w:szCs w:val="14"/>
      </w:rPr>
      <w:instrText>NUMPAGES  \* Arabic  \* MERGEFORMAT</w:instrText>
    </w:r>
    <w:r w:rsidRPr="001E4D2D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color w:val="002060"/>
        <w:sz w:val="14"/>
        <w:szCs w:val="14"/>
      </w:rPr>
      <w:tab/>
    </w:r>
    <w:r w:rsidRPr="001E4D2D">
      <w:rPr>
        <w:color w:val="002060"/>
        <w:sz w:val="14"/>
        <w:szCs w:val="14"/>
      </w:rPr>
      <w:tab/>
    </w:r>
  </w:p>
  <w:p w14:paraId="38EE7451" w14:textId="77777777" w:rsidR="00CD35E3" w:rsidRDefault="00CD35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7F3D" w14:textId="77777777" w:rsidR="00CE7249" w:rsidRPr="001E4D2D" w:rsidRDefault="000A2028" w:rsidP="006F704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5840"/>
        <w:tab w:val="left" w:pos="7651"/>
      </w:tabs>
      <w:jc w:val="left"/>
      <w:rPr>
        <w:color w:val="002060"/>
        <w:sz w:val="14"/>
        <w:szCs w:val="14"/>
      </w:rPr>
    </w:pPr>
    <w:r w:rsidRPr="001E4D2D">
      <w:rPr>
        <w:rFonts w:asciiTheme="minorHAnsi" w:hAnsiTheme="minorHAnsi"/>
        <w:b/>
        <w:caps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3925ED59" wp14:editId="7F0F42B9">
              <wp:simplePos x="0" y="0"/>
              <wp:positionH relativeFrom="column">
                <wp:posOffset>907415</wp:posOffset>
              </wp:positionH>
              <wp:positionV relativeFrom="paragraph">
                <wp:posOffset>-51435</wp:posOffset>
              </wp:positionV>
              <wp:extent cx="4589780" cy="1404620"/>
              <wp:effectExtent l="0" t="0" r="0" b="635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D3C7E" w14:textId="3D916B86" w:rsidR="000A2028" w:rsidRPr="001E4D2D" w:rsidRDefault="000A2028" w:rsidP="000A2028">
                          <w:pPr>
                            <w:jc w:val="right"/>
                            <w:rPr>
                              <w:caps/>
                              <w:sz w:val="14"/>
                              <w:szCs w:val="18"/>
                            </w:rPr>
                          </w:pPr>
                          <w:r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       </w:t>
                          </w:r>
                          <w:r w:rsidR="005C2884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Titel"/>
                              <w:tag w:val=""/>
                              <w:id w:val="20245129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SELECTIELEIDRAAD</w:t>
                              </w:r>
                            </w:sdtContent>
                          </w:sdt>
                          <w:r w:rsidR="00CA1D88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F704C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Status"/>
                              <w:tag w:val=""/>
                              <w:id w:val="-1603718923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CD35E3">
                                <w:rPr>
                                  <w:caps/>
                                  <w:sz w:val="14"/>
                                  <w:szCs w:val="18"/>
                                </w:rPr>
                                <w:t>OIJ_001_PKE</w:t>
                              </w:r>
                            </w:sdtContent>
                          </w:sdt>
                          <w:r w:rsidR="00B019F9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F704C" w:rsidRPr="001E4D2D">
                            <w:rPr>
                              <w:caps/>
                              <w:sz w:val="14"/>
                              <w:szCs w:val="18"/>
                            </w:rPr>
                            <w:t>|</w:t>
                          </w:r>
                          <w:r w:rsidR="00BB402C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Categorie"/>
                              <w:tag w:val=""/>
                              <w:id w:val="-70276143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BC1830">
                                <w:rPr>
                                  <w:caps/>
                                  <w:sz w:val="14"/>
                                  <w:szCs w:val="18"/>
                                </w:rPr>
                                <w:t>30 oktober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5ED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45pt;margin-top:-4.05pt;width:361.4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" filled="f" stroked="f">
              <v:textbox style="mso-fit-shape-to-text:t">
                <w:txbxContent>
                  <w:p w14:paraId="7E9D3C7E" w14:textId="3D916B86" w:rsidR="000A2028" w:rsidRPr="001E4D2D" w:rsidRDefault="000A2028" w:rsidP="000A2028">
                    <w:pPr>
                      <w:jc w:val="right"/>
                      <w:rPr>
                        <w:caps/>
                        <w:sz w:val="14"/>
                        <w:szCs w:val="18"/>
                      </w:rPr>
                    </w:pPr>
                    <w:r w:rsidRPr="001E4D2D">
                      <w:rPr>
                        <w:caps/>
                        <w:sz w:val="14"/>
                        <w:szCs w:val="18"/>
                      </w:rPr>
                      <w:t xml:space="preserve">        </w:t>
                    </w:r>
                    <w:r w:rsidR="005C2884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Titel"/>
                        <w:tag w:val=""/>
                        <w:id w:val="20245129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SELECTIELEIDRAAD</w:t>
                        </w:r>
                      </w:sdtContent>
                    </w:sdt>
                    <w:r w:rsidR="00CA1D88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F704C" w:rsidRPr="001E4D2D">
                      <w:rPr>
                        <w:caps/>
                        <w:sz w:val="14"/>
                        <w:szCs w:val="18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Status"/>
                        <w:tag w:val=""/>
                        <w:id w:val="-1603718923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CD35E3">
                          <w:rPr>
                            <w:caps/>
                            <w:sz w:val="14"/>
                            <w:szCs w:val="18"/>
                          </w:rPr>
                          <w:t>OIJ_001_PKE</w:t>
                        </w:r>
                      </w:sdtContent>
                    </w:sdt>
                    <w:r w:rsidR="00B019F9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F704C" w:rsidRPr="001E4D2D">
                      <w:rPr>
                        <w:caps/>
                        <w:sz w:val="14"/>
                        <w:szCs w:val="18"/>
                      </w:rPr>
                      <w:t>|</w:t>
                    </w:r>
                    <w:r w:rsidR="00BB402C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Categorie"/>
                        <w:tag w:val=""/>
                        <w:id w:val="-70276143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BC1830">
                          <w:rPr>
                            <w:caps/>
                            <w:sz w:val="14"/>
                            <w:szCs w:val="18"/>
                          </w:rPr>
                          <w:t>30 oktober 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1E4D2D">
      <w:rPr>
        <w:sz w:val="14"/>
        <w:szCs w:val="14"/>
      </w:rPr>
      <w:t xml:space="preserve">PAGINA </w:t>
    </w:r>
    <w:r w:rsidR="00DD1098" w:rsidRPr="001E4D2D">
      <w:rPr>
        <w:sz w:val="14"/>
        <w:szCs w:val="14"/>
      </w:rPr>
      <w:fldChar w:fldCharType="begin"/>
    </w:r>
    <w:r w:rsidR="00DD1098" w:rsidRPr="001E4D2D">
      <w:rPr>
        <w:sz w:val="14"/>
        <w:szCs w:val="14"/>
      </w:rPr>
      <w:instrText>PAGE  \* Arabic  \* MERGEFORMAT</w:instrText>
    </w:r>
    <w:r w:rsidR="00DD1098" w:rsidRPr="001E4D2D">
      <w:rPr>
        <w:sz w:val="14"/>
        <w:szCs w:val="14"/>
      </w:rPr>
      <w:fldChar w:fldCharType="separate"/>
    </w:r>
    <w:r w:rsidRPr="001E4D2D">
      <w:rPr>
        <w:sz w:val="14"/>
        <w:szCs w:val="14"/>
      </w:rPr>
      <w:t>1</w:t>
    </w:r>
    <w:r w:rsidR="00DD1098"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 xml:space="preserve"> VAN </w:t>
    </w:r>
    <w:r w:rsidR="00E617D3" w:rsidRPr="001E4D2D">
      <w:rPr>
        <w:sz w:val="14"/>
        <w:szCs w:val="14"/>
      </w:rPr>
      <w:fldChar w:fldCharType="begin"/>
    </w:r>
    <w:r w:rsidR="00E617D3" w:rsidRPr="001E4D2D">
      <w:rPr>
        <w:sz w:val="14"/>
        <w:szCs w:val="14"/>
      </w:rPr>
      <w:instrText>NUMPAGES  \* Arabic  \* MERGEFORMAT</w:instrText>
    </w:r>
    <w:r w:rsidR="00E617D3" w:rsidRPr="001E4D2D">
      <w:rPr>
        <w:sz w:val="14"/>
        <w:szCs w:val="14"/>
      </w:rPr>
      <w:fldChar w:fldCharType="separate"/>
    </w:r>
    <w:r w:rsidRPr="001E4D2D">
      <w:rPr>
        <w:sz w:val="14"/>
        <w:szCs w:val="14"/>
      </w:rPr>
      <w:t>2</w:t>
    </w:r>
    <w:r w:rsidR="00E617D3" w:rsidRPr="001E4D2D">
      <w:rPr>
        <w:sz w:val="14"/>
        <w:szCs w:val="14"/>
      </w:rPr>
      <w:fldChar w:fldCharType="end"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Pr="001E4D2D">
      <w:rPr>
        <w:sz w:val="14"/>
        <w:szCs w:val="14"/>
      </w:rPr>
      <w:tab/>
    </w:r>
    <w:r w:rsidR="00607D27" w:rsidRPr="001E4D2D">
      <w:rPr>
        <w:color w:val="002060"/>
        <w:sz w:val="14"/>
        <w:szCs w:val="14"/>
      </w:rPr>
      <w:tab/>
    </w:r>
    <w:r w:rsidR="006F704C" w:rsidRPr="001E4D2D">
      <w:rPr>
        <w:color w:val="002060"/>
        <w:sz w:val="14"/>
        <w:szCs w:val="14"/>
      </w:rPr>
      <w:tab/>
    </w:r>
  </w:p>
  <w:p w14:paraId="67A07BED" w14:textId="77777777" w:rsidR="00B72CC5" w:rsidRDefault="00B72CC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D7EC" w14:textId="77777777" w:rsidR="00F62301" w:rsidRPr="001E4D2D" w:rsidRDefault="00607D27" w:rsidP="00607D27">
    <w:pPr>
      <w:tabs>
        <w:tab w:val="left" w:pos="6393"/>
        <w:tab w:val="right" w:pos="8505"/>
      </w:tabs>
      <w:jc w:val="left"/>
      <w:rPr>
        <w:sz w:val="14"/>
        <w:szCs w:val="18"/>
      </w:rPr>
    </w:pPr>
    <w:r w:rsidRPr="001E4D2D">
      <w:rPr>
        <w:rFonts w:asciiTheme="minorHAnsi" w:hAnsiTheme="minorHAnsi"/>
        <w:b/>
        <w:caps/>
        <w:noProof/>
        <w:sz w:val="20"/>
        <w:szCs w:val="18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077FB9C8" wp14:editId="4A06E9D3">
              <wp:simplePos x="0" y="0"/>
              <wp:positionH relativeFrom="column">
                <wp:posOffset>-111125</wp:posOffset>
              </wp:positionH>
              <wp:positionV relativeFrom="paragraph">
                <wp:posOffset>-60737</wp:posOffset>
              </wp:positionV>
              <wp:extent cx="4589780" cy="1404620"/>
              <wp:effectExtent l="0" t="0" r="0" b="6350"/>
              <wp:wrapNone/>
              <wp:docPr id="19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E2066" w14:textId="5E3BBFA8" w:rsidR="00607D27" w:rsidRPr="001E4D2D" w:rsidRDefault="00BC1830" w:rsidP="00607D27">
                          <w:pPr>
                            <w:jc w:val="left"/>
                            <w:rPr>
                              <w:caps/>
                              <w:sz w:val="14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Titel"/>
                              <w:tag w:val=""/>
                              <w:id w:val="307689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9676A">
                                <w:rPr>
                                  <w:caps/>
                                  <w:sz w:val="14"/>
                                  <w:szCs w:val="18"/>
                                </w:rPr>
                                <w:t>SELECTIELEIDRAAD</w:t>
                              </w:r>
                            </w:sdtContent>
                          </w:sdt>
                          <w:r w:rsidR="00CA1D88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07D27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Status"/>
                              <w:tag w:val=""/>
                              <w:id w:val="1502160597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CD35E3">
                                <w:rPr>
                                  <w:caps/>
                                  <w:sz w:val="14"/>
                                  <w:szCs w:val="18"/>
                                </w:rPr>
                                <w:t>OIJ_001_PKE</w:t>
                              </w:r>
                            </w:sdtContent>
                          </w:sdt>
                          <w:r w:rsidR="00B954EA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r w:rsidR="00607D27" w:rsidRPr="001E4D2D">
                            <w:rPr>
                              <w:caps/>
                              <w:sz w:val="14"/>
                              <w:szCs w:val="18"/>
                            </w:rPr>
                            <w:t>|</w:t>
                          </w:r>
                          <w:r w:rsidR="00CA1D88" w:rsidRPr="001E4D2D">
                            <w:rPr>
                              <w:caps/>
                              <w:sz w:val="14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4"/>
                                <w:szCs w:val="18"/>
                              </w:rPr>
                              <w:alias w:val="Categorie"/>
                              <w:tag w:val=""/>
                              <w:id w:val="-1139955105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sz w:val="14"/>
                                  <w:szCs w:val="18"/>
                                </w:rPr>
                                <w:t>30 oktober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FB9C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75pt;margin-top:-4.8pt;width:361.4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" filled="f" stroked="f">
              <v:textbox style="mso-fit-shape-to-text:t">
                <w:txbxContent>
                  <w:p w14:paraId="713E2066" w14:textId="5E3BBFA8" w:rsidR="00607D27" w:rsidRPr="001E4D2D" w:rsidRDefault="00BC1830" w:rsidP="00607D27">
                    <w:pPr>
                      <w:jc w:val="left"/>
                      <w:rPr>
                        <w:caps/>
                        <w:sz w:val="14"/>
                        <w:szCs w:val="18"/>
                      </w:rPr>
                    </w:pP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Titel"/>
                        <w:tag w:val=""/>
                        <w:id w:val="3076897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9676A">
                          <w:rPr>
                            <w:caps/>
                            <w:sz w:val="14"/>
                            <w:szCs w:val="18"/>
                          </w:rPr>
                          <w:t>SELECTIELEIDRAAD</w:t>
                        </w:r>
                      </w:sdtContent>
                    </w:sdt>
                    <w:r w:rsidR="00CA1D88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07D27" w:rsidRPr="001E4D2D">
                      <w:rPr>
                        <w:caps/>
                        <w:sz w:val="14"/>
                        <w:szCs w:val="18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Status"/>
                        <w:tag w:val=""/>
                        <w:id w:val="1502160597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CD35E3">
                          <w:rPr>
                            <w:caps/>
                            <w:sz w:val="14"/>
                            <w:szCs w:val="18"/>
                          </w:rPr>
                          <w:t>OIJ_001_PKE</w:t>
                        </w:r>
                      </w:sdtContent>
                    </w:sdt>
                    <w:r w:rsidR="00B954EA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r w:rsidR="00607D27" w:rsidRPr="001E4D2D">
                      <w:rPr>
                        <w:caps/>
                        <w:sz w:val="14"/>
                        <w:szCs w:val="18"/>
                      </w:rPr>
                      <w:t>|</w:t>
                    </w:r>
                    <w:r w:rsidR="00CA1D88" w:rsidRPr="001E4D2D">
                      <w:rPr>
                        <w:caps/>
                        <w:sz w:val="14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4"/>
                          <w:szCs w:val="18"/>
                        </w:rPr>
                        <w:alias w:val="Categorie"/>
                        <w:tag w:val=""/>
                        <w:id w:val="-1139955105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aps/>
                            <w:sz w:val="14"/>
                            <w:szCs w:val="18"/>
                          </w:rPr>
                          <w:t>30 oktober 2025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1E4D2D">
      <w:rPr>
        <w:sz w:val="14"/>
        <w:szCs w:val="18"/>
      </w:rPr>
      <w:tab/>
    </w:r>
    <w:r w:rsidRPr="001E4D2D">
      <w:rPr>
        <w:sz w:val="14"/>
        <w:szCs w:val="18"/>
      </w:rPr>
      <w:tab/>
      <w:t xml:space="preserve">PAGINA </w:t>
    </w:r>
    <w:r w:rsidRPr="001E4D2D">
      <w:rPr>
        <w:sz w:val="14"/>
        <w:szCs w:val="18"/>
      </w:rPr>
      <w:fldChar w:fldCharType="begin"/>
    </w:r>
    <w:r w:rsidRPr="001E4D2D">
      <w:rPr>
        <w:sz w:val="14"/>
        <w:szCs w:val="18"/>
      </w:rPr>
      <w:instrText>PAGE  \* Arabic  \* MERGEFORMAT</w:instrText>
    </w:r>
    <w:r w:rsidRPr="001E4D2D">
      <w:rPr>
        <w:sz w:val="14"/>
        <w:szCs w:val="18"/>
      </w:rPr>
      <w:fldChar w:fldCharType="separate"/>
    </w:r>
    <w:r w:rsidRPr="001E4D2D">
      <w:rPr>
        <w:sz w:val="14"/>
        <w:szCs w:val="18"/>
      </w:rPr>
      <w:t>1</w:t>
    </w:r>
    <w:r w:rsidRPr="001E4D2D">
      <w:rPr>
        <w:sz w:val="14"/>
        <w:szCs w:val="18"/>
      </w:rPr>
      <w:fldChar w:fldCharType="end"/>
    </w:r>
    <w:r w:rsidRPr="001E4D2D">
      <w:rPr>
        <w:sz w:val="14"/>
        <w:szCs w:val="18"/>
      </w:rPr>
      <w:t xml:space="preserve"> VAN </w:t>
    </w:r>
    <w:r w:rsidR="00E617D3" w:rsidRPr="001E4D2D">
      <w:rPr>
        <w:sz w:val="14"/>
        <w:szCs w:val="18"/>
      </w:rPr>
      <w:fldChar w:fldCharType="begin"/>
    </w:r>
    <w:r w:rsidR="00E617D3" w:rsidRPr="001E4D2D">
      <w:rPr>
        <w:sz w:val="14"/>
        <w:szCs w:val="18"/>
      </w:rPr>
      <w:instrText>NUMPAGES  \* Arabic  \* MERGEFORMAT</w:instrText>
    </w:r>
    <w:r w:rsidR="00E617D3" w:rsidRPr="001E4D2D">
      <w:rPr>
        <w:sz w:val="14"/>
        <w:szCs w:val="18"/>
      </w:rPr>
      <w:fldChar w:fldCharType="separate"/>
    </w:r>
    <w:r w:rsidRPr="001E4D2D">
      <w:rPr>
        <w:sz w:val="14"/>
        <w:szCs w:val="18"/>
      </w:rPr>
      <w:t>2</w:t>
    </w:r>
    <w:r w:rsidR="00E617D3" w:rsidRPr="001E4D2D">
      <w:rPr>
        <w:sz w:val="14"/>
        <w:szCs w:val="18"/>
      </w:rPr>
      <w:fldChar w:fldCharType="end"/>
    </w:r>
  </w:p>
  <w:p w14:paraId="43535F64" w14:textId="77777777" w:rsidR="00B72CC5" w:rsidRDefault="00B7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2061" w14:textId="77777777" w:rsidR="009F1508" w:rsidRDefault="009F1508">
      <w:r>
        <w:separator/>
      </w:r>
    </w:p>
  </w:footnote>
  <w:footnote w:type="continuationSeparator" w:id="0">
    <w:p w14:paraId="0E51A689" w14:textId="77777777" w:rsidR="009F1508" w:rsidRDefault="009F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6525" w14:textId="5BB8A31D" w:rsidR="00CD43B6" w:rsidRDefault="00CD43B6">
    <w:pPr>
      <w:pStyle w:val="Koptekst"/>
    </w:pPr>
  </w:p>
  <w:p w14:paraId="7853E606" w14:textId="77777777" w:rsidR="00CD43B6" w:rsidRDefault="00CD43B6">
    <w:pPr>
      <w:pStyle w:val="Koptekst"/>
    </w:pPr>
  </w:p>
  <w:p w14:paraId="45AC6D1D" w14:textId="77777777" w:rsidR="00CD43B6" w:rsidRDefault="00CD43B6">
    <w:pPr>
      <w:pStyle w:val="Koptekst"/>
    </w:pPr>
  </w:p>
  <w:p w14:paraId="02E2D1F9" w14:textId="14C50BC5" w:rsidR="00CD43B6" w:rsidRDefault="00921A6A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AC8DBF2" wp14:editId="0BDBA1AA">
          <wp:simplePos x="0" y="0"/>
          <wp:positionH relativeFrom="column">
            <wp:posOffset>-39757</wp:posOffset>
          </wp:positionH>
          <wp:positionV relativeFrom="paragraph">
            <wp:posOffset>33793</wp:posOffset>
          </wp:positionV>
          <wp:extent cx="2279671" cy="773723"/>
          <wp:effectExtent l="0" t="0" r="6350" b="7620"/>
          <wp:wrapNone/>
          <wp:docPr id="890120682" name="Picture 605648789" descr="Afbeelding met Lettertype, Graphics, wi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462" name="Picture 605648789" descr="Afbeelding met Lettertype, Graphics, wit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6" b="16160"/>
                  <a:stretch/>
                </pic:blipFill>
                <pic:spPr bwMode="auto">
                  <a:xfrm>
                    <a:off x="0" y="0"/>
                    <a:ext cx="2279671" cy="773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DE82A" w14:textId="43523CC6" w:rsidR="00CD43B6" w:rsidRDefault="00CD43B6">
    <w:pPr>
      <w:pStyle w:val="Koptekst"/>
    </w:pPr>
  </w:p>
  <w:p w14:paraId="0EE081A2" w14:textId="0CA799D4" w:rsidR="00CD43B6" w:rsidRDefault="00CD43B6">
    <w:pPr>
      <w:pStyle w:val="Koptekst"/>
    </w:pPr>
  </w:p>
  <w:p w14:paraId="55D9DD52" w14:textId="77777777" w:rsidR="00CD43B6" w:rsidRDefault="00CD43B6">
    <w:pPr>
      <w:pStyle w:val="Koptekst"/>
    </w:pPr>
  </w:p>
  <w:p w14:paraId="220C78D8" w14:textId="77777777" w:rsidR="00CD43B6" w:rsidRDefault="00CD43B6">
    <w:pPr>
      <w:pStyle w:val="Koptekst"/>
    </w:pPr>
  </w:p>
  <w:p w14:paraId="5384B914" w14:textId="77777777" w:rsidR="00CD43B6" w:rsidRDefault="00CD43B6">
    <w:pPr>
      <w:pStyle w:val="Koptekst"/>
    </w:pPr>
  </w:p>
  <w:tbl>
    <w:tblPr>
      <w:tblStyle w:val="Tabelraster"/>
      <w:tblpPr w:leftFromText="141" w:rightFromText="141" w:vertAnchor="text" w:horzAnchor="margin" w:tblpY="128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CD43B6" w14:paraId="639333CB" w14:textId="77777777" w:rsidTr="00F63591">
      <w:trPr>
        <w:trHeight w:val="386"/>
      </w:trPr>
      <w:tc>
        <w:tcPr>
          <w:tcW w:w="9072" w:type="dxa"/>
          <w:tcBorders>
            <w:bottom w:val="single" w:sz="4" w:space="0" w:color="auto"/>
          </w:tcBorders>
        </w:tcPr>
        <w:p w14:paraId="25BD2077" w14:textId="77777777" w:rsidR="00CD43B6" w:rsidRDefault="00CD43B6" w:rsidP="00CD43B6">
          <w:bookmarkStart w:id="0" w:name="_Hlk119677546"/>
        </w:p>
      </w:tc>
    </w:tr>
    <w:bookmarkEnd w:id="0"/>
  </w:tbl>
  <w:p w14:paraId="2136E64A" w14:textId="77777777" w:rsidR="00F62301" w:rsidRDefault="00F62301" w:rsidP="00CD43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28C9" w14:textId="3028A6AD" w:rsidR="00C2066F" w:rsidRPr="001E4D2D" w:rsidRDefault="002959E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AD11C" wp14:editId="6889521F">
          <wp:simplePos x="0" y="0"/>
          <wp:positionH relativeFrom="column">
            <wp:posOffset>3980815</wp:posOffset>
          </wp:positionH>
          <wp:positionV relativeFrom="paragraph">
            <wp:posOffset>154333</wp:posOffset>
          </wp:positionV>
          <wp:extent cx="1639921" cy="556591"/>
          <wp:effectExtent l="0" t="0" r="0" b="0"/>
          <wp:wrapNone/>
          <wp:docPr id="175165686" name="Picture 605648789" descr="Afbeelding met Lettertype, Graphics, wi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64597" name="Picture 605648789" descr="Afbeelding met Lettertype, Graphics, wit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6" b="16160"/>
                  <a:stretch/>
                </pic:blipFill>
                <pic:spPr bwMode="auto">
                  <a:xfrm>
                    <a:off x="0" y="0"/>
                    <a:ext cx="1639921" cy="556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3B6" w:rsidRPr="001E4D2D">
      <w:rPr>
        <w:noProof/>
      </w:rPr>
      <w:drawing>
        <wp:anchor distT="0" distB="0" distL="114300" distR="114300" simplePos="0" relativeHeight="251649024" behindDoc="1" locked="0" layoutInCell="1" allowOverlap="1" wp14:anchorId="0F597062" wp14:editId="16893E24">
          <wp:simplePos x="0" y="0"/>
          <wp:positionH relativeFrom="column">
            <wp:posOffset>-1306657</wp:posOffset>
          </wp:positionH>
          <wp:positionV relativeFrom="paragraph">
            <wp:posOffset>-156268</wp:posOffset>
          </wp:positionV>
          <wp:extent cx="7656085" cy="10829656"/>
          <wp:effectExtent l="0" t="0" r="2540" b="0"/>
          <wp:wrapNone/>
          <wp:docPr id="1131778596" name="Afbeelding 113177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085" cy="1082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257E0" w14:textId="74EFD76F" w:rsidR="00C2066F" w:rsidRPr="001E4D2D" w:rsidRDefault="00CD43B6" w:rsidP="00CD43B6">
    <w:pPr>
      <w:pStyle w:val="Koptekst"/>
      <w:tabs>
        <w:tab w:val="clear" w:pos="4536"/>
        <w:tab w:val="clear" w:pos="9072"/>
        <w:tab w:val="left" w:pos="1362"/>
      </w:tabs>
    </w:pPr>
    <w:r w:rsidRPr="001E4D2D">
      <w:tab/>
    </w:r>
  </w:p>
  <w:p w14:paraId="5F91F056" w14:textId="720E9AFD" w:rsidR="00C2066F" w:rsidRPr="001E4D2D" w:rsidRDefault="00C206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E5D9" w14:textId="77777777" w:rsidR="00876D3E" w:rsidRDefault="00876D3E"/>
  <w:p w14:paraId="44CB9E5B" w14:textId="77777777" w:rsidR="00CD43B6" w:rsidRDefault="00CD43B6"/>
  <w:p w14:paraId="5286F1E2" w14:textId="3E9E53EC" w:rsidR="00CD43B6" w:rsidRDefault="00CD43B6"/>
  <w:p w14:paraId="1DFA495D" w14:textId="0432C76A" w:rsidR="00CD43B6" w:rsidRDefault="00921A6A">
    <w:r>
      <w:rPr>
        <w:noProof/>
      </w:rPr>
      <w:drawing>
        <wp:anchor distT="0" distB="0" distL="114300" distR="114300" simplePos="0" relativeHeight="251704320" behindDoc="1" locked="0" layoutInCell="1" allowOverlap="1" wp14:anchorId="31BB9B6E" wp14:editId="4C422055">
          <wp:simplePos x="0" y="0"/>
          <wp:positionH relativeFrom="column">
            <wp:posOffset>3450866</wp:posOffset>
          </wp:positionH>
          <wp:positionV relativeFrom="paragraph">
            <wp:posOffset>1988</wp:posOffset>
          </wp:positionV>
          <wp:extent cx="2279671" cy="773723"/>
          <wp:effectExtent l="0" t="0" r="6350" b="7620"/>
          <wp:wrapNone/>
          <wp:docPr id="1598296363" name="Picture 605648789" descr="Afbeelding met Lettertype, Graphics, wi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462" name="Picture 605648789" descr="Afbeelding met Lettertype, Graphics, wit, logo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06" b="16160"/>
                  <a:stretch/>
                </pic:blipFill>
                <pic:spPr bwMode="auto">
                  <a:xfrm>
                    <a:off x="0" y="0"/>
                    <a:ext cx="2279671" cy="773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D3B98" w14:textId="2AAB880F" w:rsidR="00CD43B6" w:rsidRDefault="00CD43B6"/>
  <w:p w14:paraId="334402A6" w14:textId="249BB31B" w:rsidR="00CD43B6" w:rsidRDefault="00CD43B6"/>
  <w:p w14:paraId="53265845" w14:textId="77777777" w:rsidR="00CD43B6" w:rsidRDefault="00CD43B6"/>
  <w:p w14:paraId="0115313A" w14:textId="77777777" w:rsidR="00CD43B6" w:rsidRDefault="00CD43B6"/>
  <w:p w14:paraId="250E2F9A" w14:textId="77777777" w:rsidR="00CD43B6" w:rsidRDefault="00CD43B6"/>
  <w:tbl>
    <w:tblPr>
      <w:tblStyle w:val="Tabelraster"/>
      <w:tblpPr w:leftFromText="141" w:rightFromText="141" w:vertAnchor="text" w:horzAnchor="margin" w:tblpY="128"/>
      <w:tblW w:w="9072" w:type="dxa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CD43B6" w14:paraId="68DB1A23" w14:textId="77777777" w:rsidTr="00F63591">
      <w:trPr>
        <w:trHeight w:val="386"/>
      </w:trPr>
      <w:tc>
        <w:tcPr>
          <w:tcW w:w="9072" w:type="dxa"/>
          <w:tcBorders>
            <w:bottom w:val="single" w:sz="4" w:space="0" w:color="auto"/>
          </w:tcBorders>
        </w:tcPr>
        <w:p w14:paraId="2C44DCE5" w14:textId="77777777" w:rsidR="00CD43B6" w:rsidRDefault="00CD43B6" w:rsidP="00CD43B6"/>
      </w:tc>
    </w:tr>
  </w:tbl>
  <w:p w14:paraId="3886AA36" w14:textId="77777777" w:rsidR="000D152F" w:rsidRDefault="000D152F"/>
  <w:p w14:paraId="2851338B" w14:textId="77777777" w:rsidR="00B72CC5" w:rsidRDefault="00B72C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0601B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0E9D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6E1A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AAF2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6960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924D97"/>
    <w:multiLevelType w:val="hybridMultilevel"/>
    <w:tmpl w:val="B95EE0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204C6"/>
    <w:multiLevelType w:val="hybridMultilevel"/>
    <w:tmpl w:val="B0123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C6429"/>
    <w:multiLevelType w:val="hybridMultilevel"/>
    <w:tmpl w:val="D44ACC6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C5C0CE90">
      <w:start w:val="5"/>
      <w:numFmt w:val="bullet"/>
      <w:lvlText w:val="-"/>
      <w:lvlJc w:val="left"/>
      <w:pPr>
        <w:ind w:left="3230" w:hanging="710"/>
      </w:pPr>
      <w:rPr>
        <w:rFonts w:ascii="Roboto" w:eastAsia="Times New Roman" w:hAnsi="Roboto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B3D9D"/>
    <w:multiLevelType w:val="hybridMultilevel"/>
    <w:tmpl w:val="DF242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41748"/>
    <w:multiLevelType w:val="hybridMultilevel"/>
    <w:tmpl w:val="2250CC1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DD8868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B0417"/>
    <w:multiLevelType w:val="multilevel"/>
    <w:tmpl w:val="4014B51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816" w:hanging="81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Bijlage %8"/>
      <w:lvlJc w:val="left"/>
      <w:pPr>
        <w:tabs>
          <w:tab w:val="num" w:pos="0"/>
        </w:tabs>
        <w:ind w:left="1418" w:hanging="1418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1" w15:restartNumberingAfterBreak="0">
    <w:nsid w:val="11691C26"/>
    <w:multiLevelType w:val="hybridMultilevel"/>
    <w:tmpl w:val="A178160E"/>
    <w:lvl w:ilvl="0" w:tplc="609CA40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2F9D"/>
    <w:multiLevelType w:val="hybridMultilevel"/>
    <w:tmpl w:val="17A2EB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127DB"/>
    <w:multiLevelType w:val="hybridMultilevel"/>
    <w:tmpl w:val="050CEB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6CEA"/>
    <w:multiLevelType w:val="hybridMultilevel"/>
    <w:tmpl w:val="522E2AF6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EB264C"/>
    <w:multiLevelType w:val="hybridMultilevel"/>
    <w:tmpl w:val="F0020B1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213FD"/>
    <w:multiLevelType w:val="multilevel"/>
    <w:tmpl w:val="7D68687C"/>
    <w:styleLink w:val="Numm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abstractNum w:abstractNumId="17" w15:restartNumberingAfterBreak="0">
    <w:nsid w:val="2DDE69AC"/>
    <w:multiLevelType w:val="multilevel"/>
    <w:tmpl w:val="044C57A0"/>
    <w:lvl w:ilvl="0">
      <w:start w:val="1"/>
      <w:numFmt w:val="decimal"/>
      <w:pStyle w:val="Verslagnumm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Verslagnummer11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</w:lvl>
  </w:abstractNum>
  <w:abstractNum w:abstractNumId="18" w15:restartNumberingAfterBreak="0">
    <w:nsid w:val="3E615C06"/>
    <w:multiLevelType w:val="hybridMultilevel"/>
    <w:tmpl w:val="1A3CDA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1DB1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9B201B0"/>
    <w:multiLevelType w:val="hybridMultilevel"/>
    <w:tmpl w:val="9B98BFE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003C4"/>
    <w:multiLevelType w:val="hybridMultilevel"/>
    <w:tmpl w:val="3814C8C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9073B"/>
    <w:multiLevelType w:val="hybridMultilevel"/>
    <w:tmpl w:val="037C0B2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26D7E"/>
    <w:multiLevelType w:val="hybridMultilevel"/>
    <w:tmpl w:val="A260B82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04068"/>
    <w:multiLevelType w:val="hybridMultilevel"/>
    <w:tmpl w:val="BFDCD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837"/>
    <w:multiLevelType w:val="hybridMultilevel"/>
    <w:tmpl w:val="7BE6870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3C56"/>
    <w:multiLevelType w:val="hybridMultilevel"/>
    <w:tmpl w:val="ED1E4B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1CB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242347"/>
    <w:multiLevelType w:val="multilevel"/>
    <w:tmpl w:val="56CEA7C8"/>
    <w:styleLink w:val="Opsomming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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</w:abstractNum>
  <w:abstractNum w:abstractNumId="29" w15:restartNumberingAfterBreak="0">
    <w:nsid w:val="5ADC6CAE"/>
    <w:multiLevelType w:val="hybridMultilevel"/>
    <w:tmpl w:val="1C8476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45B6"/>
    <w:multiLevelType w:val="hybridMultilevel"/>
    <w:tmpl w:val="2AFED4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5C0CBA"/>
    <w:multiLevelType w:val="hybridMultilevel"/>
    <w:tmpl w:val="FA9A72B8"/>
    <w:lvl w:ilvl="0" w:tplc="D2DA977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F3941"/>
    <w:multiLevelType w:val="hybridMultilevel"/>
    <w:tmpl w:val="45A09E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1518D"/>
    <w:multiLevelType w:val="hybridMultilevel"/>
    <w:tmpl w:val="9C3EA0AA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1B0E5E76">
      <w:start w:val="1"/>
      <w:numFmt w:val="lowerLetter"/>
      <w:lvlText w:val="%3.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19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DA6160"/>
    <w:multiLevelType w:val="hybridMultilevel"/>
    <w:tmpl w:val="C526E9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BF9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D98718D"/>
    <w:multiLevelType w:val="multilevel"/>
    <w:tmpl w:val="F100263A"/>
    <w:styleLink w:val="Inspringen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num w:numId="1" w16cid:durableId="1688560966">
    <w:abstractNumId w:val="17"/>
  </w:num>
  <w:num w:numId="2" w16cid:durableId="857037419">
    <w:abstractNumId w:val="37"/>
  </w:num>
  <w:num w:numId="3" w16cid:durableId="379325515">
    <w:abstractNumId w:val="16"/>
  </w:num>
  <w:num w:numId="4" w16cid:durableId="855312301">
    <w:abstractNumId w:val="28"/>
  </w:num>
  <w:num w:numId="5" w16cid:durableId="1827820329">
    <w:abstractNumId w:val="10"/>
  </w:num>
  <w:num w:numId="6" w16cid:durableId="588317073">
    <w:abstractNumId w:val="22"/>
  </w:num>
  <w:num w:numId="7" w16cid:durableId="1818186794">
    <w:abstractNumId w:val="9"/>
  </w:num>
  <w:num w:numId="8" w16cid:durableId="1163858601">
    <w:abstractNumId w:val="33"/>
  </w:num>
  <w:num w:numId="9" w16cid:durableId="1300306156">
    <w:abstractNumId w:val="6"/>
  </w:num>
  <w:num w:numId="10" w16cid:durableId="1128164581">
    <w:abstractNumId w:val="25"/>
  </w:num>
  <w:num w:numId="11" w16cid:durableId="1607075531">
    <w:abstractNumId w:val="21"/>
  </w:num>
  <w:num w:numId="12" w16cid:durableId="1223056730">
    <w:abstractNumId w:val="5"/>
  </w:num>
  <w:num w:numId="13" w16cid:durableId="1559584323">
    <w:abstractNumId w:val="12"/>
  </w:num>
  <w:num w:numId="14" w16cid:durableId="1251617257">
    <w:abstractNumId w:val="7"/>
  </w:num>
  <w:num w:numId="15" w16cid:durableId="1899440850">
    <w:abstractNumId w:val="15"/>
  </w:num>
  <w:num w:numId="16" w16cid:durableId="1626885834">
    <w:abstractNumId w:val="26"/>
  </w:num>
  <w:num w:numId="17" w16cid:durableId="539391819">
    <w:abstractNumId w:val="23"/>
  </w:num>
  <w:num w:numId="18" w16cid:durableId="1021392015">
    <w:abstractNumId w:val="32"/>
  </w:num>
  <w:num w:numId="19" w16cid:durableId="54159161">
    <w:abstractNumId w:val="20"/>
  </w:num>
  <w:num w:numId="20" w16cid:durableId="706494567">
    <w:abstractNumId w:val="13"/>
  </w:num>
  <w:num w:numId="21" w16cid:durableId="1395665846">
    <w:abstractNumId w:val="14"/>
  </w:num>
  <w:num w:numId="22" w16cid:durableId="214707555">
    <w:abstractNumId w:val="30"/>
  </w:num>
  <w:num w:numId="23" w16cid:durableId="1583875620">
    <w:abstractNumId w:val="1"/>
  </w:num>
  <w:num w:numId="24" w16cid:durableId="1327510898">
    <w:abstractNumId w:val="34"/>
  </w:num>
  <w:num w:numId="25" w16cid:durableId="484007060">
    <w:abstractNumId w:val="36"/>
  </w:num>
  <w:num w:numId="26" w16cid:durableId="1502358374">
    <w:abstractNumId w:val="2"/>
  </w:num>
  <w:num w:numId="27" w16cid:durableId="648945653">
    <w:abstractNumId w:val="27"/>
  </w:num>
  <w:num w:numId="28" w16cid:durableId="911505814">
    <w:abstractNumId w:val="0"/>
  </w:num>
  <w:num w:numId="29" w16cid:durableId="1011686509">
    <w:abstractNumId w:val="3"/>
  </w:num>
  <w:num w:numId="30" w16cid:durableId="1001348558">
    <w:abstractNumId w:val="4"/>
  </w:num>
  <w:num w:numId="31" w16cid:durableId="1783182019">
    <w:abstractNumId w:val="19"/>
  </w:num>
  <w:num w:numId="32" w16cid:durableId="1728451035">
    <w:abstractNumId w:val="18"/>
  </w:num>
  <w:num w:numId="33" w16cid:durableId="1052272214">
    <w:abstractNumId w:val="11"/>
  </w:num>
  <w:num w:numId="34" w16cid:durableId="895778686">
    <w:abstractNumId w:val="31"/>
  </w:num>
  <w:num w:numId="35" w16cid:durableId="465516256">
    <w:abstractNumId w:val="35"/>
  </w:num>
  <w:num w:numId="36" w16cid:durableId="354842984">
    <w:abstractNumId w:val="24"/>
  </w:num>
  <w:num w:numId="37" w16cid:durableId="1971744453">
    <w:abstractNumId w:val="29"/>
  </w:num>
  <w:num w:numId="38" w16cid:durableId="21033332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D9"/>
    <w:rsid w:val="000000E3"/>
    <w:rsid w:val="0000229D"/>
    <w:rsid w:val="00002EC1"/>
    <w:rsid w:val="000053A0"/>
    <w:rsid w:val="0001008B"/>
    <w:rsid w:val="0001135B"/>
    <w:rsid w:val="00016723"/>
    <w:rsid w:val="00016D52"/>
    <w:rsid w:val="000176FA"/>
    <w:rsid w:val="00020F4C"/>
    <w:rsid w:val="00021494"/>
    <w:rsid w:val="00023AA4"/>
    <w:rsid w:val="00024432"/>
    <w:rsid w:val="000418C2"/>
    <w:rsid w:val="000431B5"/>
    <w:rsid w:val="00044731"/>
    <w:rsid w:val="000560B6"/>
    <w:rsid w:val="00056B29"/>
    <w:rsid w:val="000618DB"/>
    <w:rsid w:val="000620FB"/>
    <w:rsid w:val="0006235A"/>
    <w:rsid w:val="000650FC"/>
    <w:rsid w:val="0006512D"/>
    <w:rsid w:val="000659AE"/>
    <w:rsid w:val="00066F21"/>
    <w:rsid w:val="00067DA6"/>
    <w:rsid w:val="00067ED5"/>
    <w:rsid w:val="00073282"/>
    <w:rsid w:val="00073517"/>
    <w:rsid w:val="00073DAD"/>
    <w:rsid w:val="00076E02"/>
    <w:rsid w:val="00080178"/>
    <w:rsid w:val="00082796"/>
    <w:rsid w:val="000855B9"/>
    <w:rsid w:val="00085A91"/>
    <w:rsid w:val="00087FF3"/>
    <w:rsid w:val="00090547"/>
    <w:rsid w:val="0009075A"/>
    <w:rsid w:val="00092988"/>
    <w:rsid w:val="00096A0D"/>
    <w:rsid w:val="000A2028"/>
    <w:rsid w:val="000A27AC"/>
    <w:rsid w:val="000A30CA"/>
    <w:rsid w:val="000A385C"/>
    <w:rsid w:val="000A3C3F"/>
    <w:rsid w:val="000B66BA"/>
    <w:rsid w:val="000C210C"/>
    <w:rsid w:val="000C2315"/>
    <w:rsid w:val="000C380A"/>
    <w:rsid w:val="000C3829"/>
    <w:rsid w:val="000C3D0B"/>
    <w:rsid w:val="000C4A00"/>
    <w:rsid w:val="000C57A6"/>
    <w:rsid w:val="000C599D"/>
    <w:rsid w:val="000C60E6"/>
    <w:rsid w:val="000C6956"/>
    <w:rsid w:val="000D152F"/>
    <w:rsid w:val="000D51FB"/>
    <w:rsid w:val="000E46A5"/>
    <w:rsid w:val="000E50E3"/>
    <w:rsid w:val="000E7FA2"/>
    <w:rsid w:val="000F0FBF"/>
    <w:rsid w:val="000F3ADD"/>
    <w:rsid w:val="000F44B9"/>
    <w:rsid w:val="000F49F4"/>
    <w:rsid w:val="000F6B90"/>
    <w:rsid w:val="000F79DC"/>
    <w:rsid w:val="001009A0"/>
    <w:rsid w:val="00100F00"/>
    <w:rsid w:val="001042DC"/>
    <w:rsid w:val="0010473F"/>
    <w:rsid w:val="0010513E"/>
    <w:rsid w:val="00105F09"/>
    <w:rsid w:val="00107527"/>
    <w:rsid w:val="00110082"/>
    <w:rsid w:val="001109AE"/>
    <w:rsid w:val="00113E74"/>
    <w:rsid w:val="001158BF"/>
    <w:rsid w:val="00116361"/>
    <w:rsid w:val="00116AEF"/>
    <w:rsid w:val="001179F0"/>
    <w:rsid w:val="00117E28"/>
    <w:rsid w:val="00120162"/>
    <w:rsid w:val="00125529"/>
    <w:rsid w:val="00127C2A"/>
    <w:rsid w:val="00131B1E"/>
    <w:rsid w:val="00131F94"/>
    <w:rsid w:val="001332CC"/>
    <w:rsid w:val="00136CB9"/>
    <w:rsid w:val="00141A01"/>
    <w:rsid w:val="00143112"/>
    <w:rsid w:val="0014421A"/>
    <w:rsid w:val="00150DB4"/>
    <w:rsid w:val="0015249D"/>
    <w:rsid w:val="00157099"/>
    <w:rsid w:val="0016016C"/>
    <w:rsid w:val="00160442"/>
    <w:rsid w:val="001605F9"/>
    <w:rsid w:val="00161834"/>
    <w:rsid w:val="00161955"/>
    <w:rsid w:val="00163F66"/>
    <w:rsid w:val="001675B4"/>
    <w:rsid w:val="00176626"/>
    <w:rsid w:val="00176715"/>
    <w:rsid w:val="00177D21"/>
    <w:rsid w:val="001830DF"/>
    <w:rsid w:val="00183548"/>
    <w:rsid w:val="00186F6D"/>
    <w:rsid w:val="001925F7"/>
    <w:rsid w:val="00195275"/>
    <w:rsid w:val="00195F82"/>
    <w:rsid w:val="00196A08"/>
    <w:rsid w:val="00197162"/>
    <w:rsid w:val="00197410"/>
    <w:rsid w:val="001A0481"/>
    <w:rsid w:val="001A1988"/>
    <w:rsid w:val="001A49D6"/>
    <w:rsid w:val="001A797F"/>
    <w:rsid w:val="001B0502"/>
    <w:rsid w:val="001B5332"/>
    <w:rsid w:val="001B66F9"/>
    <w:rsid w:val="001C010B"/>
    <w:rsid w:val="001C208D"/>
    <w:rsid w:val="001C2A05"/>
    <w:rsid w:val="001C3469"/>
    <w:rsid w:val="001C4A0A"/>
    <w:rsid w:val="001C5E8D"/>
    <w:rsid w:val="001C7CB1"/>
    <w:rsid w:val="001D1D63"/>
    <w:rsid w:val="001D2F0F"/>
    <w:rsid w:val="001D6A64"/>
    <w:rsid w:val="001E0F7D"/>
    <w:rsid w:val="001E255E"/>
    <w:rsid w:val="001E4D2D"/>
    <w:rsid w:val="001E596B"/>
    <w:rsid w:val="001E7C87"/>
    <w:rsid w:val="001F252E"/>
    <w:rsid w:val="001F297E"/>
    <w:rsid w:val="001F42D0"/>
    <w:rsid w:val="001F4DEF"/>
    <w:rsid w:val="001F65BC"/>
    <w:rsid w:val="001F6685"/>
    <w:rsid w:val="001F6FA7"/>
    <w:rsid w:val="00202378"/>
    <w:rsid w:val="00204021"/>
    <w:rsid w:val="00206285"/>
    <w:rsid w:val="00206691"/>
    <w:rsid w:val="002120D7"/>
    <w:rsid w:val="00213D23"/>
    <w:rsid w:val="00213E19"/>
    <w:rsid w:val="002153ED"/>
    <w:rsid w:val="00216B92"/>
    <w:rsid w:val="00222AEB"/>
    <w:rsid w:val="0022313C"/>
    <w:rsid w:val="00227646"/>
    <w:rsid w:val="00227B72"/>
    <w:rsid w:val="0023073F"/>
    <w:rsid w:val="00230830"/>
    <w:rsid w:val="00233223"/>
    <w:rsid w:val="00234946"/>
    <w:rsid w:val="00236B0B"/>
    <w:rsid w:val="00236C55"/>
    <w:rsid w:val="00240771"/>
    <w:rsid w:val="00241178"/>
    <w:rsid w:val="00245618"/>
    <w:rsid w:val="0025205B"/>
    <w:rsid w:val="00252406"/>
    <w:rsid w:val="0025439D"/>
    <w:rsid w:val="00264A73"/>
    <w:rsid w:val="00265459"/>
    <w:rsid w:val="0026659A"/>
    <w:rsid w:val="002721A4"/>
    <w:rsid w:val="00273208"/>
    <w:rsid w:val="00275441"/>
    <w:rsid w:val="00275942"/>
    <w:rsid w:val="002763D0"/>
    <w:rsid w:val="00277284"/>
    <w:rsid w:val="00280313"/>
    <w:rsid w:val="002812C6"/>
    <w:rsid w:val="00281CEB"/>
    <w:rsid w:val="00281FF4"/>
    <w:rsid w:val="00283F7A"/>
    <w:rsid w:val="00285624"/>
    <w:rsid w:val="00285736"/>
    <w:rsid w:val="002857D5"/>
    <w:rsid w:val="002874D6"/>
    <w:rsid w:val="002879F8"/>
    <w:rsid w:val="002959EB"/>
    <w:rsid w:val="002A05C7"/>
    <w:rsid w:val="002A102F"/>
    <w:rsid w:val="002A1C4A"/>
    <w:rsid w:val="002A254E"/>
    <w:rsid w:val="002A5553"/>
    <w:rsid w:val="002A7D04"/>
    <w:rsid w:val="002B3CD3"/>
    <w:rsid w:val="002B544E"/>
    <w:rsid w:val="002B584B"/>
    <w:rsid w:val="002B5866"/>
    <w:rsid w:val="002C2EB8"/>
    <w:rsid w:val="002C324D"/>
    <w:rsid w:val="002C4C29"/>
    <w:rsid w:val="002C587C"/>
    <w:rsid w:val="002C6843"/>
    <w:rsid w:val="002C7372"/>
    <w:rsid w:val="002C7BBA"/>
    <w:rsid w:val="002C7D38"/>
    <w:rsid w:val="002D1472"/>
    <w:rsid w:val="002D2852"/>
    <w:rsid w:val="002D40BB"/>
    <w:rsid w:val="002D4882"/>
    <w:rsid w:val="002D4BC5"/>
    <w:rsid w:val="002D55BE"/>
    <w:rsid w:val="002E0C74"/>
    <w:rsid w:val="002E15E9"/>
    <w:rsid w:val="002E3209"/>
    <w:rsid w:val="002E409F"/>
    <w:rsid w:val="002E5E2C"/>
    <w:rsid w:val="002E66FA"/>
    <w:rsid w:val="002E70E6"/>
    <w:rsid w:val="002F144B"/>
    <w:rsid w:val="002F5845"/>
    <w:rsid w:val="002F5BB2"/>
    <w:rsid w:val="0031107E"/>
    <w:rsid w:val="00312E7D"/>
    <w:rsid w:val="003139D2"/>
    <w:rsid w:val="00316E45"/>
    <w:rsid w:val="00316EC4"/>
    <w:rsid w:val="003214F6"/>
    <w:rsid w:val="00321F8F"/>
    <w:rsid w:val="00324E32"/>
    <w:rsid w:val="00331EC7"/>
    <w:rsid w:val="00332877"/>
    <w:rsid w:val="00333E2F"/>
    <w:rsid w:val="0033415B"/>
    <w:rsid w:val="0033421F"/>
    <w:rsid w:val="00337FE6"/>
    <w:rsid w:val="00340F54"/>
    <w:rsid w:val="0034150C"/>
    <w:rsid w:val="00343432"/>
    <w:rsid w:val="00343E94"/>
    <w:rsid w:val="0034667E"/>
    <w:rsid w:val="00347CEE"/>
    <w:rsid w:val="00357336"/>
    <w:rsid w:val="00362DE5"/>
    <w:rsid w:val="00364B34"/>
    <w:rsid w:val="00366F7D"/>
    <w:rsid w:val="003725C7"/>
    <w:rsid w:val="003728F7"/>
    <w:rsid w:val="0037303A"/>
    <w:rsid w:val="0037330E"/>
    <w:rsid w:val="00373917"/>
    <w:rsid w:val="00374338"/>
    <w:rsid w:val="0037598D"/>
    <w:rsid w:val="003801EA"/>
    <w:rsid w:val="003832BF"/>
    <w:rsid w:val="00385DA3"/>
    <w:rsid w:val="003872BA"/>
    <w:rsid w:val="003936CF"/>
    <w:rsid w:val="003943D2"/>
    <w:rsid w:val="00396907"/>
    <w:rsid w:val="00396ED0"/>
    <w:rsid w:val="00397719"/>
    <w:rsid w:val="003A1CC7"/>
    <w:rsid w:val="003A1D5B"/>
    <w:rsid w:val="003A48AD"/>
    <w:rsid w:val="003A6E5D"/>
    <w:rsid w:val="003A70AB"/>
    <w:rsid w:val="003A7D57"/>
    <w:rsid w:val="003B4047"/>
    <w:rsid w:val="003B4413"/>
    <w:rsid w:val="003B6287"/>
    <w:rsid w:val="003C0DCF"/>
    <w:rsid w:val="003C315B"/>
    <w:rsid w:val="003C4399"/>
    <w:rsid w:val="003C5B7D"/>
    <w:rsid w:val="003C6763"/>
    <w:rsid w:val="003C6D32"/>
    <w:rsid w:val="003C6F63"/>
    <w:rsid w:val="003D0815"/>
    <w:rsid w:val="003D16C9"/>
    <w:rsid w:val="003D55F7"/>
    <w:rsid w:val="003D56C4"/>
    <w:rsid w:val="003D7E1B"/>
    <w:rsid w:val="003E39F1"/>
    <w:rsid w:val="003E3B16"/>
    <w:rsid w:val="003E3FBE"/>
    <w:rsid w:val="003E5A07"/>
    <w:rsid w:val="003E731E"/>
    <w:rsid w:val="003F07C4"/>
    <w:rsid w:val="003F258C"/>
    <w:rsid w:val="003F31D6"/>
    <w:rsid w:val="003F35E2"/>
    <w:rsid w:val="003F45B8"/>
    <w:rsid w:val="003F66E9"/>
    <w:rsid w:val="003F779A"/>
    <w:rsid w:val="0040138B"/>
    <w:rsid w:val="0040396F"/>
    <w:rsid w:val="00406E3D"/>
    <w:rsid w:val="00412203"/>
    <w:rsid w:val="0041488F"/>
    <w:rsid w:val="0041493B"/>
    <w:rsid w:val="00415BFE"/>
    <w:rsid w:val="0041669B"/>
    <w:rsid w:val="00417B2A"/>
    <w:rsid w:val="00420FF6"/>
    <w:rsid w:val="004225C9"/>
    <w:rsid w:val="00423943"/>
    <w:rsid w:val="0042544C"/>
    <w:rsid w:val="004271DB"/>
    <w:rsid w:val="00427A9B"/>
    <w:rsid w:val="00427D4E"/>
    <w:rsid w:val="00427DA0"/>
    <w:rsid w:val="004319F4"/>
    <w:rsid w:val="00434456"/>
    <w:rsid w:val="00434CD2"/>
    <w:rsid w:val="004356D9"/>
    <w:rsid w:val="00435C46"/>
    <w:rsid w:val="004370F0"/>
    <w:rsid w:val="00437169"/>
    <w:rsid w:val="00437FBE"/>
    <w:rsid w:val="00440692"/>
    <w:rsid w:val="004407D1"/>
    <w:rsid w:val="00440D25"/>
    <w:rsid w:val="00445B9C"/>
    <w:rsid w:val="00446F42"/>
    <w:rsid w:val="004506C9"/>
    <w:rsid w:val="00451F32"/>
    <w:rsid w:val="00453A3E"/>
    <w:rsid w:val="004540C0"/>
    <w:rsid w:val="00454AD5"/>
    <w:rsid w:val="0046061C"/>
    <w:rsid w:val="0046255F"/>
    <w:rsid w:val="00466958"/>
    <w:rsid w:val="00467426"/>
    <w:rsid w:val="004744C1"/>
    <w:rsid w:val="00474B22"/>
    <w:rsid w:val="0047634C"/>
    <w:rsid w:val="004802A9"/>
    <w:rsid w:val="004830A3"/>
    <w:rsid w:val="004848F8"/>
    <w:rsid w:val="00485ADA"/>
    <w:rsid w:val="00486E67"/>
    <w:rsid w:val="004873AD"/>
    <w:rsid w:val="0048776E"/>
    <w:rsid w:val="00487790"/>
    <w:rsid w:val="0049093D"/>
    <w:rsid w:val="00490AB3"/>
    <w:rsid w:val="00491B0E"/>
    <w:rsid w:val="0049785E"/>
    <w:rsid w:val="00497BED"/>
    <w:rsid w:val="004A1B96"/>
    <w:rsid w:val="004A1E3B"/>
    <w:rsid w:val="004A248A"/>
    <w:rsid w:val="004A2A76"/>
    <w:rsid w:val="004B34D0"/>
    <w:rsid w:val="004B405D"/>
    <w:rsid w:val="004B4B2F"/>
    <w:rsid w:val="004B5F9A"/>
    <w:rsid w:val="004C3720"/>
    <w:rsid w:val="004C4367"/>
    <w:rsid w:val="004C4C27"/>
    <w:rsid w:val="004C70A8"/>
    <w:rsid w:val="004D0779"/>
    <w:rsid w:val="004D3337"/>
    <w:rsid w:val="004D7046"/>
    <w:rsid w:val="004D77A5"/>
    <w:rsid w:val="004D7857"/>
    <w:rsid w:val="004E11E0"/>
    <w:rsid w:val="004E21BB"/>
    <w:rsid w:val="004E6E1D"/>
    <w:rsid w:val="004E7354"/>
    <w:rsid w:val="004F0F09"/>
    <w:rsid w:val="004F1352"/>
    <w:rsid w:val="004F2F8E"/>
    <w:rsid w:val="004F4DBD"/>
    <w:rsid w:val="004F713F"/>
    <w:rsid w:val="0050432E"/>
    <w:rsid w:val="00504683"/>
    <w:rsid w:val="005051DE"/>
    <w:rsid w:val="005051F0"/>
    <w:rsid w:val="00505D7E"/>
    <w:rsid w:val="005074DA"/>
    <w:rsid w:val="00511466"/>
    <w:rsid w:val="005115DD"/>
    <w:rsid w:val="00511681"/>
    <w:rsid w:val="00511A81"/>
    <w:rsid w:val="005124A1"/>
    <w:rsid w:val="00513A18"/>
    <w:rsid w:val="00513AA5"/>
    <w:rsid w:val="00517328"/>
    <w:rsid w:val="005208FA"/>
    <w:rsid w:val="0052307E"/>
    <w:rsid w:val="005238B4"/>
    <w:rsid w:val="00523B5F"/>
    <w:rsid w:val="00524931"/>
    <w:rsid w:val="00524AC9"/>
    <w:rsid w:val="005254F0"/>
    <w:rsid w:val="0053375F"/>
    <w:rsid w:val="00537DA8"/>
    <w:rsid w:val="00541377"/>
    <w:rsid w:val="00541F1B"/>
    <w:rsid w:val="00541FEB"/>
    <w:rsid w:val="0054235D"/>
    <w:rsid w:val="005472E7"/>
    <w:rsid w:val="00547FEB"/>
    <w:rsid w:val="00551EF8"/>
    <w:rsid w:val="00553130"/>
    <w:rsid w:val="00553E8E"/>
    <w:rsid w:val="0055682D"/>
    <w:rsid w:val="0056043F"/>
    <w:rsid w:val="00560C2A"/>
    <w:rsid w:val="00563B92"/>
    <w:rsid w:val="005653DC"/>
    <w:rsid w:val="0057229E"/>
    <w:rsid w:val="00574867"/>
    <w:rsid w:val="0057628A"/>
    <w:rsid w:val="0057637F"/>
    <w:rsid w:val="005800BE"/>
    <w:rsid w:val="00581DDA"/>
    <w:rsid w:val="00583F2A"/>
    <w:rsid w:val="005858D9"/>
    <w:rsid w:val="0058680C"/>
    <w:rsid w:val="00587560"/>
    <w:rsid w:val="00587E81"/>
    <w:rsid w:val="005919DE"/>
    <w:rsid w:val="00595770"/>
    <w:rsid w:val="005978CA"/>
    <w:rsid w:val="005A23F5"/>
    <w:rsid w:val="005B272C"/>
    <w:rsid w:val="005B34F1"/>
    <w:rsid w:val="005B69E4"/>
    <w:rsid w:val="005B7D88"/>
    <w:rsid w:val="005C07C3"/>
    <w:rsid w:val="005C2884"/>
    <w:rsid w:val="005C2D42"/>
    <w:rsid w:val="005C2EB6"/>
    <w:rsid w:val="005C3FAC"/>
    <w:rsid w:val="005C57E6"/>
    <w:rsid w:val="005C60DB"/>
    <w:rsid w:val="005C69DA"/>
    <w:rsid w:val="005C6FA5"/>
    <w:rsid w:val="005C7882"/>
    <w:rsid w:val="005C7C6A"/>
    <w:rsid w:val="005D0308"/>
    <w:rsid w:val="005D1496"/>
    <w:rsid w:val="005D67D8"/>
    <w:rsid w:val="005D6C59"/>
    <w:rsid w:val="005E3149"/>
    <w:rsid w:val="005E36E9"/>
    <w:rsid w:val="005E7DDD"/>
    <w:rsid w:val="005F206D"/>
    <w:rsid w:val="005F5C91"/>
    <w:rsid w:val="005F5D7E"/>
    <w:rsid w:val="00600ECE"/>
    <w:rsid w:val="00601ED6"/>
    <w:rsid w:val="006036DF"/>
    <w:rsid w:val="00606EBC"/>
    <w:rsid w:val="00607D27"/>
    <w:rsid w:val="0061053B"/>
    <w:rsid w:val="00610B76"/>
    <w:rsid w:val="00612C4C"/>
    <w:rsid w:val="00613641"/>
    <w:rsid w:val="00622949"/>
    <w:rsid w:val="00622C62"/>
    <w:rsid w:val="0062357D"/>
    <w:rsid w:val="00624463"/>
    <w:rsid w:val="006250E7"/>
    <w:rsid w:val="0062597B"/>
    <w:rsid w:val="0062785C"/>
    <w:rsid w:val="0063274E"/>
    <w:rsid w:val="006335E6"/>
    <w:rsid w:val="006355F1"/>
    <w:rsid w:val="00647093"/>
    <w:rsid w:val="00647E34"/>
    <w:rsid w:val="00651816"/>
    <w:rsid w:val="006525AA"/>
    <w:rsid w:val="006531B5"/>
    <w:rsid w:val="006538EC"/>
    <w:rsid w:val="00655269"/>
    <w:rsid w:val="00655585"/>
    <w:rsid w:val="0065580A"/>
    <w:rsid w:val="00657F1A"/>
    <w:rsid w:val="00661576"/>
    <w:rsid w:val="0066257F"/>
    <w:rsid w:val="00664A0D"/>
    <w:rsid w:val="00666D5E"/>
    <w:rsid w:val="0068421C"/>
    <w:rsid w:val="00685255"/>
    <w:rsid w:val="006864F6"/>
    <w:rsid w:val="00686A25"/>
    <w:rsid w:val="006920D3"/>
    <w:rsid w:val="00694C78"/>
    <w:rsid w:val="00695060"/>
    <w:rsid w:val="0069519C"/>
    <w:rsid w:val="00695BEF"/>
    <w:rsid w:val="006A246E"/>
    <w:rsid w:val="006A27EB"/>
    <w:rsid w:val="006A3D18"/>
    <w:rsid w:val="006B01FA"/>
    <w:rsid w:val="006B31A5"/>
    <w:rsid w:val="006B5AE1"/>
    <w:rsid w:val="006B5D69"/>
    <w:rsid w:val="006C1FB2"/>
    <w:rsid w:val="006C371D"/>
    <w:rsid w:val="006D5346"/>
    <w:rsid w:val="006D7868"/>
    <w:rsid w:val="006E2A89"/>
    <w:rsid w:val="006E45FC"/>
    <w:rsid w:val="006E4A5A"/>
    <w:rsid w:val="006E56AB"/>
    <w:rsid w:val="006E5EB2"/>
    <w:rsid w:val="006F16DD"/>
    <w:rsid w:val="006F306D"/>
    <w:rsid w:val="006F3BC8"/>
    <w:rsid w:val="006F5040"/>
    <w:rsid w:val="006F5BF5"/>
    <w:rsid w:val="006F704C"/>
    <w:rsid w:val="00701656"/>
    <w:rsid w:val="007027A1"/>
    <w:rsid w:val="00702DD3"/>
    <w:rsid w:val="00703389"/>
    <w:rsid w:val="0070344B"/>
    <w:rsid w:val="007035B3"/>
    <w:rsid w:val="00704401"/>
    <w:rsid w:val="00706970"/>
    <w:rsid w:val="00707C3B"/>
    <w:rsid w:val="00707D1E"/>
    <w:rsid w:val="00710779"/>
    <w:rsid w:val="0071143C"/>
    <w:rsid w:val="00714A78"/>
    <w:rsid w:val="007174EA"/>
    <w:rsid w:val="00717B80"/>
    <w:rsid w:val="007204C9"/>
    <w:rsid w:val="007220E1"/>
    <w:rsid w:val="007226A6"/>
    <w:rsid w:val="00722D62"/>
    <w:rsid w:val="00722F4F"/>
    <w:rsid w:val="00723ADB"/>
    <w:rsid w:val="007240EF"/>
    <w:rsid w:val="00724577"/>
    <w:rsid w:val="00724EE0"/>
    <w:rsid w:val="00725F83"/>
    <w:rsid w:val="0072608F"/>
    <w:rsid w:val="00730A69"/>
    <w:rsid w:val="00731E0A"/>
    <w:rsid w:val="00736C24"/>
    <w:rsid w:val="00741A50"/>
    <w:rsid w:val="00747106"/>
    <w:rsid w:val="00747C32"/>
    <w:rsid w:val="007517F2"/>
    <w:rsid w:val="00753503"/>
    <w:rsid w:val="007556D9"/>
    <w:rsid w:val="007557F0"/>
    <w:rsid w:val="00755F3E"/>
    <w:rsid w:val="0076020D"/>
    <w:rsid w:val="00760589"/>
    <w:rsid w:val="007611BC"/>
    <w:rsid w:val="0076293F"/>
    <w:rsid w:val="00762B93"/>
    <w:rsid w:val="007630BC"/>
    <w:rsid w:val="007633A8"/>
    <w:rsid w:val="00767834"/>
    <w:rsid w:val="0076790E"/>
    <w:rsid w:val="007730E4"/>
    <w:rsid w:val="00775CF5"/>
    <w:rsid w:val="007763BF"/>
    <w:rsid w:val="00777A8F"/>
    <w:rsid w:val="007806E1"/>
    <w:rsid w:val="00781C83"/>
    <w:rsid w:val="00782E89"/>
    <w:rsid w:val="0079101D"/>
    <w:rsid w:val="00791D2A"/>
    <w:rsid w:val="007954A2"/>
    <w:rsid w:val="007957CD"/>
    <w:rsid w:val="007A014A"/>
    <w:rsid w:val="007A1CE7"/>
    <w:rsid w:val="007A4E7E"/>
    <w:rsid w:val="007B1B6D"/>
    <w:rsid w:val="007B734C"/>
    <w:rsid w:val="007B74D5"/>
    <w:rsid w:val="007B799E"/>
    <w:rsid w:val="007C6377"/>
    <w:rsid w:val="007D06F3"/>
    <w:rsid w:val="007D0743"/>
    <w:rsid w:val="007D2395"/>
    <w:rsid w:val="007D5D96"/>
    <w:rsid w:val="007D675C"/>
    <w:rsid w:val="007D74A9"/>
    <w:rsid w:val="007E1147"/>
    <w:rsid w:val="007E1EFB"/>
    <w:rsid w:val="007E2ECF"/>
    <w:rsid w:val="007E31DA"/>
    <w:rsid w:val="007F402F"/>
    <w:rsid w:val="007F43E3"/>
    <w:rsid w:val="007F5CD2"/>
    <w:rsid w:val="00802C7E"/>
    <w:rsid w:val="008053B6"/>
    <w:rsid w:val="00806520"/>
    <w:rsid w:val="00811035"/>
    <w:rsid w:val="00814B07"/>
    <w:rsid w:val="00815B76"/>
    <w:rsid w:val="008168BB"/>
    <w:rsid w:val="0081693C"/>
    <w:rsid w:val="00817620"/>
    <w:rsid w:val="008205D6"/>
    <w:rsid w:val="008227A8"/>
    <w:rsid w:val="00825A39"/>
    <w:rsid w:val="008271CB"/>
    <w:rsid w:val="00827C5D"/>
    <w:rsid w:val="0083014C"/>
    <w:rsid w:val="00830AEB"/>
    <w:rsid w:val="0083243E"/>
    <w:rsid w:val="00837366"/>
    <w:rsid w:val="008446F4"/>
    <w:rsid w:val="00845401"/>
    <w:rsid w:val="00847CCD"/>
    <w:rsid w:val="00851DB7"/>
    <w:rsid w:val="00852DC5"/>
    <w:rsid w:val="008535AC"/>
    <w:rsid w:val="00853B55"/>
    <w:rsid w:val="00870587"/>
    <w:rsid w:val="00871DF4"/>
    <w:rsid w:val="00874FF6"/>
    <w:rsid w:val="00875D2B"/>
    <w:rsid w:val="00876D3E"/>
    <w:rsid w:val="0087767B"/>
    <w:rsid w:val="00881375"/>
    <w:rsid w:val="00881E0C"/>
    <w:rsid w:val="00882F7A"/>
    <w:rsid w:val="008833FB"/>
    <w:rsid w:val="008837EF"/>
    <w:rsid w:val="00884AF1"/>
    <w:rsid w:val="00885080"/>
    <w:rsid w:val="00885A4E"/>
    <w:rsid w:val="008861F6"/>
    <w:rsid w:val="0089013D"/>
    <w:rsid w:val="00890278"/>
    <w:rsid w:val="00890C05"/>
    <w:rsid w:val="008918B4"/>
    <w:rsid w:val="00894A80"/>
    <w:rsid w:val="00895180"/>
    <w:rsid w:val="00896A38"/>
    <w:rsid w:val="008974DE"/>
    <w:rsid w:val="008A067F"/>
    <w:rsid w:val="008A69A2"/>
    <w:rsid w:val="008A6CCB"/>
    <w:rsid w:val="008B0C42"/>
    <w:rsid w:val="008B1EBC"/>
    <w:rsid w:val="008B2BC8"/>
    <w:rsid w:val="008B524B"/>
    <w:rsid w:val="008C0B52"/>
    <w:rsid w:val="008C30C0"/>
    <w:rsid w:val="008C358F"/>
    <w:rsid w:val="008C52ED"/>
    <w:rsid w:val="008D0CC2"/>
    <w:rsid w:val="008D1A70"/>
    <w:rsid w:val="008D1CD2"/>
    <w:rsid w:val="008E06EE"/>
    <w:rsid w:val="008E0A82"/>
    <w:rsid w:val="008E0CEA"/>
    <w:rsid w:val="008E436D"/>
    <w:rsid w:val="008E54C0"/>
    <w:rsid w:val="008E7B7B"/>
    <w:rsid w:val="008F10AB"/>
    <w:rsid w:val="008F2C56"/>
    <w:rsid w:val="008F396D"/>
    <w:rsid w:val="008F4186"/>
    <w:rsid w:val="008F5F1F"/>
    <w:rsid w:val="00901769"/>
    <w:rsid w:val="009027D5"/>
    <w:rsid w:val="0090285F"/>
    <w:rsid w:val="00902C11"/>
    <w:rsid w:val="009049A9"/>
    <w:rsid w:val="009063C6"/>
    <w:rsid w:val="00906C1B"/>
    <w:rsid w:val="009128E8"/>
    <w:rsid w:val="00914118"/>
    <w:rsid w:val="009209DA"/>
    <w:rsid w:val="00921A6A"/>
    <w:rsid w:val="00921D01"/>
    <w:rsid w:val="00921F97"/>
    <w:rsid w:val="00922991"/>
    <w:rsid w:val="00924653"/>
    <w:rsid w:val="0092657A"/>
    <w:rsid w:val="0092767F"/>
    <w:rsid w:val="00931E2D"/>
    <w:rsid w:val="00932C93"/>
    <w:rsid w:val="00935E1C"/>
    <w:rsid w:val="009406AF"/>
    <w:rsid w:val="0094155C"/>
    <w:rsid w:val="00943CD3"/>
    <w:rsid w:val="0095028D"/>
    <w:rsid w:val="00953241"/>
    <w:rsid w:val="009617D8"/>
    <w:rsid w:val="009641A5"/>
    <w:rsid w:val="00964785"/>
    <w:rsid w:val="00964DAA"/>
    <w:rsid w:val="009662D8"/>
    <w:rsid w:val="00966EF7"/>
    <w:rsid w:val="00967F07"/>
    <w:rsid w:val="009724A9"/>
    <w:rsid w:val="00973813"/>
    <w:rsid w:val="00974640"/>
    <w:rsid w:val="009749F6"/>
    <w:rsid w:val="00975348"/>
    <w:rsid w:val="00977305"/>
    <w:rsid w:val="00977330"/>
    <w:rsid w:val="009773E7"/>
    <w:rsid w:val="009831BE"/>
    <w:rsid w:val="00986C82"/>
    <w:rsid w:val="0098700F"/>
    <w:rsid w:val="009907BC"/>
    <w:rsid w:val="00992169"/>
    <w:rsid w:val="00992A9F"/>
    <w:rsid w:val="00992E84"/>
    <w:rsid w:val="00994BAB"/>
    <w:rsid w:val="00995DE2"/>
    <w:rsid w:val="009A234A"/>
    <w:rsid w:val="009A295A"/>
    <w:rsid w:val="009A3281"/>
    <w:rsid w:val="009A4624"/>
    <w:rsid w:val="009A51C7"/>
    <w:rsid w:val="009A5A1B"/>
    <w:rsid w:val="009A7C77"/>
    <w:rsid w:val="009B3AAD"/>
    <w:rsid w:val="009B3B14"/>
    <w:rsid w:val="009B5B05"/>
    <w:rsid w:val="009B6397"/>
    <w:rsid w:val="009C0441"/>
    <w:rsid w:val="009C0750"/>
    <w:rsid w:val="009C092F"/>
    <w:rsid w:val="009C2E79"/>
    <w:rsid w:val="009C4495"/>
    <w:rsid w:val="009C4622"/>
    <w:rsid w:val="009C5798"/>
    <w:rsid w:val="009C7D50"/>
    <w:rsid w:val="009D062F"/>
    <w:rsid w:val="009D27A5"/>
    <w:rsid w:val="009D3193"/>
    <w:rsid w:val="009D7120"/>
    <w:rsid w:val="009D76D0"/>
    <w:rsid w:val="009D7918"/>
    <w:rsid w:val="009E2521"/>
    <w:rsid w:val="009E3078"/>
    <w:rsid w:val="009E3FE5"/>
    <w:rsid w:val="009E4BE7"/>
    <w:rsid w:val="009E54FA"/>
    <w:rsid w:val="009E6004"/>
    <w:rsid w:val="009F14D7"/>
    <w:rsid w:val="009F1508"/>
    <w:rsid w:val="009F60D4"/>
    <w:rsid w:val="00A023F7"/>
    <w:rsid w:val="00A02A8F"/>
    <w:rsid w:val="00A0453F"/>
    <w:rsid w:val="00A061C6"/>
    <w:rsid w:val="00A11E52"/>
    <w:rsid w:val="00A20237"/>
    <w:rsid w:val="00A21E68"/>
    <w:rsid w:val="00A22D4C"/>
    <w:rsid w:val="00A239B8"/>
    <w:rsid w:val="00A2630C"/>
    <w:rsid w:val="00A2677A"/>
    <w:rsid w:val="00A26A3B"/>
    <w:rsid w:val="00A322AC"/>
    <w:rsid w:val="00A409C6"/>
    <w:rsid w:val="00A42012"/>
    <w:rsid w:val="00A42CED"/>
    <w:rsid w:val="00A444DE"/>
    <w:rsid w:val="00A44602"/>
    <w:rsid w:val="00A45969"/>
    <w:rsid w:val="00A46264"/>
    <w:rsid w:val="00A526E1"/>
    <w:rsid w:val="00A52BA9"/>
    <w:rsid w:val="00A53469"/>
    <w:rsid w:val="00A56D84"/>
    <w:rsid w:val="00A60629"/>
    <w:rsid w:val="00A62072"/>
    <w:rsid w:val="00A668BF"/>
    <w:rsid w:val="00A67644"/>
    <w:rsid w:val="00A67B50"/>
    <w:rsid w:val="00A67F58"/>
    <w:rsid w:val="00A70D26"/>
    <w:rsid w:val="00A71414"/>
    <w:rsid w:val="00A77DFA"/>
    <w:rsid w:val="00A847D0"/>
    <w:rsid w:val="00A859CC"/>
    <w:rsid w:val="00A8626A"/>
    <w:rsid w:val="00A9058A"/>
    <w:rsid w:val="00A97189"/>
    <w:rsid w:val="00A9758D"/>
    <w:rsid w:val="00AA2CA8"/>
    <w:rsid w:val="00AA3154"/>
    <w:rsid w:val="00AA4963"/>
    <w:rsid w:val="00AA5455"/>
    <w:rsid w:val="00AB1244"/>
    <w:rsid w:val="00AB1EE2"/>
    <w:rsid w:val="00AB1EF1"/>
    <w:rsid w:val="00AB3839"/>
    <w:rsid w:val="00AB4B5F"/>
    <w:rsid w:val="00AB4BBD"/>
    <w:rsid w:val="00AB7295"/>
    <w:rsid w:val="00AC00E2"/>
    <w:rsid w:val="00AC0834"/>
    <w:rsid w:val="00AC1DBB"/>
    <w:rsid w:val="00AC2351"/>
    <w:rsid w:val="00AC4105"/>
    <w:rsid w:val="00AC4296"/>
    <w:rsid w:val="00AC5DAC"/>
    <w:rsid w:val="00AD097B"/>
    <w:rsid w:val="00AD1D55"/>
    <w:rsid w:val="00AD231A"/>
    <w:rsid w:val="00AD2C48"/>
    <w:rsid w:val="00AD3469"/>
    <w:rsid w:val="00AD49EA"/>
    <w:rsid w:val="00AD56B4"/>
    <w:rsid w:val="00AD7F7F"/>
    <w:rsid w:val="00AE1C64"/>
    <w:rsid w:val="00AE2D6A"/>
    <w:rsid w:val="00AE2FE8"/>
    <w:rsid w:val="00AE527E"/>
    <w:rsid w:val="00AE54A3"/>
    <w:rsid w:val="00AE68B1"/>
    <w:rsid w:val="00AE75C3"/>
    <w:rsid w:val="00AF07E7"/>
    <w:rsid w:val="00AF2ED5"/>
    <w:rsid w:val="00AF4127"/>
    <w:rsid w:val="00AF5574"/>
    <w:rsid w:val="00AF5BF1"/>
    <w:rsid w:val="00B019F9"/>
    <w:rsid w:val="00B0777C"/>
    <w:rsid w:val="00B07E3D"/>
    <w:rsid w:val="00B20EDD"/>
    <w:rsid w:val="00B233F6"/>
    <w:rsid w:val="00B24388"/>
    <w:rsid w:val="00B25176"/>
    <w:rsid w:val="00B32B21"/>
    <w:rsid w:val="00B334E5"/>
    <w:rsid w:val="00B344F5"/>
    <w:rsid w:val="00B34EB6"/>
    <w:rsid w:val="00B3760C"/>
    <w:rsid w:val="00B37790"/>
    <w:rsid w:val="00B40BB5"/>
    <w:rsid w:val="00B55FEB"/>
    <w:rsid w:val="00B61E76"/>
    <w:rsid w:val="00B6282F"/>
    <w:rsid w:val="00B6302C"/>
    <w:rsid w:val="00B6546E"/>
    <w:rsid w:val="00B6663A"/>
    <w:rsid w:val="00B668C3"/>
    <w:rsid w:val="00B66CF8"/>
    <w:rsid w:val="00B72CC5"/>
    <w:rsid w:val="00B7638E"/>
    <w:rsid w:val="00B8170F"/>
    <w:rsid w:val="00B865F2"/>
    <w:rsid w:val="00B86624"/>
    <w:rsid w:val="00B954EA"/>
    <w:rsid w:val="00B95F35"/>
    <w:rsid w:val="00BA08F5"/>
    <w:rsid w:val="00BA0AB6"/>
    <w:rsid w:val="00BA381E"/>
    <w:rsid w:val="00BA3D19"/>
    <w:rsid w:val="00BA6F3D"/>
    <w:rsid w:val="00BB11EF"/>
    <w:rsid w:val="00BB251E"/>
    <w:rsid w:val="00BB335F"/>
    <w:rsid w:val="00BB402C"/>
    <w:rsid w:val="00BB4C09"/>
    <w:rsid w:val="00BB4F97"/>
    <w:rsid w:val="00BB5FF6"/>
    <w:rsid w:val="00BB6087"/>
    <w:rsid w:val="00BC0BFC"/>
    <w:rsid w:val="00BC1830"/>
    <w:rsid w:val="00BC224B"/>
    <w:rsid w:val="00BC2C0B"/>
    <w:rsid w:val="00BC7F15"/>
    <w:rsid w:val="00BD1FE4"/>
    <w:rsid w:val="00BE2E74"/>
    <w:rsid w:val="00BE4002"/>
    <w:rsid w:val="00BE409B"/>
    <w:rsid w:val="00BE40DB"/>
    <w:rsid w:val="00BE50E8"/>
    <w:rsid w:val="00BF128D"/>
    <w:rsid w:val="00BF1D5D"/>
    <w:rsid w:val="00BF3825"/>
    <w:rsid w:val="00BF38CC"/>
    <w:rsid w:val="00BF50AE"/>
    <w:rsid w:val="00C0147C"/>
    <w:rsid w:val="00C1110E"/>
    <w:rsid w:val="00C11612"/>
    <w:rsid w:val="00C12E44"/>
    <w:rsid w:val="00C14712"/>
    <w:rsid w:val="00C1647B"/>
    <w:rsid w:val="00C2066F"/>
    <w:rsid w:val="00C21FBB"/>
    <w:rsid w:val="00C23D3E"/>
    <w:rsid w:val="00C27CB3"/>
    <w:rsid w:val="00C32D89"/>
    <w:rsid w:val="00C33BA2"/>
    <w:rsid w:val="00C36F97"/>
    <w:rsid w:val="00C37DA5"/>
    <w:rsid w:val="00C42D5A"/>
    <w:rsid w:val="00C43452"/>
    <w:rsid w:val="00C4612A"/>
    <w:rsid w:val="00C5028F"/>
    <w:rsid w:val="00C50F6E"/>
    <w:rsid w:val="00C52990"/>
    <w:rsid w:val="00C53128"/>
    <w:rsid w:val="00C538A1"/>
    <w:rsid w:val="00C5618D"/>
    <w:rsid w:val="00C57B07"/>
    <w:rsid w:val="00C57E75"/>
    <w:rsid w:val="00C60137"/>
    <w:rsid w:val="00C620D7"/>
    <w:rsid w:val="00C62BB8"/>
    <w:rsid w:val="00C724BD"/>
    <w:rsid w:val="00C7510B"/>
    <w:rsid w:val="00C762C4"/>
    <w:rsid w:val="00C80846"/>
    <w:rsid w:val="00C80D10"/>
    <w:rsid w:val="00C82AC4"/>
    <w:rsid w:val="00C844F1"/>
    <w:rsid w:val="00C846FC"/>
    <w:rsid w:val="00C90191"/>
    <w:rsid w:val="00C92FAE"/>
    <w:rsid w:val="00C93414"/>
    <w:rsid w:val="00C9663F"/>
    <w:rsid w:val="00C973C4"/>
    <w:rsid w:val="00CA1D88"/>
    <w:rsid w:val="00CA4723"/>
    <w:rsid w:val="00CB1423"/>
    <w:rsid w:val="00CB18EA"/>
    <w:rsid w:val="00CB4E84"/>
    <w:rsid w:val="00CB6F69"/>
    <w:rsid w:val="00CB7917"/>
    <w:rsid w:val="00CC0D7A"/>
    <w:rsid w:val="00CC2DAB"/>
    <w:rsid w:val="00CC3407"/>
    <w:rsid w:val="00CC3B3B"/>
    <w:rsid w:val="00CD1308"/>
    <w:rsid w:val="00CD32D2"/>
    <w:rsid w:val="00CD35E3"/>
    <w:rsid w:val="00CD3FE8"/>
    <w:rsid w:val="00CD401E"/>
    <w:rsid w:val="00CD43B6"/>
    <w:rsid w:val="00CD6206"/>
    <w:rsid w:val="00CE428F"/>
    <w:rsid w:val="00CE5895"/>
    <w:rsid w:val="00CE68CC"/>
    <w:rsid w:val="00CE7249"/>
    <w:rsid w:val="00CF4218"/>
    <w:rsid w:val="00CF4A87"/>
    <w:rsid w:val="00CF5253"/>
    <w:rsid w:val="00CF56E4"/>
    <w:rsid w:val="00CF5E35"/>
    <w:rsid w:val="00D01B5D"/>
    <w:rsid w:val="00D02470"/>
    <w:rsid w:val="00D046F8"/>
    <w:rsid w:val="00D0617F"/>
    <w:rsid w:val="00D06D5E"/>
    <w:rsid w:val="00D102E4"/>
    <w:rsid w:val="00D102FC"/>
    <w:rsid w:val="00D11BA9"/>
    <w:rsid w:val="00D13693"/>
    <w:rsid w:val="00D15B3B"/>
    <w:rsid w:val="00D16049"/>
    <w:rsid w:val="00D210A3"/>
    <w:rsid w:val="00D210AF"/>
    <w:rsid w:val="00D22757"/>
    <w:rsid w:val="00D24B5D"/>
    <w:rsid w:val="00D3061A"/>
    <w:rsid w:val="00D30BDA"/>
    <w:rsid w:val="00D317CD"/>
    <w:rsid w:val="00D31F12"/>
    <w:rsid w:val="00D3218E"/>
    <w:rsid w:val="00D369E4"/>
    <w:rsid w:val="00D41CCE"/>
    <w:rsid w:val="00D4255A"/>
    <w:rsid w:val="00D47167"/>
    <w:rsid w:val="00D503F9"/>
    <w:rsid w:val="00D549AC"/>
    <w:rsid w:val="00D67DC6"/>
    <w:rsid w:val="00D7194D"/>
    <w:rsid w:val="00D72027"/>
    <w:rsid w:val="00D74593"/>
    <w:rsid w:val="00D75B28"/>
    <w:rsid w:val="00D800CC"/>
    <w:rsid w:val="00D80E3E"/>
    <w:rsid w:val="00D8405A"/>
    <w:rsid w:val="00D9078D"/>
    <w:rsid w:val="00D9356C"/>
    <w:rsid w:val="00D96E1E"/>
    <w:rsid w:val="00DA26E7"/>
    <w:rsid w:val="00DA6D41"/>
    <w:rsid w:val="00DB00E7"/>
    <w:rsid w:val="00DB0B6D"/>
    <w:rsid w:val="00DB2BBB"/>
    <w:rsid w:val="00DB3ADE"/>
    <w:rsid w:val="00DB6D8E"/>
    <w:rsid w:val="00DC3F0A"/>
    <w:rsid w:val="00DC6E4A"/>
    <w:rsid w:val="00DC7181"/>
    <w:rsid w:val="00DD1076"/>
    <w:rsid w:val="00DD1098"/>
    <w:rsid w:val="00DD4E5A"/>
    <w:rsid w:val="00DD6F81"/>
    <w:rsid w:val="00DE0202"/>
    <w:rsid w:val="00DE137C"/>
    <w:rsid w:val="00DE1BB2"/>
    <w:rsid w:val="00DE776B"/>
    <w:rsid w:val="00DF373A"/>
    <w:rsid w:val="00DF4006"/>
    <w:rsid w:val="00DF5311"/>
    <w:rsid w:val="00DF7049"/>
    <w:rsid w:val="00E0116F"/>
    <w:rsid w:val="00E01D45"/>
    <w:rsid w:val="00E02350"/>
    <w:rsid w:val="00E02388"/>
    <w:rsid w:val="00E03697"/>
    <w:rsid w:val="00E04397"/>
    <w:rsid w:val="00E05ADB"/>
    <w:rsid w:val="00E06135"/>
    <w:rsid w:val="00E10461"/>
    <w:rsid w:val="00E15DA5"/>
    <w:rsid w:val="00E204FE"/>
    <w:rsid w:val="00E208D5"/>
    <w:rsid w:val="00E2526C"/>
    <w:rsid w:val="00E26583"/>
    <w:rsid w:val="00E27648"/>
    <w:rsid w:val="00E31496"/>
    <w:rsid w:val="00E31687"/>
    <w:rsid w:val="00E32DCA"/>
    <w:rsid w:val="00E32EDD"/>
    <w:rsid w:val="00E35A7E"/>
    <w:rsid w:val="00E36269"/>
    <w:rsid w:val="00E37084"/>
    <w:rsid w:val="00E43141"/>
    <w:rsid w:val="00E43736"/>
    <w:rsid w:val="00E51A03"/>
    <w:rsid w:val="00E51FB4"/>
    <w:rsid w:val="00E52569"/>
    <w:rsid w:val="00E52AA1"/>
    <w:rsid w:val="00E53818"/>
    <w:rsid w:val="00E5532E"/>
    <w:rsid w:val="00E570E7"/>
    <w:rsid w:val="00E617D3"/>
    <w:rsid w:val="00E6395C"/>
    <w:rsid w:val="00E641DF"/>
    <w:rsid w:val="00E6490A"/>
    <w:rsid w:val="00E65F21"/>
    <w:rsid w:val="00E67D9E"/>
    <w:rsid w:val="00E72FBA"/>
    <w:rsid w:val="00E75CC6"/>
    <w:rsid w:val="00E81910"/>
    <w:rsid w:val="00E843AA"/>
    <w:rsid w:val="00E8528F"/>
    <w:rsid w:val="00E86670"/>
    <w:rsid w:val="00E907CC"/>
    <w:rsid w:val="00E9376A"/>
    <w:rsid w:val="00E9676A"/>
    <w:rsid w:val="00E96B2A"/>
    <w:rsid w:val="00EA39B1"/>
    <w:rsid w:val="00EA3D10"/>
    <w:rsid w:val="00EA7B36"/>
    <w:rsid w:val="00EB4E40"/>
    <w:rsid w:val="00EB7FCD"/>
    <w:rsid w:val="00EC03FB"/>
    <w:rsid w:val="00EC3465"/>
    <w:rsid w:val="00EC377E"/>
    <w:rsid w:val="00EC4B72"/>
    <w:rsid w:val="00EC7DF9"/>
    <w:rsid w:val="00ED1EE0"/>
    <w:rsid w:val="00ED3EBB"/>
    <w:rsid w:val="00ED43E5"/>
    <w:rsid w:val="00ED4B61"/>
    <w:rsid w:val="00ED4FF5"/>
    <w:rsid w:val="00ED6146"/>
    <w:rsid w:val="00ED6E6B"/>
    <w:rsid w:val="00EE0C26"/>
    <w:rsid w:val="00EE217A"/>
    <w:rsid w:val="00EE2D25"/>
    <w:rsid w:val="00EE4132"/>
    <w:rsid w:val="00EE518E"/>
    <w:rsid w:val="00EE616F"/>
    <w:rsid w:val="00EF281A"/>
    <w:rsid w:val="00EF2925"/>
    <w:rsid w:val="00F05ED6"/>
    <w:rsid w:val="00F07B3B"/>
    <w:rsid w:val="00F11904"/>
    <w:rsid w:val="00F12B48"/>
    <w:rsid w:val="00F14A59"/>
    <w:rsid w:val="00F163CB"/>
    <w:rsid w:val="00F20BE3"/>
    <w:rsid w:val="00F21FEF"/>
    <w:rsid w:val="00F22B71"/>
    <w:rsid w:val="00F252E1"/>
    <w:rsid w:val="00F30C8E"/>
    <w:rsid w:val="00F34277"/>
    <w:rsid w:val="00F3740C"/>
    <w:rsid w:val="00F40469"/>
    <w:rsid w:val="00F42A50"/>
    <w:rsid w:val="00F451A5"/>
    <w:rsid w:val="00F47608"/>
    <w:rsid w:val="00F47678"/>
    <w:rsid w:val="00F502AA"/>
    <w:rsid w:val="00F52AE2"/>
    <w:rsid w:val="00F53807"/>
    <w:rsid w:val="00F54B3F"/>
    <w:rsid w:val="00F55793"/>
    <w:rsid w:val="00F5709D"/>
    <w:rsid w:val="00F6079F"/>
    <w:rsid w:val="00F61C1D"/>
    <w:rsid w:val="00F62301"/>
    <w:rsid w:val="00F63591"/>
    <w:rsid w:val="00F63EE4"/>
    <w:rsid w:val="00F64B9B"/>
    <w:rsid w:val="00F70472"/>
    <w:rsid w:val="00F70A1A"/>
    <w:rsid w:val="00F71CC8"/>
    <w:rsid w:val="00F74100"/>
    <w:rsid w:val="00F7449B"/>
    <w:rsid w:val="00F75023"/>
    <w:rsid w:val="00F75CEE"/>
    <w:rsid w:val="00F773FD"/>
    <w:rsid w:val="00F778FE"/>
    <w:rsid w:val="00F84AA9"/>
    <w:rsid w:val="00F8530F"/>
    <w:rsid w:val="00F85F93"/>
    <w:rsid w:val="00F86C78"/>
    <w:rsid w:val="00F8711F"/>
    <w:rsid w:val="00F90EB0"/>
    <w:rsid w:val="00F9154B"/>
    <w:rsid w:val="00F91A8E"/>
    <w:rsid w:val="00F91EB4"/>
    <w:rsid w:val="00F927C5"/>
    <w:rsid w:val="00F94CB1"/>
    <w:rsid w:val="00F95FE9"/>
    <w:rsid w:val="00F9648C"/>
    <w:rsid w:val="00F964DF"/>
    <w:rsid w:val="00F96838"/>
    <w:rsid w:val="00F96F01"/>
    <w:rsid w:val="00F9768D"/>
    <w:rsid w:val="00FA159F"/>
    <w:rsid w:val="00FA1CB1"/>
    <w:rsid w:val="00FA2D35"/>
    <w:rsid w:val="00FA350F"/>
    <w:rsid w:val="00FA5914"/>
    <w:rsid w:val="00FA5BCD"/>
    <w:rsid w:val="00FA62F4"/>
    <w:rsid w:val="00FA71A0"/>
    <w:rsid w:val="00FB41FF"/>
    <w:rsid w:val="00FB6762"/>
    <w:rsid w:val="00FC0447"/>
    <w:rsid w:val="00FC12C3"/>
    <w:rsid w:val="00FC7C8F"/>
    <w:rsid w:val="00FD0755"/>
    <w:rsid w:val="00FD0775"/>
    <w:rsid w:val="00FD0D1B"/>
    <w:rsid w:val="00FD30E4"/>
    <w:rsid w:val="00FD4884"/>
    <w:rsid w:val="00FD496C"/>
    <w:rsid w:val="00FD4B28"/>
    <w:rsid w:val="00FD76B1"/>
    <w:rsid w:val="00FD76FB"/>
    <w:rsid w:val="00FD7C32"/>
    <w:rsid w:val="00FE0B69"/>
    <w:rsid w:val="00FE1E82"/>
    <w:rsid w:val="00FE3AE9"/>
    <w:rsid w:val="00FE43BF"/>
    <w:rsid w:val="00FE6172"/>
    <w:rsid w:val="00FF0113"/>
    <w:rsid w:val="00FF217C"/>
    <w:rsid w:val="00FF3413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7C0C7"/>
  <w15:docId w15:val="{7F108DB5-E155-41B2-AB9F-D060A5A4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Times New Roman" w:hAnsi="Calibri Light" w:cs="Times New Roman"/>
        <w:color w:val="595959" w:themeColor="text1" w:themeTint="A6"/>
        <w:spacing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85F93"/>
    <w:pPr>
      <w:spacing w:line="252" w:lineRule="atLeast"/>
      <w:jc w:val="both"/>
    </w:pPr>
    <w:rPr>
      <w:rFonts w:ascii="Roboto" w:hAnsi="Roboto"/>
      <w:color w:val="000000" w:themeColor="text1"/>
      <w:spacing w:val="10"/>
      <w:sz w:val="18"/>
    </w:rPr>
  </w:style>
  <w:style w:type="paragraph" w:styleId="Kop1">
    <w:name w:val="heading 1"/>
    <w:aliases w:val="Kop 1 Hoofdstuk,Hoofdstuk,Section Heading,sectionHeading,sectionHeading Char,Heading 1,hoofdstuk,Episteem PvA Kop 1,Tempo Heading 1,U&amp;lc Bold,Small Cap Bold,Bold Small Caps,k1,k1standaard,Hoofdkop,Hoofdkop1,Hoofdkop2,Hoofdkop11,Hoofdkop3"/>
    <w:basedOn w:val="Standaard"/>
    <w:next w:val="Standaard"/>
    <w:qFormat/>
    <w:rsid w:val="002E0C74"/>
    <w:pPr>
      <w:keepNext/>
      <w:numPr>
        <w:numId w:val="5"/>
      </w:numPr>
      <w:jc w:val="left"/>
      <w:outlineLvl w:val="0"/>
    </w:pPr>
    <w:rPr>
      <w:b/>
      <w:color w:val="00B050"/>
      <w:sz w:val="24"/>
    </w:rPr>
  </w:style>
  <w:style w:type="paragraph" w:styleId="Kop2">
    <w:name w:val="heading 2"/>
    <w:aliases w:val="Kop 2  Paragraaf,Reset numbering,Bijlage,paragraaf,Paragraaf,Heading 2,Episteem PvA Kop 2,Tempo Heading 2,H2,k2,052,niveau2,niveau21,Heading 2 Hidden,Paragraph,l2,Fonctionnalité,Titre 21,t2.T2,heading 2,header 2,h2,Prophead 2,2,H21,H22,H23,H211"/>
    <w:basedOn w:val="Standaard"/>
    <w:next w:val="Standaard"/>
    <w:qFormat/>
    <w:rsid w:val="00196A08"/>
    <w:pPr>
      <w:keepNext/>
      <w:keepLines/>
      <w:numPr>
        <w:ilvl w:val="1"/>
        <w:numId w:val="5"/>
      </w:numPr>
      <w:tabs>
        <w:tab w:val="left" w:pos="567"/>
      </w:tabs>
      <w:jc w:val="left"/>
      <w:outlineLvl w:val="1"/>
    </w:pPr>
    <w:rPr>
      <w:b/>
      <w:color w:val="00B050"/>
    </w:rPr>
  </w:style>
  <w:style w:type="paragraph" w:styleId="Kop3">
    <w:name w:val="heading 3"/>
    <w:aliases w:val="Kop 3  Subparagraaf,Voorwoord,Level 1 - 1,subparagraaf,Subparagraaf,Heading 3,inschrijvingsformulier,Episteem PvA Kop 3,Heading 3a,k3,3,H3,Proposa,Heading 3 - old,3scr,Section,Titre 31,t3.T3,t3,header 3,h3,3rd level,H31,Contrat 3,ttt,subhead,h31"/>
    <w:basedOn w:val="Standaard"/>
    <w:next w:val="Standaard"/>
    <w:qFormat/>
    <w:rsid w:val="002E0C74"/>
    <w:pPr>
      <w:keepNext/>
      <w:keepLines/>
      <w:numPr>
        <w:ilvl w:val="2"/>
        <w:numId w:val="5"/>
      </w:numPr>
      <w:tabs>
        <w:tab w:val="left" w:pos="816"/>
      </w:tabs>
      <w:jc w:val="left"/>
      <w:outlineLvl w:val="2"/>
    </w:pPr>
    <w:rPr>
      <w:b/>
      <w:color w:val="00B050"/>
    </w:rPr>
  </w:style>
  <w:style w:type="paragraph" w:styleId="Kop4">
    <w:name w:val="heading 4"/>
    <w:aliases w:val="Kop 4 Kopje"/>
    <w:basedOn w:val="Standaard"/>
    <w:next w:val="Standaard"/>
    <w:link w:val="Kop4Char"/>
    <w:qFormat/>
    <w:rsid w:val="00AE68B1"/>
    <w:pPr>
      <w:keepNext/>
      <w:keepLines/>
      <w:outlineLvl w:val="3"/>
    </w:pPr>
    <w:rPr>
      <w:b/>
    </w:rPr>
  </w:style>
  <w:style w:type="paragraph" w:styleId="Kop5">
    <w:name w:val="heading 5"/>
    <w:aliases w:val="Kop 5 cursief"/>
    <w:basedOn w:val="Standaard"/>
    <w:next w:val="Standaard"/>
    <w:qFormat/>
    <w:rsid w:val="001332CC"/>
    <w:pPr>
      <w:jc w:val="left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1332CC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1332CC"/>
    <w:p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rsid w:val="00AE68B1"/>
    <w:pPr>
      <w:numPr>
        <w:ilvl w:val="7"/>
        <w:numId w:val="5"/>
      </w:numPr>
      <w:tabs>
        <w:tab w:val="left" w:pos="1418"/>
      </w:tabs>
      <w:jc w:val="left"/>
      <w:outlineLvl w:val="7"/>
    </w:pPr>
    <w:rPr>
      <w:b/>
      <w:iCs/>
      <w:caps/>
    </w:rPr>
  </w:style>
  <w:style w:type="paragraph" w:styleId="Kop9">
    <w:name w:val="heading 9"/>
    <w:aliases w:val="Heading 9,Legal Level 1.1.1.1."/>
    <w:basedOn w:val="Standaard"/>
    <w:next w:val="Standaard"/>
    <w:qFormat/>
    <w:rsid w:val="001332CC"/>
    <w:pPr>
      <w:numPr>
        <w:ilvl w:val="8"/>
        <w:numId w:val="5"/>
      </w:numPr>
      <w:tabs>
        <w:tab w:val="left" w:pos="567"/>
      </w:tabs>
      <w:jc w:val="left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Kop 4 Kopje Char"/>
    <w:link w:val="Kop4"/>
    <w:rsid w:val="00AE68B1"/>
    <w:rPr>
      <w:rFonts w:ascii="Open Sans" w:hAnsi="Open Sans"/>
      <w:b/>
      <w:color w:val="002060"/>
      <w:spacing w:val="10"/>
      <w:sz w:val="16"/>
    </w:rPr>
  </w:style>
  <w:style w:type="paragraph" w:customStyle="1" w:styleId="Adresgegevens">
    <w:name w:val="Adresgegevens"/>
    <w:basedOn w:val="Standaard"/>
    <w:rsid w:val="00541377"/>
    <w:pPr>
      <w:ind w:left="57"/>
    </w:pPr>
    <w:rPr>
      <w:b/>
      <w:sz w:val="12"/>
    </w:rPr>
  </w:style>
  <w:style w:type="paragraph" w:customStyle="1" w:styleId="Documenttype">
    <w:name w:val="Document type"/>
    <w:basedOn w:val="Standaard"/>
    <w:rsid w:val="00541377"/>
    <w:pPr>
      <w:spacing w:before="140"/>
      <w:ind w:left="57"/>
    </w:pPr>
    <w:rPr>
      <w:b/>
      <w:sz w:val="28"/>
    </w:rPr>
  </w:style>
  <w:style w:type="paragraph" w:styleId="Geenafstand">
    <w:name w:val="No Spacing"/>
    <w:uiPriority w:val="1"/>
    <w:qFormat/>
    <w:rsid w:val="001332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tekst">
    <w:name w:val="Balloon Text"/>
    <w:basedOn w:val="Standaard"/>
    <w:semiHidden/>
    <w:rsid w:val="00513AA5"/>
    <w:rPr>
      <w:rFonts w:ascii="Tahoma" w:hAnsi="Tahoma" w:cs="Tahoma"/>
      <w:szCs w:val="16"/>
    </w:rPr>
  </w:style>
  <w:style w:type="paragraph" w:styleId="Voettekst">
    <w:name w:val="footer"/>
    <w:basedOn w:val="Standaard"/>
    <w:link w:val="VoettekstChar"/>
    <w:uiPriority w:val="99"/>
    <w:rsid w:val="00513AA5"/>
    <w:pPr>
      <w:spacing w:line="240" w:lineRule="auto"/>
    </w:pPr>
    <w:rPr>
      <w:b/>
      <w:sz w:val="12"/>
    </w:rPr>
  </w:style>
  <w:style w:type="character" w:customStyle="1" w:styleId="VoettekstChar">
    <w:name w:val="Voettekst Char"/>
    <w:link w:val="Voettekst"/>
    <w:uiPriority w:val="99"/>
    <w:rsid w:val="00753503"/>
    <w:rPr>
      <w:rFonts w:ascii="Arial" w:hAnsi="Arial"/>
      <w:b/>
      <w:sz w:val="12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753503"/>
  </w:style>
  <w:style w:type="paragraph" w:customStyle="1" w:styleId="Kaderkopje">
    <w:name w:val="Kaderkopje"/>
    <w:basedOn w:val="Standaard"/>
    <w:next w:val="Kadertekst"/>
    <w:rsid w:val="001F297E"/>
    <w:pPr>
      <w:ind w:right="-57"/>
    </w:pPr>
    <w:rPr>
      <w:b/>
    </w:rPr>
  </w:style>
  <w:style w:type="paragraph" w:styleId="Bijschrift">
    <w:name w:val="caption"/>
    <w:basedOn w:val="Standaard"/>
    <w:next w:val="Standaard"/>
    <w:qFormat/>
    <w:rsid w:val="00AE68B1"/>
    <w:pPr>
      <w:keepNext/>
      <w:keepLines/>
      <w:tabs>
        <w:tab w:val="left" w:pos="0"/>
        <w:tab w:val="left" w:pos="1021"/>
        <w:tab w:val="left" w:pos="1134"/>
        <w:tab w:val="left" w:pos="1247"/>
        <w:tab w:val="left" w:pos="1588"/>
        <w:tab w:val="left" w:pos="1701"/>
      </w:tabs>
      <w:spacing w:line="240" w:lineRule="auto"/>
      <w:jc w:val="left"/>
    </w:pPr>
  </w:style>
  <w:style w:type="numbering" w:customStyle="1" w:styleId="Inspringen">
    <w:name w:val="Inspringen"/>
    <w:basedOn w:val="Geenlijst"/>
    <w:rsid w:val="0098700F"/>
    <w:pPr>
      <w:numPr>
        <w:numId w:val="2"/>
      </w:numPr>
    </w:pPr>
  </w:style>
  <w:style w:type="numbering" w:customStyle="1" w:styleId="Nummering">
    <w:name w:val="Nummering"/>
    <w:basedOn w:val="Geenlijst"/>
    <w:rsid w:val="0098700F"/>
    <w:pPr>
      <w:numPr>
        <w:numId w:val="3"/>
      </w:numPr>
    </w:pPr>
  </w:style>
  <w:style w:type="numbering" w:customStyle="1" w:styleId="Opsomming">
    <w:name w:val="Opsomming"/>
    <w:basedOn w:val="Geenlijst"/>
    <w:rsid w:val="0098700F"/>
    <w:pPr>
      <w:numPr>
        <w:numId w:val="4"/>
      </w:numPr>
    </w:pPr>
  </w:style>
  <w:style w:type="paragraph" w:customStyle="1" w:styleId="Label">
    <w:name w:val="Label"/>
    <w:basedOn w:val="Standaard"/>
    <w:rsid w:val="00753503"/>
    <w:rPr>
      <w:b/>
      <w:sz w:val="12"/>
    </w:rPr>
  </w:style>
  <w:style w:type="paragraph" w:customStyle="1" w:styleId="Kadertekst">
    <w:name w:val="Kadertekst"/>
    <w:basedOn w:val="Standaard"/>
    <w:rsid w:val="00C60137"/>
  </w:style>
  <w:style w:type="paragraph" w:styleId="Koptekst">
    <w:name w:val="header"/>
    <w:basedOn w:val="Standaard"/>
    <w:link w:val="KoptekstChar"/>
    <w:uiPriority w:val="99"/>
    <w:rsid w:val="000E7FA2"/>
    <w:pPr>
      <w:tabs>
        <w:tab w:val="center" w:pos="4536"/>
        <w:tab w:val="right" w:pos="9072"/>
      </w:tabs>
    </w:pPr>
  </w:style>
  <w:style w:type="paragraph" w:customStyle="1" w:styleId="Tabelkopje">
    <w:name w:val="Tabelkopje"/>
    <w:basedOn w:val="Standaard"/>
    <w:rsid w:val="000418C2"/>
    <w:pPr>
      <w:ind w:right="-57"/>
      <w:jc w:val="left"/>
    </w:pPr>
    <w:rPr>
      <w:b/>
    </w:rPr>
  </w:style>
  <w:style w:type="paragraph" w:customStyle="1" w:styleId="Verslagactiedoor">
    <w:name w:val="Verslag actie door"/>
    <w:basedOn w:val="Standaard"/>
    <w:rsid w:val="00753503"/>
    <w:pPr>
      <w:spacing w:line="252" w:lineRule="exact"/>
    </w:pPr>
    <w:rPr>
      <w:b/>
    </w:rPr>
  </w:style>
  <w:style w:type="paragraph" w:customStyle="1" w:styleId="Verslagnummer">
    <w:name w:val="Verslag nummer"/>
    <w:basedOn w:val="Standaard"/>
    <w:next w:val="Standaard"/>
    <w:rsid w:val="00753503"/>
    <w:pPr>
      <w:numPr>
        <w:numId w:val="1"/>
      </w:numPr>
      <w:spacing w:before="252"/>
    </w:pPr>
    <w:rPr>
      <w:b/>
    </w:rPr>
  </w:style>
  <w:style w:type="paragraph" w:customStyle="1" w:styleId="Verslagnummer11">
    <w:name w:val="Verslag nummer 1.1"/>
    <w:basedOn w:val="Standaard"/>
    <w:next w:val="Standaard"/>
    <w:rsid w:val="00753503"/>
    <w:pPr>
      <w:numPr>
        <w:ilvl w:val="1"/>
        <w:numId w:val="1"/>
      </w:numPr>
      <w:spacing w:before="252" w:line="240" w:lineRule="atLeast"/>
    </w:pPr>
    <w:rPr>
      <w:b/>
    </w:rPr>
  </w:style>
  <w:style w:type="paragraph" w:customStyle="1" w:styleId="Verslagtitel">
    <w:name w:val="Verslag titel"/>
    <w:basedOn w:val="Standaard"/>
    <w:next w:val="Standaard"/>
    <w:rsid w:val="00396ED0"/>
    <w:pPr>
      <w:spacing w:before="252"/>
    </w:pPr>
    <w:rPr>
      <w:b/>
      <w:caps/>
    </w:rPr>
  </w:style>
  <w:style w:type="paragraph" w:styleId="Voetnoottekst">
    <w:name w:val="footnote text"/>
    <w:basedOn w:val="Standaard"/>
    <w:semiHidden/>
    <w:rsid w:val="007027A1"/>
    <w:pPr>
      <w:tabs>
        <w:tab w:val="left" w:pos="357"/>
      </w:tabs>
      <w:ind w:left="357" w:hanging="357"/>
    </w:pPr>
  </w:style>
  <w:style w:type="paragraph" w:customStyle="1" w:styleId="Figuurkader">
    <w:name w:val="Figuurkader"/>
    <w:basedOn w:val="Standaard"/>
    <w:next w:val="Standaard"/>
    <w:rsid w:val="00753503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paragraph" w:styleId="Inhopg2">
    <w:name w:val="toc 2"/>
    <w:basedOn w:val="Standaard"/>
    <w:next w:val="Standaard"/>
    <w:autoRedefine/>
    <w:semiHidden/>
    <w:rsid w:val="00753503"/>
    <w:pPr>
      <w:tabs>
        <w:tab w:val="right" w:pos="8505"/>
      </w:tabs>
      <w:ind w:left="924" w:right="284" w:hanging="584"/>
    </w:pPr>
  </w:style>
  <w:style w:type="paragraph" w:styleId="Inhopg3">
    <w:name w:val="toc 3"/>
    <w:basedOn w:val="Standaard"/>
    <w:next w:val="Standaard"/>
    <w:autoRedefine/>
    <w:semiHidden/>
    <w:rsid w:val="00753503"/>
    <w:pPr>
      <w:tabs>
        <w:tab w:val="right" w:pos="8505"/>
      </w:tabs>
      <w:ind w:left="1758" w:right="340" w:hanging="851"/>
    </w:pPr>
  </w:style>
  <w:style w:type="paragraph" w:styleId="Inhopg4">
    <w:name w:val="toc 4"/>
    <w:basedOn w:val="Standaard"/>
    <w:next w:val="Standaard"/>
    <w:autoRedefine/>
    <w:semiHidden/>
    <w:rsid w:val="00753503"/>
    <w:pPr>
      <w:ind w:left="630"/>
    </w:pPr>
  </w:style>
  <w:style w:type="paragraph" w:customStyle="1" w:styleId="Tabeltekst">
    <w:name w:val="Tabeltekst"/>
    <w:basedOn w:val="Standaard"/>
    <w:rsid w:val="000418C2"/>
    <w:pPr>
      <w:jc w:val="left"/>
    </w:pPr>
  </w:style>
  <w:style w:type="character" w:styleId="Voetnootmarkering">
    <w:name w:val="footnote reference"/>
    <w:semiHidden/>
    <w:rsid w:val="00D102FC"/>
    <w:rPr>
      <w:rFonts w:ascii="Arial" w:hAnsi="Arial"/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rsid w:val="00C2066F"/>
    <w:rPr>
      <w:rFonts w:ascii="Arial" w:hAnsi="Arial"/>
      <w:sz w:val="21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583"/>
    <w:pPr>
      <w:numPr>
        <w:ilvl w:val="1"/>
      </w:numPr>
    </w:pPr>
    <w:rPr>
      <w:rFonts w:asciiTheme="minorHAnsi" w:eastAsiaTheme="majorEastAsia" w:hAnsiTheme="minorHAnsi" w:cstheme="majorBidi"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583"/>
    <w:rPr>
      <w:rFonts w:asciiTheme="minorHAnsi" w:eastAsiaTheme="majorEastAsia" w:hAnsiTheme="minorHAnsi" w:cstheme="majorBidi"/>
      <w:iCs/>
      <w:color w:val="595959" w:themeColor="text1" w:themeTint="A6"/>
      <w:spacing w:val="14"/>
      <w:sz w:val="24"/>
      <w:szCs w:val="24"/>
    </w:rPr>
  </w:style>
  <w:style w:type="paragraph" w:styleId="Lijstalinea">
    <w:name w:val="List Paragraph"/>
    <w:basedOn w:val="Standaard"/>
    <w:qFormat/>
    <w:rsid w:val="001332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7CB3"/>
    <w:pPr>
      <w:widowControl w:val="0"/>
      <w:autoSpaceDE w:val="0"/>
      <w:autoSpaceDN w:val="0"/>
      <w:spacing w:before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27CB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7CB3"/>
    <w:rPr>
      <w:color w:val="605E5C"/>
      <w:shd w:val="clear" w:color="auto" w:fill="E1DFDD"/>
    </w:rPr>
  </w:style>
  <w:style w:type="table" w:styleId="Tabelraster">
    <w:name w:val="Table Grid"/>
    <w:basedOn w:val="Standaardtabel"/>
    <w:rsid w:val="00E2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773F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5C2884"/>
    <w:rPr>
      <w:color w:val="808080"/>
    </w:rPr>
  </w:style>
  <w:style w:type="paragraph" w:customStyle="1" w:styleId="Actievoldaan">
    <w:name w:val="Actie voldaan"/>
    <w:basedOn w:val="Standaard"/>
    <w:link w:val="ActievoldaanChar"/>
    <w:qFormat/>
    <w:rsid w:val="00AE68B1"/>
    <w:pPr>
      <w:jc w:val="left"/>
    </w:pPr>
    <w:rPr>
      <w:strike/>
      <w:color w:val="9BBB59" w:themeColor="accent3"/>
      <w:szCs w:val="16"/>
    </w:rPr>
  </w:style>
  <w:style w:type="character" w:customStyle="1" w:styleId="ActievoldaanChar">
    <w:name w:val="Actie voldaan Char"/>
    <w:basedOn w:val="Standaardalinea-lettertype"/>
    <w:link w:val="Actievoldaan"/>
    <w:rsid w:val="00AE68B1"/>
    <w:rPr>
      <w:rFonts w:ascii="Open Sans" w:hAnsi="Open Sans"/>
      <w:strike/>
      <w:color w:val="9BBB59" w:themeColor="accent3"/>
      <w:spacing w:val="10"/>
      <w:sz w:val="16"/>
      <w:szCs w:val="16"/>
    </w:rPr>
  </w:style>
  <w:style w:type="paragraph" w:customStyle="1" w:styleId="paragraph">
    <w:name w:val="paragraph"/>
    <w:basedOn w:val="Standaard"/>
    <w:rsid w:val="00921A6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pacing w:val="0"/>
      <w:sz w:val="24"/>
      <w:szCs w:val="24"/>
    </w:rPr>
  </w:style>
  <w:style w:type="character" w:customStyle="1" w:styleId="normaltextrun">
    <w:name w:val="normaltextrun"/>
    <w:basedOn w:val="Standaardalinea-lettertype"/>
    <w:rsid w:val="00921A6A"/>
  </w:style>
  <w:style w:type="paragraph" w:customStyle="1" w:styleId="Standaard1">
    <w:name w:val="Standaard1"/>
    <w:autoRedefine/>
    <w:rsid w:val="00F85F93"/>
    <w:pPr>
      <w:tabs>
        <w:tab w:val="left" w:pos="0"/>
      </w:tabs>
      <w:spacing w:line="276" w:lineRule="auto"/>
    </w:pPr>
    <w:rPr>
      <w:rFonts w:ascii="Arial" w:eastAsia="Arial" w:hAnsi="Arial"/>
      <w:color w:val="auto"/>
      <w:spacing w:val="0"/>
      <w:u w:color="008000"/>
    </w:rPr>
  </w:style>
  <w:style w:type="character" w:styleId="Nadruk">
    <w:name w:val="Emphasis"/>
    <w:basedOn w:val="Standaardalinea-lettertype"/>
    <w:qFormat/>
    <w:rsid w:val="00601ED6"/>
    <w:rPr>
      <w:i/>
      <w:iCs/>
    </w:rPr>
  </w:style>
  <w:style w:type="character" w:styleId="Verwijzingopmerking">
    <w:name w:val="annotation reference"/>
    <w:semiHidden/>
    <w:rsid w:val="00196A08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semiHidden/>
    <w:rsid w:val="00196A08"/>
    <w:pPr>
      <w:spacing w:line="360" w:lineRule="auto"/>
      <w:jc w:val="left"/>
    </w:pPr>
    <w:rPr>
      <w:rFonts w:ascii="Arial" w:hAnsi="Arial"/>
      <w:color w:val="auto"/>
      <w:spacing w:val="0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96A08"/>
    <w:rPr>
      <w:rFonts w:ascii="Arial" w:hAnsi="Arial"/>
      <w:color w:val="auto"/>
      <w:spacing w:val="0"/>
    </w:rPr>
  </w:style>
  <w:style w:type="paragraph" w:customStyle="1" w:styleId="CharChar1CharCharChar">
    <w:name w:val="Char Char1 Char Char Char"/>
    <w:basedOn w:val="Standaard"/>
    <w:rsid w:val="00196A08"/>
    <w:pPr>
      <w:spacing w:after="160" w:line="240" w:lineRule="exact"/>
      <w:jc w:val="left"/>
    </w:pPr>
    <w:rPr>
      <w:rFonts w:ascii="Arial" w:hAnsi="Arial"/>
      <w:color w:val="auto"/>
      <w:spacing w:val="0"/>
      <w:sz w:val="20"/>
    </w:rPr>
  </w:style>
  <w:style w:type="character" w:styleId="GevolgdeHyperlink">
    <w:name w:val="FollowedHyperlink"/>
    <w:basedOn w:val="Standaardalinea-lettertype"/>
    <w:semiHidden/>
    <w:unhideWhenUsed/>
    <w:rsid w:val="00706970"/>
    <w:rPr>
      <w:color w:val="800080" w:themeColor="followedHyperlink"/>
      <w:u w:val="single"/>
    </w:rPr>
  </w:style>
  <w:style w:type="paragraph" w:customStyle="1" w:styleId="CharChar1CharCharChar0">
    <w:name w:val="Char Char1 Char Char Char"/>
    <w:basedOn w:val="Standaard"/>
    <w:rsid w:val="003C315B"/>
    <w:pPr>
      <w:spacing w:after="160" w:line="240" w:lineRule="exact"/>
      <w:jc w:val="left"/>
    </w:pPr>
    <w:rPr>
      <w:rFonts w:ascii="Arial" w:hAnsi="Arial"/>
      <w:color w:val="auto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keulen\Desktop\Standaard%20documenten\01%20Rapporteren\Noti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A1BED2F95EF4A8A3C4D0975257167" ma:contentTypeVersion="22" ma:contentTypeDescription="Een nieuw document maken." ma:contentTypeScope="" ma:versionID="63f3e27b979ddfbd68228f93b4577181">
  <xsd:schema xmlns:xsd="http://www.w3.org/2001/XMLSchema" xmlns:xs="http://www.w3.org/2001/XMLSchema" xmlns:p="http://schemas.microsoft.com/office/2006/metadata/properties" xmlns:ns2="8ed63016-8ba8-4929-bedb-b3f29f55e3ca" xmlns:ns3="e8a4cc86-7153-4829-ba92-46b34769e2af" targetNamespace="http://schemas.microsoft.com/office/2006/metadata/properties" ma:root="true" ma:fieldsID="1b723979cabc06b0c2dffbc3fca3e38c" ns2:_="" ns3:_="">
    <xsd:import namespace="8ed63016-8ba8-4929-bedb-b3f29f55e3ca"/>
    <xsd:import namespace="e8a4cc86-7153-4829-ba92-46b34769e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mb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3016-8ba8-4929-bedb-b3f29f55e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bie" ma:index="28" nillable="true" ma:displayName="Combie " ma:format="Dropdown" ma:internalName="Comb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4cc86-7153-4829-ba92-46b34769e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ce541b-6ff6-4bd6-abce-c214d2ded064}" ma:internalName="TaxCatchAll" ma:showField="CatchAllData" ma:web="e8a4cc86-7153-4829-ba92-46b34769e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4cc86-7153-4829-ba92-46b34769e2af" xsi:nil="true"/>
    <Combie xmlns="8ed63016-8ba8-4929-bedb-b3f29f55e3ca" xsi:nil="true"/>
    <lcf76f155ced4ddcb4097134ff3c332f xmlns="8ed63016-8ba8-4929-bedb-b3f29f55e3ca">
      <Terms xmlns="http://schemas.microsoft.com/office/infopath/2007/PartnerControls"/>
    </lcf76f155ced4ddcb4097134ff3c332f>
    <_Flow_SignoffStatus xmlns="8ed63016-8ba8-4929-bedb-b3f29f55e3ca" xsi:nil="true"/>
  </documentManagement>
</p:properties>
</file>

<file path=customXml/itemProps1.xml><?xml version="1.0" encoding="utf-8"?>
<ds:datastoreItem xmlns:ds="http://schemas.openxmlformats.org/officeDocument/2006/customXml" ds:itemID="{718658E0-1B44-465A-929F-AD5697AF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63016-8ba8-4929-bedb-b3f29f55e3ca"/>
    <ds:schemaRef ds:uri="e8a4cc86-7153-4829-ba92-46b34769e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6813C-20EB-4DCB-B58A-A977B358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54ABC-2226-4A35-A87B-A29D2E048646}">
  <ds:schemaRefs>
    <ds:schemaRef ds:uri="http://schemas.microsoft.com/office/2006/metadata/properties"/>
    <ds:schemaRef ds:uri="http://schemas.microsoft.com/office/infopath/2007/PartnerControls"/>
    <ds:schemaRef ds:uri="b9dfafe5-feeb-4cd3-b08b-d969498c754e"/>
    <ds:schemaRef ds:uri="e8a4cc86-7153-4829-ba92-46b34769e2af"/>
    <ds:schemaRef ds:uri="8ed63016-8ba8-4929-bedb-b3f29f55e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Notitie.dotx</Template>
  <TotalTime>2</TotalTime>
  <Pages>1</Pages>
  <Words>97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INSCHRIJVINGSLEIDRAAD</vt:lpstr>
    </vt:vector>
  </TitlesOfParts>
  <Company>GWW-Ingenieurs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</dc:title>
  <dc:creator>GWW Ingenieurs - Paul Keulen</dc:creator>
  <cp:keywords/>
  <dc:description>...</dc:description>
  <cp:lastModifiedBy>Roosendaal, Jacques</cp:lastModifiedBy>
  <cp:revision>4</cp:revision>
  <cp:lastPrinted>2025-10-23T09:29:00Z</cp:lastPrinted>
  <dcterms:created xsi:type="dcterms:W3CDTF">2025-10-28T12:03:00Z</dcterms:created>
  <dcterms:modified xsi:type="dcterms:W3CDTF">2025-10-30T13:02:00Z</dcterms:modified>
  <cp:category>30 oktober 2025</cp:category>
  <cp:contentStatus>OIJ_001_PKE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referentie_txt_05|projectcode_txt_04 dd_lbl datum_dtm_02 , onderwerp_txt_01</vt:lpwstr>
  </property>
  <property fmtid="{D5CDD505-2E9C-101B-9397-08002B2CF9AE}" pid="3" name="appendix_footer">
    <vt:lpwstr>@8 behorendebijverslag_lbl referentie_txt_05|projectcode_txt_04 dd_lbl datum_dtm_02</vt:lpwstr>
  </property>
  <property fmtid="{D5CDD505-2E9C-101B-9397-08002B2CF9AE}" pid="4" name="ContentTypeId">
    <vt:lpwstr>0x01010072AA1BED2F95EF4A8A3C4D0975257167</vt:lpwstr>
  </property>
</Properties>
</file>