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1396" w14:textId="5FE733FC" w:rsidR="004867D1" w:rsidRPr="00A92BAC" w:rsidRDefault="004867D1" w:rsidP="004867D1">
      <w:pPr>
        <w:pStyle w:val="Kop1"/>
        <w:rPr>
          <w:rFonts w:asciiTheme="minorHAnsi" w:hAnsiTheme="minorHAnsi" w:cstheme="minorHAnsi"/>
        </w:rPr>
      </w:pPr>
      <w:r w:rsidRPr="00A92BAC">
        <w:rPr>
          <w:rFonts w:asciiTheme="minorHAnsi" w:hAnsiTheme="minorHAnsi" w:cstheme="minorHAnsi"/>
        </w:rPr>
        <w:t xml:space="preserve">Bijlage </w:t>
      </w:r>
      <w:r w:rsidR="00EF39B1" w:rsidRPr="00A92BAC">
        <w:rPr>
          <w:rFonts w:asciiTheme="minorHAnsi" w:hAnsiTheme="minorHAnsi" w:cstheme="minorHAnsi"/>
        </w:rPr>
        <w:t>1</w:t>
      </w:r>
      <w:r w:rsidRPr="00A92BAC">
        <w:rPr>
          <w:rFonts w:asciiTheme="minorHAnsi" w:hAnsiTheme="minorHAnsi" w:cstheme="minorHAnsi"/>
        </w:rPr>
        <w:t xml:space="preserve">: </w:t>
      </w:r>
      <w:r w:rsidR="485A241D" w:rsidRPr="00A92BAC">
        <w:rPr>
          <w:rFonts w:asciiTheme="minorHAnsi" w:hAnsiTheme="minorHAnsi" w:cstheme="minorHAnsi"/>
        </w:rPr>
        <w:t>Vragen aan marktpartijen</w:t>
      </w:r>
    </w:p>
    <w:p w14:paraId="4A1F575B" w14:textId="77777777" w:rsidR="004867D1" w:rsidRPr="00A74294" w:rsidRDefault="004867D1" w:rsidP="004867D1">
      <w:pPr>
        <w:rPr>
          <w:rFonts w:asciiTheme="minorHAnsi" w:hAnsiTheme="minorHAnsi" w:cstheme="minorHAnsi"/>
        </w:rPr>
      </w:pPr>
    </w:p>
    <w:p w14:paraId="2F670D42" w14:textId="77777777" w:rsidR="002C382D" w:rsidRPr="00A74294" w:rsidRDefault="002C382D" w:rsidP="00DC59EA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rFonts w:asciiTheme="minorHAnsi" w:hAnsiTheme="minorHAnsi" w:cstheme="minorHAnsi"/>
          <w:color w:val="000000"/>
        </w:rPr>
      </w:pPr>
    </w:p>
    <w:tbl>
      <w:tblPr>
        <w:tblW w:w="9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2854"/>
        <w:gridCol w:w="6254"/>
      </w:tblGrid>
      <w:tr w:rsidR="002C382D" w:rsidRPr="003D5B48" w14:paraId="7419E64C" w14:textId="77777777" w:rsidTr="5B2F5AB9">
        <w:tc>
          <w:tcPr>
            <w:tcW w:w="2854" w:type="dxa"/>
            <w:shd w:val="clear" w:color="auto" w:fill="E0E0E0"/>
            <w:tcMar>
              <w:top w:w="34" w:type="dxa"/>
              <w:bottom w:w="34" w:type="dxa"/>
            </w:tcMar>
          </w:tcPr>
          <w:p w14:paraId="1F747698" w14:textId="77777777" w:rsidR="002C382D" w:rsidRPr="003D5B48" w:rsidRDefault="002C382D" w:rsidP="002C382D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3D5B48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Gegevens</w:t>
            </w:r>
          </w:p>
        </w:tc>
        <w:tc>
          <w:tcPr>
            <w:tcW w:w="6254" w:type="dxa"/>
            <w:shd w:val="clear" w:color="auto" w:fill="E0E0E0"/>
            <w:tcMar>
              <w:top w:w="34" w:type="dxa"/>
              <w:bottom w:w="34" w:type="dxa"/>
            </w:tcMar>
          </w:tcPr>
          <w:p w14:paraId="51F661FC" w14:textId="77777777" w:rsidR="002C382D" w:rsidRPr="003D5B48" w:rsidRDefault="002C382D" w:rsidP="002C382D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3D5B48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Opgevraagde informatie</w:t>
            </w:r>
          </w:p>
        </w:tc>
      </w:tr>
      <w:tr w:rsidR="002C382D" w:rsidRPr="003D5B48" w14:paraId="7D4D87A4" w14:textId="77777777" w:rsidTr="5B2F5AB9">
        <w:tc>
          <w:tcPr>
            <w:tcW w:w="2854" w:type="dxa"/>
            <w:shd w:val="clear" w:color="auto" w:fill="F3F3F3"/>
            <w:tcMar>
              <w:top w:w="34" w:type="dxa"/>
              <w:bottom w:w="34" w:type="dxa"/>
            </w:tcMar>
          </w:tcPr>
          <w:p w14:paraId="20A4E513" w14:textId="77777777" w:rsidR="002C382D" w:rsidRPr="003D5B48" w:rsidRDefault="002C382D" w:rsidP="002C382D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3D5B48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Marktconsultatie:    </w:t>
            </w:r>
          </w:p>
        </w:tc>
        <w:tc>
          <w:tcPr>
            <w:tcW w:w="6254" w:type="dxa"/>
            <w:tcMar>
              <w:top w:w="34" w:type="dxa"/>
              <w:bottom w:w="34" w:type="dxa"/>
            </w:tcMar>
          </w:tcPr>
          <w:p w14:paraId="70F4E04B" w14:textId="6DB8DA1C" w:rsidR="002C382D" w:rsidRPr="003D5B48" w:rsidRDefault="00A74294" w:rsidP="5B2F5AB9">
            <w:pPr>
              <w:rPr>
                <w:rFonts w:asciiTheme="minorHAnsi" w:eastAsia="Aptos" w:hAnsiTheme="minorHAnsi" w:cstheme="minorHAnsi"/>
                <w:sz w:val="22"/>
                <w:szCs w:val="22"/>
              </w:rPr>
            </w:pPr>
            <w:r w:rsidRPr="003D5B48">
              <w:rPr>
                <w:rFonts w:asciiTheme="minorHAnsi" w:eastAsia="Aptos" w:hAnsiTheme="minorHAnsi" w:cstheme="minorHAnsi"/>
                <w:sz w:val="22"/>
                <w:szCs w:val="22"/>
              </w:rPr>
              <w:t>Arbodienstverlening</w:t>
            </w:r>
          </w:p>
        </w:tc>
      </w:tr>
      <w:tr w:rsidR="002C382D" w:rsidRPr="003D5B48" w14:paraId="55BFDBB6" w14:textId="77777777" w:rsidTr="5B2F5AB9">
        <w:tc>
          <w:tcPr>
            <w:tcW w:w="2854" w:type="dxa"/>
            <w:shd w:val="clear" w:color="auto" w:fill="F3F3F3"/>
            <w:tcMar>
              <w:top w:w="34" w:type="dxa"/>
              <w:bottom w:w="34" w:type="dxa"/>
            </w:tcMar>
          </w:tcPr>
          <w:p w14:paraId="22599C16" w14:textId="77777777" w:rsidR="002C382D" w:rsidRPr="003D5B48" w:rsidRDefault="002C382D" w:rsidP="002C382D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3D5B48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Naam organisatie:</w:t>
            </w:r>
          </w:p>
        </w:tc>
        <w:tc>
          <w:tcPr>
            <w:tcW w:w="6254" w:type="dxa"/>
            <w:tcMar>
              <w:top w:w="34" w:type="dxa"/>
              <w:bottom w:w="34" w:type="dxa"/>
            </w:tcMar>
          </w:tcPr>
          <w:p w14:paraId="62C5B50F" w14:textId="2D1E4480" w:rsidR="002C382D" w:rsidRPr="003D5B48" w:rsidRDefault="00BD17F1" w:rsidP="002C382D">
            <w:pPr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</w:pPr>
            <w:r w:rsidRPr="00CF4FB3">
              <w:rPr>
                <w:rFonts w:asciiTheme="minorHAnsi" w:eastAsia="Arial" w:hAnsiTheme="minorHAnsi" w:cstheme="minorHAnsi"/>
                <w:sz w:val="22"/>
                <w:szCs w:val="22"/>
              </w:rPr>
              <w:t>Gemeente Altena</w:t>
            </w:r>
          </w:p>
        </w:tc>
      </w:tr>
    </w:tbl>
    <w:p w14:paraId="3C5CB819" w14:textId="77777777" w:rsidR="002C382D" w:rsidRPr="003D5B48" w:rsidRDefault="002C382D" w:rsidP="00DC59EA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C0F6EE6" w14:textId="7F657CBE" w:rsidR="002C382D" w:rsidRPr="003D5B48" w:rsidRDefault="00691558" w:rsidP="00DC59EA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rFonts w:asciiTheme="minorHAnsi" w:hAnsiTheme="minorHAnsi" w:cstheme="minorHAnsi"/>
          <w:sz w:val="22"/>
          <w:szCs w:val="22"/>
        </w:rPr>
      </w:pPr>
      <w:r w:rsidRPr="003D5B48">
        <w:rPr>
          <w:rFonts w:asciiTheme="minorHAnsi" w:eastAsia="Ubuntu Light" w:hAnsiTheme="minorHAnsi" w:cstheme="minorHAnsi"/>
          <w:color w:val="000000"/>
          <w:sz w:val="22"/>
          <w:szCs w:val="22"/>
        </w:rPr>
        <w:t>De g</w:t>
      </w:r>
      <w:r w:rsidR="002C382D" w:rsidRPr="003D5B48">
        <w:rPr>
          <w:rFonts w:asciiTheme="minorHAnsi" w:eastAsia="Ubuntu Light" w:hAnsiTheme="minorHAnsi" w:cstheme="minorHAnsi"/>
          <w:color w:val="000000"/>
          <w:sz w:val="22"/>
          <w:szCs w:val="22"/>
        </w:rPr>
        <w:t>emeente</w:t>
      </w:r>
      <w:r w:rsidRPr="003D5B48">
        <w:rPr>
          <w:rFonts w:asciiTheme="minorHAnsi" w:eastAsia="Ubuntu Light" w:hAnsiTheme="minorHAnsi" w:cstheme="minorHAnsi"/>
          <w:color w:val="000000"/>
          <w:sz w:val="22"/>
          <w:szCs w:val="22"/>
        </w:rPr>
        <w:t xml:space="preserve"> Altena</w:t>
      </w:r>
      <w:r w:rsidR="002C382D" w:rsidRPr="003D5B48">
        <w:rPr>
          <w:rFonts w:asciiTheme="minorHAnsi" w:eastAsia="Ubuntu Light" w:hAnsiTheme="minorHAnsi" w:cstheme="minorHAnsi"/>
          <w:color w:val="000000"/>
          <w:sz w:val="22"/>
          <w:szCs w:val="22"/>
        </w:rPr>
        <w:t xml:space="preserve"> stelt het op prijs als u deelneemt aan deze marktconsultatie. </w:t>
      </w:r>
      <w:r w:rsidR="00DC59EA" w:rsidRPr="003D5B48">
        <w:rPr>
          <w:rFonts w:asciiTheme="minorHAnsi" w:eastAsia="Ubuntu Light" w:hAnsiTheme="minorHAnsi" w:cstheme="minorHAnsi"/>
          <w:color w:val="000000"/>
          <w:sz w:val="22"/>
          <w:szCs w:val="22"/>
        </w:rPr>
        <w:t xml:space="preserve">In </w:t>
      </w:r>
      <w:r w:rsidR="00DC59EA" w:rsidRPr="003D5B48">
        <w:rPr>
          <w:rFonts w:asciiTheme="minorHAnsi" w:hAnsiTheme="minorHAnsi" w:cstheme="minorHAnsi"/>
          <w:sz w:val="22"/>
          <w:szCs w:val="22"/>
        </w:rPr>
        <w:t>onderstaande</w:t>
      </w:r>
      <w:r w:rsidR="00DC59EA" w:rsidRPr="003D5B48">
        <w:rPr>
          <w:rFonts w:asciiTheme="minorHAnsi" w:eastAsia="Ubuntu Light" w:hAnsiTheme="minorHAnsi" w:cstheme="minorHAnsi"/>
          <w:color w:val="000000"/>
          <w:sz w:val="22"/>
          <w:szCs w:val="22"/>
        </w:rPr>
        <w:t xml:space="preserve"> vragenlijst</w:t>
      </w:r>
      <w:r w:rsidR="002C382D" w:rsidRPr="003D5B48">
        <w:rPr>
          <w:rFonts w:asciiTheme="minorHAnsi" w:eastAsia="Ubuntu Light" w:hAnsiTheme="minorHAnsi" w:cstheme="minorHAnsi"/>
          <w:color w:val="000000"/>
          <w:sz w:val="22"/>
          <w:szCs w:val="22"/>
        </w:rPr>
        <w:t xml:space="preserve"> treft u op verschillende thema’s vragen aan die wij aan u willen voorleggen. U kunt zelf kiezen op welke vragen u een reactie wilt geven. Het is dus niet </w:t>
      </w:r>
      <w:r w:rsidR="000D0D38" w:rsidRPr="003D5B48">
        <w:rPr>
          <w:rFonts w:asciiTheme="minorHAnsi" w:hAnsiTheme="minorHAnsi" w:cstheme="minorHAnsi"/>
          <w:sz w:val="22"/>
          <w:szCs w:val="22"/>
        </w:rPr>
        <w:t>verplicht</w:t>
      </w:r>
      <w:r w:rsidR="000D0D38" w:rsidRPr="003D5B48">
        <w:rPr>
          <w:rFonts w:asciiTheme="minorHAnsi" w:eastAsia="Ubuntu Light" w:hAnsiTheme="minorHAnsi" w:cstheme="minorHAnsi"/>
          <w:color w:val="000000"/>
          <w:sz w:val="22"/>
          <w:szCs w:val="22"/>
        </w:rPr>
        <w:t xml:space="preserve"> </w:t>
      </w:r>
      <w:r w:rsidR="002C382D" w:rsidRPr="003D5B48">
        <w:rPr>
          <w:rFonts w:asciiTheme="minorHAnsi" w:eastAsia="Ubuntu Light" w:hAnsiTheme="minorHAnsi" w:cstheme="minorHAnsi"/>
          <w:color w:val="000000"/>
          <w:sz w:val="22"/>
          <w:szCs w:val="22"/>
        </w:rPr>
        <w:t>om alle vragen te beantwoorden. De gemeente verzoekt u,</w:t>
      </w:r>
      <w:r w:rsidR="002C382D" w:rsidRPr="003D5B48">
        <w:rPr>
          <w:rFonts w:asciiTheme="minorHAnsi" w:hAnsiTheme="minorHAnsi" w:cstheme="minorHAnsi"/>
          <w:sz w:val="22"/>
          <w:szCs w:val="22"/>
        </w:rPr>
        <w:t xml:space="preserve"> </w:t>
      </w:r>
      <w:r w:rsidR="002C382D" w:rsidRPr="003D5B48">
        <w:rPr>
          <w:rFonts w:asciiTheme="minorHAnsi" w:eastAsia="Ubuntu Light" w:hAnsiTheme="minorHAnsi" w:cstheme="minorHAnsi"/>
          <w:color w:val="000000"/>
          <w:sz w:val="22"/>
          <w:szCs w:val="22"/>
        </w:rPr>
        <w:t xml:space="preserve">om de vragen die u beantwoordt, te onderbouwen. </w:t>
      </w:r>
    </w:p>
    <w:p w14:paraId="071E42E7" w14:textId="77777777" w:rsidR="002C382D" w:rsidRPr="003D5B48" w:rsidRDefault="002C382D" w:rsidP="00DC59EA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EF94720" w14:textId="77777777" w:rsidR="002C382D" w:rsidRPr="003D5B48" w:rsidRDefault="002C382D" w:rsidP="00DC59EA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rFonts w:asciiTheme="minorHAnsi" w:hAnsiTheme="minorHAnsi" w:cstheme="minorHAnsi"/>
          <w:sz w:val="22"/>
          <w:szCs w:val="22"/>
        </w:rPr>
      </w:pPr>
      <w:r w:rsidRPr="003D5B48">
        <w:rPr>
          <w:rFonts w:asciiTheme="minorHAnsi" w:eastAsia="Ubuntu Light" w:hAnsiTheme="minorHAnsi" w:cstheme="minorHAnsi"/>
          <w:color w:val="000000"/>
          <w:sz w:val="22"/>
          <w:szCs w:val="22"/>
        </w:rPr>
        <w:t xml:space="preserve">Er is geen restrictie of instructie hoe en met hoeveel woorden u de vragen dient te beantwoorden. Wij verzoeken u wel om de antwoorden kort en bondig te houden zodat de administratieve lasten voor zowel u als aanbieder als voor de gemeente beperkt </w:t>
      </w:r>
      <w:r w:rsidR="00DC59EA" w:rsidRPr="003D5B48">
        <w:rPr>
          <w:rFonts w:asciiTheme="minorHAnsi" w:hAnsiTheme="minorHAnsi" w:cstheme="minorHAnsi"/>
          <w:sz w:val="22"/>
          <w:szCs w:val="22"/>
        </w:rPr>
        <w:t>blijven</w:t>
      </w:r>
      <w:r w:rsidRPr="003D5B48">
        <w:rPr>
          <w:rFonts w:asciiTheme="minorHAnsi" w:hAnsiTheme="minorHAnsi" w:cstheme="minorHAnsi"/>
          <w:sz w:val="22"/>
          <w:szCs w:val="22"/>
        </w:rPr>
        <w:t>.</w:t>
      </w:r>
    </w:p>
    <w:p w14:paraId="4EF65747" w14:textId="77777777" w:rsidR="00FF3418" w:rsidRDefault="00FF3418" w:rsidP="00DC59EA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C90A12" w:rsidRPr="003D5B48" w14:paraId="1420267C" w14:textId="77777777" w:rsidTr="726606DE">
        <w:tc>
          <w:tcPr>
            <w:tcW w:w="9108" w:type="dxa"/>
            <w:shd w:val="clear" w:color="auto" w:fill="D9D9D9" w:themeFill="background1" w:themeFillShade="D9"/>
            <w:tcMar>
              <w:top w:w="34" w:type="dxa"/>
              <w:bottom w:w="34" w:type="dxa"/>
            </w:tcMar>
          </w:tcPr>
          <w:p w14:paraId="3800DCB7" w14:textId="0A660250" w:rsidR="00C90A12" w:rsidRPr="003D5B48" w:rsidRDefault="00C90A12" w:rsidP="5C00286F">
            <w:pPr>
              <w:rPr>
                <w:rFonts w:asciiTheme="minorHAnsi" w:eastAsia="Arial" w:hAnsiTheme="minorHAnsi"/>
                <w:b/>
                <w:sz w:val="22"/>
                <w:szCs w:val="22"/>
              </w:rPr>
            </w:pPr>
            <w:r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Vraag </w:t>
            </w:r>
            <w:r w:rsidR="00BD17F1"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>1</w:t>
            </w:r>
            <w:r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>:</w:t>
            </w:r>
            <w:r w:rsidRPr="726606DE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>Hoe ziet voor u de ideale samenwerking</w:t>
            </w:r>
            <w:r w:rsidR="0005685D"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eruit</w:t>
            </w:r>
            <w:r w:rsidR="00CF4FB3"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, </w:t>
            </w:r>
            <w:r w:rsidR="000D3B4D"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>rekening</w:t>
            </w:r>
            <w:r w:rsidR="146A295E"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</w:t>
            </w:r>
            <w:r w:rsidR="000D3B4D"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>houdend me</w:t>
            </w:r>
            <w:r w:rsidR="00BD17F1"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t </w:t>
            </w:r>
            <w:r w:rsidR="000D3B4D"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de visie </w:t>
            </w:r>
            <w:r w:rsidR="1FACFE85"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>van Gemeente Altena</w:t>
            </w:r>
            <w:r w:rsidR="00CF4FB3"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>?</w:t>
            </w:r>
          </w:p>
        </w:tc>
      </w:tr>
      <w:tr w:rsidR="00C90A12" w:rsidRPr="003D5B48" w14:paraId="7AC33770" w14:textId="77777777" w:rsidTr="726606DE">
        <w:tc>
          <w:tcPr>
            <w:tcW w:w="9108" w:type="dxa"/>
            <w:tcMar>
              <w:top w:w="34" w:type="dxa"/>
              <w:bottom w:w="34" w:type="dxa"/>
            </w:tcMar>
          </w:tcPr>
          <w:p w14:paraId="307119E5" w14:textId="77777777" w:rsidR="00C90A12" w:rsidRPr="003D5B48" w:rsidRDefault="00C90A12" w:rsidP="008D2D28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3D5B48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Antwoord:</w:t>
            </w:r>
          </w:p>
          <w:p w14:paraId="7DFB3E87" w14:textId="77777777" w:rsidR="00C90A12" w:rsidRPr="003D5B48" w:rsidRDefault="00C90A12" w:rsidP="008D2D28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  <w:p w14:paraId="2A9AC72B" w14:textId="77777777" w:rsidR="00C90A12" w:rsidRPr="003D5B48" w:rsidRDefault="00C90A12" w:rsidP="008D2D28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  <w:p w14:paraId="0ED7757F" w14:textId="77777777" w:rsidR="00C90A12" w:rsidRPr="003D5B48" w:rsidRDefault="00C90A12" w:rsidP="008D2D28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</w:tr>
    </w:tbl>
    <w:p w14:paraId="47DB02A2" w14:textId="77777777" w:rsidR="00C90A12" w:rsidRPr="003D5B48" w:rsidRDefault="00C90A12" w:rsidP="00DC59EA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CF4FB3" w:rsidRPr="003D5B48" w14:paraId="6B8F54B2" w14:textId="77777777" w:rsidTr="003231E4">
        <w:tc>
          <w:tcPr>
            <w:tcW w:w="9108" w:type="dxa"/>
            <w:shd w:val="clear" w:color="auto" w:fill="D9D9D9" w:themeFill="background1" w:themeFillShade="D9"/>
            <w:tcMar>
              <w:top w:w="34" w:type="dxa"/>
              <w:bottom w:w="34" w:type="dxa"/>
            </w:tcMar>
          </w:tcPr>
          <w:p w14:paraId="2A8280AE" w14:textId="19004C0F" w:rsidR="00CF4FB3" w:rsidRPr="003D5B48" w:rsidRDefault="00CF4FB3" w:rsidP="003231E4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bookmarkStart w:id="0" w:name="_Hlk211501792"/>
            <w:r w:rsidRPr="003D5B48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Vraag </w:t>
            </w: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</w:t>
            </w:r>
            <w:r w:rsidRPr="003D5B48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:</w:t>
            </w:r>
            <w:r w:rsidRPr="003D5B4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bCs w:val="0"/>
                <w:sz w:val="22"/>
                <w:szCs w:val="22"/>
              </w:rPr>
              <w:t>Wat verwacht u van de gemeente in de samenwerking?</w:t>
            </w:r>
          </w:p>
        </w:tc>
      </w:tr>
      <w:tr w:rsidR="00CF4FB3" w:rsidRPr="003D5B48" w14:paraId="38CF3F8A" w14:textId="77777777" w:rsidTr="003231E4">
        <w:tc>
          <w:tcPr>
            <w:tcW w:w="9108" w:type="dxa"/>
            <w:tcMar>
              <w:top w:w="34" w:type="dxa"/>
              <w:bottom w:w="34" w:type="dxa"/>
            </w:tcMar>
          </w:tcPr>
          <w:p w14:paraId="74B1276C" w14:textId="77777777" w:rsidR="00CF4FB3" w:rsidRPr="003D5B48" w:rsidRDefault="00CF4FB3" w:rsidP="003231E4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3D5B48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Antwoord:</w:t>
            </w:r>
          </w:p>
          <w:p w14:paraId="4B4256B1" w14:textId="77777777" w:rsidR="00CF4FB3" w:rsidRPr="003D5B48" w:rsidRDefault="00CF4FB3" w:rsidP="003231E4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  <w:p w14:paraId="09847027" w14:textId="77777777" w:rsidR="00CF4FB3" w:rsidRPr="003D5B48" w:rsidRDefault="00CF4FB3" w:rsidP="003231E4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</w:tr>
      <w:bookmarkEnd w:id="0"/>
    </w:tbl>
    <w:p w14:paraId="3986F69D" w14:textId="394E8FD2" w:rsidR="00D36262" w:rsidRDefault="00D36262" w:rsidP="008809C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CF4FB3" w:rsidRPr="003D5B48" w14:paraId="2DFD7ABA" w14:textId="77777777" w:rsidTr="726606DE">
        <w:tc>
          <w:tcPr>
            <w:tcW w:w="9108" w:type="dxa"/>
            <w:shd w:val="clear" w:color="auto" w:fill="D9D9D9" w:themeFill="background1" w:themeFillShade="D9"/>
            <w:tcMar>
              <w:top w:w="34" w:type="dxa"/>
              <w:bottom w:w="34" w:type="dxa"/>
            </w:tcMar>
          </w:tcPr>
          <w:p w14:paraId="348D5B8A" w14:textId="4089972F" w:rsidR="00CF4FB3" w:rsidRPr="003D5B48" w:rsidRDefault="00CF4FB3" w:rsidP="726606DE">
            <w:pPr>
              <w:rPr>
                <w:rFonts w:asciiTheme="minorHAnsi" w:eastAsia="Arial" w:hAnsiTheme="minorHAnsi"/>
                <w:b/>
                <w:sz w:val="22"/>
                <w:szCs w:val="22"/>
              </w:rPr>
            </w:pPr>
            <w:r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>Vraag 3:</w:t>
            </w:r>
            <w:r w:rsidRPr="726606DE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>Hoe staat u tegenover doorontwikkelingen binnen de gemeente, refererend naar de situatie waarin de gemeente</w:t>
            </w:r>
            <w:r w:rsidR="36C45CEC"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</w:t>
            </w:r>
            <w:r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>casemanagement intern heeft ingeregeld en deze diensten niet bij u af zou nemen?</w:t>
            </w:r>
          </w:p>
        </w:tc>
      </w:tr>
      <w:tr w:rsidR="00CF4FB3" w:rsidRPr="003D5B48" w14:paraId="24DD94E0" w14:textId="77777777" w:rsidTr="726606DE">
        <w:tc>
          <w:tcPr>
            <w:tcW w:w="9108" w:type="dxa"/>
            <w:tcMar>
              <w:top w:w="34" w:type="dxa"/>
              <w:bottom w:w="34" w:type="dxa"/>
            </w:tcMar>
          </w:tcPr>
          <w:p w14:paraId="7059F0E2" w14:textId="77777777" w:rsidR="00CF4FB3" w:rsidRPr="003D5B48" w:rsidRDefault="00CF4FB3" w:rsidP="003231E4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3D5B48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Antwoord:</w:t>
            </w:r>
          </w:p>
          <w:p w14:paraId="457AFA99" w14:textId="77777777" w:rsidR="00CF4FB3" w:rsidRPr="003D5B48" w:rsidRDefault="00CF4FB3" w:rsidP="003231E4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  <w:p w14:paraId="19EC9A06" w14:textId="77777777" w:rsidR="00CF4FB3" w:rsidRPr="003D5B48" w:rsidRDefault="00CF4FB3" w:rsidP="003231E4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</w:tr>
    </w:tbl>
    <w:p w14:paraId="3FDC2D97" w14:textId="77777777" w:rsidR="00CF4FB3" w:rsidRDefault="00CF4FB3" w:rsidP="008809C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204"/>
      </w:tblGrid>
      <w:tr w:rsidR="5B2F5AB9" w:rsidRPr="003D5B48" w14:paraId="3B82DAE1" w14:textId="77777777" w:rsidTr="00843E79">
        <w:trPr>
          <w:trHeight w:val="300"/>
        </w:trPr>
        <w:tc>
          <w:tcPr>
            <w:tcW w:w="92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D9D9" w:themeFill="background1" w:themeFillShade="D9"/>
            <w:tcMar>
              <w:top w:w="34" w:type="dxa"/>
              <w:left w:w="108" w:type="dxa"/>
              <w:bottom w:w="34" w:type="dxa"/>
              <w:right w:w="108" w:type="dxa"/>
            </w:tcMar>
          </w:tcPr>
          <w:p w14:paraId="406844EC" w14:textId="1A0A842F" w:rsidR="000D3B4D" w:rsidRPr="00BD17F1" w:rsidRDefault="5B2F5AB9" w:rsidP="000D3B4D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3D5B48">
              <w:rPr>
                <w:rFonts w:asciiTheme="minorHAnsi" w:eastAsia="Aptos" w:hAnsiTheme="minorHAnsi" w:cstheme="minorHAnsi"/>
                <w:b/>
                <w:color w:val="000000" w:themeColor="text1"/>
                <w:sz w:val="22"/>
                <w:szCs w:val="22"/>
              </w:rPr>
              <w:t xml:space="preserve">Vraag </w:t>
            </w:r>
            <w:r w:rsidR="00CF4FB3">
              <w:rPr>
                <w:rFonts w:asciiTheme="minorHAnsi" w:eastAsia="Aptos" w:hAnsiTheme="minorHAnsi" w:cstheme="minorHAnsi"/>
                <w:b/>
                <w:color w:val="000000" w:themeColor="text1"/>
                <w:sz w:val="22"/>
                <w:szCs w:val="22"/>
              </w:rPr>
              <w:t>4</w:t>
            </w:r>
            <w:r w:rsidRPr="003D5B48">
              <w:rPr>
                <w:rFonts w:asciiTheme="minorHAnsi" w:eastAsia="Aptos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  <w:r w:rsidR="000D3B4D">
              <w:rPr>
                <w:rFonts w:asciiTheme="minorHAnsi" w:eastAsia="Aptos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D3B4D" w:rsidRPr="00BD17F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Hoe geeft </w:t>
            </w:r>
            <w:r w:rsidR="00BD17F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u als </w:t>
            </w:r>
            <w:r w:rsidR="000D3B4D" w:rsidRPr="00BD17F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arbodienstverlener</w:t>
            </w:r>
            <w:r w:rsidR="00BD17F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proactief</w:t>
            </w:r>
            <w:r w:rsidR="000D3B4D" w:rsidRPr="00BD17F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invulling aan:</w:t>
            </w:r>
            <w:r w:rsidR="000D3B4D" w:rsidRPr="00BD17F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br/>
              <w:t>-Klanttevredenheid</w:t>
            </w:r>
            <w:r w:rsidR="000D3B4D" w:rsidRPr="00BD17F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br/>
              <w:t>-Verzuimbegeleiding</w:t>
            </w:r>
            <w:r w:rsidR="000D3B4D" w:rsidRPr="00BD17F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br/>
              <w:t>-Preventie en advies</w:t>
            </w:r>
          </w:p>
          <w:p w14:paraId="55133DF3" w14:textId="67625079" w:rsidR="5B2F5AB9" w:rsidRPr="003D5B48" w:rsidRDefault="000D3B4D" w:rsidP="000D3B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7F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lastRenderedPageBreak/>
              <w:t>-Dienstverlening en betrokkenheid</w:t>
            </w:r>
            <w:r w:rsidRPr="00BD17F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br/>
              <w:t>-</w:t>
            </w:r>
            <w:r w:rsidRPr="00BD17F1">
              <w:rPr>
                <w:b/>
                <w:bCs w:val="0"/>
              </w:rPr>
              <w:t>N</w:t>
            </w:r>
            <w:r w:rsidRPr="00BD17F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ieuwe kennis, inzichten en/of ontwikkelingen?</w:t>
            </w:r>
            <w:r w:rsidR="00CF4FB3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br/>
            </w:r>
          </w:p>
        </w:tc>
      </w:tr>
      <w:tr w:rsidR="5B2F5AB9" w:rsidRPr="003D5B48" w14:paraId="46EBE7D1" w14:textId="77777777" w:rsidTr="00843E79">
        <w:trPr>
          <w:trHeight w:val="300"/>
        </w:trPr>
        <w:tc>
          <w:tcPr>
            <w:tcW w:w="92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34" w:type="dxa"/>
              <w:left w:w="108" w:type="dxa"/>
              <w:bottom w:w="34" w:type="dxa"/>
              <w:right w:w="108" w:type="dxa"/>
            </w:tcMar>
          </w:tcPr>
          <w:p w14:paraId="113AF973" w14:textId="70114BD9" w:rsidR="5B2F5AB9" w:rsidRPr="003D5B48" w:rsidRDefault="5B2F5AB9" w:rsidP="5B2F5AB9">
            <w:pPr>
              <w:rPr>
                <w:rFonts w:asciiTheme="minorHAnsi" w:eastAsia="Aptos" w:hAnsiTheme="minorHAnsi" w:cstheme="minorHAnsi"/>
                <w:b/>
                <w:sz w:val="22"/>
                <w:szCs w:val="22"/>
              </w:rPr>
            </w:pPr>
            <w:r w:rsidRPr="003D5B48">
              <w:rPr>
                <w:rFonts w:asciiTheme="minorHAnsi" w:eastAsia="Aptos" w:hAnsiTheme="minorHAnsi" w:cstheme="minorHAnsi"/>
                <w:b/>
                <w:sz w:val="22"/>
                <w:szCs w:val="22"/>
              </w:rPr>
              <w:lastRenderedPageBreak/>
              <w:t>Antwoord:</w:t>
            </w:r>
          </w:p>
          <w:p w14:paraId="750DBE81" w14:textId="1A28ED0E" w:rsidR="5B2F5AB9" w:rsidRPr="003D5B48" w:rsidRDefault="5B2F5AB9" w:rsidP="5B2F5AB9">
            <w:pPr>
              <w:rPr>
                <w:rFonts w:asciiTheme="minorHAnsi" w:eastAsia="Aptos" w:hAnsiTheme="minorHAnsi" w:cstheme="minorHAnsi"/>
                <w:b/>
                <w:sz w:val="22"/>
                <w:szCs w:val="22"/>
              </w:rPr>
            </w:pPr>
          </w:p>
          <w:p w14:paraId="0D63F498" w14:textId="4CEE0FCE" w:rsidR="5B2F5AB9" w:rsidRPr="003D5B48" w:rsidRDefault="5B2F5AB9" w:rsidP="5B2F5AB9">
            <w:pPr>
              <w:rPr>
                <w:rFonts w:asciiTheme="minorHAnsi" w:eastAsia="Aptos" w:hAnsiTheme="minorHAnsi" w:cstheme="minorHAnsi"/>
                <w:b/>
                <w:sz w:val="22"/>
                <w:szCs w:val="22"/>
              </w:rPr>
            </w:pPr>
            <w:r w:rsidRPr="003D5B48">
              <w:rPr>
                <w:rFonts w:asciiTheme="minorHAnsi" w:eastAsia="Aptos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32255119" w14:textId="701D28A3" w:rsidR="00D36262" w:rsidRDefault="10397835" w:rsidP="5B2F5AB9">
      <w:pPr>
        <w:spacing w:line="324" w:lineRule="auto"/>
        <w:rPr>
          <w:rFonts w:asciiTheme="minorHAnsi" w:eastAsia="Aptos" w:hAnsiTheme="minorHAnsi" w:cstheme="minorHAnsi"/>
          <w:color w:val="000000" w:themeColor="text1"/>
          <w:sz w:val="22"/>
          <w:szCs w:val="22"/>
        </w:rPr>
      </w:pPr>
      <w:r w:rsidRPr="726606DE">
        <w:rPr>
          <w:rFonts w:asciiTheme="minorHAnsi" w:eastAsia="Aptos" w:hAnsiTheme="minorHAnsi"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9165"/>
      </w:tblGrid>
      <w:tr w:rsidR="726606DE" w14:paraId="7F757A6F" w14:textId="77777777" w:rsidTr="726606DE">
        <w:trPr>
          <w:trHeight w:val="300"/>
        </w:trPr>
        <w:tc>
          <w:tcPr>
            <w:tcW w:w="916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D9D9" w:themeFill="background1" w:themeFillShade="D9"/>
            <w:tcMar>
              <w:top w:w="34" w:type="dxa"/>
              <w:left w:w="108" w:type="dxa"/>
              <w:bottom w:w="34" w:type="dxa"/>
              <w:right w:w="108" w:type="dxa"/>
            </w:tcMar>
          </w:tcPr>
          <w:p w14:paraId="3FEF9EDC" w14:textId="3CAA61D5" w:rsidR="726606DE" w:rsidRDefault="726606DE" w:rsidP="726606DE">
            <w:pPr>
              <w:rPr>
                <w:rFonts w:asciiTheme="minorHAnsi" w:eastAsia="Arial" w:hAnsiTheme="minorHAnsi"/>
                <w:b/>
                <w:i/>
                <w:iCs/>
                <w:sz w:val="22"/>
                <w:szCs w:val="22"/>
              </w:rPr>
            </w:pPr>
            <w:r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Vraag </w:t>
            </w:r>
            <w:r w:rsidR="18D181A7"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>5</w:t>
            </w:r>
            <w:r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: </w:t>
            </w:r>
            <w:r w:rsidR="30E0794D" w:rsidRPr="726606DE">
              <w:rPr>
                <w:rFonts w:asciiTheme="minorHAnsi" w:eastAsia="Arial" w:hAnsiTheme="minorHAnsi"/>
                <w:b/>
                <w:sz w:val="22"/>
                <w:szCs w:val="22"/>
              </w:rPr>
              <w:t>Hoe borgt u de kwaliteit van uw dienstverlening? (d</w:t>
            </w:r>
            <w:r w:rsidR="30E0794D" w:rsidRPr="726606DE">
              <w:rPr>
                <w:rFonts w:asciiTheme="minorHAnsi" w:eastAsia="Arial" w:hAnsiTheme="minorHAnsi"/>
                <w:b/>
                <w:i/>
                <w:iCs/>
                <w:sz w:val="22"/>
                <w:szCs w:val="22"/>
              </w:rPr>
              <w:t xml:space="preserve">enk aan monitoring, evaluatie, rapportages en deskundigheid van betrokkenen) </w:t>
            </w:r>
          </w:p>
          <w:p w14:paraId="5E247E2A" w14:textId="6C2192DF" w:rsidR="726606DE" w:rsidRDefault="726606DE" w:rsidP="726606DE">
            <w:pPr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726606DE" w14:paraId="6A70652A" w14:textId="77777777" w:rsidTr="726606DE">
        <w:trPr>
          <w:trHeight w:val="300"/>
        </w:trPr>
        <w:tc>
          <w:tcPr>
            <w:tcW w:w="916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34" w:type="dxa"/>
              <w:left w:w="108" w:type="dxa"/>
              <w:bottom w:w="34" w:type="dxa"/>
              <w:right w:w="108" w:type="dxa"/>
            </w:tcMar>
          </w:tcPr>
          <w:p w14:paraId="363E25DC" w14:textId="77777777" w:rsidR="726606DE" w:rsidRDefault="726606DE" w:rsidP="726606DE">
            <w:pPr>
              <w:rPr>
                <w:rFonts w:asciiTheme="minorHAnsi" w:hAnsiTheme="minorHAnsi"/>
                <w:sz w:val="22"/>
                <w:szCs w:val="22"/>
              </w:rPr>
            </w:pPr>
            <w:r w:rsidRPr="726606DE">
              <w:rPr>
                <w:rFonts w:asciiTheme="minorHAnsi" w:eastAsia="Aptos" w:hAnsiTheme="minorHAnsi"/>
                <w:b/>
                <w:sz w:val="22"/>
                <w:szCs w:val="22"/>
              </w:rPr>
              <w:t>Antwoord:</w:t>
            </w:r>
          </w:p>
          <w:p w14:paraId="6AD1DCC2" w14:textId="77777777" w:rsidR="726606DE" w:rsidRDefault="726606DE" w:rsidP="726606DE">
            <w:pPr>
              <w:rPr>
                <w:rFonts w:asciiTheme="minorHAnsi" w:hAnsiTheme="minorHAnsi"/>
                <w:sz w:val="22"/>
                <w:szCs w:val="22"/>
              </w:rPr>
            </w:pPr>
            <w:r w:rsidRPr="726606DE">
              <w:rPr>
                <w:rFonts w:asciiTheme="minorHAnsi" w:eastAsia="Aptos" w:hAnsiTheme="minorHAnsi"/>
                <w:b/>
                <w:sz w:val="22"/>
                <w:szCs w:val="22"/>
              </w:rPr>
              <w:t xml:space="preserve"> </w:t>
            </w:r>
          </w:p>
          <w:p w14:paraId="0C9EAED9" w14:textId="77777777" w:rsidR="726606DE" w:rsidRDefault="726606DE" w:rsidP="726606DE">
            <w:pPr>
              <w:rPr>
                <w:rFonts w:asciiTheme="minorHAnsi" w:eastAsia="Aptos" w:hAnsiTheme="minorHAnsi"/>
                <w:b/>
                <w:sz w:val="22"/>
                <w:szCs w:val="22"/>
              </w:rPr>
            </w:pPr>
          </w:p>
        </w:tc>
      </w:tr>
    </w:tbl>
    <w:p w14:paraId="7244CBEB" w14:textId="46AC2927" w:rsidR="3F57F33E" w:rsidRPr="003D5B48" w:rsidRDefault="3F57F33E" w:rsidP="726606DE">
      <w:pPr>
        <w:spacing w:line="324" w:lineRule="auto"/>
        <w:rPr>
          <w:rFonts w:asciiTheme="minorHAnsi" w:eastAsia="Aptos" w:hAnsiTheme="minorHAnsi"/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165"/>
      </w:tblGrid>
      <w:tr w:rsidR="5B2F5AB9" w:rsidRPr="003D5B48" w14:paraId="31086CAB" w14:textId="77777777" w:rsidTr="726606DE">
        <w:trPr>
          <w:trHeight w:val="300"/>
        </w:trPr>
        <w:tc>
          <w:tcPr>
            <w:tcW w:w="916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D9D9" w:themeFill="background1" w:themeFillShade="D9"/>
            <w:tcMar>
              <w:top w:w="34" w:type="dxa"/>
              <w:left w:w="108" w:type="dxa"/>
              <w:bottom w:w="34" w:type="dxa"/>
              <w:right w:w="108" w:type="dxa"/>
            </w:tcMar>
          </w:tcPr>
          <w:p w14:paraId="27DCD055" w14:textId="19919D78" w:rsidR="003C01BC" w:rsidRDefault="7DF1C92B" w:rsidP="726606DE">
            <w:pPr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</w:pPr>
            <w:r w:rsidRPr="726606D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 xml:space="preserve">Vraag </w:t>
            </w:r>
            <w:r w:rsidR="08F1B44D" w:rsidRPr="726606D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>6</w:t>
            </w:r>
            <w:r w:rsidR="6B5D0024" w:rsidRPr="726606D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>a</w:t>
            </w:r>
            <w:r w:rsidR="50D90E4C" w:rsidRPr="726606D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>: Beschikt u over een ziekteverzuimsysteem? Zo ja welk systeem?</w:t>
            </w:r>
          </w:p>
          <w:p w14:paraId="0F9C108F" w14:textId="471F5662" w:rsidR="5B2F5AB9" w:rsidRPr="003C01BC" w:rsidRDefault="6B5D0024" w:rsidP="726606DE">
            <w:pPr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</w:pPr>
            <w:r w:rsidRPr="726606D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 xml:space="preserve">Vraag </w:t>
            </w:r>
            <w:r w:rsidR="7B424075" w:rsidRPr="726606D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>6</w:t>
            </w:r>
            <w:r w:rsidRPr="726606D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>b:</w:t>
            </w:r>
            <w:r w:rsidR="50D90E4C" w:rsidRPr="726606D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28EA88A8" w:rsidRPr="726606D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>Is er een</w:t>
            </w:r>
            <w:r w:rsidR="50D90E4C" w:rsidRPr="726606D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 xml:space="preserve"> koppeling </w:t>
            </w:r>
            <w:r w:rsidR="28EA88A8" w:rsidRPr="726606D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 xml:space="preserve">mogelijk </w:t>
            </w:r>
            <w:r w:rsidR="50D90E4C" w:rsidRPr="726606D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>van dit systeem met AFAS?</w:t>
            </w:r>
            <w:r w:rsidR="61237FFD" w:rsidRPr="726606D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7AB0E01B" w:rsidRPr="726606D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>Zo ja, k</w:t>
            </w:r>
            <w:r w:rsidR="2F6092F6" w:rsidRPr="726606D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>unt u een korte toelichting geven over de werking?</w:t>
            </w:r>
          </w:p>
        </w:tc>
      </w:tr>
      <w:tr w:rsidR="5B2F5AB9" w:rsidRPr="003D5B48" w14:paraId="6E606C5F" w14:textId="77777777" w:rsidTr="726606DE">
        <w:trPr>
          <w:trHeight w:val="300"/>
        </w:trPr>
        <w:tc>
          <w:tcPr>
            <w:tcW w:w="916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34" w:type="dxa"/>
              <w:left w:w="108" w:type="dxa"/>
              <w:bottom w:w="34" w:type="dxa"/>
              <w:right w:w="108" w:type="dxa"/>
            </w:tcMar>
          </w:tcPr>
          <w:p w14:paraId="28D12225" w14:textId="52194919" w:rsidR="5B2F5AB9" w:rsidRPr="003D5B48" w:rsidRDefault="5B2F5AB9" w:rsidP="5B2F5AB9">
            <w:pPr>
              <w:rPr>
                <w:rFonts w:asciiTheme="minorHAnsi" w:eastAsia="Aptos" w:hAnsiTheme="minorHAnsi" w:cstheme="minorHAnsi"/>
                <w:b/>
                <w:sz w:val="22"/>
                <w:szCs w:val="22"/>
              </w:rPr>
            </w:pPr>
            <w:r w:rsidRPr="003D5B48">
              <w:rPr>
                <w:rFonts w:asciiTheme="minorHAnsi" w:eastAsia="Aptos" w:hAnsiTheme="minorHAnsi" w:cstheme="minorHAnsi"/>
                <w:b/>
                <w:sz w:val="22"/>
                <w:szCs w:val="22"/>
              </w:rPr>
              <w:t xml:space="preserve">Antwoord: </w:t>
            </w:r>
          </w:p>
          <w:p w14:paraId="6FD17652" w14:textId="2B56779C" w:rsidR="5B2F5AB9" w:rsidRPr="003D5B48" w:rsidRDefault="5B2F5AB9" w:rsidP="5B2F5AB9">
            <w:pPr>
              <w:rPr>
                <w:rFonts w:asciiTheme="minorHAnsi" w:eastAsia="Aptos" w:hAnsiTheme="minorHAnsi" w:cstheme="minorHAnsi"/>
                <w:b/>
                <w:sz w:val="22"/>
                <w:szCs w:val="22"/>
              </w:rPr>
            </w:pPr>
          </w:p>
          <w:p w14:paraId="2E4417AE" w14:textId="292EB84E" w:rsidR="5B2F5AB9" w:rsidRPr="003D5B48" w:rsidRDefault="5B2F5AB9" w:rsidP="5B2F5AB9">
            <w:pPr>
              <w:rPr>
                <w:rFonts w:asciiTheme="minorHAnsi" w:eastAsia="Aptos" w:hAnsiTheme="minorHAnsi" w:cstheme="minorHAnsi"/>
                <w:b/>
                <w:sz w:val="22"/>
                <w:szCs w:val="22"/>
              </w:rPr>
            </w:pPr>
          </w:p>
        </w:tc>
      </w:tr>
    </w:tbl>
    <w:p w14:paraId="51CE7653" w14:textId="4E0C5A2E" w:rsidR="00D36262" w:rsidRPr="003D5B48" w:rsidRDefault="00D36262" w:rsidP="285FB68E">
      <w:pPr>
        <w:pBdr>
          <w:top w:val="nil"/>
          <w:left w:val="nil"/>
          <w:bottom w:val="nil"/>
          <w:right w:val="nil"/>
          <w:between w:val="nil"/>
        </w:pBdr>
        <w:spacing w:after="160" w:line="324" w:lineRule="auto"/>
        <w:rPr>
          <w:rFonts w:asciiTheme="minorHAnsi" w:hAnsiTheme="minorHAnsi"/>
          <w:color w:val="000000" w:themeColor="text1"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465"/>
      </w:tblGrid>
      <w:tr w:rsidR="285FB68E" w14:paraId="2081FD01" w14:textId="77777777" w:rsidTr="285FB68E">
        <w:trPr>
          <w:trHeight w:val="300"/>
        </w:trPr>
        <w:tc>
          <w:tcPr>
            <w:tcW w:w="946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5952D61A" w14:textId="12316DDE" w:rsidR="285FB68E" w:rsidRDefault="285FB68E" w:rsidP="285FB68E">
            <w:pPr>
              <w:rPr>
                <w:rFonts w:ascii="Calibri" w:eastAsia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285FB68E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 xml:space="preserve">Vraag </w:t>
            </w:r>
            <w:r w:rsidR="006A27B9" w:rsidRPr="285FB68E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7</w:t>
            </w:r>
            <w:r w:rsidRPr="285FB68E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:</w:t>
            </w:r>
            <w:r w:rsidRPr="285FB68E">
              <w:rPr>
                <w:rFonts w:eastAsia="Ubuntu Light" w:cs="Ubuntu Light"/>
                <w:bCs w:val="0"/>
                <w:color w:val="000000" w:themeColor="text1"/>
              </w:rPr>
              <w:t xml:space="preserve"> </w:t>
            </w:r>
            <w:r w:rsidRPr="285FB68E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W</w:t>
            </w:r>
            <w:r w:rsidR="1EA61B7E" w:rsidRPr="285FB68E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 xml:space="preserve">elke kostenmodellen hanteert u voor de arbodienstverlening en kunt u een indicatie geven van de vaste </w:t>
            </w:r>
            <w:r w:rsidR="70F7A37F" w:rsidRPr="285FB68E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 xml:space="preserve">kosten </w:t>
            </w:r>
            <w:r w:rsidR="1EA61B7E" w:rsidRPr="285FB68E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en gemiddelde kosten</w:t>
            </w:r>
            <w:r w:rsidR="07E1DD92" w:rsidRPr="285FB68E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 xml:space="preserve"> per verzuim</w:t>
            </w:r>
            <w:r w:rsidR="6DA6D9BF" w:rsidRPr="285FB68E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traject</w:t>
            </w:r>
            <w:r w:rsidRPr="285FB68E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?</w:t>
            </w:r>
          </w:p>
          <w:p w14:paraId="689748D8" w14:textId="7D129D6E" w:rsidR="285FB68E" w:rsidRDefault="285FB68E" w:rsidP="285FB68E">
            <w:pPr>
              <w:rPr>
                <w:rFonts w:ascii="Calibri" w:eastAsia="Calibri" w:hAnsi="Calibri" w:cs="Calibri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285FB68E" w14:paraId="13266EB9" w14:textId="77777777" w:rsidTr="285FB68E">
        <w:trPr>
          <w:trHeight w:val="300"/>
        </w:trPr>
        <w:tc>
          <w:tcPr>
            <w:tcW w:w="946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30" w:type="dxa"/>
              <w:left w:w="105" w:type="dxa"/>
              <w:bottom w:w="30" w:type="dxa"/>
              <w:right w:w="105" w:type="dxa"/>
            </w:tcMar>
          </w:tcPr>
          <w:p w14:paraId="4469A91C" w14:textId="4BA9D2FC" w:rsidR="285FB68E" w:rsidRDefault="285FB68E" w:rsidP="285FB68E">
            <w:pPr>
              <w:rPr>
                <w:rFonts w:ascii="Calibri" w:eastAsia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285FB68E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Antwoord:</w:t>
            </w:r>
          </w:p>
          <w:p w14:paraId="0FD6402A" w14:textId="315C54C7" w:rsidR="285FB68E" w:rsidRDefault="285FB68E" w:rsidP="285FB68E">
            <w:pPr>
              <w:rPr>
                <w:rFonts w:ascii="Calibri" w:eastAsia="Calibri" w:hAnsi="Calibri" w:cs="Calibri"/>
                <w:bCs w:val="0"/>
                <w:color w:val="000000" w:themeColor="text1"/>
                <w:sz w:val="22"/>
                <w:szCs w:val="22"/>
              </w:rPr>
            </w:pPr>
            <w:r w:rsidRPr="285FB68E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D930AA6" w14:textId="2CD97E0D" w:rsidR="285FB68E" w:rsidRDefault="285FB68E" w:rsidP="285FB68E">
            <w:pPr>
              <w:rPr>
                <w:rFonts w:ascii="Calibri" w:eastAsia="Calibri" w:hAnsi="Calibri" w:cs="Calibri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3AD2534A" w14:textId="0BD5F0D1" w:rsidR="285FB68E" w:rsidRDefault="285FB68E" w:rsidP="285FB68E">
      <w:pPr>
        <w:pBdr>
          <w:top w:val="nil"/>
          <w:left w:val="nil"/>
          <w:bottom w:val="nil"/>
          <w:right w:val="nil"/>
          <w:between w:val="nil"/>
        </w:pBdr>
        <w:spacing w:after="160" w:line="324" w:lineRule="auto"/>
        <w:rPr>
          <w:rFonts w:asciiTheme="minorHAnsi" w:hAnsiTheme="minorHAnsi"/>
          <w:color w:val="000000" w:themeColor="text1"/>
          <w:sz w:val="22"/>
          <w:szCs w:val="22"/>
          <w:u w:val="single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165"/>
      </w:tblGrid>
      <w:tr w:rsidR="5B2F5AB9" w:rsidRPr="003D5B48" w14:paraId="3A04E74E" w14:textId="77777777" w:rsidTr="285FB68E">
        <w:trPr>
          <w:trHeight w:val="300"/>
        </w:trPr>
        <w:tc>
          <w:tcPr>
            <w:tcW w:w="916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D9D9" w:themeFill="background1" w:themeFillShade="D9"/>
            <w:tcMar>
              <w:top w:w="34" w:type="dxa"/>
              <w:left w:w="108" w:type="dxa"/>
              <w:bottom w:w="34" w:type="dxa"/>
              <w:right w:w="108" w:type="dxa"/>
            </w:tcMar>
          </w:tcPr>
          <w:p w14:paraId="4A6EA09F" w14:textId="090CFE0C" w:rsidR="5B2F5AB9" w:rsidRDefault="00BD17F1" w:rsidP="726606DE">
            <w:pPr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</w:pPr>
            <w:r w:rsidRPr="285FB68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 xml:space="preserve">Vraag </w:t>
            </w:r>
            <w:r w:rsidR="35FB8BF9" w:rsidRPr="285FB68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>8</w:t>
            </w:r>
            <w:r w:rsidR="62DFCF1A" w:rsidRPr="285FB68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>:</w:t>
            </w:r>
            <w:r w:rsidRPr="285FB68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 xml:space="preserve"> Hoe ziet de dienstverlening van de bedrijfsarts eruit en hoe is de samenwerking met teammanagers, casemanager, </w:t>
            </w:r>
            <w:r w:rsidR="6489643F" w:rsidRPr="285FB68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 xml:space="preserve">HR, </w:t>
            </w:r>
            <w:r w:rsidRPr="285FB68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>preventiemedewerker</w:t>
            </w:r>
            <w:r w:rsidR="2E53C7DB" w:rsidRPr="285FB68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 xml:space="preserve"> en zieke medewerkers</w:t>
            </w:r>
            <w:r w:rsidRPr="285FB68E"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  <w:t>?</w:t>
            </w:r>
          </w:p>
          <w:p w14:paraId="369339A6" w14:textId="7F431889" w:rsidR="00C3559D" w:rsidRPr="003D5B48" w:rsidRDefault="00C3559D" w:rsidP="5B2F5AB9">
            <w:pPr>
              <w:rPr>
                <w:rFonts w:asciiTheme="minorHAnsi" w:eastAsia="Aptos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5B2F5AB9" w:rsidRPr="003D5B48" w14:paraId="66FE7E26" w14:textId="77777777" w:rsidTr="285FB68E">
        <w:trPr>
          <w:trHeight w:val="300"/>
        </w:trPr>
        <w:tc>
          <w:tcPr>
            <w:tcW w:w="916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34" w:type="dxa"/>
              <w:left w:w="108" w:type="dxa"/>
              <w:bottom w:w="34" w:type="dxa"/>
              <w:right w:w="108" w:type="dxa"/>
            </w:tcMar>
          </w:tcPr>
          <w:p w14:paraId="4598D7E3" w14:textId="6756E620" w:rsidR="5B2F5AB9" w:rsidRPr="003D5B48" w:rsidRDefault="5B2F5AB9" w:rsidP="5B2F5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5B48">
              <w:rPr>
                <w:rFonts w:asciiTheme="minorHAnsi" w:eastAsia="Aptos" w:hAnsiTheme="minorHAnsi" w:cstheme="minorHAnsi"/>
                <w:b/>
                <w:sz w:val="22"/>
                <w:szCs w:val="22"/>
              </w:rPr>
              <w:t>Antwoord:</w:t>
            </w:r>
          </w:p>
          <w:p w14:paraId="47048B8D" w14:textId="04B5C299" w:rsidR="5B2F5AB9" w:rsidRPr="003D5B48" w:rsidRDefault="5B2F5AB9" w:rsidP="5B2F5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5B48">
              <w:rPr>
                <w:rFonts w:asciiTheme="minorHAnsi" w:eastAsia="Aptos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DEE2B61" w14:textId="023CB3ED" w:rsidR="5B2F5AB9" w:rsidRPr="003D5B48" w:rsidRDefault="5B2F5AB9" w:rsidP="5B2F5AB9">
            <w:pPr>
              <w:rPr>
                <w:rFonts w:asciiTheme="minorHAnsi" w:eastAsia="Aptos" w:hAnsiTheme="minorHAnsi" w:cstheme="minorHAnsi"/>
                <w:b/>
                <w:sz w:val="22"/>
                <w:szCs w:val="22"/>
              </w:rPr>
            </w:pPr>
          </w:p>
        </w:tc>
      </w:tr>
    </w:tbl>
    <w:p w14:paraId="3D9A7C6C" w14:textId="1A34CF32" w:rsidR="0059018D" w:rsidRPr="003D5B48" w:rsidRDefault="0059018D" w:rsidP="5B2F5AB9">
      <w:pPr>
        <w:spacing w:line="324" w:lineRule="auto"/>
        <w:rPr>
          <w:rFonts w:asciiTheme="minorHAnsi" w:eastAsia="Aptos" w:hAnsiTheme="minorHAnsi" w:cstheme="minorHAnsi"/>
          <w:color w:val="000000"/>
          <w:sz w:val="22"/>
          <w:szCs w:val="22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165"/>
      </w:tblGrid>
      <w:tr w:rsidR="00E43B35" w:rsidRPr="003D5B48" w14:paraId="49CB21B7" w14:textId="77777777" w:rsidTr="285FB68E">
        <w:trPr>
          <w:trHeight w:val="300"/>
        </w:trPr>
        <w:tc>
          <w:tcPr>
            <w:tcW w:w="916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D9D9" w:themeFill="background1" w:themeFillShade="D9"/>
            <w:tcMar>
              <w:top w:w="34" w:type="dxa"/>
              <w:left w:w="108" w:type="dxa"/>
              <w:bottom w:w="34" w:type="dxa"/>
              <w:right w:w="108" w:type="dxa"/>
            </w:tcMar>
          </w:tcPr>
          <w:p w14:paraId="343B9074" w14:textId="3CE617C5" w:rsidR="00E43B35" w:rsidRPr="003D5B48" w:rsidRDefault="40433033" w:rsidP="10AC2E12">
            <w:pPr>
              <w:rPr>
                <w:rFonts w:asciiTheme="minorHAnsi" w:eastAsia="Arial" w:hAnsiTheme="minorHAnsi"/>
                <w:b/>
                <w:sz w:val="22"/>
                <w:szCs w:val="22"/>
              </w:rPr>
            </w:pPr>
            <w:r w:rsidRPr="285FB68E">
              <w:rPr>
                <w:rFonts w:asciiTheme="minorHAnsi" w:eastAsia="Arial" w:hAnsiTheme="minorHAnsi"/>
                <w:b/>
                <w:sz w:val="22"/>
                <w:szCs w:val="22"/>
              </w:rPr>
              <w:t>Vraag</w:t>
            </w:r>
            <w:r w:rsidR="0A891DF3" w:rsidRPr="285FB68E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</w:t>
            </w:r>
            <w:r w:rsidR="612B828D" w:rsidRPr="285FB68E">
              <w:rPr>
                <w:rFonts w:asciiTheme="minorHAnsi" w:eastAsia="Arial" w:hAnsiTheme="minorHAnsi"/>
                <w:b/>
                <w:sz w:val="22"/>
                <w:szCs w:val="22"/>
              </w:rPr>
              <w:t>9</w:t>
            </w:r>
            <w:r w:rsidRPr="285FB68E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: </w:t>
            </w:r>
            <w:r w:rsidR="00BD17F1" w:rsidRPr="285FB68E">
              <w:rPr>
                <w:rFonts w:asciiTheme="minorHAnsi" w:eastAsia="Arial" w:hAnsiTheme="minorHAnsi"/>
                <w:b/>
                <w:sz w:val="22"/>
                <w:szCs w:val="22"/>
              </w:rPr>
              <w:t>Wat is uniek aan uw organisatie?</w:t>
            </w:r>
            <w:r w:rsidR="2C05F48D" w:rsidRPr="285FB68E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Op welke vlakken onderscheidt uw organisatie zich van andere aanbieders in de markt?</w:t>
            </w:r>
          </w:p>
          <w:p w14:paraId="24B4DE91" w14:textId="6C2192DF" w:rsidR="00E43B35" w:rsidRPr="003D5B48" w:rsidRDefault="00E43B35" w:rsidP="00102776">
            <w:pPr>
              <w:rPr>
                <w:rFonts w:asciiTheme="minorHAnsi" w:eastAsia="Aptos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43B35" w:rsidRPr="003D5B48" w14:paraId="0453B968" w14:textId="77777777" w:rsidTr="285FB68E">
        <w:trPr>
          <w:trHeight w:val="300"/>
        </w:trPr>
        <w:tc>
          <w:tcPr>
            <w:tcW w:w="916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34" w:type="dxa"/>
              <w:left w:w="108" w:type="dxa"/>
              <w:bottom w:w="34" w:type="dxa"/>
              <w:right w:w="108" w:type="dxa"/>
            </w:tcMar>
          </w:tcPr>
          <w:p w14:paraId="10D9366F" w14:textId="77777777" w:rsidR="00E43B35" w:rsidRPr="003D5B48" w:rsidRDefault="00E43B35" w:rsidP="001027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5B48">
              <w:rPr>
                <w:rFonts w:asciiTheme="minorHAnsi" w:eastAsia="Aptos" w:hAnsiTheme="minorHAnsi" w:cstheme="minorHAnsi"/>
                <w:b/>
                <w:sz w:val="22"/>
                <w:szCs w:val="22"/>
              </w:rPr>
              <w:t>Antwoord:</w:t>
            </w:r>
          </w:p>
          <w:p w14:paraId="780A08B4" w14:textId="77777777" w:rsidR="00E43B35" w:rsidRPr="003D5B48" w:rsidRDefault="00E43B35" w:rsidP="001027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5B48">
              <w:rPr>
                <w:rFonts w:asciiTheme="minorHAnsi" w:eastAsia="Aptos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3FCCD10" w14:textId="77777777" w:rsidR="00E43B35" w:rsidRPr="003D5B48" w:rsidRDefault="00E43B35" w:rsidP="00102776">
            <w:pPr>
              <w:rPr>
                <w:rFonts w:asciiTheme="minorHAnsi" w:eastAsia="Aptos" w:hAnsiTheme="minorHAnsi" w:cstheme="minorHAnsi"/>
                <w:b/>
                <w:sz w:val="22"/>
                <w:szCs w:val="22"/>
              </w:rPr>
            </w:pPr>
          </w:p>
        </w:tc>
      </w:tr>
    </w:tbl>
    <w:p w14:paraId="069FE350" w14:textId="77777777" w:rsidR="004C65FC" w:rsidRDefault="004C65FC" w:rsidP="46215649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165"/>
      </w:tblGrid>
      <w:tr w:rsidR="00CF4FB3" w:rsidRPr="003D5B48" w14:paraId="2FFD6F52" w14:textId="77777777" w:rsidTr="285FB68E">
        <w:trPr>
          <w:trHeight w:val="300"/>
        </w:trPr>
        <w:tc>
          <w:tcPr>
            <w:tcW w:w="916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D9D9" w:themeFill="background1" w:themeFillShade="D9"/>
            <w:tcMar>
              <w:top w:w="34" w:type="dxa"/>
              <w:left w:w="108" w:type="dxa"/>
              <w:bottom w:w="34" w:type="dxa"/>
              <w:right w:w="108" w:type="dxa"/>
            </w:tcMar>
          </w:tcPr>
          <w:p w14:paraId="4BB6E570" w14:textId="535499D8" w:rsidR="00CF4FB3" w:rsidRPr="003D5B48" w:rsidRDefault="003DA276" w:rsidP="726606DE">
            <w:pPr>
              <w:rPr>
                <w:rFonts w:asciiTheme="minorHAnsi" w:eastAsia="Arial" w:hAnsiTheme="minorHAnsi"/>
                <w:b/>
                <w:sz w:val="22"/>
                <w:szCs w:val="22"/>
              </w:rPr>
            </w:pPr>
            <w:r w:rsidRPr="285FB68E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Vraag </w:t>
            </w:r>
            <w:r w:rsidR="05DD908E" w:rsidRPr="285FB68E">
              <w:rPr>
                <w:rFonts w:asciiTheme="minorHAnsi" w:eastAsia="Arial" w:hAnsiTheme="minorHAnsi"/>
                <w:b/>
                <w:sz w:val="22"/>
                <w:szCs w:val="22"/>
              </w:rPr>
              <w:t>10</w:t>
            </w:r>
            <w:r w:rsidRPr="285FB68E">
              <w:rPr>
                <w:rFonts w:asciiTheme="minorHAnsi" w:eastAsia="Arial" w:hAnsiTheme="minorHAnsi"/>
                <w:b/>
                <w:sz w:val="22"/>
                <w:szCs w:val="22"/>
              </w:rPr>
              <w:t>:</w:t>
            </w:r>
            <w:r>
              <w:t xml:space="preserve"> </w:t>
            </w:r>
            <w:r w:rsidRPr="285FB68E">
              <w:rPr>
                <w:rFonts w:asciiTheme="minorHAnsi" w:eastAsia="Arial" w:hAnsiTheme="minorHAnsi"/>
                <w:b/>
                <w:sz w:val="22"/>
                <w:szCs w:val="22"/>
              </w:rPr>
              <w:t>Wat zijn uw ervaringen bij andere gemeenten?</w:t>
            </w:r>
          </w:p>
          <w:p w14:paraId="428CD613" w14:textId="77777777" w:rsidR="00CF4FB3" w:rsidRPr="003D5B48" w:rsidRDefault="00CF4FB3" w:rsidP="003231E4">
            <w:pPr>
              <w:rPr>
                <w:rFonts w:asciiTheme="minorHAnsi" w:eastAsia="Aptos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F4FB3" w:rsidRPr="003D5B48" w14:paraId="0F69CFCF" w14:textId="77777777" w:rsidTr="285FB68E">
        <w:trPr>
          <w:trHeight w:val="300"/>
        </w:trPr>
        <w:tc>
          <w:tcPr>
            <w:tcW w:w="916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34" w:type="dxa"/>
              <w:left w:w="108" w:type="dxa"/>
              <w:bottom w:w="34" w:type="dxa"/>
              <w:right w:w="108" w:type="dxa"/>
            </w:tcMar>
          </w:tcPr>
          <w:p w14:paraId="28A45D27" w14:textId="77777777" w:rsidR="00CF4FB3" w:rsidRPr="003D5B48" w:rsidRDefault="00CF4FB3" w:rsidP="003231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5B48">
              <w:rPr>
                <w:rFonts w:asciiTheme="minorHAnsi" w:eastAsia="Aptos" w:hAnsiTheme="minorHAnsi" w:cstheme="minorHAnsi"/>
                <w:b/>
                <w:sz w:val="22"/>
                <w:szCs w:val="22"/>
              </w:rPr>
              <w:t>Antwoord:</w:t>
            </w:r>
          </w:p>
          <w:p w14:paraId="44967C22" w14:textId="77777777" w:rsidR="00CF4FB3" w:rsidRPr="003D5B48" w:rsidRDefault="00CF4FB3" w:rsidP="003231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5B48">
              <w:rPr>
                <w:rFonts w:asciiTheme="minorHAnsi" w:eastAsia="Aptos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C24EB75" w14:textId="77777777" w:rsidR="00CF4FB3" w:rsidRPr="003D5B48" w:rsidRDefault="00CF4FB3" w:rsidP="003231E4">
            <w:pPr>
              <w:rPr>
                <w:rFonts w:asciiTheme="minorHAnsi" w:eastAsia="Aptos" w:hAnsiTheme="minorHAnsi" w:cstheme="minorHAnsi"/>
                <w:b/>
                <w:sz w:val="22"/>
                <w:szCs w:val="22"/>
              </w:rPr>
            </w:pPr>
          </w:p>
        </w:tc>
      </w:tr>
    </w:tbl>
    <w:p w14:paraId="4FA6C3EB" w14:textId="77777777" w:rsidR="00CF4FB3" w:rsidRPr="003D5B48" w:rsidRDefault="00CF4FB3" w:rsidP="46215649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9165"/>
      </w:tblGrid>
      <w:tr w:rsidR="726606DE" w14:paraId="400BB304" w14:textId="77777777" w:rsidTr="285FB68E">
        <w:trPr>
          <w:trHeight w:val="300"/>
        </w:trPr>
        <w:tc>
          <w:tcPr>
            <w:tcW w:w="916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D9D9" w:themeFill="background1" w:themeFillShade="D9"/>
            <w:tcMar>
              <w:top w:w="34" w:type="dxa"/>
              <w:left w:w="108" w:type="dxa"/>
              <w:bottom w:w="34" w:type="dxa"/>
              <w:right w:w="108" w:type="dxa"/>
            </w:tcMar>
          </w:tcPr>
          <w:p w14:paraId="3774A031" w14:textId="65DE6803" w:rsidR="726606DE" w:rsidRDefault="0EB7A761" w:rsidP="726606DE">
            <w:pPr>
              <w:rPr>
                <w:rFonts w:asciiTheme="minorHAnsi" w:eastAsia="Arial" w:hAnsiTheme="minorHAnsi"/>
                <w:b/>
                <w:sz w:val="22"/>
                <w:szCs w:val="22"/>
              </w:rPr>
            </w:pPr>
            <w:r w:rsidRPr="285FB68E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Vraag </w:t>
            </w:r>
            <w:r w:rsidR="1AF775E3" w:rsidRPr="285FB68E">
              <w:rPr>
                <w:rFonts w:asciiTheme="minorHAnsi" w:eastAsia="Arial" w:hAnsiTheme="minorHAnsi"/>
                <w:b/>
                <w:sz w:val="22"/>
                <w:szCs w:val="22"/>
              </w:rPr>
              <w:t>1</w:t>
            </w:r>
            <w:r w:rsidR="4E0EEC37" w:rsidRPr="285FB68E">
              <w:rPr>
                <w:rFonts w:asciiTheme="minorHAnsi" w:eastAsia="Arial" w:hAnsiTheme="minorHAnsi"/>
                <w:b/>
                <w:sz w:val="22"/>
                <w:szCs w:val="22"/>
              </w:rPr>
              <w:t>1</w:t>
            </w:r>
            <w:r w:rsidRPr="285FB68E">
              <w:rPr>
                <w:rFonts w:asciiTheme="minorHAnsi" w:eastAsia="Arial" w:hAnsiTheme="minorHAnsi"/>
                <w:b/>
                <w:sz w:val="22"/>
                <w:szCs w:val="22"/>
              </w:rPr>
              <w:t>:</w:t>
            </w:r>
            <w:r>
              <w:t xml:space="preserve"> </w:t>
            </w:r>
            <w:r w:rsidRPr="285FB68E">
              <w:rPr>
                <w:rFonts w:asciiTheme="minorHAnsi" w:eastAsia="Arial" w:hAnsiTheme="minorHAnsi"/>
                <w:b/>
                <w:sz w:val="22"/>
                <w:szCs w:val="22"/>
              </w:rPr>
              <w:t>W</w:t>
            </w:r>
            <w:r w:rsidR="7DE31942" w:rsidRPr="285FB68E">
              <w:rPr>
                <w:rFonts w:asciiTheme="minorHAnsi" w:eastAsia="Arial" w:hAnsiTheme="minorHAnsi"/>
                <w:b/>
                <w:sz w:val="22"/>
                <w:szCs w:val="22"/>
              </w:rPr>
              <w:t>elke informatie heeft u nodig van de gemeente in het aanbestedingstraject om een passende aanbieding te kunnen doen</w:t>
            </w:r>
            <w:r w:rsidRPr="285FB68E">
              <w:rPr>
                <w:rFonts w:asciiTheme="minorHAnsi" w:eastAsia="Arial" w:hAnsiTheme="minorHAnsi"/>
                <w:b/>
                <w:sz w:val="22"/>
                <w:szCs w:val="22"/>
              </w:rPr>
              <w:t>?</w:t>
            </w:r>
          </w:p>
          <w:p w14:paraId="44FAF607" w14:textId="77777777" w:rsidR="726606DE" w:rsidRDefault="726606DE" w:rsidP="726606DE">
            <w:pPr>
              <w:rPr>
                <w:rFonts w:asciiTheme="minorHAnsi" w:eastAsia="Aptos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726606DE" w14:paraId="2B408C0F" w14:textId="77777777" w:rsidTr="285FB68E">
        <w:trPr>
          <w:trHeight w:val="300"/>
        </w:trPr>
        <w:tc>
          <w:tcPr>
            <w:tcW w:w="916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34" w:type="dxa"/>
              <w:left w:w="108" w:type="dxa"/>
              <w:bottom w:w="34" w:type="dxa"/>
              <w:right w:w="108" w:type="dxa"/>
            </w:tcMar>
          </w:tcPr>
          <w:p w14:paraId="2F1A600B" w14:textId="77777777" w:rsidR="726606DE" w:rsidRDefault="726606DE" w:rsidP="726606DE">
            <w:pPr>
              <w:rPr>
                <w:rFonts w:asciiTheme="minorHAnsi" w:hAnsiTheme="minorHAnsi"/>
                <w:sz w:val="22"/>
                <w:szCs w:val="22"/>
              </w:rPr>
            </w:pPr>
            <w:r w:rsidRPr="726606DE">
              <w:rPr>
                <w:rFonts w:asciiTheme="minorHAnsi" w:eastAsia="Aptos" w:hAnsiTheme="minorHAnsi"/>
                <w:b/>
                <w:sz w:val="22"/>
                <w:szCs w:val="22"/>
              </w:rPr>
              <w:t>Antwoord:</w:t>
            </w:r>
          </w:p>
          <w:p w14:paraId="3068C705" w14:textId="77777777" w:rsidR="726606DE" w:rsidRDefault="726606DE" w:rsidP="726606DE">
            <w:pPr>
              <w:rPr>
                <w:rFonts w:asciiTheme="minorHAnsi" w:hAnsiTheme="minorHAnsi"/>
                <w:sz w:val="22"/>
                <w:szCs w:val="22"/>
              </w:rPr>
            </w:pPr>
            <w:r w:rsidRPr="726606DE">
              <w:rPr>
                <w:rFonts w:asciiTheme="minorHAnsi" w:eastAsia="Aptos" w:hAnsiTheme="minorHAnsi"/>
                <w:b/>
                <w:sz w:val="22"/>
                <w:szCs w:val="22"/>
              </w:rPr>
              <w:t xml:space="preserve"> </w:t>
            </w:r>
          </w:p>
          <w:p w14:paraId="7C182959" w14:textId="77777777" w:rsidR="726606DE" w:rsidRDefault="726606DE" w:rsidP="726606DE">
            <w:pPr>
              <w:rPr>
                <w:rFonts w:asciiTheme="minorHAnsi" w:eastAsia="Aptos" w:hAnsiTheme="minorHAnsi"/>
                <w:b/>
                <w:sz w:val="22"/>
                <w:szCs w:val="22"/>
              </w:rPr>
            </w:pPr>
          </w:p>
        </w:tc>
      </w:tr>
    </w:tbl>
    <w:p w14:paraId="3A4ED044" w14:textId="512A59FB" w:rsidR="00054BC9" w:rsidRPr="00BD17F1" w:rsidRDefault="00054BC9" w:rsidP="726606DE">
      <w:pPr>
        <w:rPr>
          <w:rFonts w:asciiTheme="minorHAnsi" w:hAnsiTheme="minorHAnsi"/>
          <w:b/>
          <w:sz w:val="22"/>
          <w:szCs w:val="22"/>
        </w:rPr>
      </w:pPr>
    </w:p>
    <w:sectPr w:rsidR="00054BC9" w:rsidRPr="00BD17F1" w:rsidSect="006F3E0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892" w:right="1134" w:bottom="567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2385D" w14:textId="77777777" w:rsidR="007D46D5" w:rsidRDefault="007D46D5" w:rsidP="00141366">
      <w:r>
        <w:separator/>
      </w:r>
    </w:p>
  </w:endnote>
  <w:endnote w:type="continuationSeparator" w:id="0">
    <w:p w14:paraId="66EADEB1" w14:textId="77777777" w:rsidR="007D46D5" w:rsidRDefault="007D46D5" w:rsidP="00141366">
      <w:r>
        <w:continuationSeparator/>
      </w:r>
    </w:p>
  </w:endnote>
  <w:endnote w:type="continuationNotice" w:id="1">
    <w:p w14:paraId="296F67E9" w14:textId="77777777" w:rsidR="007D46D5" w:rsidRDefault="007D46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er Light">
    <w:altName w:val="Calibri"/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5773" w14:textId="5895E0A9" w:rsidR="00731E93" w:rsidRPr="00A230CE" w:rsidRDefault="007B5524" w:rsidP="007B5524">
    <w:pPr>
      <w:tabs>
        <w:tab w:val="left" w:pos="9072"/>
      </w:tabs>
      <w:spacing w:line="240" w:lineRule="auto"/>
    </w:pPr>
    <w:r>
      <w:fldChar w:fldCharType="begin"/>
    </w:r>
    <w:r>
      <w:instrText xml:space="preserve"> PAGE   \* MERGEFORMAT </w:instrText>
    </w:r>
    <w:r>
      <w:fldChar w:fldCharType="separate"/>
    </w:r>
    <w:r w:rsidR="5B2F5AB9">
      <w:t>1</w:t>
    </w:r>
    <w:r>
      <w:fldChar w:fldCharType="end"/>
    </w:r>
    <w:r w:rsidR="5B2F5AB9">
      <w:t>/</w:t>
    </w:r>
    <w:fldSimple w:instr="NUMPAGES   \* MERGEFORMAT">
      <w:r w:rsidR="5B2F5AB9"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BDFA" w14:textId="22A5832F" w:rsidR="00E42179" w:rsidRPr="00A230CE" w:rsidRDefault="007B5524" w:rsidP="007B5524">
    <w:pPr>
      <w:tabs>
        <w:tab w:val="left" w:pos="9072"/>
      </w:tabs>
      <w:spacing w:line="240" w:lineRule="auto"/>
    </w:pPr>
    <w:r>
      <w:fldChar w:fldCharType="begin"/>
    </w:r>
    <w:r>
      <w:instrText xml:space="preserve"> PAGE   \* MERGEFORMAT </w:instrText>
    </w:r>
    <w:r>
      <w:fldChar w:fldCharType="separate"/>
    </w:r>
    <w:r w:rsidR="5B2F5AB9">
      <w:t>1</w:t>
    </w:r>
    <w:r>
      <w:fldChar w:fldCharType="end"/>
    </w:r>
    <w:r w:rsidR="5B2F5AB9">
      <w:t>/</w:t>
    </w:r>
    <w:fldSimple w:instr="NUMPAGES   \* MERGEFORMAT">
      <w:r w:rsidR="5B2F5AB9"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CB10" w14:textId="77777777" w:rsidR="007D46D5" w:rsidRPr="00505089" w:rsidRDefault="007D46D5" w:rsidP="00505089">
      <w:pPr>
        <w:pStyle w:val="Voettekst"/>
      </w:pPr>
    </w:p>
  </w:footnote>
  <w:footnote w:type="continuationSeparator" w:id="0">
    <w:p w14:paraId="0DCAEF8F" w14:textId="77777777" w:rsidR="007D46D5" w:rsidRDefault="007D46D5" w:rsidP="00141366">
      <w:r>
        <w:continuationSeparator/>
      </w:r>
    </w:p>
  </w:footnote>
  <w:footnote w:type="continuationNotice" w:id="1">
    <w:p w14:paraId="01C6ED87" w14:textId="77777777" w:rsidR="007D46D5" w:rsidRDefault="007D46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ED3F" w14:textId="6FBFB765" w:rsidR="00915019" w:rsidRDefault="00584302" w:rsidP="00915019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DDF1B46" wp14:editId="2AEEEFFC">
          <wp:simplePos x="0" y="0"/>
          <wp:positionH relativeFrom="column">
            <wp:posOffset>4572000</wp:posOffset>
          </wp:positionH>
          <wp:positionV relativeFrom="page">
            <wp:posOffset>281305</wp:posOffset>
          </wp:positionV>
          <wp:extent cx="1951200" cy="1116000"/>
          <wp:effectExtent l="0" t="0" r="0" b="0"/>
          <wp:wrapNone/>
          <wp:docPr id="794410941" name="Afbeelding 794410941" descr="Afbeelding met Lettertype, Graphics, logo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410941" name="Afbeelding 794410941" descr="Afbeelding met Lettertype, Graphics, logo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A6D05" w14:textId="1C9A8A7E" w:rsidR="00915019" w:rsidRDefault="00915019" w:rsidP="00915019"/>
  <w:p w14:paraId="75251834" w14:textId="77777777" w:rsidR="00810B15" w:rsidRPr="00856846" w:rsidRDefault="00810B15" w:rsidP="0085684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B27D" w14:textId="27BFB631" w:rsidR="006F3E0C" w:rsidRDefault="00584302" w:rsidP="006F3E0C">
    <w:r>
      <w:rPr>
        <w:noProof/>
      </w:rPr>
      <w:drawing>
        <wp:anchor distT="0" distB="0" distL="114300" distR="114300" simplePos="0" relativeHeight="251659264" behindDoc="1" locked="0" layoutInCell="1" allowOverlap="1" wp14:anchorId="669302B3" wp14:editId="7E250B97">
          <wp:simplePos x="0" y="0"/>
          <wp:positionH relativeFrom="column">
            <wp:posOffset>4610100</wp:posOffset>
          </wp:positionH>
          <wp:positionV relativeFrom="page">
            <wp:posOffset>338455</wp:posOffset>
          </wp:positionV>
          <wp:extent cx="1951200" cy="1116000"/>
          <wp:effectExtent l="0" t="0" r="0" b="8255"/>
          <wp:wrapNone/>
          <wp:docPr id="1" name="Afbeelding 1" descr="Afbeelding met Lettertype, Graphics, logo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logo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7948C3" w14:textId="77777777" w:rsidR="00341562" w:rsidRPr="006F3E0C" w:rsidRDefault="00341562" w:rsidP="006F3E0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6DA"/>
    <w:multiLevelType w:val="hybridMultilevel"/>
    <w:tmpl w:val="07C44B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2AA5"/>
    <w:multiLevelType w:val="hybridMultilevel"/>
    <w:tmpl w:val="E33E3D34"/>
    <w:lvl w:ilvl="0" w:tplc="811ED084">
      <w:numFmt w:val="bullet"/>
      <w:lvlText w:val="•"/>
      <w:lvlJc w:val="left"/>
      <w:pPr>
        <w:ind w:left="388" w:hanging="360"/>
      </w:pPr>
      <w:rPr>
        <w:rFonts w:ascii="Ubuntu Light" w:eastAsiaTheme="minorEastAsia" w:hAnsi="Ubuntu Light" w:cs="SymbolMT" w:hint="default"/>
      </w:rPr>
    </w:lvl>
    <w:lvl w:ilvl="1" w:tplc="04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068846B6"/>
    <w:multiLevelType w:val="multilevel"/>
    <w:tmpl w:val="2EEA52A4"/>
    <w:lvl w:ilvl="0">
      <w:start w:val="1"/>
      <w:numFmt w:val="bullet"/>
      <w:pStyle w:val="Lijstaline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24" w:hanging="267"/>
      </w:pPr>
      <w:rPr>
        <w:rFonts w:ascii="Ubuntu" w:hAnsi="Ubuntu" w:hint="default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06DF4140"/>
    <w:multiLevelType w:val="multilevel"/>
    <w:tmpl w:val="D7686D88"/>
    <w:styleLink w:val="GRVragen"/>
    <w:lvl w:ilvl="0">
      <w:start w:val="1"/>
      <w:numFmt w:val="decimal"/>
      <w:pStyle w:val="GRVraag"/>
      <w:lvlText w:val="Vraag %1."/>
      <w:lvlJc w:val="left"/>
      <w:pPr>
        <w:ind w:left="6805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9624E2"/>
    <w:multiLevelType w:val="multilevel"/>
    <w:tmpl w:val="79A29F74"/>
    <w:lvl w:ilvl="0">
      <w:start w:val="1"/>
      <w:numFmt w:val="decimal"/>
      <w:lvlText w:val="%1."/>
      <w:lvlJc w:val="left"/>
      <w:pPr>
        <w:ind w:left="83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8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88"/>
        <w:sz w:val="20"/>
        <w:szCs w:val="20"/>
        <w:lang w:val="nl-NL" w:eastAsia="en-US" w:bidi="ar-SA"/>
      </w:rPr>
    </w:lvl>
    <w:lvl w:ilvl="2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3">
      <w:numFmt w:val="bullet"/>
      <w:lvlText w:val="o"/>
      <w:lvlJc w:val="left"/>
      <w:pPr>
        <w:ind w:left="19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3901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892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88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874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864" w:hanging="360"/>
      </w:pPr>
      <w:rPr>
        <w:rFonts w:hint="default"/>
        <w:lang w:val="nl-NL" w:eastAsia="en-US" w:bidi="ar-SA"/>
      </w:rPr>
    </w:lvl>
  </w:abstractNum>
  <w:abstractNum w:abstractNumId="5" w15:restartNumberingAfterBreak="0">
    <w:nsid w:val="10B638B7"/>
    <w:multiLevelType w:val="hybridMultilevel"/>
    <w:tmpl w:val="E4FAEB5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463A7"/>
    <w:multiLevelType w:val="hybridMultilevel"/>
    <w:tmpl w:val="F1F871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63C82"/>
    <w:multiLevelType w:val="hybridMultilevel"/>
    <w:tmpl w:val="EFC4C3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C1889"/>
    <w:multiLevelType w:val="multilevel"/>
    <w:tmpl w:val="0408DF98"/>
    <w:lvl w:ilvl="0">
      <w:start w:val="1"/>
      <w:numFmt w:val="decimal"/>
      <w:pStyle w:val="Hoofdstuktite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/>
        <w:color w:val="00447A"/>
        <w:sz w:val="24"/>
      </w:rPr>
    </w:lvl>
    <w:lvl w:ilvl="1">
      <w:start w:val="1"/>
      <w:numFmt w:val="decimal"/>
      <w:pStyle w:val="Paragraaftitel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447A"/>
        <w:sz w:val="20"/>
        <w:szCs w:val="20"/>
      </w:rPr>
    </w:lvl>
    <w:lvl w:ilvl="2">
      <w:start w:val="1"/>
      <w:numFmt w:val="decimal"/>
      <w:pStyle w:val="Paragraaftitel2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447A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aragraaftitel3"/>
      <w:lvlText w:val="%1.%2.%3.%4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056FAC"/>
    <w:multiLevelType w:val="hybridMultilevel"/>
    <w:tmpl w:val="E46206E0"/>
    <w:lvl w:ilvl="0" w:tplc="437ECCF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2C2E3584">
      <w:numFmt w:val="bullet"/>
      <w:lvlText w:val="•"/>
      <w:lvlJc w:val="left"/>
      <w:pPr>
        <w:ind w:left="1740" w:hanging="360"/>
      </w:pPr>
      <w:rPr>
        <w:rFonts w:hint="default"/>
        <w:lang w:val="nl-NL" w:eastAsia="en-US" w:bidi="ar-SA"/>
      </w:rPr>
    </w:lvl>
    <w:lvl w:ilvl="2" w:tplc="6A7CA17A">
      <w:numFmt w:val="bullet"/>
      <w:lvlText w:val="•"/>
      <w:lvlJc w:val="left"/>
      <w:pPr>
        <w:ind w:left="2641" w:hanging="360"/>
      </w:pPr>
      <w:rPr>
        <w:rFonts w:hint="default"/>
        <w:lang w:val="nl-NL" w:eastAsia="en-US" w:bidi="ar-SA"/>
      </w:rPr>
    </w:lvl>
    <w:lvl w:ilvl="3" w:tplc="2DE4DD24">
      <w:numFmt w:val="bullet"/>
      <w:lvlText w:val="•"/>
      <w:lvlJc w:val="left"/>
      <w:pPr>
        <w:ind w:left="3541" w:hanging="360"/>
      </w:pPr>
      <w:rPr>
        <w:rFonts w:hint="default"/>
        <w:lang w:val="nl-NL" w:eastAsia="en-US" w:bidi="ar-SA"/>
      </w:rPr>
    </w:lvl>
    <w:lvl w:ilvl="4" w:tplc="4EE2CC22">
      <w:numFmt w:val="bullet"/>
      <w:lvlText w:val="•"/>
      <w:lvlJc w:val="left"/>
      <w:pPr>
        <w:ind w:left="4442" w:hanging="360"/>
      </w:pPr>
      <w:rPr>
        <w:rFonts w:hint="default"/>
        <w:lang w:val="nl-NL" w:eastAsia="en-US" w:bidi="ar-SA"/>
      </w:rPr>
    </w:lvl>
    <w:lvl w:ilvl="5" w:tplc="B866B7AA">
      <w:numFmt w:val="bullet"/>
      <w:lvlText w:val="•"/>
      <w:lvlJc w:val="left"/>
      <w:pPr>
        <w:ind w:left="5343" w:hanging="360"/>
      </w:pPr>
      <w:rPr>
        <w:rFonts w:hint="default"/>
        <w:lang w:val="nl-NL" w:eastAsia="en-US" w:bidi="ar-SA"/>
      </w:rPr>
    </w:lvl>
    <w:lvl w:ilvl="6" w:tplc="A2A64C4E">
      <w:numFmt w:val="bullet"/>
      <w:lvlText w:val="•"/>
      <w:lvlJc w:val="left"/>
      <w:pPr>
        <w:ind w:left="6243" w:hanging="360"/>
      </w:pPr>
      <w:rPr>
        <w:rFonts w:hint="default"/>
        <w:lang w:val="nl-NL" w:eastAsia="en-US" w:bidi="ar-SA"/>
      </w:rPr>
    </w:lvl>
    <w:lvl w:ilvl="7" w:tplc="CDF25550">
      <w:numFmt w:val="bullet"/>
      <w:lvlText w:val="•"/>
      <w:lvlJc w:val="left"/>
      <w:pPr>
        <w:ind w:left="7144" w:hanging="360"/>
      </w:pPr>
      <w:rPr>
        <w:rFonts w:hint="default"/>
        <w:lang w:val="nl-NL" w:eastAsia="en-US" w:bidi="ar-SA"/>
      </w:rPr>
    </w:lvl>
    <w:lvl w:ilvl="8" w:tplc="3CF63D36">
      <w:numFmt w:val="bullet"/>
      <w:lvlText w:val="•"/>
      <w:lvlJc w:val="left"/>
      <w:pPr>
        <w:ind w:left="8045" w:hanging="360"/>
      </w:pPr>
      <w:rPr>
        <w:rFonts w:hint="default"/>
        <w:lang w:val="nl-NL" w:eastAsia="en-US" w:bidi="ar-SA"/>
      </w:rPr>
    </w:lvl>
  </w:abstractNum>
  <w:abstractNum w:abstractNumId="10" w15:restartNumberingAfterBreak="0">
    <w:nsid w:val="1FE84A6F"/>
    <w:multiLevelType w:val="multilevel"/>
    <w:tmpl w:val="BD84E9B6"/>
    <w:styleLink w:val="KdVArtikelen"/>
    <w:lvl w:ilvl="0">
      <w:start w:val="1"/>
      <w:numFmt w:val="decimal"/>
      <w:pStyle w:val="KdVArtikel1"/>
      <w:lvlText w:val="Artikel 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KdVArtikel2"/>
      <w:lvlText w:val="%1.%2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09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09" w:hanging="284"/>
      </w:pPr>
      <w:rPr>
        <w:rFonts w:ascii="Symbol" w:hAnsi="Symbol" w:hint="default"/>
        <w:color w:val="44546A" w:themeColor="tex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2932922"/>
    <w:multiLevelType w:val="multilevel"/>
    <w:tmpl w:val="854C56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2979FF"/>
    <w:multiLevelType w:val="multilevel"/>
    <w:tmpl w:val="BD84E9B6"/>
    <w:numStyleLink w:val="KdVArtikelen"/>
  </w:abstractNum>
  <w:abstractNum w:abstractNumId="13" w15:restartNumberingAfterBreak="0">
    <w:nsid w:val="41BCC6F9"/>
    <w:multiLevelType w:val="hybridMultilevel"/>
    <w:tmpl w:val="D0D4D8A6"/>
    <w:lvl w:ilvl="0" w:tplc="01102954">
      <w:start w:val="1"/>
      <w:numFmt w:val="decimal"/>
      <w:lvlText w:val="%1."/>
      <w:lvlJc w:val="left"/>
      <w:pPr>
        <w:ind w:left="720" w:hanging="360"/>
      </w:pPr>
    </w:lvl>
    <w:lvl w:ilvl="1" w:tplc="C9EA9E70">
      <w:start w:val="1"/>
      <w:numFmt w:val="lowerLetter"/>
      <w:lvlText w:val="%2."/>
      <w:lvlJc w:val="left"/>
      <w:pPr>
        <w:ind w:left="1440" w:hanging="360"/>
      </w:pPr>
    </w:lvl>
    <w:lvl w:ilvl="2" w:tplc="DE6690A4">
      <w:start w:val="1"/>
      <w:numFmt w:val="lowerRoman"/>
      <w:lvlText w:val="%3."/>
      <w:lvlJc w:val="right"/>
      <w:pPr>
        <w:ind w:left="2160" w:hanging="180"/>
      </w:pPr>
    </w:lvl>
    <w:lvl w:ilvl="3" w:tplc="77CA1692">
      <w:start w:val="1"/>
      <w:numFmt w:val="decimal"/>
      <w:lvlText w:val="%4."/>
      <w:lvlJc w:val="left"/>
      <w:pPr>
        <w:ind w:left="2880" w:hanging="360"/>
      </w:pPr>
    </w:lvl>
    <w:lvl w:ilvl="4" w:tplc="4412CFB4">
      <w:start w:val="1"/>
      <w:numFmt w:val="lowerLetter"/>
      <w:lvlText w:val="%5."/>
      <w:lvlJc w:val="left"/>
      <w:pPr>
        <w:ind w:left="3600" w:hanging="360"/>
      </w:pPr>
    </w:lvl>
    <w:lvl w:ilvl="5" w:tplc="E1DA12B4">
      <w:start w:val="1"/>
      <w:numFmt w:val="lowerRoman"/>
      <w:lvlText w:val="%6."/>
      <w:lvlJc w:val="right"/>
      <w:pPr>
        <w:ind w:left="4320" w:hanging="180"/>
      </w:pPr>
    </w:lvl>
    <w:lvl w:ilvl="6" w:tplc="F8488B00">
      <w:start w:val="1"/>
      <w:numFmt w:val="decimal"/>
      <w:lvlText w:val="%7."/>
      <w:lvlJc w:val="left"/>
      <w:pPr>
        <w:ind w:left="5040" w:hanging="360"/>
      </w:pPr>
    </w:lvl>
    <w:lvl w:ilvl="7" w:tplc="EB5A9DC8">
      <w:start w:val="1"/>
      <w:numFmt w:val="lowerLetter"/>
      <w:lvlText w:val="%8."/>
      <w:lvlJc w:val="left"/>
      <w:pPr>
        <w:ind w:left="5760" w:hanging="360"/>
      </w:pPr>
    </w:lvl>
    <w:lvl w:ilvl="8" w:tplc="9028C70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9798E"/>
    <w:multiLevelType w:val="hybridMultilevel"/>
    <w:tmpl w:val="FA0080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31F82"/>
    <w:multiLevelType w:val="hybridMultilevel"/>
    <w:tmpl w:val="CDF49D9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25A4E"/>
    <w:multiLevelType w:val="hybridMultilevel"/>
    <w:tmpl w:val="57AE10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D4855"/>
    <w:multiLevelType w:val="multilevel"/>
    <w:tmpl w:val="8F1E150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44546A" w:themeColor="text2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44546A" w:themeColor="text2"/>
      </w:rPr>
    </w:lvl>
    <w:lvl w:ilvl="2">
      <w:start w:val="1"/>
      <w:numFmt w:val="bullet"/>
      <w:pStyle w:val="Lijstopsomteken3"/>
      <w:lvlText w:val=""/>
      <w:lvlJc w:val="left"/>
      <w:pPr>
        <w:ind w:left="1701" w:hanging="567"/>
      </w:pPr>
      <w:rPr>
        <w:rFonts w:ascii="Symbol" w:hAnsi="Symbol" w:hint="default"/>
        <w:color w:val="44546A" w:themeColor="text2"/>
      </w:rPr>
    </w:lvl>
    <w:lvl w:ilvl="3">
      <w:start w:val="1"/>
      <w:numFmt w:val="bullet"/>
      <w:pStyle w:val="Lijstopsomteken4"/>
      <w:lvlText w:val=""/>
      <w:lvlJc w:val="left"/>
      <w:pPr>
        <w:ind w:left="2268" w:hanging="567"/>
      </w:pPr>
      <w:rPr>
        <w:rFonts w:ascii="Symbol" w:hAnsi="Symbol" w:hint="default"/>
        <w:color w:val="44546A" w:themeColor="text2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8" w15:restartNumberingAfterBreak="0">
    <w:nsid w:val="56F70E5D"/>
    <w:multiLevelType w:val="hybridMultilevel"/>
    <w:tmpl w:val="CD1C3AEA"/>
    <w:lvl w:ilvl="0" w:tplc="DD5A62DA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0403A"/>
    <w:multiLevelType w:val="multilevel"/>
    <w:tmpl w:val="C0A6370C"/>
    <w:styleLink w:val="GRNumbered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color w:val="4472C4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color w:val="4472C4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color w:val="4472C4" w:themeColor="accent1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  <w:color w:val="4472C4" w:themeColor="accent1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  <w:color w:val="4472C4" w:themeColor="accent1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  <w:color w:val="4472C4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0" w15:restartNumberingAfterBreak="0">
    <w:nsid w:val="5F702737"/>
    <w:multiLevelType w:val="hybridMultilevel"/>
    <w:tmpl w:val="6120A2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16A54"/>
    <w:multiLevelType w:val="hybridMultilevel"/>
    <w:tmpl w:val="C0981116"/>
    <w:lvl w:ilvl="0" w:tplc="B73AE348">
      <w:start w:val="1"/>
      <w:numFmt w:val="lowerLetter"/>
      <w:lvlText w:val="%1)"/>
      <w:lvlJc w:val="left"/>
      <w:pPr>
        <w:ind w:left="83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1"/>
        <w:sz w:val="20"/>
        <w:szCs w:val="20"/>
        <w:lang w:val="nl-NL" w:eastAsia="en-US" w:bidi="ar-SA"/>
      </w:rPr>
    </w:lvl>
    <w:lvl w:ilvl="1" w:tplc="E648FCDA">
      <w:numFmt w:val="bullet"/>
      <w:lvlText w:val="•"/>
      <w:lvlJc w:val="left"/>
      <w:pPr>
        <w:ind w:left="1740" w:hanging="360"/>
      </w:pPr>
      <w:rPr>
        <w:rFonts w:hint="default"/>
        <w:lang w:val="nl-NL" w:eastAsia="en-US" w:bidi="ar-SA"/>
      </w:rPr>
    </w:lvl>
    <w:lvl w:ilvl="2" w:tplc="CDA24326">
      <w:numFmt w:val="bullet"/>
      <w:lvlText w:val="•"/>
      <w:lvlJc w:val="left"/>
      <w:pPr>
        <w:ind w:left="2641" w:hanging="360"/>
      </w:pPr>
      <w:rPr>
        <w:rFonts w:hint="default"/>
        <w:lang w:val="nl-NL" w:eastAsia="en-US" w:bidi="ar-SA"/>
      </w:rPr>
    </w:lvl>
    <w:lvl w:ilvl="3" w:tplc="82489D06">
      <w:numFmt w:val="bullet"/>
      <w:lvlText w:val="•"/>
      <w:lvlJc w:val="left"/>
      <w:pPr>
        <w:ind w:left="3541" w:hanging="360"/>
      </w:pPr>
      <w:rPr>
        <w:rFonts w:hint="default"/>
        <w:lang w:val="nl-NL" w:eastAsia="en-US" w:bidi="ar-SA"/>
      </w:rPr>
    </w:lvl>
    <w:lvl w:ilvl="4" w:tplc="614E5B6C">
      <w:numFmt w:val="bullet"/>
      <w:lvlText w:val="•"/>
      <w:lvlJc w:val="left"/>
      <w:pPr>
        <w:ind w:left="4442" w:hanging="360"/>
      </w:pPr>
      <w:rPr>
        <w:rFonts w:hint="default"/>
        <w:lang w:val="nl-NL" w:eastAsia="en-US" w:bidi="ar-SA"/>
      </w:rPr>
    </w:lvl>
    <w:lvl w:ilvl="5" w:tplc="A6B043C2">
      <w:numFmt w:val="bullet"/>
      <w:lvlText w:val="•"/>
      <w:lvlJc w:val="left"/>
      <w:pPr>
        <w:ind w:left="5343" w:hanging="360"/>
      </w:pPr>
      <w:rPr>
        <w:rFonts w:hint="default"/>
        <w:lang w:val="nl-NL" w:eastAsia="en-US" w:bidi="ar-SA"/>
      </w:rPr>
    </w:lvl>
    <w:lvl w:ilvl="6" w:tplc="B630E254">
      <w:numFmt w:val="bullet"/>
      <w:lvlText w:val="•"/>
      <w:lvlJc w:val="left"/>
      <w:pPr>
        <w:ind w:left="6243" w:hanging="360"/>
      </w:pPr>
      <w:rPr>
        <w:rFonts w:hint="default"/>
        <w:lang w:val="nl-NL" w:eastAsia="en-US" w:bidi="ar-SA"/>
      </w:rPr>
    </w:lvl>
    <w:lvl w:ilvl="7" w:tplc="3C8AEC58">
      <w:numFmt w:val="bullet"/>
      <w:lvlText w:val="•"/>
      <w:lvlJc w:val="left"/>
      <w:pPr>
        <w:ind w:left="7144" w:hanging="360"/>
      </w:pPr>
      <w:rPr>
        <w:rFonts w:hint="default"/>
        <w:lang w:val="nl-NL" w:eastAsia="en-US" w:bidi="ar-SA"/>
      </w:rPr>
    </w:lvl>
    <w:lvl w:ilvl="8" w:tplc="7974F3F8">
      <w:numFmt w:val="bullet"/>
      <w:lvlText w:val="•"/>
      <w:lvlJc w:val="left"/>
      <w:pPr>
        <w:ind w:left="8045" w:hanging="360"/>
      </w:pPr>
      <w:rPr>
        <w:rFonts w:hint="default"/>
        <w:lang w:val="nl-NL" w:eastAsia="en-US" w:bidi="ar-SA"/>
      </w:rPr>
    </w:lvl>
  </w:abstractNum>
  <w:abstractNum w:abstractNumId="22" w15:restartNumberingAfterBreak="0">
    <w:nsid w:val="72394A78"/>
    <w:multiLevelType w:val="hybridMultilevel"/>
    <w:tmpl w:val="6ACA65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639F7"/>
    <w:multiLevelType w:val="hybridMultilevel"/>
    <w:tmpl w:val="A58C5A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7492C"/>
    <w:multiLevelType w:val="hybridMultilevel"/>
    <w:tmpl w:val="A8B8212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5E7"/>
    <w:multiLevelType w:val="multilevel"/>
    <w:tmpl w:val="2CBC7E94"/>
    <w:lvl w:ilvl="0">
      <w:start w:val="1"/>
      <w:numFmt w:val="upperRoman"/>
      <w:lvlText w:val="Artikel %1."/>
      <w:lvlJc w:val="left"/>
      <w:pPr>
        <w:ind w:left="0" w:firstLine="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pStyle w:val="Kop2"/>
      <w:isLgl/>
      <w:lvlText w:val="Sectie %1.%2"/>
      <w:lvlJc w:val="left"/>
      <w:pPr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ind w:left="720" w:hanging="432"/>
      </w:pPr>
    </w:lvl>
    <w:lvl w:ilvl="3">
      <w:start w:val="1"/>
      <w:numFmt w:val="lowerRoman"/>
      <w:pStyle w:val="Kop4"/>
      <w:lvlText w:val="(%4)"/>
      <w:lvlJc w:val="right"/>
      <w:pPr>
        <w:ind w:left="864" w:hanging="144"/>
      </w:pPr>
    </w:lvl>
    <w:lvl w:ilvl="4">
      <w:start w:val="1"/>
      <w:numFmt w:val="decimal"/>
      <w:pStyle w:val="Kop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34122113">
    <w:abstractNumId w:val="13"/>
  </w:num>
  <w:num w:numId="2" w16cid:durableId="909466577">
    <w:abstractNumId w:val="17"/>
  </w:num>
  <w:num w:numId="3" w16cid:durableId="2108116035">
    <w:abstractNumId w:val="19"/>
  </w:num>
  <w:num w:numId="4" w16cid:durableId="861013020">
    <w:abstractNumId w:val="10"/>
  </w:num>
  <w:num w:numId="5" w16cid:durableId="405303770">
    <w:abstractNumId w:val="12"/>
    <w:lvlOverride w:ilvl="0">
      <w:lvl w:ilvl="0">
        <w:start w:val="1"/>
        <w:numFmt w:val="decimal"/>
        <w:pStyle w:val="KdVArtikel1"/>
        <w:lvlText w:val="Artikel %1"/>
        <w:lvlJc w:val="left"/>
        <w:pPr>
          <w:tabs>
            <w:tab w:val="num" w:pos="851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KdVArtikel2"/>
        <w:lvlText w:val="%1.%2"/>
        <w:lvlJc w:val="right"/>
        <w:pPr>
          <w:tabs>
            <w:tab w:val="num" w:pos="851"/>
          </w:tabs>
          <w:ind w:left="0" w:hanging="284"/>
        </w:pPr>
        <w:rPr>
          <w:rFonts w:hint="default"/>
          <w:color w:val="auto"/>
        </w:rPr>
      </w:lvl>
    </w:lvlOverride>
  </w:num>
  <w:num w:numId="6" w16cid:durableId="335111133">
    <w:abstractNumId w:val="3"/>
    <w:lvlOverride w:ilvl="0">
      <w:lvl w:ilvl="0">
        <w:start w:val="1"/>
        <w:numFmt w:val="decimal"/>
        <w:pStyle w:val="GRVraag"/>
        <w:lvlText w:val="Vraag %1."/>
        <w:lvlJc w:val="left"/>
        <w:pPr>
          <w:ind w:left="6805" w:hanging="113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2093815539">
    <w:abstractNumId w:val="3"/>
  </w:num>
  <w:num w:numId="8" w16cid:durableId="1930700321">
    <w:abstractNumId w:val="25"/>
  </w:num>
  <w:num w:numId="9" w16cid:durableId="1385762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4907939">
    <w:abstractNumId w:val="8"/>
  </w:num>
  <w:num w:numId="11" w16cid:durableId="596792733">
    <w:abstractNumId w:val="15"/>
  </w:num>
  <w:num w:numId="12" w16cid:durableId="1356228596">
    <w:abstractNumId w:val="21"/>
  </w:num>
  <w:num w:numId="13" w16cid:durableId="1484394681">
    <w:abstractNumId w:val="9"/>
  </w:num>
  <w:num w:numId="14" w16cid:durableId="336925624">
    <w:abstractNumId w:val="4"/>
  </w:num>
  <w:num w:numId="15" w16cid:durableId="1402021549">
    <w:abstractNumId w:val="24"/>
  </w:num>
  <w:num w:numId="16" w16cid:durableId="1566335813">
    <w:abstractNumId w:val="5"/>
  </w:num>
  <w:num w:numId="17" w16cid:durableId="351105262">
    <w:abstractNumId w:val="14"/>
  </w:num>
  <w:num w:numId="18" w16cid:durableId="599684384">
    <w:abstractNumId w:val="7"/>
  </w:num>
  <w:num w:numId="19" w16cid:durableId="600070729">
    <w:abstractNumId w:val="6"/>
  </w:num>
  <w:num w:numId="20" w16cid:durableId="1616251926">
    <w:abstractNumId w:val="0"/>
  </w:num>
  <w:num w:numId="21" w16cid:durableId="408890637">
    <w:abstractNumId w:val="18"/>
  </w:num>
  <w:num w:numId="22" w16cid:durableId="1318456348">
    <w:abstractNumId w:val="1"/>
  </w:num>
  <w:num w:numId="23" w16cid:durableId="435290941">
    <w:abstractNumId w:val="20"/>
  </w:num>
  <w:num w:numId="24" w16cid:durableId="862667371">
    <w:abstractNumId w:val="11"/>
  </w:num>
  <w:num w:numId="25" w16cid:durableId="1737123518">
    <w:abstractNumId w:val="23"/>
  </w:num>
  <w:num w:numId="26" w16cid:durableId="225604519">
    <w:abstractNumId w:val="16"/>
  </w:num>
  <w:num w:numId="27" w16cid:durableId="135707633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Name" w:val="IWRITER"/>
    <w:docVar w:name="DocAuthor" w:val="Wouter Reintjes"/>
    <w:docVar w:name="DocDuplex" w:val="DUPLEX_DEFAULT"/>
    <w:docVar w:name="DocIndex" w:val="0050"/>
    <w:docVar w:name="DocPrinter" w:val="NOPRINTER"/>
    <w:docVar w:name="DocReg" w:val="0"/>
    <w:docVar w:name="DocType" w:val="UIT"/>
    <w:docVar w:name="KingAsync" w:val="sync"/>
    <w:docVar w:name="KingWizard" w:val="0"/>
    <w:docVar w:name="mitStyleTemplates" w:val="Huisstijl HW|"/>
    <w:docVar w:name="tblDef" w:val="&lt;?xml version=&quot;1.0&quot; encoding=&quot;utf-16&quot;?&gt;&lt;ArrayOfQuestionGroup xmlns:xsi=&quot;http://www.w3.org/2001/XMLSchema-instance&quot; xmlns:xsd=&quot;http://www.w3.org/2001/XMLSchema&quot; /&gt;"/>
    <w:docVar w:name="tblLabels" w:val="&lt;?xml version=&quot;1.0&quot; encoding=&quot;utf-16&quot;?&gt;&lt;LABELS&gt;&lt;/LABELS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CC640392749C408BBD7DA03FD2A809AA&lt;/ID&gt;_x000d__x000a_      &lt;PROMPT&gt;_x000d__x000a_        &lt;NLNL&gt;Slotalinea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ED2ACD46A4D14EF88A97658D1C8B73CB&lt;/ID&gt;_x000d__x000a_      &lt;NAME&gt;_x000d__x000a_        &lt;NLNL&gt;Slotalinea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1BBB8E3D121D40FF805F51F62D35ABF6~1&lt;/ID&gt;_x000d__x000a_      &lt;VALUESINGLE&gt;_x000d__x000a_        &lt;NLNL&gt;Algeme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S:\\DATA\\iWriterPRD\\Sjabloon\\Verborgen bouwstenen\\Bouwstenen\\Slotalinea Algemeen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AFBDF8F621A4124A323BA31A1D72BD0~1&lt;/ID&gt;_x000d__x000a_      &lt;VALUESINGLE&gt;_x000d__x000a_        &lt;NLNL&gt;Persoonlij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S:\\DATA\\iWriterPRD\\Sjabloon\\Verborgen bouwstenen\\Bouwstenen\\Slotalinea Persoonlijk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8201"/>
  </w:docVars>
  <w:rsids>
    <w:rsidRoot w:val="002C382D"/>
    <w:rsid w:val="000013F8"/>
    <w:rsid w:val="00003103"/>
    <w:rsid w:val="000062D6"/>
    <w:rsid w:val="0001457A"/>
    <w:rsid w:val="00015067"/>
    <w:rsid w:val="000278AF"/>
    <w:rsid w:val="00032D37"/>
    <w:rsid w:val="00036233"/>
    <w:rsid w:val="000372AC"/>
    <w:rsid w:val="000410B7"/>
    <w:rsid w:val="00041FBA"/>
    <w:rsid w:val="000460AA"/>
    <w:rsid w:val="0005383B"/>
    <w:rsid w:val="00054BC9"/>
    <w:rsid w:val="0005685D"/>
    <w:rsid w:val="00062F7D"/>
    <w:rsid w:val="00071FA2"/>
    <w:rsid w:val="000842FA"/>
    <w:rsid w:val="000869A5"/>
    <w:rsid w:val="00095696"/>
    <w:rsid w:val="00097959"/>
    <w:rsid w:val="000C2E54"/>
    <w:rsid w:val="000D0D38"/>
    <w:rsid w:val="000D3B4D"/>
    <w:rsid w:val="000D44B8"/>
    <w:rsid w:val="000D5941"/>
    <w:rsid w:val="000E3074"/>
    <w:rsid w:val="000E6CC7"/>
    <w:rsid w:val="000F14B9"/>
    <w:rsid w:val="00103EA9"/>
    <w:rsid w:val="001211F1"/>
    <w:rsid w:val="0012360D"/>
    <w:rsid w:val="00132240"/>
    <w:rsid w:val="00135FD6"/>
    <w:rsid w:val="00137181"/>
    <w:rsid w:val="00141366"/>
    <w:rsid w:val="0014433C"/>
    <w:rsid w:val="00150FC3"/>
    <w:rsid w:val="00164C08"/>
    <w:rsid w:val="00165BAD"/>
    <w:rsid w:val="00177AE4"/>
    <w:rsid w:val="001808AF"/>
    <w:rsid w:val="001831FD"/>
    <w:rsid w:val="0018736D"/>
    <w:rsid w:val="0019462D"/>
    <w:rsid w:val="001A3062"/>
    <w:rsid w:val="001B1575"/>
    <w:rsid w:val="001B17C8"/>
    <w:rsid w:val="001C1661"/>
    <w:rsid w:val="00200DE6"/>
    <w:rsid w:val="00202145"/>
    <w:rsid w:val="002030F5"/>
    <w:rsid w:val="0020643B"/>
    <w:rsid w:val="00217F37"/>
    <w:rsid w:val="00223464"/>
    <w:rsid w:val="002309A9"/>
    <w:rsid w:val="00242835"/>
    <w:rsid w:val="00242AF3"/>
    <w:rsid w:val="00243C66"/>
    <w:rsid w:val="00243F6D"/>
    <w:rsid w:val="0024429F"/>
    <w:rsid w:val="00244DFD"/>
    <w:rsid w:val="00247663"/>
    <w:rsid w:val="0025115D"/>
    <w:rsid w:val="00252168"/>
    <w:rsid w:val="0025329D"/>
    <w:rsid w:val="00261E32"/>
    <w:rsid w:val="002661EC"/>
    <w:rsid w:val="0027263E"/>
    <w:rsid w:val="00274AC7"/>
    <w:rsid w:val="0028140D"/>
    <w:rsid w:val="0028392A"/>
    <w:rsid w:val="002873E9"/>
    <w:rsid w:val="002900F7"/>
    <w:rsid w:val="002B1DEE"/>
    <w:rsid w:val="002C1993"/>
    <w:rsid w:val="002C382D"/>
    <w:rsid w:val="002D39DB"/>
    <w:rsid w:val="002D3A3E"/>
    <w:rsid w:val="002E0A2F"/>
    <w:rsid w:val="002E1A60"/>
    <w:rsid w:val="002E2087"/>
    <w:rsid w:val="002F0821"/>
    <w:rsid w:val="002F1AA7"/>
    <w:rsid w:val="00301BBD"/>
    <w:rsid w:val="00307338"/>
    <w:rsid w:val="00307B50"/>
    <w:rsid w:val="00310FD1"/>
    <w:rsid w:val="00311C9A"/>
    <w:rsid w:val="00317277"/>
    <w:rsid w:val="0032033B"/>
    <w:rsid w:val="0032221F"/>
    <w:rsid w:val="003275F6"/>
    <w:rsid w:val="00327C8F"/>
    <w:rsid w:val="0033171F"/>
    <w:rsid w:val="00336EEC"/>
    <w:rsid w:val="00341562"/>
    <w:rsid w:val="003475DA"/>
    <w:rsid w:val="00352D29"/>
    <w:rsid w:val="00356AA9"/>
    <w:rsid w:val="00362589"/>
    <w:rsid w:val="003645CF"/>
    <w:rsid w:val="003657BB"/>
    <w:rsid w:val="00372735"/>
    <w:rsid w:val="00372EDA"/>
    <w:rsid w:val="00375C22"/>
    <w:rsid w:val="00380DB5"/>
    <w:rsid w:val="003811D3"/>
    <w:rsid w:val="00382E1F"/>
    <w:rsid w:val="00384434"/>
    <w:rsid w:val="00387F31"/>
    <w:rsid w:val="00393321"/>
    <w:rsid w:val="00395422"/>
    <w:rsid w:val="003B12FC"/>
    <w:rsid w:val="003C01BC"/>
    <w:rsid w:val="003C4C0A"/>
    <w:rsid w:val="003C7F27"/>
    <w:rsid w:val="003D5B48"/>
    <w:rsid w:val="003DA276"/>
    <w:rsid w:val="003E171A"/>
    <w:rsid w:val="003F0EC0"/>
    <w:rsid w:val="003F6B01"/>
    <w:rsid w:val="00402B9E"/>
    <w:rsid w:val="00412661"/>
    <w:rsid w:val="00412FF0"/>
    <w:rsid w:val="00417758"/>
    <w:rsid w:val="00420A1F"/>
    <w:rsid w:val="00421AA1"/>
    <w:rsid w:val="0043406F"/>
    <w:rsid w:val="004374E7"/>
    <w:rsid w:val="00443994"/>
    <w:rsid w:val="0045407B"/>
    <w:rsid w:val="00460DA2"/>
    <w:rsid w:val="00474221"/>
    <w:rsid w:val="00477746"/>
    <w:rsid w:val="00482526"/>
    <w:rsid w:val="004867D1"/>
    <w:rsid w:val="0049252A"/>
    <w:rsid w:val="0049401C"/>
    <w:rsid w:val="004960A7"/>
    <w:rsid w:val="00496627"/>
    <w:rsid w:val="00497439"/>
    <w:rsid w:val="004978D3"/>
    <w:rsid w:val="004A11C5"/>
    <w:rsid w:val="004A4DDD"/>
    <w:rsid w:val="004B2791"/>
    <w:rsid w:val="004B5EB8"/>
    <w:rsid w:val="004B7240"/>
    <w:rsid w:val="004C65FC"/>
    <w:rsid w:val="004D25A4"/>
    <w:rsid w:val="004D2E50"/>
    <w:rsid w:val="004D44B0"/>
    <w:rsid w:val="004D45E2"/>
    <w:rsid w:val="004D757B"/>
    <w:rsid w:val="004E1F95"/>
    <w:rsid w:val="004F3622"/>
    <w:rsid w:val="00505089"/>
    <w:rsid w:val="005061E5"/>
    <w:rsid w:val="0051368D"/>
    <w:rsid w:val="00520066"/>
    <w:rsid w:val="00527A73"/>
    <w:rsid w:val="00546CD3"/>
    <w:rsid w:val="00564453"/>
    <w:rsid w:val="00574756"/>
    <w:rsid w:val="00575FA9"/>
    <w:rsid w:val="0058278C"/>
    <w:rsid w:val="00583A98"/>
    <w:rsid w:val="00584302"/>
    <w:rsid w:val="0059018D"/>
    <w:rsid w:val="00592CA5"/>
    <w:rsid w:val="005A7117"/>
    <w:rsid w:val="005B0604"/>
    <w:rsid w:val="005B0870"/>
    <w:rsid w:val="005B25D9"/>
    <w:rsid w:val="005C0177"/>
    <w:rsid w:val="005C0AB5"/>
    <w:rsid w:val="005C275A"/>
    <w:rsid w:val="005D6784"/>
    <w:rsid w:val="005E42DA"/>
    <w:rsid w:val="005E524E"/>
    <w:rsid w:val="005E68D6"/>
    <w:rsid w:val="005F128D"/>
    <w:rsid w:val="005F34D8"/>
    <w:rsid w:val="00604B47"/>
    <w:rsid w:val="00604E4A"/>
    <w:rsid w:val="00610474"/>
    <w:rsid w:val="00616ED4"/>
    <w:rsid w:val="00617B7C"/>
    <w:rsid w:val="00627569"/>
    <w:rsid w:val="00631701"/>
    <w:rsid w:val="0063735E"/>
    <w:rsid w:val="006414F7"/>
    <w:rsid w:val="00642E81"/>
    <w:rsid w:val="006573C6"/>
    <w:rsid w:val="006622C5"/>
    <w:rsid w:val="006705A0"/>
    <w:rsid w:val="00687864"/>
    <w:rsid w:val="00691558"/>
    <w:rsid w:val="006A27B9"/>
    <w:rsid w:val="006B4C83"/>
    <w:rsid w:val="006C3895"/>
    <w:rsid w:val="006D06D6"/>
    <w:rsid w:val="006D0D90"/>
    <w:rsid w:val="006D6FCA"/>
    <w:rsid w:val="006D6FEB"/>
    <w:rsid w:val="006D7A6E"/>
    <w:rsid w:val="006E0EC5"/>
    <w:rsid w:val="006E3BB2"/>
    <w:rsid w:val="006E7C96"/>
    <w:rsid w:val="006F0682"/>
    <w:rsid w:val="006F19CA"/>
    <w:rsid w:val="006F3E0C"/>
    <w:rsid w:val="006F7C07"/>
    <w:rsid w:val="00702E19"/>
    <w:rsid w:val="00727966"/>
    <w:rsid w:val="00731E93"/>
    <w:rsid w:val="00734298"/>
    <w:rsid w:val="00735E46"/>
    <w:rsid w:val="00740A4A"/>
    <w:rsid w:val="00741CD8"/>
    <w:rsid w:val="007426C3"/>
    <w:rsid w:val="007439A7"/>
    <w:rsid w:val="00752A52"/>
    <w:rsid w:val="007576E6"/>
    <w:rsid w:val="00770EBA"/>
    <w:rsid w:val="00771093"/>
    <w:rsid w:val="007770C1"/>
    <w:rsid w:val="00780AAC"/>
    <w:rsid w:val="00784163"/>
    <w:rsid w:val="007847C4"/>
    <w:rsid w:val="00790F04"/>
    <w:rsid w:val="007A0398"/>
    <w:rsid w:val="007A0EFA"/>
    <w:rsid w:val="007A4142"/>
    <w:rsid w:val="007A4B05"/>
    <w:rsid w:val="007A7981"/>
    <w:rsid w:val="007B5524"/>
    <w:rsid w:val="007B64C1"/>
    <w:rsid w:val="007C2209"/>
    <w:rsid w:val="007C37EB"/>
    <w:rsid w:val="007D46D5"/>
    <w:rsid w:val="007D6940"/>
    <w:rsid w:val="007F79E2"/>
    <w:rsid w:val="008024D7"/>
    <w:rsid w:val="00802587"/>
    <w:rsid w:val="00810B15"/>
    <w:rsid w:val="00825458"/>
    <w:rsid w:val="00843E79"/>
    <w:rsid w:val="00844641"/>
    <w:rsid w:val="0085225F"/>
    <w:rsid w:val="00855254"/>
    <w:rsid w:val="00856846"/>
    <w:rsid w:val="00866C19"/>
    <w:rsid w:val="0087168D"/>
    <w:rsid w:val="00874BDD"/>
    <w:rsid w:val="00875171"/>
    <w:rsid w:val="008809CE"/>
    <w:rsid w:val="00881697"/>
    <w:rsid w:val="0088640A"/>
    <w:rsid w:val="008B178C"/>
    <w:rsid w:val="008D1254"/>
    <w:rsid w:val="008D2406"/>
    <w:rsid w:val="008D3BA1"/>
    <w:rsid w:val="008D51B0"/>
    <w:rsid w:val="008D5482"/>
    <w:rsid w:val="008E00A0"/>
    <w:rsid w:val="008E6544"/>
    <w:rsid w:val="008F09A5"/>
    <w:rsid w:val="008F159C"/>
    <w:rsid w:val="008F4427"/>
    <w:rsid w:val="008F4AF9"/>
    <w:rsid w:val="009034E1"/>
    <w:rsid w:val="00914A27"/>
    <w:rsid w:val="00915019"/>
    <w:rsid w:val="00921170"/>
    <w:rsid w:val="00923C32"/>
    <w:rsid w:val="009300D2"/>
    <w:rsid w:val="009317E5"/>
    <w:rsid w:val="00936314"/>
    <w:rsid w:val="009678AF"/>
    <w:rsid w:val="00970649"/>
    <w:rsid w:val="00970688"/>
    <w:rsid w:val="00977808"/>
    <w:rsid w:val="00982877"/>
    <w:rsid w:val="009843A5"/>
    <w:rsid w:val="00985708"/>
    <w:rsid w:val="00986C01"/>
    <w:rsid w:val="00990EBC"/>
    <w:rsid w:val="00992995"/>
    <w:rsid w:val="00992FB6"/>
    <w:rsid w:val="009B4392"/>
    <w:rsid w:val="009C05B6"/>
    <w:rsid w:val="009C494F"/>
    <w:rsid w:val="009D461B"/>
    <w:rsid w:val="009E55C4"/>
    <w:rsid w:val="009F1510"/>
    <w:rsid w:val="009F5825"/>
    <w:rsid w:val="00A073EE"/>
    <w:rsid w:val="00A230CE"/>
    <w:rsid w:val="00A238A7"/>
    <w:rsid w:val="00A24A1B"/>
    <w:rsid w:val="00A27F14"/>
    <w:rsid w:val="00A354CC"/>
    <w:rsid w:val="00A56784"/>
    <w:rsid w:val="00A57A07"/>
    <w:rsid w:val="00A74294"/>
    <w:rsid w:val="00A75911"/>
    <w:rsid w:val="00A77F6E"/>
    <w:rsid w:val="00A8460B"/>
    <w:rsid w:val="00A86E45"/>
    <w:rsid w:val="00A87111"/>
    <w:rsid w:val="00A901AF"/>
    <w:rsid w:val="00A90754"/>
    <w:rsid w:val="00A92BAC"/>
    <w:rsid w:val="00AA1812"/>
    <w:rsid w:val="00AC030D"/>
    <w:rsid w:val="00AC2866"/>
    <w:rsid w:val="00AD5C4E"/>
    <w:rsid w:val="00AE3C38"/>
    <w:rsid w:val="00AE6121"/>
    <w:rsid w:val="00AE7713"/>
    <w:rsid w:val="00B004F9"/>
    <w:rsid w:val="00B02B86"/>
    <w:rsid w:val="00B06076"/>
    <w:rsid w:val="00B06355"/>
    <w:rsid w:val="00B12E36"/>
    <w:rsid w:val="00B1340C"/>
    <w:rsid w:val="00B172CA"/>
    <w:rsid w:val="00B25DBF"/>
    <w:rsid w:val="00B27382"/>
    <w:rsid w:val="00B518D0"/>
    <w:rsid w:val="00B55500"/>
    <w:rsid w:val="00B62047"/>
    <w:rsid w:val="00B66EF7"/>
    <w:rsid w:val="00B67C36"/>
    <w:rsid w:val="00B725EA"/>
    <w:rsid w:val="00B72C25"/>
    <w:rsid w:val="00B75312"/>
    <w:rsid w:val="00B779D1"/>
    <w:rsid w:val="00B842D4"/>
    <w:rsid w:val="00B87765"/>
    <w:rsid w:val="00B90577"/>
    <w:rsid w:val="00B921E8"/>
    <w:rsid w:val="00B92943"/>
    <w:rsid w:val="00BB406E"/>
    <w:rsid w:val="00BC0D89"/>
    <w:rsid w:val="00BC1AEA"/>
    <w:rsid w:val="00BC65CF"/>
    <w:rsid w:val="00BC6F12"/>
    <w:rsid w:val="00BD17F1"/>
    <w:rsid w:val="00BD2BC0"/>
    <w:rsid w:val="00BD5B67"/>
    <w:rsid w:val="00BD5FF2"/>
    <w:rsid w:val="00BE0F4C"/>
    <w:rsid w:val="00BF0CB1"/>
    <w:rsid w:val="00BF1F33"/>
    <w:rsid w:val="00BF40E4"/>
    <w:rsid w:val="00C02506"/>
    <w:rsid w:val="00C133F5"/>
    <w:rsid w:val="00C1784B"/>
    <w:rsid w:val="00C26C73"/>
    <w:rsid w:val="00C33E87"/>
    <w:rsid w:val="00C3559D"/>
    <w:rsid w:val="00C35B93"/>
    <w:rsid w:val="00C41309"/>
    <w:rsid w:val="00C5376C"/>
    <w:rsid w:val="00C55DB1"/>
    <w:rsid w:val="00C6101D"/>
    <w:rsid w:val="00C733D9"/>
    <w:rsid w:val="00C83ECF"/>
    <w:rsid w:val="00C8401E"/>
    <w:rsid w:val="00C86B48"/>
    <w:rsid w:val="00C902DA"/>
    <w:rsid w:val="00C90A12"/>
    <w:rsid w:val="00C93931"/>
    <w:rsid w:val="00CB4BC4"/>
    <w:rsid w:val="00CB7462"/>
    <w:rsid w:val="00CC094C"/>
    <w:rsid w:val="00CE182E"/>
    <w:rsid w:val="00CE39CB"/>
    <w:rsid w:val="00CF0A59"/>
    <w:rsid w:val="00CF4FB3"/>
    <w:rsid w:val="00D06FFD"/>
    <w:rsid w:val="00D10EC3"/>
    <w:rsid w:val="00D11CB5"/>
    <w:rsid w:val="00D1767C"/>
    <w:rsid w:val="00D219CB"/>
    <w:rsid w:val="00D23650"/>
    <w:rsid w:val="00D36262"/>
    <w:rsid w:val="00D40A7C"/>
    <w:rsid w:val="00D41C1A"/>
    <w:rsid w:val="00D447DA"/>
    <w:rsid w:val="00D44E65"/>
    <w:rsid w:val="00D539CD"/>
    <w:rsid w:val="00D554C0"/>
    <w:rsid w:val="00D5646E"/>
    <w:rsid w:val="00D6122C"/>
    <w:rsid w:val="00D64B92"/>
    <w:rsid w:val="00D75637"/>
    <w:rsid w:val="00D75749"/>
    <w:rsid w:val="00DA170B"/>
    <w:rsid w:val="00DA4894"/>
    <w:rsid w:val="00DB130C"/>
    <w:rsid w:val="00DB329D"/>
    <w:rsid w:val="00DC3258"/>
    <w:rsid w:val="00DC59EA"/>
    <w:rsid w:val="00DC706C"/>
    <w:rsid w:val="00DE462D"/>
    <w:rsid w:val="00E05E90"/>
    <w:rsid w:val="00E11C54"/>
    <w:rsid w:val="00E152E1"/>
    <w:rsid w:val="00E20B25"/>
    <w:rsid w:val="00E30E2F"/>
    <w:rsid w:val="00E31CC6"/>
    <w:rsid w:val="00E35ECF"/>
    <w:rsid w:val="00E42179"/>
    <w:rsid w:val="00E43B35"/>
    <w:rsid w:val="00E523F0"/>
    <w:rsid w:val="00E536D1"/>
    <w:rsid w:val="00E56E8E"/>
    <w:rsid w:val="00E60B1E"/>
    <w:rsid w:val="00E612A0"/>
    <w:rsid w:val="00E64AFA"/>
    <w:rsid w:val="00E72120"/>
    <w:rsid w:val="00E734E4"/>
    <w:rsid w:val="00E74BA8"/>
    <w:rsid w:val="00E839C0"/>
    <w:rsid w:val="00E87C0D"/>
    <w:rsid w:val="00E94DD6"/>
    <w:rsid w:val="00EB0E89"/>
    <w:rsid w:val="00EB3DA3"/>
    <w:rsid w:val="00EB3EA1"/>
    <w:rsid w:val="00EC5034"/>
    <w:rsid w:val="00EC56A3"/>
    <w:rsid w:val="00EC7273"/>
    <w:rsid w:val="00ED01EE"/>
    <w:rsid w:val="00ED0FE9"/>
    <w:rsid w:val="00EE1638"/>
    <w:rsid w:val="00EE1793"/>
    <w:rsid w:val="00EE52C5"/>
    <w:rsid w:val="00EE61AB"/>
    <w:rsid w:val="00EF2122"/>
    <w:rsid w:val="00EF39B1"/>
    <w:rsid w:val="00F006AE"/>
    <w:rsid w:val="00F13243"/>
    <w:rsid w:val="00F1663E"/>
    <w:rsid w:val="00F21B1C"/>
    <w:rsid w:val="00F2314E"/>
    <w:rsid w:val="00F34D05"/>
    <w:rsid w:val="00F41A4F"/>
    <w:rsid w:val="00F43761"/>
    <w:rsid w:val="00F44073"/>
    <w:rsid w:val="00F44C91"/>
    <w:rsid w:val="00F51AE3"/>
    <w:rsid w:val="00F61561"/>
    <w:rsid w:val="00F66469"/>
    <w:rsid w:val="00F73F2B"/>
    <w:rsid w:val="00F74539"/>
    <w:rsid w:val="00F8044E"/>
    <w:rsid w:val="00F83335"/>
    <w:rsid w:val="00F936B9"/>
    <w:rsid w:val="00F959FB"/>
    <w:rsid w:val="00FA0828"/>
    <w:rsid w:val="00FA1566"/>
    <w:rsid w:val="00FA4226"/>
    <w:rsid w:val="00FB10EE"/>
    <w:rsid w:val="00FB38FA"/>
    <w:rsid w:val="00FB745C"/>
    <w:rsid w:val="00FC7F7B"/>
    <w:rsid w:val="00FD22AE"/>
    <w:rsid w:val="00FF15C0"/>
    <w:rsid w:val="00FF212D"/>
    <w:rsid w:val="00FF3418"/>
    <w:rsid w:val="015CEC00"/>
    <w:rsid w:val="03CB37AA"/>
    <w:rsid w:val="03E20FAB"/>
    <w:rsid w:val="05DD908E"/>
    <w:rsid w:val="06C47004"/>
    <w:rsid w:val="06E7735C"/>
    <w:rsid w:val="077BA23D"/>
    <w:rsid w:val="07E1DD92"/>
    <w:rsid w:val="08985226"/>
    <w:rsid w:val="08F1B44D"/>
    <w:rsid w:val="08F8CCDC"/>
    <w:rsid w:val="0A891DF3"/>
    <w:rsid w:val="0B10E4C2"/>
    <w:rsid w:val="0D114A67"/>
    <w:rsid w:val="0D1F0B96"/>
    <w:rsid w:val="0D3EC561"/>
    <w:rsid w:val="0E579EA3"/>
    <w:rsid w:val="0EB7A761"/>
    <w:rsid w:val="0FEF6548"/>
    <w:rsid w:val="10397835"/>
    <w:rsid w:val="1074FC6C"/>
    <w:rsid w:val="10AC2E12"/>
    <w:rsid w:val="12B82FB6"/>
    <w:rsid w:val="13CD0F82"/>
    <w:rsid w:val="13EE6FD2"/>
    <w:rsid w:val="146A295E"/>
    <w:rsid w:val="15D2881A"/>
    <w:rsid w:val="1870C755"/>
    <w:rsid w:val="18D181A7"/>
    <w:rsid w:val="19E204CD"/>
    <w:rsid w:val="1A33CA08"/>
    <w:rsid w:val="1A5337CF"/>
    <w:rsid w:val="1AF775E3"/>
    <w:rsid w:val="1CE99993"/>
    <w:rsid w:val="1D258C9F"/>
    <w:rsid w:val="1D5A0EB8"/>
    <w:rsid w:val="1DDB04E7"/>
    <w:rsid w:val="1EA61B7E"/>
    <w:rsid w:val="1FACFE85"/>
    <w:rsid w:val="1FB2EE3B"/>
    <w:rsid w:val="1FC5F6D6"/>
    <w:rsid w:val="2005DA69"/>
    <w:rsid w:val="208A9C3B"/>
    <w:rsid w:val="227A222C"/>
    <w:rsid w:val="2695ECCF"/>
    <w:rsid w:val="26CAB450"/>
    <w:rsid w:val="27232D79"/>
    <w:rsid w:val="27DBC813"/>
    <w:rsid w:val="280C3A6C"/>
    <w:rsid w:val="285FB68E"/>
    <w:rsid w:val="28EA88A8"/>
    <w:rsid w:val="29208DE7"/>
    <w:rsid w:val="2A1DBCCE"/>
    <w:rsid w:val="2B8EDA23"/>
    <w:rsid w:val="2BB865B2"/>
    <w:rsid w:val="2C05F48D"/>
    <w:rsid w:val="2D3F62AE"/>
    <w:rsid w:val="2E53C7DB"/>
    <w:rsid w:val="2F6092F6"/>
    <w:rsid w:val="2F940D05"/>
    <w:rsid w:val="30E0794D"/>
    <w:rsid w:val="313F26FC"/>
    <w:rsid w:val="31DD235C"/>
    <w:rsid w:val="3236F2B5"/>
    <w:rsid w:val="32937D27"/>
    <w:rsid w:val="33F30291"/>
    <w:rsid w:val="34713A39"/>
    <w:rsid w:val="34991813"/>
    <w:rsid w:val="351B695F"/>
    <w:rsid w:val="35FB8BF9"/>
    <w:rsid w:val="3681C8BE"/>
    <w:rsid w:val="36C1322F"/>
    <w:rsid w:val="36C45CEC"/>
    <w:rsid w:val="36DF449E"/>
    <w:rsid w:val="3774BA62"/>
    <w:rsid w:val="387AA5F9"/>
    <w:rsid w:val="38E429D4"/>
    <w:rsid w:val="39201968"/>
    <w:rsid w:val="3945DC0A"/>
    <w:rsid w:val="39A36C0F"/>
    <w:rsid w:val="3A252B90"/>
    <w:rsid w:val="3C36BBE1"/>
    <w:rsid w:val="3C825AB5"/>
    <w:rsid w:val="3C8B0C55"/>
    <w:rsid w:val="3D6D7EDE"/>
    <w:rsid w:val="3E7FFC9D"/>
    <w:rsid w:val="3EF5517B"/>
    <w:rsid w:val="3EF8838D"/>
    <w:rsid w:val="3EFE8518"/>
    <w:rsid w:val="3F57F33E"/>
    <w:rsid w:val="3FC42BB8"/>
    <w:rsid w:val="40433033"/>
    <w:rsid w:val="41977CFA"/>
    <w:rsid w:val="43E827D6"/>
    <w:rsid w:val="4517CDCB"/>
    <w:rsid w:val="46215649"/>
    <w:rsid w:val="46A75E45"/>
    <w:rsid w:val="46FE82F2"/>
    <w:rsid w:val="478DFACF"/>
    <w:rsid w:val="47BE1AF4"/>
    <w:rsid w:val="47EA082A"/>
    <w:rsid w:val="47FCFF3E"/>
    <w:rsid w:val="483003CC"/>
    <w:rsid w:val="485A241D"/>
    <w:rsid w:val="4B26E157"/>
    <w:rsid w:val="4B76D66C"/>
    <w:rsid w:val="4CC7B5CE"/>
    <w:rsid w:val="4CF509E6"/>
    <w:rsid w:val="4D3AA972"/>
    <w:rsid w:val="4E0EEC37"/>
    <w:rsid w:val="4F393A3F"/>
    <w:rsid w:val="4FB25979"/>
    <w:rsid w:val="4FD1AEFB"/>
    <w:rsid w:val="50170BF3"/>
    <w:rsid w:val="50D90E4C"/>
    <w:rsid w:val="52155ACC"/>
    <w:rsid w:val="5386AA0F"/>
    <w:rsid w:val="53F6F8C9"/>
    <w:rsid w:val="542D02B8"/>
    <w:rsid w:val="567AE0E3"/>
    <w:rsid w:val="56C80F9C"/>
    <w:rsid w:val="5779098A"/>
    <w:rsid w:val="58E97A28"/>
    <w:rsid w:val="592910F4"/>
    <w:rsid w:val="59B51D46"/>
    <w:rsid w:val="59D9AE37"/>
    <w:rsid w:val="5A085955"/>
    <w:rsid w:val="5A83AA14"/>
    <w:rsid w:val="5B2F5AB9"/>
    <w:rsid w:val="5C00286F"/>
    <w:rsid w:val="5D3942C3"/>
    <w:rsid w:val="5DC04DC9"/>
    <w:rsid w:val="5E15062A"/>
    <w:rsid w:val="5F2F38D7"/>
    <w:rsid w:val="5F7137A5"/>
    <w:rsid w:val="5F793EC6"/>
    <w:rsid w:val="5F9FF779"/>
    <w:rsid w:val="61237FFD"/>
    <w:rsid w:val="612B828D"/>
    <w:rsid w:val="62DFCF1A"/>
    <w:rsid w:val="638D8DC1"/>
    <w:rsid w:val="6489643F"/>
    <w:rsid w:val="64C96E55"/>
    <w:rsid w:val="66844CDB"/>
    <w:rsid w:val="68EE4DD0"/>
    <w:rsid w:val="693B6B6F"/>
    <w:rsid w:val="697A406C"/>
    <w:rsid w:val="6A02072C"/>
    <w:rsid w:val="6A6B3948"/>
    <w:rsid w:val="6B5D0024"/>
    <w:rsid w:val="6BD2096A"/>
    <w:rsid w:val="6BF95987"/>
    <w:rsid w:val="6C2734C6"/>
    <w:rsid w:val="6D33F92A"/>
    <w:rsid w:val="6DA6D9BF"/>
    <w:rsid w:val="6E62CC63"/>
    <w:rsid w:val="70CAF48F"/>
    <w:rsid w:val="70F7A37F"/>
    <w:rsid w:val="712FD283"/>
    <w:rsid w:val="716AD86E"/>
    <w:rsid w:val="726606DE"/>
    <w:rsid w:val="73004F05"/>
    <w:rsid w:val="734D3BC9"/>
    <w:rsid w:val="744DCA0B"/>
    <w:rsid w:val="7484A928"/>
    <w:rsid w:val="75F1AA28"/>
    <w:rsid w:val="76133560"/>
    <w:rsid w:val="789CBF70"/>
    <w:rsid w:val="79EB9C7E"/>
    <w:rsid w:val="7A4EB823"/>
    <w:rsid w:val="7A8F0B41"/>
    <w:rsid w:val="7AB0E01B"/>
    <w:rsid w:val="7B0D1751"/>
    <w:rsid w:val="7B2E1A6B"/>
    <w:rsid w:val="7B424075"/>
    <w:rsid w:val="7B56047C"/>
    <w:rsid w:val="7CF40B17"/>
    <w:rsid w:val="7D3ABC51"/>
    <w:rsid w:val="7DD487FD"/>
    <w:rsid w:val="7DE31942"/>
    <w:rsid w:val="7DF1C92B"/>
    <w:rsid w:val="7E09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D6ECC"/>
  <w15:docId w15:val="{5FBEEE94-EF2D-4D7B-9F36-2125BDE9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101D"/>
    <w:pPr>
      <w:spacing w:after="0" w:line="280" w:lineRule="atLeast"/>
    </w:pPr>
    <w:rPr>
      <w:rFonts w:ascii="Ubuntu Light" w:hAnsi="Ubuntu Light"/>
      <w:b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8460B"/>
    <w:pPr>
      <w:keepNext/>
      <w:keepLines/>
      <w:spacing w:line="400" w:lineRule="exact"/>
      <w:outlineLvl w:val="0"/>
    </w:pPr>
    <w:rPr>
      <w:rFonts w:ascii="Ubuntu" w:eastAsiaTheme="majorEastAsia" w:hAnsi="Ubuntu" w:cstheme="majorBidi"/>
      <w:b/>
      <w:color w:val="43B02A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8460B"/>
    <w:pPr>
      <w:keepNext/>
      <w:keepLines/>
      <w:numPr>
        <w:ilvl w:val="1"/>
        <w:numId w:val="8"/>
      </w:numPr>
      <w:outlineLvl w:val="1"/>
    </w:pPr>
    <w:rPr>
      <w:rFonts w:ascii="Ubuntu" w:eastAsiaTheme="majorEastAsia" w:hAnsi="Ubuntu" w:cstheme="majorBidi"/>
      <w:b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8460B"/>
    <w:pPr>
      <w:keepNext/>
      <w:keepLines/>
      <w:numPr>
        <w:ilvl w:val="2"/>
        <w:numId w:val="8"/>
      </w:numPr>
      <w:outlineLvl w:val="2"/>
    </w:pPr>
    <w:rPr>
      <w:rFonts w:ascii="Ubuntu" w:eastAsiaTheme="majorEastAsia" w:hAnsi="Ubuntu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8460B"/>
    <w:pPr>
      <w:keepNext/>
      <w:keepLines/>
      <w:numPr>
        <w:ilvl w:val="3"/>
        <w:numId w:val="8"/>
      </w:numPr>
      <w:outlineLvl w:val="3"/>
    </w:pPr>
    <w:rPr>
      <w:rFonts w:ascii="Ubuntu" w:eastAsiaTheme="majorEastAsia" w:hAnsi="Ubuntu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460B"/>
    <w:pPr>
      <w:keepNext/>
      <w:keepLines/>
      <w:numPr>
        <w:ilvl w:val="4"/>
        <w:numId w:val="8"/>
      </w:numPr>
      <w:outlineLvl w:val="4"/>
    </w:pPr>
    <w:rPr>
      <w:rFonts w:ascii="Ubuntu" w:eastAsiaTheme="majorEastAsia" w:hAnsi="Ubuntu" w:cstheme="majorBidi"/>
      <w:i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44B0"/>
    <w:pPr>
      <w:keepNext/>
      <w:keepLines/>
      <w:spacing w:before="40"/>
      <w:ind w:hanging="284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44B0"/>
    <w:pPr>
      <w:keepNext/>
      <w:keepLines/>
      <w:spacing w:before="40"/>
      <w:ind w:hanging="284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44B0"/>
    <w:pPr>
      <w:keepNext/>
      <w:keepLines/>
      <w:spacing w:before="40"/>
      <w:ind w:hanging="284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44B0"/>
    <w:pPr>
      <w:keepNext/>
      <w:keepLines/>
      <w:spacing w:before="40"/>
      <w:ind w:hanging="2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460B"/>
    <w:rPr>
      <w:rFonts w:ascii="Ubuntu" w:eastAsiaTheme="majorEastAsia" w:hAnsi="Ubuntu" w:cstheme="majorBidi"/>
      <w:b/>
      <w:bCs/>
      <w:color w:val="43B02A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8460B"/>
    <w:rPr>
      <w:rFonts w:ascii="Ubuntu" w:eastAsiaTheme="majorEastAsia" w:hAnsi="Ubuntu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8460B"/>
    <w:rPr>
      <w:rFonts w:ascii="Ubuntu" w:eastAsiaTheme="majorEastAsia" w:hAnsi="Ubuntu" w:cstheme="majorBidi"/>
      <w:b/>
      <w:bCs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A8460B"/>
    <w:rPr>
      <w:rFonts w:ascii="Ubuntu" w:eastAsiaTheme="majorEastAsia" w:hAnsi="Ubuntu" w:cstheme="majorBidi"/>
      <w:bCs/>
      <w:iCs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460B"/>
    <w:rPr>
      <w:rFonts w:ascii="Ubuntu" w:eastAsiaTheme="majorEastAsia" w:hAnsi="Ubuntu" w:cstheme="majorBidi"/>
      <w:bCs/>
      <w:i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A8460B"/>
    <w:pPr>
      <w:spacing w:line="400" w:lineRule="exact"/>
      <w:contextualSpacing/>
    </w:pPr>
    <w:rPr>
      <w:rFonts w:ascii="Ubuntu" w:eastAsiaTheme="majorEastAsia" w:hAnsi="Ubuntu" w:cstheme="majorBidi"/>
      <w:b/>
      <w:color w:val="43B02A"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8460B"/>
    <w:rPr>
      <w:rFonts w:ascii="Ubuntu" w:eastAsiaTheme="majorEastAsia" w:hAnsi="Ubuntu" w:cstheme="majorBidi"/>
      <w:b/>
      <w:bCs/>
      <w:color w:val="43B02A"/>
      <w:spacing w:val="-10"/>
      <w:kern w:val="28"/>
      <w:sz w:val="3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460B"/>
    <w:pPr>
      <w:numPr>
        <w:ilvl w:val="1"/>
      </w:numPr>
    </w:pPr>
    <w:rPr>
      <w:rFonts w:ascii="Ubuntu" w:hAnsi="Ubuntu"/>
      <w:b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460B"/>
    <w:rPr>
      <w:rFonts w:ascii="Ubuntu" w:hAnsi="Ubuntu"/>
      <w:b/>
      <w:bCs/>
      <w:spacing w:val="15"/>
      <w:szCs w:val="20"/>
    </w:rPr>
  </w:style>
  <w:style w:type="paragraph" w:customStyle="1" w:styleId="Paragraaf">
    <w:name w:val="Paragraaf"/>
    <w:basedOn w:val="Standaard"/>
    <w:next w:val="Standaard"/>
    <w:qFormat/>
    <w:rsid w:val="00A8460B"/>
    <w:rPr>
      <w:rFonts w:ascii="Ubuntu" w:hAnsi="Ubuntu"/>
      <w:b/>
    </w:rPr>
  </w:style>
  <w:style w:type="paragraph" w:customStyle="1" w:styleId="Tussenkopparagraaf">
    <w:name w:val="Tussenkop paragraaf"/>
    <w:basedOn w:val="Paragraaf"/>
    <w:next w:val="Standaard"/>
    <w:qFormat/>
    <w:rsid w:val="00A8460B"/>
  </w:style>
  <w:style w:type="character" w:styleId="Intensievebenadrukking">
    <w:name w:val="Intense Emphasis"/>
    <w:basedOn w:val="Standaardalinea-lettertype"/>
    <w:uiPriority w:val="21"/>
    <w:qFormat/>
    <w:rsid w:val="00A8460B"/>
    <w:rPr>
      <w:i/>
      <w:iCs/>
      <w:color w:val="4472C4" w:themeColor="accent1"/>
    </w:rPr>
  </w:style>
  <w:style w:type="paragraph" w:customStyle="1" w:styleId="Subkop">
    <w:name w:val="Subkop"/>
    <w:basedOn w:val="Tussenkopparagraaf"/>
    <w:next w:val="Standaard"/>
    <w:qFormat/>
    <w:rsid w:val="00A8460B"/>
    <w:rPr>
      <w:b w:val="0"/>
      <w:i/>
    </w:rPr>
  </w:style>
  <w:style w:type="character" w:styleId="Intensieveverwijzing">
    <w:name w:val="Intense Reference"/>
    <w:basedOn w:val="Standaardalinea-lettertype"/>
    <w:uiPriority w:val="32"/>
    <w:qFormat/>
    <w:rsid w:val="00A8460B"/>
    <w:rPr>
      <w:b/>
      <w:bCs/>
      <w:smallCaps/>
      <w:color w:val="4472C4" w:themeColor="accent1"/>
      <w:spacing w:val="5"/>
    </w:rPr>
  </w:style>
  <w:style w:type="table" w:styleId="Tabelraster">
    <w:name w:val="Table Grid"/>
    <w:basedOn w:val="Standaardtabel"/>
    <w:uiPriority w:val="39"/>
    <w:rsid w:val="00A8460B"/>
    <w:pPr>
      <w:spacing w:line="0" w:lineRule="auto"/>
      <w:ind w:left="28"/>
    </w:pPr>
    <w:rPr>
      <w:rFonts w:ascii="Ubuntu Light" w:hAnsi="Ubuntu Light"/>
      <w:sz w:val="18"/>
      <w:szCs w:val="20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80" w:lineRule="exact"/>
      </w:pPr>
      <w:rPr>
        <w:rFonts w:ascii="Tahoma" w:hAnsi="Tahoma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000000" w:fill="FFFFFF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A8460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460B"/>
    <w:rPr>
      <w:rFonts w:ascii="Ubuntu Light" w:hAnsi="Ubuntu Light"/>
      <w:bCs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A8460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460B"/>
    <w:rPr>
      <w:rFonts w:ascii="Ubuntu Light" w:hAnsi="Ubuntu Light"/>
      <w:bCs/>
      <w:sz w:val="20"/>
      <w:szCs w:val="20"/>
    </w:rPr>
  </w:style>
  <w:style w:type="table" w:customStyle="1" w:styleId="Tabelrasterlicht1">
    <w:name w:val="Tabelraster licht1"/>
    <w:basedOn w:val="Standaardtabel"/>
    <w:uiPriority w:val="40"/>
    <w:rsid w:val="00A8460B"/>
    <w:pPr>
      <w:spacing w:after="0" w:line="240" w:lineRule="auto"/>
    </w:pPr>
    <w:rPr>
      <w:rFonts w:ascii="Ubuntu Light" w:hAnsi="Ubuntu Light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fessioneletabel">
    <w:name w:val="Table Professional"/>
    <w:basedOn w:val="Standaardtabel"/>
    <w:uiPriority w:val="99"/>
    <w:semiHidden/>
    <w:unhideWhenUsed/>
    <w:rsid w:val="00A8460B"/>
    <w:pPr>
      <w:spacing w:after="0" w:line="280" w:lineRule="exact"/>
    </w:pPr>
    <w:rPr>
      <w:rFonts w:ascii="Ubuntu Light" w:hAnsi="Ubuntu Light"/>
      <w:sz w:val="18"/>
      <w:szCs w:val="20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bCs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FFFFFF"/>
      </w:tcPr>
    </w:tblStylePr>
  </w:style>
  <w:style w:type="table" w:customStyle="1" w:styleId="Onopgemaaktetabel31">
    <w:name w:val="Onopgemaakte tabel 31"/>
    <w:basedOn w:val="Standaardtabel"/>
    <w:uiPriority w:val="43"/>
    <w:rsid w:val="00A8460B"/>
    <w:pPr>
      <w:spacing w:after="0" w:line="240" w:lineRule="auto"/>
    </w:pPr>
    <w:rPr>
      <w:rFonts w:ascii="Ubuntu Light" w:hAnsi="Ubuntu Light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jstalinea">
    <w:name w:val="List Paragraph"/>
    <w:aliases w:val="Opsomming ISHW"/>
    <w:basedOn w:val="Standaard"/>
    <w:uiPriority w:val="34"/>
    <w:qFormat/>
    <w:rsid w:val="00A8460B"/>
    <w:pPr>
      <w:numPr>
        <w:numId w:val="9"/>
      </w:numPr>
      <w:contextualSpacing/>
    </w:pPr>
  </w:style>
  <w:style w:type="paragraph" w:customStyle="1" w:styleId="Pay-off">
    <w:name w:val="Pay-off"/>
    <w:basedOn w:val="Standaard"/>
    <w:next w:val="Standaard"/>
    <w:qFormat/>
    <w:rsid w:val="00A8460B"/>
    <w:rPr>
      <w:rFonts w:ascii="Ubuntu" w:hAnsi="Ubuntu"/>
      <w:i/>
      <w:color w:val="43B02A"/>
    </w:rPr>
  </w:style>
  <w:style w:type="paragraph" w:styleId="Voetnoottekst">
    <w:name w:val="footnote text"/>
    <w:basedOn w:val="Standaard"/>
    <w:link w:val="VoetnoottekstChar"/>
    <w:semiHidden/>
    <w:unhideWhenUsed/>
    <w:rsid w:val="00A8460B"/>
    <w:pPr>
      <w:spacing w:line="220" w:lineRule="exact"/>
      <w:ind w:left="2155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semiHidden/>
    <w:rsid w:val="00A8460B"/>
    <w:rPr>
      <w:rFonts w:ascii="Ubuntu Light" w:hAnsi="Ubuntu Light"/>
      <w:bCs/>
      <w:sz w:val="16"/>
      <w:szCs w:val="20"/>
    </w:rPr>
  </w:style>
  <w:style w:type="character" w:styleId="Voetnootmarkering">
    <w:name w:val="footnote reference"/>
    <w:basedOn w:val="Standaardalinea-lettertype"/>
    <w:semiHidden/>
    <w:unhideWhenUsed/>
    <w:rsid w:val="00A8460B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46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460B"/>
    <w:rPr>
      <w:rFonts w:ascii="Tahoma" w:hAnsi="Tahoma" w:cs="Tahoma"/>
      <w:bCs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A8460B"/>
    <w:rPr>
      <w:color w:val="808080"/>
    </w:rPr>
  </w:style>
  <w:style w:type="character" w:customStyle="1" w:styleId="A2">
    <w:name w:val="A2"/>
    <w:uiPriority w:val="99"/>
    <w:rsid w:val="00A8460B"/>
    <w:rPr>
      <w:rFonts w:cs="Ubuntu Light"/>
      <w:color w:val="000000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A8460B"/>
    <w:rPr>
      <w:i/>
      <w:iCs/>
    </w:rPr>
  </w:style>
  <w:style w:type="table" w:styleId="Lichtelijst-accent1">
    <w:name w:val="Light List Accent 1"/>
    <w:basedOn w:val="Standaardtabel"/>
    <w:uiPriority w:val="61"/>
    <w:semiHidden/>
    <w:unhideWhenUsed/>
    <w:rsid w:val="000842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customStyle="1" w:styleId="Kop6Char">
    <w:name w:val="Kop 6 Char"/>
    <w:basedOn w:val="Standaardalinea-lettertype"/>
    <w:link w:val="Kop6"/>
    <w:uiPriority w:val="9"/>
    <w:semiHidden/>
    <w:rsid w:val="004D44B0"/>
    <w:rPr>
      <w:rFonts w:asciiTheme="majorHAnsi" w:eastAsiaTheme="majorEastAsia" w:hAnsiTheme="majorHAnsi" w:cstheme="majorBidi"/>
      <w:bCs/>
      <w:color w:val="1F3763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44B0"/>
    <w:rPr>
      <w:rFonts w:asciiTheme="majorHAnsi" w:eastAsiaTheme="majorEastAsia" w:hAnsiTheme="majorHAnsi" w:cstheme="majorBidi"/>
      <w:bCs/>
      <w:i/>
      <w:iCs/>
      <w:color w:val="1F3763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44B0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44B0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Hyperlink">
    <w:name w:val="Hyperlink"/>
    <w:rsid w:val="00A8460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44B0"/>
    <w:rPr>
      <w:color w:val="605E5C"/>
      <w:shd w:val="clear" w:color="auto" w:fill="E1DFDD"/>
    </w:rPr>
  </w:style>
  <w:style w:type="paragraph" w:customStyle="1" w:styleId="GRInfo">
    <w:name w:val="GR Info"/>
    <w:basedOn w:val="Standaard"/>
    <w:qFormat/>
    <w:rsid w:val="004D44B0"/>
    <w:pPr>
      <w:spacing w:line="324" w:lineRule="auto"/>
    </w:pPr>
    <w:rPr>
      <w:rFonts w:ascii="Bolder Light" w:eastAsiaTheme="minorHAnsi" w:hAnsi="Bolder Light"/>
      <w:bCs w:val="0"/>
      <w:color w:val="000000" w:themeColor="text1"/>
      <w:lang w:eastAsia="ja-JP"/>
    </w:rPr>
  </w:style>
  <w:style w:type="paragraph" w:styleId="Geenafstand">
    <w:name w:val="No Spacing"/>
    <w:link w:val="GeenafstandChar"/>
    <w:uiPriority w:val="1"/>
    <w:qFormat/>
    <w:rsid w:val="004D44B0"/>
    <w:pPr>
      <w:spacing w:after="0" w:line="324" w:lineRule="auto"/>
    </w:pPr>
    <w:rPr>
      <w:rFonts w:eastAsiaTheme="minorHAnsi"/>
      <w:color w:val="000000" w:themeColor="text1"/>
      <w:szCs w:val="18"/>
      <w:lang w:eastAsia="en-US"/>
    </w:rPr>
  </w:style>
  <w:style w:type="paragraph" w:styleId="Lijstopsomteken3">
    <w:name w:val="List Bullet 3"/>
    <w:basedOn w:val="Standaard"/>
    <w:uiPriority w:val="99"/>
    <w:semiHidden/>
    <w:unhideWhenUsed/>
    <w:rsid w:val="004D44B0"/>
    <w:pPr>
      <w:numPr>
        <w:ilvl w:val="2"/>
        <w:numId w:val="2"/>
      </w:numPr>
      <w:spacing w:line="324" w:lineRule="auto"/>
      <w:ind w:left="720" w:hanging="720"/>
      <w:contextualSpacing/>
    </w:pPr>
    <w:rPr>
      <w:rFonts w:asciiTheme="minorHAnsi" w:eastAsiaTheme="minorHAnsi" w:hAnsiTheme="minorHAnsi"/>
      <w:bCs w:val="0"/>
      <w:color w:val="000000" w:themeColor="text1"/>
      <w:szCs w:val="18"/>
    </w:rPr>
  </w:style>
  <w:style w:type="paragraph" w:styleId="Lijstopsomteken4">
    <w:name w:val="List Bullet 4"/>
    <w:basedOn w:val="Standaard"/>
    <w:uiPriority w:val="99"/>
    <w:semiHidden/>
    <w:unhideWhenUsed/>
    <w:rsid w:val="004D44B0"/>
    <w:pPr>
      <w:numPr>
        <w:ilvl w:val="3"/>
        <w:numId w:val="2"/>
      </w:numPr>
      <w:spacing w:line="324" w:lineRule="auto"/>
      <w:contextualSpacing/>
    </w:pPr>
    <w:rPr>
      <w:rFonts w:asciiTheme="minorHAnsi" w:eastAsiaTheme="minorHAnsi" w:hAnsiTheme="minorHAnsi"/>
      <w:bCs w:val="0"/>
      <w:color w:val="000000" w:themeColor="text1"/>
      <w:szCs w:val="18"/>
    </w:rPr>
  </w:style>
  <w:style w:type="paragraph" w:customStyle="1" w:styleId="GRUitgelicht">
    <w:name w:val="GR Uitgelicht"/>
    <w:basedOn w:val="Standaard"/>
    <w:qFormat/>
    <w:rsid w:val="004D44B0"/>
    <w:pPr>
      <w:pBdr>
        <w:top w:val="single" w:sz="4" w:space="3" w:color="44546A" w:themeColor="text2"/>
        <w:left w:val="single" w:sz="4" w:space="4" w:color="44546A" w:themeColor="text2"/>
        <w:bottom w:val="single" w:sz="4" w:space="3" w:color="44546A" w:themeColor="text2"/>
        <w:right w:val="single" w:sz="4" w:space="4" w:color="44546A" w:themeColor="text2"/>
      </w:pBdr>
      <w:shd w:val="clear" w:color="auto" w:fill="44546A" w:themeFill="text2"/>
      <w:spacing w:before="120" w:after="240" w:line="324" w:lineRule="auto"/>
      <w:ind w:left="113" w:right="113"/>
    </w:pPr>
    <w:rPr>
      <w:rFonts w:asciiTheme="minorHAnsi" w:eastAsiaTheme="minorHAnsi" w:hAnsiTheme="minorHAnsi"/>
      <w:bCs w:val="0"/>
      <w:color w:val="FFFFFF" w:themeColor="background1"/>
      <w:szCs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D44B0"/>
    <w:p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4D44B0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4D44B0"/>
    <w:pPr>
      <w:spacing w:after="100"/>
      <w:ind w:left="200"/>
    </w:pPr>
  </w:style>
  <w:style w:type="numbering" w:customStyle="1" w:styleId="GRNumberedList">
    <w:name w:val="GRNumberedList"/>
    <w:uiPriority w:val="99"/>
    <w:locked/>
    <w:rsid w:val="004D44B0"/>
    <w:pPr>
      <w:numPr>
        <w:numId w:val="3"/>
      </w:numPr>
    </w:pPr>
  </w:style>
  <w:style w:type="paragraph" w:styleId="Inhopg3">
    <w:name w:val="toc 3"/>
    <w:basedOn w:val="Standaard"/>
    <w:next w:val="Standaard"/>
    <w:autoRedefine/>
    <w:uiPriority w:val="39"/>
    <w:unhideWhenUsed/>
    <w:rsid w:val="004D44B0"/>
    <w:pPr>
      <w:spacing w:after="100"/>
      <w:ind w:left="40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4D44B0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D44B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8460B"/>
    <w:pPr>
      <w:spacing w:after="120" w:line="240" w:lineRule="auto"/>
    </w:pPr>
    <w:rPr>
      <w:rFonts w:ascii="Arial" w:eastAsia="Times New Roman" w:hAnsi="Arial" w:cs="Times New Roman"/>
      <w:bCs w:val="0"/>
    </w:rPr>
  </w:style>
  <w:style w:type="character" w:customStyle="1" w:styleId="TekstopmerkingChar">
    <w:name w:val="Tekst opmerking Char"/>
    <w:basedOn w:val="Standaardalinea-lettertype"/>
    <w:link w:val="Tekstopmerking"/>
    <w:rsid w:val="00A8460B"/>
    <w:rPr>
      <w:rFonts w:ascii="Arial" w:eastAsia="Times New Roman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D44B0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D44B0"/>
    <w:rPr>
      <w:rFonts w:ascii="Ubuntu Light" w:eastAsia="Times New Roman" w:hAnsi="Ubuntu Light" w:cs="Times New Roman"/>
      <w:b/>
      <w:bCs w:val="0"/>
      <w:sz w:val="20"/>
      <w:szCs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3F6B01"/>
    <w:rPr>
      <w:rFonts w:eastAsiaTheme="minorHAnsi"/>
      <w:color w:val="000000" w:themeColor="text1"/>
      <w:szCs w:val="18"/>
      <w:lang w:eastAsia="en-US"/>
    </w:rPr>
  </w:style>
  <w:style w:type="paragraph" w:customStyle="1" w:styleId="KdVArtikel1">
    <w:name w:val="KdV Artikel 1"/>
    <w:basedOn w:val="Standaard"/>
    <w:next w:val="Standaard"/>
    <w:uiPriority w:val="10"/>
    <w:rsid w:val="003F6B01"/>
    <w:pPr>
      <w:numPr>
        <w:numId w:val="5"/>
      </w:numPr>
      <w:spacing w:before="400" w:after="200"/>
    </w:pPr>
    <w:rPr>
      <w:rFonts w:asciiTheme="minorHAnsi" w:eastAsiaTheme="minorHAnsi" w:hAnsiTheme="minorHAnsi"/>
      <w:b/>
      <w:bCs w:val="0"/>
      <w:color w:val="44546A" w:themeColor="text2"/>
      <w:sz w:val="32"/>
    </w:rPr>
  </w:style>
  <w:style w:type="paragraph" w:customStyle="1" w:styleId="KdVArtikel2">
    <w:name w:val="KdV Artikel 2"/>
    <w:basedOn w:val="Standaard"/>
    <w:uiPriority w:val="10"/>
    <w:qFormat/>
    <w:rsid w:val="003F6B01"/>
    <w:pPr>
      <w:numPr>
        <w:ilvl w:val="1"/>
        <w:numId w:val="5"/>
      </w:numPr>
      <w:spacing w:after="160" w:line="324" w:lineRule="auto"/>
    </w:pPr>
    <w:rPr>
      <w:rFonts w:asciiTheme="minorHAnsi" w:eastAsiaTheme="minorHAnsi" w:hAnsiTheme="minorHAnsi"/>
      <w:bCs w:val="0"/>
      <w:color w:val="000000" w:themeColor="text1"/>
    </w:rPr>
  </w:style>
  <w:style w:type="numbering" w:customStyle="1" w:styleId="KdVArtikelen">
    <w:name w:val="KdV Artikelen"/>
    <w:uiPriority w:val="99"/>
    <w:rsid w:val="003F6B01"/>
    <w:pPr>
      <w:numPr>
        <w:numId w:val="4"/>
      </w:numPr>
    </w:pPr>
  </w:style>
  <w:style w:type="paragraph" w:customStyle="1" w:styleId="Artikelkop">
    <w:name w:val="Artikel kop"/>
    <w:basedOn w:val="KdVArtikel1"/>
    <w:link w:val="ArtikelkopChar"/>
    <w:qFormat/>
    <w:rsid w:val="003F6B01"/>
    <w:pPr>
      <w:tabs>
        <w:tab w:val="clear" w:pos="851"/>
        <w:tab w:val="left" w:pos="1418"/>
      </w:tabs>
      <w:spacing w:before="40" w:after="60"/>
    </w:pPr>
    <w:rPr>
      <w:sz w:val="24"/>
    </w:rPr>
  </w:style>
  <w:style w:type="character" w:customStyle="1" w:styleId="ArtikelkopChar">
    <w:name w:val="Artikel kop Char"/>
    <w:basedOn w:val="Standaardalinea-lettertype"/>
    <w:link w:val="Artikelkop"/>
    <w:rsid w:val="003F6B01"/>
    <w:rPr>
      <w:rFonts w:eastAsiaTheme="minorHAnsi"/>
      <w:b/>
      <w:color w:val="44546A" w:themeColor="text2"/>
      <w:sz w:val="24"/>
      <w:szCs w:val="20"/>
    </w:rPr>
  </w:style>
  <w:style w:type="character" w:customStyle="1" w:styleId="GRAOptional">
    <w:name w:val="GRA Optional"/>
    <w:basedOn w:val="Standaardalinea-lettertype"/>
    <w:uiPriority w:val="1"/>
    <w:rsid w:val="003F6B01"/>
    <w:rPr>
      <w:bdr w:val="none" w:sz="0" w:space="0" w:color="auto"/>
      <w:shd w:val="clear" w:color="auto" w:fill="D5DCE4" w:themeFill="text2" w:themeFillTint="33"/>
    </w:rPr>
  </w:style>
  <w:style w:type="paragraph" w:customStyle="1" w:styleId="Hoofdstuktitel">
    <w:name w:val="Hoofdstuktitel"/>
    <w:basedOn w:val="Standaard"/>
    <w:next w:val="Standaard"/>
    <w:qFormat/>
    <w:rsid w:val="00A8460B"/>
    <w:pPr>
      <w:pageBreakBefore/>
      <w:numPr>
        <w:numId w:val="10"/>
      </w:numPr>
      <w:spacing w:after="480" w:line="240" w:lineRule="auto"/>
      <w:outlineLvl w:val="0"/>
    </w:pPr>
    <w:rPr>
      <w:rFonts w:ascii="Arial" w:eastAsia="Times New Roman" w:hAnsi="Arial" w:cs="Times New Roman"/>
      <w:b/>
      <w:bCs w:val="0"/>
      <w:caps/>
      <w:color w:val="00447A"/>
      <w:sz w:val="24"/>
      <w:szCs w:val="24"/>
    </w:rPr>
  </w:style>
  <w:style w:type="paragraph" w:customStyle="1" w:styleId="Paragraaftitel1">
    <w:name w:val="Paragraaftitel 1"/>
    <w:basedOn w:val="Standaard"/>
    <w:next w:val="Standaard"/>
    <w:qFormat/>
    <w:rsid w:val="00A8460B"/>
    <w:pPr>
      <w:keepNext/>
      <w:numPr>
        <w:ilvl w:val="1"/>
        <w:numId w:val="10"/>
      </w:numPr>
      <w:spacing w:before="240" w:after="120" w:line="240" w:lineRule="auto"/>
      <w:outlineLvl w:val="1"/>
    </w:pPr>
    <w:rPr>
      <w:rFonts w:ascii="Arial" w:eastAsia="Times New Roman" w:hAnsi="Arial" w:cs="Times New Roman"/>
      <w:b/>
      <w:bCs w:val="0"/>
      <w:smallCaps/>
      <w:color w:val="00447A"/>
      <w:lang w:val="x-none"/>
    </w:rPr>
  </w:style>
  <w:style w:type="paragraph" w:customStyle="1" w:styleId="Paragraaftitel2">
    <w:name w:val="Paragraaftitel 2"/>
    <w:basedOn w:val="Standaard"/>
    <w:next w:val="Standaard"/>
    <w:qFormat/>
    <w:rsid w:val="00A8460B"/>
    <w:pPr>
      <w:keepNext/>
      <w:numPr>
        <w:ilvl w:val="2"/>
        <w:numId w:val="10"/>
      </w:numPr>
      <w:spacing w:before="240" w:after="120" w:line="240" w:lineRule="auto"/>
      <w:outlineLvl w:val="2"/>
    </w:pPr>
    <w:rPr>
      <w:rFonts w:ascii="Arial" w:eastAsia="Times New Roman" w:hAnsi="Arial" w:cs="Times New Roman"/>
      <w:b/>
      <w:bCs w:val="0"/>
      <w:color w:val="00447A"/>
    </w:rPr>
  </w:style>
  <w:style w:type="paragraph" w:customStyle="1" w:styleId="Paragraaftitel3">
    <w:name w:val="Paragraaftitel3"/>
    <w:basedOn w:val="Paragraaftitel2"/>
    <w:next w:val="Standaard"/>
    <w:qFormat/>
    <w:rsid w:val="00A8460B"/>
    <w:pPr>
      <w:numPr>
        <w:ilvl w:val="3"/>
      </w:numPr>
      <w:tabs>
        <w:tab w:val="clear" w:pos="1418"/>
        <w:tab w:val="num" w:pos="851"/>
      </w:tabs>
      <w:spacing w:after="0"/>
      <w:outlineLvl w:val="3"/>
    </w:pPr>
    <w:rPr>
      <w:b w:val="0"/>
      <w:i/>
    </w:rPr>
  </w:style>
  <w:style w:type="paragraph" w:customStyle="1" w:styleId="GRVraag">
    <w:name w:val="GR Vraag"/>
    <w:basedOn w:val="Standaard"/>
    <w:qFormat/>
    <w:rsid w:val="00583A98"/>
    <w:pPr>
      <w:numPr>
        <w:numId w:val="6"/>
      </w:numPr>
      <w:spacing w:before="200" w:after="100"/>
      <w:ind w:left="1134"/>
    </w:pPr>
    <w:rPr>
      <w:rFonts w:asciiTheme="minorHAnsi" w:eastAsiaTheme="minorHAnsi" w:hAnsiTheme="minorHAnsi"/>
      <w:bCs w:val="0"/>
      <w:color w:val="44546A" w:themeColor="text2"/>
      <w:szCs w:val="14"/>
    </w:rPr>
  </w:style>
  <w:style w:type="numbering" w:customStyle="1" w:styleId="GRVragen">
    <w:name w:val="GR Vragen"/>
    <w:uiPriority w:val="99"/>
    <w:rsid w:val="00583A98"/>
    <w:pPr>
      <w:numPr>
        <w:numId w:val="7"/>
      </w:numPr>
    </w:pPr>
  </w:style>
  <w:style w:type="paragraph" w:customStyle="1" w:styleId="Eisen">
    <w:name w:val="Eisen"/>
    <w:qFormat/>
    <w:rsid w:val="00583A98"/>
    <w:pPr>
      <w:widowControl w:val="0"/>
      <w:spacing w:before="40" w:after="60" w:line="240" w:lineRule="auto"/>
    </w:pPr>
    <w:rPr>
      <w:rFonts w:eastAsiaTheme="minorHAnsi"/>
      <w:sz w:val="20"/>
      <w:szCs w:val="12"/>
      <w:lang w:eastAsia="en-US"/>
    </w:rPr>
  </w:style>
  <w:style w:type="paragraph" w:styleId="Plattetekst">
    <w:name w:val="Body Text"/>
    <w:basedOn w:val="Standaard"/>
    <w:link w:val="PlattetekstChar"/>
    <w:uiPriority w:val="1"/>
    <w:qFormat/>
    <w:rsid w:val="00A8460B"/>
    <w:rPr>
      <w:sz w:val="16"/>
      <w:szCs w:val="16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8460B"/>
    <w:rPr>
      <w:rFonts w:ascii="Ubuntu Light" w:hAnsi="Ubuntu Light"/>
      <w:bCs/>
      <w:sz w:val="16"/>
      <w:szCs w:val="16"/>
    </w:rPr>
  </w:style>
  <w:style w:type="paragraph" w:customStyle="1" w:styleId="TableParagraph">
    <w:name w:val="Table Paragraph"/>
    <w:basedOn w:val="Standaard"/>
    <w:uiPriority w:val="1"/>
    <w:qFormat/>
    <w:rsid w:val="00A8460B"/>
  </w:style>
  <w:style w:type="character" w:customStyle="1" w:styleId="st1">
    <w:name w:val="st1"/>
    <w:rsid w:val="00A8460B"/>
  </w:style>
  <w:style w:type="paragraph" w:customStyle="1" w:styleId="Referentie">
    <w:name w:val="Referentie"/>
    <w:qFormat/>
    <w:rsid w:val="00150FC3"/>
    <w:pPr>
      <w:widowControl w:val="0"/>
      <w:spacing w:before="40" w:after="0" w:line="324" w:lineRule="auto"/>
    </w:pPr>
    <w:rPr>
      <w:rFonts w:eastAsiaTheme="minorHAnsi"/>
      <w:sz w:val="20"/>
      <w:szCs w:val="12"/>
      <w:lang w:eastAsia="en-US"/>
    </w:rPr>
  </w:style>
  <w:style w:type="paragraph" w:customStyle="1" w:styleId="Char2">
    <w:name w:val="Char2"/>
    <w:basedOn w:val="Standaard"/>
    <w:rsid w:val="002C382D"/>
    <w:pPr>
      <w:spacing w:after="160" w:line="240" w:lineRule="exact"/>
    </w:pPr>
    <w:rPr>
      <w:rFonts w:ascii="Tahoma" w:eastAsia="Times New Roman" w:hAnsi="Tahoma" w:cs="Times New Roman"/>
      <w:bCs w:val="0"/>
      <w:lang w:val="en-US" w:eastAsia="en-US"/>
    </w:rPr>
  </w:style>
  <w:style w:type="paragraph" w:styleId="Normaalweb">
    <w:name w:val="Normal (Web)"/>
    <w:basedOn w:val="Standaard"/>
    <w:uiPriority w:val="99"/>
    <w:semiHidden/>
    <w:unhideWhenUsed/>
    <w:rsid w:val="000E6CC7"/>
    <w:rPr>
      <w:rFonts w:ascii="Times New Roman" w:hAnsi="Times New Roman" w:cs="Times New Roman"/>
      <w:sz w:val="24"/>
      <w:szCs w:val="24"/>
    </w:rPr>
  </w:style>
  <w:style w:type="paragraph" w:styleId="Revisie">
    <w:name w:val="Revision"/>
    <w:hidden/>
    <w:uiPriority w:val="99"/>
    <w:semiHidden/>
    <w:rsid w:val="000D0D38"/>
    <w:pPr>
      <w:spacing w:after="0" w:line="240" w:lineRule="auto"/>
    </w:pPr>
    <w:rPr>
      <w:rFonts w:ascii="Ubuntu Light" w:hAnsi="Ubuntu Light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bersr\AppData\Local\Temp\Templafy\WordVsto\Bijlage%201.%20Programma%20van%20Eisen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ijlage 1. Programma van Eisen","templateDescription":"","enableDocumentContentUpdater":true,"version":"2.0"}]]></TemplafyTemplate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667E2E6B49546861973898F127651" ma:contentTypeVersion="3" ma:contentTypeDescription="Create a new document." ma:contentTypeScope="" ma:versionID="d7b54c5b41ed06fdb114a00c01fab81f">
  <xsd:schema xmlns:xsd="http://www.w3.org/2001/XMLSchema" xmlns:xs="http://www.w3.org/2001/XMLSchema" xmlns:p="http://schemas.microsoft.com/office/2006/metadata/properties" xmlns:ns2="59c933bd-c4cd-4e44-aaea-5001b04e084a" targetNamespace="http://schemas.microsoft.com/office/2006/metadata/properties" ma:root="true" ma:fieldsID="982c5e9480a8fcd46059cae3ee57193a" ns2:_="">
    <xsd:import namespace="59c933bd-c4cd-4e44-aaea-5001b04e0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933bd-c4cd-4e44-aaea-5001b04e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F0444-3421-41FD-B118-08D393BDB3E4}">
  <ds:schemaRefs/>
</ds:datastoreItem>
</file>

<file path=customXml/itemProps2.xml><?xml version="1.0" encoding="utf-8"?>
<ds:datastoreItem xmlns:ds="http://schemas.openxmlformats.org/officeDocument/2006/customXml" ds:itemID="{EDA9BC24-011C-4CE9-BC33-A325F9042EBE}">
  <ds:schemaRefs/>
</ds:datastoreItem>
</file>

<file path=customXml/itemProps3.xml><?xml version="1.0" encoding="utf-8"?>
<ds:datastoreItem xmlns:ds="http://schemas.openxmlformats.org/officeDocument/2006/customXml" ds:itemID="{6C403B8B-85D6-4218-A26E-328BD9FB3349}"/>
</file>

<file path=customXml/itemProps4.xml><?xml version="1.0" encoding="utf-8"?>
<ds:datastoreItem xmlns:ds="http://schemas.openxmlformats.org/officeDocument/2006/customXml" ds:itemID="{C0EC3FB2-7427-48D1-B2CB-D25C68F76DF5}">
  <ds:schemaRefs>
    <ds:schemaRef ds:uri="http://purl.org/dc/terms/"/>
    <ds:schemaRef ds:uri="http://schemas.microsoft.com/office/2006/documentManagement/types"/>
    <ds:schemaRef ds:uri="http://purl.org/dc/elements/1.1/"/>
    <ds:schemaRef ds:uri="59c933bd-c4cd-4e44-aaea-5001b04e084a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9ACFBB0-3EDA-4C42-B998-358888DEE71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7D4EC52-A255-443D-B4D5-96F178C6EA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1. Programma van Eisen</Template>
  <TotalTime>2</TotalTime>
  <Pages>3</Pages>
  <Words>378</Words>
  <Characters>2136</Characters>
  <Application>Microsoft Office Word</Application>
  <DocSecurity>0</DocSecurity>
  <Lines>101</Lines>
  <Paragraphs>37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Brabers</dc:creator>
  <cp:keywords/>
  <dc:description/>
  <cp:lastModifiedBy>Kaylee Fuanani - Geene</cp:lastModifiedBy>
  <cp:revision>10</cp:revision>
  <dcterms:created xsi:type="dcterms:W3CDTF">2025-10-16T08:13:00Z</dcterms:created>
  <dcterms:modified xsi:type="dcterms:W3CDTF">2025-10-30T10:46:00Z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st">
    <vt:lpwstr>Testje</vt:lpwstr>
  </property>
  <property fmtid="{D5CDD505-2E9C-101B-9397-08002B2CF9AE}" pid="3" name="ContentTypeId">
    <vt:lpwstr>0x01010017D667E2E6B49546861973898F127651</vt:lpwstr>
  </property>
  <property fmtid="{D5CDD505-2E9C-101B-9397-08002B2CF9AE}" pid="4" name="TemplafyTenantId">
    <vt:lpwstr>hoekschewaard</vt:lpwstr>
  </property>
  <property fmtid="{D5CDD505-2E9C-101B-9397-08002B2CF9AE}" pid="5" name="TemplafyTemplateId">
    <vt:lpwstr>778034315233853486</vt:lpwstr>
  </property>
  <property fmtid="{D5CDD505-2E9C-101B-9397-08002B2CF9AE}" pid="6" name="TemplafyUserProfileId">
    <vt:lpwstr>638061909401110226</vt:lpwstr>
  </property>
  <property fmtid="{D5CDD505-2E9C-101B-9397-08002B2CF9AE}" pid="7" name="TemplafyFromBlank">
    <vt:bool>false</vt:bool>
  </property>
  <property fmtid="{D5CDD505-2E9C-101B-9397-08002B2CF9AE}" pid="8" name="MediaServiceImageTags">
    <vt:lpwstr/>
  </property>
</Properties>
</file>