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FBEA" w14:textId="4AD836C8" w:rsidR="00724FA8" w:rsidRDefault="00724FA8" w:rsidP="00724FA8">
      <w:pPr>
        <w:pStyle w:val="Kop1"/>
        <w:numPr>
          <w:ilvl w:val="0"/>
          <w:numId w:val="0"/>
        </w:numPr>
        <w:ind w:left="431" w:hanging="431"/>
      </w:pPr>
      <w:bookmarkStart w:id="0" w:name="_Toc42868753"/>
      <w:bookmarkStart w:id="1" w:name="_Toc47434705"/>
      <w:bookmarkStart w:id="2" w:name="_Toc83112833"/>
      <w:bookmarkStart w:id="3" w:name="_Toc84318020"/>
      <w:r>
        <w:t>Bijlage 5</w:t>
      </w:r>
      <w:r>
        <w:tab/>
        <w:t>Formulier referentie selectiecriteria</w:t>
      </w:r>
      <w:bookmarkEnd w:id="0"/>
      <w:bookmarkEnd w:id="1"/>
      <w:bookmarkEnd w:id="2"/>
      <w:bookmarkEnd w:id="3"/>
    </w:p>
    <w:p w14:paraId="1240F2E3" w14:textId="77777777" w:rsidR="00724FA8" w:rsidRDefault="00724FA8" w:rsidP="00724FA8">
      <w:r w:rsidRPr="00FC5E6B">
        <w:t xml:space="preserve">Ter verantwoording van de </w:t>
      </w:r>
      <w:r>
        <w:t xml:space="preserve">selectiecriteria </w:t>
      </w:r>
      <w:r w:rsidRPr="00FC5E6B">
        <w:t>als gesteld in paragraaf 2.</w:t>
      </w:r>
      <w:r>
        <w:t>4</w:t>
      </w:r>
    </w:p>
    <w:p w14:paraId="60B2AEC0" w14:textId="77777777" w:rsidR="00724FA8" w:rsidRDefault="00724FA8" w:rsidP="00724FA8">
      <w:pPr>
        <w:spacing w:after="0" w:line="260" w:lineRule="atLeast"/>
        <w:rPr>
          <w:highlight w:val="yellow"/>
        </w:rPr>
      </w:pPr>
    </w:p>
    <w:p w14:paraId="03D7CA23" w14:textId="77777777" w:rsidR="00724FA8" w:rsidRDefault="00724FA8" w:rsidP="00724FA8">
      <w:pPr>
        <w:spacing w:after="0" w:line="260" w:lineRule="atLeast"/>
        <w:rPr>
          <w:highlight w:val="yellow"/>
        </w:rPr>
      </w:pP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724FA8" w14:paraId="547C5B66" w14:textId="77777777" w:rsidTr="00524E38">
        <w:trPr>
          <w:trHeight w:val="397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41E6F61C" w14:textId="77777777" w:rsidR="00724FA8" w:rsidRDefault="00724FA8" w:rsidP="00524E38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t xml:space="preserve">Kerncompetentie </w:t>
            </w:r>
            <w:r w:rsidRPr="00B30859">
              <w:rPr>
                <w:color w:val="FFFFFF"/>
                <w:sz w:val="20"/>
                <w:szCs w:val="24"/>
              </w:rPr>
              <w:t>1: Kerncompetentie Complexiteit en Omvang</w:t>
            </w:r>
          </w:p>
        </w:tc>
      </w:tr>
      <w:tr w:rsidR="00724FA8" w14:paraId="30C58E1F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41CB3FFB" w14:textId="77777777" w:rsidR="00724FA8" w:rsidRDefault="00724FA8" w:rsidP="00524E38">
            <w:pPr>
              <w:spacing w:after="0" w:line="360" w:lineRule="auto"/>
            </w:pPr>
            <w: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2D62578D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38DC746C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25EA0332" w14:textId="77777777" w:rsidR="00724FA8" w:rsidRDefault="00724FA8" w:rsidP="00524E38">
            <w:pPr>
              <w:spacing w:after="0" w:line="360" w:lineRule="auto"/>
            </w:pPr>
            <w: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1D895707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38C41F70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7C6B14A5" w14:textId="77777777" w:rsidR="00724FA8" w:rsidRDefault="00724FA8" w:rsidP="00524E38">
            <w:pPr>
              <w:spacing w:after="0" w:line="360" w:lineRule="auto"/>
            </w:pPr>
            <w: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3303EDBC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395C2CC0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56F6D2DE" w14:textId="77777777" w:rsidR="00724FA8" w:rsidRDefault="00724FA8" w:rsidP="00524E38">
            <w:pPr>
              <w:spacing w:after="0" w:line="360" w:lineRule="auto"/>
            </w:pPr>
            <w: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56047DEA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  <w:p w14:paraId="055F7019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0D4678A1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202D8809" w14:textId="77777777" w:rsidR="00724FA8" w:rsidRDefault="00724FA8" w:rsidP="00524E38">
            <w:pPr>
              <w:spacing w:after="0" w:line="360" w:lineRule="auto"/>
            </w:pPr>
            <w: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0DC88349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  <w:p w14:paraId="60613BF8" w14:textId="77777777" w:rsidR="00724FA8" w:rsidRDefault="00724FA8" w:rsidP="00524E38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724FA8" w14:paraId="2FC9BD28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638E82AA" w14:textId="77777777" w:rsidR="00724FA8" w:rsidRDefault="00724FA8" w:rsidP="00524E38">
            <w:pPr>
              <w:spacing w:after="0" w:line="360" w:lineRule="auto"/>
            </w:pPr>
            <w:r>
              <w:t>Gebouw opgeleverd maximaal 5 jaar voorafgaand aan uiterste datum van Aanmelding: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6D37AD37" w14:textId="77777777" w:rsidR="00724FA8" w:rsidRDefault="00724FA8" w:rsidP="00524E38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0BFD01AF" w14:textId="77777777" w:rsidR="00724FA8" w:rsidRDefault="00724FA8" w:rsidP="00524E38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</w:t>
            </w:r>
          </w:p>
          <w:p w14:paraId="04363CDE" w14:textId="77777777" w:rsidR="00724FA8" w:rsidRDefault="00724FA8" w:rsidP="00524E38">
            <w:pPr>
              <w:spacing w:after="0" w:line="360" w:lineRule="auto"/>
            </w:pPr>
          </w:p>
        </w:tc>
      </w:tr>
      <w:tr w:rsidR="00724FA8" w14:paraId="59FDED5E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696A7D52" w14:textId="77777777" w:rsidR="00724FA8" w:rsidRDefault="00724FA8" w:rsidP="00524E38">
            <w:pPr>
              <w:spacing w:after="0" w:line="360" w:lineRule="auto"/>
            </w:pPr>
            <w:r>
              <w:t>Exacte opleverdatum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3556B22B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178B7DA2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7D880F81" w14:textId="77777777" w:rsidR="00724FA8" w:rsidRDefault="00724FA8" w:rsidP="00524E38">
            <w:pPr>
              <w:spacing w:after="0" w:line="360" w:lineRule="auto"/>
            </w:pP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13D2B2F3" w14:textId="6DB97B44" w:rsidR="007E6CBB" w:rsidRDefault="00724FA8" w:rsidP="00524E38">
            <w:pPr>
              <w:spacing w:after="0" w:line="360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7E6CBB">
              <w:rPr>
                <w:rFonts w:ascii="Segoe UI Symbol" w:hAnsi="Segoe UI Symbol" w:cs="Segoe UI Symbol"/>
              </w:rPr>
              <w:t>Geen ervaring met een sportaccommodatie (0 punten)</w:t>
            </w:r>
          </w:p>
          <w:p w14:paraId="67C7B854" w14:textId="5A8B8458" w:rsidR="00724FA8" w:rsidRPr="00B30859" w:rsidRDefault="007E6CBB" w:rsidP="00524E38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7E6CBB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  <w:lang w:val="x-none"/>
              </w:rPr>
              <w:t xml:space="preserve"> </w:t>
            </w:r>
            <w:r w:rsidR="00724FA8" w:rsidRPr="00B30859">
              <w:rPr>
                <w:rFonts w:ascii="Segoe UI Symbol" w:hAnsi="Segoe UI Symbol" w:cs="Segoe UI Symbol"/>
                <w:lang w:val="x-none"/>
              </w:rPr>
              <w:t>Sportaccommodatie met 2 zaaldelen</w:t>
            </w:r>
            <w:r w:rsidR="00724FA8">
              <w:rPr>
                <w:rFonts w:ascii="Segoe UI Symbol" w:hAnsi="Segoe UI Symbol" w:cs="Segoe UI Symbol"/>
              </w:rPr>
              <w:t xml:space="preserve"> (1 punt)</w:t>
            </w:r>
          </w:p>
          <w:p w14:paraId="73F76114" w14:textId="77777777" w:rsidR="00724FA8" w:rsidRDefault="00724FA8" w:rsidP="00524E38">
            <w:pPr>
              <w:spacing w:after="0" w:line="360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30859">
              <w:rPr>
                <w:rFonts w:ascii="Segoe UI Symbol" w:hAnsi="Segoe UI Symbol" w:cs="Segoe UI Symbol"/>
                <w:lang w:val="x-none"/>
              </w:rPr>
              <w:t>Sportaccommodatie met meer dan 2 zaaldelen</w:t>
            </w:r>
            <w:r>
              <w:rPr>
                <w:rFonts w:ascii="Segoe UI Symbol" w:hAnsi="Segoe UI Symbol" w:cs="Segoe UI Symbol"/>
              </w:rPr>
              <w:t xml:space="preserve"> (+ 3 punten)</w:t>
            </w:r>
          </w:p>
          <w:p w14:paraId="31FA5F14" w14:textId="005700BC" w:rsidR="00811E52" w:rsidRPr="00811E52" w:rsidRDefault="00811E52" w:rsidP="00811E52">
            <w:pPr>
              <w:spacing w:after="0" w:line="360" w:lineRule="auto"/>
              <w:rPr>
                <w:rFonts w:ascii="Segoe UI Symbol" w:hAnsi="Segoe UI Symbol" w:cs="Segoe UI Symbol"/>
              </w:rPr>
            </w:pPr>
            <w:r w:rsidRPr="00811E52">
              <w:rPr>
                <w:rFonts w:ascii="Segoe UI Symbol" w:hAnsi="Segoe UI Symbol" w:cs="Segoe UI Symbol"/>
                <w:lang w:val="x-none"/>
              </w:rPr>
              <w:t>❑</w:t>
            </w:r>
            <w:r w:rsidRPr="00811E52">
              <w:rPr>
                <w:rFonts w:ascii="Segoe UI Symbol" w:hAnsi="Segoe UI Symbol" w:cs="Segoe UI Symbol"/>
              </w:rPr>
              <w:t xml:space="preserve"> </w:t>
            </w:r>
            <w:r w:rsidRPr="00811E52">
              <w:rPr>
                <w:rFonts w:ascii="Segoe UI Symbol" w:hAnsi="Segoe UI Symbol" w:cs="Segoe UI Symbol"/>
                <w:lang w:val="x-none"/>
              </w:rPr>
              <w:t xml:space="preserve">Sportaccommodatie met meer dan </w:t>
            </w:r>
            <w:r>
              <w:rPr>
                <w:rFonts w:ascii="Segoe UI Symbol" w:hAnsi="Segoe UI Symbol" w:cs="Segoe UI Symbol"/>
                <w:lang w:val="x-none"/>
              </w:rPr>
              <w:t>3</w:t>
            </w:r>
            <w:r w:rsidRPr="00811E52">
              <w:rPr>
                <w:rFonts w:ascii="Segoe UI Symbol" w:hAnsi="Segoe UI Symbol" w:cs="Segoe UI Symbol"/>
                <w:lang w:val="x-none"/>
              </w:rPr>
              <w:t xml:space="preserve"> zaaldelen</w:t>
            </w:r>
            <w:r w:rsidRPr="00811E52">
              <w:rPr>
                <w:rFonts w:ascii="Segoe UI Symbol" w:hAnsi="Segoe UI Symbol" w:cs="Segoe UI Symbol"/>
              </w:rPr>
              <w:t xml:space="preserve"> (+ </w:t>
            </w:r>
            <w:r>
              <w:rPr>
                <w:rFonts w:ascii="Segoe UI Symbol" w:hAnsi="Segoe UI Symbol" w:cs="Segoe UI Symbol"/>
              </w:rPr>
              <w:t>1</w:t>
            </w:r>
            <w:r w:rsidRPr="00811E52">
              <w:rPr>
                <w:rFonts w:ascii="Segoe UI Symbol" w:hAnsi="Segoe UI Symbol" w:cs="Segoe UI Symbol"/>
              </w:rPr>
              <w:t xml:space="preserve"> punten)</w:t>
            </w:r>
          </w:p>
          <w:p w14:paraId="7454320D" w14:textId="095E2141" w:rsidR="00724FA8" w:rsidRPr="00B30859" w:rsidRDefault="00724FA8" w:rsidP="00524E38">
            <w:pPr>
              <w:spacing w:after="0" w:line="360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30859">
              <w:rPr>
                <w:rFonts w:ascii="Segoe UI Symbol" w:hAnsi="Segoe UI Symbol" w:cs="Segoe UI Symbol"/>
                <w:lang w:val="x-none"/>
              </w:rPr>
              <w:t>Sportaccommodatie voorzien van een kantine</w:t>
            </w:r>
            <w:r>
              <w:rPr>
                <w:rFonts w:ascii="Segoe UI Symbol" w:hAnsi="Segoe UI Symbol" w:cs="Segoe UI Symbol"/>
              </w:rPr>
              <w:t xml:space="preserve"> (+</w:t>
            </w:r>
            <w:r w:rsidR="00811E52">
              <w:rPr>
                <w:rFonts w:ascii="Segoe UI Symbol" w:hAnsi="Segoe UI Symbol" w:cs="Segoe UI Symbol"/>
              </w:rPr>
              <w:t xml:space="preserve"> 3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30859">
              <w:rPr>
                <w:rFonts w:ascii="Segoe UI Symbol" w:hAnsi="Segoe UI Symbol" w:cs="Segoe UI Symbol"/>
                <w:lang w:val="x-none"/>
              </w:rPr>
              <w:t>punten</w:t>
            </w:r>
            <w:r>
              <w:rPr>
                <w:rFonts w:ascii="Segoe UI Symbol" w:hAnsi="Segoe UI Symbol" w:cs="Segoe UI Symbol"/>
              </w:rPr>
              <w:t>)</w:t>
            </w:r>
          </w:p>
          <w:p w14:paraId="71E9205D" w14:textId="7B2E6A44" w:rsidR="00724FA8" w:rsidRPr="00811E52" w:rsidRDefault="00724FA8" w:rsidP="00524E38">
            <w:pPr>
              <w:spacing w:after="0" w:line="360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30859">
              <w:rPr>
                <w:rFonts w:ascii="Segoe UI Symbol" w:hAnsi="Segoe UI Symbol" w:cs="Segoe UI Symbol"/>
                <w:lang w:val="x-none"/>
              </w:rPr>
              <w:t>Sportaccommodatie voorzien van een tribune met minimaal 150 zitplaatsen</w:t>
            </w:r>
            <w:r w:rsidR="00811E52">
              <w:rPr>
                <w:rFonts w:ascii="Segoe UI Symbol" w:hAnsi="Segoe UI Symbol" w:cs="Segoe UI Symbol"/>
                <w:lang w:val="x-none"/>
              </w:rPr>
              <w:t xml:space="preserve"> </w:t>
            </w:r>
            <w:r>
              <w:rPr>
                <w:rFonts w:ascii="Segoe UI Symbol" w:hAnsi="Segoe UI Symbol" w:cs="Segoe UI Symbol"/>
              </w:rPr>
              <w:t>(</w:t>
            </w:r>
            <w:r w:rsidRPr="00B30859">
              <w:rPr>
                <w:rFonts w:ascii="Segoe UI Symbol" w:hAnsi="Segoe UI Symbol" w:cs="Segoe UI Symbol"/>
                <w:lang w:val="x-none"/>
              </w:rPr>
              <w:t>+ 3 punten</w:t>
            </w:r>
            <w:r>
              <w:rPr>
                <w:rFonts w:ascii="Segoe UI Symbol" w:hAnsi="Segoe UI Symbol" w:cs="Segoe UI Symbol"/>
              </w:rPr>
              <w:t>)</w:t>
            </w:r>
          </w:p>
        </w:tc>
      </w:tr>
      <w:tr w:rsidR="00724FA8" w14:paraId="126FC5A6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5D5F6E6A" w14:textId="77777777" w:rsidR="00724FA8" w:rsidRDefault="00724FA8" w:rsidP="00524E38">
            <w:pPr>
              <w:spacing w:after="0" w:line="360" w:lineRule="auto"/>
            </w:pPr>
            <w:r>
              <w:t>Beschrijving Project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311BCC0C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</w:tbl>
    <w:p w14:paraId="64FE2A40" w14:textId="3E18A069" w:rsidR="00724FA8" w:rsidRDefault="00724FA8" w:rsidP="00724FA8">
      <w:pPr>
        <w:rPr>
          <w:rFonts w:ascii="Century Gothic" w:hAnsi="Century Gothic" w:cs="Myanmar Text"/>
          <w:highlight w:val="yellow"/>
        </w:rPr>
      </w:pPr>
    </w:p>
    <w:p w14:paraId="51CEB742" w14:textId="77777777" w:rsidR="00724FA8" w:rsidRDefault="00724FA8">
      <w:pPr>
        <w:rPr>
          <w:rFonts w:ascii="Century Gothic" w:hAnsi="Century Gothic" w:cs="Myanmar Text"/>
          <w:highlight w:val="yellow"/>
        </w:rPr>
      </w:pPr>
      <w:r>
        <w:rPr>
          <w:rFonts w:ascii="Century Gothic" w:hAnsi="Century Gothic" w:cs="Myanmar Text"/>
          <w:highlight w:val="yellow"/>
        </w:rPr>
        <w:br w:type="page"/>
      </w:r>
    </w:p>
    <w:p w14:paraId="5FA7A959" w14:textId="772411D9" w:rsidR="00724FA8" w:rsidRDefault="00724FA8" w:rsidP="00724FA8">
      <w:pPr>
        <w:rPr>
          <w:rFonts w:ascii="Century Gothic" w:hAnsi="Century Gothic" w:cs="Myanmar Text"/>
          <w:highlight w:val="yellow"/>
        </w:rPr>
      </w:pP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724FA8" w14:paraId="0DD347ED" w14:textId="77777777" w:rsidTr="00524E38">
        <w:trPr>
          <w:trHeight w:val="397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05A7B4E4" w14:textId="77777777" w:rsidR="00724FA8" w:rsidRDefault="00724FA8" w:rsidP="00524E38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t xml:space="preserve">Kerncompetentie </w:t>
            </w:r>
            <w:r w:rsidRPr="00522FE4">
              <w:rPr>
                <w:color w:val="FFFFFF"/>
                <w:sz w:val="20"/>
                <w:szCs w:val="24"/>
              </w:rPr>
              <w:t>2: Kerncompetentie Energiezuinigheid</w:t>
            </w:r>
          </w:p>
        </w:tc>
      </w:tr>
      <w:tr w:rsidR="00724FA8" w14:paraId="6CBFF654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7D7B124E" w14:textId="77777777" w:rsidR="00724FA8" w:rsidRDefault="00724FA8" w:rsidP="00524E38">
            <w:pPr>
              <w:spacing w:after="0" w:line="360" w:lineRule="auto"/>
            </w:pPr>
            <w: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757A37EA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43377735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1B59EB21" w14:textId="77777777" w:rsidR="00724FA8" w:rsidRDefault="00724FA8" w:rsidP="00524E38">
            <w:pPr>
              <w:spacing w:after="0" w:line="360" w:lineRule="auto"/>
            </w:pPr>
            <w: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639E1924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1FEA06B2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41E51321" w14:textId="77777777" w:rsidR="00724FA8" w:rsidRDefault="00724FA8" w:rsidP="00524E38">
            <w:pPr>
              <w:spacing w:after="0" w:line="360" w:lineRule="auto"/>
            </w:pPr>
            <w: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0C1BC1E4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22B99B56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700F9D59" w14:textId="77777777" w:rsidR="00724FA8" w:rsidRDefault="00724FA8" w:rsidP="00524E38">
            <w:pPr>
              <w:spacing w:after="0" w:line="360" w:lineRule="auto"/>
            </w:pPr>
            <w: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22145280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  <w:p w14:paraId="00ADB306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1B1F62F0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458907E3" w14:textId="77777777" w:rsidR="00724FA8" w:rsidRDefault="00724FA8" w:rsidP="00524E38">
            <w:pPr>
              <w:spacing w:after="0" w:line="360" w:lineRule="auto"/>
            </w:pPr>
            <w: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3500660C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  <w:p w14:paraId="6B579C98" w14:textId="77777777" w:rsidR="00724FA8" w:rsidRDefault="00724FA8" w:rsidP="00524E38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724FA8" w14:paraId="406477F1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1E23646F" w14:textId="77777777" w:rsidR="00724FA8" w:rsidRDefault="00724FA8" w:rsidP="00524E38">
            <w:pPr>
              <w:spacing w:after="0" w:line="360" w:lineRule="auto"/>
            </w:pPr>
            <w:r>
              <w:t>Gebouw opgeleverd maximaal 5 jaar voorafgaand aan uiterste datum van Aanmelding: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4ED0C898" w14:textId="77777777" w:rsidR="00724FA8" w:rsidRDefault="00724FA8" w:rsidP="00524E38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3AAC59FE" w14:textId="77777777" w:rsidR="00724FA8" w:rsidRDefault="00724FA8" w:rsidP="00524E38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</w:t>
            </w:r>
          </w:p>
          <w:p w14:paraId="010538E6" w14:textId="77777777" w:rsidR="00724FA8" w:rsidRDefault="00724FA8" w:rsidP="00524E38">
            <w:pPr>
              <w:spacing w:after="0" w:line="360" w:lineRule="auto"/>
            </w:pPr>
          </w:p>
        </w:tc>
      </w:tr>
      <w:tr w:rsidR="00724FA8" w14:paraId="17B378F6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695A2EB8" w14:textId="77777777" w:rsidR="00724FA8" w:rsidRDefault="00724FA8" w:rsidP="00524E38">
            <w:pPr>
              <w:spacing w:after="0" w:line="360" w:lineRule="auto"/>
            </w:pPr>
            <w:r>
              <w:t>Exacte opleverdatum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43BF29CD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52AC6947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5B3446E3" w14:textId="77777777" w:rsidR="00724FA8" w:rsidRDefault="00724FA8" w:rsidP="00524E38">
            <w:pPr>
              <w:spacing w:after="0" w:line="360" w:lineRule="auto"/>
            </w:pP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7F906447" w14:textId="77777777" w:rsidR="00724FA8" w:rsidRPr="00B30859" w:rsidRDefault="00724FA8" w:rsidP="00524E38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Segoe UI Symbol" w:hAnsi="Segoe UI Symbol" w:cs="Segoe UI Symbol"/>
                <w:lang w:val="x-none"/>
              </w:rPr>
              <w:t>B</w:t>
            </w:r>
            <w:r>
              <w:rPr>
                <w:rFonts w:ascii="Segoe UI Symbol" w:hAnsi="Segoe UI Symbol" w:cs="Segoe UI Symbol"/>
              </w:rPr>
              <w:t>ENG  (3 punten)</w:t>
            </w:r>
          </w:p>
          <w:p w14:paraId="6163F49F" w14:textId="77777777" w:rsidR="00724FA8" w:rsidRPr="00B30859" w:rsidRDefault="00724FA8" w:rsidP="00524E38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</w:rPr>
              <w:t xml:space="preserve"> ENG (5 punten) </w:t>
            </w:r>
          </w:p>
        </w:tc>
      </w:tr>
      <w:tr w:rsidR="00724FA8" w14:paraId="1F6C23AF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3B4FA9C0" w14:textId="77777777" w:rsidR="00724FA8" w:rsidRDefault="00724FA8" w:rsidP="00524E38">
            <w:pPr>
              <w:spacing w:after="0" w:line="360" w:lineRule="auto"/>
            </w:pPr>
            <w:r>
              <w:t>Beschrijving Project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7A30063C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</w:tbl>
    <w:p w14:paraId="12A1BC08" w14:textId="77777777" w:rsidR="00724FA8" w:rsidRDefault="00724FA8" w:rsidP="00724FA8">
      <w:pPr>
        <w:rPr>
          <w:rFonts w:ascii="Century Gothic" w:hAnsi="Century Gothic" w:cs="Myanmar Text"/>
          <w:highlight w:val="yellow"/>
        </w:rPr>
      </w:pP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724FA8" w14:paraId="4B935118" w14:textId="77777777" w:rsidTr="00524E38">
        <w:trPr>
          <w:trHeight w:val="397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61B72F02" w14:textId="77777777" w:rsidR="00724FA8" w:rsidRDefault="00724FA8" w:rsidP="00524E38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t>Kerncompetentie 3</w:t>
            </w:r>
            <w:r w:rsidRPr="00522FE4">
              <w:rPr>
                <w:color w:val="FFFFFF"/>
                <w:sz w:val="20"/>
                <w:szCs w:val="24"/>
              </w:rPr>
              <w:t>: Technische bekwaamheid op het gebied van ontwerpen en realiseren</w:t>
            </w:r>
          </w:p>
        </w:tc>
      </w:tr>
      <w:tr w:rsidR="00724FA8" w14:paraId="1F24032E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6D9AD8BD" w14:textId="77777777" w:rsidR="00724FA8" w:rsidRDefault="00724FA8" w:rsidP="00524E38">
            <w:pPr>
              <w:spacing w:after="0" w:line="360" w:lineRule="auto"/>
            </w:pPr>
            <w: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6879AE63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1B0E781C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439AAED0" w14:textId="77777777" w:rsidR="00724FA8" w:rsidRDefault="00724FA8" w:rsidP="00524E38">
            <w:pPr>
              <w:spacing w:after="0" w:line="360" w:lineRule="auto"/>
            </w:pPr>
            <w: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203136C2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64D815E8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15229687" w14:textId="77777777" w:rsidR="00724FA8" w:rsidRDefault="00724FA8" w:rsidP="00524E38">
            <w:pPr>
              <w:spacing w:after="0" w:line="360" w:lineRule="auto"/>
            </w:pPr>
            <w: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6AF5700A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73BBB103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50CD633C" w14:textId="77777777" w:rsidR="00724FA8" w:rsidRDefault="00724FA8" w:rsidP="00524E38">
            <w:pPr>
              <w:spacing w:after="0" w:line="360" w:lineRule="auto"/>
            </w:pPr>
            <w: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7264DB99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  <w:p w14:paraId="22495E84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0E72430B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0282AFBD" w14:textId="77777777" w:rsidR="00724FA8" w:rsidRDefault="00724FA8" w:rsidP="00524E38">
            <w:pPr>
              <w:spacing w:after="0" w:line="360" w:lineRule="auto"/>
            </w:pPr>
            <w: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6A9C8BA6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  <w:p w14:paraId="12A63CAC" w14:textId="77777777" w:rsidR="00724FA8" w:rsidRDefault="00724FA8" w:rsidP="00524E38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724FA8" w14:paraId="24273066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  <w:hideMark/>
          </w:tcPr>
          <w:p w14:paraId="5082A515" w14:textId="77777777" w:rsidR="00724FA8" w:rsidRDefault="00724FA8" w:rsidP="00524E38">
            <w:pPr>
              <w:spacing w:after="0" w:line="360" w:lineRule="auto"/>
            </w:pPr>
            <w:r>
              <w:t>Gebouw opgeleverd maximaal 5 jaar voorafgaand aan uiterste datum van Aanmelding: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3F03F749" w14:textId="77777777" w:rsidR="00724FA8" w:rsidRDefault="00724FA8" w:rsidP="00524E38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16329180" w14:textId="77777777" w:rsidR="00724FA8" w:rsidRDefault="00724FA8" w:rsidP="00524E38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</w:t>
            </w:r>
          </w:p>
          <w:p w14:paraId="2D049725" w14:textId="77777777" w:rsidR="00724FA8" w:rsidRDefault="00724FA8" w:rsidP="00524E38">
            <w:pPr>
              <w:spacing w:after="0" w:line="360" w:lineRule="auto"/>
            </w:pPr>
          </w:p>
        </w:tc>
      </w:tr>
      <w:tr w:rsidR="00724FA8" w14:paraId="554F5205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0E787740" w14:textId="77777777" w:rsidR="00724FA8" w:rsidRDefault="00724FA8" w:rsidP="00524E38">
            <w:pPr>
              <w:spacing w:after="0" w:line="360" w:lineRule="auto"/>
            </w:pPr>
            <w:r>
              <w:t>Exacte opleverdatum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3E837C96" w14:textId="77777777" w:rsidR="00724FA8" w:rsidRDefault="00724FA8" w:rsidP="00524E38">
            <w:pPr>
              <w:spacing w:after="0" w:line="360" w:lineRule="auto"/>
            </w:pPr>
            <w:r>
              <w:t>……………………</w:t>
            </w:r>
          </w:p>
        </w:tc>
      </w:tr>
      <w:tr w:rsidR="00724FA8" w14:paraId="701BAE88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5F0A6740" w14:textId="77777777" w:rsidR="00724FA8" w:rsidRDefault="00724FA8" w:rsidP="00524E38">
            <w:pPr>
              <w:spacing w:after="0" w:line="360" w:lineRule="auto"/>
            </w:pP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vAlign w:val="center"/>
          </w:tcPr>
          <w:p w14:paraId="2D27EF7F" w14:textId="77777777" w:rsidR="00724FA8" w:rsidRPr="00B30859" w:rsidRDefault="00724FA8" w:rsidP="00524E38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</w:p>
        </w:tc>
      </w:tr>
      <w:tr w:rsidR="00724FA8" w14:paraId="7286231E" w14:textId="77777777" w:rsidTr="00524E38">
        <w:trPr>
          <w:trHeight w:val="397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7103779D" w14:textId="77777777" w:rsidR="00724FA8" w:rsidRDefault="00724FA8" w:rsidP="00524E38">
            <w:pPr>
              <w:spacing w:after="0" w:line="360" w:lineRule="auto"/>
            </w:pPr>
            <w:r>
              <w:t>Beschrijving Project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vAlign w:val="center"/>
            <w:hideMark/>
          </w:tcPr>
          <w:p w14:paraId="2D10A491" w14:textId="77777777" w:rsidR="00724FA8" w:rsidRDefault="00724FA8" w:rsidP="00524E38">
            <w:pPr>
              <w:spacing w:after="0" w:line="360" w:lineRule="auto"/>
            </w:pPr>
            <w:r w:rsidRPr="00522FE4">
              <w:t>Maximaal 3 A4-tjes enkelzijdig</w:t>
            </w:r>
            <w:r>
              <w:t xml:space="preserve"> separaat toevoegen</w:t>
            </w:r>
          </w:p>
        </w:tc>
      </w:tr>
    </w:tbl>
    <w:p w14:paraId="1EFE2AF0" w14:textId="77777777" w:rsidR="00724FA8" w:rsidRDefault="00724FA8" w:rsidP="00724FA8">
      <w:pPr>
        <w:rPr>
          <w:rFonts w:ascii="Century Gothic" w:hAnsi="Century Gothic" w:cs="Myanmar Text"/>
          <w:highlight w:val="yellow"/>
        </w:rPr>
      </w:pPr>
    </w:p>
    <w:p w14:paraId="17C2088A" w14:textId="77777777" w:rsidR="00724FA8" w:rsidRDefault="00724FA8" w:rsidP="00724FA8">
      <w:r>
        <w:t>***Indien de werkzaamheden waarop het selectiecriterium ziet zijn uitgevoerd door een onderaannemer of door een nevenaannemer dan dient hierbij een beroep op een derde te worden gedaan (invullen UEA).</w:t>
      </w:r>
    </w:p>
    <w:p w14:paraId="09CE5753" w14:textId="77777777" w:rsidR="00724FA8" w:rsidRDefault="00724FA8" w:rsidP="00724FA8">
      <w:r>
        <w:lastRenderedPageBreak/>
        <w:t xml:space="preserve">Ondergetekende verklaart tevens dat: </w:t>
      </w:r>
    </w:p>
    <w:p w14:paraId="4BF8BFAD" w14:textId="77777777" w:rsidR="00724FA8" w:rsidRDefault="00724FA8" w:rsidP="00724FA8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 xml:space="preserve">Gegadigde </w:t>
      </w:r>
      <w:r w:rsidRPr="00522FE4">
        <w:t>opdrachtnemer is van de bovenstaande referentieprojecten</w:t>
      </w:r>
      <w:r>
        <w:t xml:space="preserve"> en de betreffende werkzaamheden (waar de competentie op toeziet) ook zelf uitgevoerd heeft (tenzij een beroep op derden wordt gedaan conform hetgeen gesteld in deze leidraad);</w:t>
      </w:r>
    </w:p>
    <w:p w14:paraId="20DE365A" w14:textId="77777777" w:rsidR="00724FA8" w:rsidRDefault="00724FA8" w:rsidP="00724FA8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 xml:space="preserve">Gegadigde bij eventuele uitnodiging tot de gunningsfase </w:t>
      </w:r>
      <w:proofErr w:type="spellStart"/>
      <w:r>
        <w:t>danwel</w:t>
      </w:r>
      <w:proofErr w:type="spellEnd"/>
      <w:r>
        <w:t xml:space="preserve"> bij eventuele gunning of uitvoering van de werkzaamheden niet van derde zal wisselen;</w:t>
      </w:r>
    </w:p>
    <w:p w14:paraId="07D7E0C2" w14:textId="77777777" w:rsidR="00724FA8" w:rsidRDefault="00724FA8" w:rsidP="00724FA8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>Gegadigde in de uitvoering van de Opdracht daadwerkelijk kan en zal beschikken over de betreffende bekwaamheden en inzet van deze derde(n);</w:t>
      </w:r>
    </w:p>
    <w:p w14:paraId="7FD61F94" w14:textId="77777777" w:rsidR="00724FA8" w:rsidRDefault="00724FA8" w:rsidP="00724FA8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>Gegadigde op eerst strekkende verzoek van de Aanbestedende Dienst een document kan overleggen toeziend op de referentieprojecten ondertekend door een referent gecombineerd met een tevredenheidsverklaring.</w:t>
      </w:r>
    </w:p>
    <w:p w14:paraId="54867E4E" w14:textId="02593406" w:rsidR="00724FA8" w:rsidRDefault="00724FA8" w:rsidP="00724FA8"/>
    <w:p w14:paraId="46A854D2" w14:textId="77777777" w:rsidR="00724FA8" w:rsidRDefault="00724FA8" w:rsidP="00724FA8">
      <w:r>
        <w:t xml:space="preserve">Aldus naar waarheid opgemaakt, </w:t>
      </w:r>
    </w:p>
    <w:p w14:paraId="42CAD800" w14:textId="77777777" w:rsidR="00724FA8" w:rsidRDefault="00724FA8" w:rsidP="00724FA8"/>
    <w:p w14:paraId="7ACD5E6C" w14:textId="77777777" w:rsidR="00724FA8" w:rsidRDefault="00724FA8" w:rsidP="00724FA8">
      <w:r>
        <w:t xml:space="preserve">op </w:t>
      </w:r>
      <w:r>
        <w:tab/>
        <w:t xml:space="preserve">: ………………………………………… (datum) </w:t>
      </w:r>
    </w:p>
    <w:p w14:paraId="33AC610D" w14:textId="77777777" w:rsidR="00724FA8" w:rsidRDefault="00724FA8" w:rsidP="00724FA8"/>
    <w:p w14:paraId="77140776" w14:textId="77777777" w:rsidR="00724FA8" w:rsidRDefault="00724FA8" w:rsidP="00724FA8">
      <w:r>
        <w:t xml:space="preserve">te </w:t>
      </w:r>
      <w:r>
        <w:tab/>
        <w:t xml:space="preserve">: ………………………………………… (plaatsnaam) </w:t>
      </w:r>
    </w:p>
    <w:p w14:paraId="566F2E9B" w14:textId="77777777" w:rsidR="00724FA8" w:rsidRDefault="00724FA8" w:rsidP="00724FA8"/>
    <w:p w14:paraId="025BCA27" w14:textId="77777777" w:rsidR="00724FA8" w:rsidRDefault="00724FA8" w:rsidP="00724FA8">
      <w:r>
        <w:t xml:space="preserve">door </w:t>
      </w:r>
      <w:r>
        <w:tab/>
        <w:t xml:space="preserve">: ………………………………………… (naam rechtsgeldig vertegenwoordiger) </w:t>
      </w:r>
    </w:p>
    <w:p w14:paraId="1666E57B" w14:textId="77777777" w:rsidR="00724FA8" w:rsidRDefault="00724FA8" w:rsidP="00724FA8"/>
    <w:p w14:paraId="047E52B7" w14:textId="77777777" w:rsidR="00724FA8" w:rsidRDefault="00724FA8" w:rsidP="00724FA8"/>
    <w:p w14:paraId="7D37F558" w14:textId="77777777" w:rsidR="00724FA8" w:rsidRDefault="00724FA8" w:rsidP="00724FA8">
      <w:r>
        <w:t xml:space="preserve">   ………………………………………… (handtekening)</w:t>
      </w:r>
    </w:p>
    <w:p w14:paraId="3792257E" w14:textId="66CC1A04" w:rsidR="00EE2914" w:rsidRDefault="00EE2914"/>
    <w:p w14:paraId="7CB523B1" w14:textId="77777777" w:rsidR="000051FE" w:rsidRPr="00EE2914" w:rsidRDefault="000051FE" w:rsidP="00EE2914"/>
    <w:sectPr w:rsidR="000051FE" w:rsidRPr="00EE2914" w:rsidSect="003F2E9F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964" w:header="709" w:footer="68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1B4E" w14:textId="77777777" w:rsidR="00724FA8" w:rsidRDefault="00724FA8" w:rsidP="00E15770">
      <w:pPr>
        <w:spacing w:after="0" w:line="240" w:lineRule="auto"/>
      </w:pPr>
      <w:r>
        <w:separator/>
      </w:r>
    </w:p>
  </w:endnote>
  <w:endnote w:type="continuationSeparator" w:id="0">
    <w:p w14:paraId="7A69838A" w14:textId="77777777" w:rsidR="00724FA8" w:rsidRDefault="00724FA8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7977" w14:textId="6022CF5F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22AB80" wp14:editId="421A54E5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34F124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3962AE7C" w14:textId="1498220F" w:rsidR="00E15770" w:rsidRPr="003950B1" w:rsidRDefault="00811E52" w:rsidP="00AB6A3F">
    <w:pPr>
      <w:tabs>
        <w:tab w:val="right" w:pos="9781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dataBinding w:prefixMappings="xmlns:ns0='Extra' " w:xpath="/ns0:Extra[1]/ns0:Reference[1]" w:storeItemID="{96CCE84C-E527-4265-966D-1606FFA60547}"/>
        <w:text/>
      </w:sdtPr>
      <w:sdtEndPr/>
      <w:sdtContent>
        <w:r w:rsidR="00724FA8">
          <w:rPr>
            <w:color w:val="4C8488" w:themeColor="accent1"/>
            <w:sz w:val="15"/>
            <w:szCs w:val="15"/>
          </w:rPr>
          <w:t>22040470/20251028BS01</w:t>
        </w:r>
      </w:sdtContent>
    </w:sdt>
    <w:r w:rsidR="00F8332B" w:rsidRPr="00F8332B">
      <w:rPr>
        <w:color w:val="4C8488" w:themeColor="accent1"/>
        <w:sz w:val="15"/>
        <w:szCs w:val="15"/>
      </w:rPr>
      <w:t xml:space="preserve">  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 w:rsidR="00724FA8"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8949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A5DD79" wp14:editId="1D2E3E5B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DC8175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22559581" w14:textId="77777777" w:rsidR="004D289F" w:rsidRPr="003950B1" w:rsidRDefault="00C77AC1" w:rsidP="00AB6A3F">
    <w:pPr>
      <w:tabs>
        <w:tab w:val="left" w:pos="142"/>
        <w:tab w:val="right" w:pos="9781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724FA8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>ICS Ruimteregie</w:t>
    </w:r>
    <w:r w:rsidR="00EE2914">
      <w:rPr>
        <w:b/>
        <w:bCs/>
        <w:color w:val="2A1F35" w:themeColor="text1"/>
        <w:sz w:val="15"/>
        <w:szCs w:val="15"/>
      </w:rPr>
      <w:t xml:space="preserve"> G</w:t>
    </w:r>
    <w:r w:rsidR="009F6E3E">
      <w:rPr>
        <w:b/>
        <w:bCs/>
        <w:color w:val="2A1F35" w:themeColor="text1"/>
        <w:sz w:val="15"/>
        <w:szCs w:val="15"/>
      </w:rPr>
      <w:t xml:space="preserve">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5CC4" w14:textId="77777777" w:rsidR="00724FA8" w:rsidRDefault="00724FA8" w:rsidP="00E15770">
      <w:pPr>
        <w:spacing w:after="0" w:line="240" w:lineRule="auto"/>
      </w:pPr>
      <w:r>
        <w:separator/>
      </w:r>
    </w:p>
  </w:footnote>
  <w:footnote w:type="continuationSeparator" w:id="0">
    <w:p w14:paraId="60BADCA8" w14:textId="77777777" w:rsidR="00724FA8" w:rsidRDefault="00724FA8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31B4" w14:textId="77777777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11E9906" wp14:editId="6DE15910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BFF8F2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dataBinding w:prefixMappings="xmlns:ns0='Extra' " w:xpath="/ns0:Extra[1]/ns0:DocumentType[1]" w:storeItemID="{96CCE84C-E527-4265-966D-1606FFA60547}"/>
        <w:text/>
      </w:sdtPr>
      <w:sdtEndPr/>
      <w:sdtContent>
        <w:r w:rsidR="00EE2914">
          <w:rPr>
            <w:b/>
            <w:bCs/>
            <w:color w:val="4C8488" w:themeColor="accent1"/>
            <w:sz w:val="24"/>
            <w:szCs w:val="24"/>
          </w:rPr>
          <w:t> </w:t>
        </w:r>
      </w:sdtContent>
    </w:sdt>
  </w:p>
  <w:p w14:paraId="73988C39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E78D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737B7BA" wp14:editId="7F900893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B7F8E0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3F1ADFEB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050D1018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9E6F09"/>
    <w:multiLevelType w:val="multilevel"/>
    <w:tmpl w:val="AFF6DF5A"/>
    <w:numStyleLink w:val="ICSBullets"/>
  </w:abstractNum>
  <w:abstractNum w:abstractNumId="5" w15:restartNumberingAfterBreak="0">
    <w:nsid w:val="339638CA"/>
    <w:multiLevelType w:val="multilevel"/>
    <w:tmpl w:val="143EDEB6"/>
    <w:numStyleLink w:val="ICSNumbering"/>
  </w:abstractNum>
  <w:abstractNum w:abstractNumId="6" w15:restartNumberingAfterBreak="0">
    <w:nsid w:val="4D1A1EFE"/>
    <w:multiLevelType w:val="multilevel"/>
    <w:tmpl w:val="143EDEB6"/>
    <w:numStyleLink w:val="ICSNumbering"/>
  </w:abstractNum>
  <w:abstractNum w:abstractNumId="7" w15:restartNumberingAfterBreak="0">
    <w:nsid w:val="54E21897"/>
    <w:multiLevelType w:val="multilevel"/>
    <w:tmpl w:val="143EDEB6"/>
    <w:numStyleLink w:val="ICSNumbering"/>
  </w:abstractNum>
  <w:abstractNum w:abstractNumId="8" w15:restartNumberingAfterBreak="0">
    <w:nsid w:val="57A2232A"/>
    <w:multiLevelType w:val="multilevel"/>
    <w:tmpl w:val="AFF6DF5A"/>
    <w:numStyleLink w:val="ICSBullets"/>
  </w:abstractNum>
  <w:abstractNum w:abstractNumId="9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F477DF0"/>
    <w:multiLevelType w:val="multilevel"/>
    <w:tmpl w:val="AFF6DF5A"/>
    <w:numStyleLink w:val="ICSBullets"/>
  </w:abstractNum>
  <w:abstractNum w:abstractNumId="11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1"/>
  </w:num>
  <w:num w:numId="2" w16cid:durableId="444277854">
    <w:abstractNumId w:val="9"/>
  </w:num>
  <w:num w:numId="3" w16cid:durableId="1904365195">
    <w:abstractNumId w:val="3"/>
  </w:num>
  <w:num w:numId="4" w16cid:durableId="404836227">
    <w:abstractNumId w:val="8"/>
  </w:num>
  <w:num w:numId="5" w16cid:durableId="561646162">
    <w:abstractNumId w:val="5"/>
  </w:num>
  <w:num w:numId="6" w16cid:durableId="1321159337">
    <w:abstractNumId w:val="1"/>
  </w:num>
  <w:num w:numId="7" w16cid:durableId="1739866791">
    <w:abstractNumId w:val="6"/>
  </w:num>
  <w:num w:numId="8" w16cid:durableId="503519114">
    <w:abstractNumId w:val="0"/>
  </w:num>
  <w:num w:numId="9" w16cid:durableId="1979997000">
    <w:abstractNumId w:val="7"/>
  </w:num>
  <w:num w:numId="10" w16cid:durableId="1824734131">
    <w:abstractNumId w:val="2"/>
  </w:num>
  <w:num w:numId="11" w16cid:durableId="1681199701">
    <w:abstractNumId w:val="5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4"/>
  </w:num>
  <w:num w:numId="15" w16cid:durableId="905724549">
    <w:abstractNumId w:val="10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724FA8"/>
    <w:rsid w:val="000051FE"/>
    <w:rsid w:val="00006123"/>
    <w:rsid w:val="000069E4"/>
    <w:rsid w:val="00015867"/>
    <w:rsid w:val="0006488D"/>
    <w:rsid w:val="000F1301"/>
    <w:rsid w:val="001276AD"/>
    <w:rsid w:val="00150F75"/>
    <w:rsid w:val="001673E1"/>
    <w:rsid w:val="001C48FD"/>
    <w:rsid w:val="001F1FB1"/>
    <w:rsid w:val="001F3685"/>
    <w:rsid w:val="00217D58"/>
    <w:rsid w:val="00226AB2"/>
    <w:rsid w:val="00233CAA"/>
    <w:rsid w:val="00250E63"/>
    <w:rsid w:val="0028143D"/>
    <w:rsid w:val="002871E8"/>
    <w:rsid w:val="002901C4"/>
    <w:rsid w:val="002A04D6"/>
    <w:rsid w:val="002A0623"/>
    <w:rsid w:val="002B1FBF"/>
    <w:rsid w:val="002E3A7D"/>
    <w:rsid w:val="00304225"/>
    <w:rsid w:val="00314163"/>
    <w:rsid w:val="00331522"/>
    <w:rsid w:val="00351D81"/>
    <w:rsid w:val="00361694"/>
    <w:rsid w:val="00365D6B"/>
    <w:rsid w:val="00373EA5"/>
    <w:rsid w:val="003838BE"/>
    <w:rsid w:val="003950B1"/>
    <w:rsid w:val="003B571A"/>
    <w:rsid w:val="003F2E9F"/>
    <w:rsid w:val="003F687B"/>
    <w:rsid w:val="004160B1"/>
    <w:rsid w:val="00430391"/>
    <w:rsid w:val="004323EA"/>
    <w:rsid w:val="00436BE2"/>
    <w:rsid w:val="0046733A"/>
    <w:rsid w:val="004760F3"/>
    <w:rsid w:val="00482B5E"/>
    <w:rsid w:val="004C53C5"/>
    <w:rsid w:val="004D289F"/>
    <w:rsid w:val="004D3A45"/>
    <w:rsid w:val="004F33BE"/>
    <w:rsid w:val="0051685B"/>
    <w:rsid w:val="00520DCF"/>
    <w:rsid w:val="00585239"/>
    <w:rsid w:val="005907A3"/>
    <w:rsid w:val="005A227D"/>
    <w:rsid w:val="005B21C6"/>
    <w:rsid w:val="005E7735"/>
    <w:rsid w:val="006008C3"/>
    <w:rsid w:val="0063342B"/>
    <w:rsid w:val="00642F29"/>
    <w:rsid w:val="00644926"/>
    <w:rsid w:val="006755A1"/>
    <w:rsid w:val="006B0F2E"/>
    <w:rsid w:val="007034F0"/>
    <w:rsid w:val="0071712A"/>
    <w:rsid w:val="00724FA8"/>
    <w:rsid w:val="00750BE9"/>
    <w:rsid w:val="00765752"/>
    <w:rsid w:val="0077206A"/>
    <w:rsid w:val="00792592"/>
    <w:rsid w:val="007C1B28"/>
    <w:rsid w:val="007D2139"/>
    <w:rsid w:val="007E0605"/>
    <w:rsid w:val="007E6CBB"/>
    <w:rsid w:val="00811E52"/>
    <w:rsid w:val="00816D94"/>
    <w:rsid w:val="00841CFD"/>
    <w:rsid w:val="00845546"/>
    <w:rsid w:val="00891D46"/>
    <w:rsid w:val="008E05AB"/>
    <w:rsid w:val="00905BA4"/>
    <w:rsid w:val="00917A82"/>
    <w:rsid w:val="0092184E"/>
    <w:rsid w:val="009455E2"/>
    <w:rsid w:val="009956BB"/>
    <w:rsid w:val="0099664E"/>
    <w:rsid w:val="009A1824"/>
    <w:rsid w:val="009A6352"/>
    <w:rsid w:val="009F663B"/>
    <w:rsid w:val="009F6E3E"/>
    <w:rsid w:val="00A54316"/>
    <w:rsid w:val="00AA0CFF"/>
    <w:rsid w:val="00AA1DE1"/>
    <w:rsid w:val="00AB189D"/>
    <w:rsid w:val="00AB6A3F"/>
    <w:rsid w:val="00AD3025"/>
    <w:rsid w:val="00AE0CE8"/>
    <w:rsid w:val="00AF2FB1"/>
    <w:rsid w:val="00B22A7D"/>
    <w:rsid w:val="00B34D22"/>
    <w:rsid w:val="00B36E16"/>
    <w:rsid w:val="00B63EE4"/>
    <w:rsid w:val="00B96DC7"/>
    <w:rsid w:val="00BF5259"/>
    <w:rsid w:val="00C02B3E"/>
    <w:rsid w:val="00C116D2"/>
    <w:rsid w:val="00C23A3B"/>
    <w:rsid w:val="00C2592D"/>
    <w:rsid w:val="00C343C3"/>
    <w:rsid w:val="00C6797B"/>
    <w:rsid w:val="00C77AC1"/>
    <w:rsid w:val="00C83BE1"/>
    <w:rsid w:val="00CC1A20"/>
    <w:rsid w:val="00CE78C2"/>
    <w:rsid w:val="00CF606D"/>
    <w:rsid w:val="00D06F75"/>
    <w:rsid w:val="00D51A6C"/>
    <w:rsid w:val="00DA00D9"/>
    <w:rsid w:val="00DA324D"/>
    <w:rsid w:val="00E06DD2"/>
    <w:rsid w:val="00E15770"/>
    <w:rsid w:val="00E76DB1"/>
    <w:rsid w:val="00E92C16"/>
    <w:rsid w:val="00EA3E08"/>
    <w:rsid w:val="00EB7B00"/>
    <w:rsid w:val="00EC72B6"/>
    <w:rsid w:val="00EE11A0"/>
    <w:rsid w:val="00EE2914"/>
    <w:rsid w:val="00F07071"/>
    <w:rsid w:val="00F35065"/>
    <w:rsid w:val="00F80A9C"/>
    <w:rsid w:val="00F8332B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03382"/>
  <w15:chartTrackingRefBased/>
  <w15:docId w15:val="{D53C9771-CC5E-41EB-8C90-6C90EBAF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0BE9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0BE9"/>
    <w:pPr>
      <w:spacing w:after="200" w:line="240" w:lineRule="auto"/>
    </w:pPr>
    <w:rPr>
      <w:i/>
      <w:iCs/>
      <w:color w:val="808080" w:themeColor="background1" w:themeShade="80"/>
      <w:sz w:val="14"/>
    </w:rPr>
  </w:style>
  <w:style w:type="character" w:customStyle="1" w:styleId="LijstalineaChar">
    <w:name w:val="Lijstalinea Char"/>
    <w:link w:val="Lijstalinea"/>
    <w:uiPriority w:val="34"/>
    <w:locked/>
    <w:rsid w:val="0072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Blanco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2025-10-24T00:00:00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>22040470/20251028BS01</Reference>
  <YourReference/>
  <Projectcode/>
  <Projectnumber/>
  <Sector/>
  <ReportNumber/>
  <ReportDate/>
  <CheckedBy/>
  <Location/>
  <Time/>
  <ProjectDirector/>
  <Authorization/>
  <Status/>
  <Version/>
  <Method/>
  <Security/>
  <DocumentType> 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Blanco</Template>
  <TotalTime>13</TotalTime>
  <Pages>3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Jos Kronenberg | ICSadviseurs</cp:lastModifiedBy>
  <cp:revision>4</cp:revision>
  <dcterms:created xsi:type="dcterms:W3CDTF">2025-12-02T08:09:00Z</dcterms:created>
  <dcterms:modified xsi:type="dcterms:W3CDTF">2025-12-02T08:27:00Z</dcterms:modified>
</cp:coreProperties>
</file>