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2499F" w14:textId="77777777" w:rsidR="00D72E94" w:rsidRDefault="00D72E94" w:rsidP="00D72E94">
      <w:pPr>
        <w:pStyle w:val="Kop1"/>
        <w:numPr>
          <w:ilvl w:val="0"/>
          <w:numId w:val="0"/>
        </w:numPr>
        <w:ind w:left="431" w:hanging="431"/>
      </w:pPr>
      <w:bookmarkStart w:id="0" w:name="_Toc42868752"/>
      <w:bookmarkStart w:id="1" w:name="_Toc47434704"/>
      <w:bookmarkStart w:id="2" w:name="_Toc83112832"/>
      <w:bookmarkStart w:id="3" w:name="_Toc84318019"/>
      <w:r>
        <w:t>Bijlage 4</w:t>
      </w:r>
      <w:r>
        <w:tab/>
        <w:t>Formulier referentie geschiktheidseisen</w:t>
      </w:r>
      <w:bookmarkEnd w:id="0"/>
      <w:bookmarkEnd w:id="1"/>
      <w:bookmarkEnd w:id="2"/>
      <w:bookmarkEnd w:id="3"/>
    </w:p>
    <w:p w14:paraId="27EF52AC" w14:textId="77777777" w:rsidR="00D72E94" w:rsidRDefault="00D72E94" w:rsidP="00D72E94">
      <w:r w:rsidRPr="00FC5E6B">
        <w:t>Ter verantwoording van de referentie-eis als gesteld in paragraaf 2.2.2</w:t>
      </w:r>
    </w:p>
    <w:tbl>
      <w:tblPr>
        <w:tblW w:w="9634" w:type="dxa"/>
        <w:tblBorders>
          <w:top w:val="single" w:sz="4" w:space="0" w:color="8CBBBE"/>
          <w:left w:val="single" w:sz="4" w:space="0" w:color="8CBBBE"/>
          <w:bottom w:val="single" w:sz="4" w:space="0" w:color="8CBBBE"/>
          <w:right w:val="single" w:sz="4" w:space="0" w:color="8CBBBE"/>
          <w:insideH w:val="single" w:sz="4" w:space="0" w:color="8CBBBE"/>
          <w:insideV w:val="single" w:sz="4" w:space="0" w:color="8CBBBE"/>
        </w:tblBorders>
        <w:tblLook w:val="04A0" w:firstRow="1" w:lastRow="0" w:firstColumn="1" w:lastColumn="0" w:noHBand="0" w:noVBand="1"/>
      </w:tblPr>
      <w:tblGrid>
        <w:gridCol w:w="3769"/>
        <w:gridCol w:w="5865"/>
      </w:tblGrid>
      <w:tr w:rsidR="00D72E94" w14:paraId="69A0E2DC" w14:textId="77777777" w:rsidTr="00524E38">
        <w:trPr>
          <w:trHeight w:val="454"/>
        </w:trPr>
        <w:tc>
          <w:tcPr>
            <w:tcW w:w="9634" w:type="dxa"/>
            <w:gridSpan w:val="2"/>
            <w:tcBorders>
              <w:top w:val="single" w:sz="4" w:space="0" w:color="4C8488"/>
              <w:left w:val="single" w:sz="4" w:space="0" w:color="4C8488"/>
              <w:bottom w:val="single" w:sz="4" w:space="0" w:color="4C8488"/>
              <w:right w:val="single" w:sz="4" w:space="0" w:color="4C8488"/>
            </w:tcBorders>
            <w:shd w:val="clear" w:color="auto" w:fill="4C8488"/>
            <w:vAlign w:val="center"/>
            <w:hideMark/>
          </w:tcPr>
          <w:p w14:paraId="23435858" w14:textId="77777777" w:rsidR="00D72E94" w:rsidRDefault="00D72E94" w:rsidP="00524E38">
            <w:pPr>
              <w:spacing w:after="0" w:line="360" w:lineRule="auto"/>
              <w:rPr>
                <w:color w:val="FFFFFF"/>
                <w:sz w:val="20"/>
                <w:szCs w:val="24"/>
              </w:rPr>
            </w:pPr>
            <w:bookmarkStart w:id="4" w:name="_Hlk42863338"/>
            <w:r>
              <w:rPr>
                <w:color w:val="FFFFFF"/>
                <w:sz w:val="20"/>
                <w:szCs w:val="24"/>
              </w:rPr>
              <w:t>Kerncompetentie 1</w:t>
            </w:r>
            <w:r w:rsidRPr="00FC5E6B">
              <w:rPr>
                <w:color w:val="FFFFFF"/>
                <w:sz w:val="20"/>
                <w:szCs w:val="24"/>
              </w:rPr>
              <w:t>: Architectonische ontwerpwerkzaamheden</w:t>
            </w:r>
          </w:p>
        </w:tc>
      </w:tr>
      <w:tr w:rsidR="00D72E94" w14:paraId="0F3B98E7" w14:textId="77777777" w:rsidTr="00524E38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5C2C0948" w14:textId="77777777" w:rsidR="00D72E94" w:rsidRDefault="00D72E94" w:rsidP="00524E38">
            <w:pPr>
              <w:spacing w:after="0" w:line="360" w:lineRule="auto"/>
            </w:pPr>
            <w:r>
              <w:t>Naam Project: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206CF68F" w14:textId="77777777" w:rsidR="00D72E94" w:rsidRDefault="00D72E94" w:rsidP="00524E38">
            <w:pPr>
              <w:spacing w:after="0" w:line="360" w:lineRule="auto"/>
            </w:pPr>
            <w:r>
              <w:t>……………………</w:t>
            </w:r>
          </w:p>
        </w:tc>
      </w:tr>
      <w:tr w:rsidR="00D72E94" w14:paraId="221565BF" w14:textId="77777777" w:rsidTr="00524E38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  <w:hideMark/>
          </w:tcPr>
          <w:p w14:paraId="7C659E4C" w14:textId="77777777" w:rsidR="00D72E94" w:rsidRDefault="00D72E94" w:rsidP="00524E38">
            <w:pPr>
              <w:spacing w:after="0" w:line="360" w:lineRule="auto"/>
            </w:pPr>
            <w:r>
              <w:t>Plaats: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  <w:hideMark/>
          </w:tcPr>
          <w:p w14:paraId="6176B548" w14:textId="77777777" w:rsidR="00D72E94" w:rsidRDefault="00D72E94" w:rsidP="00524E38">
            <w:pPr>
              <w:spacing w:after="0" w:line="360" w:lineRule="auto"/>
            </w:pPr>
            <w:r>
              <w:t>……………………</w:t>
            </w:r>
          </w:p>
        </w:tc>
      </w:tr>
      <w:tr w:rsidR="00D72E94" w14:paraId="0AA78E9D" w14:textId="77777777" w:rsidTr="00524E38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29ED1B04" w14:textId="77777777" w:rsidR="00D72E94" w:rsidRDefault="00D72E94" w:rsidP="00524E38">
            <w:pPr>
              <w:spacing w:after="0" w:line="360" w:lineRule="auto"/>
            </w:pPr>
            <w:r>
              <w:t>Naam primaire opdrachtgever: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08323F00" w14:textId="77777777" w:rsidR="00D72E94" w:rsidRDefault="00D72E94" w:rsidP="00524E38">
            <w:pPr>
              <w:spacing w:after="0" w:line="360" w:lineRule="auto"/>
            </w:pPr>
            <w:r>
              <w:t>……………………</w:t>
            </w:r>
          </w:p>
        </w:tc>
      </w:tr>
      <w:tr w:rsidR="00D72E94" w14:paraId="04F8E88F" w14:textId="77777777" w:rsidTr="00524E38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  <w:hideMark/>
          </w:tcPr>
          <w:p w14:paraId="5916C592" w14:textId="77777777" w:rsidR="00D72E94" w:rsidRDefault="00D72E94" w:rsidP="00524E38">
            <w:pPr>
              <w:spacing w:after="0" w:line="360" w:lineRule="auto"/>
            </w:pPr>
            <w:r>
              <w:t>Contactgegevens primaire opdrachtgever (naam + telefoon):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  <w:hideMark/>
          </w:tcPr>
          <w:p w14:paraId="59A65624" w14:textId="77777777" w:rsidR="00D72E94" w:rsidRDefault="00D72E94" w:rsidP="00524E38">
            <w:pPr>
              <w:spacing w:after="0" w:line="360" w:lineRule="auto"/>
            </w:pPr>
            <w:r>
              <w:t>……………………</w:t>
            </w:r>
          </w:p>
          <w:p w14:paraId="5D4396B1" w14:textId="77777777" w:rsidR="00D72E94" w:rsidRDefault="00D72E94" w:rsidP="00524E38">
            <w:pPr>
              <w:spacing w:after="0" w:line="360" w:lineRule="auto"/>
            </w:pPr>
            <w:r>
              <w:t>……………………</w:t>
            </w:r>
          </w:p>
        </w:tc>
      </w:tr>
      <w:tr w:rsidR="00D72E94" w14:paraId="20B71662" w14:textId="77777777" w:rsidTr="00524E38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5BFE6AC6" w14:textId="77777777" w:rsidR="00D72E94" w:rsidRDefault="00D72E94" w:rsidP="00524E38">
            <w:pPr>
              <w:spacing w:after="0" w:line="360" w:lineRule="auto"/>
            </w:pPr>
            <w:r>
              <w:t>Statutaire naam en KvK gegevens uitvoerende partij***: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4A5309F1" w14:textId="77777777" w:rsidR="00D72E94" w:rsidRDefault="00D72E94" w:rsidP="00524E38">
            <w:pPr>
              <w:spacing w:after="0" w:line="360" w:lineRule="auto"/>
            </w:pPr>
            <w:r>
              <w:t>……………………</w:t>
            </w:r>
          </w:p>
          <w:p w14:paraId="6EB13E7C" w14:textId="77777777" w:rsidR="00D72E94" w:rsidRDefault="00D72E94" w:rsidP="00524E38">
            <w:pPr>
              <w:spacing w:after="0" w:line="360" w:lineRule="auto"/>
            </w:pPr>
            <w:r>
              <w:t xml:space="preserve">…………………… </w:t>
            </w:r>
          </w:p>
        </w:tc>
      </w:tr>
      <w:tr w:rsidR="00D72E94" w14:paraId="0FADE114" w14:textId="77777777" w:rsidTr="00524E38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  <w:hideMark/>
          </w:tcPr>
          <w:p w14:paraId="2AE2607B" w14:textId="77777777" w:rsidR="00D72E94" w:rsidRDefault="00D72E94" w:rsidP="00524E38">
            <w:pPr>
              <w:spacing w:after="0" w:line="360" w:lineRule="auto"/>
            </w:pPr>
            <w:r>
              <w:t>Gebouw opgeleverd maximaal 5 jaar voorafgaand aan uiterste datum van Aanmelding: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</w:tcPr>
          <w:p w14:paraId="499C0EF9" w14:textId="77777777" w:rsidR="00D72E94" w:rsidRDefault="00D72E94" w:rsidP="00524E38">
            <w:pPr>
              <w:spacing w:after="0" w:line="360" w:lineRule="auto"/>
              <w:rPr>
                <w:lang w:val="x-none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Ja</w:t>
            </w:r>
          </w:p>
          <w:p w14:paraId="02F73A75" w14:textId="77777777" w:rsidR="00D72E94" w:rsidRDefault="00D72E94" w:rsidP="00524E38">
            <w:pPr>
              <w:spacing w:after="0" w:line="360" w:lineRule="auto"/>
              <w:rPr>
                <w:lang w:val="x-none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Nee</w:t>
            </w:r>
          </w:p>
          <w:p w14:paraId="618A3F5E" w14:textId="77777777" w:rsidR="00D72E94" w:rsidRDefault="00D72E94" w:rsidP="00524E38">
            <w:pPr>
              <w:spacing w:after="0" w:line="360" w:lineRule="auto"/>
            </w:pPr>
          </w:p>
        </w:tc>
      </w:tr>
      <w:tr w:rsidR="00D72E94" w14:paraId="5E6AE518" w14:textId="77777777" w:rsidTr="00524E38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1CA08446" w14:textId="77777777" w:rsidR="00D72E94" w:rsidRDefault="00D72E94" w:rsidP="00524E38">
            <w:pPr>
              <w:spacing w:after="0" w:line="360" w:lineRule="auto"/>
            </w:pPr>
            <w:r>
              <w:t>Exacte opleverdatum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54FF3A42" w14:textId="77777777" w:rsidR="00D72E94" w:rsidRDefault="00D72E94" w:rsidP="00524E38">
            <w:pPr>
              <w:spacing w:after="0" w:line="360" w:lineRule="auto"/>
            </w:pPr>
            <w:r>
              <w:t>……………………</w:t>
            </w:r>
          </w:p>
        </w:tc>
      </w:tr>
      <w:tr w:rsidR="00D72E94" w14:paraId="5E8A8C44" w14:textId="77777777" w:rsidTr="00524E38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  <w:hideMark/>
          </w:tcPr>
          <w:p w14:paraId="45E3B1DE" w14:textId="77777777" w:rsidR="00D72E94" w:rsidRDefault="00D72E94" w:rsidP="00524E38">
            <w:pPr>
              <w:spacing w:after="0" w:line="360" w:lineRule="auto"/>
            </w:pPr>
            <w:r>
              <w:t>Beschrijving Project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</w:tcPr>
          <w:p w14:paraId="4B2B7DEB" w14:textId="77777777" w:rsidR="00D72E94" w:rsidRDefault="00D72E94" w:rsidP="00524E38">
            <w:pPr>
              <w:spacing w:after="0" w:line="360" w:lineRule="auto"/>
            </w:pPr>
            <w:r>
              <w:t>……………………</w:t>
            </w:r>
          </w:p>
        </w:tc>
      </w:tr>
      <w:bookmarkEnd w:id="4"/>
    </w:tbl>
    <w:p w14:paraId="0433FC20" w14:textId="77777777" w:rsidR="00D72E94" w:rsidRDefault="00D72E94" w:rsidP="00D72E94">
      <w:pPr>
        <w:rPr>
          <w:rFonts w:ascii="Century Gothic" w:hAnsi="Century Gothic" w:cs="Myanmar Text"/>
        </w:rPr>
      </w:pPr>
    </w:p>
    <w:tbl>
      <w:tblPr>
        <w:tblW w:w="9634" w:type="dxa"/>
        <w:tblBorders>
          <w:top w:val="single" w:sz="4" w:space="0" w:color="8CBBBE"/>
          <w:left w:val="single" w:sz="4" w:space="0" w:color="8CBBBE"/>
          <w:bottom w:val="single" w:sz="4" w:space="0" w:color="8CBBBE"/>
          <w:right w:val="single" w:sz="4" w:space="0" w:color="8CBBBE"/>
          <w:insideH w:val="single" w:sz="4" w:space="0" w:color="8CBBBE"/>
          <w:insideV w:val="single" w:sz="4" w:space="0" w:color="8CBBBE"/>
        </w:tblBorders>
        <w:tblLook w:val="04A0" w:firstRow="1" w:lastRow="0" w:firstColumn="1" w:lastColumn="0" w:noHBand="0" w:noVBand="1"/>
      </w:tblPr>
      <w:tblGrid>
        <w:gridCol w:w="3769"/>
        <w:gridCol w:w="5865"/>
      </w:tblGrid>
      <w:tr w:rsidR="00D72E94" w14:paraId="3BB54F86" w14:textId="77777777" w:rsidTr="00524E38">
        <w:trPr>
          <w:trHeight w:val="454"/>
        </w:trPr>
        <w:tc>
          <w:tcPr>
            <w:tcW w:w="9634" w:type="dxa"/>
            <w:gridSpan w:val="2"/>
            <w:tcBorders>
              <w:top w:val="single" w:sz="4" w:space="0" w:color="4C8488"/>
              <w:left w:val="single" w:sz="4" w:space="0" w:color="4C8488"/>
              <w:bottom w:val="single" w:sz="4" w:space="0" w:color="4C8488"/>
              <w:right w:val="single" w:sz="4" w:space="0" w:color="4C8488"/>
            </w:tcBorders>
            <w:shd w:val="clear" w:color="auto" w:fill="4C8488"/>
            <w:vAlign w:val="center"/>
            <w:hideMark/>
          </w:tcPr>
          <w:p w14:paraId="595C0EEC" w14:textId="77777777" w:rsidR="00D72E94" w:rsidRDefault="00D72E94" w:rsidP="00524E38">
            <w:pPr>
              <w:spacing w:after="0" w:line="360" w:lineRule="auto"/>
              <w:rPr>
                <w:color w:val="FFFFFF"/>
                <w:sz w:val="20"/>
                <w:szCs w:val="24"/>
              </w:rPr>
            </w:pPr>
            <w:r>
              <w:rPr>
                <w:color w:val="FFFFFF"/>
                <w:sz w:val="20"/>
                <w:szCs w:val="24"/>
              </w:rPr>
              <w:t xml:space="preserve">Kerncompetentie </w:t>
            </w:r>
            <w:r w:rsidRPr="00FC5E6B">
              <w:rPr>
                <w:color w:val="FFFFFF"/>
                <w:sz w:val="20"/>
                <w:szCs w:val="24"/>
              </w:rPr>
              <w:t>2: Realisatie van sportaccommodaties</w:t>
            </w:r>
          </w:p>
        </w:tc>
      </w:tr>
      <w:tr w:rsidR="00D72E94" w14:paraId="4F3BBCBE" w14:textId="77777777" w:rsidTr="00524E38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35B88EB6" w14:textId="77777777" w:rsidR="00D72E94" w:rsidRDefault="00D72E94" w:rsidP="00524E38">
            <w:pPr>
              <w:spacing w:after="0" w:line="360" w:lineRule="auto"/>
            </w:pPr>
            <w:r>
              <w:t>Naam Project: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0447BD74" w14:textId="77777777" w:rsidR="00D72E94" w:rsidRDefault="00D72E94" w:rsidP="00524E38">
            <w:pPr>
              <w:spacing w:after="0" w:line="360" w:lineRule="auto"/>
            </w:pPr>
            <w:r>
              <w:t>……………………</w:t>
            </w:r>
          </w:p>
        </w:tc>
      </w:tr>
      <w:tr w:rsidR="00D72E94" w14:paraId="41098F9E" w14:textId="77777777" w:rsidTr="00524E38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  <w:hideMark/>
          </w:tcPr>
          <w:p w14:paraId="41C4A84E" w14:textId="77777777" w:rsidR="00D72E94" w:rsidRDefault="00D72E94" w:rsidP="00524E38">
            <w:pPr>
              <w:spacing w:after="0" w:line="360" w:lineRule="auto"/>
            </w:pPr>
            <w:r>
              <w:t>Plaats: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  <w:hideMark/>
          </w:tcPr>
          <w:p w14:paraId="307985AA" w14:textId="77777777" w:rsidR="00D72E94" w:rsidRDefault="00D72E94" w:rsidP="00524E38">
            <w:pPr>
              <w:spacing w:after="0" w:line="360" w:lineRule="auto"/>
            </w:pPr>
            <w:r>
              <w:t>……………………</w:t>
            </w:r>
          </w:p>
        </w:tc>
      </w:tr>
      <w:tr w:rsidR="00D72E94" w14:paraId="5E9841D0" w14:textId="77777777" w:rsidTr="00524E38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26D77778" w14:textId="77777777" w:rsidR="00D72E94" w:rsidRDefault="00D72E94" w:rsidP="00524E38">
            <w:pPr>
              <w:spacing w:after="0" w:line="360" w:lineRule="auto"/>
            </w:pPr>
            <w:r>
              <w:t>Naam primaire opdrachtgever: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330EEC9E" w14:textId="77777777" w:rsidR="00D72E94" w:rsidRDefault="00D72E94" w:rsidP="00524E38">
            <w:pPr>
              <w:spacing w:after="0" w:line="360" w:lineRule="auto"/>
            </w:pPr>
            <w:r>
              <w:t>……………………</w:t>
            </w:r>
          </w:p>
        </w:tc>
      </w:tr>
      <w:tr w:rsidR="00D72E94" w14:paraId="5DE0C27C" w14:textId="77777777" w:rsidTr="00524E38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  <w:hideMark/>
          </w:tcPr>
          <w:p w14:paraId="1221AF4B" w14:textId="77777777" w:rsidR="00D72E94" w:rsidRDefault="00D72E94" w:rsidP="00524E38">
            <w:pPr>
              <w:spacing w:after="0" w:line="360" w:lineRule="auto"/>
            </w:pPr>
            <w:r>
              <w:t>Contactgegevens primaire opdrachtgever (naam + telefoon):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  <w:hideMark/>
          </w:tcPr>
          <w:p w14:paraId="314E84D9" w14:textId="77777777" w:rsidR="00D72E94" w:rsidRDefault="00D72E94" w:rsidP="00524E38">
            <w:pPr>
              <w:spacing w:after="0" w:line="360" w:lineRule="auto"/>
            </w:pPr>
            <w:r>
              <w:t>……………………</w:t>
            </w:r>
          </w:p>
          <w:p w14:paraId="2C4B3FF1" w14:textId="77777777" w:rsidR="00D72E94" w:rsidRDefault="00D72E94" w:rsidP="00524E38">
            <w:pPr>
              <w:spacing w:after="0" w:line="360" w:lineRule="auto"/>
            </w:pPr>
            <w:r>
              <w:t>……………………</w:t>
            </w:r>
          </w:p>
        </w:tc>
      </w:tr>
      <w:tr w:rsidR="00D72E94" w14:paraId="58D877A1" w14:textId="77777777" w:rsidTr="00524E38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12920942" w14:textId="77777777" w:rsidR="00D72E94" w:rsidRDefault="00D72E94" w:rsidP="00524E38">
            <w:pPr>
              <w:spacing w:after="0" w:line="360" w:lineRule="auto"/>
            </w:pPr>
            <w:r>
              <w:t>Statutaire naam en KvK gegevens uitvoerende partij***: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0779E646" w14:textId="77777777" w:rsidR="00D72E94" w:rsidRDefault="00D72E94" w:rsidP="00524E38">
            <w:pPr>
              <w:spacing w:after="0" w:line="360" w:lineRule="auto"/>
            </w:pPr>
            <w:r>
              <w:t>……………………</w:t>
            </w:r>
          </w:p>
          <w:p w14:paraId="6A83AEDE" w14:textId="77777777" w:rsidR="00D72E94" w:rsidRDefault="00D72E94" w:rsidP="00524E38">
            <w:pPr>
              <w:spacing w:after="0" w:line="360" w:lineRule="auto"/>
            </w:pPr>
            <w:r>
              <w:t xml:space="preserve">…………………… </w:t>
            </w:r>
          </w:p>
        </w:tc>
      </w:tr>
      <w:tr w:rsidR="00D72E94" w14:paraId="48FC8BD9" w14:textId="77777777" w:rsidTr="00524E38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  <w:hideMark/>
          </w:tcPr>
          <w:p w14:paraId="0372346F" w14:textId="77777777" w:rsidR="00D72E94" w:rsidRDefault="00D72E94" w:rsidP="00524E38">
            <w:pPr>
              <w:spacing w:after="0" w:line="360" w:lineRule="auto"/>
            </w:pPr>
            <w:r>
              <w:t>Gebouw opgeleverd maximaal 5 jaar voorafgaand aan uiterste datum van Aanmelding: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</w:tcPr>
          <w:p w14:paraId="4F522ABD" w14:textId="77777777" w:rsidR="00D72E94" w:rsidRDefault="00D72E94" w:rsidP="00524E38">
            <w:pPr>
              <w:spacing w:after="0" w:line="360" w:lineRule="auto"/>
              <w:rPr>
                <w:lang w:val="x-none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Ja</w:t>
            </w:r>
          </w:p>
          <w:p w14:paraId="1E3E7924" w14:textId="77777777" w:rsidR="00D72E94" w:rsidRDefault="00D72E94" w:rsidP="00524E38">
            <w:pPr>
              <w:spacing w:after="0" w:line="360" w:lineRule="auto"/>
              <w:rPr>
                <w:lang w:val="x-none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Nee</w:t>
            </w:r>
          </w:p>
          <w:p w14:paraId="5DBA23CE" w14:textId="77777777" w:rsidR="00D72E94" w:rsidRDefault="00D72E94" w:rsidP="00524E38">
            <w:pPr>
              <w:spacing w:after="0" w:line="360" w:lineRule="auto"/>
            </w:pPr>
          </w:p>
        </w:tc>
      </w:tr>
      <w:tr w:rsidR="00D72E94" w14:paraId="7A075E37" w14:textId="77777777" w:rsidTr="00524E38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1B8DE0E5" w14:textId="77777777" w:rsidR="00D72E94" w:rsidRDefault="00D72E94" w:rsidP="00524E38">
            <w:pPr>
              <w:spacing w:after="0" w:line="360" w:lineRule="auto"/>
            </w:pPr>
            <w:r>
              <w:t>Exacte opleverdatum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2CF97B99" w14:textId="77777777" w:rsidR="00D72E94" w:rsidRDefault="00D72E94" w:rsidP="00524E38">
            <w:pPr>
              <w:spacing w:after="0" w:line="360" w:lineRule="auto"/>
            </w:pPr>
            <w:r>
              <w:t>……………………</w:t>
            </w:r>
          </w:p>
        </w:tc>
      </w:tr>
      <w:tr w:rsidR="00D72E94" w14:paraId="0E949A17" w14:textId="77777777" w:rsidTr="00524E38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  <w:hideMark/>
          </w:tcPr>
          <w:p w14:paraId="07B668AF" w14:textId="77777777" w:rsidR="00D72E94" w:rsidRDefault="00D72E94" w:rsidP="00524E38">
            <w:pPr>
              <w:spacing w:after="0" w:line="360" w:lineRule="auto"/>
            </w:pPr>
            <w:r>
              <w:t>Beschrijving Project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</w:tcPr>
          <w:p w14:paraId="7BDAA90F" w14:textId="77777777" w:rsidR="00D72E94" w:rsidRDefault="00D72E94" w:rsidP="00524E38">
            <w:pPr>
              <w:spacing w:after="0" w:line="360" w:lineRule="auto"/>
            </w:pPr>
            <w:r>
              <w:t>……………………</w:t>
            </w:r>
          </w:p>
        </w:tc>
      </w:tr>
    </w:tbl>
    <w:p w14:paraId="75E81EB9" w14:textId="77777777" w:rsidR="00D72E94" w:rsidRDefault="00D72E94" w:rsidP="00D72E94">
      <w:pPr>
        <w:rPr>
          <w:rFonts w:ascii="Century Gothic" w:hAnsi="Century Gothic" w:cs="Myanmar Text"/>
        </w:rPr>
      </w:pPr>
    </w:p>
    <w:p w14:paraId="64EF8C27" w14:textId="77777777" w:rsidR="00D72E94" w:rsidRDefault="00D72E94" w:rsidP="00D72E94">
      <w:pPr>
        <w:rPr>
          <w:rFonts w:ascii="Century Gothic" w:hAnsi="Century Gothic" w:cs="Myanmar Text"/>
        </w:rPr>
      </w:pPr>
      <w:r>
        <w:rPr>
          <w:rFonts w:ascii="Century Gothic" w:hAnsi="Century Gothic" w:cs="Myanmar Text"/>
        </w:rPr>
        <w:br w:type="page"/>
      </w:r>
    </w:p>
    <w:tbl>
      <w:tblPr>
        <w:tblW w:w="9634" w:type="dxa"/>
        <w:tblBorders>
          <w:top w:val="single" w:sz="4" w:space="0" w:color="8CBBBE"/>
          <w:left w:val="single" w:sz="4" w:space="0" w:color="8CBBBE"/>
          <w:bottom w:val="single" w:sz="4" w:space="0" w:color="8CBBBE"/>
          <w:right w:val="single" w:sz="4" w:space="0" w:color="8CBBBE"/>
          <w:insideH w:val="single" w:sz="4" w:space="0" w:color="8CBBBE"/>
          <w:insideV w:val="single" w:sz="4" w:space="0" w:color="8CBBBE"/>
        </w:tblBorders>
        <w:tblLook w:val="04A0" w:firstRow="1" w:lastRow="0" w:firstColumn="1" w:lastColumn="0" w:noHBand="0" w:noVBand="1"/>
      </w:tblPr>
      <w:tblGrid>
        <w:gridCol w:w="3769"/>
        <w:gridCol w:w="5865"/>
      </w:tblGrid>
      <w:tr w:rsidR="00D72E94" w14:paraId="5FE0B052" w14:textId="77777777" w:rsidTr="00524E38">
        <w:trPr>
          <w:trHeight w:val="454"/>
        </w:trPr>
        <w:tc>
          <w:tcPr>
            <w:tcW w:w="9634" w:type="dxa"/>
            <w:gridSpan w:val="2"/>
            <w:tcBorders>
              <w:top w:val="single" w:sz="4" w:space="0" w:color="4C8488"/>
              <w:left w:val="single" w:sz="4" w:space="0" w:color="4C8488"/>
              <w:bottom w:val="single" w:sz="4" w:space="0" w:color="4C8488"/>
              <w:right w:val="single" w:sz="4" w:space="0" w:color="4C8488"/>
            </w:tcBorders>
            <w:shd w:val="clear" w:color="auto" w:fill="4C8488"/>
            <w:vAlign w:val="center"/>
            <w:hideMark/>
          </w:tcPr>
          <w:p w14:paraId="4655AD28" w14:textId="77777777" w:rsidR="00D72E94" w:rsidRDefault="00D72E94" w:rsidP="00524E38">
            <w:pPr>
              <w:spacing w:after="0" w:line="360" w:lineRule="auto"/>
              <w:rPr>
                <w:color w:val="FFFFFF"/>
                <w:sz w:val="20"/>
                <w:szCs w:val="24"/>
              </w:rPr>
            </w:pPr>
            <w:r>
              <w:rPr>
                <w:color w:val="FFFFFF"/>
                <w:sz w:val="20"/>
                <w:szCs w:val="24"/>
              </w:rPr>
              <w:lastRenderedPageBreak/>
              <w:t xml:space="preserve">Kerncompetentie </w:t>
            </w:r>
            <w:r w:rsidRPr="00FC5E6B">
              <w:rPr>
                <w:color w:val="FFFFFF"/>
                <w:sz w:val="20"/>
                <w:szCs w:val="24"/>
              </w:rPr>
              <w:t xml:space="preserve">3: Ervaring met Design &amp; </w:t>
            </w:r>
            <w:proofErr w:type="spellStart"/>
            <w:r w:rsidRPr="00FC5E6B">
              <w:rPr>
                <w:color w:val="FFFFFF"/>
                <w:sz w:val="20"/>
                <w:szCs w:val="24"/>
              </w:rPr>
              <w:t>Build</w:t>
            </w:r>
            <w:proofErr w:type="spellEnd"/>
          </w:p>
        </w:tc>
      </w:tr>
      <w:tr w:rsidR="00D72E94" w14:paraId="3743879E" w14:textId="77777777" w:rsidTr="00524E38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49D91CFE" w14:textId="77777777" w:rsidR="00D72E94" w:rsidRDefault="00D72E94" w:rsidP="00524E38">
            <w:pPr>
              <w:spacing w:after="0" w:line="360" w:lineRule="auto"/>
            </w:pPr>
            <w:r>
              <w:t>Naam Project: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293A28FF" w14:textId="77777777" w:rsidR="00D72E94" w:rsidRDefault="00D72E94" w:rsidP="00524E38">
            <w:pPr>
              <w:spacing w:after="0" w:line="360" w:lineRule="auto"/>
            </w:pPr>
            <w:r>
              <w:t>……………………</w:t>
            </w:r>
          </w:p>
        </w:tc>
      </w:tr>
      <w:tr w:rsidR="00D72E94" w14:paraId="381A085C" w14:textId="77777777" w:rsidTr="00524E38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  <w:hideMark/>
          </w:tcPr>
          <w:p w14:paraId="34B68F17" w14:textId="77777777" w:rsidR="00D72E94" w:rsidRDefault="00D72E94" w:rsidP="00524E38">
            <w:pPr>
              <w:spacing w:after="0" w:line="360" w:lineRule="auto"/>
            </w:pPr>
            <w:r>
              <w:t>Plaats: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  <w:hideMark/>
          </w:tcPr>
          <w:p w14:paraId="5A9C4543" w14:textId="77777777" w:rsidR="00D72E94" w:rsidRDefault="00D72E94" w:rsidP="00524E38">
            <w:pPr>
              <w:spacing w:after="0" w:line="360" w:lineRule="auto"/>
            </w:pPr>
            <w:r>
              <w:t>……………………</w:t>
            </w:r>
          </w:p>
        </w:tc>
      </w:tr>
      <w:tr w:rsidR="00D72E94" w14:paraId="3F752968" w14:textId="77777777" w:rsidTr="00524E38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59BF9646" w14:textId="77777777" w:rsidR="00D72E94" w:rsidRDefault="00D72E94" w:rsidP="00524E38">
            <w:pPr>
              <w:spacing w:after="0" w:line="360" w:lineRule="auto"/>
            </w:pPr>
            <w:r>
              <w:t>Naam primaire opdrachtgever: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25F4E801" w14:textId="77777777" w:rsidR="00D72E94" w:rsidRDefault="00D72E94" w:rsidP="00524E38">
            <w:pPr>
              <w:spacing w:after="0" w:line="360" w:lineRule="auto"/>
            </w:pPr>
            <w:r>
              <w:t>……………………</w:t>
            </w:r>
          </w:p>
        </w:tc>
      </w:tr>
      <w:tr w:rsidR="00D72E94" w14:paraId="7B67687E" w14:textId="77777777" w:rsidTr="00524E38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  <w:hideMark/>
          </w:tcPr>
          <w:p w14:paraId="0CC259B8" w14:textId="77777777" w:rsidR="00D72E94" w:rsidRDefault="00D72E94" w:rsidP="00524E38">
            <w:pPr>
              <w:spacing w:after="0" w:line="360" w:lineRule="auto"/>
            </w:pPr>
            <w:r>
              <w:t>Contactgegevens primaire opdrachtgever (naam + telefoon):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  <w:hideMark/>
          </w:tcPr>
          <w:p w14:paraId="16F8A0A4" w14:textId="77777777" w:rsidR="00D72E94" w:rsidRDefault="00D72E94" w:rsidP="00524E38">
            <w:pPr>
              <w:spacing w:after="0" w:line="360" w:lineRule="auto"/>
            </w:pPr>
            <w:r>
              <w:t>……………………</w:t>
            </w:r>
          </w:p>
          <w:p w14:paraId="5B378147" w14:textId="77777777" w:rsidR="00D72E94" w:rsidRDefault="00D72E94" w:rsidP="00524E38">
            <w:pPr>
              <w:spacing w:after="0" w:line="360" w:lineRule="auto"/>
            </w:pPr>
            <w:r>
              <w:t>……………………</w:t>
            </w:r>
          </w:p>
        </w:tc>
      </w:tr>
      <w:tr w:rsidR="00D72E94" w14:paraId="02EE881E" w14:textId="77777777" w:rsidTr="00524E38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49209299" w14:textId="77777777" w:rsidR="00D72E94" w:rsidRDefault="00D72E94" w:rsidP="00524E38">
            <w:pPr>
              <w:spacing w:after="0" w:line="360" w:lineRule="auto"/>
            </w:pPr>
            <w:r>
              <w:t>Statutaire naam en KvK gegevens uitvoerende partij***: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01A4D5EC" w14:textId="77777777" w:rsidR="00D72E94" w:rsidRDefault="00D72E94" w:rsidP="00524E38">
            <w:pPr>
              <w:spacing w:after="0" w:line="360" w:lineRule="auto"/>
            </w:pPr>
            <w:r>
              <w:t>……………………</w:t>
            </w:r>
          </w:p>
          <w:p w14:paraId="2BAF6626" w14:textId="77777777" w:rsidR="00D72E94" w:rsidRDefault="00D72E94" w:rsidP="00524E38">
            <w:pPr>
              <w:spacing w:after="0" w:line="360" w:lineRule="auto"/>
            </w:pPr>
            <w:r>
              <w:t xml:space="preserve">…………………… </w:t>
            </w:r>
          </w:p>
        </w:tc>
      </w:tr>
      <w:tr w:rsidR="00D72E94" w14:paraId="2AA5C62A" w14:textId="77777777" w:rsidTr="00524E38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  <w:hideMark/>
          </w:tcPr>
          <w:p w14:paraId="13E88A61" w14:textId="77777777" w:rsidR="00D72E94" w:rsidRDefault="00D72E94" w:rsidP="00524E38">
            <w:pPr>
              <w:spacing w:after="0" w:line="360" w:lineRule="auto"/>
            </w:pPr>
            <w:r>
              <w:t>Gebouw opgeleverd maximaal 5 jaar voorafgaand aan uiterste datum van Aanmelding: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</w:tcPr>
          <w:p w14:paraId="5B117229" w14:textId="77777777" w:rsidR="00D72E94" w:rsidRDefault="00D72E94" w:rsidP="00524E38">
            <w:pPr>
              <w:spacing w:after="0" w:line="360" w:lineRule="auto"/>
              <w:rPr>
                <w:lang w:val="x-none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Ja</w:t>
            </w:r>
          </w:p>
          <w:p w14:paraId="47556998" w14:textId="77777777" w:rsidR="00D72E94" w:rsidRDefault="00D72E94" w:rsidP="00524E38">
            <w:pPr>
              <w:spacing w:after="0" w:line="360" w:lineRule="auto"/>
              <w:rPr>
                <w:lang w:val="x-none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Nee</w:t>
            </w:r>
          </w:p>
          <w:p w14:paraId="32C0D485" w14:textId="77777777" w:rsidR="00D72E94" w:rsidRDefault="00D72E94" w:rsidP="00524E38">
            <w:pPr>
              <w:spacing w:after="0" w:line="360" w:lineRule="auto"/>
            </w:pPr>
          </w:p>
        </w:tc>
      </w:tr>
      <w:tr w:rsidR="00D72E94" w14:paraId="50086829" w14:textId="77777777" w:rsidTr="00524E38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34AFF68D" w14:textId="77777777" w:rsidR="00D72E94" w:rsidRDefault="00D72E94" w:rsidP="00524E38">
            <w:pPr>
              <w:spacing w:after="0" w:line="360" w:lineRule="auto"/>
            </w:pPr>
            <w:r>
              <w:t>Exacte opleverdatum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5D924907" w14:textId="77777777" w:rsidR="00D72E94" w:rsidRDefault="00D72E94" w:rsidP="00524E38">
            <w:pPr>
              <w:spacing w:after="0" w:line="360" w:lineRule="auto"/>
            </w:pPr>
            <w:r>
              <w:t>……………………</w:t>
            </w:r>
          </w:p>
        </w:tc>
      </w:tr>
      <w:tr w:rsidR="00D72E94" w14:paraId="06306BF3" w14:textId="77777777" w:rsidTr="00524E38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  <w:hideMark/>
          </w:tcPr>
          <w:p w14:paraId="6D90C5D5" w14:textId="77777777" w:rsidR="00D72E94" w:rsidRDefault="00D72E94" w:rsidP="00524E38">
            <w:pPr>
              <w:spacing w:after="0" w:line="360" w:lineRule="auto"/>
            </w:pPr>
            <w:r>
              <w:t>Beschrijving Project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</w:tcPr>
          <w:p w14:paraId="66026D85" w14:textId="77777777" w:rsidR="00D72E94" w:rsidRDefault="00D72E94" w:rsidP="00524E38">
            <w:pPr>
              <w:spacing w:after="0" w:line="360" w:lineRule="auto"/>
            </w:pPr>
            <w:r>
              <w:t>……………………</w:t>
            </w:r>
          </w:p>
        </w:tc>
      </w:tr>
    </w:tbl>
    <w:p w14:paraId="0AA9FA95" w14:textId="77777777" w:rsidR="00D72E94" w:rsidRDefault="00D72E94" w:rsidP="00D72E94">
      <w:pPr>
        <w:rPr>
          <w:rFonts w:ascii="Century Gothic" w:hAnsi="Century Gothic" w:cs="Myanmar Text"/>
        </w:rPr>
      </w:pPr>
    </w:p>
    <w:p w14:paraId="35FEED89" w14:textId="77777777" w:rsidR="00D72E94" w:rsidRDefault="00D72E94" w:rsidP="00D72E94">
      <w:r>
        <w:t>***Indien de werkzaamheden waarop de kerncompetentie ziet zijn uitgevoerd door een onderaannemer of door een nevenaannemer dan dient hierbij een beroep op een derde te worden gedaan (invullen UEA).</w:t>
      </w:r>
    </w:p>
    <w:p w14:paraId="0FEB7E95" w14:textId="77777777" w:rsidR="00D72E94" w:rsidRDefault="00D72E94" w:rsidP="00D72E94">
      <w:bookmarkStart w:id="5" w:name="_Hlk42863268"/>
      <w:r>
        <w:t xml:space="preserve">Ondergetekende verklaart tevens dat: </w:t>
      </w:r>
    </w:p>
    <w:p w14:paraId="5863DD7D" w14:textId="77777777" w:rsidR="00D72E94" w:rsidRDefault="00D72E94" w:rsidP="00D72E94">
      <w:pPr>
        <w:pStyle w:val="Lijstalinea"/>
        <w:numPr>
          <w:ilvl w:val="0"/>
          <w:numId w:val="15"/>
        </w:numPr>
        <w:spacing w:line="256" w:lineRule="auto"/>
        <w:ind w:left="284" w:hanging="284"/>
      </w:pPr>
      <w:bookmarkStart w:id="6" w:name="_Hlk47004997"/>
      <w:r>
        <w:t xml:space="preserve">Gegadigde opdrachtnemer is van </w:t>
      </w:r>
      <w:r w:rsidRPr="00FC5E6B">
        <w:t>de bovenstaande referentieprojecten</w:t>
      </w:r>
      <w:r>
        <w:t xml:space="preserve"> en de betreffende werkzaamheden (waar de competentie op toeziet) ook zelf uitgevoerd heeft (tenzij een beroep op derden wordt gedaan conform hetgeen gesteld in deze leidraad);</w:t>
      </w:r>
    </w:p>
    <w:p w14:paraId="0A34E991" w14:textId="77777777" w:rsidR="00D72E94" w:rsidRDefault="00D72E94" w:rsidP="00D72E94">
      <w:pPr>
        <w:pStyle w:val="Lijstalinea"/>
        <w:numPr>
          <w:ilvl w:val="0"/>
          <w:numId w:val="15"/>
        </w:numPr>
        <w:spacing w:line="256" w:lineRule="auto"/>
        <w:ind w:left="284" w:hanging="284"/>
      </w:pPr>
      <w:r>
        <w:t xml:space="preserve">Gegadigde bij eventuele uitnodiging tot de gunningsfase </w:t>
      </w:r>
      <w:proofErr w:type="spellStart"/>
      <w:r>
        <w:t>danwel</w:t>
      </w:r>
      <w:proofErr w:type="spellEnd"/>
      <w:r>
        <w:t xml:space="preserve"> bij eventuele gunning of uitvoering van de werkzaamheden niet van derde zal wisselen;</w:t>
      </w:r>
    </w:p>
    <w:p w14:paraId="2AF11B65" w14:textId="77777777" w:rsidR="00D72E94" w:rsidRDefault="00D72E94" w:rsidP="00D72E94">
      <w:pPr>
        <w:pStyle w:val="Lijstalinea"/>
        <w:numPr>
          <w:ilvl w:val="0"/>
          <w:numId w:val="15"/>
        </w:numPr>
        <w:spacing w:line="256" w:lineRule="auto"/>
        <w:ind w:left="284" w:hanging="284"/>
      </w:pPr>
      <w:r>
        <w:t>Gegadigde in de uitvoering van de Opdracht daadwerkelijk kan en zal beschikken over de betreffende bekwaamheden en inzet van deze derde(n);</w:t>
      </w:r>
    </w:p>
    <w:p w14:paraId="7EB4C29C" w14:textId="77777777" w:rsidR="00D72E94" w:rsidRDefault="00D72E94" w:rsidP="00D72E94">
      <w:pPr>
        <w:pStyle w:val="Lijstalinea"/>
        <w:numPr>
          <w:ilvl w:val="0"/>
          <w:numId w:val="15"/>
        </w:numPr>
        <w:spacing w:line="256" w:lineRule="auto"/>
        <w:ind w:left="284" w:hanging="284"/>
      </w:pPr>
      <w:r>
        <w:t>Gegadigde op eerst strekkende verzoek van de Aanbestedende Dienst een document kan overleggen toeziend op de referentieprojecten ondertekend door een referent gecombineerd met een tevredenheidsverklaring.</w:t>
      </w:r>
    </w:p>
    <w:bookmarkEnd w:id="6"/>
    <w:p w14:paraId="779AE177" w14:textId="77777777" w:rsidR="00D72E94" w:rsidRDefault="00D72E94" w:rsidP="00D72E94">
      <w:r>
        <w:t xml:space="preserve">Aldus naar waarheid opgemaakt, </w:t>
      </w:r>
    </w:p>
    <w:p w14:paraId="0BC889BF" w14:textId="77777777" w:rsidR="00D72E94" w:rsidRDefault="00D72E94" w:rsidP="00D72E94"/>
    <w:p w14:paraId="27590D13" w14:textId="77777777" w:rsidR="00D72E94" w:rsidRDefault="00D72E94" w:rsidP="00D72E94">
      <w:r>
        <w:t xml:space="preserve">op </w:t>
      </w:r>
      <w:r>
        <w:tab/>
        <w:t xml:space="preserve">: ………………………………………… (datum) </w:t>
      </w:r>
    </w:p>
    <w:p w14:paraId="1E575D95" w14:textId="77777777" w:rsidR="00D72E94" w:rsidRDefault="00D72E94" w:rsidP="00D72E94"/>
    <w:p w14:paraId="18ADE224" w14:textId="77777777" w:rsidR="00D72E94" w:rsidRDefault="00D72E94" w:rsidP="00D72E94">
      <w:r>
        <w:t xml:space="preserve">te </w:t>
      </w:r>
      <w:r>
        <w:tab/>
        <w:t xml:space="preserve">: ………………………………………… (plaatsnaam) </w:t>
      </w:r>
    </w:p>
    <w:p w14:paraId="61C93DB7" w14:textId="77777777" w:rsidR="00D72E94" w:rsidRDefault="00D72E94" w:rsidP="00D72E94"/>
    <w:p w14:paraId="00518FFE" w14:textId="77777777" w:rsidR="00D72E94" w:rsidRDefault="00D72E94" w:rsidP="00D72E94">
      <w:r>
        <w:t xml:space="preserve">door </w:t>
      </w:r>
      <w:r>
        <w:tab/>
        <w:t xml:space="preserve">: ………………………………………… (naam rechtsgeldig vertegenwoordiger) </w:t>
      </w:r>
    </w:p>
    <w:p w14:paraId="540DB613" w14:textId="77777777" w:rsidR="00D72E94" w:rsidRDefault="00D72E94" w:rsidP="00D72E94"/>
    <w:p w14:paraId="0901E936" w14:textId="6634AE11" w:rsidR="000051FE" w:rsidRPr="00EE2914" w:rsidRDefault="00D72E94" w:rsidP="00EE2914">
      <w:r>
        <w:t xml:space="preserve">   ………………………………………… (handtekening)</w:t>
      </w:r>
      <w:bookmarkEnd w:id="5"/>
      <w:r>
        <w:rPr>
          <w:noProof/>
        </w:rPr>
        <w:drawing>
          <wp:anchor distT="0" distB="2286" distL="114300" distR="114935" simplePos="0" relativeHeight="251661312" behindDoc="0" locked="0" layoutInCell="1" allowOverlap="1" wp14:anchorId="2D4B1EFF" wp14:editId="35F0E2B2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1845" cy="979424"/>
            <wp:effectExtent l="0" t="0" r="8255" b="0"/>
            <wp:wrapNone/>
            <wp:docPr id="52" name="Afbeelding 52" hidden="1" title="ImageB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GrootBOA" hidden="1" title="ImageBO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b="1207"/>
                    <a:stretch/>
                  </pic:blipFill>
                  <pic:spPr bwMode="auto">
                    <a:xfrm>
                      <a:off x="0" y="0"/>
                      <a:ext cx="79184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935" simplePos="0" relativeHeight="251662336" behindDoc="0" locked="0" layoutInCell="1" allowOverlap="1" wp14:anchorId="75359A22" wp14:editId="2466F188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1845" cy="989965"/>
            <wp:effectExtent l="0" t="0" r="8255" b="635"/>
            <wp:wrapNone/>
            <wp:docPr id="51" name="Afbeelding 51" hidden="1" title="Image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GrootIM" hidden="1" title="ImageIM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/>
                    <a:srcRect/>
                    <a:stretch/>
                  </pic:blipFill>
                  <pic:spPr bwMode="auto">
                    <a:xfrm>
                      <a:off x="0" y="0"/>
                      <a:ext cx="79184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1016" distL="114300" distR="114935" simplePos="0" relativeHeight="251663360" behindDoc="0" locked="0" layoutInCell="1" allowOverlap="1" wp14:anchorId="1C4CA688" wp14:editId="439D64C1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1845" cy="950849"/>
            <wp:effectExtent l="0" t="0" r="8255" b="1905"/>
            <wp:wrapNone/>
            <wp:docPr id="50" name="Afbeelding 50" hidden="1" title="Image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GrootRR" hidden="1" title="ImageRR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/>
                    <a:srcRect/>
                    <a:stretch/>
                  </pic:blipFill>
                  <pic:spPr bwMode="auto">
                    <a:xfrm>
                      <a:off x="0" y="0"/>
                      <a:ext cx="791845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935" simplePos="0" relativeHeight="251664384" behindDoc="0" locked="0" layoutInCell="1" allowOverlap="1" wp14:anchorId="082F268B" wp14:editId="13E66197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1845" cy="989965"/>
            <wp:effectExtent l="0" t="0" r="8255" b="635"/>
            <wp:wrapNone/>
            <wp:docPr id="49" name="Afbeelding 49" hidden="1" title="ImageW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GrootWSM" hidden="1" title="ImageWSM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/>
                    <a:srcRect/>
                    <a:stretch/>
                  </pic:blipFill>
                  <pic:spPr bwMode="auto">
                    <a:xfrm>
                      <a:off x="0" y="0"/>
                      <a:ext cx="79184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083A8F16" wp14:editId="498FFF6E">
                <wp:simplePos x="0" y="0"/>
                <wp:positionH relativeFrom="page">
                  <wp:posOffset>4860924</wp:posOffset>
                </wp:positionH>
                <wp:positionV relativeFrom="page">
                  <wp:posOffset>10016490</wp:posOffset>
                </wp:positionV>
                <wp:extent cx="0" cy="187325"/>
                <wp:effectExtent l="0" t="0" r="38100" b="22225"/>
                <wp:wrapNone/>
                <wp:docPr id="47" name="Rechte verbindingslijn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CF9D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C5B3A" id="Rechte verbindingslijn 47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" strokecolor="#fcf9d4" strokeweight=".5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700E5" wp14:editId="22FA142E">
                <wp:simplePos x="0" y="0"/>
                <wp:positionH relativeFrom="page">
                  <wp:align>right</wp:align>
                </wp:positionH>
                <wp:positionV relativeFrom="page">
                  <wp:posOffset>2540</wp:posOffset>
                </wp:positionV>
                <wp:extent cx="3636010" cy="636905"/>
                <wp:effectExtent l="0" t="0" r="0" b="0"/>
                <wp:wrapNone/>
                <wp:docPr id="46" name="Tekstvak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6010" cy="636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5B728A" w14:textId="77777777" w:rsidR="00D72E94" w:rsidRDefault="00D72E94" w:rsidP="00D72E94">
                            <w:pPr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0" rIns="36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700E5" id="_x0000_t202" coordsize="21600,21600" o:spt="202" path="m,l,21600r21600,l21600,xe">
                <v:stroke joinstyle="miter"/>
                <v:path gradientshapeok="t" o:connecttype="rect"/>
              </v:shapetype>
              <v:shape id="Tekstvak 46" o:spid="_x0000_s1026" type="#_x0000_t202" style="position:absolute;margin-left:235.1pt;margin-top:.2pt;width:286.3pt;height:50.1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" filled="f" stroked="f" strokeweight=".5pt">
                <v:textbox inset=",10mm,10mm">
                  <w:txbxContent>
                    <w:p w14:paraId="535B728A" w14:textId="77777777" w:rsidR="00D72E94" w:rsidRDefault="00D72E94" w:rsidP="00D72E94">
                      <w:pPr>
                        <w:jc w:val="righ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051FE" w:rsidRPr="00EE2914" w:rsidSect="00D72E94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985" w:right="1134" w:bottom="1985" w:left="964" w:header="709" w:footer="680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E0A71" w14:textId="77777777" w:rsidR="00D72E94" w:rsidRDefault="00D72E94" w:rsidP="00E15770">
      <w:pPr>
        <w:spacing w:after="0" w:line="240" w:lineRule="auto"/>
      </w:pPr>
      <w:r>
        <w:separator/>
      </w:r>
    </w:p>
  </w:endnote>
  <w:endnote w:type="continuationSeparator" w:id="0">
    <w:p w14:paraId="43494158" w14:textId="77777777" w:rsidR="00D72E94" w:rsidRDefault="00D72E94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A08E6" w14:textId="0D71E2EA" w:rsidR="00905BA4" w:rsidRDefault="00905BA4" w:rsidP="0092184E">
    <w:pPr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14198E" wp14:editId="67253406">
              <wp:simplePos x="0" y="0"/>
              <wp:positionH relativeFrom="page">
                <wp:posOffset>6480810</wp:posOffset>
              </wp:positionH>
              <wp:positionV relativeFrom="page">
                <wp:posOffset>10006386</wp:posOffset>
              </wp:positionV>
              <wp:extent cx="0" cy="187200"/>
              <wp:effectExtent l="0" t="0" r="38100" b="22860"/>
              <wp:wrapNone/>
              <wp:docPr id="6" name="Rechte verbindingslij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A2B907" id="Rechte verbindingslijn 6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10.3pt,787.9pt" to="510.3pt,8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17D41236" w14:textId="651AD305" w:rsidR="00E15770" w:rsidRPr="003950B1" w:rsidRDefault="00D72E94" w:rsidP="00AB6A3F">
    <w:pPr>
      <w:tabs>
        <w:tab w:val="right" w:pos="9781"/>
      </w:tabs>
      <w:rPr>
        <w:b/>
        <w:bCs/>
        <w:color w:val="2A1F35" w:themeColor="text1"/>
        <w:sz w:val="15"/>
        <w:szCs w:val="15"/>
      </w:rPr>
    </w:pPr>
    <w:sdt>
      <w:sdtPr>
        <w:rPr>
          <w:color w:val="4C8488" w:themeColor="accent1"/>
          <w:sz w:val="15"/>
          <w:szCs w:val="15"/>
        </w:rPr>
        <w:id w:val="-709795365"/>
        <w:placeholder/>
        <w:dataBinding w:prefixMappings="xmlns:ns0='Extra' " w:xpath="/ns0:Extra[1]/ns0:Reference[1]" w:storeItemID="{96CCE84C-E527-4265-966D-1606FFA60547}"/>
        <w:text/>
      </w:sdtPr>
      <w:sdtContent>
        <w:r>
          <w:rPr>
            <w:color w:val="4C8488" w:themeColor="accent1"/>
            <w:sz w:val="15"/>
            <w:szCs w:val="15"/>
          </w:rPr>
          <w:t xml:space="preserve"> 2240470/20251028BS01</w:t>
        </w:r>
      </w:sdtContent>
    </w:sdt>
    <w:r>
      <w:rPr>
        <w:noProof/>
        <w:color w:val="4C8488" w:themeColor="accent1"/>
        <w:sz w:val="15"/>
        <w:szCs w:val="15"/>
        <w:lang w:val="en-US"/>
      </w:rPr>
      <w:t xml:space="preserve"> </w:t>
    </w:r>
    <w:r w:rsidR="00F8332B" w:rsidRPr="00F8332B">
      <w:rPr>
        <w:color w:val="4C8488" w:themeColor="accent1"/>
        <w:sz w:val="15"/>
        <w:szCs w:val="15"/>
      </w:rPr>
      <w:t xml:space="preserve">|  </w:t>
    </w:r>
    <w:r w:rsidR="00C77AC1" w:rsidRPr="00F8332B">
      <w:rPr>
        <w:color w:val="4C8488" w:themeColor="accent1"/>
        <w:sz w:val="15"/>
        <w:szCs w:val="15"/>
      </w:rPr>
      <w:fldChar w:fldCharType="begin"/>
    </w:r>
    <w:r w:rsidR="00C77AC1" w:rsidRPr="00F8332B">
      <w:rPr>
        <w:color w:val="4C8488" w:themeColor="accent1"/>
        <w:sz w:val="15"/>
        <w:szCs w:val="15"/>
      </w:rPr>
      <w:instrText xml:space="preserve"> DOCVARIABLE  idxWebsite  \* MERGEFORMAT </w:instrText>
    </w:r>
    <w:r w:rsidR="00C77AC1" w:rsidRPr="00F8332B">
      <w:rPr>
        <w:color w:val="4C8488" w:themeColor="accent1"/>
        <w:sz w:val="15"/>
        <w:szCs w:val="15"/>
      </w:rPr>
      <w:fldChar w:fldCharType="separate"/>
    </w:r>
    <w:r>
      <w:rPr>
        <w:color w:val="4C8488" w:themeColor="accent1"/>
        <w:sz w:val="15"/>
        <w:szCs w:val="15"/>
      </w:rPr>
      <w:t>www.icsadviseurs.nl</w:t>
    </w:r>
    <w:r w:rsidR="00C77AC1" w:rsidRPr="00F8332B">
      <w:rPr>
        <w:color w:val="4C8488" w:themeColor="accent1"/>
        <w:sz w:val="15"/>
        <w:szCs w:val="15"/>
      </w:rPr>
      <w:fldChar w:fldCharType="end"/>
    </w:r>
    <w:r w:rsidR="00905BA4" w:rsidRPr="00F8332B">
      <w:rPr>
        <w:color w:val="4C8488" w:themeColor="accent1"/>
        <w:sz w:val="15"/>
        <w:szCs w:val="15"/>
      </w:rPr>
      <w:t xml:space="preserve"> </w:t>
    </w:r>
    <w:r w:rsidR="00905BA4" w:rsidRPr="003950B1">
      <w:rPr>
        <w:color w:val="4C8488" w:themeColor="accent1"/>
        <w:sz w:val="15"/>
        <w:szCs w:val="15"/>
      </w:rPr>
      <w:tab/>
      <w:t xml:space="preserve"> </w:t>
    </w:r>
    <w:r w:rsidR="00226AB2" w:rsidRPr="003950B1">
      <w:rPr>
        <w:color w:val="4C8488" w:themeColor="accent1"/>
        <w:sz w:val="14"/>
        <w:szCs w:val="14"/>
      </w:rPr>
      <w:fldChar w:fldCharType="begin"/>
    </w:r>
    <w:r w:rsidR="00226AB2" w:rsidRPr="003950B1">
      <w:rPr>
        <w:color w:val="4C8488" w:themeColor="accent1"/>
        <w:sz w:val="14"/>
        <w:szCs w:val="14"/>
      </w:rPr>
      <w:instrText>PAGE  \* Arabic  \* MERGEFORMAT</w:instrText>
    </w:r>
    <w:r w:rsidR="00226AB2" w:rsidRPr="003950B1">
      <w:rPr>
        <w:color w:val="4C8488" w:themeColor="accent1"/>
        <w:sz w:val="14"/>
        <w:szCs w:val="14"/>
      </w:rPr>
      <w:fldChar w:fldCharType="separate"/>
    </w:r>
    <w:r w:rsidR="00226AB2">
      <w:rPr>
        <w:color w:val="4C8488" w:themeColor="accent1"/>
        <w:sz w:val="14"/>
        <w:szCs w:val="14"/>
      </w:rPr>
      <w:t>2</w:t>
    </w:r>
    <w:r w:rsidR="00226AB2" w:rsidRPr="003950B1">
      <w:rPr>
        <w:color w:val="4C8488" w:themeColor="accent1"/>
        <w:sz w:val="14"/>
        <w:szCs w:val="14"/>
      </w:rPr>
      <w:fldChar w:fldCharType="end"/>
    </w:r>
    <w:r w:rsidR="00226AB2" w:rsidRPr="003950B1">
      <w:rPr>
        <w:color w:val="4C8488" w:themeColor="accent1"/>
        <w:sz w:val="14"/>
        <w:szCs w:val="14"/>
      </w:rPr>
      <w:t>/</w:t>
    </w:r>
    <w:r w:rsidR="00226AB2" w:rsidRPr="003950B1">
      <w:rPr>
        <w:color w:val="4C8488" w:themeColor="accent1"/>
        <w:sz w:val="14"/>
        <w:szCs w:val="14"/>
      </w:rPr>
      <w:fldChar w:fldCharType="begin"/>
    </w:r>
    <w:r w:rsidR="00226AB2" w:rsidRPr="003950B1">
      <w:rPr>
        <w:color w:val="4C8488" w:themeColor="accent1"/>
        <w:sz w:val="14"/>
        <w:szCs w:val="14"/>
      </w:rPr>
      <w:instrText>NUMPAGES  \* Arabic  \* MERGEFORMAT</w:instrText>
    </w:r>
    <w:r w:rsidR="00226AB2" w:rsidRPr="003950B1">
      <w:rPr>
        <w:color w:val="4C8488" w:themeColor="accent1"/>
        <w:sz w:val="14"/>
        <w:szCs w:val="14"/>
      </w:rPr>
      <w:fldChar w:fldCharType="separate"/>
    </w:r>
    <w:r w:rsidR="00226AB2">
      <w:rPr>
        <w:color w:val="4C8488" w:themeColor="accent1"/>
        <w:sz w:val="14"/>
        <w:szCs w:val="14"/>
      </w:rPr>
      <w:t>2</w:t>
    </w:r>
    <w:r w:rsidR="00226AB2" w:rsidRPr="003950B1">
      <w:rPr>
        <w:color w:val="4C8488" w:themeColor="accent1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32254" w14:textId="77777777" w:rsidR="004D289F" w:rsidRDefault="004D289F" w:rsidP="004D289F">
    <w:pPr>
      <w:tabs>
        <w:tab w:val="left" w:pos="1162"/>
        <w:tab w:val="left" w:pos="2240"/>
        <w:tab w:val="left" w:pos="3346"/>
        <w:tab w:val="left" w:pos="7655"/>
      </w:tabs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AB96D3D" wp14:editId="36A0ACE1">
              <wp:simplePos x="0" y="0"/>
              <wp:positionH relativeFrom="page">
                <wp:posOffset>4860925</wp:posOffset>
              </wp:positionH>
              <wp:positionV relativeFrom="page">
                <wp:posOffset>10016490</wp:posOffset>
              </wp:positionV>
              <wp:extent cx="0" cy="187200"/>
              <wp:effectExtent l="0" t="0" r="38100" b="22860"/>
              <wp:wrapNone/>
              <wp:docPr id="10" name="Rechte verbindingslijn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330F14" id="Rechte verbindingslijn 10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5288C6E8" w14:textId="77777777" w:rsidR="004D289F" w:rsidRPr="003950B1" w:rsidRDefault="00C77AC1" w:rsidP="00AB6A3F">
    <w:pPr>
      <w:tabs>
        <w:tab w:val="left" w:pos="142"/>
        <w:tab w:val="right" w:pos="9781"/>
      </w:tabs>
      <w:rPr>
        <w:b/>
        <w:bCs/>
        <w:color w:val="2A1F35" w:themeColor="text1"/>
        <w:sz w:val="15"/>
        <w:szCs w:val="15"/>
      </w:rPr>
    </w:pPr>
    <w:r>
      <w:rPr>
        <w:color w:val="4C8488" w:themeColor="accent1"/>
        <w:sz w:val="15"/>
        <w:szCs w:val="15"/>
      </w:rPr>
      <w:fldChar w:fldCharType="begin"/>
    </w:r>
    <w:r>
      <w:rPr>
        <w:color w:val="4C8488" w:themeColor="accent1"/>
        <w:sz w:val="15"/>
        <w:szCs w:val="15"/>
      </w:rPr>
      <w:instrText xml:space="preserve"> DOCVARIABLE  idxWebsite  \* MERGEFORMAT </w:instrText>
    </w:r>
    <w:r>
      <w:rPr>
        <w:color w:val="4C8488" w:themeColor="accent1"/>
        <w:sz w:val="15"/>
        <w:szCs w:val="15"/>
      </w:rPr>
      <w:fldChar w:fldCharType="separate"/>
    </w:r>
    <w:r w:rsidR="00D72E94">
      <w:rPr>
        <w:color w:val="4C8488" w:themeColor="accent1"/>
        <w:sz w:val="15"/>
        <w:szCs w:val="15"/>
      </w:rPr>
      <w:t>www.icsadviseurs.nl</w:t>
    </w:r>
    <w:r>
      <w:rPr>
        <w:color w:val="4C8488" w:themeColor="accent1"/>
        <w:sz w:val="15"/>
        <w:szCs w:val="15"/>
      </w:rPr>
      <w:fldChar w:fldCharType="end"/>
    </w:r>
    <w:r w:rsidR="004D289F" w:rsidRPr="003950B1">
      <w:rPr>
        <w:color w:val="4C8488" w:themeColor="accent1"/>
        <w:sz w:val="15"/>
        <w:szCs w:val="15"/>
      </w:rPr>
      <w:t xml:space="preserve"> </w:t>
    </w:r>
    <w:r w:rsidR="004D289F" w:rsidRPr="003950B1">
      <w:rPr>
        <w:color w:val="4C8488" w:themeColor="accent1"/>
        <w:sz w:val="15"/>
        <w:szCs w:val="15"/>
      </w:rPr>
      <w:tab/>
      <w:t xml:space="preserve"> </w:t>
    </w:r>
    <w:r w:rsidR="004D289F" w:rsidRPr="003950B1">
      <w:rPr>
        <w:color w:val="2A1F35" w:themeColor="text1"/>
        <w:sz w:val="15"/>
        <w:szCs w:val="15"/>
      </w:rPr>
      <w:t xml:space="preserve">Onderdeel van </w:t>
    </w:r>
    <w:r w:rsidR="009F6E3E">
      <w:rPr>
        <w:b/>
        <w:bCs/>
        <w:color w:val="2A1F35" w:themeColor="text1"/>
        <w:sz w:val="15"/>
        <w:szCs w:val="15"/>
      </w:rPr>
      <w:t>ICS Ruimteregie</w:t>
    </w:r>
    <w:r w:rsidR="00EE2914">
      <w:rPr>
        <w:b/>
        <w:bCs/>
        <w:color w:val="2A1F35" w:themeColor="text1"/>
        <w:sz w:val="15"/>
        <w:szCs w:val="15"/>
      </w:rPr>
      <w:t xml:space="preserve"> G</w:t>
    </w:r>
    <w:r w:rsidR="009F6E3E">
      <w:rPr>
        <w:b/>
        <w:bCs/>
        <w:color w:val="2A1F35" w:themeColor="text1"/>
        <w:sz w:val="15"/>
        <w:szCs w:val="15"/>
      </w:rPr>
      <w:t xml:space="preserve">roep </w:t>
    </w:r>
    <w:r w:rsidR="004D289F" w:rsidRPr="003950B1">
      <w:rPr>
        <w:b/>
        <w:bCs/>
        <w:color w:val="2A1F35" w:themeColor="text1"/>
        <w:sz w:val="15"/>
        <w:szCs w:val="15"/>
      </w:rPr>
      <w:t>BV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D0E40" w14:textId="77777777" w:rsidR="00D72E94" w:rsidRDefault="00D72E94" w:rsidP="00E15770">
      <w:pPr>
        <w:spacing w:after="0" w:line="240" w:lineRule="auto"/>
      </w:pPr>
      <w:r>
        <w:separator/>
      </w:r>
    </w:p>
  </w:footnote>
  <w:footnote w:type="continuationSeparator" w:id="0">
    <w:p w14:paraId="61D083F6" w14:textId="77777777" w:rsidR="00D72E94" w:rsidRDefault="00D72E94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D8D98" w14:textId="77777777" w:rsidR="003950B1" w:rsidRDefault="0046733A" w:rsidP="009F663B">
    <w:pPr>
      <w:pStyle w:val="Koptekst"/>
      <w:tabs>
        <w:tab w:val="clear" w:pos="9072"/>
        <w:tab w:val="right" w:pos="9639"/>
      </w:tabs>
      <w:spacing w:before="40"/>
      <w:ind w:right="-992"/>
      <w:rPr>
        <w:b/>
        <w:bCs/>
        <w:color w:val="4C8488" w:themeColor="accen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63ADE0D" wp14:editId="5B656D04">
              <wp:simplePos x="0" y="0"/>
              <wp:positionH relativeFrom="page">
                <wp:posOffset>615950</wp:posOffset>
              </wp:positionH>
              <wp:positionV relativeFrom="page">
                <wp:posOffset>0</wp:posOffset>
              </wp:positionV>
              <wp:extent cx="626400" cy="792000"/>
              <wp:effectExtent l="0" t="0" r="2540" b="8255"/>
              <wp:wrapNone/>
              <wp:docPr id="4" name="Artwork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400" cy="792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509918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143999" id="ArtworkLogo" o:spid="_x0000_s1026" style="position:absolute;margin-left:48.5pt;margin-top:0;width:49.3pt;height:62.3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EPwAAAAcQfADAABwBMEPAADAEQQ/AAAARxD8AAAAHEHwAwAA&#10;cATBDwAAwBEEPwAAAEeY4NfIlw0AAFDxplRL2iSpnu8aAACgonWb4LdIUoTvGQAAoKJlTfBL8h0D&#10;AABUPiZ3AA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R/Bx8s4mIiIjKns0IYBRABYA4328i&#10;IiKismQDMCWC3wYAJgAJvs9EREREZckKYEYEvwG+v0RERETlj4s7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lGHu7Ig4NyKe9oYDAIytbOx7KIPfS7zHAADjT1cv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fxa3mwAgIE3lMFvtfcZAGDgLRuJiA9ExJ6I2Or9BgAYSGMR&#10;sSOD36frBwAAA8ziDg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FatzzjKS+JiLtFxLg3HQBgIGVn366RiPiViLiz9xgAYLBl+rvOewwAMPC2m+M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QyUFvw0uNgDAkreiLyJOjIgjIqLuegMALEmps28yBb8v&#10;uL4AAEufOX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Q1dBj9JkqQ0&#10;dBv8JEmS0jC3LoRwIYTQE0K4EkJoeuAlSZLWlG4y3nQW/N4JIfRnfzD4SZIkrTlZ3lsMIcxmv/wv&#10;Kn5zBj9JkqQ1p4uMt5AFv1d5d4Y+SZKktafBO2pmwW/eAyxJkrT2OatX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  <w:r w:rsidR="009F663B" w:rsidRPr="009F663B">
      <w:rPr>
        <w:b/>
        <w:bCs/>
        <w:color w:val="4C8488" w:themeColor="accent1"/>
        <w:sz w:val="24"/>
        <w:szCs w:val="24"/>
      </w:rPr>
      <w:tab/>
    </w:r>
    <w:r w:rsidR="009F663B" w:rsidRPr="009F663B">
      <w:rPr>
        <w:b/>
        <w:bCs/>
        <w:color w:val="4C8488" w:themeColor="accent1"/>
        <w:sz w:val="24"/>
        <w:szCs w:val="24"/>
      </w:rPr>
      <w:tab/>
    </w:r>
    <w:sdt>
      <w:sdtPr>
        <w:rPr>
          <w:b/>
          <w:bCs/>
          <w:color w:val="4C8488" w:themeColor="accent1"/>
          <w:sz w:val="24"/>
          <w:szCs w:val="24"/>
        </w:rPr>
        <w:id w:val="1984040383"/>
        <w:placeholder/>
        <w:dataBinding w:prefixMappings="xmlns:ns0='Extra' " w:xpath="/ns0:Extra[1]/ns0:DocumentType[1]" w:storeItemID="{96CCE84C-E527-4265-966D-1606FFA60547}"/>
        <w:text/>
      </w:sdtPr>
      <w:sdtEndPr/>
      <w:sdtContent>
        <w:r w:rsidR="00EE2914">
          <w:rPr>
            <w:b/>
            <w:bCs/>
            <w:color w:val="4C8488" w:themeColor="accent1"/>
            <w:sz w:val="24"/>
            <w:szCs w:val="24"/>
          </w:rPr>
          <w:t> </w:t>
        </w:r>
      </w:sdtContent>
    </w:sdt>
  </w:p>
  <w:p w14:paraId="5AADCCDE" w14:textId="77777777" w:rsidR="00E15770" w:rsidRPr="003950B1" w:rsidRDefault="009F663B" w:rsidP="009F663B">
    <w:pPr>
      <w:pStyle w:val="Koptekst"/>
      <w:tabs>
        <w:tab w:val="clear" w:pos="9072"/>
        <w:tab w:val="right" w:pos="9639"/>
      </w:tabs>
      <w:spacing w:before="100"/>
      <w:ind w:right="-992"/>
      <w:rPr>
        <w:color w:val="4C8488" w:themeColor="accent1"/>
        <w:sz w:val="14"/>
        <w:szCs w:val="14"/>
      </w:rPr>
    </w:pPr>
    <w:r w:rsidRPr="009F663B">
      <w:rPr>
        <w:color w:val="4C8488" w:themeColor="accent1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D95C" w14:textId="77777777" w:rsidR="002901C4" w:rsidRDefault="0046733A" w:rsidP="009F663B">
    <w:pPr>
      <w:pStyle w:val="Koptekst"/>
      <w:tabs>
        <w:tab w:val="clear" w:pos="9072"/>
        <w:tab w:val="right" w:pos="9639"/>
      </w:tabs>
      <w:spacing w:before="40"/>
      <w:rPr>
        <w:b/>
        <w:bCs/>
        <w:color w:val="4C8488" w:themeColor="accen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949C969" wp14:editId="3EC084F4">
              <wp:simplePos x="0" y="0"/>
              <wp:positionH relativeFrom="page">
                <wp:posOffset>615950</wp:posOffset>
              </wp:positionH>
              <wp:positionV relativeFrom="page">
                <wp:posOffset>0</wp:posOffset>
              </wp:positionV>
              <wp:extent cx="626400" cy="792000"/>
              <wp:effectExtent l="0" t="0" r="2540" b="8255"/>
              <wp:wrapNone/>
              <wp:docPr id="1" name="Artwork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400" cy="792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509918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559FA9" id="ArtworkLogo" o:spid="_x0000_s1026" style="position:absolute;margin-left:48.5pt;margin-top:0;width:49.3pt;height:62.3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EPwAAAAcQfADAABwBMEPAADAEQQ/AAAARxD8AAAAHEHwAwAA&#10;cATBDwAAwBEEPwAAAEeY4NfIlw0AAFDxplRL2iSpnu8aAACgonWb4LdIUoTvGQAAoKJlTfBL8h0D&#10;AABUPiZ3AA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R/Bx8s4mIiIjKns0IYBRABYA4328i&#10;IiKismQDMCWC3wYAJgAJvs9EREREZckKYEYEvwG+v0RERETlj4s7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lGHu7Ig4NyKe9oYDAIytbOx7KIPfS7zHAADjT1cv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fxa3mwAgIE3lMFvtfcZAGDgLRuJiA9ExJ6I2Or9BgAYSGMR&#10;sSOD36frBwAAA8ziDg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FatzzjKS+JiLtFxLg3HQBgIGVn366RiPiViLiz9xgAYLBl+rvOewwAMPC2m+M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QyUFvw0uNgDAkreiLyJOjIgjIqLuegMALEmps28yBb8v&#10;uL4AAEufOX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Q1dBj9JkqQ0&#10;dBv8JEmS0jC3LoRwIYTQE0K4EkJoeuAlSZLWlG4y3nQW/N4JIfRnfzD4SZIkrTlZ3lsMIcxmv/wv&#10;Kn5zBj9JkqQ1p4uMt5AFv1d5d4Y+SZKktafBO2pmwW/eAyxJkrT2OatX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  <w:r w:rsidR="009F663B">
      <w:tab/>
    </w:r>
    <w:r w:rsidR="009F663B">
      <w:tab/>
    </w:r>
  </w:p>
  <w:p w14:paraId="67806886" w14:textId="77777777" w:rsidR="009F663B" w:rsidRPr="009F663B" w:rsidRDefault="009F663B" w:rsidP="009F663B">
    <w:pPr>
      <w:pStyle w:val="Koptekst"/>
      <w:tabs>
        <w:tab w:val="clear" w:pos="9072"/>
        <w:tab w:val="right" w:pos="9639"/>
      </w:tabs>
      <w:spacing w:line="240" w:lineRule="exact"/>
      <w:rPr>
        <w:b/>
        <w:bCs/>
        <w:sz w:val="12"/>
        <w:szCs w:val="12"/>
      </w:rPr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14:paraId="4436CF2C" w14:textId="77777777" w:rsidR="002901C4" w:rsidRDefault="002901C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0DCD353D"/>
    <w:multiLevelType w:val="multilevel"/>
    <w:tmpl w:val="143EDEB6"/>
    <w:numStyleLink w:val="ICSNumbering"/>
  </w:abstractNum>
  <w:abstractNum w:abstractNumId="2" w15:restartNumberingAfterBreak="0">
    <w:nsid w:val="0EA5731D"/>
    <w:multiLevelType w:val="multilevel"/>
    <w:tmpl w:val="143EDEB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  <w:color w:val="4C8488" w:themeColor="accent1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  <w:color w:val="4C8488" w:themeColor="accent1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154C4317"/>
    <w:multiLevelType w:val="multilevel"/>
    <w:tmpl w:val="AFF6DF5A"/>
    <w:numStyleLink w:val="ICSBullets"/>
  </w:abstractNum>
  <w:abstractNum w:abstractNumId="4" w15:restartNumberingAfterBreak="0">
    <w:nsid w:val="1AEF708A"/>
    <w:multiLevelType w:val="multilevel"/>
    <w:tmpl w:val="AFF6DF5A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219E6F09"/>
    <w:multiLevelType w:val="multilevel"/>
    <w:tmpl w:val="AFF6DF5A"/>
    <w:numStyleLink w:val="ICSBullets"/>
  </w:abstractNum>
  <w:abstractNum w:abstractNumId="6" w15:restartNumberingAfterBreak="0">
    <w:nsid w:val="339638CA"/>
    <w:multiLevelType w:val="multilevel"/>
    <w:tmpl w:val="143EDEB6"/>
    <w:numStyleLink w:val="ICSNumbering"/>
  </w:abstractNum>
  <w:abstractNum w:abstractNumId="7" w15:restartNumberingAfterBreak="0">
    <w:nsid w:val="4D1A1EFE"/>
    <w:multiLevelType w:val="multilevel"/>
    <w:tmpl w:val="143EDEB6"/>
    <w:numStyleLink w:val="ICSNumbering"/>
  </w:abstractNum>
  <w:abstractNum w:abstractNumId="8" w15:restartNumberingAfterBreak="0">
    <w:nsid w:val="54E21897"/>
    <w:multiLevelType w:val="multilevel"/>
    <w:tmpl w:val="143EDEB6"/>
    <w:numStyleLink w:val="ICSNumbering"/>
  </w:abstractNum>
  <w:abstractNum w:abstractNumId="9" w15:restartNumberingAfterBreak="0">
    <w:nsid w:val="57A2232A"/>
    <w:multiLevelType w:val="multilevel"/>
    <w:tmpl w:val="AFF6DF5A"/>
    <w:numStyleLink w:val="ICSBullets"/>
  </w:abstractNum>
  <w:abstractNum w:abstractNumId="10" w15:restartNumberingAfterBreak="0">
    <w:nsid w:val="58046518"/>
    <w:multiLevelType w:val="singleLevel"/>
    <w:tmpl w:val="041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72F74D68"/>
    <w:multiLevelType w:val="multilevel"/>
    <w:tmpl w:val="7C820D1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00623100">
    <w:abstractNumId w:val="11"/>
  </w:num>
  <w:num w:numId="2" w16cid:durableId="444277854">
    <w:abstractNumId w:val="10"/>
  </w:num>
  <w:num w:numId="3" w16cid:durableId="1904365195">
    <w:abstractNumId w:val="4"/>
  </w:num>
  <w:num w:numId="4" w16cid:durableId="404836227">
    <w:abstractNumId w:val="9"/>
  </w:num>
  <w:num w:numId="5" w16cid:durableId="561646162">
    <w:abstractNumId w:val="6"/>
  </w:num>
  <w:num w:numId="6" w16cid:durableId="1321159337">
    <w:abstractNumId w:val="1"/>
  </w:num>
  <w:num w:numId="7" w16cid:durableId="1739866791">
    <w:abstractNumId w:val="7"/>
  </w:num>
  <w:num w:numId="8" w16cid:durableId="503519114">
    <w:abstractNumId w:val="0"/>
  </w:num>
  <w:num w:numId="9" w16cid:durableId="1979997000">
    <w:abstractNumId w:val="8"/>
  </w:num>
  <w:num w:numId="10" w16cid:durableId="1824734131">
    <w:abstractNumId w:val="2"/>
  </w:num>
  <w:num w:numId="11" w16cid:durableId="1681199701">
    <w:abstractNumId w:val="6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2" w16cid:durableId="478426473">
    <w:abstractNumId w:val="1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3" w16cid:durableId="1348404570">
    <w:abstractNumId w:val="7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4" w16cid:durableId="1629387001">
    <w:abstractNumId w:val="5"/>
  </w:num>
  <w:num w:numId="15" w16cid:durableId="710497024">
    <w:abstractNumId w:val="3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edrijf" w:val="ICSadviseurs"/>
    <w:docVar w:name="idxBIC" w:val="NL817132442B01"/>
    <w:docVar w:name="idxEmail" w:val="info@icsadviseurs.nl"/>
    <w:docVar w:name="idxEntity" w:val="0"/>
    <w:docVar w:name="idxFullName" w:val="ICSadviseurs"/>
    <w:docVar w:name="idxIBAN" w:val="NL10 RABO 0115 557 81"/>
    <w:docVar w:name="idxKvK" w:val="05082583"/>
    <w:docVar w:name="idxLegal" w:val="ICS Adviseurs B.V."/>
    <w:docVar w:name="idxNaam" w:val="ICS"/>
    <w:docVar w:name="idxName" w:val="ICS"/>
    <w:docVar w:name="idxPhone" w:val="088 - 235 04 27"/>
    <w:docVar w:name="idxPlace" w:val="Zwolle"/>
    <w:docVar w:name="idxTelefoon" w:val="088 - 235 04 27"/>
    <w:docVar w:name="idxWebsite" w:val="www.icsadviseurs.nl"/>
    <w:docVar w:name="LogoCount" w:val="6"/>
  </w:docVars>
  <w:rsids>
    <w:rsidRoot w:val="00D72E94"/>
    <w:rsid w:val="000051FE"/>
    <w:rsid w:val="00006123"/>
    <w:rsid w:val="000069E4"/>
    <w:rsid w:val="00015867"/>
    <w:rsid w:val="0006488D"/>
    <w:rsid w:val="000F1301"/>
    <w:rsid w:val="001276AD"/>
    <w:rsid w:val="00150F75"/>
    <w:rsid w:val="001673E1"/>
    <w:rsid w:val="001C48FD"/>
    <w:rsid w:val="001F1FB1"/>
    <w:rsid w:val="00217D58"/>
    <w:rsid w:val="00226AB2"/>
    <w:rsid w:val="00233CAA"/>
    <w:rsid w:val="00250E63"/>
    <w:rsid w:val="0028143D"/>
    <w:rsid w:val="002871E8"/>
    <w:rsid w:val="002901C4"/>
    <w:rsid w:val="002A04D6"/>
    <w:rsid w:val="002A0623"/>
    <w:rsid w:val="002B1FBF"/>
    <w:rsid w:val="002E3A7D"/>
    <w:rsid w:val="00304225"/>
    <w:rsid w:val="00314163"/>
    <w:rsid w:val="00331522"/>
    <w:rsid w:val="00351D81"/>
    <w:rsid w:val="00361694"/>
    <w:rsid w:val="00365D6B"/>
    <w:rsid w:val="00373EA5"/>
    <w:rsid w:val="003838BE"/>
    <w:rsid w:val="003950B1"/>
    <w:rsid w:val="003B571A"/>
    <w:rsid w:val="003F687B"/>
    <w:rsid w:val="004160B1"/>
    <w:rsid w:val="00430391"/>
    <w:rsid w:val="004323EA"/>
    <w:rsid w:val="00436BE2"/>
    <w:rsid w:val="0046733A"/>
    <w:rsid w:val="004760F3"/>
    <w:rsid w:val="00482B5E"/>
    <w:rsid w:val="004C53C5"/>
    <w:rsid w:val="004D289F"/>
    <w:rsid w:val="004D3A45"/>
    <w:rsid w:val="004F33BE"/>
    <w:rsid w:val="00520DCF"/>
    <w:rsid w:val="00585239"/>
    <w:rsid w:val="005907A3"/>
    <w:rsid w:val="005A227D"/>
    <w:rsid w:val="005B21C6"/>
    <w:rsid w:val="005E7735"/>
    <w:rsid w:val="006008C3"/>
    <w:rsid w:val="0063342B"/>
    <w:rsid w:val="00642F29"/>
    <w:rsid w:val="00644926"/>
    <w:rsid w:val="006755A1"/>
    <w:rsid w:val="006B0F2E"/>
    <w:rsid w:val="007034F0"/>
    <w:rsid w:val="0071712A"/>
    <w:rsid w:val="00750BE9"/>
    <w:rsid w:val="00765752"/>
    <w:rsid w:val="0077206A"/>
    <w:rsid w:val="00792592"/>
    <w:rsid w:val="007C1B28"/>
    <w:rsid w:val="007D2139"/>
    <w:rsid w:val="007E0605"/>
    <w:rsid w:val="00816D94"/>
    <w:rsid w:val="00841CFD"/>
    <w:rsid w:val="00845546"/>
    <w:rsid w:val="00891D46"/>
    <w:rsid w:val="008E05AB"/>
    <w:rsid w:val="00905BA4"/>
    <w:rsid w:val="00917A82"/>
    <w:rsid w:val="0092184E"/>
    <w:rsid w:val="009455E2"/>
    <w:rsid w:val="009956BB"/>
    <w:rsid w:val="0099664E"/>
    <w:rsid w:val="009A1824"/>
    <w:rsid w:val="009A6352"/>
    <w:rsid w:val="009F663B"/>
    <w:rsid w:val="009F6E3E"/>
    <w:rsid w:val="00A54316"/>
    <w:rsid w:val="00AA0CFF"/>
    <w:rsid w:val="00AA1DE1"/>
    <w:rsid w:val="00AB189D"/>
    <w:rsid w:val="00AB6A3F"/>
    <w:rsid w:val="00AD3025"/>
    <w:rsid w:val="00AE0CE8"/>
    <w:rsid w:val="00AF2FB1"/>
    <w:rsid w:val="00B22A7D"/>
    <w:rsid w:val="00B34D22"/>
    <w:rsid w:val="00B36E16"/>
    <w:rsid w:val="00B63EE4"/>
    <w:rsid w:val="00B96DC7"/>
    <w:rsid w:val="00BF5259"/>
    <w:rsid w:val="00C02B3E"/>
    <w:rsid w:val="00C116D2"/>
    <w:rsid w:val="00C23A3B"/>
    <w:rsid w:val="00C2592D"/>
    <w:rsid w:val="00C343C3"/>
    <w:rsid w:val="00C6797B"/>
    <w:rsid w:val="00C77AC1"/>
    <w:rsid w:val="00C83BE1"/>
    <w:rsid w:val="00CC1A20"/>
    <w:rsid w:val="00CE78C2"/>
    <w:rsid w:val="00CF606D"/>
    <w:rsid w:val="00D06F75"/>
    <w:rsid w:val="00D51A6C"/>
    <w:rsid w:val="00D72E94"/>
    <w:rsid w:val="00DA00D9"/>
    <w:rsid w:val="00DA324D"/>
    <w:rsid w:val="00E06DD2"/>
    <w:rsid w:val="00E15770"/>
    <w:rsid w:val="00E76DB1"/>
    <w:rsid w:val="00E92C16"/>
    <w:rsid w:val="00EA3E08"/>
    <w:rsid w:val="00EB7B00"/>
    <w:rsid w:val="00EC72B6"/>
    <w:rsid w:val="00EE11A0"/>
    <w:rsid w:val="00EE2914"/>
    <w:rsid w:val="00F07071"/>
    <w:rsid w:val="00F35065"/>
    <w:rsid w:val="00F80A9C"/>
    <w:rsid w:val="00F8332B"/>
    <w:rsid w:val="00FA0280"/>
    <w:rsid w:val="00FA5C91"/>
    <w:rsid w:val="00FF070D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28DA6"/>
  <w15:chartTrackingRefBased/>
  <w15:docId w15:val="{B309469A-0C44-486B-8DE2-36390362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0BE9"/>
  </w:style>
  <w:style w:type="paragraph" w:styleId="Kop1">
    <w:name w:val="heading 1"/>
    <w:basedOn w:val="Standaard"/>
    <w:next w:val="Standaard"/>
    <w:link w:val="Kop1Char"/>
    <w:uiPriority w:val="9"/>
    <w:qFormat/>
    <w:rsid w:val="004D289F"/>
    <w:pPr>
      <w:keepNext/>
      <w:keepLines/>
      <w:numPr>
        <w:numId w:val="1"/>
      </w:numPr>
      <w:spacing w:before="120" w:after="200"/>
      <w:ind w:left="431" w:hanging="431"/>
      <w:outlineLvl w:val="0"/>
    </w:pPr>
    <w:rPr>
      <w:rFonts w:asciiTheme="majorHAnsi" w:eastAsiaTheme="majorEastAsia" w:hAnsiTheme="majorHAnsi" w:cstheme="majorBidi"/>
      <w:b/>
      <w:color w:val="4C8488" w:themeColor="accent1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D289F"/>
    <w:pPr>
      <w:keepNext/>
      <w:keepLines/>
      <w:numPr>
        <w:ilvl w:val="1"/>
        <w:numId w:val="1"/>
      </w:numPr>
      <w:spacing w:before="200" w:after="0"/>
      <w:ind w:left="578" w:hanging="578"/>
      <w:outlineLvl w:val="1"/>
    </w:pPr>
    <w:rPr>
      <w:rFonts w:asciiTheme="majorHAnsi" w:eastAsiaTheme="majorEastAsia" w:hAnsiTheme="majorHAnsi" w:cstheme="majorBidi"/>
      <w:b/>
      <w:color w:val="2A1F35" w:themeColor="text1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289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color w:val="2A1F35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342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342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342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5414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342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342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342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4D289F"/>
    <w:rPr>
      <w:b/>
      <w:bCs/>
      <w:color w:val="4C8488" w:themeColor="accent1"/>
      <w:sz w:val="36"/>
      <w:szCs w:val="56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4D289F"/>
    <w:rPr>
      <w:b/>
      <w:bCs/>
      <w:color w:val="4C8488" w:themeColor="accent1"/>
      <w:sz w:val="36"/>
      <w:szCs w:val="56"/>
      <w:lang w:val="en-US"/>
    </w:rPr>
  </w:style>
  <w:style w:type="table" w:styleId="Tabelraster">
    <w:name w:val="Table Grid"/>
    <w:basedOn w:val="Standaardtabel"/>
    <w:uiPriority w:val="39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4D289F"/>
    <w:rPr>
      <w:rFonts w:asciiTheme="majorHAnsi" w:eastAsiaTheme="majorEastAsia" w:hAnsiTheme="majorHAnsi" w:cstheme="majorBidi"/>
      <w:b/>
      <w:color w:val="4C8488" w:themeColor="accent1"/>
      <w:sz w:val="2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D289F"/>
    <w:rPr>
      <w:rFonts w:asciiTheme="majorHAnsi" w:eastAsiaTheme="majorEastAsia" w:hAnsiTheme="majorHAnsi" w:cstheme="majorBidi"/>
      <w:b/>
      <w:color w:val="2A1F35" w:themeColor="text1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289F"/>
    <w:rPr>
      <w:rFonts w:asciiTheme="majorHAnsi" w:eastAsiaTheme="majorEastAsia" w:hAnsiTheme="majorHAnsi" w:cstheme="majorBidi"/>
      <w:b/>
      <w:color w:val="2A1F35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342B"/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342B"/>
    <w:rPr>
      <w:rFonts w:asciiTheme="majorHAnsi" w:eastAsiaTheme="majorEastAsia" w:hAnsiTheme="majorHAnsi" w:cstheme="majorBidi"/>
      <w:color w:val="39626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342B"/>
    <w:rPr>
      <w:rFonts w:asciiTheme="majorHAnsi" w:eastAsiaTheme="majorEastAsia" w:hAnsiTheme="majorHAnsi" w:cstheme="majorBidi"/>
      <w:color w:val="25414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342B"/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342B"/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342B"/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FA0280"/>
    <w:pPr>
      <w:numPr>
        <w:ilvl w:val="1"/>
      </w:numPr>
    </w:pPr>
    <w:rPr>
      <w:rFonts w:eastAsiaTheme="minorEastAsia"/>
      <w:color w:val="755693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0280"/>
    <w:rPr>
      <w:rFonts w:eastAsiaTheme="minorEastAsia"/>
      <w:color w:val="755693" w:themeColor="text1" w:themeTint="A5"/>
      <w:spacing w:val="15"/>
      <w:sz w:val="22"/>
    </w:rPr>
  </w:style>
  <w:style w:type="character" w:styleId="Nadruk">
    <w:name w:val="Emphasis"/>
    <w:basedOn w:val="Standaardalinea-lettertype"/>
    <w:uiPriority w:val="20"/>
    <w:qFormat/>
    <w:rsid w:val="009F6E3E"/>
    <w:rPr>
      <w:b/>
      <w:i w:val="0"/>
      <w:iCs/>
      <w:color w:val="auto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314163"/>
    <w:pPr>
      <w:spacing w:before="200" w:line="288" w:lineRule="auto"/>
      <w:ind w:left="567" w:right="862"/>
      <w:jc w:val="center"/>
    </w:pPr>
    <w:rPr>
      <w:rFonts w:ascii="Georgia" w:hAnsi="Georgia"/>
      <w:i/>
      <w:iCs/>
      <w:color w:val="4C8488" w:themeColor="accent1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314163"/>
    <w:rPr>
      <w:rFonts w:ascii="Georgia" w:hAnsi="Georgia"/>
      <w:i/>
      <w:iCs/>
      <w:color w:val="4C8488" w:themeColor="accent1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0280"/>
    <w:pPr>
      <w:pBdr>
        <w:top w:val="single" w:sz="4" w:space="10" w:color="4C8488" w:themeColor="accent1"/>
        <w:bottom w:val="single" w:sz="4" w:space="10" w:color="4C8488" w:themeColor="accent1"/>
      </w:pBdr>
      <w:spacing w:before="200" w:after="200" w:line="288" w:lineRule="auto"/>
      <w:ind w:left="567" w:right="709"/>
      <w:jc w:val="center"/>
    </w:pPr>
    <w:rPr>
      <w:rFonts w:ascii="Georgia" w:hAnsi="Georgia"/>
      <w:i/>
      <w:iCs/>
      <w:color w:val="4C8488" w:themeColor="accent1"/>
      <w:sz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0280"/>
    <w:rPr>
      <w:rFonts w:ascii="Georgia" w:hAnsi="Georgia"/>
      <w:i/>
      <w:iCs/>
      <w:color w:val="4C8488" w:themeColor="accent1"/>
      <w:sz w:val="22"/>
    </w:rPr>
  </w:style>
  <w:style w:type="paragraph" w:styleId="Inhopg1">
    <w:name w:val="toc 1"/>
    <w:basedOn w:val="Standaard"/>
    <w:next w:val="Standaard"/>
    <w:autoRedefine/>
    <w:uiPriority w:val="39"/>
    <w:unhideWhenUsed/>
    <w:rsid w:val="00314163"/>
    <w:pPr>
      <w:tabs>
        <w:tab w:val="left" w:pos="440"/>
        <w:tab w:val="right" w:pos="9629"/>
      </w:tabs>
      <w:spacing w:before="200" w:after="60"/>
      <w:ind w:left="426" w:hanging="426"/>
    </w:pPr>
    <w:rPr>
      <w:b/>
      <w:noProof/>
      <w:color w:val="4C8488" w:themeColor="accent1"/>
      <w:sz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314163"/>
    <w:pPr>
      <w:tabs>
        <w:tab w:val="left" w:pos="660"/>
        <w:tab w:val="right" w:pos="9629"/>
      </w:tabs>
      <w:spacing w:after="100"/>
      <w:ind w:left="709" w:hanging="529"/>
    </w:pPr>
    <w:rPr>
      <w:noProof/>
    </w:rPr>
  </w:style>
  <w:style w:type="paragraph" w:customStyle="1" w:styleId="Kop1Ongenummerd">
    <w:name w:val="Kop 1 Ongenummerd"/>
    <w:basedOn w:val="Standaard"/>
    <w:next w:val="Standaard"/>
    <w:uiPriority w:val="10"/>
    <w:qFormat/>
    <w:rsid w:val="00250E63"/>
    <w:pPr>
      <w:spacing w:before="240" w:after="400"/>
    </w:pPr>
    <w:rPr>
      <w:b/>
      <w:color w:val="4C8488" w:themeColor="accent1"/>
      <w:sz w:val="28"/>
    </w:rPr>
  </w:style>
  <w:style w:type="paragraph" w:styleId="Lijstalinea">
    <w:name w:val="List Paragraph"/>
    <w:basedOn w:val="Standaard"/>
    <w:link w:val="LijstalineaChar"/>
    <w:uiPriority w:val="34"/>
    <w:qFormat/>
    <w:rsid w:val="00233CAA"/>
    <w:pPr>
      <w:ind w:left="720"/>
      <w:contextualSpacing/>
    </w:pPr>
  </w:style>
  <w:style w:type="numbering" w:customStyle="1" w:styleId="ICSBullets">
    <w:name w:val="ICS Bullets"/>
    <w:uiPriority w:val="99"/>
    <w:locked/>
    <w:rsid w:val="00331522"/>
    <w:pPr>
      <w:numPr>
        <w:numId w:val="3"/>
      </w:numPr>
    </w:pPr>
  </w:style>
  <w:style w:type="numbering" w:customStyle="1" w:styleId="ICSNumbering">
    <w:name w:val="ICS Numbering"/>
    <w:uiPriority w:val="99"/>
    <w:rsid w:val="00314163"/>
    <w:pPr>
      <w:numPr>
        <w:numId w:val="8"/>
      </w:numPr>
    </w:pPr>
  </w:style>
  <w:style w:type="paragraph" w:customStyle="1" w:styleId="ICSMetaTitel">
    <w:name w:val="ICS MetaTitel"/>
    <w:basedOn w:val="Geenafstand"/>
    <w:rsid w:val="00792592"/>
    <w:pPr>
      <w:spacing w:before="160" w:after="60"/>
    </w:pPr>
    <w:rPr>
      <w:sz w:val="14"/>
      <w:szCs w:val="1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B1FBF"/>
    <w:pPr>
      <w:spacing w:after="0"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B1FBF"/>
    <w:rPr>
      <w:sz w:val="14"/>
      <w:szCs w:val="20"/>
    </w:rPr>
  </w:style>
  <w:style w:type="table" w:customStyle="1" w:styleId="ICSadviseursTabel2">
    <w:name w:val="ICSadviseurs Tabel 2"/>
    <w:basedOn w:val="Standaardtabel"/>
    <w:uiPriority w:val="99"/>
    <w:rsid w:val="00AA0CFF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50BE9"/>
    <w:pPr>
      <w:spacing w:after="200" w:line="240" w:lineRule="auto"/>
    </w:pPr>
    <w:rPr>
      <w:i/>
      <w:iCs/>
      <w:color w:val="808080" w:themeColor="background1" w:themeShade="80"/>
      <w:sz w:val="14"/>
    </w:rPr>
  </w:style>
  <w:style w:type="character" w:customStyle="1" w:styleId="LijstalineaChar">
    <w:name w:val="Lijstalinea Char"/>
    <w:link w:val="Lijstalinea"/>
    <w:uiPriority w:val="34"/>
    <w:locked/>
    <w:rsid w:val="00D72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appdata\roaming\microsoft\templates\ICSadviseurs%20Blanco.dotx" TargetMode="External"/></Relationships>
</file>

<file path=word/theme/theme1.xml><?xml version="1.0" encoding="utf-8"?>
<a:theme xmlns:a="http://schemas.openxmlformats.org/drawingml/2006/main" name="ICSadviseurs">
  <a:themeElements>
    <a:clrScheme name="ICS Adviseurs">
      <a:dk1>
        <a:srgbClr val="2A1F35"/>
      </a:dk1>
      <a:lt1>
        <a:sysClr val="window" lastClr="FFFFFF"/>
      </a:lt1>
      <a:dk2>
        <a:srgbClr val="3DB393"/>
      </a:dk2>
      <a:lt2>
        <a:srgbClr val="F6A873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2025-10-24T00:00:00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Extra xmlns="Extra">
  <FirstName/>
  <LastName/>
  <Initials/>
  <Name/>
  <InitialName/>
  <Function>Adviseur</Function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Name/>
  <ClientAddress1/>
  <ClientAddress2/>
  <ClientPOBox/>
  <ClientZIP/>
  <ClientCity/>
  <ClientState/>
  <ClientCountry/>
  <ProjectName/>
  <Reference> 2240470/20251028BS01</Reference>
  <YourReference/>
  <Projectcode/>
  <Projectnumber/>
  <Sector/>
  <ReportNumber/>
  <ReportDate/>
  <CheckedBy/>
  <Location/>
  <Time/>
  <ProjectDirector/>
  <Authorization/>
  <Status/>
  <Version/>
  <Method/>
  <Security/>
  <DocumentType> 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208A9F-E8F6-4893-9946-36135094C6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ICSadviseurs Blanco</Template>
  <TotalTime>3</TotalTime>
  <Pages>2</Pages>
  <Words>405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</dc:creator>
  <cp:keywords/>
  <dc:description/>
  <cp:lastModifiedBy>Brigitte</cp:lastModifiedBy>
  <cp:revision>1</cp:revision>
  <dcterms:created xsi:type="dcterms:W3CDTF">2025-10-24T12:56:00Z</dcterms:created>
  <dcterms:modified xsi:type="dcterms:W3CDTF">2025-10-24T12:59:00Z</dcterms:modified>
</cp:coreProperties>
</file>