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B706" w14:textId="77777777" w:rsidR="001C1D22" w:rsidRDefault="003C7666" w:rsidP="003C7666">
      <w:pPr>
        <w:tabs>
          <w:tab w:val="left" w:pos="3930"/>
        </w:tabs>
        <w:rPr>
          <w:rFonts w:ascii="Arial" w:hAnsi="Arial" w:cs="Arial"/>
          <w:b/>
          <w:sz w:val="20"/>
          <w:szCs w:val="20"/>
        </w:rPr>
      </w:pPr>
      <w:r w:rsidRPr="003C7666">
        <w:rPr>
          <w:rFonts w:ascii="Arial" w:hAnsi="Arial" w:cs="Arial"/>
          <w:b/>
          <w:sz w:val="20"/>
          <w:szCs w:val="20"/>
        </w:rPr>
        <w:t xml:space="preserve">BIJLAGE </w:t>
      </w:r>
      <w:r w:rsidR="00850BDC">
        <w:rPr>
          <w:rFonts w:ascii="Arial" w:hAnsi="Arial" w:cs="Arial"/>
          <w:b/>
          <w:sz w:val="20"/>
          <w:szCs w:val="20"/>
        </w:rPr>
        <w:t>Contactinformatie partijen</w:t>
      </w:r>
    </w:p>
    <w:p w14:paraId="6B5352EB" w14:textId="5201D3F5" w:rsidR="00302169" w:rsidRDefault="00EF447F" w:rsidP="00302169">
      <w:pPr>
        <w:tabs>
          <w:tab w:val="left" w:pos="3930"/>
        </w:tabs>
        <w:rPr>
          <w:rFonts w:ascii="Arial" w:hAnsi="Arial" w:cs="Arial"/>
          <w:sz w:val="20"/>
          <w:szCs w:val="20"/>
        </w:rPr>
      </w:pPr>
      <w:r w:rsidRPr="00EF447F">
        <w:rPr>
          <w:rFonts w:ascii="Arial" w:hAnsi="Arial" w:cs="Arial"/>
          <w:sz w:val="20"/>
          <w:szCs w:val="20"/>
        </w:rPr>
        <w:t xml:space="preserve">Aan te leveren door de winnende inschrijver(s) </w:t>
      </w:r>
      <w:r w:rsidRPr="00A87349">
        <w:rPr>
          <w:rFonts w:ascii="Arial" w:hAnsi="Arial" w:cs="Arial"/>
          <w:color w:val="FF0000"/>
          <w:sz w:val="20"/>
          <w:szCs w:val="20"/>
        </w:rPr>
        <w:t xml:space="preserve">binnen </w:t>
      </w:r>
      <w:r w:rsidR="00C80D53">
        <w:rPr>
          <w:rFonts w:ascii="Arial" w:hAnsi="Arial" w:cs="Arial"/>
          <w:color w:val="FF0000"/>
          <w:sz w:val="20"/>
          <w:szCs w:val="20"/>
        </w:rPr>
        <w:t>tien</w:t>
      </w:r>
      <w:r w:rsidRPr="00A87349">
        <w:rPr>
          <w:rFonts w:ascii="Arial" w:hAnsi="Arial" w:cs="Arial"/>
          <w:color w:val="FF0000"/>
          <w:sz w:val="20"/>
          <w:szCs w:val="20"/>
        </w:rPr>
        <w:t xml:space="preserve"> (</w:t>
      </w:r>
      <w:r w:rsidR="00C80D53">
        <w:rPr>
          <w:rFonts w:ascii="Arial" w:hAnsi="Arial" w:cs="Arial"/>
          <w:color w:val="FF0000"/>
          <w:sz w:val="20"/>
          <w:szCs w:val="20"/>
        </w:rPr>
        <w:t>10</w:t>
      </w:r>
      <w:r w:rsidR="0057570B">
        <w:rPr>
          <w:rFonts w:ascii="Arial" w:hAnsi="Arial" w:cs="Arial"/>
          <w:color w:val="FF0000"/>
          <w:sz w:val="20"/>
          <w:szCs w:val="20"/>
        </w:rPr>
        <w:t>)</w:t>
      </w:r>
      <w:r w:rsidRPr="00A87349">
        <w:rPr>
          <w:rFonts w:ascii="Arial" w:hAnsi="Arial" w:cs="Arial"/>
          <w:color w:val="FF0000"/>
          <w:sz w:val="20"/>
          <w:szCs w:val="20"/>
        </w:rPr>
        <w:t xml:space="preserve"> werkdagen</w:t>
      </w:r>
      <w:r w:rsidR="008A30B5" w:rsidRPr="00A87349">
        <w:rPr>
          <w:rFonts w:ascii="Arial" w:hAnsi="Arial" w:cs="Arial"/>
          <w:color w:val="FF0000"/>
          <w:sz w:val="20"/>
          <w:szCs w:val="20"/>
        </w:rPr>
        <w:t xml:space="preserve"> </w:t>
      </w:r>
      <w:r w:rsidR="008A30B5">
        <w:rPr>
          <w:rFonts w:ascii="Arial" w:hAnsi="Arial" w:cs="Arial"/>
          <w:sz w:val="20"/>
          <w:szCs w:val="20"/>
        </w:rPr>
        <w:t>na het voornemen tot gunnen.</w:t>
      </w:r>
    </w:p>
    <w:p w14:paraId="76A0F73B" w14:textId="77777777" w:rsidR="00EF447F" w:rsidRDefault="00302169" w:rsidP="00F71B35">
      <w:pPr>
        <w:pStyle w:val="Kop2"/>
      </w:pPr>
      <w:r>
        <w:t>Contact</w:t>
      </w:r>
      <w:r w:rsidR="005F0332">
        <w:t xml:space="preserve">gegevens </w:t>
      </w:r>
      <w:r w:rsidR="0085370A">
        <w:t xml:space="preserve">winnende </w:t>
      </w:r>
      <w:r>
        <w:t>inschrijver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908"/>
        <w:gridCol w:w="5386"/>
      </w:tblGrid>
      <w:tr w:rsidR="00F71B35" w:rsidRPr="003C7666" w14:paraId="72231B53" w14:textId="77777777" w:rsidTr="00A87349">
        <w:trPr>
          <w:trHeight w:val="300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8398800" w14:textId="77777777" w:rsidR="00F71B35" w:rsidRPr="003C7666" w:rsidRDefault="72CA19F0" w:rsidP="00A87349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31425D1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A</w:t>
            </w:r>
            <w:r w:rsidR="00F71B35" w:rsidRPr="31425D1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l-NL"/>
              </w:rPr>
              <w:t>lgemene gegevens bedrijf winnende inschrijver</w:t>
            </w:r>
          </w:p>
        </w:tc>
      </w:tr>
      <w:tr w:rsidR="00F71B35" w:rsidRPr="00E35334" w14:paraId="55497494" w14:textId="77777777" w:rsidTr="00E35334">
        <w:trPr>
          <w:trHeight w:val="18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2940" w14:textId="77777777" w:rsidR="00F71B35" w:rsidRPr="00E35334" w:rsidRDefault="38778B6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KvK nummer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75DE1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3D2CBA91" w14:textId="77777777" w:rsidTr="00E35334">
        <w:trPr>
          <w:trHeight w:val="26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7723" w14:textId="6E951383" w:rsidR="728E73DC" w:rsidRPr="00E35334" w:rsidRDefault="38778B65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Naam bedrijf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C56D9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E35334" w14:paraId="3827ABDD" w14:textId="77777777" w:rsidTr="00E35334">
        <w:trPr>
          <w:trHeight w:val="26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308D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  <w:r w:rsidR="00B10503"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nummer </w:t>
            </w:r>
            <w:r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algemeen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9964B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E35334" w14:paraId="1D73FC90" w14:textId="77777777" w:rsidTr="00E35334">
        <w:trPr>
          <w:trHeight w:val="22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176C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algemeen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477C8" w14:textId="77777777" w:rsidR="00F71B35" w:rsidRPr="00E35334" w:rsidRDefault="00F71B35" w:rsidP="00E35334">
            <w:pPr>
              <w:spacing w:after="0" w:line="240" w:lineRule="auto"/>
              <w:rPr>
                <w:rFonts w:ascii="Arial" w:hAnsi="Arial" w:cs="Arial"/>
                <w:color w:val="000001"/>
                <w:sz w:val="20"/>
                <w:szCs w:val="20"/>
              </w:rPr>
            </w:pPr>
          </w:p>
        </w:tc>
      </w:tr>
      <w:tr w:rsidR="00F71B35" w:rsidRPr="00E35334" w14:paraId="3E4AE941" w14:textId="77777777" w:rsidTr="00E35334">
        <w:trPr>
          <w:trHeight w:val="21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F00A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Postadres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16D4C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E35334" w14:paraId="65C8E6BD" w14:textId="77777777" w:rsidTr="00E35334">
        <w:trPr>
          <w:trHeight w:val="24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34AFD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Postcode</w:t>
            </w:r>
            <w:r w:rsidR="00C464A9"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 postadres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0A6B9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E35334" w14:paraId="4A76D03F" w14:textId="77777777" w:rsidTr="00E35334">
        <w:trPr>
          <w:trHeight w:val="26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D133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E8AFC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58AFCE28" w14:textId="77777777" w:rsidTr="00E35334">
        <w:trPr>
          <w:trHeight w:val="268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CD8A" w14:textId="77777777" w:rsidR="1D366938" w:rsidRPr="00E35334" w:rsidRDefault="1D366938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Bez</w:t>
            </w:r>
            <w:r w:rsidR="40605E15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o</w:t>
            </w: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ekadres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CFA02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E35334" w14:paraId="6C980BBD" w14:textId="77777777" w:rsidTr="00E35334">
        <w:trPr>
          <w:trHeight w:val="258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AD8B" w14:textId="77777777" w:rsidR="00F71B35" w:rsidRPr="00E35334" w:rsidRDefault="303F55BC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</w:t>
            </w:r>
            <w:r w:rsidR="25D9E282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t</w:t>
            </w: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code</w:t>
            </w:r>
            <w:r w:rsidR="00C464A9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bezoekadres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2A59B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71B35" w:rsidRPr="00E35334" w14:paraId="61BE56ED" w14:textId="77777777" w:rsidTr="00E35334">
        <w:trPr>
          <w:trHeight w:val="262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4919" w14:textId="77777777" w:rsidR="00F71B35" w:rsidRPr="00E35334" w:rsidRDefault="153BBF71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8C0C3D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1BFC254A" w14:textId="77777777" w:rsidTr="00E35334">
        <w:trPr>
          <w:trHeight w:val="266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A8F9" w14:textId="579D743E" w:rsidR="153BBF71" w:rsidRPr="00E35334" w:rsidRDefault="153BBF71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Land</w:t>
            </w:r>
            <w:r w:rsidR="00C464A9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(indien niet </w:t>
            </w:r>
            <w:r w:rsidR="00E35334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N</w:t>
            </w:r>
            <w:r w:rsidR="00C464A9"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ederland)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4415C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E35334" w14:paraId="6C370BE9" w14:textId="77777777" w:rsidTr="00E35334">
        <w:trPr>
          <w:trHeight w:val="25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4A92" w14:textId="77777777" w:rsidR="00F71B35" w:rsidRPr="00E35334" w:rsidRDefault="59A21A90" w:rsidP="00E3533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3533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BTW identificatienummer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4C8FD7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728E73DC" w:rsidRPr="00E35334" w14:paraId="0D4F670F" w14:textId="77777777" w:rsidTr="00E35334">
        <w:trPr>
          <w:trHeight w:val="26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DD90" w14:textId="77777777" w:rsidR="59A21A90" w:rsidRPr="00E35334" w:rsidRDefault="59A21A90" w:rsidP="00E3533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3533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IBAN (Banknummer)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090C9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181BC99D" w14:textId="77777777" w:rsidTr="00E35334">
        <w:trPr>
          <w:trHeight w:val="40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5D7A" w14:textId="77777777" w:rsidR="59A21A90" w:rsidRPr="00E35334" w:rsidRDefault="59A21A90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BIC* (bij buitenlandse leverancier)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BDF8C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4FBA640D" w14:textId="77777777" w:rsidTr="00E35334">
        <w:trPr>
          <w:trHeight w:val="24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5802" w14:textId="77777777" w:rsidR="59A21A90" w:rsidRPr="00E35334" w:rsidRDefault="59A21A90" w:rsidP="00E3533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3533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IBAN G-rekening*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74BF9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728E73DC" w:rsidRPr="00E35334" w14:paraId="79DABBE3" w14:textId="77777777" w:rsidTr="00E35334">
        <w:trPr>
          <w:trHeight w:val="22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2356" w14:textId="77777777" w:rsidR="59A21A90" w:rsidRPr="00E35334" w:rsidRDefault="59A21A90" w:rsidP="00E3533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3533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BIC G-rekening*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16132" w14:textId="77777777" w:rsidR="728E73DC" w:rsidRPr="00E35334" w:rsidRDefault="728E73DC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F71B35" w:rsidRPr="00E35334" w14:paraId="63F43981" w14:textId="77777777" w:rsidTr="00E35334">
        <w:trPr>
          <w:trHeight w:val="19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F610" w14:textId="77777777" w:rsidR="00F71B35" w:rsidRPr="00E35334" w:rsidRDefault="59A21A90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353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*Indien van toepassing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AB4BB" w14:textId="77777777" w:rsidR="00F71B35" w:rsidRPr="00E35334" w:rsidRDefault="00F71B35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05DD3" w:rsidRPr="00E35334" w14:paraId="7873341E" w14:textId="77777777" w:rsidTr="00E35334">
        <w:trPr>
          <w:trHeight w:val="19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641A6" w14:textId="77777777" w:rsidR="00E05DD3" w:rsidRPr="00E35334" w:rsidRDefault="00E05DD3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13461" w14:textId="77777777" w:rsidR="00E05DD3" w:rsidRPr="00E35334" w:rsidRDefault="00E05DD3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E05DD3" w:rsidRPr="00E35334" w14:paraId="5064ED28" w14:textId="77777777" w:rsidTr="00E35334">
        <w:trPr>
          <w:trHeight w:val="19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8DBA4" w14:textId="77777777" w:rsidR="00E05DD3" w:rsidRPr="00E35334" w:rsidRDefault="00E05DD3" w:rsidP="00E353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DED383" w14:textId="77777777" w:rsidR="00E05DD3" w:rsidRPr="00E35334" w:rsidRDefault="00E05DD3" w:rsidP="00E35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601E4D46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9204" w:type="dxa"/>
            <w:gridSpan w:val="3"/>
            <w:shd w:val="clear" w:color="auto" w:fill="auto"/>
            <w:noWrap/>
            <w:vAlign w:val="bottom"/>
            <w:hideMark/>
          </w:tcPr>
          <w:p w14:paraId="61B10BCB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Contactpersoon voor opdrachten</w:t>
            </w:r>
            <w:r w:rsidR="006038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bij leverancier</w:t>
            </w:r>
          </w:p>
        </w:tc>
      </w:tr>
      <w:tr w:rsidR="005F0332" w:rsidRPr="003C7666" w14:paraId="6A901A0C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587712B" w14:textId="77777777" w:rsidR="005F0332" w:rsidRPr="003C7666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Aanhef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380D1FF7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</w:t>
            </w:r>
            <w:r w:rsidR="006E0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e heer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/ mevr</w:t>
            </w:r>
            <w:r w:rsidR="006E0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ouw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 anders</w:t>
            </w:r>
          </w:p>
        </w:tc>
      </w:tr>
      <w:tr w:rsidR="005F0332" w:rsidRPr="00E05DD3" w14:paraId="15D6ACD0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5443DF7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1609ED06" w14:textId="77777777" w:rsidR="005F0332" w:rsidRPr="00E05DD3" w:rsidRDefault="005F0332" w:rsidP="00E05DD3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1E298911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7B072CA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730974E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4C754263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A7C2339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47601793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09138971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9809D97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662A8A96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0513D6F8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D8C6B92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1F07B0BC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EB30DEF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52AA42F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FE992D7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5394169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262A5CC6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4235CE54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369705FF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208F2B45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contactpersoon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F7BAC8A" w14:textId="77777777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F0332" w:rsidRPr="003C7666" w14:paraId="2D824CF1" w14:textId="77777777" w:rsidTr="00A87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5ACDD5A3" w14:textId="3149E52D" w:rsidR="005F0332" w:rsidRPr="003C7666" w:rsidRDefault="005F0332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(voor de verwerking van de inkooporders)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589AB6D" w14:textId="77777777" w:rsidR="005F0332" w:rsidRPr="003C7666" w:rsidRDefault="005F0332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ACE72F1" w14:textId="77777777" w:rsidR="00302169" w:rsidRPr="00EF447F" w:rsidRDefault="00302169" w:rsidP="003C7666">
      <w:pPr>
        <w:tabs>
          <w:tab w:val="left" w:pos="3930"/>
        </w:tabs>
        <w:rPr>
          <w:rFonts w:ascii="Arial" w:hAnsi="Arial" w:cs="Arial"/>
          <w:sz w:val="20"/>
          <w:szCs w:val="20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69"/>
      </w:tblGrid>
      <w:tr w:rsidR="006038C1" w:rsidRPr="003C7666" w14:paraId="2B59FFCF" w14:textId="77777777" w:rsidTr="00A87349">
        <w:trPr>
          <w:trHeight w:val="441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5D1C8CFF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bookmarkStart w:id="0" w:name="_Hlk526501129"/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Contactpersoon voor contract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management bij leverancier</w:t>
            </w:r>
          </w:p>
        </w:tc>
      </w:tr>
      <w:tr w:rsidR="006E0B8C" w:rsidRPr="003C7666" w14:paraId="6324FE4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hideMark/>
          </w:tcPr>
          <w:p w14:paraId="36B774A1" w14:textId="77777777" w:rsidR="006E0B8C" w:rsidRPr="003C7666" w:rsidRDefault="000E3F9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Aanhef</w:t>
            </w:r>
          </w:p>
        </w:tc>
        <w:tc>
          <w:tcPr>
            <w:tcW w:w="6369" w:type="dxa"/>
            <w:shd w:val="clear" w:color="auto" w:fill="auto"/>
            <w:noWrap/>
          </w:tcPr>
          <w:p w14:paraId="37020274" w14:textId="77777777" w:rsidR="006E0B8C" w:rsidRPr="003C7666" w:rsidRDefault="006E0B8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716D7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De heer  / mevrouw </w:t>
            </w:r>
            <w:r w:rsidR="000E3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0E3F91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anders</w:t>
            </w:r>
          </w:p>
        </w:tc>
      </w:tr>
      <w:tr w:rsidR="006038C1" w:rsidRPr="003C7666" w14:paraId="1609E803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D3C8181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3540E7D0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FB14EE8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5167F9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B2904FE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68E2102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2CCA7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15FE2D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67FD39E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595078C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14F33B8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16B49F3D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E6099A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40B0B12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B89C23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4D97A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lastRenderedPageBreak/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DBF360E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20D9C78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5EED10BF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7A85BE2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7CDFE7ED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5DC8DC30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DB3FC38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bookmarkEnd w:id="0"/>
      <w:tr w:rsidR="006038C1" w:rsidRPr="003C7666" w14:paraId="61123571" w14:textId="77777777" w:rsidTr="00A87349">
        <w:trPr>
          <w:trHeight w:val="533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34D16B68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Contactpersoon voor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implementatie bij leverancier</w:t>
            </w:r>
          </w:p>
        </w:tc>
      </w:tr>
      <w:tr w:rsidR="006038C1" w:rsidRPr="003C7666" w14:paraId="75D8B893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9926E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875AF74" w14:textId="77777777" w:rsidR="006038C1" w:rsidRPr="003C7666" w:rsidRDefault="004E5097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 heer  / mevrouw</w:t>
            </w:r>
            <w:r w:rsidR="00C93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/ anders</w:t>
            </w:r>
          </w:p>
        </w:tc>
      </w:tr>
      <w:tr w:rsidR="006038C1" w:rsidRPr="003C7666" w14:paraId="07DF91C0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62DCB87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5E5B1B6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4836BBB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6E72554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0C8FD24C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720DCDD2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0C8884D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6821C19F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197CD933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69DE20F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41F61B29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30E80F4C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A5432E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00F2AC2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523EB73C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9FA0A3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73E278BC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053471FF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4B086B36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1D05DE78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418FE338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</w:tcPr>
          <w:p w14:paraId="4805F34A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7534BCE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038C1" w:rsidRPr="003C7666" w14:paraId="52B1B29F" w14:textId="77777777" w:rsidTr="00A87349">
        <w:trPr>
          <w:trHeight w:val="30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80CBCD3" w14:textId="77777777" w:rsidR="006038C1" w:rsidRPr="003C7666" w:rsidRDefault="006038C1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10"/>
                <w:szCs w:val="20"/>
                <w:lang w:eastAsia="nl-NL"/>
              </w:rPr>
            </w:pPr>
          </w:p>
        </w:tc>
        <w:tc>
          <w:tcPr>
            <w:tcW w:w="6369" w:type="dxa"/>
            <w:shd w:val="clear" w:color="auto" w:fill="auto"/>
            <w:noWrap/>
            <w:vAlign w:val="bottom"/>
          </w:tcPr>
          <w:p w14:paraId="2BB4D08E" w14:textId="77777777" w:rsidR="006038C1" w:rsidRPr="003C7666" w:rsidRDefault="006038C1" w:rsidP="00A87349">
            <w:pPr>
              <w:rPr>
                <w:rFonts w:ascii="Arial" w:eastAsia="Times New Roman" w:hAnsi="Arial" w:cs="Arial"/>
                <w:color w:val="000000"/>
                <w:sz w:val="10"/>
                <w:szCs w:val="20"/>
                <w:lang w:eastAsia="nl-NL"/>
              </w:rPr>
            </w:pPr>
          </w:p>
        </w:tc>
      </w:tr>
    </w:tbl>
    <w:p w14:paraId="061E7234" w14:textId="77777777" w:rsidR="003C7666" w:rsidRDefault="003C7666" w:rsidP="008C7717">
      <w:pPr>
        <w:rPr>
          <w:rFonts w:ascii="Arial" w:hAnsi="Arial" w:cs="Arial"/>
          <w:sz w:val="20"/>
          <w:szCs w:val="20"/>
        </w:rPr>
      </w:pPr>
    </w:p>
    <w:p w14:paraId="590FF2B5" w14:textId="77777777" w:rsidR="00850BDC" w:rsidRPr="00B44300" w:rsidRDefault="00850BDC" w:rsidP="00B44300">
      <w:pPr>
        <w:pStyle w:val="Kop1"/>
        <w:rPr>
          <w:b/>
        </w:rPr>
      </w:pPr>
      <w:r w:rsidRPr="00B44300">
        <w:rPr>
          <w:b/>
        </w:rPr>
        <w:t>ROC contactpersonen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237"/>
      </w:tblGrid>
      <w:tr w:rsidR="00850BDC" w:rsidRPr="003C7666" w14:paraId="27F67998" w14:textId="77777777" w:rsidTr="007F1035">
        <w:trPr>
          <w:trHeight w:val="300"/>
        </w:trPr>
        <w:tc>
          <w:tcPr>
            <w:tcW w:w="9204" w:type="dxa"/>
            <w:gridSpan w:val="2"/>
            <w:shd w:val="clear" w:color="auto" w:fill="auto"/>
            <w:noWrap/>
            <w:vAlign w:val="center"/>
            <w:hideMark/>
          </w:tcPr>
          <w:p w14:paraId="53DEDDF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Algemene gegevens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ROC</w:t>
            </w:r>
          </w:p>
        </w:tc>
      </w:tr>
      <w:tr w:rsidR="00850BDC" w:rsidRPr="003C7666" w14:paraId="54BF2D1E" w14:textId="77777777" w:rsidTr="008673CC">
        <w:trPr>
          <w:trHeight w:val="443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35A3716B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Naam ROC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5A42EE5C" w14:textId="77777777" w:rsidR="00850BDC" w:rsidRPr="003C7666" w:rsidRDefault="001D3D0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ROC van Amsterdam</w:t>
            </w:r>
            <w:r w:rsidR="00A822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 Flevoland en V</w:t>
            </w:r>
            <w:r w:rsidR="00A31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</w:t>
            </w:r>
            <w:r w:rsidR="00A822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</w:t>
            </w:r>
          </w:p>
        </w:tc>
      </w:tr>
      <w:tr w:rsidR="00850BDC" w:rsidRPr="003C7666" w14:paraId="29DD17A5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4532AEB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 nr. algemeen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44667681" w14:textId="77777777" w:rsidR="00850BDC" w:rsidRPr="003C7666" w:rsidRDefault="713A0C54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020 </w:t>
            </w:r>
            <w:r w:rsidR="6C608C0E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–</w:t>
            </w:r>
            <w:r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579</w:t>
            </w:r>
            <w:r w:rsidR="6C608C0E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 </w:t>
            </w:r>
            <w:r w:rsidR="42388036" w:rsidRPr="728E73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1000</w:t>
            </w:r>
          </w:p>
        </w:tc>
      </w:tr>
      <w:tr w:rsidR="00850BDC" w:rsidRPr="003C7666" w14:paraId="234CD8B9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21E0D42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Emailadres algemeen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4938CE3D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Aanbesteding@rocva.nl</w:t>
            </w:r>
          </w:p>
        </w:tc>
      </w:tr>
      <w:tr w:rsidR="00850BDC" w:rsidRPr="003C7666" w14:paraId="18151C61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5622ED86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Postadres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4FF0FFD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Postbus 2584</w:t>
            </w:r>
          </w:p>
        </w:tc>
      </w:tr>
      <w:tr w:rsidR="00850BDC" w:rsidRPr="003C7666" w14:paraId="78AF060C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7CEE62F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Postcode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056B01C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1000 CN </w:t>
            </w:r>
          </w:p>
        </w:tc>
      </w:tr>
      <w:tr w:rsidR="00850BDC" w:rsidRPr="003C7666" w14:paraId="7AE57AE7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6D87FF6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55F0F95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Amsterdam</w:t>
            </w:r>
          </w:p>
        </w:tc>
      </w:tr>
      <w:tr w:rsidR="00850BDC" w:rsidRPr="003C7666" w14:paraId="6369B92E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50A8DD76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KVK nummer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944E748" w14:textId="77777777" w:rsidR="00850BDC" w:rsidRPr="003C7666" w:rsidRDefault="00057FF2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41216421</w:t>
            </w:r>
          </w:p>
        </w:tc>
      </w:tr>
      <w:tr w:rsidR="00850BDC" w:rsidRPr="003C7666" w14:paraId="2C827485" w14:textId="77777777" w:rsidTr="008673CC">
        <w:trPr>
          <w:trHeight w:val="215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69F1F5A5" w14:textId="4E7B628F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BTW nummer</w:t>
            </w:r>
            <w:r w:rsidR="008673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 ROCvA-F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0269B647" w14:textId="566003C6" w:rsidR="00850BDC" w:rsidRPr="00920D0C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05D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NL805363348B01</w:t>
            </w:r>
          </w:p>
        </w:tc>
      </w:tr>
      <w:tr w:rsidR="00E05DD3" w:rsidRPr="003C7666" w14:paraId="4C43FBDE" w14:textId="77777777" w:rsidTr="008673CC">
        <w:trPr>
          <w:trHeight w:val="215"/>
        </w:trPr>
        <w:tc>
          <w:tcPr>
            <w:tcW w:w="2967" w:type="dxa"/>
            <w:shd w:val="clear" w:color="auto" w:fill="auto"/>
            <w:noWrap/>
            <w:vAlign w:val="center"/>
          </w:tcPr>
          <w:p w14:paraId="2A0267C2" w14:textId="5D2F49FE" w:rsidR="00E05DD3" w:rsidRPr="003C7666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BTW nummer VOvA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953507F" w14:textId="0FBD799C" w:rsidR="00E05DD3" w:rsidRPr="00920D0C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E05D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NL820136852B01</w:t>
            </w:r>
          </w:p>
        </w:tc>
      </w:tr>
      <w:tr w:rsidR="00850BDC" w:rsidRPr="003C7666" w14:paraId="66ADC437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23BCEB09" w14:textId="69CBA99F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Bank nummer (IBAN)</w:t>
            </w:r>
            <w:r w:rsidR="008673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 xml:space="preserve"> ROCvA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1918526" w14:textId="77777777" w:rsidR="00850BDC" w:rsidRPr="003C7666" w:rsidRDefault="006B67F0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</w:t>
            </w:r>
            <w:r w:rsidR="00057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77INGB0650481119</w:t>
            </w:r>
          </w:p>
        </w:tc>
      </w:tr>
      <w:tr w:rsidR="00E05DD3" w:rsidRPr="003C7666" w14:paraId="615D5548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</w:tcPr>
          <w:p w14:paraId="4704163C" w14:textId="00896741" w:rsidR="00E05DD3" w:rsidRPr="003C7666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Bank nummer (IBAN) ROCvF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02D5DBC9" w14:textId="5458D1A4" w:rsidR="00E05DD3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05D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NL60INGB0658186329</w:t>
            </w:r>
          </w:p>
        </w:tc>
      </w:tr>
      <w:tr w:rsidR="00E05DD3" w:rsidRPr="003C7666" w14:paraId="5D0AC102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</w:tcPr>
          <w:p w14:paraId="417648CC" w14:textId="39CFB592" w:rsidR="00E05DD3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Bank nummer (IBAN) VOvA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1D39512" w14:textId="420166B0" w:rsidR="00E05DD3" w:rsidRPr="00E05DD3" w:rsidRDefault="00E05DD3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05D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NL35INGB0672516977</w:t>
            </w:r>
          </w:p>
        </w:tc>
      </w:tr>
      <w:tr w:rsidR="00850BDC" w:rsidRPr="003C7666" w14:paraId="3AACC312" w14:textId="77777777" w:rsidTr="007F1035">
        <w:trPr>
          <w:trHeight w:val="455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334D61C6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7F10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Contactpersoon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ROC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 voor opdrachten</w:t>
            </w:r>
          </w:p>
        </w:tc>
      </w:tr>
      <w:tr w:rsidR="00850BDC" w:rsidRPr="003C7666" w14:paraId="45473242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10C450B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659921C" w14:textId="77777777" w:rsidR="00850BDC" w:rsidRPr="003C7666" w:rsidRDefault="164963E9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  <w:proofErr w:type="spellStart"/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>Dhr</w:t>
            </w:r>
            <w:proofErr w:type="spellEnd"/>
            <w:r w:rsidRPr="164963E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  <w:t xml:space="preserve">/ mevr. </w:t>
            </w:r>
          </w:p>
        </w:tc>
      </w:tr>
      <w:tr w:rsidR="00850BDC" w:rsidRPr="003C7666" w14:paraId="5D9E1E1A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575FF201" w14:textId="77777777" w:rsidR="00850BDC" w:rsidRPr="003C7666" w:rsidRDefault="0027636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6D3FD03" w14:textId="77777777" w:rsidR="00850BDC" w:rsidRPr="003C7666" w:rsidRDefault="00850BDC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46C498C5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15F5A643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0BF81183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850BDC" w:rsidRPr="003C7666" w14:paraId="24F6FB5F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7F2590A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F2B8E17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l-NL"/>
              </w:rPr>
            </w:pPr>
          </w:p>
        </w:tc>
      </w:tr>
      <w:tr w:rsidR="00850BDC" w:rsidRPr="003C7666" w14:paraId="0B15FAB6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32163E62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A640B66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46EDF307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653FC38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A3BE5DB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611AD6D3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31911FAC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778D1F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57991CDA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</w:tcPr>
          <w:p w14:paraId="5DB05968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162D52E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534CBA0E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27F4BA8D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2A58784" w14:textId="77777777" w:rsidR="00850BDC" w:rsidRPr="003C7666" w:rsidRDefault="00850BDC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79BE4DE8" w14:textId="77777777" w:rsidTr="007F1035">
        <w:trPr>
          <w:trHeight w:val="441"/>
        </w:trPr>
        <w:tc>
          <w:tcPr>
            <w:tcW w:w="9204" w:type="dxa"/>
            <w:gridSpan w:val="2"/>
            <w:shd w:val="clear" w:color="auto" w:fill="auto"/>
            <w:noWrap/>
            <w:vAlign w:val="bottom"/>
            <w:hideMark/>
          </w:tcPr>
          <w:p w14:paraId="418A8287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Contactpersoon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 xml:space="preserve">ROC </w:t>
            </w:r>
            <w:r w:rsidRPr="003C76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voor contract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management</w:t>
            </w:r>
          </w:p>
        </w:tc>
      </w:tr>
      <w:tr w:rsidR="00850BDC" w:rsidRPr="003C7666" w14:paraId="55EE233F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14BFA775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787F5D1" w14:textId="77777777" w:rsidR="00850BDC" w:rsidRPr="003C7666" w:rsidRDefault="00196924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</w:t>
            </w:r>
            <w:r w:rsidR="00850BDC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evr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ouw </w:t>
            </w:r>
            <w:r w:rsidR="00601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 de heer</w:t>
            </w:r>
          </w:p>
        </w:tc>
      </w:tr>
      <w:tr w:rsidR="00850BDC" w:rsidRPr="003C7666" w14:paraId="097D71AE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2BCB1D4D" w14:textId="77777777" w:rsidR="00850BDC" w:rsidRPr="003C7666" w:rsidRDefault="00276363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A2FDEA7" w14:textId="77777777" w:rsidR="00850BDC" w:rsidRPr="003C7666" w:rsidRDefault="00196924" w:rsidP="00A873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Contractmanager</w:t>
            </w:r>
          </w:p>
        </w:tc>
      </w:tr>
      <w:tr w:rsidR="00850BDC" w:rsidRPr="003C7666" w14:paraId="76FD53C4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2C7EDEDA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Voorletters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A382558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6762FFF2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6F838C3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4A84B7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0C994D90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5C01D535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Tussenvoegsel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4D5D3A7B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0DC47D24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70414EB9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475FF01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22F1E49D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14:paraId="46019543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45C7F43F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4577E9DC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</w:tcPr>
          <w:p w14:paraId="34DC18B4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Mobiel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AAC77AC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850BDC" w:rsidRPr="003C7666" w14:paraId="6C618D72" w14:textId="77777777" w:rsidTr="008673CC">
        <w:trPr>
          <w:trHeight w:val="300"/>
        </w:trPr>
        <w:tc>
          <w:tcPr>
            <w:tcW w:w="2967" w:type="dxa"/>
            <w:shd w:val="clear" w:color="auto" w:fill="auto"/>
            <w:noWrap/>
            <w:vAlign w:val="center"/>
          </w:tcPr>
          <w:p w14:paraId="245377D0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</w:pPr>
            <w:bookmarkStart w:id="1" w:name="_Hlk15369798"/>
            <w:r w:rsidRPr="003C766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l-NL"/>
              </w:rPr>
              <w:t>Email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12826B4" w14:textId="77777777" w:rsidR="00850BDC" w:rsidRPr="003C7666" w:rsidRDefault="00850BDC" w:rsidP="00A87349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bookmarkEnd w:id="1"/>
    </w:tbl>
    <w:p w14:paraId="757C483F" w14:textId="77777777" w:rsidR="00A0447A" w:rsidRDefault="00A0447A" w:rsidP="00015699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p w14:paraId="680B863E" w14:textId="77777777" w:rsidR="00247826" w:rsidRPr="005D2004" w:rsidRDefault="00247826" w:rsidP="00247826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p w14:paraId="1D29F009" w14:textId="77777777" w:rsidR="00247826" w:rsidRPr="005D2004" w:rsidRDefault="00247826" w:rsidP="00015699">
      <w:pPr>
        <w:tabs>
          <w:tab w:val="left" w:pos="264"/>
        </w:tabs>
        <w:rPr>
          <w:rFonts w:ascii="Arial" w:hAnsi="Arial" w:cs="Arial"/>
          <w:sz w:val="20"/>
          <w:szCs w:val="20"/>
        </w:rPr>
      </w:pPr>
    </w:p>
    <w:sectPr w:rsidR="00247826" w:rsidRPr="005D20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3CDD" w14:textId="77777777" w:rsidR="000338A5" w:rsidRDefault="000338A5" w:rsidP="005D542F">
      <w:pPr>
        <w:spacing w:after="0" w:line="240" w:lineRule="auto"/>
      </w:pPr>
      <w:r>
        <w:separator/>
      </w:r>
    </w:p>
  </w:endnote>
  <w:endnote w:type="continuationSeparator" w:id="0">
    <w:p w14:paraId="57921BCA" w14:textId="77777777" w:rsidR="000338A5" w:rsidRDefault="000338A5" w:rsidP="005D542F">
      <w:pPr>
        <w:spacing w:after="0" w:line="240" w:lineRule="auto"/>
      </w:pPr>
      <w:r>
        <w:continuationSeparator/>
      </w:r>
    </w:p>
  </w:endnote>
  <w:endnote w:type="continuationNotice" w:id="1">
    <w:p w14:paraId="24369B6F" w14:textId="77777777" w:rsidR="000338A5" w:rsidRDefault="00033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094244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4357E9" w14:textId="77777777" w:rsidR="003C7666" w:rsidRPr="003C7666" w:rsidRDefault="003C7666" w:rsidP="003C7666">
            <w:pPr>
              <w:pStyle w:val="Voettek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666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C7666">
              <w:rPr>
                <w:rFonts w:ascii="Arial" w:hAnsi="Arial" w:cs="Arial"/>
                <w:sz w:val="18"/>
                <w:szCs w:val="18"/>
              </w:rPr>
              <w:t xml:space="preserve"> van 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3C766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9044E3" w14:textId="77777777" w:rsidR="003C7666" w:rsidRDefault="003C76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290F" w14:textId="77777777" w:rsidR="000338A5" w:rsidRDefault="000338A5" w:rsidP="005D542F">
      <w:pPr>
        <w:spacing w:after="0" w:line="240" w:lineRule="auto"/>
      </w:pPr>
      <w:r>
        <w:separator/>
      </w:r>
    </w:p>
  </w:footnote>
  <w:footnote w:type="continuationSeparator" w:id="0">
    <w:p w14:paraId="4985D789" w14:textId="77777777" w:rsidR="000338A5" w:rsidRDefault="000338A5" w:rsidP="005D542F">
      <w:pPr>
        <w:spacing w:after="0" w:line="240" w:lineRule="auto"/>
      </w:pPr>
      <w:r>
        <w:continuationSeparator/>
      </w:r>
    </w:p>
  </w:footnote>
  <w:footnote w:type="continuationNotice" w:id="1">
    <w:p w14:paraId="5CB7C723" w14:textId="77777777" w:rsidR="000338A5" w:rsidRDefault="00033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BF61" w14:textId="77777777" w:rsidR="005D542F" w:rsidRDefault="005D542F" w:rsidP="005D542F">
    <w:pPr>
      <w:pStyle w:val="Titel"/>
      <w:tabs>
        <w:tab w:val="center" w:pos="4536"/>
      </w:tabs>
      <w:jc w:val="left"/>
      <w:rPr>
        <w:b w:val="0"/>
        <w:i/>
      </w:rPr>
    </w:pPr>
  </w:p>
  <w:p w14:paraId="6118B391" w14:textId="77777777" w:rsidR="005D542F" w:rsidRDefault="005D542F" w:rsidP="005D542F">
    <w:pPr>
      <w:pStyle w:val="Koptekst"/>
    </w:pPr>
  </w:p>
  <w:p w14:paraId="0BADBEE2" w14:textId="77777777" w:rsidR="005D542F" w:rsidRDefault="005D54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250A"/>
    <w:multiLevelType w:val="hybridMultilevel"/>
    <w:tmpl w:val="459E19A2"/>
    <w:lvl w:ilvl="0" w:tplc="A5EA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0E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8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8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4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A7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E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4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0CFB"/>
    <w:multiLevelType w:val="hybridMultilevel"/>
    <w:tmpl w:val="42227920"/>
    <w:lvl w:ilvl="0" w:tplc="1CF43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5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CD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84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7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A3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87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1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6D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78895">
    <w:abstractNumId w:val="1"/>
  </w:num>
  <w:num w:numId="2" w16cid:durableId="9277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CC"/>
    <w:rsid w:val="00015699"/>
    <w:rsid w:val="000338A5"/>
    <w:rsid w:val="00055B39"/>
    <w:rsid w:val="00057FF2"/>
    <w:rsid w:val="000662F8"/>
    <w:rsid w:val="000B24D6"/>
    <w:rsid w:val="000B369D"/>
    <w:rsid w:val="000E3F91"/>
    <w:rsid w:val="001136A3"/>
    <w:rsid w:val="00121CD7"/>
    <w:rsid w:val="00194891"/>
    <w:rsid w:val="00196924"/>
    <w:rsid w:val="001C1D22"/>
    <w:rsid w:val="001C50EB"/>
    <w:rsid w:val="001D3D0C"/>
    <w:rsid w:val="001E2D16"/>
    <w:rsid w:val="001F046B"/>
    <w:rsid w:val="001F47AC"/>
    <w:rsid w:val="00247826"/>
    <w:rsid w:val="00261728"/>
    <w:rsid w:val="00276363"/>
    <w:rsid w:val="002B1159"/>
    <w:rsid w:val="002E3529"/>
    <w:rsid w:val="002F7F86"/>
    <w:rsid w:val="00302169"/>
    <w:rsid w:val="00306332"/>
    <w:rsid w:val="003B28A8"/>
    <w:rsid w:val="003C7666"/>
    <w:rsid w:val="003F65CF"/>
    <w:rsid w:val="00405C89"/>
    <w:rsid w:val="00437DF5"/>
    <w:rsid w:val="00494464"/>
    <w:rsid w:val="00496582"/>
    <w:rsid w:val="004E5097"/>
    <w:rsid w:val="0052066C"/>
    <w:rsid w:val="00525DD6"/>
    <w:rsid w:val="005452E5"/>
    <w:rsid w:val="005632B4"/>
    <w:rsid w:val="00573166"/>
    <w:rsid w:val="0057570B"/>
    <w:rsid w:val="005A704F"/>
    <w:rsid w:val="005D2004"/>
    <w:rsid w:val="005D542F"/>
    <w:rsid w:val="005F0332"/>
    <w:rsid w:val="00601E5E"/>
    <w:rsid w:val="006038C1"/>
    <w:rsid w:val="00612B41"/>
    <w:rsid w:val="0068698D"/>
    <w:rsid w:val="006B0191"/>
    <w:rsid w:val="006B67F0"/>
    <w:rsid w:val="006C6C93"/>
    <w:rsid w:val="006E0B8C"/>
    <w:rsid w:val="006E2E32"/>
    <w:rsid w:val="00731E39"/>
    <w:rsid w:val="00784922"/>
    <w:rsid w:val="00790EDC"/>
    <w:rsid w:val="007D62D3"/>
    <w:rsid w:val="007E3968"/>
    <w:rsid w:val="007F1035"/>
    <w:rsid w:val="00850BDC"/>
    <w:rsid w:val="00850D9F"/>
    <w:rsid w:val="0085370A"/>
    <w:rsid w:val="00864779"/>
    <w:rsid w:val="008673CC"/>
    <w:rsid w:val="00880E20"/>
    <w:rsid w:val="00890163"/>
    <w:rsid w:val="008A30B5"/>
    <w:rsid w:val="008C7717"/>
    <w:rsid w:val="008D57C2"/>
    <w:rsid w:val="008E5F31"/>
    <w:rsid w:val="00907640"/>
    <w:rsid w:val="00920D0C"/>
    <w:rsid w:val="009B69D5"/>
    <w:rsid w:val="009C2D5A"/>
    <w:rsid w:val="009E44C0"/>
    <w:rsid w:val="00A0447A"/>
    <w:rsid w:val="00A314EA"/>
    <w:rsid w:val="00A4696C"/>
    <w:rsid w:val="00A469FA"/>
    <w:rsid w:val="00A822DC"/>
    <w:rsid w:val="00A87349"/>
    <w:rsid w:val="00AB4379"/>
    <w:rsid w:val="00B0550D"/>
    <w:rsid w:val="00B10503"/>
    <w:rsid w:val="00B20BFA"/>
    <w:rsid w:val="00B3682A"/>
    <w:rsid w:val="00B44300"/>
    <w:rsid w:val="00B741CF"/>
    <w:rsid w:val="00BD2C86"/>
    <w:rsid w:val="00BD7905"/>
    <w:rsid w:val="00BF604A"/>
    <w:rsid w:val="00C33F37"/>
    <w:rsid w:val="00C37604"/>
    <w:rsid w:val="00C40BA6"/>
    <w:rsid w:val="00C464A9"/>
    <w:rsid w:val="00C731F9"/>
    <w:rsid w:val="00C76310"/>
    <w:rsid w:val="00C80D53"/>
    <w:rsid w:val="00C85BB5"/>
    <w:rsid w:val="00C93C1A"/>
    <w:rsid w:val="00CA677D"/>
    <w:rsid w:val="00CD31BD"/>
    <w:rsid w:val="00CE6E13"/>
    <w:rsid w:val="00CF35A5"/>
    <w:rsid w:val="00D67EE9"/>
    <w:rsid w:val="00E05DD3"/>
    <w:rsid w:val="00E35334"/>
    <w:rsid w:val="00E41D95"/>
    <w:rsid w:val="00E7227A"/>
    <w:rsid w:val="00E8431A"/>
    <w:rsid w:val="00EC5AEF"/>
    <w:rsid w:val="00ED0E51"/>
    <w:rsid w:val="00EF447F"/>
    <w:rsid w:val="00F20658"/>
    <w:rsid w:val="00F37E27"/>
    <w:rsid w:val="00F6465A"/>
    <w:rsid w:val="00F703AD"/>
    <w:rsid w:val="00F71B35"/>
    <w:rsid w:val="00FA3DF2"/>
    <w:rsid w:val="04CE5F11"/>
    <w:rsid w:val="08E9A8C8"/>
    <w:rsid w:val="0B2D8697"/>
    <w:rsid w:val="0F8389EE"/>
    <w:rsid w:val="153BBF71"/>
    <w:rsid w:val="164963E9"/>
    <w:rsid w:val="1B763789"/>
    <w:rsid w:val="1C0008B2"/>
    <w:rsid w:val="1D366938"/>
    <w:rsid w:val="1DBA1558"/>
    <w:rsid w:val="1F23BE33"/>
    <w:rsid w:val="1F5DD33F"/>
    <w:rsid w:val="243A0B99"/>
    <w:rsid w:val="25D9E282"/>
    <w:rsid w:val="2AA085E6"/>
    <w:rsid w:val="2D282BB4"/>
    <w:rsid w:val="303F55BC"/>
    <w:rsid w:val="310FC76A"/>
    <w:rsid w:val="31425D12"/>
    <w:rsid w:val="32926F6E"/>
    <w:rsid w:val="33085556"/>
    <w:rsid w:val="35C155C8"/>
    <w:rsid w:val="38778B65"/>
    <w:rsid w:val="39718EED"/>
    <w:rsid w:val="3971B68F"/>
    <w:rsid w:val="39F573E5"/>
    <w:rsid w:val="3FD84CF3"/>
    <w:rsid w:val="40605E15"/>
    <w:rsid w:val="41698062"/>
    <w:rsid w:val="42388036"/>
    <w:rsid w:val="47A4FEFB"/>
    <w:rsid w:val="4829311D"/>
    <w:rsid w:val="48569EF1"/>
    <w:rsid w:val="4870E6D2"/>
    <w:rsid w:val="48E95D35"/>
    <w:rsid w:val="4CC3B164"/>
    <w:rsid w:val="5061B0D6"/>
    <w:rsid w:val="5452FF7F"/>
    <w:rsid w:val="55FE454A"/>
    <w:rsid w:val="57F6D336"/>
    <w:rsid w:val="59A21A90"/>
    <w:rsid w:val="5D9D243A"/>
    <w:rsid w:val="5EDC043F"/>
    <w:rsid w:val="6077D4A0"/>
    <w:rsid w:val="66EF03AA"/>
    <w:rsid w:val="688AD40B"/>
    <w:rsid w:val="6C608C0E"/>
    <w:rsid w:val="7095E5F0"/>
    <w:rsid w:val="713A0C54"/>
    <w:rsid w:val="728E73DC"/>
    <w:rsid w:val="72CA19F0"/>
    <w:rsid w:val="77DFC20A"/>
    <w:rsid w:val="782DAAA7"/>
    <w:rsid w:val="7B70E616"/>
    <w:rsid w:val="7ED7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7EF1"/>
  <w15:chartTrackingRefBased/>
  <w15:docId w15:val="{40C59377-99B6-4FD6-9E78-8F4800B6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E13"/>
  </w:style>
  <w:style w:type="paragraph" w:styleId="Kop1">
    <w:name w:val="heading 1"/>
    <w:basedOn w:val="Standaard"/>
    <w:next w:val="Standaard"/>
    <w:link w:val="Kop1Char"/>
    <w:uiPriority w:val="9"/>
    <w:qFormat/>
    <w:rsid w:val="00B44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E13"/>
    <w:rPr>
      <w:color w:val="0563C1" w:themeColor="hyperlink"/>
      <w:u w:val="single"/>
    </w:rPr>
  </w:style>
  <w:style w:type="character" w:customStyle="1" w:styleId="lrzxr">
    <w:name w:val="lrzxr"/>
    <w:basedOn w:val="Standaardalinea-lettertype"/>
    <w:rsid w:val="003B28A8"/>
  </w:style>
  <w:style w:type="paragraph" w:styleId="Koptekst">
    <w:name w:val="header"/>
    <w:basedOn w:val="Standaard"/>
    <w:link w:val="KoptekstChar"/>
    <w:unhideWhenUsed/>
    <w:rsid w:val="005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5D542F"/>
  </w:style>
  <w:style w:type="paragraph" w:styleId="Voettekst">
    <w:name w:val="footer"/>
    <w:basedOn w:val="Standaard"/>
    <w:link w:val="VoettekstChar"/>
    <w:uiPriority w:val="99"/>
    <w:unhideWhenUsed/>
    <w:rsid w:val="005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542F"/>
  </w:style>
  <w:style w:type="paragraph" w:styleId="Titel">
    <w:name w:val="Title"/>
    <w:basedOn w:val="Standaard"/>
    <w:link w:val="TitelChar"/>
    <w:qFormat/>
    <w:rsid w:val="005D542F"/>
    <w:pPr>
      <w:spacing w:after="0" w:line="240" w:lineRule="auto"/>
      <w:jc w:val="center"/>
    </w:pPr>
    <w:rPr>
      <w:rFonts w:ascii="LucidaSansEF" w:eastAsia="Times New Roman" w:hAnsi="LucidaSansEF" w:cs="Times New Roman"/>
      <w:b/>
      <w:sz w:val="20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5D542F"/>
    <w:rPr>
      <w:rFonts w:ascii="LucidaSansEF" w:eastAsia="Times New Roman" w:hAnsi="LucidaSansEF" w:cs="Times New Roman"/>
      <w:b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44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A0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0447A"/>
  </w:style>
  <w:style w:type="character" w:customStyle="1" w:styleId="spellingerror">
    <w:name w:val="spellingerror"/>
    <w:basedOn w:val="Standaardalinea-lettertype"/>
    <w:rsid w:val="00A0447A"/>
  </w:style>
  <w:style w:type="character" w:customStyle="1" w:styleId="eop">
    <w:name w:val="eop"/>
    <w:basedOn w:val="Standaardalinea-lettertype"/>
    <w:rsid w:val="00A0447A"/>
  </w:style>
  <w:style w:type="character" w:styleId="Zwaar">
    <w:name w:val="Strong"/>
    <w:basedOn w:val="Standaardalinea-lettertype"/>
    <w:uiPriority w:val="22"/>
    <w:qFormat/>
    <w:rsid w:val="00055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293EEDB231C4E82F06F00E142BF0B" ma:contentTypeVersion="9" ma:contentTypeDescription="Een nieuw document maken." ma:contentTypeScope="" ma:versionID="a9b79650854afa05b6689ee67f9e168a">
  <xsd:schema xmlns:xsd="http://www.w3.org/2001/XMLSchema" xmlns:xs="http://www.w3.org/2001/XMLSchema" xmlns:p="http://schemas.microsoft.com/office/2006/metadata/properties" xmlns:ns2="5cb67c89-cfe2-4881-b2df-18190b8ef9a4" xmlns:ns3="29b285bb-b38e-48b4-bc79-d8552b65e522" targetNamespace="http://schemas.microsoft.com/office/2006/metadata/properties" ma:root="true" ma:fieldsID="6937ceb16e8ef1e103cf546d5d575071" ns2:_="" ns3:_="">
    <xsd:import namespace="5cb67c89-cfe2-4881-b2df-18190b8ef9a4"/>
    <xsd:import namespace="29b285bb-b38e-48b4-bc79-d8552b6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7c89-cfe2-4881-b2df-18190b8e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285bb-b38e-48b4-bc79-d8552b65e5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69dd13-b713-4f8e-a595-5b363f8587dd}" ma:internalName="TaxCatchAll" ma:showField="CatchAllData" ma:web="29b285bb-b38e-48b4-bc79-d8552b6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285bb-b38e-48b4-bc79-d8552b65e522" xsi:nil="true"/>
    <lcf76f155ced4ddcb4097134ff3c332f xmlns="5cb67c89-cfe2-4881-b2df-18190b8ef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050C5-46AD-414D-AD99-71AC9F36FA48}"/>
</file>

<file path=customXml/itemProps2.xml><?xml version="1.0" encoding="utf-8"?>
<ds:datastoreItem xmlns:ds="http://schemas.openxmlformats.org/officeDocument/2006/customXml" ds:itemID="{8591E728-7998-46D3-AC9D-85DE510B7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8C187-4D92-4A05-858F-8B1C8B6049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8196C-A941-40DB-B06E-C6B7C92A9775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9ab32fc-aaf3-47c2-8f9b-8f72425d8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Bijlage%209%20-%20Contactinformatie%20partijen</Template>
  <TotalTime>1</TotalTime>
  <Pages>3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Contactinformatie</vt:lpstr>
    </vt:vector>
  </TitlesOfParts>
  <Company>ROCvA-ROCvF-VOVA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Contactinformatie</dc:title>
  <dc:subject/>
  <dc:creator>Chantal Pires - Kramer</dc:creator>
  <cp:keywords/>
  <dc:description/>
  <cp:lastModifiedBy>Jolanda Benard</cp:lastModifiedBy>
  <cp:revision>2</cp:revision>
  <dcterms:created xsi:type="dcterms:W3CDTF">2025-06-23T11:15:00Z</dcterms:created>
  <dcterms:modified xsi:type="dcterms:W3CDTF">2025-06-23T11:15:00Z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0x0101007FB293EEDB231C4E82F06F00E142BF0B</vt:lpwstr>
  </property>
  <property fmtid="{D5CDD505-2E9C-101B-9397-08002B2CF9AE}" pid="3" name="AuthorIds_UIVersion_1024">
    <vt:lpwstr>32301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Order">
    <vt:r8>5943600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SharedWithUsers">
    <vt:lpwstr>62;#carel kuijper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