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7D9" w14:textId="38A98472" w:rsidR="00FE5F24" w:rsidRPr="00285D8B" w:rsidRDefault="00FE5F24" w:rsidP="00FE5F24">
      <w:pPr>
        <w:pStyle w:val="KopBijlage"/>
        <w:rPr>
          <w:color w:val="004563"/>
        </w:rPr>
      </w:pPr>
      <w:bookmarkStart w:id="0" w:name="_Toc465840776"/>
      <w:r w:rsidRPr="00285D8B">
        <w:rPr>
          <w:color w:val="004563"/>
        </w:rPr>
        <w:t xml:space="preserve">Bijlage </w:t>
      </w:r>
      <w:r w:rsidR="004F5F12">
        <w:rPr>
          <w:color w:val="004563"/>
        </w:rPr>
        <w:t>2</w:t>
      </w:r>
      <w:r w:rsidRPr="00285D8B">
        <w:rPr>
          <w:color w:val="004563"/>
        </w:rPr>
        <w:t xml:space="preserve"> </w:t>
      </w:r>
      <w:r w:rsidRPr="00285D8B">
        <w:rPr>
          <w:color w:val="004563"/>
        </w:rPr>
        <w:br/>
      </w:r>
      <w:bookmarkEnd w:id="0"/>
      <w:r w:rsidR="008D022B">
        <w:rPr>
          <w:color w:val="004563"/>
        </w:rPr>
        <w:t>Standaardformulier vragen</w:t>
      </w:r>
    </w:p>
    <w:p w14:paraId="3852566A" w14:textId="77777777" w:rsidR="00FE5F24" w:rsidRPr="006B6D0C" w:rsidRDefault="00FE5F24" w:rsidP="00FE5F24"/>
    <w:p w14:paraId="0E80BB25" w14:textId="1F26C327" w:rsidR="009F7380" w:rsidRPr="007140F1" w:rsidRDefault="009F7380" w:rsidP="009F7380">
      <w:r w:rsidRPr="004F5F12">
        <w:t>Betreft:</w:t>
      </w:r>
      <w:r w:rsidRPr="004F5F12">
        <w:tab/>
      </w:r>
      <w:r w:rsidR="004F5F12" w:rsidRPr="004F5F12">
        <w:t>Openbare Europese Aanbesteding</w:t>
      </w:r>
      <w:r w:rsidR="00EC42A0" w:rsidRPr="004F5F12">
        <w:t xml:space="preserve"> </w:t>
      </w:r>
      <w:r w:rsidR="004F576D" w:rsidRPr="004F5F12">
        <w:t>‘</w:t>
      </w:r>
      <w:r w:rsidR="004F5F12" w:rsidRPr="004F5F12">
        <w:t>Brandweeronderscheidingen</w:t>
      </w:r>
      <w:r w:rsidR="004F576D" w:rsidRPr="004F5F12">
        <w:t>’</w:t>
      </w:r>
      <w:r w:rsidR="004F576D">
        <w:t xml:space="preserve"> </w:t>
      </w:r>
    </w:p>
    <w:p w14:paraId="65313305" w14:textId="77777777" w:rsidR="0082542E" w:rsidRDefault="0082542E" w:rsidP="00DB290A">
      <w:pPr>
        <w:spacing w:line="276" w:lineRule="auto"/>
        <w:ind w:right="850"/>
        <w:rPr>
          <w:rFonts w:cs="Arial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9F7380" w:rsidRPr="00444DB5" w14:paraId="6E925346" w14:textId="77777777" w:rsidTr="009F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2B7F27DA" w14:textId="3D027058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Vraag nr. </w:t>
            </w:r>
          </w:p>
        </w:tc>
        <w:tc>
          <w:tcPr>
            <w:tcW w:w="2693" w:type="dxa"/>
          </w:tcPr>
          <w:p w14:paraId="4828924A" w14:textId="09CEA523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Document, paragraaf</w:t>
            </w:r>
            <w:r w:rsidR="000F4C72">
              <w:rPr>
                <w:rFonts w:cs="Arial"/>
                <w:b/>
                <w:bCs/>
                <w:sz w:val="18"/>
                <w:szCs w:val="18"/>
              </w:rPr>
              <w:t>, pag. nr.</w:t>
            </w:r>
          </w:p>
        </w:tc>
        <w:tc>
          <w:tcPr>
            <w:tcW w:w="5812" w:type="dxa"/>
          </w:tcPr>
          <w:p w14:paraId="5780EE48" w14:textId="7C8A640A" w:rsidR="009F7380" w:rsidRPr="00444DB5" w:rsidRDefault="000F4C72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Vraag</w:t>
            </w:r>
          </w:p>
        </w:tc>
      </w:tr>
      <w:tr w:rsidR="009F7380" w:rsidRPr="00444DB5" w14:paraId="1B18BEA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988" w:type="dxa"/>
          </w:tcPr>
          <w:p w14:paraId="7E91A78D" w14:textId="797D9E2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4D5C7A1" w14:textId="23C80CF2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5812" w:type="dxa"/>
          </w:tcPr>
          <w:p w14:paraId="08584BA0" w14:textId="642CBFD4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</w:tr>
      <w:tr w:rsidR="009F7380" w:rsidRPr="00444DB5" w14:paraId="05B786D7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tcW w:w="988" w:type="dxa"/>
          </w:tcPr>
          <w:p w14:paraId="1F568747" w14:textId="6F6709C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55905F45" w14:textId="0156E8A5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EA3C7EA" w14:textId="4CA56D17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3C8B5B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88" w:type="dxa"/>
          </w:tcPr>
          <w:p w14:paraId="6CBCA545" w14:textId="393E3C5B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C1D26A1" w14:textId="5539721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55FAAF5" w14:textId="7E27BAE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79CBE8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88" w:type="dxa"/>
          </w:tcPr>
          <w:p w14:paraId="65EEF5C1" w14:textId="718E89B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B56DEA2" w14:textId="5060C97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6EA7A771" w14:textId="17DB3A8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6961AEE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988" w:type="dxa"/>
          </w:tcPr>
          <w:p w14:paraId="4345A060" w14:textId="2B34BC75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61265538" w14:textId="6F7120A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6A03716" w14:textId="2C1CFF0B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45BAB7BB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637F8033" w14:textId="017427DC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D660BC8" w14:textId="0A10E626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3EDEB6AC" w14:textId="61FEE12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5C0DAA6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tcW w:w="988" w:type="dxa"/>
          </w:tcPr>
          <w:p w14:paraId="2727627E" w14:textId="13EA7EEF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CFA4DBF" w14:textId="2483DD9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985674A" w14:textId="4559E3C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3831D36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34E0922" w14:textId="6FAE05F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3C1122D" w14:textId="30A262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0E3245D" w14:textId="71D919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575FAF6B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43C1B789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79AAE0BA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B7C373B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2F185505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97E5E67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FF84958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3228A17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</w:tbl>
    <w:p w14:paraId="6A877C91" w14:textId="77777777" w:rsidR="00815E70" w:rsidRDefault="00815E70" w:rsidP="00FE5F24">
      <w:pPr>
        <w:ind w:right="850"/>
      </w:pPr>
    </w:p>
    <w:sectPr w:rsidR="00815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94A" w14:textId="77777777" w:rsidR="00397C2A" w:rsidRDefault="00397C2A" w:rsidP="009753AC">
      <w:pPr>
        <w:spacing w:line="240" w:lineRule="auto"/>
      </w:pPr>
      <w:r>
        <w:separator/>
      </w:r>
    </w:p>
  </w:endnote>
  <w:endnote w:type="continuationSeparator" w:id="0">
    <w:p w14:paraId="62AC53BF" w14:textId="77777777" w:rsidR="00397C2A" w:rsidRDefault="00397C2A" w:rsidP="0097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688" w14:textId="77777777" w:rsidR="009753AC" w:rsidRDefault="009753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0F6" w14:textId="77777777" w:rsidR="009753AC" w:rsidRDefault="009753AC">
    <w:pPr>
      <w:pStyle w:val="Voettekst"/>
    </w:pPr>
    <w:r>
      <w:rPr>
        <w:noProof/>
      </w:rPr>
      <w:drawing>
        <wp:inline distT="0" distB="0" distL="0" distR="0" wp14:anchorId="176B2BFA" wp14:editId="0582D97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2C6D" w14:textId="77777777" w:rsidR="009753AC" w:rsidRDefault="009753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43C" w14:textId="77777777" w:rsidR="00397C2A" w:rsidRDefault="00397C2A" w:rsidP="009753AC">
      <w:pPr>
        <w:spacing w:line="240" w:lineRule="auto"/>
      </w:pPr>
      <w:r>
        <w:separator/>
      </w:r>
    </w:p>
  </w:footnote>
  <w:footnote w:type="continuationSeparator" w:id="0">
    <w:p w14:paraId="2DD9C52B" w14:textId="77777777" w:rsidR="00397C2A" w:rsidRDefault="00397C2A" w:rsidP="0097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A6C" w14:textId="77777777" w:rsidR="009753AC" w:rsidRDefault="009753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3AE" w14:textId="77777777" w:rsidR="009753AC" w:rsidRDefault="009753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C2C" w14:textId="77777777" w:rsidR="009753AC" w:rsidRDefault="009753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DD9"/>
    <w:multiLevelType w:val="hybridMultilevel"/>
    <w:tmpl w:val="469E9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042397"/>
    <w:rsid w:val="000F4C72"/>
    <w:rsid w:val="00156928"/>
    <w:rsid w:val="001F42F1"/>
    <w:rsid w:val="00282A89"/>
    <w:rsid w:val="00285D8B"/>
    <w:rsid w:val="00397C2A"/>
    <w:rsid w:val="00397DF0"/>
    <w:rsid w:val="003B3DCF"/>
    <w:rsid w:val="00444DB5"/>
    <w:rsid w:val="004F576D"/>
    <w:rsid w:val="004F5F12"/>
    <w:rsid w:val="0055461C"/>
    <w:rsid w:val="0056258F"/>
    <w:rsid w:val="005B5319"/>
    <w:rsid w:val="0068171F"/>
    <w:rsid w:val="00722C4F"/>
    <w:rsid w:val="00815E70"/>
    <w:rsid w:val="0082542E"/>
    <w:rsid w:val="008D022B"/>
    <w:rsid w:val="00932644"/>
    <w:rsid w:val="009753AC"/>
    <w:rsid w:val="009F7380"/>
    <w:rsid w:val="00C47E0A"/>
    <w:rsid w:val="00CE629E"/>
    <w:rsid w:val="00DB290A"/>
    <w:rsid w:val="00DE11E5"/>
    <w:rsid w:val="00E52772"/>
    <w:rsid w:val="00EC42A0"/>
    <w:rsid w:val="00ED46D5"/>
    <w:rsid w:val="00F441B9"/>
    <w:rsid w:val="00F45363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DED"/>
  <w15:chartTrackingRefBased/>
  <w15:docId w15:val="{C1C25620-E49D-4292-8589-A752138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F2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FE5F2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FE5F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5F2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E5F24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FE5F24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444DB5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20.%20Nieuwe%20formats%202024-2025\2.%20Huidige%20offerteaanvraag\Bijlage%201.%20Checklist%20offerte_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20" ma:contentTypeDescription="Een nieuw document maken." ma:contentTypeScope="" ma:versionID="d54626773fd1cf9bd9132e4d5e2af5be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7af2a54d2724aea47b170a3fb7429a07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D379-2508-4B8B-9573-64B2F13B8D91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C018D0A8-14FB-464B-99D6-A2605FE7B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44625-3538-4EE5-A372-674D63783C00}"/>
</file>

<file path=docProps/app.xml><?xml version="1.0" encoding="utf-8"?>
<Properties xmlns="http://schemas.openxmlformats.org/officeDocument/2006/extended-properties" xmlns:vt="http://schemas.openxmlformats.org/officeDocument/2006/docPropsVTypes">
  <Template>Bijlage 1. Checklist offerte_MO.dotx</Template>
  <TotalTime>0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Nanet Kunst [NIPV]</cp:lastModifiedBy>
  <cp:revision>2</cp:revision>
  <dcterms:created xsi:type="dcterms:W3CDTF">2025-09-03T14:01:00Z</dcterms:created>
  <dcterms:modified xsi:type="dcterms:W3CDTF">2025-09-03T14:01:00Z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Order">
    <vt:r8>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