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5BAC" w14:textId="36EDF81C" w:rsidR="0009708E" w:rsidRPr="00C66672" w:rsidRDefault="0009708E" w:rsidP="0009708E">
      <w:pPr>
        <w:keepNext/>
        <w:spacing w:before="240" w:after="60"/>
        <w:ind w:left="3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32300868"/>
      <w:bookmarkStart w:id="1" w:name="_Toc235353212"/>
      <w:bookmarkStart w:id="2" w:name="_Toc235501414"/>
      <w:bookmarkStart w:id="3" w:name="_Toc299529704"/>
      <w:bookmarkStart w:id="4" w:name="_Toc301945740"/>
      <w:bookmarkStart w:id="5" w:name="_Toc45290122"/>
      <w:bookmarkStart w:id="6" w:name="_Toc45290914"/>
      <w:bookmarkStart w:id="7" w:name="_Toc45291366"/>
      <w:bookmarkStart w:id="8" w:name="_Toc45291529"/>
      <w:bookmarkStart w:id="9" w:name="_Toc69999746"/>
      <w:bookmarkStart w:id="10" w:name="_Toc210205821"/>
      <w:r>
        <w:rPr>
          <w:rFonts w:eastAsiaTheme="minorEastAsia" w:cs="Arial"/>
          <w:b/>
          <w:bCs/>
          <w:iCs/>
          <w:sz w:val="28"/>
          <w:szCs w:val="28"/>
        </w:rPr>
        <w:t xml:space="preserve">Bijlage 2 - </w:t>
      </w:r>
      <w:r w:rsidRPr="00C66672">
        <w:rPr>
          <w:rFonts w:eastAsiaTheme="minorEastAsia" w:cs="Arial"/>
          <w:b/>
          <w:bCs/>
          <w:iCs/>
          <w:sz w:val="28"/>
          <w:szCs w:val="28"/>
        </w:rPr>
        <w:t>Referentie opdracht</w:t>
      </w:r>
      <w:bookmarkStart w:id="11" w:name="_Toc235353213"/>
      <w:bookmarkEnd w:id="0"/>
      <w:bookmarkEnd w:id="1"/>
      <w:bookmarkEnd w:id="2"/>
      <w:bookmarkEnd w:id="3"/>
      <w:bookmarkEnd w:id="4"/>
      <w:bookmarkEnd w:id="11"/>
      <w:bookmarkEnd w:id="5"/>
      <w:bookmarkEnd w:id="6"/>
      <w:bookmarkEnd w:id="7"/>
      <w:bookmarkEnd w:id="8"/>
      <w:bookmarkEnd w:id="9"/>
      <w:bookmarkEnd w:id="10"/>
      <w:r>
        <w:rPr>
          <w:rFonts w:eastAsiaTheme="minorEastAsia" w:cs="Arial"/>
          <w:b/>
          <w:bCs/>
          <w:iCs/>
          <w:sz w:val="28"/>
          <w:szCs w:val="28"/>
        </w:rPr>
        <w:t>(en)</w:t>
      </w:r>
    </w:p>
    <w:p w14:paraId="44698D88" w14:textId="77777777" w:rsidR="0009708E" w:rsidRDefault="0009708E" w:rsidP="0009708E">
      <w:pPr>
        <w:rPr>
          <w:rFonts w:eastAsiaTheme="minorEastAsia"/>
        </w:rPr>
      </w:pPr>
    </w:p>
    <w:p w14:paraId="20676F27" w14:textId="77777777" w:rsidR="0009708E" w:rsidRPr="00C66672" w:rsidRDefault="0009708E" w:rsidP="0009708E">
      <w:pPr>
        <w:rPr>
          <w:rFonts w:eastAsiaTheme="minorEastAsia"/>
          <w:b/>
        </w:rPr>
      </w:pPr>
      <w:r w:rsidRPr="00C66672">
        <w:rPr>
          <w:rFonts w:eastAsiaTheme="minorEastAsia"/>
          <w:b/>
        </w:rPr>
        <w:t>Referentie voor kerncompetentie</w:t>
      </w:r>
      <w:r>
        <w:rPr>
          <w:rFonts w:eastAsiaTheme="minorEastAsia"/>
          <w:b/>
        </w:rPr>
        <w:t xml:space="preserve"> 4</w:t>
      </w:r>
      <w:r w:rsidRPr="00C66672">
        <w:rPr>
          <w:rFonts w:eastAsiaTheme="minorEastAsia"/>
          <w:b/>
        </w:rPr>
        <w:t xml:space="preserve">: </w:t>
      </w:r>
      <w:r>
        <w:rPr>
          <w:rFonts w:eastAsiaTheme="minorEastAsia"/>
          <w:b/>
        </w:rPr>
        <w:t>Ervaring met oplossen van spoedeisende storingen/meldingen aan riolering</w:t>
      </w:r>
    </w:p>
    <w:p w14:paraId="3B1FEF5A" w14:textId="77777777" w:rsidR="0009708E" w:rsidRPr="00C66672" w:rsidRDefault="0009708E" w:rsidP="0009708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09708E" w:rsidRPr="00C66672" w14:paraId="2EAB6B0B" w14:textId="77777777" w:rsidTr="00383DAE">
        <w:tc>
          <w:tcPr>
            <w:tcW w:w="8927" w:type="dxa"/>
            <w:gridSpan w:val="2"/>
            <w:shd w:val="pct10" w:color="auto" w:fill="auto"/>
          </w:tcPr>
          <w:p w14:paraId="532E34C6" w14:textId="77777777" w:rsidR="0009708E" w:rsidRPr="00C66672" w:rsidRDefault="0009708E" w:rsidP="00383DAE">
            <w:pPr>
              <w:rPr>
                <w:rFonts w:eastAsiaTheme="minorEastAsia"/>
                <w:b/>
                <w:sz w:val="26"/>
                <w:szCs w:val="26"/>
              </w:rPr>
            </w:pPr>
            <w:bookmarkStart w:id="12" w:name="_Toc45290123"/>
            <w:r w:rsidRPr="00C66672">
              <w:rPr>
                <w:rFonts w:eastAsiaTheme="minorEastAsia"/>
                <w:b/>
                <w:sz w:val="26"/>
                <w:szCs w:val="26"/>
              </w:rPr>
              <w:t>In te vullen door inschrijver</w:t>
            </w:r>
            <w:bookmarkEnd w:id="12"/>
          </w:p>
        </w:tc>
      </w:tr>
      <w:tr w:rsidR="0009708E" w:rsidRPr="00C66672" w14:paraId="4B9887E5" w14:textId="77777777" w:rsidTr="00383DAE">
        <w:tc>
          <w:tcPr>
            <w:tcW w:w="3227" w:type="dxa"/>
          </w:tcPr>
          <w:p w14:paraId="01365A0B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 opdrachtgever:</w:t>
            </w:r>
          </w:p>
        </w:tc>
        <w:tc>
          <w:tcPr>
            <w:tcW w:w="5700" w:type="dxa"/>
          </w:tcPr>
          <w:p w14:paraId="1D2911B1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3B713D64" w14:textId="77777777" w:rsidTr="00383DAE">
        <w:tc>
          <w:tcPr>
            <w:tcW w:w="3227" w:type="dxa"/>
          </w:tcPr>
          <w:p w14:paraId="35A2444E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Adres:</w:t>
            </w:r>
          </w:p>
        </w:tc>
        <w:tc>
          <w:tcPr>
            <w:tcW w:w="5700" w:type="dxa"/>
          </w:tcPr>
          <w:p w14:paraId="2D2339E8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426E3868" w14:textId="77777777" w:rsidTr="00383DAE">
        <w:tc>
          <w:tcPr>
            <w:tcW w:w="3227" w:type="dxa"/>
          </w:tcPr>
          <w:p w14:paraId="024D0371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Postcode / plaats:</w:t>
            </w:r>
          </w:p>
        </w:tc>
        <w:tc>
          <w:tcPr>
            <w:tcW w:w="5700" w:type="dxa"/>
          </w:tcPr>
          <w:p w14:paraId="5F89BEEB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4177A5EA" w14:textId="77777777" w:rsidTr="00383DAE">
        <w:tc>
          <w:tcPr>
            <w:tcW w:w="3227" w:type="dxa"/>
          </w:tcPr>
          <w:p w14:paraId="1976C201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Contactpersoon:</w:t>
            </w:r>
          </w:p>
        </w:tc>
        <w:tc>
          <w:tcPr>
            <w:tcW w:w="5700" w:type="dxa"/>
          </w:tcPr>
          <w:p w14:paraId="7BFD5A21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5E94C100" w14:textId="77777777" w:rsidTr="00383DAE">
        <w:tc>
          <w:tcPr>
            <w:tcW w:w="3227" w:type="dxa"/>
          </w:tcPr>
          <w:p w14:paraId="2624DAA6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Telefoonnummer:</w:t>
            </w:r>
          </w:p>
        </w:tc>
        <w:tc>
          <w:tcPr>
            <w:tcW w:w="5700" w:type="dxa"/>
          </w:tcPr>
          <w:p w14:paraId="6EE4E792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2D4F144A" w14:textId="77777777" w:rsidTr="00383DAE">
        <w:tc>
          <w:tcPr>
            <w:tcW w:w="3227" w:type="dxa"/>
          </w:tcPr>
          <w:p w14:paraId="0BBD0BAC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Emailadres:</w:t>
            </w:r>
          </w:p>
        </w:tc>
        <w:tc>
          <w:tcPr>
            <w:tcW w:w="5700" w:type="dxa"/>
          </w:tcPr>
          <w:p w14:paraId="6E7583D2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6B076FED" w14:textId="77777777" w:rsidTr="00383DAE">
        <w:tc>
          <w:tcPr>
            <w:tcW w:w="3227" w:type="dxa"/>
          </w:tcPr>
          <w:p w14:paraId="4DCA1E3E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aard van de opdracht:</w:t>
            </w:r>
          </w:p>
        </w:tc>
        <w:tc>
          <w:tcPr>
            <w:tcW w:w="5700" w:type="dxa"/>
          </w:tcPr>
          <w:p w14:paraId="5DF715AD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572E3857" w14:textId="77777777" w:rsidTr="00383DAE">
        <w:tc>
          <w:tcPr>
            <w:tcW w:w="3227" w:type="dxa"/>
          </w:tcPr>
          <w:p w14:paraId="175DCE63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Omschrijving omvang van de opdracht:</w:t>
            </w:r>
          </w:p>
        </w:tc>
        <w:tc>
          <w:tcPr>
            <w:tcW w:w="5700" w:type="dxa"/>
          </w:tcPr>
          <w:p w14:paraId="04C3660A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2525B96D" w14:textId="77777777" w:rsidTr="00383DAE">
        <w:tc>
          <w:tcPr>
            <w:tcW w:w="3227" w:type="dxa"/>
          </w:tcPr>
          <w:p w14:paraId="23344FFA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Jaar / jaren waarin de opdracht is uitgevoerd:</w:t>
            </w:r>
          </w:p>
        </w:tc>
        <w:tc>
          <w:tcPr>
            <w:tcW w:w="5700" w:type="dxa"/>
          </w:tcPr>
          <w:p w14:paraId="28ECF2A7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514A37DF" w14:textId="77777777" w:rsidTr="00383DAE">
        <w:tc>
          <w:tcPr>
            <w:tcW w:w="8927" w:type="dxa"/>
            <w:gridSpan w:val="2"/>
            <w:shd w:val="pct10" w:color="auto" w:fill="auto"/>
          </w:tcPr>
          <w:p w14:paraId="33474C63" w14:textId="77777777" w:rsidR="0009708E" w:rsidRPr="00C66672" w:rsidRDefault="0009708E" w:rsidP="00383DAE">
            <w:pPr>
              <w:rPr>
                <w:rFonts w:eastAsiaTheme="minorEastAsia"/>
                <w:b/>
                <w:sz w:val="26"/>
                <w:szCs w:val="26"/>
              </w:rPr>
            </w:pPr>
            <w:bookmarkStart w:id="13" w:name="_Toc45290124"/>
            <w:r w:rsidRPr="00C66672">
              <w:rPr>
                <w:rFonts w:eastAsiaTheme="minorEastAsia"/>
                <w:b/>
                <w:sz w:val="26"/>
                <w:szCs w:val="26"/>
              </w:rPr>
              <w:t>In te vullen door referent</w:t>
            </w:r>
            <w:bookmarkEnd w:id="13"/>
          </w:p>
        </w:tc>
      </w:tr>
      <w:tr w:rsidR="0009708E" w:rsidRPr="00C66672" w14:paraId="02A920B4" w14:textId="77777777" w:rsidTr="00383DAE">
        <w:tc>
          <w:tcPr>
            <w:tcW w:w="8927" w:type="dxa"/>
            <w:gridSpan w:val="2"/>
          </w:tcPr>
          <w:p w14:paraId="274E51E9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09708E" w:rsidRPr="00C66672" w14:paraId="4891FC9B" w14:textId="77777777" w:rsidTr="00383DAE">
        <w:tc>
          <w:tcPr>
            <w:tcW w:w="3227" w:type="dxa"/>
          </w:tcPr>
          <w:p w14:paraId="2D5850B0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Naam:</w:t>
            </w:r>
          </w:p>
        </w:tc>
        <w:tc>
          <w:tcPr>
            <w:tcW w:w="5700" w:type="dxa"/>
          </w:tcPr>
          <w:p w14:paraId="301C4BBA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  <w:tr w:rsidR="0009708E" w:rsidRPr="00C66672" w14:paraId="0300A327" w14:textId="77777777" w:rsidTr="00383DAE">
        <w:tc>
          <w:tcPr>
            <w:tcW w:w="3227" w:type="dxa"/>
          </w:tcPr>
          <w:p w14:paraId="23949E94" w14:textId="77777777" w:rsidR="0009708E" w:rsidRPr="00C66672" w:rsidRDefault="0009708E" w:rsidP="00383DAE">
            <w:pPr>
              <w:rPr>
                <w:rFonts w:eastAsiaTheme="minorEastAsia"/>
              </w:rPr>
            </w:pPr>
            <w:r w:rsidRPr="00C66672">
              <w:rPr>
                <w:rFonts w:eastAsiaTheme="minorEastAsia"/>
              </w:rPr>
              <w:t>Handtekening</w:t>
            </w:r>
          </w:p>
        </w:tc>
        <w:tc>
          <w:tcPr>
            <w:tcW w:w="5700" w:type="dxa"/>
          </w:tcPr>
          <w:p w14:paraId="17944632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  <w:p w14:paraId="2E55A902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  <w:p w14:paraId="27417816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  <w:p w14:paraId="15A8ACFA" w14:textId="77777777" w:rsidR="0009708E" w:rsidRPr="00C66672" w:rsidRDefault="0009708E" w:rsidP="00383DAE">
            <w:pPr>
              <w:rPr>
                <w:rFonts w:eastAsiaTheme="minorEastAsia"/>
              </w:rPr>
            </w:pPr>
          </w:p>
        </w:tc>
      </w:tr>
    </w:tbl>
    <w:p w14:paraId="4A7FC8B6" w14:textId="77777777" w:rsidR="0009708E" w:rsidRPr="00C66672" w:rsidRDefault="0009708E" w:rsidP="0009708E">
      <w:pPr>
        <w:jc w:val="center"/>
        <w:rPr>
          <w:rFonts w:eastAsiaTheme="minorEastAsia"/>
          <w:b/>
          <w:sz w:val="22"/>
          <w:szCs w:val="22"/>
        </w:rPr>
      </w:pPr>
      <w:bookmarkStart w:id="14" w:name="_Toc235353214"/>
      <w:bookmarkEnd w:id="14"/>
    </w:p>
    <w:p w14:paraId="2343DB24" w14:textId="77777777" w:rsidR="0009708E" w:rsidRPr="00C66672" w:rsidRDefault="0009708E" w:rsidP="0009708E">
      <w:pPr>
        <w:jc w:val="center"/>
        <w:rPr>
          <w:rFonts w:eastAsiaTheme="minorEastAsia"/>
          <w:b/>
          <w:sz w:val="22"/>
          <w:szCs w:val="22"/>
        </w:rPr>
      </w:pPr>
      <w:r w:rsidRPr="00C66672">
        <w:rPr>
          <w:rFonts w:eastAsiaTheme="minorEastAsia"/>
          <w:b/>
          <w:sz w:val="22"/>
          <w:szCs w:val="22"/>
        </w:rPr>
        <w:t>Inschrijver geeft hierbij toestemming aan de aanbestedende dienst om de vermelde referent(en) te benaderen voor nadere informatie.</w:t>
      </w:r>
    </w:p>
    <w:p w14:paraId="6940FEEB" w14:textId="77777777" w:rsidR="00AD5F7B" w:rsidRPr="004F02EA" w:rsidRDefault="00AD5F7B" w:rsidP="004F02EA"/>
    <w:sectPr w:rsidR="00AD5F7B" w:rsidRPr="004F02EA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FF06" w14:textId="77777777" w:rsidR="0009708E" w:rsidRDefault="0009708E">
      <w:r>
        <w:separator/>
      </w:r>
    </w:p>
  </w:endnote>
  <w:endnote w:type="continuationSeparator" w:id="0">
    <w:p w14:paraId="2F13B729" w14:textId="77777777" w:rsidR="0009708E" w:rsidRDefault="0009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790C" w14:textId="77777777" w:rsidR="0009708E" w:rsidRDefault="0009708E">
      <w:r>
        <w:separator/>
      </w:r>
    </w:p>
  </w:footnote>
  <w:footnote w:type="continuationSeparator" w:id="0">
    <w:p w14:paraId="5286AE70" w14:textId="77777777" w:rsidR="0009708E" w:rsidRDefault="0009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09708E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9708E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160D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1C6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B521A"/>
  <w15:chartTrackingRefBased/>
  <w15:docId w15:val="{69E32232-5F7F-4333-B2DA-517E050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708E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m\AppData\Local\Temp\Templafy\WordVsto\4ewrxxv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998B58DA06B44B35C168DF020DAF4" ma:contentTypeVersion="15" ma:contentTypeDescription="Create a new document." ma:contentTypeScope="" ma:versionID="0c9a7f47ecf6a8e9fd344809cf024ab8">
  <xsd:schema xmlns:xsd="http://www.w3.org/2001/XMLSchema" xmlns:xs="http://www.w3.org/2001/XMLSchema" xmlns:p="http://schemas.microsoft.com/office/2006/metadata/properties" xmlns:ns2="c8dfe89f-e092-4275-9973-edde50e6ac6c" xmlns:ns3="0af0fcbd-f9d7-4969-abed-c0775d3ac4c6" targetNamespace="http://schemas.microsoft.com/office/2006/metadata/properties" ma:root="true" ma:fieldsID="27ec28789428d08e193ab2b155a59ff5" ns2:_="" ns3:_="">
    <xsd:import namespace="c8dfe89f-e092-4275-9973-edde50e6ac6c"/>
    <xsd:import namespace="0af0fcbd-f9d7-4969-abed-c0775d3a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e89f-e092-4275-9973-edde50e6a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fcbd-f9d7-4969-abed-c0775d3ac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fe89f-e092-4275-9973-edde50e6ac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28F0C30C-297B-483B-89B9-495ED22C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fe89f-e092-4275-9973-edde50e6ac6c"/>
    <ds:schemaRef ds:uri="0af0fcbd-f9d7-4969-abed-c0775d3ac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1A253-1CC6-45B3-9EF5-65C127C4F2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1075D2-B4D4-442B-BC20-C5489D4EDA0F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0af0fcbd-f9d7-4969-abed-c0775d3ac4c6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8dfe89f-e092-4275-9973-edde50e6ac6c"/>
  </ds:schemaRefs>
</ds:datastoreItem>
</file>

<file path=docMetadata/LabelInfo.xml><?xml version="1.0" encoding="utf-8"?>
<clbl:labelList xmlns:clbl="http://schemas.microsoft.com/office/2020/mipLabelMetadata">
  <clbl:label id="{9a4770bb-93bd-4042-a704-38bb89b1d25f}" enabled="0" method="" siteId="{9a4770bb-93bd-4042-a704-38bb89b1d2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4ewrxxvx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der Kamp</dc:creator>
  <cp:keywords/>
  <dc:description/>
  <cp:lastModifiedBy>Erik van der Kamp</cp:lastModifiedBy>
  <cp:revision>2</cp:revision>
  <dcterms:created xsi:type="dcterms:W3CDTF">2025-10-01T08:26:00Z</dcterms:created>
  <dcterms:modified xsi:type="dcterms:W3CDTF">2025-10-01T08:26:00Z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637859487887598382</vt:lpwstr>
  </property>
  <property fmtid="{D5CDD505-2E9C-101B-9397-08002B2CF9AE}" pid="5" name="TemplafyFromBlank">
    <vt:bool>true</vt:bool>
  </property>
  <property fmtid="{D5CDD505-2E9C-101B-9397-08002B2CF9AE}" pid="6" name="ContentTypeId">
    <vt:lpwstr>0x0101002F5998B58DA06B44B35C168DF020DAF4</vt:lpwstr>
  </property>
  <property fmtid="{D5CDD505-2E9C-101B-9397-08002B2CF9AE}" pid="7" name="MediaServiceImageTags">
    <vt:lpwstr/>
  </property>
</Properties>
</file>