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1A12" w14:textId="673040AF" w:rsidR="00D4631E" w:rsidRPr="00F915F8" w:rsidRDefault="00D4631E" w:rsidP="00990AA2">
      <w:pPr>
        <w:pStyle w:val="kop10"/>
        <w:numPr>
          <w:ilvl w:val="0"/>
          <w:numId w:val="0"/>
        </w:numPr>
        <w:pBdr>
          <w:bottom w:val="single" w:sz="8" w:space="0" w:color="B44C42"/>
        </w:pBdr>
        <w:tabs>
          <w:tab w:val="left" w:pos="1701"/>
        </w:tabs>
        <w:rPr>
          <w:rFonts w:ascii="Calibri Light" w:hAnsi="Calibri Light" w:cs="Calibri Light"/>
          <w:b/>
        </w:rPr>
      </w:pPr>
      <w:bookmarkStart w:id="0" w:name="_Toc463883337"/>
      <w:r w:rsidRPr="00F915F8">
        <w:rPr>
          <w:rFonts w:ascii="Calibri Light" w:hAnsi="Calibri Light" w:cs="Calibri Light"/>
          <w:b/>
        </w:rPr>
        <w:t xml:space="preserve">Bijlage </w:t>
      </w:r>
      <w:r w:rsidR="00EF20CF">
        <w:rPr>
          <w:rFonts w:ascii="Calibri Light" w:hAnsi="Calibri Light" w:cs="Calibri Light"/>
          <w:b/>
        </w:rPr>
        <w:t>7</w:t>
      </w:r>
      <w:r w:rsidR="00990AA2" w:rsidRPr="00F915F8">
        <w:rPr>
          <w:rFonts w:ascii="Calibri Light" w:hAnsi="Calibri Light" w:cs="Calibri Light"/>
          <w:b/>
        </w:rPr>
        <w:tab/>
      </w:r>
      <w:bookmarkEnd w:id="0"/>
      <w:r w:rsidRPr="00F915F8">
        <w:rPr>
          <w:rFonts w:ascii="Calibri Light" w:hAnsi="Calibri Light" w:cs="Calibri Light"/>
          <w:b/>
        </w:rPr>
        <w:t>Format referentieopdracht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28"/>
        <w:gridCol w:w="3928"/>
        <w:gridCol w:w="4749"/>
      </w:tblGrid>
      <w:tr w:rsidR="00E911E4" w:rsidRPr="00F915F8" w14:paraId="49702003" w14:textId="77777777" w:rsidTr="00990AA2">
        <w:tc>
          <w:tcPr>
            <w:tcW w:w="9005" w:type="dxa"/>
            <w:gridSpan w:val="3"/>
            <w:shd w:val="clear" w:color="auto" w:fill="B44C42"/>
          </w:tcPr>
          <w:p w14:paraId="501311C9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  <w:r w:rsidRPr="00F915F8">
              <w:rPr>
                <w:rFonts w:ascii="Calibri Light" w:hAnsi="Calibri Light" w:cs="Calibri Light"/>
              </w:rPr>
              <w:br w:type="page"/>
            </w:r>
            <w:r w:rsidRPr="00F915F8">
              <w:rPr>
                <w:rFonts w:ascii="Calibri Light" w:hAnsi="Calibri Light" w:cs="Calibri Light"/>
              </w:rPr>
              <w:br w:type="page"/>
            </w:r>
            <w:r w:rsidRPr="00F915F8">
              <w:rPr>
                <w:rFonts w:ascii="Calibri Light" w:hAnsi="Calibri Light" w:cs="Calibri Light"/>
                <w:color w:val="666699"/>
              </w:rPr>
              <w:br w:type="page"/>
            </w:r>
          </w:p>
          <w:p w14:paraId="069E1F6B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B44C42"/>
              </w:rPr>
            </w:pPr>
            <w:r w:rsidRPr="00F915F8">
              <w:rPr>
                <w:rFonts w:ascii="Calibri Light" w:hAnsi="Calibri Light" w:cs="Calibri Light"/>
                <w:b/>
                <w:color w:val="FFFFFF"/>
              </w:rPr>
              <w:t>Referentie</w:t>
            </w:r>
            <w:r w:rsidR="00933E37" w:rsidRPr="00F915F8">
              <w:rPr>
                <w:rFonts w:ascii="Calibri Light" w:hAnsi="Calibri Light" w:cs="Calibri Light"/>
                <w:b/>
                <w:color w:val="FFFFFF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/>
                  <w:color w:val="FFFFFF"/>
                  <w:highlight w:val="lightGray"/>
                </w:rPr>
                <w:id w:val="-1639800178"/>
                <w:placeholder>
                  <w:docPart w:val="C994E5A2ED0348AAA838871967870A8A"/>
                </w:placeholder>
              </w:sdtPr>
              <w:sdtEndPr/>
              <w:sdtContent>
                <w:r w:rsidR="00933E37" w:rsidRPr="00F915F8">
                  <w:rPr>
                    <w:rFonts w:ascii="Calibri Light" w:hAnsi="Calibri Light" w:cs="Calibri Light"/>
                    <w:b/>
                    <w:color w:val="FFFFFF"/>
                    <w:highlight w:val="lightGray"/>
                  </w:rPr>
                  <w:t>nummer</w:t>
                </w:r>
              </w:sdtContent>
            </w:sdt>
            <w:r w:rsidRPr="00F915F8">
              <w:rPr>
                <w:rFonts w:ascii="Calibri Light" w:hAnsi="Calibri Light" w:cs="Calibri Light"/>
                <w:b/>
                <w:color w:val="FFFFFF"/>
              </w:rPr>
              <w:t xml:space="preserve"> </w:t>
            </w:r>
          </w:p>
          <w:p w14:paraId="7B2805B6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FFFFFF"/>
              </w:rPr>
            </w:pPr>
          </w:p>
        </w:tc>
      </w:tr>
      <w:tr w:rsidR="00E911E4" w:rsidRPr="00F915F8" w14:paraId="550681C3" w14:textId="77777777" w:rsidTr="00E97A8F">
        <w:tc>
          <w:tcPr>
            <w:tcW w:w="328" w:type="dxa"/>
          </w:tcPr>
          <w:p w14:paraId="6D88E788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  <w:r w:rsidRPr="00F915F8">
              <w:rPr>
                <w:rFonts w:ascii="Calibri Light" w:hAnsi="Calibri Light" w:cs="Calibri Light"/>
                <w:color w:val="666699"/>
              </w:rPr>
              <w:t>1</w:t>
            </w:r>
          </w:p>
        </w:tc>
        <w:tc>
          <w:tcPr>
            <w:tcW w:w="8677" w:type="dxa"/>
            <w:gridSpan w:val="2"/>
            <w:shd w:val="clear" w:color="auto" w:fill="EAEAEA"/>
          </w:tcPr>
          <w:p w14:paraId="38274172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F915F8">
              <w:rPr>
                <w:rFonts w:ascii="Calibri Light" w:hAnsi="Calibri Light" w:cs="Calibri Light"/>
                <w:b/>
                <w:color w:val="2C204E"/>
              </w:rPr>
              <w:t>Kerncompetentie(s):</w:t>
            </w:r>
          </w:p>
        </w:tc>
      </w:tr>
      <w:tr w:rsidR="00E911E4" w:rsidRPr="00F915F8" w14:paraId="4DC80EFA" w14:textId="77777777" w:rsidTr="00E97A8F">
        <w:tc>
          <w:tcPr>
            <w:tcW w:w="328" w:type="dxa"/>
          </w:tcPr>
          <w:p w14:paraId="75ACFD63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28" w:type="dxa"/>
          </w:tcPr>
          <w:p w14:paraId="0881C038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Dit betreft een referentie voor de volgende kerncompetentie(s):</w:t>
            </w:r>
          </w:p>
        </w:tc>
        <w:tc>
          <w:tcPr>
            <w:tcW w:w="4749" w:type="dxa"/>
          </w:tcPr>
          <w:p w14:paraId="74B7E48E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D631F2" w:rsidRPr="00F915F8" w14:paraId="5C5003DF" w14:textId="77777777" w:rsidTr="00E97A8F">
        <w:tc>
          <w:tcPr>
            <w:tcW w:w="328" w:type="dxa"/>
          </w:tcPr>
          <w:p w14:paraId="0EF35C2C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2C204E"/>
              </w:rPr>
            </w:pPr>
            <w:r w:rsidRPr="00F915F8">
              <w:rPr>
                <w:rFonts w:ascii="Calibri Light" w:hAnsi="Calibri Light" w:cs="Calibri Light"/>
                <w:color w:val="2C204E"/>
              </w:rPr>
              <w:t>2</w:t>
            </w:r>
          </w:p>
        </w:tc>
        <w:tc>
          <w:tcPr>
            <w:tcW w:w="8677" w:type="dxa"/>
            <w:gridSpan w:val="2"/>
            <w:shd w:val="clear" w:color="auto" w:fill="EAEAEA"/>
          </w:tcPr>
          <w:p w14:paraId="2923C52C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F915F8">
              <w:rPr>
                <w:rFonts w:ascii="Calibri Light" w:hAnsi="Calibri Light" w:cs="Calibri Light"/>
                <w:b/>
                <w:color w:val="2C204E"/>
              </w:rPr>
              <w:t>Gegevens opdrachtgever:</w:t>
            </w:r>
          </w:p>
        </w:tc>
      </w:tr>
      <w:tr w:rsidR="00E911E4" w:rsidRPr="00F915F8" w14:paraId="17754921" w14:textId="77777777" w:rsidTr="00E97A8F">
        <w:tc>
          <w:tcPr>
            <w:tcW w:w="328" w:type="dxa"/>
          </w:tcPr>
          <w:p w14:paraId="04B16884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28" w:type="dxa"/>
          </w:tcPr>
          <w:p w14:paraId="25035603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 xml:space="preserve">Bedrijfsnaam </w:t>
            </w:r>
            <w:proofErr w:type="spellStart"/>
            <w:r w:rsidRPr="00F915F8">
              <w:rPr>
                <w:rFonts w:ascii="Calibri Light" w:hAnsi="Calibri Light" w:cs="Calibri Light"/>
              </w:rPr>
              <w:t>opdrachtgevende</w:t>
            </w:r>
            <w:proofErr w:type="spellEnd"/>
            <w:r w:rsidRPr="00F915F8">
              <w:rPr>
                <w:rFonts w:ascii="Calibri Light" w:hAnsi="Calibri Light" w:cs="Calibri Light"/>
              </w:rPr>
              <w:t xml:space="preserve"> instantie of onderneming:</w:t>
            </w:r>
          </w:p>
        </w:tc>
        <w:tc>
          <w:tcPr>
            <w:tcW w:w="4749" w:type="dxa"/>
          </w:tcPr>
          <w:p w14:paraId="0C078490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933E37" w:rsidRPr="00F915F8" w14:paraId="5C2E244B" w14:textId="77777777" w:rsidTr="00E97A8F">
        <w:tc>
          <w:tcPr>
            <w:tcW w:w="328" w:type="dxa"/>
          </w:tcPr>
          <w:p w14:paraId="09832F0A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28" w:type="dxa"/>
          </w:tcPr>
          <w:p w14:paraId="08B04104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Adres:</w:t>
            </w:r>
          </w:p>
        </w:tc>
        <w:tc>
          <w:tcPr>
            <w:tcW w:w="4749" w:type="dxa"/>
          </w:tcPr>
          <w:p w14:paraId="6CBAFAA3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933E37" w:rsidRPr="00F915F8" w14:paraId="4C55E6AE" w14:textId="77777777" w:rsidTr="00E97A8F">
        <w:tc>
          <w:tcPr>
            <w:tcW w:w="328" w:type="dxa"/>
          </w:tcPr>
          <w:p w14:paraId="71332C6E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28" w:type="dxa"/>
          </w:tcPr>
          <w:p w14:paraId="533C7A56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Postcode:</w:t>
            </w:r>
          </w:p>
        </w:tc>
        <w:tc>
          <w:tcPr>
            <w:tcW w:w="4749" w:type="dxa"/>
          </w:tcPr>
          <w:p w14:paraId="522E112E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933E37" w:rsidRPr="00F915F8" w14:paraId="4588A8D4" w14:textId="77777777" w:rsidTr="00E97A8F">
        <w:tc>
          <w:tcPr>
            <w:tcW w:w="328" w:type="dxa"/>
          </w:tcPr>
          <w:p w14:paraId="167F7A4E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28" w:type="dxa"/>
          </w:tcPr>
          <w:p w14:paraId="3383B4B0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Plaatsnaam:</w:t>
            </w:r>
          </w:p>
        </w:tc>
        <w:tc>
          <w:tcPr>
            <w:tcW w:w="4749" w:type="dxa"/>
          </w:tcPr>
          <w:p w14:paraId="5EB7A02C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D631F2" w:rsidRPr="00F915F8" w14:paraId="6D321AF8" w14:textId="77777777" w:rsidTr="00E97A8F">
        <w:tc>
          <w:tcPr>
            <w:tcW w:w="328" w:type="dxa"/>
          </w:tcPr>
          <w:p w14:paraId="26C1959F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2C204E"/>
              </w:rPr>
            </w:pPr>
            <w:r w:rsidRPr="00F915F8">
              <w:rPr>
                <w:rFonts w:ascii="Calibri Light" w:hAnsi="Calibri Light" w:cs="Calibri Light"/>
                <w:color w:val="2C204E"/>
              </w:rPr>
              <w:t>3</w:t>
            </w:r>
          </w:p>
        </w:tc>
        <w:tc>
          <w:tcPr>
            <w:tcW w:w="8677" w:type="dxa"/>
            <w:gridSpan w:val="2"/>
            <w:shd w:val="clear" w:color="auto" w:fill="EAEAEA"/>
          </w:tcPr>
          <w:p w14:paraId="6B95CEF9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F915F8">
              <w:rPr>
                <w:rFonts w:ascii="Calibri Light" w:hAnsi="Calibri Light" w:cs="Calibri Light"/>
                <w:b/>
                <w:color w:val="2C204E"/>
              </w:rPr>
              <w:t>Gegevens contactpersoon opdrachtgever:</w:t>
            </w:r>
          </w:p>
        </w:tc>
      </w:tr>
      <w:tr w:rsidR="00586C67" w:rsidRPr="00F915F8" w14:paraId="5D035A33" w14:textId="77777777" w:rsidTr="00E97A8F">
        <w:tc>
          <w:tcPr>
            <w:tcW w:w="328" w:type="dxa"/>
          </w:tcPr>
          <w:p w14:paraId="36418751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28" w:type="dxa"/>
          </w:tcPr>
          <w:p w14:paraId="0AF10592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Naam contactpersoon opdrachtgever:</w:t>
            </w:r>
          </w:p>
        </w:tc>
        <w:tc>
          <w:tcPr>
            <w:tcW w:w="4749" w:type="dxa"/>
          </w:tcPr>
          <w:p w14:paraId="5B6F6F08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407D1153" w14:textId="77777777" w:rsidTr="00E97A8F">
        <w:tc>
          <w:tcPr>
            <w:tcW w:w="328" w:type="dxa"/>
          </w:tcPr>
          <w:p w14:paraId="64A83DA0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28" w:type="dxa"/>
          </w:tcPr>
          <w:p w14:paraId="255120EE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Functie:</w:t>
            </w:r>
          </w:p>
        </w:tc>
        <w:tc>
          <w:tcPr>
            <w:tcW w:w="4749" w:type="dxa"/>
          </w:tcPr>
          <w:p w14:paraId="34692354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257FB682" w14:textId="77777777" w:rsidTr="00E97A8F">
        <w:tc>
          <w:tcPr>
            <w:tcW w:w="328" w:type="dxa"/>
          </w:tcPr>
          <w:p w14:paraId="190E85C1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28" w:type="dxa"/>
          </w:tcPr>
          <w:p w14:paraId="5D2E0677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Telefoonnummer (doorkiesnummer):</w:t>
            </w:r>
          </w:p>
        </w:tc>
        <w:tc>
          <w:tcPr>
            <w:tcW w:w="4749" w:type="dxa"/>
          </w:tcPr>
          <w:p w14:paraId="49BAFCC4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4EE86418" w14:textId="77777777" w:rsidTr="00E97A8F">
        <w:tc>
          <w:tcPr>
            <w:tcW w:w="328" w:type="dxa"/>
          </w:tcPr>
          <w:p w14:paraId="2F8961C2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28" w:type="dxa"/>
          </w:tcPr>
          <w:p w14:paraId="447822B9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E-mail adres:</w:t>
            </w:r>
          </w:p>
        </w:tc>
        <w:tc>
          <w:tcPr>
            <w:tcW w:w="4749" w:type="dxa"/>
          </w:tcPr>
          <w:p w14:paraId="4FD8E57A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D631F2" w:rsidRPr="00F915F8" w14:paraId="41D8B13A" w14:textId="77777777" w:rsidTr="00E97A8F">
        <w:tc>
          <w:tcPr>
            <w:tcW w:w="328" w:type="dxa"/>
          </w:tcPr>
          <w:p w14:paraId="4454C057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2C204E"/>
              </w:rPr>
            </w:pPr>
            <w:r w:rsidRPr="00F915F8">
              <w:rPr>
                <w:rFonts w:ascii="Calibri Light" w:hAnsi="Calibri Light" w:cs="Calibri Light"/>
                <w:color w:val="2C204E"/>
              </w:rPr>
              <w:t>3</w:t>
            </w:r>
          </w:p>
        </w:tc>
        <w:tc>
          <w:tcPr>
            <w:tcW w:w="8677" w:type="dxa"/>
            <w:gridSpan w:val="2"/>
            <w:shd w:val="clear" w:color="auto" w:fill="EAEAEA"/>
          </w:tcPr>
          <w:p w14:paraId="0263985C" w14:textId="77777777" w:rsidR="00E911E4" w:rsidRPr="00F915F8" w:rsidRDefault="00E911E4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b/>
                <w:color w:val="2C204E"/>
              </w:rPr>
            </w:pPr>
            <w:r w:rsidRPr="00F915F8">
              <w:rPr>
                <w:rFonts w:ascii="Calibri Light" w:hAnsi="Calibri Light" w:cs="Calibri Light"/>
                <w:b/>
                <w:color w:val="2C204E"/>
              </w:rPr>
              <w:t>Gegevens project:</w:t>
            </w:r>
          </w:p>
        </w:tc>
      </w:tr>
      <w:tr w:rsidR="00933E37" w:rsidRPr="00F915F8" w14:paraId="5E2C2164" w14:textId="77777777" w:rsidTr="00E97A8F">
        <w:tc>
          <w:tcPr>
            <w:tcW w:w="328" w:type="dxa"/>
          </w:tcPr>
          <w:p w14:paraId="3113D391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8677" w:type="dxa"/>
            <w:gridSpan w:val="2"/>
          </w:tcPr>
          <w:p w14:paraId="60A835D2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Korte omschrijving van het project:</w:t>
            </w:r>
          </w:p>
          <w:p w14:paraId="30259274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  <w:p w14:paraId="2C704BD3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  <w:p w14:paraId="6B19B5C4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  <w:p w14:paraId="545F116B" w14:textId="77777777" w:rsidR="00933E37" w:rsidRPr="00F915F8" w:rsidRDefault="00933E3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cyan"/>
              </w:rPr>
            </w:pPr>
          </w:p>
        </w:tc>
      </w:tr>
      <w:tr w:rsidR="00586C67" w:rsidRPr="00F915F8" w14:paraId="3AA5E75E" w14:textId="77777777" w:rsidTr="00E97A8F">
        <w:tc>
          <w:tcPr>
            <w:tcW w:w="328" w:type="dxa"/>
          </w:tcPr>
          <w:p w14:paraId="5E09EC44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28" w:type="dxa"/>
          </w:tcPr>
          <w:p w14:paraId="3DB9DEF8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Omvang van het project (in euro’s):</w:t>
            </w:r>
          </w:p>
        </w:tc>
        <w:tc>
          <w:tcPr>
            <w:tcW w:w="4749" w:type="dxa"/>
          </w:tcPr>
          <w:p w14:paraId="1EABAA03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4AEC0E2C" w14:textId="77777777" w:rsidTr="00E97A8F">
        <w:tc>
          <w:tcPr>
            <w:tcW w:w="328" w:type="dxa"/>
          </w:tcPr>
          <w:p w14:paraId="09A9D66C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28" w:type="dxa"/>
          </w:tcPr>
          <w:p w14:paraId="53939578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Projectduur:</w:t>
            </w:r>
          </w:p>
        </w:tc>
        <w:tc>
          <w:tcPr>
            <w:tcW w:w="4749" w:type="dxa"/>
          </w:tcPr>
          <w:p w14:paraId="5FDA0B30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</w:tr>
      <w:tr w:rsidR="00586C67" w:rsidRPr="00F915F8" w14:paraId="303702DA" w14:textId="77777777" w:rsidTr="00E97A8F">
        <w:tc>
          <w:tcPr>
            <w:tcW w:w="328" w:type="dxa"/>
          </w:tcPr>
          <w:p w14:paraId="5CE890BD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28" w:type="dxa"/>
          </w:tcPr>
          <w:p w14:paraId="61058BEF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Startdatum project:</w:t>
            </w:r>
          </w:p>
        </w:tc>
        <w:tc>
          <w:tcPr>
            <w:tcW w:w="4749" w:type="dxa"/>
          </w:tcPr>
          <w:p w14:paraId="2CD63188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  <w:tr w:rsidR="00586C67" w:rsidRPr="00F915F8" w14:paraId="53B6D090" w14:textId="77777777" w:rsidTr="00E97A8F">
        <w:tc>
          <w:tcPr>
            <w:tcW w:w="328" w:type="dxa"/>
          </w:tcPr>
          <w:p w14:paraId="497533DF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28" w:type="dxa"/>
          </w:tcPr>
          <w:p w14:paraId="3053C136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 xml:space="preserve">Einddatum project: </w:t>
            </w:r>
          </w:p>
        </w:tc>
        <w:tc>
          <w:tcPr>
            <w:tcW w:w="4749" w:type="dxa"/>
          </w:tcPr>
          <w:p w14:paraId="18280E3C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  <w:tr w:rsidR="00E97A8F" w:rsidRPr="00F915F8" w14:paraId="3FF0EF8B" w14:textId="77777777" w:rsidTr="00E97A8F">
        <w:tc>
          <w:tcPr>
            <w:tcW w:w="328" w:type="dxa"/>
          </w:tcPr>
          <w:p w14:paraId="360A5608" w14:textId="77777777" w:rsidR="00E97A8F" w:rsidRPr="00F915F8" w:rsidRDefault="00E97A8F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28" w:type="dxa"/>
          </w:tcPr>
          <w:p w14:paraId="45934C52" w14:textId="2A1A3A48" w:rsidR="00E97A8F" w:rsidRPr="00F915F8" w:rsidRDefault="00E97A8F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Aantal water-gerelateerde objecten:</w:t>
            </w:r>
          </w:p>
        </w:tc>
        <w:tc>
          <w:tcPr>
            <w:tcW w:w="4749" w:type="dxa"/>
          </w:tcPr>
          <w:p w14:paraId="3EE3B058" w14:textId="77777777" w:rsidR="00E97A8F" w:rsidRPr="00F915F8" w:rsidRDefault="00E97A8F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  <w:tr w:rsidR="00586C67" w:rsidRPr="00F915F8" w14:paraId="54627A9A" w14:textId="77777777" w:rsidTr="00E97A8F">
        <w:tc>
          <w:tcPr>
            <w:tcW w:w="328" w:type="dxa"/>
          </w:tcPr>
          <w:p w14:paraId="276C0A11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28" w:type="dxa"/>
          </w:tcPr>
          <w:p w14:paraId="76CAFB46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Reden beëindiging project:</w:t>
            </w:r>
          </w:p>
        </w:tc>
        <w:tc>
          <w:tcPr>
            <w:tcW w:w="4749" w:type="dxa"/>
          </w:tcPr>
          <w:p w14:paraId="6416A91C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  <w:tr w:rsidR="00586C67" w:rsidRPr="00F915F8" w14:paraId="5A767661" w14:textId="77777777" w:rsidTr="00E97A8F">
        <w:tc>
          <w:tcPr>
            <w:tcW w:w="328" w:type="dxa"/>
          </w:tcPr>
          <w:p w14:paraId="61064135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</w:rPr>
            </w:pPr>
          </w:p>
        </w:tc>
        <w:tc>
          <w:tcPr>
            <w:tcW w:w="3928" w:type="dxa"/>
          </w:tcPr>
          <w:p w14:paraId="4800713C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Is het project conform planning afgerond?</w:t>
            </w:r>
          </w:p>
        </w:tc>
        <w:tc>
          <w:tcPr>
            <w:tcW w:w="4749" w:type="dxa"/>
          </w:tcPr>
          <w:p w14:paraId="5404E29D" w14:textId="77777777" w:rsidR="00586C67" w:rsidRPr="00F915F8" w:rsidRDefault="00586C67" w:rsidP="00D631F2">
            <w:pPr>
              <w:pStyle w:val="BoZ-Standaard"/>
              <w:spacing w:line="300" w:lineRule="auto"/>
              <w:rPr>
                <w:rFonts w:ascii="Calibri Light" w:hAnsi="Calibri Light" w:cs="Calibri Light"/>
                <w:color w:val="666699"/>
                <w:highlight w:val="lightGray"/>
              </w:rPr>
            </w:pPr>
          </w:p>
        </w:tc>
      </w:tr>
    </w:tbl>
    <w:p w14:paraId="2C2C5C6C" w14:textId="77777777" w:rsidR="00C97A92" w:rsidRDefault="00C97A92" w:rsidP="00C97A92">
      <w:pPr>
        <w:spacing w:after="0" w:line="240" w:lineRule="auto"/>
        <w:rPr>
          <w:rFonts w:ascii="Calibri Light" w:hAnsi="Calibri Light" w:cs="Calibri Light"/>
        </w:rPr>
      </w:pPr>
    </w:p>
    <w:p w14:paraId="0A319550" w14:textId="0F00C904" w:rsidR="00E911E4" w:rsidRPr="00F915F8" w:rsidRDefault="00E911E4" w:rsidP="00C97A92">
      <w:pPr>
        <w:spacing w:after="0" w:line="240" w:lineRule="auto"/>
        <w:rPr>
          <w:rFonts w:ascii="Calibri Light" w:hAnsi="Calibri Light" w:cs="Calibri Light"/>
        </w:rPr>
      </w:pPr>
      <w:r w:rsidRPr="00F915F8">
        <w:rPr>
          <w:rFonts w:ascii="Calibri Light" w:hAnsi="Calibri Light" w:cs="Calibri Light"/>
        </w:rPr>
        <w:t xml:space="preserve">Aldus rechtsgeldig ondertekend en gegevens naar waarheid verstrekt, 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523"/>
        <w:gridCol w:w="4482"/>
      </w:tblGrid>
      <w:tr w:rsidR="00586C67" w:rsidRPr="00F915F8" w14:paraId="0B9087FF" w14:textId="77777777" w:rsidTr="00D631F2">
        <w:trPr>
          <w:trHeight w:val="232"/>
        </w:trPr>
        <w:tc>
          <w:tcPr>
            <w:tcW w:w="4523" w:type="dxa"/>
            <w:shd w:val="clear" w:color="auto" w:fill="EAEAEA"/>
          </w:tcPr>
          <w:p w14:paraId="2B39D5D0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Naam</w:t>
            </w:r>
          </w:p>
        </w:tc>
        <w:tc>
          <w:tcPr>
            <w:tcW w:w="4482" w:type="dxa"/>
          </w:tcPr>
          <w:p w14:paraId="64CC456E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586C67" w:rsidRPr="00F915F8" w14:paraId="6C552F6D" w14:textId="77777777" w:rsidTr="00586C67">
        <w:tc>
          <w:tcPr>
            <w:tcW w:w="4523" w:type="dxa"/>
            <w:shd w:val="clear" w:color="auto" w:fill="EAEAEA"/>
          </w:tcPr>
          <w:p w14:paraId="42BDFEDA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Functie</w:t>
            </w:r>
          </w:p>
        </w:tc>
        <w:tc>
          <w:tcPr>
            <w:tcW w:w="4482" w:type="dxa"/>
          </w:tcPr>
          <w:p w14:paraId="0DE6DA66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586C67" w:rsidRPr="00F915F8" w14:paraId="61E2E66E" w14:textId="77777777" w:rsidTr="00586C67">
        <w:tc>
          <w:tcPr>
            <w:tcW w:w="4523" w:type="dxa"/>
            <w:shd w:val="clear" w:color="auto" w:fill="EAEAEA"/>
          </w:tcPr>
          <w:p w14:paraId="1B096787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Onderneming</w:t>
            </w:r>
          </w:p>
        </w:tc>
        <w:tc>
          <w:tcPr>
            <w:tcW w:w="4482" w:type="dxa"/>
          </w:tcPr>
          <w:p w14:paraId="52D5747E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586C67" w:rsidRPr="00F915F8" w14:paraId="199BBCA3" w14:textId="77777777" w:rsidTr="00586C67">
        <w:tc>
          <w:tcPr>
            <w:tcW w:w="4523" w:type="dxa"/>
            <w:shd w:val="clear" w:color="auto" w:fill="EAEAEA"/>
          </w:tcPr>
          <w:p w14:paraId="58AEEFF0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>Handtekening</w:t>
            </w:r>
          </w:p>
        </w:tc>
        <w:tc>
          <w:tcPr>
            <w:tcW w:w="4482" w:type="dxa"/>
          </w:tcPr>
          <w:p w14:paraId="4A37AC32" w14:textId="77777777" w:rsidR="00586C67" w:rsidRPr="00F915F8" w:rsidRDefault="00586C67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  <w:p w14:paraId="27D19774" w14:textId="77777777" w:rsidR="00374AF6" w:rsidRPr="00F915F8" w:rsidRDefault="00374AF6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  <w:p w14:paraId="2EAC0DD7" w14:textId="77777777" w:rsidR="00374AF6" w:rsidRPr="00F915F8" w:rsidRDefault="00374AF6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  <w:tr w:rsidR="00E911E4" w:rsidRPr="00F915F8" w14:paraId="344B6B99" w14:textId="77777777" w:rsidTr="00586C67">
        <w:tc>
          <w:tcPr>
            <w:tcW w:w="4523" w:type="dxa"/>
            <w:shd w:val="clear" w:color="auto" w:fill="EAEAEA"/>
          </w:tcPr>
          <w:p w14:paraId="06A0704A" w14:textId="77777777" w:rsidR="00E911E4" w:rsidRPr="00F915F8" w:rsidRDefault="00E911E4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  <w:r w:rsidRPr="00F915F8">
              <w:rPr>
                <w:rFonts w:ascii="Calibri Light" w:hAnsi="Calibri Light" w:cs="Calibri Light"/>
              </w:rPr>
              <w:t xml:space="preserve">Plaats en datum </w:t>
            </w:r>
          </w:p>
        </w:tc>
        <w:tc>
          <w:tcPr>
            <w:tcW w:w="4482" w:type="dxa"/>
          </w:tcPr>
          <w:p w14:paraId="54008DC4" w14:textId="77777777" w:rsidR="00E911E4" w:rsidRPr="00F915F8" w:rsidRDefault="00E911E4" w:rsidP="00D631F2">
            <w:pPr>
              <w:pStyle w:val="Geenafstand"/>
              <w:spacing w:line="300" w:lineRule="auto"/>
              <w:rPr>
                <w:rFonts w:ascii="Calibri Light" w:hAnsi="Calibri Light" w:cs="Calibri Light"/>
              </w:rPr>
            </w:pPr>
          </w:p>
        </w:tc>
      </w:tr>
    </w:tbl>
    <w:p w14:paraId="4C6BACCA" w14:textId="77777777" w:rsidR="00C47D51" w:rsidRPr="00F915F8" w:rsidRDefault="00C47D51" w:rsidP="00D631F2">
      <w:pPr>
        <w:spacing w:line="300" w:lineRule="auto"/>
        <w:rPr>
          <w:rFonts w:ascii="Calibri Light" w:hAnsi="Calibri Light" w:cs="Calibri Light"/>
        </w:rPr>
      </w:pPr>
    </w:p>
    <w:sectPr w:rsidR="00C47D51" w:rsidRPr="00F915F8" w:rsidSect="00C97A92">
      <w:headerReference w:type="default" r:id="rId11"/>
      <w:pgSz w:w="11906" w:h="16838"/>
      <w:pgMar w:top="1417" w:right="1417" w:bottom="85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DD5EB" w14:textId="77777777" w:rsidR="003612B0" w:rsidRDefault="003612B0" w:rsidP="00C47D51">
      <w:pPr>
        <w:spacing w:after="0" w:line="240" w:lineRule="auto"/>
      </w:pPr>
      <w:r>
        <w:separator/>
      </w:r>
    </w:p>
  </w:endnote>
  <w:endnote w:type="continuationSeparator" w:id="0">
    <w:p w14:paraId="588DDB3C" w14:textId="77777777" w:rsidR="003612B0" w:rsidRDefault="003612B0" w:rsidP="00C4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D1C61" w14:textId="77777777" w:rsidR="003612B0" w:rsidRDefault="003612B0" w:rsidP="00C47D51">
      <w:pPr>
        <w:spacing w:after="0" w:line="240" w:lineRule="auto"/>
      </w:pPr>
      <w:r>
        <w:separator/>
      </w:r>
    </w:p>
  </w:footnote>
  <w:footnote w:type="continuationSeparator" w:id="0">
    <w:p w14:paraId="2B14233C" w14:textId="77777777" w:rsidR="003612B0" w:rsidRDefault="003612B0" w:rsidP="00C4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088B" w14:textId="2C57BB84" w:rsidR="00D4631E" w:rsidRPr="00F915F8" w:rsidRDefault="00D4631E" w:rsidP="00D4631E">
    <w:pPr>
      <w:pStyle w:val="Koptekst"/>
      <w:jc w:val="right"/>
      <w:rPr>
        <w:rFonts w:ascii="Calibri Light" w:hAnsi="Calibri Light" w:cs="Calibri Light"/>
        <w:i/>
        <w:color w:val="2C204E"/>
        <w:sz w:val="20"/>
      </w:rPr>
    </w:pPr>
    <w:r w:rsidRPr="00F915F8">
      <w:rPr>
        <w:rFonts w:ascii="Calibri Light" w:hAnsi="Calibri Light" w:cs="Calibri Light"/>
        <w:i/>
        <w:color w:val="2C204E"/>
        <w:sz w:val="20"/>
      </w:rPr>
      <w:t>Behorende bij de aanbesteding: “</w:t>
    </w:r>
    <w:sdt>
      <w:sdtPr>
        <w:rPr>
          <w:rStyle w:val="Stijl1"/>
          <w:rFonts w:ascii="Calibri Light" w:hAnsi="Calibri Light" w:cs="Calibri Light"/>
        </w:rPr>
        <w:id w:val="1924530887"/>
        <w:placeholder>
          <w:docPart w:val="C994E5A2ED0348AAA838871967870A8A"/>
        </w:placeholder>
      </w:sdtPr>
      <w:sdtEndPr>
        <w:rPr>
          <w:rStyle w:val="Standaardalinea-lettertype"/>
          <w:i w:val="0"/>
          <w:color w:val="auto"/>
          <w:sz w:val="22"/>
        </w:rPr>
      </w:sdtEndPr>
      <w:sdtContent>
        <w:r w:rsidR="00EF20CF">
          <w:rPr>
            <w:rStyle w:val="Stijl1"/>
            <w:rFonts w:ascii="Calibri Light" w:hAnsi="Calibri Light" w:cs="Calibri Light"/>
          </w:rPr>
          <w:t>Hoofdpost mechanische riolering</w:t>
        </w:r>
      </w:sdtContent>
    </w:sdt>
    <w:r w:rsidRPr="00F915F8">
      <w:rPr>
        <w:rFonts w:ascii="Calibri Light" w:hAnsi="Calibri Light" w:cs="Calibri Light"/>
        <w:i/>
        <w:color w:val="2C204E"/>
        <w:sz w:val="20"/>
      </w:rPr>
      <w:t xml:space="preserve">”, kenmerk: </w:t>
    </w:r>
    <w:sdt>
      <w:sdtPr>
        <w:rPr>
          <w:rStyle w:val="Stijl2"/>
          <w:rFonts w:ascii="Calibri Light" w:hAnsi="Calibri Light" w:cs="Calibri Light"/>
        </w:rPr>
        <w:id w:val="-971906146"/>
        <w:placeholder/>
      </w:sdtPr>
      <w:sdtEndPr>
        <w:rPr>
          <w:rStyle w:val="Standaardalinea-lettertype"/>
          <w:i w:val="0"/>
          <w:color w:val="auto"/>
          <w:sz w:val="22"/>
        </w:rPr>
      </w:sdtEndPr>
      <w:sdtContent>
        <w:r w:rsidR="00EF20CF">
          <w:rPr>
            <w:rStyle w:val="Stijl2"/>
            <w:rFonts w:ascii="Calibri Light" w:hAnsi="Calibri Light" w:cs="Calibri Light"/>
          </w:rPr>
          <w:t>dCI-000-496</w:t>
        </w:r>
      </w:sdtContent>
    </w:sdt>
  </w:p>
  <w:p w14:paraId="65F2B521" w14:textId="77777777" w:rsidR="00C47D51" w:rsidRPr="00F915F8" w:rsidRDefault="00C47D51">
    <w:pPr>
      <w:pStyle w:val="Koptekst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05pt;height:4.4pt" o:bullet="t">
        <v:imagedata r:id="rId1" o:title="blokje"/>
      </v:shape>
    </w:pict>
  </w:numPicBullet>
  <w:abstractNum w:abstractNumId="0" w15:restartNumberingAfterBreak="0">
    <w:nsid w:val="1E990C96"/>
    <w:multiLevelType w:val="multilevel"/>
    <w:tmpl w:val="1D4EAF3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1874735"/>
    <w:multiLevelType w:val="multilevel"/>
    <w:tmpl w:val="2A8EEA46"/>
    <w:lvl w:ilvl="0">
      <w:start w:val="1"/>
      <w:numFmt w:val="decimal"/>
      <w:pStyle w:val="kop10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kop20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KOP3DefinitiefBoZStandaard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67E3347"/>
    <w:multiLevelType w:val="multilevel"/>
    <w:tmpl w:val="61C64624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C6863DD"/>
    <w:multiLevelType w:val="hybridMultilevel"/>
    <w:tmpl w:val="ABE4F4FA"/>
    <w:lvl w:ilvl="0" w:tplc="268668E0">
      <w:start w:val="1"/>
      <w:numFmt w:val="bullet"/>
      <w:pStyle w:val="Inhopg1"/>
      <w:lvlText w:val=""/>
      <w:lvlPicBulletId w:val="0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2003775322">
    <w:abstractNumId w:val="2"/>
  </w:num>
  <w:num w:numId="2" w16cid:durableId="1586914345">
    <w:abstractNumId w:val="0"/>
  </w:num>
  <w:num w:numId="3" w16cid:durableId="1074737600">
    <w:abstractNumId w:val="0"/>
  </w:num>
  <w:num w:numId="4" w16cid:durableId="597056566">
    <w:abstractNumId w:val="0"/>
  </w:num>
  <w:num w:numId="5" w16cid:durableId="1197229513">
    <w:abstractNumId w:val="0"/>
  </w:num>
  <w:num w:numId="6" w16cid:durableId="1662271713">
    <w:abstractNumId w:val="0"/>
  </w:num>
  <w:num w:numId="7" w16cid:durableId="1515652810">
    <w:abstractNumId w:val="0"/>
  </w:num>
  <w:num w:numId="8" w16cid:durableId="381446213">
    <w:abstractNumId w:val="0"/>
  </w:num>
  <w:num w:numId="9" w16cid:durableId="1912425870">
    <w:abstractNumId w:val="0"/>
  </w:num>
  <w:num w:numId="10" w16cid:durableId="350030428">
    <w:abstractNumId w:val="3"/>
  </w:num>
  <w:num w:numId="11" w16cid:durableId="1356006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2B0"/>
    <w:rsid w:val="00040A8B"/>
    <w:rsid w:val="00052B75"/>
    <w:rsid w:val="00091F36"/>
    <w:rsid w:val="000D21EC"/>
    <w:rsid w:val="00126959"/>
    <w:rsid w:val="00134393"/>
    <w:rsid w:val="00135641"/>
    <w:rsid w:val="00137EE5"/>
    <w:rsid w:val="001A0029"/>
    <w:rsid w:val="001E2529"/>
    <w:rsid w:val="001F1C96"/>
    <w:rsid w:val="002004C9"/>
    <w:rsid w:val="0021112F"/>
    <w:rsid w:val="0021210F"/>
    <w:rsid w:val="002145D6"/>
    <w:rsid w:val="0023334F"/>
    <w:rsid w:val="002639C9"/>
    <w:rsid w:val="002B3177"/>
    <w:rsid w:val="00321176"/>
    <w:rsid w:val="00340F0D"/>
    <w:rsid w:val="003612B0"/>
    <w:rsid w:val="00363504"/>
    <w:rsid w:val="0036761D"/>
    <w:rsid w:val="00374AF6"/>
    <w:rsid w:val="00382378"/>
    <w:rsid w:val="003C5303"/>
    <w:rsid w:val="003E00BD"/>
    <w:rsid w:val="003F1879"/>
    <w:rsid w:val="00475535"/>
    <w:rsid w:val="00487585"/>
    <w:rsid w:val="004F7D9D"/>
    <w:rsid w:val="0051233C"/>
    <w:rsid w:val="00526B30"/>
    <w:rsid w:val="00533B99"/>
    <w:rsid w:val="00574FDF"/>
    <w:rsid w:val="005831DC"/>
    <w:rsid w:val="00586C67"/>
    <w:rsid w:val="005A6736"/>
    <w:rsid w:val="005C23E2"/>
    <w:rsid w:val="00606F5A"/>
    <w:rsid w:val="00645D27"/>
    <w:rsid w:val="00667D33"/>
    <w:rsid w:val="00673B99"/>
    <w:rsid w:val="00674BFB"/>
    <w:rsid w:val="00691FD6"/>
    <w:rsid w:val="006B15E5"/>
    <w:rsid w:val="006B3395"/>
    <w:rsid w:val="0072201F"/>
    <w:rsid w:val="00791A62"/>
    <w:rsid w:val="00806E87"/>
    <w:rsid w:val="00830378"/>
    <w:rsid w:val="0086451B"/>
    <w:rsid w:val="00865ABC"/>
    <w:rsid w:val="00873226"/>
    <w:rsid w:val="00886765"/>
    <w:rsid w:val="008869FE"/>
    <w:rsid w:val="0089107E"/>
    <w:rsid w:val="008B0E7E"/>
    <w:rsid w:val="008E1CF5"/>
    <w:rsid w:val="00900D97"/>
    <w:rsid w:val="00933E37"/>
    <w:rsid w:val="00964353"/>
    <w:rsid w:val="009678C8"/>
    <w:rsid w:val="009846D0"/>
    <w:rsid w:val="00984884"/>
    <w:rsid w:val="00990AA2"/>
    <w:rsid w:val="009A00E7"/>
    <w:rsid w:val="009D69F9"/>
    <w:rsid w:val="00A37875"/>
    <w:rsid w:val="00AC0584"/>
    <w:rsid w:val="00AC1D22"/>
    <w:rsid w:val="00B059AE"/>
    <w:rsid w:val="00B06974"/>
    <w:rsid w:val="00B3207C"/>
    <w:rsid w:val="00B40F6C"/>
    <w:rsid w:val="00B52945"/>
    <w:rsid w:val="00BE1711"/>
    <w:rsid w:val="00BF6135"/>
    <w:rsid w:val="00C075CD"/>
    <w:rsid w:val="00C27D2B"/>
    <w:rsid w:val="00C47D51"/>
    <w:rsid w:val="00C97A92"/>
    <w:rsid w:val="00CB5CDC"/>
    <w:rsid w:val="00CF7C8D"/>
    <w:rsid w:val="00D33348"/>
    <w:rsid w:val="00D4631E"/>
    <w:rsid w:val="00D631F2"/>
    <w:rsid w:val="00DB1442"/>
    <w:rsid w:val="00DE3844"/>
    <w:rsid w:val="00E911E4"/>
    <w:rsid w:val="00E91AFA"/>
    <w:rsid w:val="00E97A8F"/>
    <w:rsid w:val="00ED75B0"/>
    <w:rsid w:val="00EF20CF"/>
    <w:rsid w:val="00F21D1E"/>
    <w:rsid w:val="00F65B34"/>
    <w:rsid w:val="00F915F8"/>
    <w:rsid w:val="00F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76991"/>
  <w15:chartTrackingRefBased/>
  <w15:docId w15:val="{675751DF-6B49-44B4-967C-672B2513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2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7D51"/>
    <w:pPr>
      <w:spacing w:after="160" w:line="259" w:lineRule="auto"/>
    </w:pPr>
    <w:rPr>
      <w:rFonts w:asciiTheme="minorHAnsi" w:hAnsiTheme="minorHAnsi" w:cstheme="minorBidi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21112F"/>
    <w:pPr>
      <w:keepNext/>
      <w:keepLines/>
      <w:numPr>
        <w:numId w:val="9"/>
      </w:numPr>
      <w:spacing w:after="240" w:line="240" w:lineRule="auto"/>
      <w:outlineLvl w:val="0"/>
    </w:pPr>
    <w:rPr>
      <w:rFonts w:ascii="Arial Narrow" w:eastAsiaTheme="majorEastAsia" w:hAnsi="Arial Narrow" w:cstheme="majorBidi"/>
      <w:sz w:val="40"/>
      <w:szCs w:val="28"/>
    </w:rPr>
  </w:style>
  <w:style w:type="paragraph" w:styleId="Kop2">
    <w:name w:val="heading 2"/>
    <w:basedOn w:val="Lijstalinea"/>
    <w:next w:val="Standaard"/>
    <w:link w:val="Kop2Char"/>
    <w:uiPriority w:val="9"/>
    <w:unhideWhenUsed/>
    <w:qFormat/>
    <w:rsid w:val="0021112F"/>
    <w:pPr>
      <w:numPr>
        <w:ilvl w:val="1"/>
        <w:numId w:val="9"/>
      </w:numPr>
      <w:outlineLvl w:val="1"/>
    </w:pPr>
    <w:rPr>
      <w:sz w:val="28"/>
    </w:rPr>
  </w:style>
  <w:style w:type="paragraph" w:styleId="Kop3">
    <w:name w:val="heading 3"/>
    <w:basedOn w:val="Lijstalinea"/>
    <w:next w:val="Standaard"/>
    <w:link w:val="Kop3Char"/>
    <w:uiPriority w:val="9"/>
    <w:unhideWhenUsed/>
    <w:qFormat/>
    <w:rsid w:val="0021112F"/>
    <w:pPr>
      <w:numPr>
        <w:ilvl w:val="2"/>
        <w:numId w:val="9"/>
      </w:numPr>
      <w:outlineLvl w:val="2"/>
    </w:pPr>
    <w:rPr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1F36"/>
    <w:rPr>
      <w:rFonts w:eastAsiaTheme="majorEastAsia"/>
      <w:b w:val="0"/>
      <w:sz w:val="40"/>
    </w:rPr>
  </w:style>
  <w:style w:type="character" w:customStyle="1" w:styleId="Kop2Char">
    <w:name w:val="Kop 2 Char"/>
    <w:basedOn w:val="Standaardalinea-lettertype"/>
    <w:link w:val="Kop2"/>
    <w:uiPriority w:val="9"/>
    <w:rsid w:val="00E91AFA"/>
    <w:rPr>
      <w:b w:val="0"/>
      <w:sz w:val="28"/>
    </w:rPr>
  </w:style>
  <w:style w:type="paragraph" w:styleId="Lijstalinea">
    <w:name w:val="List Paragraph"/>
    <w:basedOn w:val="Standaard"/>
    <w:uiPriority w:val="34"/>
    <w:qFormat/>
    <w:rsid w:val="002639C9"/>
    <w:pPr>
      <w:spacing w:after="0" w:line="240" w:lineRule="auto"/>
      <w:ind w:left="720"/>
      <w:contextualSpacing/>
    </w:pPr>
    <w:rPr>
      <w:rFonts w:ascii="Arial Narrow" w:hAnsi="Arial Narrow" w:cstheme="majorBidi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21112F"/>
    <w:rPr>
      <w:b w:val="0"/>
      <w:sz w:val="28"/>
    </w:rPr>
  </w:style>
  <w:style w:type="paragraph" w:styleId="Inhopg1">
    <w:name w:val="toc 1"/>
    <w:basedOn w:val="Standaard"/>
    <w:next w:val="Geenafstand"/>
    <w:autoRedefine/>
    <w:uiPriority w:val="39"/>
    <w:unhideWhenUsed/>
    <w:rsid w:val="00645D27"/>
    <w:pPr>
      <w:numPr>
        <w:numId w:val="10"/>
      </w:numPr>
      <w:tabs>
        <w:tab w:val="left" w:pos="1134"/>
        <w:tab w:val="left" w:pos="1361"/>
        <w:tab w:val="right" w:pos="8437"/>
      </w:tabs>
      <w:spacing w:after="0" w:line="240" w:lineRule="auto"/>
      <w:ind w:left="527" w:hanging="357"/>
    </w:pPr>
    <w:rPr>
      <w:rFonts w:ascii="Arial Narrow" w:hAnsi="Arial Narrow" w:cstheme="majorBidi"/>
      <w:b/>
    </w:rPr>
  </w:style>
  <w:style w:type="paragraph" w:styleId="Inhopg2">
    <w:name w:val="toc 2"/>
    <w:next w:val="Standaard"/>
    <w:autoRedefine/>
    <w:uiPriority w:val="39"/>
    <w:unhideWhenUsed/>
    <w:rsid w:val="003C5303"/>
    <w:pPr>
      <w:tabs>
        <w:tab w:val="left" w:pos="1928"/>
        <w:tab w:val="right" w:pos="8437"/>
      </w:tabs>
      <w:ind w:left="1361"/>
    </w:pPr>
    <w:rPr>
      <w:szCs w:val="22"/>
    </w:rPr>
  </w:style>
  <w:style w:type="paragraph" w:styleId="Inhopg3">
    <w:name w:val="toc 3"/>
    <w:basedOn w:val="Standaard"/>
    <w:next w:val="Geenafstand"/>
    <w:autoRedefine/>
    <w:uiPriority w:val="39"/>
    <w:unhideWhenUsed/>
    <w:rsid w:val="003C5303"/>
    <w:pPr>
      <w:tabs>
        <w:tab w:val="left" w:pos="1928"/>
        <w:tab w:val="right" w:pos="8437"/>
      </w:tabs>
      <w:spacing w:after="0" w:line="240" w:lineRule="auto"/>
      <w:ind w:left="1361"/>
    </w:pPr>
    <w:rPr>
      <w:rFonts w:ascii="Arial Narrow" w:hAnsi="Arial Narrow" w:cstheme="majorBidi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37875"/>
    <w:pPr>
      <w:numPr>
        <w:numId w:val="0"/>
      </w:numPr>
      <w:spacing w:before="480" w:after="0" w:line="276" w:lineRule="auto"/>
      <w:ind w:left="1361"/>
      <w:outlineLvl w:val="9"/>
    </w:pPr>
    <w:rPr>
      <w:b/>
      <w:sz w:val="22"/>
      <w:szCs w:val="22"/>
    </w:rPr>
  </w:style>
  <w:style w:type="paragraph" w:styleId="Geenafstand">
    <w:name w:val="No Spacing"/>
    <w:uiPriority w:val="1"/>
    <w:qFormat/>
    <w:rsid w:val="00052B75"/>
  </w:style>
  <w:style w:type="paragraph" w:styleId="Ballontekst">
    <w:name w:val="Balloon Text"/>
    <w:basedOn w:val="Standaard"/>
    <w:link w:val="BallontekstChar"/>
    <w:uiPriority w:val="99"/>
    <w:semiHidden/>
    <w:unhideWhenUsed/>
    <w:rsid w:val="0048758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585"/>
    <w:rPr>
      <w:rFonts w:ascii="Tahoma" w:hAnsi="Tahoma" w:cs="Tahoma"/>
      <w:b w:val="0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87585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47D51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cstheme="majorBidi"/>
      <w:szCs w:val="28"/>
    </w:rPr>
  </w:style>
  <w:style w:type="character" w:customStyle="1" w:styleId="KoptekstChar">
    <w:name w:val="Koptekst Char"/>
    <w:basedOn w:val="Standaardalinea-lettertype"/>
    <w:link w:val="Koptekst"/>
    <w:uiPriority w:val="99"/>
    <w:rsid w:val="00C47D51"/>
  </w:style>
  <w:style w:type="paragraph" w:styleId="Voettekst">
    <w:name w:val="footer"/>
    <w:basedOn w:val="Standaard"/>
    <w:link w:val="VoettekstChar"/>
    <w:uiPriority w:val="99"/>
    <w:unhideWhenUsed/>
    <w:rsid w:val="00C47D51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cstheme="majorBidi"/>
      <w:szCs w:val="28"/>
    </w:rPr>
  </w:style>
  <w:style w:type="character" w:customStyle="1" w:styleId="VoettekstChar">
    <w:name w:val="Voettekst Char"/>
    <w:basedOn w:val="Standaardalinea-lettertype"/>
    <w:link w:val="Voettekst"/>
    <w:uiPriority w:val="99"/>
    <w:rsid w:val="00C47D51"/>
  </w:style>
  <w:style w:type="paragraph" w:customStyle="1" w:styleId="KOP1DefinitiefBoZstandaard">
    <w:name w:val="KOP 1 Definitief BoZ standaard"/>
    <w:basedOn w:val="Kop1"/>
    <w:link w:val="KOP1DefinitiefBoZstandaardCharChar"/>
    <w:autoRedefine/>
    <w:rsid w:val="00C47D51"/>
    <w:pPr>
      <w:keepLines w:val="0"/>
      <w:numPr>
        <w:numId w:val="0"/>
      </w:numPr>
      <w:pBdr>
        <w:bottom w:val="single" w:sz="4" w:space="1" w:color="800080"/>
      </w:pBdr>
      <w:tabs>
        <w:tab w:val="num" w:pos="482"/>
      </w:tabs>
      <w:spacing w:after="0" w:line="280" w:lineRule="atLeast"/>
      <w:ind w:left="142"/>
    </w:pPr>
    <w:rPr>
      <w:rFonts w:eastAsia="Times New Roman" w:cs="Times New Roman"/>
      <w:b/>
      <w:bCs/>
      <w:color w:val="CC0000"/>
      <w:sz w:val="32"/>
      <w:szCs w:val="32"/>
      <w:lang w:val="x-none" w:eastAsia="x-none"/>
    </w:rPr>
  </w:style>
  <w:style w:type="character" w:customStyle="1" w:styleId="KOP1DefinitiefBoZstandaardCharChar">
    <w:name w:val="KOP 1 Definitief BoZ standaard Char Char"/>
    <w:link w:val="KOP1DefinitiefBoZstandaard"/>
    <w:rsid w:val="00C47D51"/>
    <w:rPr>
      <w:rFonts w:eastAsia="Times New Roman" w:cs="Times New Roman"/>
      <w:b/>
      <w:bCs/>
      <w:color w:val="CC0000"/>
      <w:sz w:val="32"/>
      <w:szCs w:val="32"/>
      <w:lang w:val="x-none" w:eastAsia="x-none"/>
    </w:rPr>
  </w:style>
  <w:style w:type="paragraph" w:customStyle="1" w:styleId="BoZ-Standaard">
    <w:name w:val="BoZ-Standaard"/>
    <w:basedOn w:val="Standaard"/>
    <w:link w:val="BoZ-StandaardChar1"/>
    <w:rsid w:val="00C47D51"/>
    <w:pPr>
      <w:spacing w:after="0" w:line="280" w:lineRule="atLeast"/>
      <w:jc w:val="both"/>
    </w:pPr>
    <w:rPr>
      <w:rFonts w:ascii="Arial Narrow" w:eastAsia="Times New Roman" w:hAnsi="Arial Narrow" w:cs="Times New Roman"/>
      <w:szCs w:val="20"/>
      <w:lang w:eastAsia="nl-NL"/>
    </w:rPr>
  </w:style>
  <w:style w:type="character" w:customStyle="1" w:styleId="BoZ-StandaardChar1">
    <w:name w:val="BoZ-Standaard Char1"/>
    <w:link w:val="BoZ-Standaard"/>
    <w:rsid w:val="00C47D51"/>
    <w:rPr>
      <w:rFonts w:eastAsia="Times New Roman" w:cs="Times New Roman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D4631E"/>
    <w:rPr>
      <w:color w:val="808080"/>
    </w:rPr>
  </w:style>
  <w:style w:type="character" w:customStyle="1" w:styleId="Stijl1">
    <w:name w:val="Stijl1"/>
    <w:basedOn w:val="Standaardalinea-lettertype"/>
    <w:uiPriority w:val="1"/>
    <w:rsid w:val="00D4631E"/>
    <w:rPr>
      <w:rFonts w:ascii="Arial Narrow" w:hAnsi="Arial Narrow"/>
      <w:i/>
      <w:color w:val="2C204E"/>
      <w:sz w:val="20"/>
    </w:rPr>
  </w:style>
  <w:style w:type="character" w:customStyle="1" w:styleId="Stijl2">
    <w:name w:val="Stijl2"/>
    <w:basedOn w:val="Standaardalinea-lettertype"/>
    <w:uiPriority w:val="1"/>
    <w:rsid w:val="00D4631E"/>
    <w:rPr>
      <w:rFonts w:ascii="Arial Narrow" w:hAnsi="Arial Narrow"/>
      <w:i/>
      <w:color w:val="2C204E"/>
      <w:sz w:val="20"/>
    </w:rPr>
  </w:style>
  <w:style w:type="paragraph" w:customStyle="1" w:styleId="kop10">
    <w:name w:val="kop 1"/>
    <w:basedOn w:val="Standaard"/>
    <w:next w:val="Standaard"/>
    <w:link w:val="Tekenkop1"/>
    <w:uiPriority w:val="9"/>
    <w:qFormat/>
    <w:rsid w:val="00D4631E"/>
    <w:pPr>
      <w:keepNext/>
      <w:keepLines/>
      <w:numPr>
        <w:numId w:val="11"/>
      </w:numPr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="Arial Narrow" w:eastAsiaTheme="majorEastAsia" w:hAnsi="Arial Narrow" w:cstheme="majorBidi"/>
      <w:color w:val="B44C42"/>
      <w:sz w:val="36"/>
      <w:szCs w:val="36"/>
      <w:lang w:eastAsia="nl-NL"/>
    </w:rPr>
  </w:style>
  <w:style w:type="paragraph" w:customStyle="1" w:styleId="kop20">
    <w:name w:val="kop 2"/>
    <w:basedOn w:val="Standaard"/>
    <w:next w:val="Standaard"/>
    <w:uiPriority w:val="9"/>
    <w:unhideWhenUsed/>
    <w:qFormat/>
    <w:rsid w:val="00D4631E"/>
    <w:pPr>
      <w:keepNext/>
      <w:keepLines/>
      <w:numPr>
        <w:ilvl w:val="1"/>
        <w:numId w:val="11"/>
      </w:numPr>
      <w:spacing w:before="120" w:after="120" w:line="240" w:lineRule="auto"/>
      <w:ind w:left="360"/>
      <w:outlineLvl w:val="1"/>
    </w:pPr>
    <w:rPr>
      <w:rFonts w:ascii="Arial Narrow" w:eastAsiaTheme="minorEastAsia" w:hAnsi="Arial Narrow"/>
      <w:b/>
      <w:bCs/>
      <w:color w:val="2C204E"/>
      <w:sz w:val="26"/>
      <w:szCs w:val="26"/>
      <w:lang w:eastAsia="nl-NL"/>
    </w:rPr>
  </w:style>
  <w:style w:type="character" w:customStyle="1" w:styleId="Tekenkop1">
    <w:name w:val="Teken kop 1"/>
    <w:basedOn w:val="Standaardalinea-lettertype"/>
    <w:link w:val="kop10"/>
    <w:uiPriority w:val="9"/>
    <w:rsid w:val="00D4631E"/>
    <w:rPr>
      <w:rFonts w:eastAsiaTheme="majorEastAsia"/>
      <w:color w:val="B44C42"/>
      <w:sz w:val="36"/>
      <w:szCs w:val="36"/>
      <w:lang w:eastAsia="nl-NL"/>
    </w:rPr>
  </w:style>
  <w:style w:type="paragraph" w:customStyle="1" w:styleId="KOP3DefinitiefBoZStandaard">
    <w:name w:val="KOP 3 Definitief BoZ Standaard"/>
    <w:basedOn w:val="Kop3"/>
    <w:autoRedefine/>
    <w:rsid w:val="00D4631E"/>
    <w:pPr>
      <w:keepNext/>
      <w:numPr>
        <w:numId w:val="11"/>
      </w:numPr>
      <w:tabs>
        <w:tab w:val="num" w:pos="360"/>
        <w:tab w:val="left" w:pos="709"/>
        <w:tab w:val="left" w:pos="2410"/>
      </w:tabs>
      <w:spacing w:line="276" w:lineRule="auto"/>
      <w:ind w:left="864" w:firstLine="0"/>
      <w:contextualSpacing w:val="0"/>
    </w:pPr>
    <w:rPr>
      <w:rFonts w:eastAsia="Times New Roman" w:cs="Times New Roman"/>
      <w:b/>
      <w:iCs/>
      <w:color w:val="2C204E"/>
      <w:sz w:val="22"/>
      <w:lang w:eastAsia="nl-NL"/>
    </w:rPr>
  </w:style>
  <w:style w:type="table" w:customStyle="1" w:styleId="Inkoop">
    <w:name w:val="Inkoop"/>
    <w:basedOn w:val="Standaardtabel"/>
    <w:uiPriority w:val="99"/>
    <w:rsid w:val="00D4631E"/>
    <w:rPr>
      <w:rFonts w:asciiTheme="minorHAnsi" w:eastAsiaTheme="minorEastAsia" w:hAnsiTheme="minorHAnsi" w:cstheme="minorBidi"/>
      <w:color w:val="1F497D" w:themeColor="text2"/>
      <w:sz w:val="20"/>
      <w:szCs w:val="20"/>
      <w:lang w:eastAsia="nl-NL"/>
    </w:rPr>
    <w:tblPr>
      <w:tblStyleRowBandSize w:val="1"/>
    </w:tbl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B44C42"/>
      </w:tcPr>
    </w:tblStylePr>
    <w:tblStylePr w:type="band1Horz">
      <w:rPr>
        <w:rFonts w:ascii="Arial Narrow" w:hAnsi="Arial Narrow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band2Horz">
      <w:rPr>
        <w:rFonts w:ascii="Arial Narrow" w:hAnsi="Arial Narrow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cBorders>
        <w:shd w:val="clear" w:color="auto" w:fill="F2F2F2" w:themeFill="background1" w:themeFillShade="F2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9678C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678C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678C8"/>
    <w:rPr>
      <w:rFonts w:asciiTheme="minorHAnsi" w:hAnsiTheme="minorHAnsi" w:cstheme="minorBid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678C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678C8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aaA\Downloads\2.7.%20Format%20referentieopdracht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94E5A2ED0348AAA838871967870A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8867B3-DF8B-4EB9-AD82-35092E57F624}"/>
      </w:docPartPr>
      <w:docPartBody>
        <w:p w:rsidR="006636F1" w:rsidRDefault="006636F1">
          <w:pPr>
            <w:pStyle w:val="C994E5A2ED0348AAA838871967870A8A"/>
          </w:pPr>
          <w:r w:rsidRPr="00681FD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6F1"/>
    <w:rsid w:val="0023334F"/>
    <w:rsid w:val="0066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C994E5A2ED0348AAA838871967870A8A">
    <w:name w:val="C994E5A2ED0348AAA838871967870A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2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D59B82C4ABF439D9E2D818EE679BB" ma:contentTypeVersion="20" ma:contentTypeDescription="Een nieuw document maken." ma:contentTypeScope="" ma:versionID="52a93644525db91997d28a99d7d86667">
  <xsd:schema xmlns:xsd="http://www.w3.org/2001/XMLSchema" xmlns:xs="http://www.w3.org/2001/XMLSchema" xmlns:p="http://schemas.microsoft.com/office/2006/metadata/properties" xmlns:ns2="fbb01c24-d259-42ef-916e-8e37d4824ecc" xmlns:ns3="64297260-20d5-4be0-a077-da14183757b5" targetNamespace="http://schemas.microsoft.com/office/2006/metadata/properties" ma:root="true" ma:fieldsID="e26cc7d959db975cc28b26443839271e" ns2:_="" ns3:_="">
    <xsd:import namespace="fbb01c24-d259-42ef-916e-8e37d4824ecc"/>
    <xsd:import namespace="64297260-20d5-4be0-a077-da1418375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01c24-d259-42ef-916e-8e37d4824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676824c-912b-434a-b483-fe4506ef4b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97260-20d5-4be0-a077-da14183757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8791a98-af16-474d-9f1d-401be9d6e78b}" ma:internalName="TaxCatchAll" ma:showField="CatchAllData" ma:web="64297260-20d5-4be0-a077-da1418375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97260-20d5-4be0-a077-da14183757b5" xsi:nil="true"/>
    <lcf76f155ced4ddcb4097134ff3c332f xmlns="fbb01c24-d259-42ef-916e-8e37d4824e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4E11A2-1147-455C-BA6E-F9EB1B9FDA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301CC-A45E-43DD-BF03-5168E55191AB}"/>
</file>

<file path=customXml/itemProps3.xml><?xml version="1.0" encoding="utf-8"?>
<ds:datastoreItem xmlns:ds="http://schemas.openxmlformats.org/officeDocument/2006/customXml" ds:itemID="{F201F60D-B458-42EC-AD78-890BA554E0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76A18B-3BDA-4E17-BB23-880F6F92D75E}">
  <ds:schemaRefs>
    <ds:schemaRef ds:uri="http://schemas.microsoft.com/office/2006/metadata/properties"/>
    <ds:schemaRef ds:uri="http://schemas.microsoft.com/office/infopath/2007/PartnerControls"/>
    <ds:schemaRef ds:uri="8e5b7927-a8f0-43c4-bb91-0d1cb49ce168"/>
    <ds:schemaRef ds:uri="dbcbf77e-03b5-479b-b236-c9c843f351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2.7. Format referentieopdrachten</Template>
  <TotalTime>2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Baat -  Sneep, A. (Andrea) de</dc:creator>
  <cp:keywords/>
  <dc:description/>
  <cp:lastModifiedBy>Baat -  Sneep, A. (Andrea) de</cp:lastModifiedBy>
  <cp:revision>4</cp:revision>
  <cp:lastPrinted>2017-07-07T13:22:00Z</cp:lastPrinted>
  <dcterms:created xsi:type="dcterms:W3CDTF">2025-09-25T10:25:00Z</dcterms:created>
  <dcterms:modified xsi:type="dcterms:W3CDTF">2025-09-25T10:27:00Z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0x010100821D59B82C4ABF439D9E2D818EE679BB</vt:lpwstr>
  </property>
  <property fmtid="{D5CDD505-2E9C-101B-9397-08002B2CF9AE}" pid="3" name="MediaServiceImageTags">
    <vt:lpwstr/>
  </property>
</Properties>
</file>