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48CF9" w14:textId="240FECC2" w:rsidR="00BC7775" w:rsidRPr="00E76D4B" w:rsidRDefault="00BC7775" w:rsidP="00E76D4B">
      <w:pPr>
        <w:pStyle w:val="BestekKop1"/>
        <w:rPr>
          <w:sz w:val="18"/>
          <w:szCs w:val="18"/>
        </w:rPr>
      </w:pPr>
      <w:bookmarkStart w:id="0" w:name="_Toc448087066"/>
      <w:bookmarkStart w:id="1" w:name="_Toc40358106"/>
      <w:r w:rsidRPr="27C4F0DC">
        <w:rPr>
          <w:sz w:val="18"/>
          <w:szCs w:val="18"/>
        </w:rPr>
        <w:t xml:space="preserve">Bijlage </w:t>
      </w:r>
      <w:r w:rsidR="0001770B" w:rsidRPr="27C4F0DC">
        <w:rPr>
          <w:sz w:val="18"/>
          <w:szCs w:val="18"/>
        </w:rPr>
        <w:t xml:space="preserve"> </w:t>
      </w:r>
      <w:r w:rsidR="02DAF4A7" w:rsidRPr="27C4F0DC">
        <w:rPr>
          <w:sz w:val="18"/>
          <w:szCs w:val="18"/>
        </w:rPr>
        <w:t xml:space="preserve">4 </w:t>
      </w:r>
      <w:r w:rsidR="02DAF4A7" w:rsidRPr="003A5E7B">
        <w:rPr>
          <w:sz w:val="18"/>
          <w:szCs w:val="18"/>
        </w:rPr>
        <w:t>FORMAT KERNCOMPETENTIE</w:t>
      </w:r>
      <w:bookmarkEnd w:id="0"/>
      <w:bookmarkEnd w:id="1"/>
      <w:r w:rsidR="007B68E0" w:rsidRPr="27C4F0DC">
        <w:rPr>
          <w:sz w:val="18"/>
          <w:szCs w:val="18"/>
        </w:rPr>
        <w:t>s</w:t>
      </w:r>
    </w:p>
    <w:p w14:paraId="6FE104F2" w14:textId="77777777" w:rsidR="00BC7775" w:rsidRPr="00AB0009" w:rsidRDefault="00BC7775" w:rsidP="00BC7775">
      <w:pPr>
        <w:suppressAutoHyphens/>
        <w:overflowPunct w:val="0"/>
        <w:autoSpaceDE w:val="0"/>
        <w:spacing w:line="276" w:lineRule="auto"/>
        <w:textAlignment w:val="baseline"/>
        <w:rPr>
          <w:rFonts w:ascii="Corbel" w:hAnsi="Corbel"/>
          <w:szCs w:val="18"/>
        </w:rPr>
      </w:pP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970"/>
        <w:gridCol w:w="3549"/>
      </w:tblGrid>
      <w:tr w:rsidR="00BC7775" w:rsidRPr="00AB0009" w14:paraId="405BA0E3" w14:textId="77777777" w:rsidTr="00694DC8">
        <w:trPr>
          <w:trHeight w:val="126"/>
          <w:jc w:val="center"/>
        </w:trPr>
        <w:tc>
          <w:tcPr>
            <w:tcW w:w="8519" w:type="dxa"/>
            <w:gridSpan w:val="2"/>
            <w:shd w:val="clear" w:color="auto" w:fill="000000" w:themeFill="text1"/>
          </w:tcPr>
          <w:p w14:paraId="2687BC9D" w14:textId="1E4BEDCF" w:rsidR="00BC7775" w:rsidRPr="00AB0009" w:rsidRDefault="00C34D77" w:rsidP="00694DC8">
            <w:pPr>
              <w:pStyle w:val="Voetnoottekst"/>
              <w:spacing w:line="276" w:lineRule="auto"/>
              <w:rPr>
                <w:rFonts w:ascii="Corbel" w:hAnsi="Corbel"/>
                <w:b/>
                <w:color w:val="FFFFFF" w:themeColor="background1"/>
                <w:sz w:val="18"/>
                <w:szCs w:val="18"/>
              </w:rPr>
            </w:pPr>
            <w:r>
              <w:rPr>
                <w:rFonts w:ascii="Corbel" w:hAnsi="Corbel"/>
                <w:b/>
                <w:sz w:val="18"/>
                <w:szCs w:val="18"/>
                <w:highlight w:val="darkGreen"/>
              </w:rPr>
              <w:t>Perceel :</w:t>
            </w:r>
            <w:r w:rsidRPr="00C34D77">
              <w:rPr>
                <w:rFonts w:ascii="Corbel" w:hAnsi="Corbel"/>
                <w:bCs/>
                <w:sz w:val="18"/>
                <w:szCs w:val="18"/>
                <w:highlight w:val="darkGreen"/>
              </w:rPr>
              <w:t xml:space="preserve">  &lt;invullen&gt;</w:t>
            </w:r>
            <w:r>
              <w:rPr>
                <w:rFonts w:ascii="Corbel" w:hAnsi="Corbel"/>
                <w:b/>
                <w:sz w:val="18"/>
                <w:szCs w:val="18"/>
                <w:highlight w:val="darkGreen"/>
              </w:rPr>
              <w:t xml:space="preserve"> </w:t>
            </w:r>
            <w:r w:rsidR="00BC7775" w:rsidRPr="00E76D4B">
              <w:rPr>
                <w:rFonts w:ascii="Corbel" w:hAnsi="Corbel"/>
                <w:b/>
                <w:sz w:val="18"/>
                <w:szCs w:val="18"/>
                <w:highlight w:val="darkGreen"/>
              </w:rPr>
              <w:t>Kerncompetentie :</w:t>
            </w:r>
            <w:r w:rsidR="00BC7775" w:rsidRPr="00E76D4B">
              <w:rPr>
                <w:rFonts w:ascii="Corbel" w:hAnsi="Corbel"/>
                <w:sz w:val="18"/>
                <w:szCs w:val="18"/>
                <w:highlight w:val="darkGreen"/>
              </w:rPr>
              <w:t xml:space="preserve"> </w:t>
            </w:r>
            <w:r w:rsidR="00E76D4B" w:rsidRPr="00E76D4B">
              <w:rPr>
                <w:rFonts w:ascii="Corbel" w:hAnsi="Corbel"/>
                <w:sz w:val="18"/>
                <w:szCs w:val="18"/>
                <w:highlight w:val="darkGreen"/>
              </w:rPr>
              <w:t>&lt;invullen&gt;</w:t>
            </w:r>
          </w:p>
        </w:tc>
      </w:tr>
      <w:tr w:rsidR="00BC7775" w:rsidRPr="00AB0009" w14:paraId="7533F688" w14:textId="77777777" w:rsidTr="00694DC8">
        <w:trPr>
          <w:jc w:val="center"/>
        </w:trPr>
        <w:tc>
          <w:tcPr>
            <w:tcW w:w="4970" w:type="dxa"/>
          </w:tcPr>
          <w:p w14:paraId="1637F3BE" w14:textId="77777777" w:rsidR="00BC7775" w:rsidRPr="00D2736E" w:rsidRDefault="00BC7775" w:rsidP="00694DC8">
            <w:pPr>
              <w:overflowPunct w:val="0"/>
              <w:autoSpaceDE w:val="0"/>
              <w:autoSpaceDN w:val="0"/>
              <w:adjustRightInd w:val="0"/>
              <w:spacing w:line="276" w:lineRule="auto"/>
              <w:textAlignment w:val="baseline"/>
              <w:rPr>
                <w:rFonts w:ascii="Corbel" w:hAnsi="Corbel"/>
                <w:szCs w:val="18"/>
                <w:highlight w:val="lightGray"/>
              </w:rPr>
            </w:pPr>
            <w:r w:rsidRPr="00E76D4B">
              <w:rPr>
                <w:rFonts w:ascii="Corbel" w:hAnsi="Corbel"/>
                <w:szCs w:val="18"/>
              </w:rPr>
              <w:t>Naam referentie-organisatie</w:t>
            </w:r>
          </w:p>
        </w:tc>
        <w:tc>
          <w:tcPr>
            <w:tcW w:w="3549" w:type="dxa"/>
          </w:tcPr>
          <w:p w14:paraId="7B8E7A3D"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r w:rsidRPr="00D2736E">
              <w:rPr>
                <w:rFonts w:ascii="Corbel" w:hAnsi="Corbel"/>
                <w:szCs w:val="18"/>
                <w:highlight w:val="lightGray"/>
              </w:rPr>
              <w:t>&lt;…&gt;</w:t>
            </w:r>
          </w:p>
          <w:p w14:paraId="23F47B89"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p>
        </w:tc>
      </w:tr>
      <w:tr w:rsidR="00BC7775" w:rsidRPr="00AB0009" w14:paraId="1DECB16E" w14:textId="77777777" w:rsidTr="00694DC8">
        <w:trPr>
          <w:jc w:val="center"/>
        </w:trPr>
        <w:tc>
          <w:tcPr>
            <w:tcW w:w="4970" w:type="dxa"/>
          </w:tcPr>
          <w:p w14:paraId="6585AF59"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Adresgegevens referentie-organisatie</w:t>
            </w:r>
          </w:p>
        </w:tc>
        <w:tc>
          <w:tcPr>
            <w:tcW w:w="3549" w:type="dxa"/>
          </w:tcPr>
          <w:p w14:paraId="54A4D18E"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520827D3"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highlight w:val="lightGray"/>
              </w:rPr>
            </w:pPr>
          </w:p>
        </w:tc>
      </w:tr>
      <w:tr w:rsidR="00BC7775" w:rsidRPr="00AB0009" w14:paraId="11707541" w14:textId="77777777" w:rsidTr="00694DC8">
        <w:trPr>
          <w:trHeight w:val="675"/>
          <w:jc w:val="center"/>
        </w:trPr>
        <w:tc>
          <w:tcPr>
            <w:tcW w:w="4970" w:type="dxa"/>
          </w:tcPr>
          <w:p w14:paraId="1C5F9265"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Activiteiten referentie-organisatie</w:t>
            </w:r>
          </w:p>
        </w:tc>
        <w:tc>
          <w:tcPr>
            <w:tcW w:w="3549" w:type="dxa"/>
          </w:tcPr>
          <w:p w14:paraId="197FE078"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59D322C6"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highlight w:val="lightGray"/>
              </w:rPr>
            </w:pPr>
          </w:p>
          <w:p w14:paraId="13E9F534"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highlight w:val="lightGray"/>
              </w:rPr>
            </w:pPr>
          </w:p>
        </w:tc>
      </w:tr>
      <w:tr w:rsidR="00BC7775" w:rsidRPr="00AB0009" w14:paraId="0C5989A1" w14:textId="77777777" w:rsidTr="00694DC8">
        <w:trPr>
          <w:jc w:val="center"/>
        </w:trPr>
        <w:tc>
          <w:tcPr>
            <w:tcW w:w="4970" w:type="dxa"/>
          </w:tcPr>
          <w:p w14:paraId="224EFC48"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Contactpersoon referentie-organisatie</w:t>
            </w:r>
          </w:p>
        </w:tc>
        <w:tc>
          <w:tcPr>
            <w:tcW w:w="3549" w:type="dxa"/>
          </w:tcPr>
          <w:p w14:paraId="4B311C70"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361CDD10"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p>
        </w:tc>
      </w:tr>
      <w:tr w:rsidR="00BC7775" w:rsidRPr="00AB0009" w14:paraId="21F2FFE9" w14:textId="77777777" w:rsidTr="00694DC8">
        <w:trPr>
          <w:jc w:val="center"/>
        </w:trPr>
        <w:tc>
          <w:tcPr>
            <w:tcW w:w="4970" w:type="dxa"/>
          </w:tcPr>
          <w:p w14:paraId="62019EA8"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Telefoonnummer contactpersoon referentie-organisatie</w:t>
            </w:r>
          </w:p>
        </w:tc>
        <w:tc>
          <w:tcPr>
            <w:tcW w:w="3549" w:type="dxa"/>
          </w:tcPr>
          <w:p w14:paraId="73308392"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27347180"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p>
        </w:tc>
      </w:tr>
      <w:tr w:rsidR="00BC7775" w:rsidRPr="00AB0009" w14:paraId="3C0E3732" w14:textId="77777777" w:rsidTr="00694DC8">
        <w:trPr>
          <w:jc w:val="center"/>
        </w:trPr>
        <w:tc>
          <w:tcPr>
            <w:tcW w:w="4970" w:type="dxa"/>
          </w:tcPr>
          <w:p w14:paraId="02506145"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E-mail contactpersoon referentie-organisatie</w:t>
            </w:r>
          </w:p>
        </w:tc>
        <w:tc>
          <w:tcPr>
            <w:tcW w:w="3549" w:type="dxa"/>
          </w:tcPr>
          <w:p w14:paraId="60B03C73"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640C044F"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p>
        </w:tc>
      </w:tr>
      <w:tr w:rsidR="00BC7775" w:rsidRPr="00AB0009" w14:paraId="6CBF29D8" w14:textId="77777777" w:rsidTr="00694DC8">
        <w:trPr>
          <w:jc w:val="center"/>
        </w:trPr>
        <w:tc>
          <w:tcPr>
            <w:tcW w:w="4970" w:type="dxa"/>
          </w:tcPr>
          <w:p w14:paraId="0868539B" w14:textId="23926E2B" w:rsidR="00BC7775" w:rsidRPr="00AB0009" w:rsidRDefault="00BC7775" w:rsidP="00694DC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Korte omschrijving van werkzaamheden waaruit de ge</w:t>
            </w:r>
            <w:r w:rsidR="000B5B55">
              <w:rPr>
                <w:rFonts w:ascii="Corbel" w:hAnsi="Corbel"/>
                <w:szCs w:val="18"/>
              </w:rPr>
              <w:t>vraagde kerncompetentie blijkt</w:t>
            </w:r>
          </w:p>
          <w:p w14:paraId="255C1E01" w14:textId="021003F8" w:rsidR="00BC7775" w:rsidRDefault="00BC7775" w:rsidP="00694DC8">
            <w:pPr>
              <w:overflowPunct w:val="0"/>
              <w:autoSpaceDE w:val="0"/>
              <w:autoSpaceDN w:val="0"/>
              <w:adjustRightInd w:val="0"/>
              <w:spacing w:line="276" w:lineRule="auto"/>
              <w:textAlignment w:val="baseline"/>
              <w:rPr>
                <w:rFonts w:ascii="Corbel" w:hAnsi="Corbel"/>
                <w:szCs w:val="18"/>
              </w:rPr>
            </w:pPr>
          </w:p>
          <w:p w14:paraId="3B74E104" w14:textId="77777777" w:rsidR="000B5B55" w:rsidRPr="00AB0009" w:rsidRDefault="000B5B55" w:rsidP="00694DC8">
            <w:pPr>
              <w:overflowPunct w:val="0"/>
              <w:autoSpaceDE w:val="0"/>
              <w:autoSpaceDN w:val="0"/>
              <w:adjustRightInd w:val="0"/>
              <w:spacing w:line="276" w:lineRule="auto"/>
              <w:textAlignment w:val="baseline"/>
              <w:rPr>
                <w:rFonts w:ascii="Corbel" w:hAnsi="Corbel"/>
                <w:szCs w:val="18"/>
              </w:rPr>
            </w:pPr>
          </w:p>
          <w:p w14:paraId="59F7C4C8"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p>
          <w:p w14:paraId="1145243F"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p>
          <w:p w14:paraId="31C5A02F" w14:textId="4B762D48" w:rsidR="00BC7775" w:rsidRPr="00AB0009" w:rsidRDefault="00BC7775" w:rsidP="00694DC8">
            <w:pPr>
              <w:overflowPunct w:val="0"/>
              <w:autoSpaceDE w:val="0"/>
              <w:autoSpaceDN w:val="0"/>
              <w:adjustRightInd w:val="0"/>
              <w:spacing w:line="276" w:lineRule="auto"/>
              <w:textAlignment w:val="baseline"/>
              <w:rPr>
                <w:rFonts w:ascii="Corbel" w:hAnsi="Corbel"/>
                <w:szCs w:val="18"/>
              </w:rPr>
            </w:pPr>
          </w:p>
        </w:tc>
        <w:tc>
          <w:tcPr>
            <w:tcW w:w="3549" w:type="dxa"/>
          </w:tcPr>
          <w:p w14:paraId="7ECBD534" w14:textId="4F089CAC" w:rsidR="00BC7775" w:rsidRPr="00AB0009" w:rsidRDefault="00BC7775" w:rsidP="00694DC8">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tc>
      </w:tr>
      <w:tr w:rsidR="000B5B55" w:rsidRPr="00AB0009" w14:paraId="6A59C669" w14:textId="77777777" w:rsidTr="00694DC8">
        <w:trPr>
          <w:jc w:val="center"/>
        </w:trPr>
        <w:tc>
          <w:tcPr>
            <w:tcW w:w="4970" w:type="dxa"/>
          </w:tcPr>
          <w:p w14:paraId="695D6CEB" w14:textId="070218A3" w:rsidR="000B5B55" w:rsidRPr="00AB0009" w:rsidRDefault="00863CE6" w:rsidP="00E9390F">
            <w:pPr>
              <w:spacing w:line="276" w:lineRule="auto"/>
              <w:rPr>
                <w:rFonts w:ascii="Corbel" w:hAnsi="Corbel"/>
                <w:szCs w:val="18"/>
              </w:rPr>
            </w:pPr>
            <w:r>
              <w:rPr>
                <w:rFonts w:ascii="Corbel" w:hAnsi="Corbel"/>
                <w:szCs w:val="18"/>
              </w:rPr>
              <w:t>Rol van de Insc</w:t>
            </w:r>
            <w:r w:rsidR="00B54DFD">
              <w:rPr>
                <w:rFonts w:ascii="Corbel" w:hAnsi="Corbel"/>
                <w:szCs w:val="18"/>
              </w:rPr>
              <w:t>hrijver bij de uitvoering van de referentie-opdracht</w:t>
            </w:r>
            <w:r w:rsidR="00510D82">
              <w:rPr>
                <w:rFonts w:ascii="Corbel" w:hAnsi="Corbel"/>
                <w:szCs w:val="18"/>
              </w:rPr>
              <w:t>.</w:t>
            </w:r>
          </w:p>
        </w:tc>
        <w:tc>
          <w:tcPr>
            <w:tcW w:w="3549" w:type="dxa"/>
          </w:tcPr>
          <w:p w14:paraId="7860E5AB" w14:textId="77777777" w:rsidR="000B5B55" w:rsidRPr="00AB0009" w:rsidRDefault="000B5B55" w:rsidP="000B5B55">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40286FE7" w14:textId="677EFEE6" w:rsidR="000B5B55" w:rsidRPr="00AB0009" w:rsidRDefault="000B5B55" w:rsidP="000B5B55">
            <w:pPr>
              <w:overflowPunct w:val="0"/>
              <w:autoSpaceDE w:val="0"/>
              <w:autoSpaceDN w:val="0"/>
              <w:adjustRightInd w:val="0"/>
              <w:spacing w:line="276" w:lineRule="auto"/>
              <w:textAlignment w:val="baseline"/>
              <w:rPr>
                <w:rFonts w:ascii="Corbel" w:hAnsi="Corbel"/>
                <w:szCs w:val="18"/>
                <w:highlight w:val="lightGray"/>
              </w:rPr>
            </w:pPr>
          </w:p>
        </w:tc>
      </w:tr>
      <w:tr w:rsidR="000B5B55" w:rsidRPr="00AB0009" w14:paraId="2D06B8AC" w14:textId="77777777" w:rsidTr="00694DC8">
        <w:trPr>
          <w:jc w:val="center"/>
        </w:trPr>
        <w:tc>
          <w:tcPr>
            <w:tcW w:w="4970" w:type="dxa"/>
          </w:tcPr>
          <w:p w14:paraId="7CB52A58" w14:textId="02620633" w:rsidR="000B5B55" w:rsidRPr="00AB0009" w:rsidRDefault="000B5B55" w:rsidP="000B5B55">
            <w:pPr>
              <w:spacing w:line="276" w:lineRule="auto"/>
              <w:rPr>
                <w:rFonts w:ascii="Corbel" w:hAnsi="Corbel"/>
                <w:szCs w:val="18"/>
              </w:rPr>
            </w:pPr>
            <w:r w:rsidRPr="00AB0009">
              <w:rPr>
                <w:rFonts w:ascii="Corbel" w:hAnsi="Corbel"/>
                <w:szCs w:val="18"/>
              </w:rPr>
              <w:t xml:space="preserve">De gevraagde kerncompetentie </w:t>
            </w:r>
            <w:r>
              <w:rPr>
                <w:rFonts w:ascii="Corbel" w:hAnsi="Corbel"/>
                <w:szCs w:val="18"/>
              </w:rPr>
              <w:t>is</w:t>
            </w:r>
            <w:r w:rsidRPr="00AB0009">
              <w:rPr>
                <w:rFonts w:ascii="Corbel" w:hAnsi="Corbel"/>
                <w:szCs w:val="18"/>
              </w:rPr>
              <w:t xml:space="preserve"> conform opdracht van de referentieorganisatie verricht in de periode van 36 maanden voorafgaand aan de sluitingsdatum voor het indienen van een inschrijving. De complete opdracht hoeft nog niet volledig te zijn afgerond, maar de onderdelen waar de kerncompetenties betrekking op hebben moeten wel zijn uitgevoerd en geëvalueerd;</w:t>
            </w:r>
          </w:p>
          <w:p w14:paraId="4D265AF1" w14:textId="77777777" w:rsidR="000B5B55" w:rsidRPr="00AB0009" w:rsidRDefault="000B5B55" w:rsidP="000B5B55">
            <w:pPr>
              <w:spacing w:line="276" w:lineRule="auto"/>
              <w:rPr>
                <w:rFonts w:ascii="Corbel" w:hAnsi="Corbel"/>
                <w:szCs w:val="18"/>
              </w:rPr>
            </w:pPr>
          </w:p>
          <w:p w14:paraId="4CE1532F" w14:textId="1D351B68" w:rsidR="000B5B55" w:rsidRPr="00AB0009" w:rsidRDefault="000B5B55" w:rsidP="000B5B5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In welke periode zijn de werkzaamheden als gevraagd bij de kerncompetentie uitgevoerd?</w:t>
            </w:r>
          </w:p>
        </w:tc>
        <w:tc>
          <w:tcPr>
            <w:tcW w:w="3549" w:type="dxa"/>
          </w:tcPr>
          <w:p w14:paraId="7B41217D" w14:textId="77777777" w:rsidR="000B5B55" w:rsidRPr="00AB0009" w:rsidRDefault="000B5B55" w:rsidP="000B5B55">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p w14:paraId="0CAEBC70" w14:textId="77777777" w:rsidR="000B5B55" w:rsidRPr="00AB0009" w:rsidRDefault="000B5B55" w:rsidP="000B5B55">
            <w:pPr>
              <w:overflowPunct w:val="0"/>
              <w:autoSpaceDE w:val="0"/>
              <w:autoSpaceDN w:val="0"/>
              <w:adjustRightInd w:val="0"/>
              <w:spacing w:line="276" w:lineRule="auto"/>
              <w:textAlignment w:val="baseline"/>
              <w:rPr>
                <w:rFonts w:ascii="Corbel" w:hAnsi="Corbel"/>
                <w:szCs w:val="18"/>
                <w:highlight w:val="lightGray"/>
              </w:rPr>
            </w:pPr>
          </w:p>
          <w:p w14:paraId="267FCA43" w14:textId="77777777" w:rsidR="000B5B55" w:rsidRPr="00AB0009" w:rsidRDefault="000B5B55" w:rsidP="000B5B55">
            <w:pPr>
              <w:overflowPunct w:val="0"/>
              <w:autoSpaceDE w:val="0"/>
              <w:autoSpaceDN w:val="0"/>
              <w:adjustRightInd w:val="0"/>
              <w:spacing w:line="276" w:lineRule="auto"/>
              <w:textAlignment w:val="baseline"/>
              <w:rPr>
                <w:rFonts w:ascii="Corbel" w:hAnsi="Corbel"/>
                <w:szCs w:val="18"/>
              </w:rPr>
            </w:pPr>
          </w:p>
          <w:p w14:paraId="0F7F4150" w14:textId="77777777" w:rsidR="000B5B55" w:rsidRPr="00AB0009" w:rsidRDefault="000B5B55" w:rsidP="000B5B55">
            <w:pPr>
              <w:spacing w:line="276" w:lineRule="auto"/>
              <w:rPr>
                <w:rFonts w:ascii="Corbel" w:hAnsi="Corbel"/>
                <w:szCs w:val="18"/>
              </w:rPr>
            </w:pPr>
          </w:p>
          <w:p w14:paraId="1FF94CCB" w14:textId="77777777" w:rsidR="000B5B55" w:rsidRPr="00AB0009" w:rsidRDefault="000B5B55" w:rsidP="000B5B55">
            <w:pPr>
              <w:overflowPunct w:val="0"/>
              <w:autoSpaceDE w:val="0"/>
              <w:autoSpaceDN w:val="0"/>
              <w:adjustRightInd w:val="0"/>
              <w:spacing w:line="276" w:lineRule="auto"/>
              <w:textAlignment w:val="baseline"/>
              <w:rPr>
                <w:rFonts w:ascii="Corbel" w:hAnsi="Corbel"/>
                <w:szCs w:val="18"/>
              </w:rPr>
            </w:pPr>
          </w:p>
          <w:p w14:paraId="3A03BA19" w14:textId="77777777" w:rsidR="000B5B55" w:rsidRPr="00AB0009" w:rsidRDefault="000B5B55" w:rsidP="000B5B55">
            <w:pPr>
              <w:overflowPunct w:val="0"/>
              <w:autoSpaceDE w:val="0"/>
              <w:autoSpaceDN w:val="0"/>
              <w:adjustRightInd w:val="0"/>
              <w:spacing w:line="276" w:lineRule="auto"/>
              <w:textAlignment w:val="baseline"/>
              <w:rPr>
                <w:rFonts w:ascii="Corbel" w:hAnsi="Corbel"/>
                <w:szCs w:val="18"/>
              </w:rPr>
            </w:pPr>
          </w:p>
          <w:p w14:paraId="3C072D52" w14:textId="13BAE0C8" w:rsidR="000B5B55" w:rsidRDefault="000B5B55" w:rsidP="000B5B55">
            <w:pPr>
              <w:overflowPunct w:val="0"/>
              <w:autoSpaceDE w:val="0"/>
              <w:autoSpaceDN w:val="0"/>
              <w:adjustRightInd w:val="0"/>
              <w:spacing w:line="276" w:lineRule="auto"/>
              <w:textAlignment w:val="baseline"/>
              <w:rPr>
                <w:rFonts w:ascii="Corbel" w:hAnsi="Corbel"/>
                <w:szCs w:val="18"/>
              </w:rPr>
            </w:pPr>
          </w:p>
          <w:p w14:paraId="034E229D" w14:textId="77777777" w:rsidR="000B5B55" w:rsidRPr="00AB0009" w:rsidRDefault="000B5B55" w:rsidP="000B5B55">
            <w:pPr>
              <w:overflowPunct w:val="0"/>
              <w:autoSpaceDE w:val="0"/>
              <w:autoSpaceDN w:val="0"/>
              <w:adjustRightInd w:val="0"/>
              <w:spacing w:line="276" w:lineRule="auto"/>
              <w:textAlignment w:val="baseline"/>
              <w:rPr>
                <w:rFonts w:ascii="Corbel" w:hAnsi="Corbel"/>
                <w:szCs w:val="18"/>
              </w:rPr>
            </w:pPr>
          </w:p>
          <w:p w14:paraId="7A626D44" w14:textId="77777777" w:rsidR="000B5B55" w:rsidRPr="00AB0009" w:rsidRDefault="000B5B55" w:rsidP="000B5B5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tc>
      </w:tr>
      <w:tr w:rsidR="000B5B55" w:rsidRPr="00AB0009" w14:paraId="4C11190C" w14:textId="77777777" w:rsidTr="00694DC8">
        <w:trPr>
          <w:trHeight w:val="212"/>
          <w:jc w:val="center"/>
        </w:trPr>
        <w:tc>
          <w:tcPr>
            <w:tcW w:w="8519" w:type="dxa"/>
            <w:gridSpan w:val="2"/>
          </w:tcPr>
          <w:p w14:paraId="75E778C5" w14:textId="77777777" w:rsidR="000B5B55" w:rsidRPr="00AB0009" w:rsidRDefault="000B5B55" w:rsidP="000B5B55">
            <w:pPr>
              <w:overflowPunct w:val="0"/>
              <w:autoSpaceDE w:val="0"/>
              <w:autoSpaceDN w:val="0"/>
              <w:adjustRightInd w:val="0"/>
              <w:spacing w:line="276" w:lineRule="auto"/>
              <w:textAlignment w:val="baseline"/>
              <w:rPr>
                <w:rFonts w:ascii="Corbel" w:hAnsi="Corbel"/>
                <w:b/>
                <w:szCs w:val="18"/>
              </w:rPr>
            </w:pPr>
            <w:r w:rsidRPr="00AB0009">
              <w:rPr>
                <w:rFonts w:ascii="Corbel" w:hAnsi="Corbel"/>
                <w:b/>
                <w:szCs w:val="18"/>
              </w:rPr>
              <w:t>Conform opdracht</w:t>
            </w:r>
          </w:p>
        </w:tc>
      </w:tr>
      <w:tr w:rsidR="000B5B55" w:rsidRPr="00AB0009" w14:paraId="6B8D280E" w14:textId="77777777" w:rsidTr="00694DC8">
        <w:trPr>
          <w:trHeight w:val="171"/>
          <w:jc w:val="center"/>
        </w:trPr>
        <w:tc>
          <w:tcPr>
            <w:tcW w:w="4970" w:type="dxa"/>
          </w:tcPr>
          <w:p w14:paraId="46FAC863" w14:textId="77777777" w:rsidR="000B5B55" w:rsidRPr="00AB0009" w:rsidRDefault="000B5B55" w:rsidP="000B5B55">
            <w:pPr>
              <w:pStyle w:val="Lijstalinea1"/>
              <w:spacing w:line="276" w:lineRule="auto"/>
              <w:ind w:left="0"/>
              <w:rPr>
                <w:rFonts w:ascii="Corbel" w:hAnsi="Corbel"/>
                <w:sz w:val="18"/>
                <w:szCs w:val="18"/>
                <w:lang w:val="nl-NL"/>
              </w:rPr>
            </w:pPr>
            <w:r w:rsidRPr="00AB0009">
              <w:rPr>
                <w:rFonts w:ascii="Corbel" w:hAnsi="Corbel"/>
                <w:sz w:val="18"/>
                <w:szCs w:val="18"/>
                <w:lang w:val="nl-NL"/>
              </w:rPr>
              <w:t xml:space="preserve">Inschrijver verklaart, door het conform opdracht uitvoeren van deze opdracht, ervaring te hebben met bovengenoemde leveringen en diensten. </w:t>
            </w:r>
          </w:p>
          <w:p w14:paraId="1DE64E71" w14:textId="77777777" w:rsidR="000B5B55" w:rsidRPr="00AB0009" w:rsidRDefault="000B5B55" w:rsidP="000B5B55">
            <w:pPr>
              <w:pStyle w:val="Lijstalinea1"/>
              <w:spacing w:line="276" w:lineRule="auto"/>
              <w:ind w:left="0"/>
              <w:rPr>
                <w:rFonts w:ascii="Corbel" w:hAnsi="Corbel"/>
                <w:sz w:val="18"/>
                <w:szCs w:val="18"/>
                <w:lang w:val="nl-NL"/>
              </w:rPr>
            </w:pPr>
          </w:p>
          <w:p w14:paraId="275BFBAD" w14:textId="77777777" w:rsidR="000B5B55" w:rsidRPr="00AB0009" w:rsidRDefault="000B5B55" w:rsidP="000B5B55">
            <w:pPr>
              <w:pStyle w:val="Lijstalinea1"/>
              <w:spacing w:line="276" w:lineRule="auto"/>
              <w:ind w:left="0"/>
              <w:rPr>
                <w:rFonts w:ascii="Corbel" w:hAnsi="Corbel"/>
                <w:sz w:val="18"/>
                <w:szCs w:val="18"/>
                <w:lang w:val="nl-NL"/>
              </w:rPr>
            </w:pPr>
            <w:r w:rsidRPr="00AB0009">
              <w:rPr>
                <w:rFonts w:ascii="Corbel" w:hAnsi="Corbel"/>
                <w:sz w:val="18"/>
                <w:szCs w:val="18"/>
                <w:lang w:val="nl-NL"/>
              </w:rPr>
              <w:t xml:space="preserve">Dit kan bij de referent worden geverifieerd zonder voorafgaande toestemming van Inschrijver – de referent hoeft deze verklaring bij Inschrijving niet te ondertekenen. </w:t>
            </w:r>
          </w:p>
          <w:p w14:paraId="0ED2DF49" w14:textId="77777777" w:rsidR="000B5B55" w:rsidRPr="00AB0009" w:rsidRDefault="000B5B55" w:rsidP="000B5B55">
            <w:pPr>
              <w:pStyle w:val="Lijstalinea1"/>
              <w:spacing w:line="276" w:lineRule="auto"/>
              <w:ind w:left="0"/>
              <w:rPr>
                <w:rFonts w:ascii="Corbel" w:hAnsi="Corbel"/>
                <w:sz w:val="18"/>
                <w:szCs w:val="18"/>
                <w:lang w:val="nl-NL"/>
              </w:rPr>
            </w:pPr>
          </w:p>
        </w:tc>
        <w:tc>
          <w:tcPr>
            <w:tcW w:w="3549" w:type="dxa"/>
          </w:tcPr>
          <w:p w14:paraId="4ACCB947" w14:textId="77777777" w:rsidR="000B5B55" w:rsidRPr="00AB0009" w:rsidRDefault="000B5B55" w:rsidP="000B5B55">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p w14:paraId="2AECB6C1" w14:textId="77777777" w:rsidR="000B5B55" w:rsidRPr="00AB0009" w:rsidRDefault="000B5B55" w:rsidP="000B5B55">
            <w:pPr>
              <w:overflowPunct w:val="0"/>
              <w:autoSpaceDE w:val="0"/>
              <w:autoSpaceDN w:val="0"/>
              <w:adjustRightInd w:val="0"/>
              <w:spacing w:line="276" w:lineRule="auto"/>
              <w:textAlignment w:val="baseline"/>
              <w:rPr>
                <w:rFonts w:ascii="Corbel" w:hAnsi="Corbel"/>
                <w:szCs w:val="18"/>
              </w:rPr>
            </w:pPr>
          </w:p>
          <w:p w14:paraId="562BDB69" w14:textId="77777777" w:rsidR="000B5B55" w:rsidRPr="00AB0009" w:rsidRDefault="000B5B55" w:rsidP="000B5B55">
            <w:pPr>
              <w:overflowPunct w:val="0"/>
              <w:autoSpaceDE w:val="0"/>
              <w:autoSpaceDN w:val="0"/>
              <w:adjustRightInd w:val="0"/>
              <w:spacing w:line="276" w:lineRule="auto"/>
              <w:textAlignment w:val="baseline"/>
              <w:rPr>
                <w:rFonts w:ascii="Corbel" w:hAnsi="Corbel"/>
                <w:szCs w:val="18"/>
              </w:rPr>
            </w:pPr>
          </w:p>
        </w:tc>
      </w:tr>
    </w:tbl>
    <w:p w14:paraId="214683EB" w14:textId="77777777" w:rsidR="00BC7775" w:rsidRPr="00AB0009" w:rsidRDefault="00BC7775" w:rsidP="00D2736E">
      <w:pPr>
        <w:autoSpaceDE w:val="0"/>
        <w:autoSpaceDN w:val="0"/>
        <w:adjustRightInd w:val="0"/>
        <w:spacing w:line="240" w:lineRule="auto"/>
        <w:contextualSpacing/>
        <w:rPr>
          <w:rFonts w:ascii="Corbel" w:hAnsi="Corbel"/>
          <w:caps/>
          <w:szCs w:val="18"/>
          <w:highlight w:val="cyan"/>
        </w:rPr>
      </w:pPr>
    </w:p>
    <w:sectPr w:rsidR="00BC7775" w:rsidRPr="00AB0009" w:rsidSect="00DA70EC">
      <w:headerReference w:type="even" r:id="rId14"/>
      <w:headerReference w:type="default" r:id="rId15"/>
      <w:footerReference w:type="default" r:id="rId16"/>
      <w:pgSz w:w="11907" w:h="16840" w:code="9"/>
      <w:pgMar w:top="1701" w:right="1418" w:bottom="1134" w:left="1985"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76CD5" w14:textId="77777777" w:rsidR="00B908D8" w:rsidRDefault="00B908D8">
      <w:r>
        <w:separator/>
      </w:r>
    </w:p>
    <w:p w14:paraId="3C57172C" w14:textId="77777777" w:rsidR="00B908D8" w:rsidRDefault="00B908D8"/>
    <w:p w14:paraId="7420CD1F" w14:textId="77777777" w:rsidR="00B908D8" w:rsidRDefault="00B908D8" w:rsidP="001A6D9C"/>
  </w:endnote>
  <w:endnote w:type="continuationSeparator" w:id="0">
    <w:p w14:paraId="6453CD41" w14:textId="77777777" w:rsidR="00B908D8" w:rsidRDefault="00B908D8">
      <w:r>
        <w:continuationSeparator/>
      </w:r>
    </w:p>
    <w:p w14:paraId="7DF61445" w14:textId="77777777" w:rsidR="00B908D8" w:rsidRDefault="00B908D8"/>
    <w:p w14:paraId="64749D37" w14:textId="77777777" w:rsidR="00B908D8" w:rsidRDefault="00B908D8" w:rsidP="001A6D9C"/>
  </w:endnote>
  <w:endnote w:type="continuationNotice" w:id="1">
    <w:p w14:paraId="30A90814" w14:textId="77777777" w:rsidR="00B908D8" w:rsidRDefault="00B908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heMixBold-Plain">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T E 153 7 DD 8t 00">
    <w:altName w:val="TT E 153 7 DD 8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lantin">
    <w:altName w:val="Times New Roman"/>
    <w:charset w:val="00"/>
    <w:family w:val="auto"/>
    <w:pitch w:val="variable"/>
    <w:sig w:usb0="00000001" w:usb1="4000000A"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46CFA" w14:textId="7C179BF0" w:rsidR="0001770B" w:rsidRDefault="0001770B" w:rsidP="00E02713">
    <w:pPr>
      <w:pStyle w:val="Voettekst"/>
      <w:jc w:val="right"/>
    </w:pPr>
    <w:r w:rsidRPr="008F41CA">
      <w:rPr>
        <w:sz w:val="18"/>
        <w:szCs w:val="18"/>
      </w:rPr>
      <w:fldChar w:fldCharType="begin"/>
    </w:r>
    <w:r w:rsidRPr="008F41CA">
      <w:rPr>
        <w:sz w:val="18"/>
        <w:szCs w:val="18"/>
      </w:rPr>
      <w:instrText xml:space="preserve"> PAGE   \* MERGEFORMAT </w:instrText>
    </w:r>
    <w:r w:rsidRPr="008F41CA">
      <w:rPr>
        <w:sz w:val="18"/>
        <w:szCs w:val="18"/>
      </w:rPr>
      <w:fldChar w:fldCharType="separate"/>
    </w:r>
    <w:r w:rsidR="007A544A">
      <w:rPr>
        <w:sz w:val="18"/>
        <w:szCs w:val="18"/>
      </w:rPr>
      <w:t>1</w:t>
    </w:r>
    <w:r w:rsidRPr="008F41CA">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1B2C4" w14:textId="77777777" w:rsidR="00B908D8" w:rsidRDefault="00B908D8" w:rsidP="001A6D9C">
      <w:r>
        <w:separator/>
      </w:r>
    </w:p>
  </w:footnote>
  <w:footnote w:type="continuationSeparator" w:id="0">
    <w:p w14:paraId="5EB5236F" w14:textId="77777777" w:rsidR="00B908D8" w:rsidRDefault="00B908D8">
      <w:r>
        <w:continuationSeparator/>
      </w:r>
    </w:p>
    <w:p w14:paraId="661D3A7C" w14:textId="77777777" w:rsidR="00B908D8" w:rsidRDefault="00B908D8"/>
    <w:p w14:paraId="0A599F4F" w14:textId="77777777" w:rsidR="00B908D8" w:rsidRDefault="00B908D8" w:rsidP="001A6D9C"/>
  </w:footnote>
  <w:footnote w:type="continuationNotice" w:id="1">
    <w:p w14:paraId="064B45B8" w14:textId="77777777" w:rsidR="00B908D8" w:rsidRDefault="00B908D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C4F20" w14:textId="723FB920" w:rsidR="0001770B" w:rsidRPr="00C5696A" w:rsidRDefault="0001770B" w:rsidP="00C5696A">
    <w:pPr>
      <w:pStyle w:val="Koptekst"/>
      <w:pBdr>
        <w:bottom w:val="single" w:sz="4" w:space="0" w:color="auto"/>
      </w:pBdr>
      <w:tabs>
        <w:tab w:val="clear" w:pos="4536"/>
        <w:tab w:val="clear" w:pos="9072"/>
      </w:tabs>
      <w:rPr>
        <w:rFonts w:ascii="Corbel" w:hAnsi="Corbel"/>
        <w:sz w:val="20"/>
      </w:rPr>
    </w:pPr>
    <w:r>
      <w:rPr>
        <w:rFonts w:ascii="Corbel" w:hAnsi="Corbel"/>
        <w:sz w:val="18"/>
        <w:szCs w:val="18"/>
      </w:rPr>
      <w:t>Inschrijvingsleidraad Servicepunt Duurzame Energie</w:t>
    </w:r>
    <w:r w:rsidRPr="00142431">
      <w:rPr>
        <w:rFonts w:ascii="Corbel" w:hAnsi="Corbel"/>
        <w:sz w:val="18"/>
        <w:szCs w:val="18"/>
      </w:rPr>
      <w:t xml:space="preserve"> </w:t>
    </w:r>
    <w:r w:rsidRPr="00255B1B">
      <w:rPr>
        <w:rFonts w:ascii="Corbel" w:hAnsi="Corbel"/>
        <w:sz w:val="18"/>
        <w:szCs w:val="18"/>
        <w:highlight w:val="lightGray"/>
      </w:rPr>
      <w:t>&lt;kenmerk&gt;</w:t>
    </w:r>
    <w:r w:rsidRPr="00C5696A">
      <w:rPr>
        <w:rFonts w:ascii="Corbel" w:hAnsi="Corbel"/>
      </w:rPr>
      <w:tab/>
    </w:r>
    <w:r w:rsidRPr="00C5696A">
      <w:rPr>
        <w:rFonts w:ascii="Corbel" w:hAnsi="Corbel"/>
      </w:rPr>
      <w:tab/>
    </w:r>
    <w:r w:rsidRPr="00C5696A">
      <w:rPr>
        <w:rFonts w:ascii="Corbel" w:hAnsi="Corbel"/>
      </w:rPr>
      <w:tab/>
    </w:r>
    <w:r>
      <w:rPr>
        <w:rFonts w:ascii="Corbel" w:hAnsi="Corbel"/>
        <w:sz w:val="20"/>
      </w:rPr>
      <w:t xml:space="preserve"> </w:t>
    </w:r>
  </w:p>
  <w:p w14:paraId="55F46D71" w14:textId="0B6BFD35" w:rsidR="0001770B" w:rsidRPr="00CF4485" w:rsidRDefault="0001770B" w:rsidP="00CF4485">
    <w:pPr>
      <w:pStyle w:val="Koptekst"/>
      <w:pBdr>
        <w:bottom w:val="single" w:sz="4" w:space="0" w:color="auto"/>
      </w:pBdr>
      <w:tabs>
        <w:tab w:val="clear" w:pos="4536"/>
        <w:tab w:val="clear" w:pos="9072"/>
      </w:tabs>
      <w:rPr>
        <w:snapToGrid w:val="0"/>
      </w:rPr>
    </w:pPr>
    <w:r>
      <w:rPr>
        <w:rFonts w:ascii="Corbel" w:hAnsi="Corbel"/>
        <w:sz w:val="18"/>
        <w:szCs w:val="18"/>
      </w:rPr>
      <w:t>Provincie</w:t>
    </w:r>
    <w:r w:rsidRPr="00142431">
      <w:rPr>
        <w:rFonts w:ascii="Corbel" w:hAnsi="Corbel"/>
        <w:sz w:val="18"/>
        <w:szCs w:val="18"/>
      </w:rPr>
      <w:t xml:space="preserve"> </w:t>
    </w:r>
    <w:r>
      <w:rPr>
        <w:rFonts w:ascii="Corbel" w:hAnsi="Corbel"/>
        <w:sz w:val="18"/>
        <w:szCs w:val="18"/>
      </w:rPr>
      <w:t>Noord-Holland</w:t>
    </w:r>
    <w:r w:rsidRPr="00C5696A">
      <w:tab/>
    </w:r>
    <w:r w:rsidRPr="00C5696A">
      <w:tab/>
    </w:r>
    <w:r w:rsidRPr="007F7EDC">
      <w:rPr>
        <w:b/>
      </w:rPr>
      <w:tab/>
    </w:r>
    <w:r w:rsidRPr="007F7EDC">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AAEB2" w14:textId="38260063" w:rsidR="0001770B" w:rsidRPr="00DA70EC" w:rsidRDefault="00D538EA" w:rsidP="00142431">
    <w:pPr>
      <w:pStyle w:val="Koptekst"/>
      <w:pBdr>
        <w:bottom w:val="single" w:sz="4" w:space="0" w:color="auto"/>
      </w:pBdr>
      <w:tabs>
        <w:tab w:val="clear" w:pos="4536"/>
        <w:tab w:val="clear" w:pos="9072"/>
      </w:tabs>
      <w:rPr>
        <w:rFonts w:ascii="Corbel" w:hAnsi="Corbel"/>
        <w:sz w:val="18"/>
        <w:szCs w:val="18"/>
      </w:rPr>
    </w:pPr>
    <w:r w:rsidRPr="00DA70EC">
      <w:rPr>
        <w:rFonts w:ascii="Corbel" w:hAnsi="Corbel"/>
        <w:sz w:val="18"/>
        <w:szCs w:val="18"/>
      </w:rPr>
      <w:t>Aanbesteding</w:t>
    </w:r>
    <w:r w:rsidR="0001770B" w:rsidRPr="00DA70EC">
      <w:rPr>
        <w:rFonts w:ascii="Corbel" w:hAnsi="Corbel"/>
        <w:sz w:val="18"/>
        <w:szCs w:val="18"/>
      </w:rPr>
      <w:t xml:space="preserve"> </w:t>
    </w:r>
    <w:r w:rsidR="00D2736E">
      <w:rPr>
        <w:rFonts w:ascii="Corbel" w:hAnsi="Corbel"/>
        <w:sz w:val="18"/>
        <w:szCs w:val="18"/>
      </w:rPr>
      <w:t>Ingenieurs- en adviesdiensten</w:t>
    </w:r>
    <w:r w:rsidR="0001770B" w:rsidRPr="00DA70EC">
      <w:rPr>
        <w:rFonts w:ascii="Corbel" w:hAnsi="Corbel"/>
        <w:sz w:val="18"/>
        <w:szCs w:val="18"/>
      </w:rPr>
      <w:tab/>
      <w:t xml:space="preserve"> </w:t>
    </w:r>
  </w:p>
  <w:p w14:paraId="029CA6B4" w14:textId="2951C70F" w:rsidR="0001770B" w:rsidRPr="00DA70EC" w:rsidRDefault="0001770B" w:rsidP="00142431">
    <w:pPr>
      <w:pStyle w:val="Koptekst"/>
      <w:pBdr>
        <w:bottom w:val="single" w:sz="4" w:space="0" w:color="auto"/>
      </w:pBdr>
      <w:tabs>
        <w:tab w:val="clear" w:pos="4536"/>
        <w:tab w:val="clear" w:pos="9072"/>
      </w:tabs>
      <w:rPr>
        <w:rFonts w:ascii="Corbel" w:hAnsi="Corbel"/>
        <w:snapToGrid w:val="0"/>
        <w:sz w:val="18"/>
        <w:szCs w:val="18"/>
      </w:rPr>
    </w:pPr>
    <w:r w:rsidRPr="00DA70EC">
      <w:rPr>
        <w:rFonts w:ascii="Corbel" w:hAnsi="Corbel"/>
        <w:sz w:val="18"/>
        <w:szCs w:val="18"/>
      </w:rPr>
      <w:t>Provincie</w:t>
    </w:r>
    <w:r w:rsidR="00624995">
      <w:rPr>
        <w:rFonts w:ascii="Corbel" w:hAnsi="Corbel"/>
        <w:sz w:val="18"/>
        <w:szCs w:val="18"/>
      </w:rPr>
      <w:t xml:space="preserve"> </w:t>
    </w:r>
    <w:r w:rsidRPr="00DA70EC">
      <w:rPr>
        <w:rFonts w:ascii="Corbel" w:hAnsi="Corbel"/>
        <w:sz w:val="18"/>
        <w:szCs w:val="18"/>
      </w:rPr>
      <w:t>Noord-Holland</w:t>
    </w:r>
    <w:r w:rsidR="00624995">
      <w:rPr>
        <w:rFonts w:ascii="Corbel" w:hAnsi="Corbel"/>
        <w:sz w:val="18"/>
        <w:szCs w:val="18"/>
      </w:rPr>
      <w:tab/>
    </w:r>
    <w:r w:rsidR="00624995">
      <w:rPr>
        <w:rFonts w:ascii="Corbel" w:hAnsi="Corbel"/>
        <w:sz w:val="18"/>
        <w:szCs w:val="18"/>
      </w:rPr>
      <w:tab/>
    </w:r>
    <w:r w:rsidR="00624995">
      <w:rPr>
        <w:rFonts w:ascii="Corbel" w:hAnsi="Corbel"/>
        <w:sz w:val="18"/>
        <w:szCs w:val="18"/>
      </w:rPr>
      <w:tab/>
    </w:r>
    <w:r w:rsidR="00624995">
      <w:rPr>
        <w:rFonts w:ascii="Corbel" w:hAnsi="Corbel"/>
        <w:sz w:val="18"/>
        <w:szCs w:val="18"/>
      </w:rPr>
      <w:tab/>
    </w:r>
    <w:r w:rsidR="00DA70EC">
      <w:rPr>
        <w:rFonts w:ascii="Corbel" w:hAnsi="Corbel"/>
        <w:sz w:val="18"/>
        <w:szCs w:val="18"/>
      </w:rPr>
      <w:tab/>
    </w:r>
    <w:r w:rsidR="00624995">
      <w:rPr>
        <w:rFonts w:ascii="Corbel" w:hAnsi="Corbel"/>
        <w:sz w:val="18"/>
        <w:szCs w:val="18"/>
      </w:rPr>
      <w:tab/>
    </w:r>
    <w:r w:rsidR="006B0CED">
      <w:rPr>
        <w:rFonts w:ascii="Corbel" w:hAnsi="Corbel"/>
        <w:sz w:val="18"/>
        <w:szCs w:val="18"/>
      </w:rPr>
      <w:tab/>
    </w:r>
    <w:r w:rsidR="006B0CED">
      <w:rPr>
        <w:rFonts w:ascii="Corbel" w:hAnsi="Corbel"/>
        <w:sz w:val="18"/>
        <w:szCs w:val="18"/>
      </w:rPr>
      <w:tab/>
      <w:t>TN</w:t>
    </w:r>
    <w:r w:rsidR="00E76D4B">
      <w:rPr>
        <w:rFonts w:ascii="Corbel" w:hAnsi="Corbel"/>
        <w:sz w:val="18"/>
        <w:szCs w:val="18"/>
      </w:rPr>
      <w:t>5</w:t>
    </w:r>
    <w:r w:rsidR="001D36E5">
      <w:rPr>
        <w:rFonts w:ascii="Corbel" w:hAnsi="Corbel"/>
        <w:sz w:val="18"/>
        <w:szCs w:val="18"/>
      </w:rPr>
      <w:t>46161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9E80672"/>
    <w:lvl w:ilvl="0">
      <w:start w:val="1"/>
      <w:numFmt w:val="bullet"/>
      <w:pStyle w:val="Lijstopsomteken3"/>
      <w:lvlText w:val=""/>
      <w:lvlJc w:val="left"/>
      <w:pPr>
        <w:tabs>
          <w:tab w:val="num" w:pos="1636"/>
        </w:tabs>
        <w:ind w:left="1636" w:hanging="360"/>
      </w:pPr>
      <w:rPr>
        <w:rFonts w:ascii="Symbol" w:hAnsi="Symbol" w:hint="default"/>
      </w:rPr>
    </w:lvl>
  </w:abstractNum>
  <w:abstractNum w:abstractNumId="1" w15:restartNumberingAfterBreak="0">
    <w:nsid w:val="FFFFFF83"/>
    <w:multiLevelType w:val="singleLevel"/>
    <w:tmpl w:val="4F167696"/>
    <w:lvl w:ilvl="0">
      <w:start w:val="1"/>
      <w:numFmt w:val="bullet"/>
      <w:pStyle w:val="Lijstopsomteken2"/>
      <w:lvlText w:val=""/>
      <w:lvlJc w:val="left"/>
      <w:pPr>
        <w:tabs>
          <w:tab w:val="num" w:pos="643"/>
        </w:tabs>
        <w:ind w:left="643" w:hanging="360"/>
      </w:pPr>
      <w:rPr>
        <w:rFonts w:ascii="Symbol" w:hAnsi="Symbol" w:hint="default"/>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000000A"/>
    <w:multiLevelType w:val="singleLevel"/>
    <w:tmpl w:val="D3D657FC"/>
    <w:name w:val="WW8Num10"/>
    <w:lvl w:ilvl="0">
      <w:start w:val="1"/>
      <w:numFmt w:val="decimal"/>
      <w:lvlText w:val="%1."/>
      <w:lvlJc w:val="left"/>
      <w:pPr>
        <w:tabs>
          <w:tab w:val="num" w:pos="720"/>
        </w:tabs>
        <w:ind w:left="720" w:hanging="360"/>
      </w:pPr>
      <w:rPr>
        <w:b w:val="0"/>
        <w:sz w:val="18"/>
        <w:szCs w:val="18"/>
      </w:rPr>
    </w:lvl>
  </w:abstractNum>
  <w:abstractNum w:abstractNumId="4" w15:restartNumberingAfterBreak="0">
    <w:nsid w:val="0000000D"/>
    <w:multiLevelType w:val="singleLevel"/>
    <w:tmpl w:val="0000000D"/>
    <w:name w:val="WW8Num13"/>
    <w:lvl w:ilvl="0">
      <w:start w:val="1"/>
      <w:numFmt w:val="decimal"/>
      <w:lvlText w:val="%1."/>
      <w:lvlJc w:val="left"/>
      <w:pPr>
        <w:tabs>
          <w:tab w:val="num" w:pos="720"/>
        </w:tabs>
        <w:ind w:left="720" w:hanging="360"/>
      </w:pPr>
    </w:lvl>
  </w:abstractNum>
  <w:abstractNum w:abstractNumId="5" w15:restartNumberingAfterBreak="0">
    <w:nsid w:val="05535EF8"/>
    <w:multiLevelType w:val="hybridMultilevel"/>
    <w:tmpl w:val="81A86C86"/>
    <w:lvl w:ilvl="0" w:tplc="9E603574">
      <w:start w:val="1"/>
      <w:numFmt w:val="lowerLetter"/>
      <w:lvlText w:val="%1)"/>
      <w:lvlJc w:val="left"/>
      <w:pPr>
        <w:ind w:left="720" w:hanging="360"/>
      </w:pPr>
      <w:rPr>
        <w:rFonts w:hint="default"/>
        <w:b w:val="0"/>
        <w:i w:val="0"/>
        <w:sz w:val="18"/>
        <w:szCs w:val="18"/>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69B124A"/>
    <w:multiLevelType w:val="singleLevel"/>
    <w:tmpl w:val="578AC210"/>
    <w:lvl w:ilvl="0">
      <w:start w:val="1"/>
      <w:numFmt w:val="bullet"/>
      <w:pStyle w:val="Bullet2"/>
      <w:lvlText w:val=""/>
      <w:lvlJc w:val="left"/>
      <w:pPr>
        <w:tabs>
          <w:tab w:val="num" w:pos="360"/>
        </w:tabs>
        <w:ind w:left="360" w:hanging="360"/>
      </w:pPr>
      <w:rPr>
        <w:rFonts w:ascii="Symbol" w:hAnsi="Symbol" w:hint="default"/>
      </w:rPr>
    </w:lvl>
  </w:abstractNum>
  <w:abstractNum w:abstractNumId="7" w15:restartNumberingAfterBreak="0">
    <w:nsid w:val="0A0212FE"/>
    <w:multiLevelType w:val="hybridMultilevel"/>
    <w:tmpl w:val="B54CAC1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A2A0F7E"/>
    <w:multiLevelType w:val="hybridMultilevel"/>
    <w:tmpl w:val="2F16D5F2"/>
    <w:lvl w:ilvl="0" w:tplc="D17C437A">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9" w15:restartNumberingAfterBreak="0">
    <w:nsid w:val="0A730E78"/>
    <w:multiLevelType w:val="hybridMultilevel"/>
    <w:tmpl w:val="AB16EE78"/>
    <w:lvl w:ilvl="0" w:tplc="04130013">
      <w:start w:val="1"/>
      <w:numFmt w:val="upperRoman"/>
      <w:lvlText w:val="%1."/>
      <w:lvlJc w:val="right"/>
      <w:pPr>
        <w:ind w:left="763" w:hanging="360"/>
      </w:pPr>
    </w:lvl>
    <w:lvl w:ilvl="1" w:tplc="04130019" w:tentative="1">
      <w:start w:val="1"/>
      <w:numFmt w:val="lowerLetter"/>
      <w:lvlText w:val="%2."/>
      <w:lvlJc w:val="left"/>
      <w:pPr>
        <w:ind w:left="1483" w:hanging="360"/>
      </w:pPr>
    </w:lvl>
    <w:lvl w:ilvl="2" w:tplc="0413001B" w:tentative="1">
      <w:start w:val="1"/>
      <w:numFmt w:val="lowerRoman"/>
      <w:lvlText w:val="%3."/>
      <w:lvlJc w:val="right"/>
      <w:pPr>
        <w:ind w:left="2203" w:hanging="180"/>
      </w:pPr>
    </w:lvl>
    <w:lvl w:ilvl="3" w:tplc="0413000F" w:tentative="1">
      <w:start w:val="1"/>
      <w:numFmt w:val="decimal"/>
      <w:lvlText w:val="%4."/>
      <w:lvlJc w:val="left"/>
      <w:pPr>
        <w:ind w:left="2923" w:hanging="360"/>
      </w:pPr>
    </w:lvl>
    <w:lvl w:ilvl="4" w:tplc="04130019" w:tentative="1">
      <w:start w:val="1"/>
      <w:numFmt w:val="lowerLetter"/>
      <w:lvlText w:val="%5."/>
      <w:lvlJc w:val="left"/>
      <w:pPr>
        <w:ind w:left="3643" w:hanging="360"/>
      </w:pPr>
    </w:lvl>
    <w:lvl w:ilvl="5" w:tplc="0413001B" w:tentative="1">
      <w:start w:val="1"/>
      <w:numFmt w:val="lowerRoman"/>
      <w:lvlText w:val="%6."/>
      <w:lvlJc w:val="right"/>
      <w:pPr>
        <w:ind w:left="4363" w:hanging="180"/>
      </w:pPr>
    </w:lvl>
    <w:lvl w:ilvl="6" w:tplc="0413000F" w:tentative="1">
      <w:start w:val="1"/>
      <w:numFmt w:val="decimal"/>
      <w:lvlText w:val="%7."/>
      <w:lvlJc w:val="left"/>
      <w:pPr>
        <w:ind w:left="5083" w:hanging="360"/>
      </w:pPr>
    </w:lvl>
    <w:lvl w:ilvl="7" w:tplc="04130019" w:tentative="1">
      <w:start w:val="1"/>
      <w:numFmt w:val="lowerLetter"/>
      <w:lvlText w:val="%8."/>
      <w:lvlJc w:val="left"/>
      <w:pPr>
        <w:ind w:left="5803" w:hanging="360"/>
      </w:pPr>
    </w:lvl>
    <w:lvl w:ilvl="8" w:tplc="0413001B" w:tentative="1">
      <w:start w:val="1"/>
      <w:numFmt w:val="lowerRoman"/>
      <w:lvlText w:val="%9."/>
      <w:lvlJc w:val="right"/>
      <w:pPr>
        <w:ind w:left="6523" w:hanging="180"/>
      </w:pPr>
    </w:lvl>
  </w:abstractNum>
  <w:abstractNum w:abstractNumId="10" w15:restartNumberingAfterBreak="0">
    <w:nsid w:val="0C2F1DE7"/>
    <w:multiLevelType w:val="singleLevel"/>
    <w:tmpl w:val="2102C708"/>
    <w:lvl w:ilvl="0">
      <w:start w:val="1"/>
      <w:numFmt w:val="decimal"/>
      <w:lvlText w:val="%1."/>
      <w:lvlJc w:val="left"/>
      <w:pPr>
        <w:tabs>
          <w:tab w:val="num" w:pos="720"/>
        </w:tabs>
        <w:ind w:left="720" w:hanging="360"/>
      </w:pPr>
      <w:rPr>
        <w:b w:val="0"/>
      </w:rPr>
    </w:lvl>
  </w:abstractNum>
  <w:abstractNum w:abstractNumId="11" w15:restartNumberingAfterBreak="0">
    <w:nsid w:val="16991FFC"/>
    <w:multiLevelType w:val="hybridMultilevel"/>
    <w:tmpl w:val="8D709662"/>
    <w:lvl w:ilvl="0" w:tplc="D17C437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E10F9C"/>
    <w:multiLevelType w:val="multilevel"/>
    <w:tmpl w:val="04F4684C"/>
    <w:lvl w:ilvl="0">
      <w:start w:val="1"/>
      <w:numFmt w:val="decimal"/>
      <w:pStyle w:val="Nummering1"/>
      <w:lvlText w:val="%1."/>
      <w:lvlJc w:val="left"/>
      <w:pPr>
        <w:tabs>
          <w:tab w:val="num" w:pos="360"/>
        </w:tabs>
        <w:ind w:left="360" w:hanging="360"/>
      </w:pPr>
      <w:rPr>
        <w:rFonts w:hint="default"/>
      </w:rPr>
    </w:lvl>
    <w:lvl w:ilvl="1">
      <w:start w:val="1"/>
      <w:numFmt w:val="decimal"/>
      <w:pStyle w:val="Nummering2"/>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1BCC168F"/>
    <w:multiLevelType w:val="hybridMultilevel"/>
    <w:tmpl w:val="86D0540E"/>
    <w:lvl w:ilvl="0" w:tplc="8DC8C8CA">
      <w:numFmt w:val="bullet"/>
      <w:lvlText w:val="-"/>
      <w:lvlJc w:val="left"/>
      <w:pPr>
        <w:ind w:left="720" w:hanging="360"/>
      </w:pPr>
      <w:rPr>
        <w:rFonts w:ascii="Corbel" w:eastAsia="Times New Roman"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D72486C"/>
    <w:multiLevelType w:val="multilevel"/>
    <w:tmpl w:val="3A985978"/>
    <w:lvl w:ilvl="0">
      <w:start w:val="3"/>
      <w:numFmt w:val="decimal"/>
      <w:lvlText w:val="%1"/>
      <w:lvlJc w:val="left"/>
      <w:pPr>
        <w:ind w:left="465" w:hanging="465"/>
      </w:pPr>
    </w:lvl>
    <w:lvl w:ilvl="1">
      <w:start w:val="4"/>
      <w:numFmt w:val="decimal"/>
      <w:lvlText w:val="%1.%2"/>
      <w:lvlJc w:val="left"/>
      <w:pPr>
        <w:ind w:left="585" w:hanging="465"/>
      </w:pPr>
    </w:lvl>
    <w:lvl w:ilvl="2">
      <w:start w:val="2"/>
      <w:numFmt w:val="decimal"/>
      <w:lvlText w:val="%1.%2.%3"/>
      <w:lvlJc w:val="left"/>
      <w:pPr>
        <w:ind w:left="960" w:hanging="720"/>
      </w:pPr>
    </w:lvl>
    <w:lvl w:ilvl="3">
      <w:start w:val="3"/>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15" w15:restartNumberingAfterBreak="0">
    <w:nsid w:val="1DBB4B6D"/>
    <w:multiLevelType w:val="multilevel"/>
    <w:tmpl w:val="4B60FB64"/>
    <w:lvl w:ilvl="0">
      <w:start w:val="3"/>
      <w:numFmt w:val="decimal"/>
      <w:lvlText w:val="%1."/>
      <w:lvlJc w:val="left"/>
      <w:pPr>
        <w:tabs>
          <w:tab w:val="num" w:pos="567"/>
        </w:tabs>
        <w:ind w:left="567" w:hanging="567"/>
      </w:pPr>
      <w:rPr>
        <w:rFonts w:ascii="TheMixBold-Plain" w:hAnsi="TheMixBold-Plain" w:hint="default"/>
        <w:b w:val="0"/>
        <w:i w:val="0"/>
        <w:caps w:val="0"/>
        <w:strike w:val="0"/>
        <w:dstrike w:val="0"/>
        <w:vanish w:val="0"/>
        <w:color w:val="000000"/>
        <w:sz w:val="22"/>
        <w:szCs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567"/>
        </w:tabs>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tabs>
          <w:tab w:val="num" w:pos="567"/>
        </w:tabs>
        <w:ind w:left="567" w:hanging="567"/>
      </w:pPr>
      <w:rPr>
        <w:rFonts w:ascii="Verdana" w:hAnsi="Verdana" w:hint="default"/>
        <w:b w:val="0"/>
        <w:i w:val="0"/>
        <w:caps w:val="0"/>
        <w:strike w:val="0"/>
        <w:dstrike w:val="0"/>
        <w:vanish w:val="0"/>
        <w:color w:val="000000"/>
        <w:sz w:val="19"/>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1904E15"/>
    <w:multiLevelType w:val="hybridMultilevel"/>
    <w:tmpl w:val="20886836"/>
    <w:lvl w:ilvl="0" w:tplc="9CCEF35E">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8A91967"/>
    <w:multiLevelType w:val="hybridMultilevel"/>
    <w:tmpl w:val="CAB65010"/>
    <w:lvl w:ilvl="0" w:tplc="F65CACBC">
      <w:start w:val="1"/>
      <w:numFmt w:val="bullet"/>
      <w:lvlText w:val="-"/>
      <w:lvlJc w:val="left"/>
      <w:pPr>
        <w:tabs>
          <w:tab w:val="num" w:pos="340"/>
        </w:tabs>
        <w:ind w:left="340" w:hanging="340"/>
      </w:pPr>
      <w:rPr>
        <w:rFonts w:ascii="Times New Roman" w:eastAsia="Times New Roman" w:hAnsi="Times New Roman" w:cs="Times New Roman" w:hint="default"/>
      </w:rPr>
    </w:lvl>
    <w:lvl w:ilvl="1" w:tplc="C5EA4C7A">
      <w:start w:val="1"/>
      <w:numFmt w:val="bullet"/>
      <w:lvlText w:val=""/>
      <w:lvlJc w:val="left"/>
      <w:pPr>
        <w:tabs>
          <w:tab w:val="num" w:pos="1534"/>
        </w:tabs>
        <w:ind w:left="1534" w:hanging="454"/>
      </w:pPr>
      <w:rPr>
        <w:rFonts w:ascii="Wingdings" w:hAnsi="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7A4C66"/>
    <w:multiLevelType w:val="singleLevel"/>
    <w:tmpl w:val="2102C708"/>
    <w:lvl w:ilvl="0">
      <w:start w:val="1"/>
      <w:numFmt w:val="decimal"/>
      <w:lvlText w:val="%1."/>
      <w:lvlJc w:val="left"/>
      <w:pPr>
        <w:tabs>
          <w:tab w:val="num" w:pos="720"/>
        </w:tabs>
        <w:ind w:left="720" w:hanging="360"/>
      </w:pPr>
      <w:rPr>
        <w:b w:val="0"/>
      </w:rPr>
    </w:lvl>
  </w:abstractNum>
  <w:abstractNum w:abstractNumId="19" w15:restartNumberingAfterBreak="0">
    <w:nsid w:val="2E911C81"/>
    <w:multiLevelType w:val="multilevel"/>
    <w:tmpl w:val="AB06AED0"/>
    <w:lvl w:ilvl="0">
      <w:start w:val="1"/>
      <w:numFmt w:val="decimal"/>
      <w:pStyle w:val="Kop1"/>
      <w:lvlText w:val="Hoofdstuk %1"/>
      <w:lvlJc w:val="left"/>
      <w:pPr>
        <w:ind w:left="1277" w:hanging="851"/>
      </w:pPr>
      <w:rPr>
        <w:rFonts w:ascii="Corbel" w:hAnsi="Corbe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ind w:left="851" w:hanging="851"/>
      </w:pPr>
      <w:rPr>
        <w:rFonts w:ascii="Corbel" w:hAnsi="Corbel" w:hint="default"/>
        <w:b/>
        <w:i w:val="0"/>
        <w:sz w:val="18"/>
      </w:rPr>
    </w:lvl>
    <w:lvl w:ilvl="2">
      <w:start w:val="1"/>
      <w:numFmt w:val="decimal"/>
      <w:lvlText w:val="%1.%2.%3"/>
      <w:lvlJc w:val="left"/>
      <w:pPr>
        <w:ind w:left="851" w:hanging="851"/>
      </w:pPr>
      <w:rPr>
        <w:rFonts w:ascii="Corbel" w:hAnsi="Corbel" w:hint="default"/>
        <w:b/>
        <w:i w:val="0"/>
        <w:sz w:val="18"/>
      </w:rPr>
    </w:lvl>
    <w:lvl w:ilvl="3">
      <w:start w:val="1"/>
      <w:numFmt w:val="decimal"/>
      <w:lvlRestart w:val="0"/>
      <w:pStyle w:val="Kop4"/>
      <w:lvlText w:val="%1.%2.%3.%4"/>
      <w:lvlJc w:val="left"/>
      <w:pPr>
        <w:ind w:left="851" w:hanging="851"/>
      </w:pPr>
      <w:rPr>
        <w:rFonts w:ascii="Corbel" w:hAnsi="Corbel" w:hint="default"/>
        <w:b w:val="0"/>
        <w:i/>
        <w:sz w:val="18"/>
      </w:rPr>
    </w:lvl>
    <w:lvl w:ilvl="4">
      <w:start w:val="1"/>
      <w:numFmt w:val="none"/>
      <w:lvlText w:val=""/>
      <w:lvlJc w:val="left"/>
      <w:pPr>
        <w:tabs>
          <w:tab w:val="num" w:pos="2935"/>
        </w:tabs>
        <w:ind w:left="851" w:hanging="851"/>
      </w:pPr>
      <w:rPr>
        <w:rFonts w:hint="default"/>
      </w:rPr>
    </w:lvl>
    <w:lvl w:ilvl="5">
      <w:start w:val="1"/>
      <w:numFmt w:val="none"/>
      <w:lvlText w:val=""/>
      <w:lvlJc w:val="left"/>
      <w:pPr>
        <w:tabs>
          <w:tab w:val="num" w:pos="2935"/>
        </w:tabs>
        <w:ind w:left="851" w:hanging="851"/>
      </w:pPr>
      <w:rPr>
        <w:rFonts w:hint="default"/>
      </w:rPr>
    </w:lvl>
    <w:lvl w:ilvl="6">
      <w:start w:val="1"/>
      <w:numFmt w:val="none"/>
      <w:lvlText w:val=""/>
      <w:lvlJc w:val="left"/>
      <w:pPr>
        <w:tabs>
          <w:tab w:val="num" w:pos="2935"/>
        </w:tabs>
        <w:ind w:left="851" w:hanging="851"/>
      </w:pPr>
      <w:rPr>
        <w:rFonts w:hint="default"/>
      </w:rPr>
    </w:lvl>
    <w:lvl w:ilvl="7">
      <w:start w:val="1"/>
      <w:numFmt w:val="none"/>
      <w:lvlText w:val=""/>
      <w:lvlJc w:val="left"/>
      <w:pPr>
        <w:tabs>
          <w:tab w:val="num" w:pos="2935"/>
        </w:tabs>
        <w:ind w:left="851" w:hanging="851"/>
      </w:pPr>
      <w:rPr>
        <w:rFonts w:hint="default"/>
      </w:rPr>
    </w:lvl>
    <w:lvl w:ilvl="8">
      <w:start w:val="1"/>
      <w:numFmt w:val="none"/>
      <w:lvlText w:val=""/>
      <w:lvlJc w:val="left"/>
      <w:pPr>
        <w:tabs>
          <w:tab w:val="num" w:pos="2935"/>
        </w:tabs>
        <w:ind w:left="851" w:hanging="851"/>
      </w:pPr>
      <w:rPr>
        <w:rFonts w:hint="default"/>
      </w:rPr>
    </w:lvl>
  </w:abstractNum>
  <w:abstractNum w:abstractNumId="20" w15:restartNumberingAfterBreak="0">
    <w:nsid w:val="2FF34657"/>
    <w:multiLevelType w:val="hybridMultilevel"/>
    <w:tmpl w:val="B20E6842"/>
    <w:lvl w:ilvl="0" w:tplc="0E36A858">
      <w:start w:val="1"/>
      <w:numFmt w:val="bullet"/>
      <w:lvlText w:val=""/>
      <w:lvlJc w:val="left"/>
      <w:pPr>
        <w:ind w:left="-560" w:hanging="360"/>
      </w:pPr>
      <w:rPr>
        <w:rFonts w:ascii="Wingdings" w:hAnsi="Wingdings" w:hint="default"/>
        <w:sz w:val="18"/>
        <w:szCs w:val="18"/>
      </w:rPr>
    </w:lvl>
    <w:lvl w:ilvl="1" w:tplc="04130003" w:tentative="1">
      <w:start w:val="1"/>
      <w:numFmt w:val="bullet"/>
      <w:lvlText w:val="o"/>
      <w:lvlJc w:val="left"/>
      <w:pPr>
        <w:ind w:left="160" w:hanging="360"/>
      </w:pPr>
      <w:rPr>
        <w:rFonts w:ascii="Courier New" w:hAnsi="Courier New" w:cs="Courier New" w:hint="default"/>
      </w:rPr>
    </w:lvl>
    <w:lvl w:ilvl="2" w:tplc="04130005" w:tentative="1">
      <w:start w:val="1"/>
      <w:numFmt w:val="bullet"/>
      <w:lvlText w:val=""/>
      <w:lvlJc w:val="left"/>
      <w:pPr>
        <w:ind w:left="880" w:hanging="360"/>
      </w:pPr>
      <w:rPr>
        <w:rFonts w:ascii="Wingdings" w:hAnsi="Wingdings" w:hint="default"/>
      </w:rPr>
    </w:lvl>
    <w:lvl w:ilvl="3" w:tplc="04130001" w:tentative="1">
      <w:start w:val="1"/>
      <w:numFmt w:val="bullet"/>
      <w:lvlText w:val=""/>
      <w:lvlJc w:val="left"/>
      <w:pPr>
        <w:ind w:left="1600" w:hanging="360"/>
      </w:pPr>
      <w:rPr>
        <w:rFonts w:ascii="Symbol" w:hAnsi="Symbol" w:hint="default"/>
      </w:rPr>
    </w:lvl>
    <w:lvl w:ilvl="4" w:tplc="04130003" w:tentative="1">
      <w:start w:val="1"/>
      <w:numFmt w:val="bullet"/>
      <w:lvlText w:val="o"/>
      <w:lvlJc w:val="left"/>
      <w:pPr>
        <w:ind w:left="2320" w:hanging="360"/>
      </w:pPr>
      <w:rPr>
        <w:rFonts w:ascii="Courier New" w:hAnsi="Courier New" w:cs="Courier New" w:hint="default"/>
      </w:rPr>
    </w:lvl>
    <w:lvl w:ilvl="5" w:tplc="04130005" w:tentative="1">
      <w:start w:val="1"/>
      <w:numFmt w:val="bullet"/>
      <w:lvlText w:val=""/>
      <w:lvlJc w:val="left"/>
      <w:pPr>
        <w:ind w:left="3040" w:hanging="360"/>
      </w:pPr>
      <w:rPr>
        <w:rFonts w:ascii="Wingdings" w:hAnsi="Wingdings" w:hint="default"/>
      </w:rPr>
    </w:lvl>
    <w:lvl w:ilvl="6" w:tplc="04130001" w:tentative="1">
      <w:start w:val="1"/>
      <w:numFmt w:val="bullet"/>
      <w:lvlText w:val=""/>
      <w:lvlJc w:val="left"/>
      <w:pPr>
        <w:ind w:left="3760" w:hanging="360"/>
      </w:pPr>
      <w:rPr>
        <w:rFonts w:ascii="Symbol" w:hAnsi="Symbol" w:hint="default"/>
      </w:rPr>
    </w:lvl>
    <w:lvl w:ilvl="7" w:tplc="04130003" w:tentative="1">
      <w:start w:val="1"/>
      <w:numFmt w:val="bullet"/>
      <w:lvlText w:val="o"/>
      <w:lvlJc w:val="left"/>
      <w:pPr>
        <w:ind w:left="4480" w:hanging="360"/>
      </w:pPr>
      <w:rPr>
        <w:rFonts w:ascii="Courier New" w:hAnsi="Courier New" w:cs="Courier New" w:hint="default"/>
      </w:rPr>
    </w:lvl>
    <w:lvl w:ilvl="8" w:tplc="04130005" w:tentative="1">
      <w:start w:val="1"/>
      <w:numFmt w:val="bullet"/>
      <w:lvlText w:val=""/>
      <w:lvlJc w:val="left"/>
      <w:pPr>
        <w:ind w:left="5200" w:hanging="360"/>
      </w:pPr>
      <w:rPr>
        <w:rFonts w:ascii="Wingdings" w:hAnsi="Wingdings" w:hint="default"/>
      </w:rPr>
    </w:lvl>
  </w:abstractNum>
  <w:abstractNum w:abstractNumId="21" w15:restartNumberingAfterBreak="0">
    <w:nsid w:val="3161086A"/>
    <w:multiLevelType w:val="hybridMultilevel"/>
    <w:tmpl w:val="E690C0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2650F38"/>
    <w:multiLevelType w:val="hybridMultilevel"/>
    <w:tmpl w:val="1270AB6A"/>
    <w:lvl w:ilvl="0" w:tplc="7C9CCE9E">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3480C13"/>
    <w:multiLevelType w:val="singleLevel"/>
    <w:tmpl w:val="9E603574"/>
    <w:lvl w:ilvl="0">
      <w:start w:val="1"/>
      <w:numFmt w:val="lowerLetter"/>
      <w:lvlText w:val="%1)"/>
      <w:lvlJc w:val="left"/>
      <w:pPr>
        <w:ind w:left="1065" w:hanging="360"/>
      </w:pPr>
      <w:rPr>
        <w:b w:val="0"/>
        <w:i w:val="0"/>
        <w:sz w:val="18"/>
        <w:szCs w:val="18"/>
        <w:u w:val="none"/>
      </w:rPr>
    </w:lvl>
  </w:abstractNum>
  <w:abstractNum w:abstractNumId="24" w15:restartNumberingAfterBreak="0">
    <w:nsid w:val="349E4D3A"/>
    <w:multiLevelType w:val="singleLevel"/>
    <w:tmpl w:val="2102C708"/>
    <w:lvl w:ilvl="0">
      <w:start w:val="1"/>
      <w:numFmt w:val="decimal"/>
      <w:lvlText w:val="%1."/>
      <w:lvlJc w:val="left"/>
      <w:pPr>
        <w:tabs>
          <w:tab w:val="num" w:pos="720"/>
        </w:tabs>
        <w:ind w:left="720" w:hanging="360"/>
      </w:pPr>
      <w:rPr>
        <w:b w:val="0"/>
      </w:rPr>
    </w:lvl>
  </w:abstractNum>
  <w:abstractNum w:abstractNumId="25" w15:restartNumberingAfterBreak="0">
    <w:nsid w:val="366D3C6E"/>
    <w:multiLevelType w:val="hybridMultilevel"/>
    <w:tmpl w:val="33BC17CA"/>
    <w:lvl w:ilvl="0" w:tplc="04130017">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37C77980"/>
    <w:multiLevelType w:val="singleLevel"/>
    <w:tmpl w:val="0FFCAECA"/>
    <w:lvl w:ilvl="0">
      <w:start w:val="1"/>
      <w:numFmt w:val="decimal"/>
      <w:lvlText w:val="%1."/>
      <w:legacy w:legacy="1" w:legacySpace="120" w:legacyIndent="360"/>
      <w:lvlJc w:val="left"/>
      <w:pPr>
        <w:ind w:left="360" w:hanging="360"/>
      </w:pPr>
    </w:lvl>
  </w:abstractNum>
  <w:abstractNum w:abstractNumId="27" w15:restartNumberingAfterBreak="0">
    <w:nsid w:val="39A36391"/>
    <w:multiLevelType w:val="hybridMultilevel"/>
    <w:tmpl w:val="71B6AE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12A1E2F"/>
    <w:multiLevelType w:val="hybridMultilevel"/>
    <w:tmpl w:val="0614910A"/>
    <w:lvl w:ilvl="0" w:tplc="45567856">
      <w:numFmt w:val="bullet"/>
      <w:lvlText w:val="•"/>
      <w:lvlJc w:val="left"/>
      <w:pPr>
        <w:ind w:left="720" w:hanging="360"/>
      </w:pPr>
      <w:rPr>
        <w:rFonts w:ascii="Corbel" w:eastAsia="Times New Roman" w:hAnsi="Corbe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23B1505"/>
    <w:multiLevelType w:val="singleLevel"/>
    <w:tmpl w:val="2102C708"/>
    <w:lvl w:ilvl="0">
      <w:start w:val="1"/>
      <w:numFmt w:val="decimal"/>
      <w:lvlText w:val="%1."/>
      <w:lvlJc w:val="left"/>
      <w:pPr>
        <w:tabs>
          <w:tab w:val="num" w:pos="720"/>
        </w:tabs>
        <w:ind w:left="720" w:hanging="360"/>
      </w:pPr>
      <w:rPr>
        <w:b w:val="0"/>
      </w:rPr>
    </w:lvl>
  </w:abstractNum>
  <w:abstractNum w:abstractNumId="30" w15:restartNumberingAfterBreak="0">
    <w:nsid w:val="44A821A2"/>
    <w:multiLevelType w:val="hybridMultilevel"/>
    <w:tmpl w:val="F7CA8DBA"/>
    <w:lvl w:ilvl="0" w:tplc="0413000F">
      <w:start w:val="1"/>
      <w:numFmt w:val="decimal"/>
      <w:lvlText w:val="%1."/>
      <w:lvlJc w:val="left"/>
      <w:pPr>
        <w:ind w:left="644"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8B0FDE"/>
    <w:multiLevelType w:val="multilevel"/>
    <w:tmpl w:val="7B503EE6"/>
    <w:lvl w:ilvl="0">
      <w:start w:val="1"/>
      <w:numFmt w:val="decimal"/>
      <w:lvlText w:val="%1."/>
      <w:lvlJc w:val="left"/>
      <w:pPr>
        <w:tabs>
          <w:tab w:val="num" w:pos="720"/>
        </w:tabs>
        <w:ind w:left="720" w:hanging="360"/>
      </w:pPr>
      <w:rPr>
        <w:b w:val="0"/>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32" w15:restartNumberingAfterBreak="0">
    <w:nsid w:val="484D75BC"/>
    <w:multiLevelType w:val="hybridMultilevel"/>
    <w:tmpl w:val="0CE62616"/>
    <w:lvl w:ilvl="0" w:tplc="0413000F">
      <w:start w:val="1"/>
      <w:numFmt w:val="decimal"/>
      <w:lvlText w:val="%1."/>
      <w:lvlJc w:val="left"/>
      <w:pPr>
        <w:ind w:left="765" w:hanging="360"/>
      </w:pPr>
    </w:lvl>
    <w:lvl w:ilvl="1" w:tplc="04130019" w:tentative="1">
      <w:start w:val="1"/>
      <w:numFmt w:val="lowerLetter"/>
      <w:lvlText w:val="%2."/>
      <w:lvlJc w:val="left"/>
      <w:pPr>
        <w:ind w:left="1485" w:hanging="360"/>
      </w:pPr>
    </w:lvl>
    <w:lvl w:ilvl="2" w:tplc="0413001B" w:tentative="1">
      <w:start w:val="1"/>
      <w:numFmt w:val="lowerRoman"/>
      <w:lvlText w:val="%3."/>
      <w:lvlJc w:val="right"/>
      <w:pPr>
        <w:ind w:left="2205" w:hanging="180"/>
      </w:pPr>
    </w:lvl>
    <w:lvl w:ilvl="3" w:tplc="0413000F" w:tentative="1">
      <w:start w:val="1"/>
      <w:numFmt w:val="decimal"/>
      <w:lvlText w:val="%4."/>
      <w:lvlJc w:val="left"/>
      <w:pPr>
        <w:ind w:left="2925" w:hanging="360"/>
      </w:pPr>
    </w:lvl>
    <w:lvl w:ilvl="4" w:tplc="04130019" w:tentative="1">
      <w:start w:val="1"/>
      <w:numFmt w:val="lowerLetter"/>
      <w:lvlText w:val="%5."/>
      <w:lvlJc w:val="left"/>
      <w:pPr>
        <w:ind w:left="3645" w:hanging="360"/>
      </w:pPr>
    </w:lvl>
    <w:lvl w:ilvl="5" w:tplc="0413001B" w:tentative="1">
      <w:start w:val="1"/>
      <w:numFmt w:val="lowerRoman"/>
      <w:lvlText w:val="%6."/>
      <w:lvlJc w:val="right"/>
      <w:pPr>
        <w:ind w:left="4365" w:hanging="180"/>
      </w:pPr>
    </w:lvl>
    <w:lvl w:ilvl="6" w:tplc="0413000F" w:tentative="1">
      <w:start w:val="1"/>
      <w:numFmt w:val="decimal"/>
      <w:lvlText w:val="%7."/>
      <w:lvlJc w:val="left"/>
      <w:pPr>
        <w:ind w:left="5085" w:hanging="360"/>
      </w:pPr>
    </w:lvl>
    <w:lvl w:ilvl="7" w:tplc="04130019" w:tentative="1">
      <w:start w:val="1"/>
      <w:numFmt w:val="lowerLetter"/>
      <w:lvlText w:val="%8."/>
      <w:lvlJc w:val="left"/>
      <w:pPr>
        <w:ind w:left="5805" w:hanging="360"/>
      </w:pPr>
    </w:lvl>
    <w:lvl w:ilvl="8" w:tplc="0413001B" w:tentative="1">
      <w:start w:val="1"/>
      <w:numFmt w:val="lowerRoman"/>
      <w:lvlText w:val="%9."/>
      <w:lvlJc w:val="right"/>
      <w:pPr>
        <w:ind w:left="6525" w:hanging="180"/>
      </w:pPr>
    </w:lvl>
  </w:abstractNum>
  <w:abstractNum w:abstractNumId="33" w15:restartNumberingAfterBreak="0">
    <w:nsid w:val="4A6378A9"/>
    <w:multiLevelType w:val="singleLevel"/>
    <w:tmpl w:val="2102C708"/>
    <w:lvl w:ilvl="0">
      <w:start w:val="1"/>
      <w:numFmt w:val="decimal"/>
      <w:lvlText w:val="%1."/>
      <w:lvlJc w:val="left"/>
      <w:pPr>
        <w:tabs>
          <w:tab w:val="num" w:pos="720"/>
        </w:tabs>
        <w:ind w:left="720" w:hanging="360"/>
      </w:pPr>
      <w:rPr>
        <w:b w:val="0"/>
      </w:rPr>
    </w:lvl>
  </w:abstractNum>
  <w:abstractNum w:abstractNumId="34" w15:restartNumberingAfterBreak="0">
    <w:nsid w:val="4D381ECE"/>
    <w:multiLevelType w:val="hybridMultilevel"/>
    <w:tmpl w:val="4A4222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E3C25A8"/>
    <w:multiLevelType w:val="multilevel"/>
    <w:tmpl w:val="4796DC62"/>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lvlText w:val=""/>
      <w:lvlJc w:val="left"/>
      <w:pPr>
        <w:tabs>
          <w:tab w:val="num" w:pos="2160"/>
        </w:tabs>
        <w:ind w:left="2160" w:hanging="720"/>
      </w:pPr>
      <w:rPr>
        <w:rFonts w:ascii="Symbol" w:hAnsi="Symbol" w:hint="default"/>
      </w:rPr>
    </w:lvl>
  </w:abstractNum>
  <w:abstractNum w:abstractNumId="36" w15:restartNumberingAfterBreak="0">
    <w:nsid w:val="54CB31D7"/>
    <w:multiLevelType w:val="hybridMultilevel"/>
    <w:tmpl w:val="F8CA1C50"/>
    <w:lvl w:ilvl="0" w:tplc="2D98A7EE">
      <w:numFmt w:val="bullet"/>
      <w:lvlText w:val="-"/>
      <w:lvlJc w:val="left"/>
      <w:pPr>
        <w:ind w:left="720" w:hanging="360"/>
      </w:pPr>
      <w:rPr>
        <w:rFonts w:ascii="Corbel" w:eastAsia="Times New Roman"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82C610B"/>
    <w:multiLevelType w:val="singleLevel"/>
    <w:tmpl w:val="2102C708"/>
    <w:lvl w:ilvl="0">
      <w:start w:val="1"/>
      <w:numFmt w:val="decimal"/>
      <w:lvlText w:val="%1."/>
      <w:lvlJc w:val="left"/>
      <w:pPr>
        <w:tabs>
          <w:tab w:val="num" w:pos="720"/>
        </w:tabs>
        <w:ind w:left="720" w:hanging="360"/>
      </w:pPr>
      <w:rPr>
        <w:b w:val="0"/>
      </w:rPr>
    </w:lvl>
  </w:abstractNum>
  <w:abstractNum w:abstractNumId="38" w15:restartNumberingAfterBreak="0">
    <w:nsid w:val="58DF286E"/>
    <w:multiLevelType w:val="hybridMultilevel"/>
    <w:tmpl w:val="DD6E443E"/>
    <w:lvl w:ilvl="0" w:tplc="AA6204A8">
      <w:start w:val="2"/>
      <w:numFmt w:val="bullet"/>
      <w:lvlText w:val="-"/>
      <w:lvlJc w:val="left"/>
      <w:pPr>
        <w:ind w:left="720" w:hanging="360"/>
      </w:pPr>
      <w:rPr>
        <w:rFonts w:ascii="Lucida Sans" w:eastAsia="Times New Roman" w:hAnsi="Lucida San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A897049"/>
    <w:multiLevelType w:val="hybridMultilevel"/>
    <w:tmpl w:val="81A86C86"/>
    <w:lvl w:ilvl="0" w:tplc="9E603574">
      <w:start w:val="1"/>
      <w:numFmt w:val="lowerLetter"/>
      <w:lvlText w:val="%1)"/>
      <w:lvlJc w:val="left"/>
      <w:pPr>
        <w:ind w:left="720" w:hanging="360"/>
      </w:pPr>
      <w:rPr>
        <w:rFonts w:hint="default"/>
        <w:b w:val="0"/>
        <w:i w:val="0"/>
        <w:sz w:val="18"/>
        <w:szCs w:val="18"/>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C951013"/>
    <w:multiLevelType w:val="hybridMultilevel"/>
    <w:tmpl w:val="CD54BB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623F690B"/>
    <w:multiLevelType w:val="multilevel"/>
    <w:tmpl w:val="3EDCDCBC"/>
    <w:name w:val="GrontmijBullets"/>
    <w:lvl w:ilvl="0">
      <w:start w:val="1"/>
      <w:numFmt w:val="decimal"/>
      <w:lvlText w:val=""/>
      <w:lvlJc w:val="left"/>
      <w:pPr>
        <w:tabs>
          <w:tab w:val="num" w:pos="300"/>
        </w:tabs>
        <w:ind w:left="300" w:hanging="300"/>
      </w:pPr>
      <w:rPr>
        <w:rFonts w:ascii="Symbol" w:hAnsi="Symbol" w:hint="default"/>
        <w:sz w:val="22"/>
      </w:rPr>
    </w:lvl>
    <w:lvl w:ilvl="1">
      <w:start w:val="1"/>
      <w:numFmt w:val="lowerLetter"/>
      <w:lvlText w:val=""/>
      <w:lvlJc w:val="left"/>
      <w:pPr>
        <w:tabs>
          <w:tab w:val="num" w:pos="540"/>
        </w:tabs>
        <w:ind w:left="540" w:hanging="240"/>
      </w:pPr>
      <w:rPr>
        <w:rFonts w:ascii="Symbol" w:hAnsi="Symbol" w:hint="default"/>
        <w:sz w:val="22"/>
      </w:rPr>
    </w:lvl>
    <w:lvl w:ilvl="2">
      <w:start w:val="1"/>
      <w:numFmt w:val="lowerRoman"/>
      <w:lvlText w:val=""/>
      <w:lvlJc w:val="left"/>
      <w:pPr>
        <w:tabs>
          <w:tab w:val="num" w:pos="780"/>
        </w:tabs>
        <w:ind w:left="780" w:hanging="240"/>
      </w:pPr>
      <w:rPr>
        <w:rFonts w:ascii="Symbol" w:hAnsi="Symbol" w:hint="default"/>
        <w:sz w:val="22"/>
      </w:rPr>
    </w:lvl>
    <w:lvl w:ilvl="3">
      <w:start w:val="1"/>
      <w:numFmt w:val="none"/>
      <w:lvlText w:val=""/>
      <w:lvlJc w:val="left"/>
      <w:pPr>
        <w:tabs>
          <w:tab w:val="num" w:pos="0"/>
        </w:tabs>
        <w:ind w:left="0" w:firstLine="0"/>
      </w:pPr>
      <w:rPr>
        <w:rFonts w:ascii="Symbol" w:hAnsi="Symbol" w:hint="default"/>
        <w:sz w:val="22"/>
      </w:rPr>
    </w:lvl>
    <w:lvl w:ilvl="4">
      <w:start w:val="1"/>
      <w:numFmt w:val="none"/>
      <w:lvlText w:val=""/>
      <w:lvlJc w:val="left"/>
      <w:pPr>
        <w:tabs>
          <w:tab w:val="num" w:pos="0"/>
        </w:tabs>
        <w:ind w:left="0" w:firstLine="0"/>
      </w:pPr>
      <w:rPr>
        <w:rFonts w:ascii="Symbol" w:hAnsi="Symbol" w:hint="default"/>
        <w:sz w:val="22"/>
      </w:rPr>
    </w:lvl>
    <w:lvl w:ilvl="5">
      <w:start w:val="1"/>
      <w:numFmt w:val="none"/>
      <w:lvlText w:val=""/>
      <w:lvlJc w:val="left"/>
      <w:pPr>
        <w:tabs>
          <w:tab w:val="num" w:pos="0"/>
        </w:tabs>
        <w:ind w:left="0" w:firstLine="0"/>
      </w:pPr>
      <w:rPr>
        <w:rFonts w:ascii="Symbol" w:hAnsi="Symbol" w:hint="default"/>
        <w:sz w:val="22"/>
      </w:rPr>
    </w:lvl>
    <w:lvl w:ilvl="6">
      <w:start w:val="1"/>
      <w:numFmt w:val="none"/>
      <w:lvlText w:val=""/>
      <w:lvlJc w:val="left"/>
      <w:pPr>
        <w:tabs>
          <w:tab w:val="num" w:pos="0"/>
        </w:tabs>
        <w:ind w:left="0" w:firstLine="0"/>
      </w:pPr>
      <w:rPr>
        <w:rFonts w:ascii="Symbol" w:hAnsi="Symbol" w:hint="default"/>
        <w:sz w:val="22"/>
      </w:rPr>
    </w:lvl>
    <w:lvl w:ilvl="7">
      <w:start w:val="1"/>
      <w:numFmt w:val="none"/>
      <w:lvlText w:val=""/>
      <w:lvlJc w:val="left"/>
      <w:pPr>
        <w:tabs>
          <w:tab w:val="num" w:pos="0"/>
        </w:tabs>
        <w:ind w:left="0" w:firstLine="0"/>
      </w:pPr>
      <w:rPr>
        <w:rFonts w:ascii="Symbol" w:hAnsi="Symbol" w:hint="default"/>
        <w:sz w:val="22"/>
      </w:rPr>
    </w:lvl>
    <w:lvl w:ilvl="8">
      <w:start w:val="1"/>
      <w:numFmt w:val="none"/>
      <w:lvlText w:val=""/>
      <w:lvlJc w:val="left"/>
      <w:pPr>
        <w:tabs>
          <w:tab w:val="num" w:pos="0"/>
        </w:tabs>
        <w:ind w:left="0" w:firstLine="0"/>
      </w:pPr>
      <w:rPr>
        <w:rFonts w:ascii="Symbol" w:hAnsi="Symbol" w:hint="default"/>
        <w:sz w:val="22"/>
      </w:rPr>
    </w:lvl>
  </w:abstractNum>
  <w:abstractNum w:abstractNumId="42" w15:restartNumberingAfterBreak="0">
    <w:nsid w:val="629529CF"/>
    <w:multiLevelType w:val="multilevel"/>
    <w:tmpl w:val="111259C6"/>
    <w:lvl w:ilvl="0">
      <w:start w:val="1"/>
      <w:numFmt w:val="decimal"/>
      <w:lvlText w:val="%1."/>
      <w:lvlJc w:val="left"/>
      <w:pPr>
        <w:ind w:left="1069" w:hanging="360"/>
      </w:pPr>
    </w:lvl>
    <w:lvl w:ilvl="1">
      <w:start w:val="2"/>
      <w:numFmt w:val="decimal"/>
      <w:isLgl/>
      <w:lvlText w:val="%1.%2"/>
      <w:lvlJc w:val="left"/>
      <w:pPr>
        <w:ind w:left="1309" w:hanging="60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3" w15:restartNumberingAfterBreak="0">
    <w:nsid w:val="66B910EB"/>
    <w:multiLevelType w:val="hybridMultilevel"/>
    <w:tmpl w:val="81A86C86"/>
    <w:lvl w:ilvl="0" w:tplc="9E603574">
      <w:start w:val="1"/>
      <w:numFmt w:val="lowerLetter"/>
      <w:lvlText w:val="%1)"/>
      <w:lvlJc w:val="left"/>
      <w:pPr>
        <w:ind w:left="360" w:hanging="360"/>
      </w:pPr>
      <w:rPr>
        <w:rFonts w:hint="default"/>
        <w:b w:val="0"/>
        <w:i w:val="0"/>
        <w:sz w:val="18"/>
        <w:szCs w:val="18"/>
        <w:u w:val="non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6BA14592"/>
    <w:multiLevelType w:val="singleLevel"/>
    <w:tmpl w:val="220CAB12"/>
    <w:lvl w:ilvl="0">
      <w:start w:val="1"/>
      <w:numFmt w:val="bullet"/>
      <w:pStyle w:val="Opsomming"/>
      <w:lvlText w:val="-"/>
      <w:lvlJc w:val="left"/>
      <w:pPr>
        <w:tabs>
          <w:tab w:val="num" w:pos="357"/>
        </w:tabs>
        <w:ind w:left="357" w:hanging="357"/>
      </w:pPr>
      <w:rPr>
        <w:rFonts w:ascii="Arial" w:hAnsi="Arial" w:hint="default"/>
      </w:rPr>
    </w:lvl>
  </w:abstractNum>
  <w:abstractNum w:abstractNumId="45" w15:restartNumberingAfterBreak="0">
    <w:nsid w:val="6DF94161"/>
    <w:multiLevelType w:val="singleLevel"/>
    <w:tmpl w:val="2102C708"/>
    <w:lvl w:ilvl="0">
      <w:start w:val="1"/>
      <w:numFmt w:val="decimal"/>
      <w:lvlText w:val="%1."/>
      <w:lvlJc w:val="left"/>
      <w:pPr>
        <w:tabs>
          <w:tab w:val="num" w:pos="720"/>
        </w:tabs>
        <w:ind w:left="720" w:hanging="360"/>
      </w:pPr>
      <w:rPr>
        <w:b w:val="0"/>
      </w:rPr>
    </w:lvl>
  </w:abstractNum>
  <w:abstractNum w:abstractNumId="46" w15:restartNumberingAfterBreak="0">
    <w:nsid w:val="7116275A"/>
    <w:multiLevelType w:val="hybridMultilevel"/>
    <w:tmpl w:val="A2F2C7DE"/>
    <w:lvl w:ilvl="0" w:tplc="54D0408E">
      <w:start w:val="1"/>
      <w:numFmt w:val="bullet"/>
      <w:lvlText w:val=""/>
      <w:lvlJc w:val="left"/>
      <w:pPr>
        <w:ind w:left="360" w:hanging="360"/>
      </w:pPr>
      <w:rPr>
        <w:rFonts w:ascii="Symbol" w:hAnsi="Symbol" w:hint="default"/>
        <w:sz w:val="16"/>
        <w:szCs w:val="16"/>
      </w:rPr>
    </w:lvl>
    <w:lvl w:ilvl="1" w:tplc="15965DAA">
      <w:start w:val="1"/>
      <w:numFmt w:val="bullet"/>
      <w:lvlText w:val="o"/>
      <w:lvlJc w:val="left"/>
      <w:pPr>
        <w:ind w:left="1080" w:hanging="360"/>
      </w:pPr>
      <w:rPr>
        <w:rFonts w:ascii="Courier New" w:hAnsi="Courier New" w:cs="Courier New" w:hint="default"/>
        <w:sz w:val="18"/>
        <w:szCs w:val="18"/>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7" w15:restartNumberingAfterBreak="0">
    <w:nsid w:val="71C42A6A"/>
    <w:multiLevelType w:val="singleLevel"/>
    <w:tmpl w:val="2102C708"/>
    <w:lvl w:ilvl="0">
      <w:start w:val="1"/>
      <w:numFmt w:val="decimal"/>
      <w:lvlText w:val="%1."/>
      <w:lvlJc w:val="left"/>
      <w:pPr>
        <w:tabs>
          <w:tab w:val="num" w:pos="720"/>
        </w:tabs>
        <w:ind w:left="720" w:hanging="360"/>
      </w:pPr>
      <w:rPr>
        <w:b w:val="0"/>
      </w:rPr>
    </w:lvl>
  </w:abstractNum>
  <w:abstractNum w:abstractNumId="48" w15:restartNumberingAfterBreak="0">
    <w:nsid w:val="781343C7"/>
    <w:multiLevelType w:val="hybridMultilevel"/>
    <w:tmpl w:val="6E38EF90"/>
    <w:lvl w:ilvl="0" w:tplc="66901CC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A514E8C"/>
    <w:multiLevelType w:val="singleLevel"/>
    <w:tmpl w:val="2102C708"/>
    <w:lvl w:ilvl="0">
      <w:start w:val="1"/>
      <w:numFmt w:val="decimal"/>
      <w:lvlText w:val="%1."/>
      <w:lvlJc w:val="left"/>
      <w:pPr>
        <w:tabs>
          <w:tab w:val="num" w:pos="720"/>
        </w:tabs>
        <w:ind w:left="720" w:hanging="360"/>
      </w:pPr>
      <w:rPr>
        <w:b w:val="0"/>
      </w:rPr>
    </w:lvl>
  </w:abstractNum>
  <w:abstractNum w:abstractNumId="50" w15:restartNumberingAfterBreak="0">
    <w:nsid w:val="7C0A541F"/>
    <w:multiLevelType w:val="hybridMultilevel"/>
    <w:tmpl w:val="C3B6A06C"/>
    <w:lvl w:ilvl="0" w:tplc="D17C437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1" w15:restartNumberingAfterBreak="0">
    <w:nsid w:val="7CBF1149"/>
    <w:multiLevelType w:val="hybridMultilevel"/>
    <w:tmpl w:val="B9CA0B34"/>
    <w:lvl w:ilvl="0" w:tplc="D17C437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87519229">
    <w:abstractNumId w:val="12"/>
  </w:num>
  <w:num w:numId="2" w16cid:durableId="1474638118">
    <w:abstractNumId w:val="35"/>
  </w:num>
  <w:num w:numId="3" w16cid:durableId="370037486">
    <w:abstractNumId w:val="35"/>
  </w:num>
  <w:num w:numId="4" w16cid:durableId="1995797917">
    <w:abstractNumId w:val="35"/>
  </w:num>
  <w:num w:numId="5" w16cid:durableId="418869499">
    <w:abstractNumId w:val="6"/>
  </w:num>
  <w:num w:numId="6" w16cid:durableId="148403408">
    <w:abstractNumId w:val="19"/>
  </w:num>
  <w:num w:numId="7" w16cid:durableId="1123424768">
    <w:abstractNumId w:val="44"/>
  </w:num>
  <w:num w:numId="8" w16cid:durableId="100496026">
    <w:abstractNumId w:val="1"/>
  </w:num>
  <w:num w:numId="9" w16cid:durableId="1562399983">
    <w:abstractNumId w:val="0"/>
  </w:num>
  <w:num w:numId="10" w16cid:durableId="2024817898">
    <w:abstractNumId w:val="3"/>
  </w:num>
  <w:num w:numId="11" w16cid:durableId="660429519">
    <w:abstractNumId w:val="15"/>
  </w:num>
  <w:num w:numId="12" w16cid:durableId="1073162951">
    <w:abstractNumId w:val="20"/>
  </w:num>
  <w:num w:numId="13" w16cid:durableId="1319118365">
    <w:abstractNumId w:val="11"/>
  </w:num>
  <w:num w:numId="14" w16cid:durableId="1709645829">
    <w:abstractNumId w:val="50"/>
  </w:num>
  <w:num w:numId="15" w16cid:durableId="5911864">
    <w:abstractNumId w:val="51"/>
  </w:num>
  <w:num w:numId="16" w16cid:durableId="1523124342">
    <w:abstractNumId w:val="42"/>
  </w:num>
  <w:num w:numId="17" w16cid:durableId="1271475769">
    <w:abstractNumId w:val="30"/>
  </w:num>
  <w:num w:numId="18" w16cid:durableId="262033456">
    <w:abstractNumId w:val="16"/>
  </w:num>
  <w:num w:numId="19" w16cid:durableId="781220131">
    <w:abstractNumId w:val="8"/>
  </w:num>
  <w:num w:numId="20" w16cid:durableId="1702902405">
    <w:abstractNumId w:val="32"/>
  </w:num>
  <w:num w:numId="21" w16cid:durableId="15943135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1485169">
    <w:abstractNumId w:val="23"/>
  </w:num>
  <w:num w:numId="23" w16cid:durableId="82799113">
    <w:abstractNumId w:val="43"/>
  </w:num>
  <w:num w:numId="24" w16cid:durableId="1469588016">
    <w:abstractNumId w:val="39"/>
  </w:num>
  <w:num w:numId="25" w16cid:durableId="1623151865">
    <w:abstractNumId w:val="9"/>
  </w:num>
  <w:num w:numId="26" w16cid:durableId="50233253">
    <w:abstractNumId w:val="17"/>
  </w:num>
  <w:num w:numId="27" w16cid:durableId="1311519499">
    <w:abstractNumId w:val="26"/>
  </w:num>
  <w:num w:numId="28" w16cid:durableId="1339891306">
    <w:abstractNumId w:val="34"/>
  </w:num>
  <w:num w:numId="29" w16cid:durableId="1764916015">
    <w:abstractNumId w:val="5"/>
  </w:num>
  <w:num w:numId="30" w16cid:durableId="796530585">
    <w:abstractNumId w:val="49"/>
  </w:num>
  <w:num w:numId="31" w16cid:durableId="1215265737">
    <w:abstractNumId w:val="10"/>
  </w:num>
  <w:num w:numId="32" w16cid:durableId="1702198352">
    <w:abstractNumId w:val="24"/>
  </w:num>
  <w:num w:numId="33" w16cid:durableId="1399019309">
    <w:abstractNumId w:val="37"/>
  </w:num>
  <w:num w:numId="34" w16cid:durableId="2146969926">
    <w:abstractNumId w:val="18"/>
  </w:num>
  <w:num w:numId="35" w16cid:durableId="674457070">
    <w:abstractNumId w:val="45"/>
  </w:num>
  <w:num w:numId="36" w16cid:durableId="1109811692">
    <w:abstractNumId w:val="25"/>
  </w:num>
  <w:num w:numId="37" w16cid:durableId="1506673944">
    <w:abstractNumId w:val="7"/>
  </w:num>
  <w:num w:numId="38" w16cid:durableId="946549435">
    <w:abstractNumId w:val="29"/>
  </w:num>
  <w:num w:numId="39" w16cid:durableId="1761178926">
    <w:abstractNumId w:val="33"/>
  </w:num>
  <w:num w:numId="40" w16cid:durableId="1435904804">
    <w:abstractNumId w:val="47"/>
  </w:num>
  <w:num w:numId="41" w16cid:durableId="765030244">
    <w:abstractNumId w:val="31"/>
  </w:num>
  <w:num w:numId="42" w16cid:durableId="228882259">
    <w:abstractNumId w:val="38"/>
  </w:num>
  <w:num w:numId="43" w16cid:durableId="187885867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00305195">
    <w:abstractNumId w:val="40"/>
  </w:num>
  <w:num w:numId="45" w16cid:durableId="18289800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15793882">
    <w:abstractNumId w:val="14"/>
    <w:lvlOverride w:ilvl="0">
      <w:startOverride w:val="3"/>
    </w:lvlOverride>
    <w:lvlOverride w:ilvl="1">
      <w:startOverride w:val="4"/>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57085702">
    <w:abstractNumId w:val="41"/>
  </w:num>
  <w:num w:numId="48" w16cid:durableId="165630973">
    <w:abstractNumId w:val="21"/>
  </w:num>
  <w:num w:numId="49" w16cid:durableId="422652020">
    <w:abstractNumId w:val="28"/>
  </w:num>
  <w:num w:numId="50" w16cid:durableId="1906448495">
    <w:abstractNumId w:val="13"/>
  </w:num>
  <w:num w:numId="51" w16cid:durableId="263802323">
    <w:abstractNumId w:val="36"/>
  </w:num>
  <w:num w:numId="52" w16cid:durableId="1449541596">
    <w:abstractNumId w:val="22"/>
  </w:num>
  <w:num w:numId="53" w16cid:durableId="350228759">
    <w:abstractNumId w:val="48"/>
  </w:num>
  <w:num w:numId="54" w16cid:durableId="89132619">
    <w:abstractNumId w:val="4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nl-BE" w:vendorID="1"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79DF"/>
    <w:rsid w:val="000010CA"/>
    <w:rsid w:val="00001BAB"/>
    <w:rsid w:val="000021B6"/>
    <w:rsid w:val="00002391"/>
    <w:rsid w:val="00003AD4"/>
    <w:rsid w:val="000045D1"/>
    <w:rsid w:val="00005500"/>
    <w:rsid w:val="00005502"/>
    <w:rsid w:val="00006936"/>
    <w:rsid w:val="00006B43"/>
    <w:rsid w:val="00007503"/>
    <w:rsid w:val="00007AB4"/>
    <w:rsid w:val="00010AF9"/>
    <w:rsid w:val="00010E90"/>
    <w:rsid w:val="00010EAF"/>
    <w:rsid w:val="00012416"/>
    <w:rsid w:val="000126CE"/>
    <w:rsid w:val="00015E2D"/>
    <w:rsid w:val="0001638A"/>
    <w:rsid w:val="00016AD3"/>
    <w:rsid w:val="00016FCB"/>
    <w:rsid w:val="0001770B"/>
    <w:rsid w:val="000211FC"/>
    <w:rsid w:val="00021453"/>
    <w:rsid w:val="00021B62"/>
    <w:rsid w:val="00021EEF"/>
    <w:rsid w:val="00022D1A"/>
    <w:rsid w:val="000242D9"/>
    <w:rsid w:val="00025496"/>
    <w:rsid w:val="0002597A"/>
    <w:rsid w:val="0002607B"/>
    <w:rsid w:val="00026825"/>
    <w:rsid w:val="00026D86"/>
    <w:rsid w:val="000305B5"/>
    <w:rsid w:val="000306E2"/>
    <w:rsid w:val="000336FF"/>
    <w:rsid w:val="000342F3"/>
    <w:rsid w:val="00035162"/>
    <w:rsid w:val="00035296"/>
    <w:rsid w:val="000355BE"/>
    <w:rsid w:val="00037449"/>
    <w:rsid w:val="000375D8"/>
    <w:rsid w:val="00042558"/>
    <w:rsid w:val="000428F6"/>
    <w:rsid w:val="00042FE2"/>
    <w:rsid w:val="00044696"/>
    <w:rsid w:val="00047F73"/>
    <w:rsid w:val="000500B6"/>
    <w:rsid w:val="0005057C"/>
    <w:rsid w:val="00050861"/>
    <w:rsid w:val="00050FA5"/>
    <w:rsid w:val="00051E8C"/>
    <w:rsid w:val="0005550E"/>
    <w:rsid w:val="00057CEB"/>
    <w:rsid w:val="00057CF8"/>
    <w:rsid w:val="00060C68"/>
    <w:rsid w:val="00062FB1"/>
    <w:rsid w:val="00063C8E"/>
    <w:rsid w:val="00063DE1"/>
    <w:rsid w:val="00065CF7"/>
    <w:rsid w:val="000660A5"/>
    <w:rsid w:val="00071ADA"/>
    <w:rsid w:val="000721B6"/>
    <w:rsid w:val="0007236B"/>
    <w:rsid w:val="00073D56"/>
    <w:rsid w:val="0007413F"/>
    <w:rsid w:val="00074E37"/>
    <w:rsid w:val="0007585D"/>
    <w:rsid w:val="00076C9F"/>
    <w:rsid w:val="00077161"/>
    <w:rsid w:val="00080D8D"/>
    <w:rsid w:val="00082102"/>
    <w:rsid w:val="00082EE1"/>
    <w:rsid w:val="00083911"/>
    <w:rsid w:val="00083BAF"/>
    <w:rsid w:val="000861C7"/>
    <w:rsid w:val="000870B8"/>
    <w:rsid w:val="00090D05"/>
    <w:rsid w:val="00090E6D"/>
    <w:rsid w:val="00092795"/>
    <w:rsid w:val="00092B72"/>
    <w:rsid w:val="00093B0B"/>
    <w:rsid w:val="0009463B"/>
    <w:rsid w:val="0009545F"/>
    <w:rsid w:val="00095AA1"/>
    <w:rsid w:val="00095C59"/>
    <w:rsid w:val="00096392"/>
    <w:rsid w:val="000A0332"/>
    <w:rsid w:val="000A27B4"/>
    <w:rsid w:val="000A27D0"/>
    <w:rsid w:val="000A2871"/>
    <w:rsid w:val="000A47E3"/>
    <w:rsid w:val="000A60F1"/>
    <w:rsid w:val="000B0067"/>
    <w:rsid w:val="000B0C94"/>
    <w:rsid w:val="000B10FB"/>
    <w:rsid w:val="000B2FAD"/>
    <w:rsid w:val="000B3267"/>
    <w:rsid w:val="000B4096"/>
    <w:rsid w:val="000B40E8"/>
    <w:rsid w:val="000B4C27"/>
    <w:rsid w:val="000B5384"/>
    <w:rsid w:val="000B5907"/>
    <w:rsid w:val="000B5B55"/>
    <w:rsid w:val="000B5C8C"/>
    <w:rsid w:val="000B5F6B"/>
    <w:rsid w:val="000B6478"/>
    <w:rsid w:val="000B6584"/>
    <w:rsid w:val="000B794E"/>
    <w:rsid w:val="000B7AA9"/>
    <w:rsid w:val="000C013F"/>
    <w:rsid w:val="000C0BE2"/>
    <w:rsid w:val="000C1E5C"/>
    <w:rsid w:val="000C2D2F"/>
    <w:rsid w:val="000C2E31"/>
    <w:rsid w:val="000C40B9"/>
    <w:rsid w:val="000C518B"/>
    <w:rsid w:val="000C588F"/>
    <w:rsid w:val="000C5F7A"/>
    <w:rsid w:val="000C64EE"/>
    <w:rsid w:val="000C7008"/>
    <w:rsid w:val="000C70F9"/>
    <w:rsid w:val="000C75A0"/>
    <w:rsid w:val="000C7828"/>
    <w:rsid w:val="000C7FE1"/>
    <w:rsid w:val="000D0944"/>
    <w:rsid w:val="000D11A1"/>
    <w:rsid w:val="000D1EFC"/>
    <w:rsid w:val="000D45F0"/>
    <w:rsid w:val="000E0EA5"/>
    <w:rsid w:val="000E21B7"/>
    <w:rsid w:val="000E225E"/>
    <w:rsid w:val="000E3090"/>
    <w:rsid w:val="000E48A8"/>
    <w:rsid w:val="000E5EC9"/>
    <w:rsid w:val="000E7088"/>
    <w:rsid w:val="000E708E"/>
    <w:rsid w:val="000E7848"/>
    <w:rsid w:val="000F03F6"/>
    <w:rsid w:val="000F062D"/>
    <w:rsid w:val="000F1409"/>
    <w:rsid w:val="000F1E71"/>
    <w:rsid w:val="000F38B6"/>
    <w:rsid w:val="000F5EE1"/>
    <w:rsid w:val="000F6FA2"/>
    <w:rsid w:val="00101FB1"/>
    <w:rsid w:val="001028BB"/>
    <w:rsid w:val="00102E0C"/>
    <w:rsid w:val="0010328B"/>
    <w:rsid w:val="0010390C"/>
    <w:rsid w:val="00105320"/>
    <w:rsid w:val="001055EF"/>
    <w:rsid w:val="0010574D"/>
    <w:rsid w:val="00105DA3"/>
    <w:rsid w:val="001063BB"/>
    <w:rsid w:val="00106646"/>
    <w:rsid w:val="001073DA"/>
    <w:rsid w:val="0010767C"/>
    <w:rsid w:val="00110D5C"/>
    <w:rsid w:val="00111489"/>
    <w:rsid w:val="0011229C"/>
    <w:rsid w:val="0011297E"/>
    <w:rsid w:val="00113DC0"/>
    <w:rsid w:val="00113DE9"/>
    <w:rsid w:val="00114922"/>
    <w:rsid w:val="001169DC"/>
    <w:rsid w:val="0011707E"/>
    <w:rsid w:val="001220C5"/>
    <w:rsid w:val="0012293E"/>
    <w:rsid w:val="00122C7E"/>
    <w:rsid w:val="00122DC5"/>
    <w:rsid w:val="00123F4C"/>
    <w:rsid w:val="00124266"/>
    <w:rsid w:val="00125743"/>
    <w:rsid w:val="001260D4"/>
    <w:rsid w:val="0012645F"/>
    <w:rsid w:val="00126A7B"/>
    <w:rsid w:val="00127386"/>
    <w:rsid w:val="00130802"/>
    <w:rsid w:val="00132096"/>
    <w:rsid w:val="001329ED"/>
    <w:rsid w:val="00132AE8"/>
    <w:rsid w:val="0013468A"/>
    <w:rsid w:val="0013558D"/>
    <w:rsid w:val="00136EBF"/>
    <w:rsid w:val="00141890"/>
    <w:rsid w:val="00141D99"/>
    <w:rsid w:val="00142431"/>
    <w:rsid w:val="001428C6"/>
    <w:rsid w:val="001428E6"/>
    <w:rsid w:val="00142F66"/>
    <w:rsid w:val="00144228"/>
    <w:rsid w:val="001450F0"/>
    <w:rsid w:val="00145F6C"/>
    <w:rsid w:val="00147CCD"/>
    <w:rsid w:val="00150551"/>
    <w:rsid w:val="0015082A"/>
    <w:rsid w:val="00151218"/>
    <w:rsid w:val="001513AD"/>
    <w:rsid w:val="00152E67"/>
    <w:rsid w:val="00153AD8"/>
    <w:rsid w:val="001547B6"/>
    <w:rsid w:val="00154DA2"/>
    <w:rsid w:val="00155390"/>
    <w:rsid w:val="00155C41"/>
    <w:rsid w:val="00155F82"/>
    <w:rsid w:val="00156C7F"/>
    <w:rsid w:val="00156E1D"/>
    <w:rsid w:val="0016089D"/>
    <w:rsid w:val="00160991"/>
    <w:rsid w:val="00160A57"/>
    <w:rsid w:val="001627EF"/>
    <w:rsid w:val="0016354C"/>
    <w:rsid w:val="0016368C"/>
    <w:rsid w:val="00163BEF"/>
    <w:rsid w:val="00164AAC"/>
    <w:rsid w:val="00164DF1"/>
    <w:rsid w:val="00166AAA"/>
    <w:rsid w:val="00167CD7"/>
    <w:rsid w:val="00172180"/>
    <w:rsid w:val="001729BC"/>
    <w:rsid w:val="00173572"/>
    <w:rsid w:val="0017377B"/>
    <w:rsid w:val="001747A1"/>
    <w:rsid w:val="00175F68"/>
    <w:rsid w:val="00181302"/>
    <w:rsid w:val="0018197C"/>
    <w:rsid w:val="001822D5"/>
    <w:rsid w:val="00182828"/>
    <w:rsid w:val="00184862"/>
    <w:rsid w:val="00184A0A"/>
    <w:rsid w:val="00184FB3"/>
    <w:rsid w:val="001850DA"/>
    <w:rsid w:val="001861DE"/>
    <w:rsid w:val="001871BF"/>
    <w:rsid w:val="00187276"/>
    <w:rsid w:val="001901BF"/>
    <w:rsid w:val="0019030C"/>
    <w:rsid w:val="001909A0"/>
    <w:rsid w:val="00191092"/>
    <w:rsid w:val="0019261A"/>
    <w:rsid w:val="001940F4"/>
    <w:rsid w:val="001949CE"/>
    <w:rsid w:val="00194CDF"/>
    <w:rsid w:val="00195EF3"/>
    <w:rsid w:val="001962CB"/>
    <w:rsid w:val="001969B2"/>
    <w:rsid w:val="001A014B"/>
    <w:rsid w:val="001A1621"/>
    <w:rsid w:val="001A17B8"/>
    <w:rsid w:val="001A1F1F"/>
    <w:rsid w:val="001A26F4"/>
    <w:rsid w:val="001A293B"/>
    <w:rsid w:val="001A4878"/>
    <w:rsid w:val="001A4EB4"/>
    <w:rsid w:val="001A554B"/>
    <w:rsid w:val="001A5D17"/>
    <w:rsid w:val="001A6D9C"/>
    <w:rsid w:val="001A6DFF"/>
    <w:rsid w:val="001B2BAB"/>
    <w:rsid w:val="001B2F0E"/>
    <w:rsid w:val="001B3A08"/>
    <w:rsid w:val="001B3AAD"/>
    <w:rsid w:val="001B48C1"/>
    <w:rsid w:val="001B57DD"/>
    <w:rsid w:val="001B610D"/>
    <w:rsid w:val="001B7797"/>
    <w:rsid w:val="001C3D64"/>
    <w:rsid w:val="001C4A08"/>
    <w:rsid w:val="001C4AED"/>
    <w:rsid w:val="001C6F82"/>
    <w:rsid w:val="001C7392"/>
    <w:rsid w:val="001C7887"/>
    <w:rsid w:val="001D036B"/>
    <w:rsid w:val="001D09E7"/>
    <w:rsid w:val="001D11B3"/>
    <w:rsid w:val="001D14D9"/>
    <w:rsid w:val="001D162E"/>
    <w:rsid w:val="001D36E5"/>
    <w:rsid w:val="001D4BE5"/>
    <w:rsid w:val="001D5BB1"/>
    <w:rsid w:val="001D6FF5"/>
    <w:rsid w:val="001D7890"/>
    <w:rsid w:val="001D7F8B"/>
    <w:rsid w:val="001E016E"/>
    <w:rsid w:val="001E129A"/>
    <w:rsid w:val="001E30E9"/>
    <w:rsid w:val="001E7993"/>
    <w:rsid w:val="001E7D1E"/>
    <w:rsid w:val="001F07CE"/>
    <w:rsid w:val="001F0EE9"/>
    <w:rsid w:val="001F2F15"/>
    <w:rsid w:val="001F335C"/>
    <w:rsid w:val="001F3407"/>
    <w:rsid w:val="001F3B42"/>
    <w:rsid w:val="001F3F43"/>
    <w:rsid w:val="001F46B9"/>
    <w:rsid w:val="001F70B1"/>
    <w:rsid w:val="001F74EC"/>
    <w:rsid w:val="001F79DA"/>
    <w:rsid w:val="001F7DAD"/>
    <w:rsid w:val="0020088F"/>
    <w:rsid w:val="00201FB8"/>
    <w:rsid w:val="0020203D"/>
    <w:rsid w:val="00202132"/>
    <w:rsid w:val="00203364"/>
    <w:rsid w:val="00203A86"/>
    <w:rsid w:val="00204591"/>
    <w:rsid w:val="002047B5"/>
    <w:rsid w:val="00204FDD"/>
    <w:rsid w:val="002062A6"/>
    <w:rsid w:val="0020793C"/>
    <w:rsid w:val="002107A3"/>
    <w:rsid w:val="00212C5E"/>
    <w:rsid w:val="00213240"/>
    <w:rsid w:val="00214171"/>
    <w:rsid w:val="00214242"/>
    <w:rsid w:val="00214AA6"/>
    <w:rsid w:val="00214B1F"/>
    <w:rsid w:val="00217B7E"/>
    <w:rsid w:val="00220F89"/>
    <w:rsid w:val="002217EA"/>
    <w:rsid w:val="0022320F"/>
    <w:rsid w:val="00223559"/>
    <w:rsid w:val="00223DE2"/>
    <w:rsid w:val="002246BB"/>
    <w:rsid w:val="0022509A"/>
    <w:rsid w:val="002272B4"/>
    <w:rsid w:val="00227CC6"/>
    <w:rsid w:val="00230A6D"/>
    <w:rsid w:val="00230EE8"/>
    <w:rsid w:val="00234498"/>
    <w:rsid w:val="00234970"/>
    <w:rsid w:val="00234D6F"/>
    <w:rsid w:val="0023588C"/>
    <w:rsid w:val="00235AF5"/>
    <w:rsid w:val="00236909"/>
    <w:rsid w:val="00236BD7"/>
    <w:rsid w:val="0023782D"/>
    <w:rsid w:val="00240BCD"/>
    <w:rsid w:val="00240D04"/>
    <w:rsid w:val="00243204"/>
    <w:rsid w:val="00243A2E"/>
    <w:rsid w:val="00243EEA"/>
    <w:rsid w:val="0024406D"/>
    <w:rsid w:val="002443F5"/>
    <w:rsid w:val="002471FA"/>
    <w:rsid w:val="002501CA"/>
    <w:rsid w:val="00250C89"/>
    <w:rsid w:val="002513D7"/>
    <w:rsid w:val="00251456"/>
    <w:rsid w:val="0025193D"/>
    <w:rsid w:val="00253789"/>
    <w:rsid w:val="00255AB3"/>
    <w:rsid w:val="00255B1B"/>
    <w:rsid w:val="00256956"/>
    <w:rsid w:val="00256A42"/>
    <w:rsid w:val="002579EC"/>
    <w:rsid w:val="00257A6C"/>
    <w:rsid w:val="00260F84"/>
    <w:rsid w:val="0026374C"/>
    <w:rsid w:val="002637C2"/>
    <w:rsid w:val="002643E6"/>
    <w:rsid w:val="00264B13"/>
    <w:rsid w:val="00264CF0"/>
    <w:rsid w:val="002663B1"/>
    <w:rsid w:val="00266735"/>
    <w:rsid w:val="00266D9C"/>
    <w:rsid w:val="00267A6C"/>
    <w:rsid w:val="002706C3"/>
    <w:rsid w:val="00270CD6"/>
    <w:rsid w:val="0027363A"/>
    <w:rsid w:val="00274429"/>
    <w:rsid w:val="002748FE"/>
    <w:rsid w:val="00274E83"/>
    <w:rsid w:val="002751B5"/>
    <w:rsid w:val="00275D91"/>
    <w:rsid w:val="002769AE"/>
    <w:rsid w:val="00277221"/>
    <w:rsid w:val="00280135"/>
    <w:rsid w:val="00280C4B"/>
    <w:rsid w:val="00282CD5"/>
    <w:rsid w:val="00285F41"/>
    <w:rsid w:val="002865DB"/>
    <w:rsid w:val="00286738"/>
    <w:rsid w:val="0028691A"/>
    <w:rsid w:val="00286FAF"/>
    <w:rsid w:val="0029058B"/>
    <w:rsid w:val="0029175C"/>
    <w:rsid w:val="00292645"/>
    <w:rsid w:val="00294991"/>
    <w:rsid w:val="0029524F"/>
    <w:rsid w:val="002954B6"/>
    <w:rsid w:val="00295C9E"/>
    <w:rsid w:val="002A0858"/>
    <w:rsid w:val="002A0A9A"/>
    <w:rsid w:val="002A25EF"/>
    <w:rsid w:val="002A3A3A"/>
    <w:rsid w:val="002A4EC3"/>
    <w:rsid w:val="002A588A"/>
    <w:rsid w:val="002A7832"/>
    <w:rsid w:val="002A7943"/>
    <w:rsid w:val="002B0630"/>
    <w:rsid w:val="002B2544"/>
    <w:rsid w:val="002B267F"/>
    <w:rsid w:val="002B453B"/>
    <w:rsid w:val="002B4D27"/>
    <w:rsid w:val="002B5407"/>
    <w:rsid w:val="002B5B3A"/>
    <w:rsid w:val="002B5D19"/>
    <w:rsid w:val="002B69E4"/>
    <w:rsid w:val="002C0D6A"/>
    <w:rsid w:val="002C1326"/>
    <w:rsid w:val="002C27C6"/>
    <w:rsid w:val="002C2EBA"/>
    <w:rsid w:val="002C5118"/>
    <w:rsid w:val="002C6F0E"/>
    <w:rsid w:val="002C73FB"/>
    <w:rsid w:val="002C7AA6"/>
    <w:rsid w:val="002D0217"/>
    <w:rsid w:val="002D0963"/>
    <w:rsid w:val="002D09DF"/>
    <w:rsid w:val="002D11B5"/>
    <w:rsid w:val="002D1D57"/>
    <w:rsid w:val="002D1D72"/>
    <w:rsid w:val="002D2384"/>
    <w:rsid w:val="002D2E2E"/>
    <w:rsid w:val="002D4973"/>
    <w:rsid w:val="002D4A91"/>
    <w:rsid w:val="002D5680"/>
    <w:rsid w:val="002D786B"/>
    <w:rsid w:val="002E0D5C"/>
    <w:rsid w:val="002E0F36"/>
    <w:rsid w:val="002E11A2"/>
    <w:rsid w:val="002E276E"/>
    <w:rsid w:val="002E2A4A"/>
    <w:rsid w:val="002E3E88"/>
    <w:rsid w:val="002E42DE"/>
    <w:rsid w:val="002E48F5"/>
    <w:rsid w:val="002E50CA"/>
    <w:rsid w:val="002E5B4A"/>
    <w:rsid w:val="002E7995"/>
    <w:rsid w:val="002F1660"/>
    <w:rsid w:val="002F1C9E"/>
    <w:rsid w:val="002F2D03"/>
    <w:rsid w:val="002F30C8"/>
    <w:rsid w:val="002F34BE"/>
    <w:rsid w:val="002F36BD"/>
    <w:rsid w:val="002F421C"/>
    <w:rsid w:val="002F4347"/>
    <w:rsid w:val="002F4A27"/>
    <w:rsid w:val="002F4A2C"/>
    <w:rsid w:val="002F605A"/>
    <w:rsid w:val="002F6898"/>
    <w:rsid w:val="002F785B"/>
    <w:rsid w:val="002F7BE8"/>
    <w:rsid w:val="00300830"/>
    <w:rsid w:val="00301CD6"/>
    <w:rsid w:val="0030397B"/>
    <w:rsid w:val="00303D22"/>
    <w:rsid w:val="0030470E"/>
    <w:rsid w:val="00304863"/>
    <w:rsid w:val="003048A3"/>
    <w:rsid w:val="00304A9F"/>
    <w:rsid w:val="00304B0E"/>
    <w:rsid w:val="003107E7"/>
    <w:rsid w:val="00311BAD"/>
    <w:rsid w:val="00311F4D"/>
    <w:rsid w:val="003129AC"/>
    <w:rsid w:val="00312A26"/>
    <w:rsid w:val="00312C6F"/>
    <w:rsid w:val="00313006"/>
    <w:rsid w:val="0031479C"/>
    <w:rsid w:val="00315815"/>
    <w:rsid w:val="00315820"/>
    <w:rsid w:val="003160FA"/>
    <w:rsid w:val="003163C3"/>
    <w:rsid w:val="003167E3"/>
    <w:rsid w:val="0031681B"/>
    <w:rsid w:val="00317761"/>
    <w:rsid w:val="00320BA9"/>
    <w:rsid w:val="00320C33"/>
    <w:rsid w:val="00322003"/>
    <w:rsid w:val="003221BB"/>
    <w:rsid w:val="0032225C"/>
    <w:rsid w:val="003244FA"/>
    <w:rsid w:val="00324D89"/>
    <w:rsid w:val="00326170"/>
    <w:rsid w:val="003269A0"/>
    <w:rsid w:val="00326EF0"/>
    <w:rsid w:val="003274B8"/>
    <w:rsid w:val="00327653"/>
    <w:rsid w:val="003315AE"/>
    <w:rsid w:val="00333610"/>
    <w:rsid w:val="00335AB8"/>
    <w:rsid w:val="00335FA8"/>
    <w:rsid w:val="00336C7D"/>
    <w:rsid w:val="003377C6"/>
    <w:rsid w:val="00337FD0"/>
    <w:rsid w:val="00341145"/>
    <w:rsid w:val="00342B36"/>
    <w:rsid w:val="00343122"/>
    <w:rsid w:val="003447A1"/>
    <w:rsid w:val="003450A1"/>
    <w:rsid w:val="00346256"/>
    <w:rsid w:val="003466E6"/>
    <w:rsid w:val="00350162"/>
    <w:rsid w:val="00350D9F"/>
    <w:rsid w:val="0035127C"/>
    <w:rsid w:val="003512FC"/>
    <w:rsid w:val="00352D52"/>
    <w:rsid w:val="00354D76"/>
    <w:rsid w:val="0035614C"/>
    <w:rsid w:val="0035753F"/>
    <w:rsid w:val="003611F5"/>
    <w:rsid w:val="003612F4"/>
    <w:rsid w:val="003613E7"/>
    <w:rsid w:val="00361E9F"/>
    <w:rsid w:val="00361FB0"/>
    <w:rsid w:val="00362655"/>
    <w:rsid w:val="003630A8"/>
    <w:rsid w:val="0036460F"/>
    <w:rsid w:val="00365001"/>
    <w:rsid w:val="003658FD"/>
    <w:rsid w:val="00366388"/>
    <w:rsid w:val="00367194"/>
    <w:rsid w:val="00367F38"/>
    <w:rsid w:val="003712FE"/>
    <w:rsid w:val="003716BA"/>
    <w:rsid w:val="00371B07"/>
    <w:rsid w:val="003721CB"/>
    <w:rsid w:val="00373528"/>
    <w:rsid w:val="00373CD9"/>
    <w:rsid w:val="003745AE"/>
    <w:rsid w:val="003750F0"/>
    <w:rsid w:val="00375756"/>
    <w:rsid w:val="003766FC"/>
    <w:rsid w:val="0037686E"/>
    <w:rsid w:val="00377827"/>
    <w:rsid w:val="003801DE"/>
    <w:rsid w:val="00381276"/>
    <w:rsid w:val="003819B5"/>
    <w:rsid w:val="003823FF"/>
    <w:rsid w:val="0038363C"/>
    <w:rsid w:val="003837F6"/>
    <w:rsid w:val="00384E4D"/>
    <w:rsid w:val="00385383"/>
    <w:rsid w:val="0038636D"/>
    <w:rsid w:val="00386EF9"/>
    <w:rsid w:val="00387393"/>
    <w:rsid w:val="003874B0"/>
    <w:rsid w:val="003901BD"/>
    <w:rsid w:val="00390E02"/>
    <w:rsid w:val="00392329"/>
    <w:rsid w:val="003926C8"/>
    <w:rsid w:val="00392B45"/>
    <w:rsid w:val="00393EE9"/>
    <w:rsid w:val="00395727"/>
    <w:rsid w:val="003957A5"/>
    <w:rsid w:val="003971CB"/>
    <w:rsid w:val="003A11FC"/>
    <w:rsid w:val="003A26DA"/>
    <w:rsid w:val="003A3925"/>
    <w:rsid w:val="003A4A07"/>
    <w:rsid w:val="003A5D2A"/>
    <w:rsid w:val="003A5E7B"/>
    <w:rsid w:val="003A6B87"/>
    <w:rsid w:val="003A6CF5"/>
    <w:rsid w:val="003A761B"/>
    <w:rsid w:val="003B550B"/>
    <w:rsid w:val="003B55AC"/>
    <w:rsid w:val="003B606F"/>
    <w:rsid w:val="003B63A1"/>
    <w:rsid w:val="003B7CA2"/>
    <w:rsid w:val="003B7CCB"/>
    <w:rsid w:val="003C018C"/>
    <w:rsid w:val="003C02D7"/>
    <w:rsid w:val="003C1916"/>
    <w:rsid w:val="003C1B59"/>
    <w:rsid w:val="003C2789"/>
    <w:rsid w:val="003C2A64"/>
    <w:rsid w:val="003C3969"/>
    <w:rsid w:val="003C46B8"/>
    <w:rsid w:val="003C5878"/>
    <w:rsid w:val="003C61A4"/>
    <w:rsid w:val="003C7281"/>
    <w:rsid w:val="003C7CD9"/>
    <w:rsid w:val="003D02AA"/>
    <w:rsid w:val="003D05AB"/>
    <w:rsid w:val="003D2455"/>
    <w:rsid w:val="003D2998"/>
    <w:rsid w:val="003D303E"/>
    <w:rsid w:val="003D41A5"/>
    <w:rsid w:val="003D49BE"/>
    <w:rsid w:val="003D4B35"/>
    <w:rsid w:val="003D4DFB"/>
    <w:rsid w:val="003D5423"/>
    <w:rsid w:val="003D5E56"/>
    <w:rsid w:val="003E00C7"/>
    <w:rsid w:val="003E0826"/>
    <w:rsid w:val="003E178F"/>
    <w:rsid w:val="003E192D"/>
    <w:rsid w:val="003E3492"/>
    <w:rsid w:val="003E3BD7"/>
    <w:rsid w:val="003E4467"/>
    <w:rsid w:val="003E61C4"/>
    <w:rsid w:val="003E7249"/>
    <w:rsid w:val="003F006E"/>
    <w:rsid w:val="003F1609"/>
    <w:rsid w:val="003F1FF4"/>
    <w:rsid w:val="003F2269"/>
    <w:rsid w:val="003F2563"/>
    <w:rsid w:val="003F39CA"/>
    <w:rsid w:val="003F6397"/>
    <w:rsid w:val="003F6420"/>
    <w:rsid w:val="003F65A2"/>
    <w:rsid w:val="003F6FB8"/>
    <w:rsid w:val="00401486"/>
    <w:rsid w:val="0040175F"/>
    <w:rsid w:val="00401840"/>
    <w:rsid w:val="00401E63"/>
    <w:rsid w:val="00404490"/>
    <w:rsid w:val="0040474C"/>
    <w:rsid w:val="00404BDB"/>
    <w:rsid w:val="00405AAD"/>
    <w:rsid w:val="00405F9B"/>
    <w:rsid w:val="00406DD6"/>
    <w:rsid w:val="00407018"/>
    <w:rsid w:val="0040728B"/>
    <w:rsid w:val="004077D8"/>
    <w:rsid w:val="00407C14"/>
    <w:rsid w:val="004121A9"/>
    <w:rsid w:val="00414334"/>
    <w:rsid w:val="00414C6A"/>
    <w:rsid w:val="00414C96"/>
    <w:rsid w:val="004152F8"/>
    <w:rsid w:val="004161CE"/>
    <w:rsid w:val="004179DF"/>
    <w:rsid w:val="00421669"/>
    <w:rsid w:val="00423551"/>
    <w:rsid w:val="0042446F"/>
    <w:rsid w:val="00426D57"/>
    <w:rsid w:val="00427CD6"/>
    <w:rsid w:val="004302C8"/>
    <w:rsid w:val="0043152D"/>
    <w:rsid w:val="00431910"/>
    <w:rsid w:val="00432996"/>
    <w:rsid w:val="0043389B"/>
    <w:rsid w:val="00434272"/>
    <w:rsid w:val="00434621"/>
    <w:rsid w:val="00435EBC"/>
    <w:rsid w:val="004366BF"/>
    <w:rsid w:val="00437496"/>
    <w:rsid w:val="00437BBC"/>
    <w:rsid w:val="00440CA1"/>
    <w:rsid w:val="0044236D"/>
    <w:rsid w:val="00443DA8"/>
    <w:rsid w:val="0044429A"/>
    <w:rsid w:val="004469A6"/>
    <w:rsid w:val="004471BF"/>
    <w:rsid w:val="0044732A"/>
    <w:rsid w:val="00450343"/>
    <w:rsid w:val="004503BB"/>
    <w:rsid w:val="00450C92"/>
    <w:rsid w:val="00451278"/>
    <w:rsid w:val="00451B4D"/>
    <w:rsid w:val="00460C69"/>
    <w:rsid w:val="00460C93"/>
    <w:rsid w:val="004612C5"/>
    <w:rsid w:val="0046219C"/>
    <w:rsid w:val="004623E9"/>
    <w:rsid w:val="00462FC3"/>
    <w:rsid w:val="00463F55"/>
    <w:rsid w:val="00464CE4"/>
    <w:rsid w:val="00465713"/>
    <w:rsid w:val="0046766E"/>
    <w:rsid w:val="0046770C"/>
    <w:rsid w:val="004677CF"/>
    <w:rsid w:val="004700C5"/>
    <w:rsid w:val="004705CF"/>
    <w:rsid w:val="00470DA1"/>
    <w:rsid w:val="00470F7B"/>
    <w:rsid w:val="00472524"/>
    <w:rsid w:val="00472690"/>
    <w:rsid w:val="00472944"/>
    <w:rsid w:val="00472D87"/>
    <w:rsid w:val="00473216"/>
    <w:rsid w:val="004736D8"/>
    <w:rsid w:val="004743A3"/>
    <w:rsid w:val="00475325"/>
    <w:rsid w:val="004756DD"/>
    <w:rsid w:val="004804B5"/>
    <w:rsid w:val="00480E34"/>
    <w:rsid w:val="004817F5"/>
    <w:rsid w:val="00481A6F"/>
    <w:rsid w:val="00481B94"/>
    <w:rsid w:val="0048353B"/>
    <w:rsid w:val="004837A7"/>
    <w:rsid w:val="00484111"/>
    <w:rsid w:val="00484972"/>
    <w:rsid w:val="00484A84"/>
    <w:rsid w:val="00485601"/>
    <w:rsid w:val="004873A9"/>
    <w:rsid w:val="00487648"/>
    <w:rsid w:val="004878AB"/>
    <w:rsid w:val="00487F02"/>
    <w:rsid w:val="00490033"/>
    <w:rsid w:val="00490B46"/>
    <w:rsid w:val="0049120C"/>
    <w:rsid w:val="004916E6"/>
    <w:rsid w:val="00492A7D"/>
    <w:rsid w:val="00492D1D"/>
    <w:rsid w:val="00492F98"/>
    <w:rsid w:val="00494B25"/>
    <w:rsid w:val="004954AE"/>
    <w:rsid w:val="00496052"/>
    <w:rsid w:val="004964B0"/>
    <w:rsid w:val="00497FBA"/>
    <w:rsid w:val="004A14DA"/>
    <w:rsid w:val="004A1E0A"/>
    <w:rsid w:val="004A2007"/>
    <w:rsid w:val="004A3B05"/>
    <w:rsid w:val="004A3C33"/>
    <w:rsid w:val="004A47E1"/>
    <w:rsid w:val="004A5871"/>
    <w:rsid w:val="004A5CE1"/>
    <w:rsid w:val="004A6D60"/>
    <w:rsid w:val="004A71A7"/>
    <w:rsid w:val="004A7E3A"/>
    <w:rsid w:val="004B00E1"/>
    <w:rsid w:val="004B0F03"/>
    <w:rsid w:val="004B2041"/>
    <w:rsid w:val="004B21E0"/>
    <w:rsid w:val="004B25F8"/>
    <w:rsid w:val="004B270B"/>
    <w:rsid w:val="004B2DC8"/>
    <w:rsid w:val="004B6E50"/>
    <w:rsid w:val="004B770C"/>
    <w:rsid w:val="004C0CF3"/>
    <w:rsid w:val="004C31A8"/>
    <w:rsid w:val="004C3A08"/>
    <w:rsid w:val="004C3E2C"/>
    <w:rsid w:val="004C3F34"/>
    <w:rsid w:val="004C587D"/>
    <w:rsid w:val="004C5F87"/>
    <w:rsid w:val="004C6E93"/>
    <w:rsid w:val="004D0558"/>
    <w:rsid w:val="004D0C36"/>
    <w:rsid w:val="004D0CD2"/>
    <w:rsid w:val="004D0D7E"/>
    <w:rsid w:val="004D0DB9"/>
    <w:rsid w:val="004D2DB5"/>
    <w:rsid w:val="004D3614"/>
    <w:rsid w:val="004D3DF7"/>
    <w:rsid w:val="004D6FF7"/>
    <w:rsid w:val="004D76E4"/>
    <w:rsid w:val="004D7B0B"/>
    <w:rsid w:val="004E076B"/>
    <w:rsid w:val="004E17DF"/>
    <w:rsid w:val="004E1E2E"/>
    <w:rsid w:val="004E211C"/>
    <w:rsid w:val="004E2A26"/>
    <w:rsid w:val="004E4088"/>
    <w:rsid w:val="004E4A28"/>
    <w:rsid w:val="004E4C30"/>
    <w:rsid w:val="004E5B73"/>
    <w:rsid w:val="004E6F88"/>
    <w:rsid w:val="004E6FBD"/>
    <w:rsid w:val="004E74BA"/>
    <w:rsid w:val="004E76F5"/>
    <w:rsid w:val="004F0913"/>
    <w:rsid w:val="004F0E41"/>
    <w:rsid w:val="004F2FAC"/>
    <w:rsid w:val="004F35AA"/>
    <w:rsid w:val="004F54E4"/>
    <w:rsid w:val="004F5E68"/>
    <w:rsid w:val="004F744D"/>
    <w:rsid w:val="004F7A83"/>
    <w:rsid w:val="005009F5"/>
    <w:rsid w:val="00502F03"/>
    <w:rsid w:val="00502FD4"/>
    <w:rsid w:val="00503DAA"/>
    <w:rsid w:val="00505A31"/>
    <w:rsid w:val="00505D4E"/>
    <w:rsid w:val="005068CE"/>
    <w:rsid w:val="00506B5F"/>
    <w:rsid w:val="00507711"/>
    <w:rsid w:val="00510259"/>
    <w:rsid w:val="00510D82"/>
    <w:rsid w:val="005110F4"/>
    <w:rsid w:val="00512584"/>
    <w:rsid w:val="00513E59"/>
    <w:rsid w:val="00514156"/>
    <w:rsid w:val="00514700"/>
    <w:rsid w:val="0051483E"/>
    <w:rsid w:val="005166AA"/>
    <w:rsid w:val="00521286"/>
    <w:rsid w:val="005216B9"/>
    <w:rsid w:val="00524055"/>
    <w:rsid w:val="0052465B"/>
    <w:rsid w:val="00524B25"/>
    <w:rsid w:val="00524B6E"/>
    <w:rsid w:val="00524E38"/>
    <w:rsid w:val="0052527F"/>
    <w:rsid w:val="00525F9A"/>
    <w:rsid w:val="00527BEE"/>
    <w:rsid w:val="00530BF4"/>
    <w:rsid w:val="00530DE6"/>
    <w:rsid w:val="005314E0"/>
    <w:rsid w:val="005317FA"/>
    <w:rsid w:val="00532134"/>
    <w:rsid w:val="005323FD"/>
    <w:rsid w:val="005324F5"/>
    <w:rsid w:val="005325D8"/>
    <w:rsid w:val="00532B81"/>
    <w:rsid w:val="00533846"/>
    <w:rsid w:val="00536FEF"/>
    <w:rsid w:val="00541725"/>
    <w:rsid w:val="00543154"/>
    <w:rsid w:val="00545648"/>
    <w:rsid w:val="00545C00"/>
    <w:rsid w:val="005461C8"/>
    <w:rsid w:val="00547640"/>
    <w:rsid w:val="00550E7D"/>
    <w:rsid w:val="00550F0A"/>
    <w:rsid w:val="005553C5"/>
    <w:rsid w:val="00556F8A"/>
    <w:rsid w:val="005578E9"/>
    <w:rsid w:val="00557ECB"/>
    <w:rsid w:val="00560504"/>
    <w:rsid w:val="00560A58"/>
    <w:rsid w:val="00560E1C"/>
    <w:rsid w:val="00561496"/>
    <w:rsid w:val="0056235A"/>
    <w:rsid w:val="005626B6"/>
    <w:rsid w:val="0056357E"/>
    <w:rsid w:val="005658B0"/>
    <w:rsid w:val="00566D17"/>
    <w:rsid w:val="005670B8"/>
    <w:rsid w:val="00572D5D"/>
    <w:rsid w:val="005731B9"/>
    <w:rsid w:val="00573A2D"/>
    <w:rsid w:val="00574885"/>
    <w:rsid w:val="00574B48"/>
    <w:rsid w:val="005754DA"/>
    <w:rsid w:val="005755AC"/>
    <w:rsid w:val="00577749"/>
    <w:rsid w:val="00580B4A"/>
    <w:rsid w:val="00581DDB"/>
    <w:rsid w:val="005823C3"/>
    <w:rsid w:val="0058276F"/>
    <w:rsid w:val="00583BD9"/>
    <w:rsid w:val="00584EB1"/>
    <w:rsid w:val="00586256"/>
    <w:rsid w:val="005874CD"/>
    <w:rsid w:val="005907AA"/>
    <w:rsid w:val="00591916"/>
    <w:rsid w:val="00592638"/>
    <w:rsid w:val="00593EB6"/>
    <w:rsid w:val="0059528E"/>
    <w:rsid w:val="00595A00"/>
    <w:rsid w:val="00596F47"/>
    <w:rsid w:val="00596FB7"/>
    <w:rsid w:val="0059737A"/>
    <w:rsid w:val="0059776D"/>
    <w:rsid w:val="005A12E0"/>
    <w:rsid w:val="005A1D78"/>
    <w:rsid w:val="005A2196"/>
    <w:rsid w:val="005A368B"/>
    <w:rsid w:val="005A4D7D"/>
    <w:rsid w:val="005A587C"/>
    <w:rsid w:val="005A7BC9"/>
    <w:rsid w:val="005B072B"/>
    <w:rsid w:val="005B1D2C"/>
    <w:rsid w:val="005B2B5E"/>
    <w:rsid w:val="005B34D9"/>
    <w:rsid w:val="005B37CE"/>
    <w:rsid w:val="005B4CEB"/>
    <w:rsid w:val="005B6ACB"/>
    <w:rsid w:val="005B6D84"/>
    <w:rsid w:val="005C0BD8"/>
    <w:rsid w:val="005C21CC"/>
    <w:rsid w:val="005C3FCF"/>
    <w:rsid w:val="005C4282"/>
    <w:rsid w:val="005C4893"/>
    <w:rsid w:val="005C7B76"/>
    <w:rsid w:val="005D4032"/>
    <w:rsid w:val="005D4EE4"/>
    <w:rsid w:val="005D5692"/>
    <w:rsid w:val="005E0BF5"/>
    <w:rsid w:val="005E113E"/>
    <w:rsid w:val="005E2D64"/>
    <w:rsid w:val="005E59F3"/>
    <w:rsid w:val="005E6002"/>
    <w:rsid w:val="005E606C"/>
    <w:rsid w:val="005E6E5D"/>
    <w:rsid w:val="005F015C"/>
    <w:rsid w:val="005F037A"/>
    <w:rsid w:val="005F06E5"/>
    <w:rsid w:val="005F1AB4"/>
    <w:rsid w:val="005F262E"/>
    <w:rsid w:val="005F3C7B"/>
    <w:rsid w:val="005F5075"/>
    <w:rsid w:val="005F535A"/>
    <w:rsid w:val="005F6460"/>
    <w:rsid w:val="005F6DA2"/>
    <w:rsid w:val="005F7BFB"/>
    <w:rsid w:val="00600104"/>
    <w:rsid w:val="00602006"/>
    <w:rsid w:val="006031AD"/>
    <w:rsid w:val="0060405E"/>
    <w:rsid w:val="006053EF"/>
    <w:rsid w:val="00605B08"/>
    <w:rsid w:val="0060636C"/>
    <w:rsid w:val="006065D4"/>
    <w:rsid w:val="00606B15"/>
    <w:rsid w:val="00607417"/>
    <w:rsid w:val="00612B91"/>
    <w:rsid w:val="00613A65"/>
    <w:rsid w:val="006142A8"/>
    <w:rsid w:val="00614F23"/>
    <w:rsid w:val="006157AD"/>
    <w:rsid w:val="00615A7E"/>
    <w:rsid w:val="00616577"/>
    <w:rsid w:val="00620345"/>
    <w:rsid w:val="006222D8"/>
    <w:rsid w:val="00622793"/>
    <w:rsid w:val="00624953"/>
    <w:rsid w:val="00624995"/>
    <w:rsid w:val="00624AF3"/>
    <w:rsid w:val="006263AE"/>
    <w:rsid w:val="00626DBB"/>
    <w:rsid w:val="00627C74"/>
    <w:rsid w:val="006316A7"/>
    <w:rsid w:val="00631EB6"/>
    <w:rsid w:val="006326C2"/>
    <w:rsid w:val="00632ACA"/>
    <w:rsid w:val="00633300"/>
    <w:rsid w:val="006338FB"/>
    <w:rsid w:val="00633BAF"/>
    <w:rsid w:val="00635FFB"/>
    <w:rsid w:val="00636E92"/>
    <w:rsid w:val="00642F14"/>
    <w:rsid w:val="00644A58"/>
    <w:rsid w:val="00645E05"/>
    <w:rsid w:val="00645ED8"/>
    <w:rsid w:val="006468F6"/>
    <w:rsid w:val="006473C9"/>
    <w:rsid w:val="006476B6"/>
    <w:rsid w:val="00651C85"/>
    <w:rsid w:val="00652053"/>
    <w:rsid w:val="006547B5"/>
    <w:rsid w:val="006558E7"/>
    <w:rsid w:val="00656BBA"/>
    <w:rsid w:val="006604D5"/>
    <w:rsid w:val="00660F59"/>
    <w:rsid w:val="00663E2B"/>
    <w:rsid w:val="00665227"/>
    <w:rsid w:val="00666E7B"/>
    <w:rsid w:val="00667082"/>
    <w:rsid w:val="00670A77"/>
    <w:rsid w:val="0067178C"/>
    <w:rsid w:val="00673F36"/>
    <w:rsid w:val="00674653"/>
    <w:rsid w:val="006751C1"/>
    <w:rsid w:val="0067549E"/>
    <w:rsid w:val="00675594"/>
    <w:rsid w:val="00675954"/>
    <w:rsid w:val="006766A4"/>
    <w:rsid w:val="00676AAB"/>
    <w:rsid w:val="0067702F"/>
    <w:rsid w:val="00677C9E"/>
    <w:rsid w:val="00683214"/>
    <w:rsid w:val="006867EE"/>
    <w:rsid w:val="00687016"/>
    <w:rsid w:val="0069149A"/>
    <w:rsid w:val="00693581"/>
    <w:rsid w:val="0069360A"/>
    <w:rsid w:val="0069387E"/>
    <w:rsid w:val="00694DC8"/>
    <w:rsid w:val="0069587A"/>
    <w:rsid w:val="00695A47"/>
    <w:rsid w:val="00696935"/>
    <w:rsid w:val="00697411"/>
    <w:rsid w:val="006A0F4D"/>
    <w:rsid w:val="006A155C"/>
    <w:rsid w:val="006A2B23"/>
    <w:rsid w:val="006A2D2C"/>
    <w:rsid w:val="006A391D"/>
    <w:rsid w:val="006A3B40"/>
    <w:rsid w:val="006A4021"/>
    <w:rsid w:val="006A5110"/>
    <w:rsid w:val="006A59F0"/>
    <w:rsid w:val="006A6B5A"/>
    <w:rsid w:val="006B024E"/>
    <w:rsid w:val="006B0877"/>
    <w:rsid w:val="006B0CED"/>
    <w:rsid w:val="006B0D6C"/>
    <w:rsid w:val="006B0F68"/>
    <w:rsid w:val="006B2576"/>
    <w:rsid w:val="006B26FA"/>
    <w:rsid w:val="006B3880"/>
    <w:rsid w:val="006B3D99"/>
    <w:rsid w:val="006B4466"/>
    <w:rsid w:val="006B5FDB"/>
    <w:rsid w:val="006B6694"/>
    <w:rsid w:val="006B7840"/>
    <w:rsid w:val="006B797F"/>
    <w:rsid w:val="006B7FA2"/>
    <w:rsid w:val="006C0A7B"/>
    <w:rsid w:val="006C1907"/>
    <w:rsid w:val="006C1BFE"/>
    <w:rsid w:val="006C267F"/>
    <w:rsid w:val="006C2E85"/>
    <w:rsid w:val="006C36AD"/>
    <w:rsid w:val="006C5ACF"/>
    <w:rsid w:val="006C5B67"/>
    <w:rsid w:val="006C613B"/>
    <w:rsid w:val="006C636E"/>
    <w:rsid w:val="006C6AB3"/>
    <w:rsid w:val="006C7564"/>
    <w:rsid w:val="006D0C95"/>
    <w:rsid w:val="006D11A1"/>
    <w:rsid w:val="006D2489"/>
    <w:rsid w:val="006D25A9"/>
    <w:rsid w:val="006D2ACE"/>
    <w:rsid w:val="006D4BAC"/>
    <w:rsid w:val="006D5330"/>
    <w:rsid w:val="006D6DB1"/>
    <w:rsid w:val="006D7091"/>
    <w:rsid w:val="006E207B"/>
    <w:rsid w:val="006E2B0D"/>
    <w:rsid w:val="006E308D"/>
    <w:rsid w:val="006E30D6"/>
    <w:rsid w:val="006E35EB"/>
    <w:rsid w:val="006E38C0"/>
    <w:rsid w:val="006E4181"/>
    <w:rsid w:val="006E49E9"/>
    <w:rsid w:val="006E5BE6"/>
    <w:rsid w:val="006E5D13"/>
    <w:rsid w:val="006E6003"/>
    <w:rsid w:val="006E657B"/>
    <w:rsid w:val="006E72F7"/>
    <w:rsid w:val="006E7A01"/>
    <w:rsid w:val="006E7E92"/>
    <w:rsid w:val="006F029B"/>
    <w:rsid w:val="006F04C4"/>
    <w:rsid w:val="006F3022"/>
    <w:rsid w:val="006F3310"/>
    <w:rsid w:val="006F6007"/>
    <w:rsid w:val="006F6DDC"/>
    <w:rsid w:val="00700499"/>
    <w:rsid w:val="00700EA0"/>
    <w:rsid w:val="00703495"/>
    <w:rsid w:val="00703D64"/>
    <w:rsid w:val="007049E2"/>
    <w:rsid w:val="00704BAA"/>
    <w:rsid w:val="00705A28"/>
    <w:rsid w:val="00707135"/>
    <w:rsid w:val="007077B5"/>
    <w:rsid w:val="00707810"/>
    <w:rsid w:val="00711EA8"/>
    <w:rsid w:val="00713EE6"/>
    <w:rsid w:val="00715D0C"/>
    <w:rsid w:val="007169E0"/>
    <w:rsid w:val="00717FB0"/>
    <w:rsid w:val="00720FFF"/>
    <w:rsid w:val="0072179C"/>
    <w:rsid w:val="00721D6A"/>
    <w:rsid w:val="0072224B"/>
    <w:rsid w:val="00722D14"/>
    <w:rsid w:val="00722E36"/>
    <w:rsid w:val="0072382E"/>
    <w:rsid w:val="00725FC5"/>
    <w:rsid w:val="007263C4"/>
    <w:rsid w:val="007273BD"/>
    <w:rsid w:val="0073026A"/>
    <w:rsid w:val="00730530"/>
    <w:rsid w:val="00730BA1"/>
    <w:rsid w:val="00731675"/>
    <w:rsid w:val="0073331E"/>
    <w:rsid w:val="00733942"/>
    <w:rsid w:val="00733EB8"/>
    <w:rsid w:val="00734674"/>
    <w:rsid w:val="00735B8D"/>
    <w:rsid w:val="00735CCA"/>
    <w:rsid w:val="00736AD9"/>
    <w:rsid w:val="00736D29"/>
    <w:rsid w:val="00737853"/>
    <w:rsid w:val="0074163B"/>
    <w:rsid w:val="00742C0B"/>
    <w:rsid w:val="00742E78"/>
    <w:rsid w:val="00744230"/>
    <w:rsid w:val="00745538"/>
    <w:rsid w:val="007462E2"/>
    <w:rsid w:val="00746780"/>
    <w:rsid w:val="00747817"/>
    <w:rsid w:val="00750143"/>
    <w:rsid w:val="00751095"/>
    <w:rsid w:val="00751A33"/>
    <w:rsid w:val="0075235B"/>
    <w:rsid w:val="00752679"/>
    <w:rsid w:val="00752FCD"/>
    <w:rsid w:val="0075385D"/>
    <w:rsid w:val="00755290"/>
    <w:rsid w:val="00757952"/>
    <w:rsid w:val="007607C2"/>
    <w:rsid w:val="00760D54"/>
    <w:rsid w:val="0076136C"/>
    <w:rsid w:val="00761F4F"/>
    <w:rsid w:val="00764F41"/>
    <w:rsid w:val="00765DB6"/>
    <w:rsid w:val="0076612D"/>
    <w:rsid w:val="007668B6"/>
    <w:rsid w:val="00766E43"/>
    <w:rsid w:val="00767487"/>
    <w:rsid w:val="00772CFB"/>
    <w:rsid w:val="0077355E"/>
    <w:rsid w:val="00773B81"/>
    <w:rsid w:val="00773D43"/>
    <w:rsid w:val="007742FD"/>
    <w:rsid w:val="00774AF2"/>
    <w:rsid w:val="0077512C"/>
    <w:rsid w:val="007752FD"/>
    <w:rsid w:val="00775630"/>
    <w:rsid w:val="00775DD9"/>
    <w:rsid w:val="007774DA"/>
    <w:rsid w:val="0078051D"/>
    <w:rsid w:val="00780A7B"/>
    <w:rsid w:val="0078302B"/>
    <w:rsid w:val="00784222"/>
    <w:rsid w:val="00785459"/>
    <w:rsid w:val="00785519"/>
    <w:rsid w:val="007860D0"/>
    <w:rsid w:val="0078701B"/>
    <w:rsid w:val="007903B9"/>
    <w:rsid w:val="00790AEA"/>
    <w:rsid w:val="00790DB9"/>
    <w:rsid w:val="00791AF2"/>
    <w:rsid w:val="00791BDF"/>
    <w:rsid w:val="007926B7"/>
    <w:rsid w:val="007A00C7"/>
    <w:rsid w:val="007A0AA2"/>
    <w:rsid w:val="007A0CE2"/>
    <w:rsid w:val="007A1154"/>
    <w:rsid w:val="007A279A"/>
    <w:rsid w:val="007A3BE5"/>
    <w:rsid w:val="007A544A"/>
    <w:rsid w:val="007A5CB7"/>
    <w:rsid w:val="007A6326"/>
    <w:rsid w:val="007A784C"/>
    <w:rsid w:val="007B0A2D"/>
    <w:rsid w:val="007B1085"/>
    <w:rsid w:val="007B11B7"/>
    <w:rsid w:val="007B1920"/>
    <w:rsid w:val="007B2576"/>
    <w:rsid w:val="007B2997"/>
    <w:rsid w:val="007B3463"/>
    <w:rsid w:val="007B3722"/>
    <w:rsid w:val="007B3FCA"/>
    <w:rsid w:val="007B4064"/>
    <w:rsid w:val="007B4637"/>
    <w:rsid w:val="007B6081"/>
    <w:rsid w:val="007B68E0"/>
    <w:rsid w:val="007B6FB5"/>
    <w:rsid w:val="007C00FD"/>
    <w:rsid w:val="007C1760"/>
    <w:rsid w:val="007C2448"/>
    <w:rsid w:val="007C26C6"/>
    <w:rsid w:val="007C4357"/>
    <w:rsid w:val="007C560A"/>
    <w:rsid w:val="007C6020"/>
    <w:rsid w:val="007C61E7"/>
    <w:rsid w:val="007C7538"/>
    <w:rsid w:val="007D14F2"/>
    <w:rsid w:val="007D2108"/>
    <w:rsid w:val="007D215C"/>
    <w:rsid w:val="007D3AFA"/>
    <w:rsid w:val="007D4671"/>
    <w:rsid w:val="007D4A52"/>
    <w:rsid w:val="007D7240"/>
    <w:rsid w:val="007D7590"/>
    <w:rsid w:val="007E0E3F"/>
    <w:rsid w:val="007E0E89"/>
    <w:rsid w:val="007E1A6E"/>
    <w:rsid w:val="007E29EE"/>
    <w:rsid w:val="007E3502"/>
    <w:rsid w:val="007E5477"/>
    <w:rsid w:val="007F0319"/>
    <w:rsid w:val="007F0C91"/>
    <w:rsid w:val="007F1510"/>
    <w:rsid w:val="007F3A45"/>
    <w:rsid w:val="007F415B"/>
    <w:rsid w:val="007F4E8A"/>
    <w:rsid w:val="007F4F23"/>
    <w:rsid w:val="007F6155"/>
    <w:rsid w:val="007F6264"/>
    <w:rsid w:val="007F717B"/>
    <w:rsid w:val="007F7EDC"/>
    <w:rsid w:val="007F7FED"/>
    <w:rsid w:val="0080034E"/>
    <w:rsid w:val="00800FD3"/>
    <w:rsid w:val="008018A2"/>
    <w:rsid w:val="00804E8D"/>
    <w:rsid w:val="00805F7C"/>
    <w:rsid w:val="00806DCD"/>
    <w:rsid w:val="008077C2"/>
    <w:rsid w:val="00807C9E"/>
    <w:rsid w:val="00807E67"/>
    <w:rsid w:val="00807F2E"/>
    <w:rsid w:val="00811002"/>
    <w:rsid w:val="00811244"/>
    <w:rsid w:val="0081193F"/>
    <w:rsid w:val="00811A09"/>
    <w:rsid w:val="00811F8B"/>
    <w:rsid w:val="00812566"/>
    <w:rsid w:val="00812C85"/>
    <w:rsid w:val="008130FC"/>
    <w:rsid w:val="00813902"/>
    <w:rsid w:val="00813C9E"/>
    <w:rsid w:val="00817820"/>
    <w:rsid w:val="00817D75"/>
    <w:rsid w:val="008202F2"/>
    <w:rsid w:val="00821E75"/>
    <w:rsid w:val="00822EB9"/>
    <w:rsid w:val="008238F4"/>
    <w:rsid w:val="00826222"/>
    <w:rsid w:val="008264C0"/>
    <w:rsid w:val="00826CA7"/>
    <w:rsid w:val="00826E0E"/>
    <w:rsid w:val="00827599"/>
    <w:rsid w:val="00827624"/>
    <w:rsid w:val="00831896"/>
    <w:rsid w:val="0083327C"/>
    <w:rsid w:val="00833621"/>
    <w:rsid w:val="00833DD3"/>
    <w:rsid w:val="008344E0"/>
    <w:rsid w:val="00834C0C"/>
    <w:rsid w:val="00835E11"/>
    <w:rsid w:val="008367D0"/>
    <w:rsid w:val="00836859"/>
    <w:rsid w:val="00836DD5"/>
    <w:rsid w:val="00836DDB"/>
    <w:rsid w:val="0084114D"/>
    <w:rsid w:val="00841E40"/>
    <w:rsid w:val="00842403"/>
    <w:rsid w:val="008425FD"/>
    <w:rsid w:val="00842CA0"/>
    <w:rsid w:val="00843C23"/>
    <w:rsid w:val="008457A9"/>
    <w:rsid w:val="00847549"/>
    <w:rsid w:val="00850767"/>
    <w:rsid w:val="00850EDB"/>
    <w:rsid w:val="0085293F"/>
    <w:rsid w:val="00852B5A"/>
    <w:rsid w:val="00853C8F"/>
    <w:rsid w:val="00854741"/>
    <w:rsid w:val="00854C5F"/>
    <w:rsid w:val="00860216"/>
    <w:rsid w:val="00860F8F"/>
    <w:rsid w:val="00861D26"/>
    <w:rsid w:val="00861E73"/>
    <w:rsid w:val="008621A3"/>
    <w:rsid w:val="008633BE"/>
    <w:rsid w:val="008634E0"/>
    <w:rsid w:val="00863B92"/>
    <w:rsid w:val="00863CE6"/>
    <w:rsid w:val="00864E5A"/>
    <w:rsid w:val="00865342"/>
    <w:rsid w:val="00870C1C"/>
    <w:rsid w:val="00870EAB"/>
    <w:rsid w:val="008737AF"/>
    <w:rsid w:val="00873C53"/>
    <w:rsid w:val="0087410F"/>
    <w:rsid w:val="008741E2"/>
    <w:rsid w:val="008754C1"/>
    <w:rsid w:val="00875756"/>
    <w:rsid w:val="0087726E"/>
    <w:rsid w:val="008779B8"/>
    <w:rsid w:val="00881327"/>
    <w:rsid w:val="0088185C"/>
    <w:rsid w:val="00882E92"/>
    <w:rsid w:val="0088315A"/>
    <w:rsid w:val="00884047"/>
    <w:rsid w:val="00885481"/>
    <w:rsid w:val="00886F6F"/>
    <w:rsid w:val="00887C2F"/>
    <w:rsid w:val="00887F6D"/>
    <w:rsid w:val="008905DD"/>
    <w:rsid w:val="00890B12"/>
    <w:rsid w:val="00890E8C"/>
    <w:rsid w:val="0089163F"/>
    <w:rsid w:val="0089192E"/>
    <w:rsid w:val="00892A9D"/>
    <w:rsid w:val="008933DC"/>
    <w:rsid w:val="00893C71"/>
    <w:rsid w:val="00893E5E"/>
    <w:rsid w:val="00894239"/>
    <w:rsid w:val="0089567F"/>
    <w:rsid w:val="00897759"/>
    <w:rsid w:val="00897AB6"/>
    <w:rsid w:val="008A1375"/>
    <w:rsid w:val="008A1974"/>
    <w:rsid w:val="008A19E9"/>
    <w:rsid w:val="008A3A19"/>
    <w:rsid w:val="008A48DA"/>
    <w:rsid w:val="008A49DD"/>
    <w:rsid w:val="008A52BE"/>
    <w:rsid w:val="008A665A"/>
    <w:rsid w:val="008A67C6"/>
    <w:rsid w:val="008A7FCC"/>
    <w:rsid w:val="008B00EF"/>
    <w:rsid w:val="008B014A"/>
    <w:rsid w:val="008B0285"/>
    <w:rsid w:val="008B1DC6"/>
    <w:rsid w:val="008B537B"/>
    <w:rsid w:val="008B612B"/>
    <w:rsid w:val="008B65C4"/>
    <w:rsid w:val="008B6750"/>
    <w:rsid w:val="008C2394"/>
    <w:rsid w:val="008C4012"/>
    <w:rsid w:val="008C538E"/>
    <w:rsid w:val="008C5CD8"/>
    <w:rsid w:val="008D1D18"/>
    <w:rsid w:val="008D1DEB"/>
    <w:rsid w:val="008D2F3D"/>
    <w:rsid w:val="008D31F7"/>
    <w:rsid w:val="008D4105"/>
    <w:rsid w:val="008D613A"/>
    <w:rsid w:val="008D685C"/>
    <w:rsid w:val="008D7979"/>
    <w:rsid w:val="008E0369"/>
    <w:rsid w:val="008E0AAB"/>
    <w:rsid w:val="008E17AB"/>
    <w:rsid w:val="008E1C3B"/>
    <w:rsid w:val="008E27D0"/>
    <w:rsid w:val="008E2C37"/>
    <w:rsid w:val="008E34C8"/>
    <w:rsid w:val="008E47EF"/>
    <w:rsid w:val="008E54D0"/>
    <w:rsid w:val="008E5655"/>
    <w:rsid w:val="008E5B38"/>
    <w:rsid w:val="008E64D7"/>
    <w:rsid w:val="008E788F"/>
    <w:rsid w:val="008F017E"/>
    <w:rsid w:val="008F088A"/>
    <w:rsid w:val="008F1671"/>
    <w:rsid w:val="008F2796"/>
    <w:rsid w:val="008F41CA"/>
    <w:rsid w:val="008F4324"/>
    <w:rsid w:val="008F5246"/>
    <w:rsid w:val="008F57B0"/>
    <w:rsid w:val="008F6570"/>
    <w:rsid w:val="008F7712"/>
    <w:rsid w:val="008F7F62"/>
    <w:rsid w:val="00901BE6"/>
    <w:rsid w:val="0090221E"/>
    <w:rsid w:val="009030F5"/>
    <w:rsid w:val="0090574D"/>
    <w:rsid w:val="00905E7B"/>
    <w:rsid w:val="009067BA"/>
    <w:rsid w:val="009105A9"/>
    <w:rsid w:val="00911181"/>
    <w:rsid w:val="00911CA1"/>
    <w:rsid w:val="0091383D"/>
    <w:rsid w:val="00914D51"/>
    <w:rsid w:val="009161DA"/>
    <w:rsid w:val="009165B3"/>
    <w:rsid w:val="00920A1E"/>
    <w:rsid w:val="00921038"/>
    <w:rsid w:val="00921D94"/>
    <w:rsid w:val="00922366"/>
    <w:rsid w:val="00922D85"/>
    <w:rsid w:val="009248D5"/>
    <w:rsid w:val="00924A69"/>
    <w:rsid w:val="00924C1F"/>
    <w:rsid w:val="00924D7C"/>
    <w:rsid w:val="00925203"/>
    <w:rsid w:val="00925586"/>
    <w:rsid w:val="009279C0"/>
    <w:rsid w:val="00930E10"/>
    <w:rsid w:val="00932016"/>
    <w:rsid w:val="0093328C"/>
    <w:rsid w:val="009332D6"/>
    <w:rsid w:val="00933633"/>
    <w:rsid w:val="009338E9"/>
    <w:rsid w:val="00937F68"/>
    <w:rsid w:val="00940EE1"/>
    <w:rsid w:val="00941D2D"/>
    <w:rsid w:val="009421BC"/>
    <w:rsid w:val="0094580F"/>
    <w:rsid w:val="00945AA5"/>
    <w:rsid w:val="0094712B"/>
    <w:rsid w:val="00947DCE"/>
    <w:rsid w:val="009500CE"/>
    <w:rsid w:val="00950357"/>
    <w:rsid w:val="0095199F"/>
    <w:rsid w:val="00952C03"/>
    <w:rsid w:val="00954A24"/>
    <w:rsid w:val="00954B12"/>
    <w:rsid w:val="00954B51"/>
    <w:rsid w:val="00957FBE"/>
    <w:rsid w:val="00960AD1"/>
    <w:rsid w:val="009621D8"/>
    <w:rsid w:val="0096249F"/>
    <w:rsid w:val="00964CFB"/>
    <w:rsid w:val="00964FCC"/>
    <w:rsid w:val="00966143"/>
    <w:rsid w:val="00967489"/>
    <w:rsid w:val="00970024"/>
    <w:rsid w:val="009708F7"/>
    <w:rsid w:val="00970C10"/>
    <w:rsid w:val="00971336"/>
    <w:rsid w:val="00971A62"/>
    <w:rsid w:val="00973866"/>
    <w:rsid w:val="0097530A"/>
    <w:rsid w:val="0097533F"/>
    <w:rsid w:val="0097676A"/>
    <w:rsid w:val="009805F9"/>
    <w:rsid w:val="009806E7"/>
    <w:rsid w:val="00980DE7"/>
    <w:rsid w:val="00980E30"/>
    <w:rsid w:val="00981766"/>
    <w:rsid w:val="00981C63"/>
    <w:rsid w:val="00982497"/>
    <w:rsid w:val="009824EB"/>
    <w:rsid w:val="0098270B"/>
    <w:rsid w:val="009828FC"/>
    <w:rsid w:val="009837EB"/>
    <w:rsid w:val="00984386"/>
    <w:rsid w:val="009849BC"/>
    <w:rsid w:val="00984E19"/>
    <w:rsid w:val="00985BE9"/>
    <w:rsid w:val="0098657B"/>
    <w:rsid w:val="00986D9F"/>
    <w:rsid w:val="00986F76"/>
    <w:rsid w:val="00990639"/>
    <w:rsid w:val="0099189D"/>
    <w:rsid w:val="009918C7"/>
    <w:rsid w:val="00991CB0"/>
    <w:rsid w:val="00993577"/>
    <w:rsid w:val="00993F02"/>
    <w:rsid w:val="009958B1"/>
    <w:rsid w:val="00996114"/>
    <w:rsid w:val="009963AD"/>
    <w:rsid w:val="009975DC"/>
    <w:rsid w:val="009A2083"/>
    <w:rsid w:val="009A2090"/>
    <w:rsid w:val="009A3758"/>
    <w:rsid w:val="009A449F"/>
    <w:rsid w:val="009A5379"/>
    <w:rsid w:val="009A59F4"/>
    <w:rsid w:val="009A5B88"/>
    <w:rsid w:val="009A5FDA"/>
    <w:rsid w:val="009A6AAA"/>
    <w:rsid w:val="009A6D02"/>
    <w:rsid w:val="009B1258"/>
    <w:rsid w:val="009B1A08"/>
    <w:rsid w:val="009B1D1D"/>
    <w:rsid w:val="009B1D57"/>
    <w:rsid w:val="009B4411"/>
    <w:rsid w:val="009B5127"/>
    <w:rsid w:val="009B5361"/>
    <w:rsid w:val="009B54C8"/>
    <w:rsid w:val="009B6637"/>
    <w:rsid w:val="009C1042"/>
    <w:rsid w:val="009C156A"/>
    <w:rsid w:val="009C2903"/>
    <w:rsid w:val="009C3314"/>
    <w:rsid w:val="009C36DB"/>
    <w:rsid w:val="009C6FCE"/>
    <w:rsid w:val="009D0728"/>
    <w:rsid w:val="009D2427"/>
    <w:rsid w:val="009D2E88"/>
    <w:rsid w:val="009D34D0"/>
    <w:rsid w:val="009D4A69"/>
    <w:rsid w:val="009D51C1"/>
    <w:rsid w:val="009D5350"/>
    <w:rsid w:val="009D7C35"/>
    <w:rsid w:val="009E03BD"/>
    <w:rsid w:val="009E097D"/>
    <w:rsid w:val="009E1321"/>
    <w:rsid w:val="009E1A58"/>
    <w:rsid w:val="009E46DE"/>
    <w:rsid w:val="009E4911"/>
    <w:rsid w:val="009E519F"/>
    <w:rsid w:val="009E528B"/>
    <w:rsid w:val="009E5941"/>
    <w:rsid w:val="009E6151"/>
    <w:rsid w:val="009E6342"/>
    <w:rsid w:val="009E63A3"/>
    <w:rsid w:val="009E643B"/>
    <w:rsid w:val="009E67F7"/>
    <w:rsid w:val="009E77E6"/>
    <w:rsid w:val="009F1BF5"/>
    <w:rsid w:val="009F20F7"/>
    <w:rsid w:val="009F219D"/>
    <w:rsid w:val="009F28C9"/>
    <w:rsid w:val="009F2C36"/>
    <w:rsid w:val="009F2D31"/>
    <w:rsid w:val="009F3B88"/>
    <w:rsid w:val="009F3C5A"/>
    <w:rsid w:val="009F3C5D"/>
    <w:rsid w:val="009F463A"/>
    <w:rsid w:val="009F61E3"/>
    <w:rsid w:val="009F753F"/>
    <w:rsid w:val="00A0019F"/>
    <w:rsid w:val="00A00542"/>
    <w:rsid w:val="00A00E9D"/>
    <w:rsid w:val="00A00F4D"/>
    <w:rsid w:val="00A01A6F"/>
    <w:rsid w:val="00A040F0"/>
    <w:rsid w:val="00A073FB"/>
    <w:rsid w:val="00A07426"/>
    <w:rsid w:val="00A10A91"/>
    <w:rsid w:val="00A10F3A"/>
    <w:rsid w:val="00A11849"/>
    <w:rsid w:val="00A1187D"/>
    <w:rsid w:val="00A11D8C"/>
    <w:rsid w:val="00A12CDC"/>
    <w:rsid w:val="00A13CD7"/>
    <w:rsid w:val="00A13E0B"/>
    <w:rsid w:val="00A13FE6"/>
    <w:rsid w:val="00A14C11"/>
    <w:rsid w:val="00A16C59"/>
    <w:rsid w:val="00A205F8"/>
    <w:rsid w:val="00A21B5C"/>
    <w:rsid w:val="00A21CAB"/>
    <w:rsid w:val="00A24288"/>
    <w:rsid w:val="00A25C98"/>
    <w:rsid w:val="00A267CE"/>
    <w:rsid w:val="00A272EA"/>
    <w:rsid w:val="00A27A76"/>
    <w:rsid w:val="00A32649"/>
    <w:rsid w:val="00A341E3"/>
    <w:rsid w:val="00A34922"/>
    <w:rsid w:val="00A34A9E"/>
    <w:rsid w:val="00A34C72"/>
    <w:rsid w:val="00A34F49"/>
    <w:rsid w:val="00A3753C"/>
    <w:rsid w:val="00A375E2"/>
    <w:rsid w:val="00A43132"/>
    <w:rsid w:val="00A436E2"/>
    <w:rsid w:val="00A45F63"/>
    <w:rsid w:val="00A464FF"/>
    <w:rsid w:val="00A468BA"/>
    <w:rsid w:val="00A46CE0"/>
    <w:rsid w:val="00A47CD0"/>
    <w:rsid w:val="00A501DA"/>
    <w:rsid w:val="00A505B6"/>
    <w:rsid w:val="00A507BB"/>
    <w:rsid w:val="00A52092"/>
    <w:rsid w:val="00A52B6F"/>
    <w:rsid w:val="00A532E4"/>
    <w:rsid w:val="00A533A8"/>
    <w:rsid w:val="00A535FB"/>
    <w:rsid w:val="00A535FC"/>
    <w:rsid w:val="00A5368B"/>
    <w:rsid w:val="00A55F08"/>
    <w:rsid w:val="00A57713"/>
    <w:rsid w:val="00A5796A"/>
    <w:rsid w:val="00A602ED"/>
    <w:rsid w:val="00A60B9B"/>
    <w:rsid w:val="00A62A7E"/>
    <w:rsid w:val="00A63862"/>
    <w:rsid w:val="00A647FF"/>
    <w:rsid w:val="00A6534F"/>
    <w:rsid w:val="00A66006"/>
    <w:rsid w:val="00A67269"/>
    <w:rsid w:val="00A67ABE"/>
    <w:rsid w:val="00A7103C"/>
    <w:rsid w:val="00A71AA5"/>
    <w:rsid w:val="00A7260E"/>
    <w:rsid w:val="00A73304"/>
    <w:rsid w:val="00A7435A"/>
    <w:rsid w:val="00A74394"/>
    <w:rsid w:val="00A747B3"/>
    <w:rsid w:val="00A7550C"/>
    <w:rsid w:val="00A75E19"/>
    <w:rsid w:val="00A76961"/>
    <w:rsid w:val="00A773D4"/>
    <w:rsid w:val="00A77940"/>
    <w:rsid w:val="00A80887"/>
    <w:rsid w:val="00A80FC2"/>
    <w:rsid w:val="00A8236E"/>
    <w:rsid w:val="00A857EB"/>
    <w:rsid w:val="00A90FB8"/>
    <w:rsid w:val="00A930FB"/>
    <w:rsid w:val="00A936B8"/>
    <w:rsid w:val="00A93B07"/>
    <w:rsid w:val="00A94243"/>
    <w:rsid w:val="00A95FB1"/>
    <w:rsid w:val="00A9645A"/>
    <w:rsid w:val="00A97820"/>
    <w:rsid w:val="00AA060B"/>
    <w:rsid w:val="00AA0E72"/>
    <w:rsid w:val="00AA44BB"/>
    <w:rsid w:val="00AA5950"/>
    <w:rsid w:val="00AA5D7D"/>
    <w:rsid w:val="00AA5EDC"/>
    <w:rsid w:val="00AA758F"/>
    <w:rsid w:val="00AA7A28"/>
    <w:rsid w:val="00AB0009"/>
    <w:rsid w:val="00AB06CB"/>
    <w:rsid w:val="00AB1010"/>
    <w:rsid w:val="00AB3C7C"/>
    <w:rsid w:val="00AB47DA"/>
    <w:rsid w:val="00AB4908"/>
    <w:rsid w:val="00AB4CDA"/>
    <w:rsid w:val="00AB4FEE"/>
    <w:rsid w:val="00AB5225"/>
    <w:rsid w:val="00AB6021"/>
    <w:rsid w:val="00AB67D1"/>
    <w:rsid w:val="00AB696E"/>
    <w:rsid w:val="00AB7F8F"/>
    <w:rsid w:val="00AC39C3"/>
    <w:rsid w:val="00AC5D54"/>
    <w:rsid w:val="00AC5E7F"/>
    <w:rsid w:val="00AC6E03"/>
    <w:rsid w:val="00AC6F00"/>
    <w:rsid w:val="00AC7C65"/>
    <w:rsid w:val="00AD0AA7"/>
    <w:rsid w:val="00AD0EB9"/>
    <w:rsid w:val="00AD0FDA"/>
    <w:rsid w:val="00AD2E9F"/>
    <w:rsid w:val="00AD2F38"/>
    <w:rsid w:val="00AD56F4"/>
    <w:rsid w:val="00AD6452"/>
    <w:rsid w:val="00AD66F0"/>
    <w:rsid w:val="00AD69C4"/>
    <w:rsid w:val="00AD76FD"/>
    <w:rsid w:val="00AD7D74"/>
    <w:rsid w:val="00AE0170"/>
    <w:rsid w:val="00AE1E58"/>
    <w:rsid w:val="00AE20FB"/>
    <w:rsid w:val="00AE2D15"/>
    <w:rsid w:val="00AE41B9"/>
    <w:rsid w:val="00AE5171"/>
    <w:rsid w:val="00AE6B1D"/>
    <w:rsid w:val="00AF0757"/>
    <w:rsid w:val="00AF241F"/>
    <w:rsid w:val="00AF2838"/>
    <w:rsid w:val="00AF30EB"/>
    <w:rsid w:val="00AF3170"/>
    <w:rsid w:val="00AF33C7"/>
    <w:rsid w:val="00AF35A0"/>
    <w:rsid w:val="00AF6B84"/>
    <w:rsid w:val="00AF7FF9"/>
    <w:rsid w:val="00B00BA8"/>
    <w:rsid w:val="00B00D6F"/>
    <w:rsid w:val="00B00E2B"/>
    <w:rsid w:val="00B00EB7"/>
    <w:rsid w:val="00B02AE4"/>
    <w:rsid w:val="00B02AE8"/>
    <w:rsid w:val="00B02C87"/>
    <w:rsid w:val="00B03ECA"/>
    <w:rsid w:val="00B04A2C"/>
    <w:rsid w:val="00B05E20"/>
    <w:rsid w:val="00B05E35"/>
    <w:rsid w:val="00B05F1C"/>
    <w:rsid w:val="00B077B7"/>
    <w:rsid w:val="00B11D8F"/>
    <w:rsid w:val="00B12519"/>
    <w:rsid w:val="00B1266B"/>
    <w:rsid w:val="00B13617"/>
    <w:rsid w:val="00B13EB1"/>
    <w:rsid w:val="00B14115"/>
    <w:rsid w:val="00B141A0"/>
    <w:rsid w:val="00B14823"/>
    <w:rsid w:val="00B14BFA"/>
    <w:rsid w:val="00B15972"/>
    <w:rsid w:val="00B15C07"/>
    <w:rsid w:val="00B1655C"/>
    <w:rsid w:val="00B17848"/>
    <w:rsid w:val="00B2077B"/>
    <w:rsid w:val="00B21A80"/>
    <w:rsid w:val="00B21D92"/>
    <w:rsid w:val="00B22371"/>
    <w:rsid w:val="00B22E44"/>
    <w:rsid w:val="00B2387E"/>
    <w:rsid w:val="00B25A9A"/>
    <w:rsid w:val="00B26EB3"/>
    <w:rsid w:val="00B30476"/>
    <w:rsid w:val="00B30CA3"/>
    <w:rsid w:val="00B30F98"/>
    <w:rsid w:val="00B3320D"/>
    <w:rsid w:val="00B35465"/>
    <w:rsid w:val="00B36C2A"/>
    <w:rsid w:val="00B36CE3"/>
    <w:rsid w:val="00B377A6"/>
    <w:rsid w:val="00B37975"/>
    <w:rsid w:val="00B407E3"/>
    <w:rsid w:val="00B42D23"/>
    <w:rsid w:val="00B433B6"/>
    <w:rsid w:val="00B435CC"/>
    <w:rsid w:val="00B441A8"/>
    <w:rsid w:val="00B44542"/>
    <w:rsid w:val="00B44AF1"/>
    <w:rsid w:val="00B44C85"/>
    <w:rsid w:val="00B44E57"/>
    <w:rsid w:val="00B44F03"/>
    <w:rsid w:val="00B510E7"/>
    <w:rsid w:val="00B52CA5"/>
    <w:rsid w:val="00B5365A"/>
    <w:rsid w:val="00B53998"/>
    <w:rsid w:val="00B54DFD"/>
    <w:rsid w:val="00B55682"/>
    <w:rsid w:val="00B556CF"/>
    <w:rsid w:val="00B56C75"/>
    <w:rsid w:val="00B6361B"/>
    <w:rsid w:val="00B636CD"/>
    <w:rsid w:val="00B63753"/>
    <w:rsid w:val="00B64249"/>
    <w:rsid w:val="00B651C8"/>
    <w:rsid w:val="00B65816"/>
    <w:rsid w:val="00B7151D"/>
    <w:rsid w:val="00B715C5"/>
    <w:rsid w:val="00B71628"/>
    <w:rsid w:val="00B7176F"/>
    <w:rsid w:val="00B71A78"/>
    <w:rsid w:val="00B723C9"/>
    <w:rsid w:val="00B7254D"/>
    <w:rsid w:val="00B72785"/>
    <w:rsid w:val="00B72A84"/>
    <w:rsid w:val="00B73A32"/>
    <w:rsid w:val="00B73E11"/>
    <w:rsid w:val="00B75170"/>
    <w:rsid w:val="00B7586C"/>
    <w:rsid w:val="00B767EC"/>
    <w:rsid w:val="00B7744F"/>
    <w:rsid w:val="00B80471"/>
    <w:rsid w:val="00B81475"/>
    <w:rsid w:val="00B839C1"/>
    <w:rsid w:val="00B85406"/>
    <w:rsid w:val="00B85940"/>
    <w:rsid w:val="00B85D80"/>
    <w:rsid w:val="00B865DF"/>
    <w:rsid w:val="00B868B2"/>
    <w:rsid w:val="00B908D8"/>
    <w:rsid w:val="00B90900"/>
    <w:rsid w:val="00B90A39"/>
    <w:rsid w:val="00B90A3B"/>
    <w:rsid w:val="00B90D91"/>
    <w:rsid w:val="00B90EBF"/>
    <w:rsid w:val="00B913A3"/>
    <w:rsid w:val="00B93314"/>
    <w:rsid w:val="00B9410F"/>
    <w:rsid w:val="00B951AB"/>
    <w:rsid w:val="00B962CB"/>
    <w:rsid w:val="00B967B6"/>
    <w:rsid w:val="00B96A6C"/>
    <w:rsid w:val="00B9778E"/>
    <w:rsid w:val="00B97AB9"/>
    <w:rsid w:val="00BA08DA"/>
    <w:rsid w:val="00BA10DB"/>
    <w:rsid w:val="00BA2DBF"/>
    <w:rsid w:val="00BA3386"/>
    <w:rsid w:val="00BA3EA9"/>
    <w:rsid w:val="00BA4E6F"/>
    <w:rsid w:val="00BA5260"/>
    <w:rsid w:val="00BA5549"/>
    <w:rsid w:val="00BA6682"/>
    <w:rsid w:val="00BA700B"/>
    <w:rsid w:val="00BA7186"/>
    <w:rsid w:val="00BA7207"/>
    <w:rsid w:val="00BA745C"/>
    <w:rsid w:val="00BB05E7"/>
    <w:rsid w:val="00BB1365"/>
    <w:rsid w:val="00BB472E"/>
    <w:rsid w:val="00BB478F"/>
    <w:rsid w:val="00BB5C9A"/>
    <w:rsid w:val="00BB723C"/>
    <w:rsid w:val="00BB72EE"/>
    <w:rsid w:val="00BB77C9"/>
    <w:rsid w:val="00BC06D2"/>
    <w:rsid w:val="00BC26EB"/>
    <w:rsid w:val="00BC489E"/>
    <w:rsid w:val="00BC4F63"/>
    <w:rsid w:val="00BC5101"/>
    <w:rsid w:val="00BC52AE"/>
    <w:rsid w:val="00BC5C58"/>
    <w:rsid w:val="00BC6BBD"/>
    <w:rsid w:val="00BC6FFF"/>
    <w:rsid w:val="00BC7775"/>
    <w:rsid w:val="00BC7B44"/>
    <w:rsid w:val="00BD00D9"/>
    <w:rsid w:val="00BD0103"/>
    <w:rsid w:val="00BD1234"/>
    <w:rsid w:val="00BD155F"/>
    <w:rsid w:val="00BD1652"/>
    <w:rsid w:val="00BD16B2"/>
    <w:rsid w:val="00BD1B76"/>
    <w:rsid w:val="00BD200D"/>
    <w:rsid w:val="00BD486D"/>
    <w:rsid w:val="00BD53D7"/>
    <w:rsid w:val="00BD5F8A"/>
    <w:rsid w:val="00BE08A5"/>
    <w:rsid w:val="00BE1407"/>
    <w:rsid w:val="00BE2326"/>
    <w:rsid w:val="00BE3C5F"/>
    <w:rsid w:val="00BE4566"/>
    <w:rsid w:val="00BE5435"/>
    <w:rsid w:val="00BE628A"/>
    <w:rsid w:val="00BE65B5"/>
    <w:rsid w:val="00BE7E04"/>
    <w:rsid w:val="00BF2A5F"/>
    <w:rsid w:val="00BF50C5"/>
    <w:rsid w:val="00BF553E"/>
    <w:rsid w:val="00BF5A67"/>
    <w:rsid w:val="00C01E63"/>
    <w:rsid w:val="00C01F71"/>
    <w:rsid w:val="00C02DDD"/>
    <w:rsid w:val="00C03509"/>
    <w:rsid w:val="00C03684"/>
    <w:rsid w:val="00C06102"/>
    <w:rsid w:val="00C0788B"/>
    <w:rsid w:val="00C117B5"/>
    <w:rsid w:val="00C117FA"/>
    <w:rsid w:val="00C11F4C"/>
    <w:rsid w:val="00C12590"/>
    <w:rsid w:val="00C12AD9"/>
    <w:rsid w:val="00C12C8D"/>
    <w:rsid w:val="00C14546"/>
    <w:rsid w:val="00C1476B"/>
    <w:rsid w:val="00C14D1D"/>
    <w:rsid w:val="00C1705B"/>
    <w:rsid w:val="00C17A72"/>
    <w:rsid w:val="00C2023B"/>
    <w:rsid w:val="00C22519"/>
    <w:rsid w:val="00C23BB0"/>
    <w:rsid w:val="00C243B2"/>
    <w:rsid w:val="00C244D1"/>
    <w:rsid w:val="00C24E55"/>
    <w:rsid w:val="00C253AB"/>
    <w:rsid w:val="00C25E4D"/>
    <w:rsid w:val="00C2795F"/>
    <w:rsid w:val="00C27BD2"/>
    <w:rsid w:val="00C27FE7"/>
    <w:rsid w:val="00C30A8C"/>
    <w:rsid w:val="00C30F08"/>
    <w:rsid w:val="00C31110"/>
    <w:rsid w:val="00C314D7"/>
    <w:rsid w:val="00C31F8A"/>
    <w:rsid w:val="00C3218C"/>
    <w:rsid w:val="00C328AA"/>
    <w:rsid w:val="00C34D77"/>
    <w:rsid w:val="00C35CA7"/>
    <w:rsid w:val="00C37607"/>
    <w:rsid w:val="00C411CE"/>
    <w:rsid w:val="00C4197E"/>
    <w:rsid w:val="00C437B5"/>
    <w:rsid w:val="00C43D64"/>
    <w:rsid w:val="00C453FF"/>
    <w:rsid w:val="00C4651C"/>
    <w:rsid w:val="00C46F78"/>
    <w:rsid w:val="00C5023A"/>
    <w:rsid w:val="00C510A3"/>
    <w:rsid w:val="00C51162"/>
    <w:rsid w:val="00C51F7C"/>
    <w:rsid w:val="00C52A0C"/>
    <w:rsid w:val="00C55B51"/>
    <w:rsid w:val="00C56929"/>
    <w:rsid w:val="00C5696A"/>
    <w:rsid w:val="00C56E56"/>
    <w:rsid w:val="00C57334"/>
    <w:rsid w:val="00C573C1"/>
    <w:rsid w:val="00C60535"/>
    <w:rsid w:val="00C609FB"/>
    <w:rsid w:val="00C61161"/>
    <w:rsid w:val="00C61816"/>
    <w:rsid w:val="00C61A56"/>
    <w:rsid w:val="00C61CD4"/>
    <w:rsid w:val="00C62656"/>
    <w:rsid w:val="00C63245"/>
    <w:rsid w:val="00C6427B"/>
    <w:rsid w:val="00C6430A"/>
    <w:rsid w:val="00C65125"/>
    <w:rsid w:val="00C67582"/>
    <w:rsid w:val="00C67CC9"/>
    <w:rsid w:val="00C67DFC"/>
    <w:rsid w:val="00C7109B"/>
    <w:rsid w:val="00C71CE6"/>
    <w:rsid w:val="00C72770"/>
    <w:rsid w:val="00C72EF9"/>
    <w:rsid w:val="00C73197"/>
    <w:rsid w:val="00C74A92"/>
    <w:rsid w:val="00C75BEE"/>
    <w:rsid w:val="00C77047"/>
    <w:rsid w:val="00C80150"/>
    <w:rsid w:val="00C81814"/>
    <w:rsid w:val="00C82A67"/>
    <w:rsid w:val="00C83637"/>
    <w:rsid w:val="00C83E11"/>
    <w:rsid w:val="00C844B9"/>
    <w:rsid w:val="00C8550C"/>
    <w:rsid w:val="00C86D56"/>
    <w:rsid w:val="00C90FB6"/>
    <w:rsid w:val="00C92DA0"/>
    <w:rsid w:val="00C92FC5"/>
    <w:rsid w:val="00C9358A"/>
    <w:rsid w:val="00C95A79"/>
    <w:rsid w:val="00C963AF"/>
    <w:rsid w:val="00C974F3"/>
    <w:rsid w:val="00C9762D"/>
    <w:rsid w:val="00C97C95"/>
    <w:rsid w:val="00C97D19"/>
    <w:rsid w:val="00CA2945"/>
    <w:rsid w:val="00CA32F8"/>
    <w:rsid w:val="00CA3533"/>
    <w:rsid w:val="00CA3D9D"/>
    <w:rsid w:val="00CA4419"/>
    <w:rsid w:val="00CA6D41"/>
    <w:rsid w:val="00CA7EEF"/>
    <w:rsid w:val="00CB16E5"/>
    <w:rsid w:val="00CB207E"/>
    <w:rsid w:val="00CB3D1B"/>
    <w:rsid w:val="00CB4375"/>
    <w:rsid w:val="00CB5103"/>
    <w:rsid w:val="00CB59D3"/>
    <w:rsid w:val="00CB60EE"/>
    <w:rsid w:val="00CC005F"/>
    <w:rsid w:val="00CC0265"/>
    <w:rsid w:val="00CC122E"/>
    <w:rsid w:val="00CC1270"/>
    <w:rsid w:val="00CC2E68"/>
    <w:rsid w:val="00CC2FF7"/>
    <w:rsid w:val="00CC3F29"/>
    <w:rsid w:val="00CC43A1"/>
    <w:rsid w:val="00CC46D9"/>
    <w:rsid w:val="00CC5617"/>
    <w:rsid w:val="00CC66A0"/>
    <w:rsid w:val="00CC6978"/>
    <w:rsid w:val="00CD1592"/>
    <w:rsid w:val="00CD1A8C"/>
    <w:rsid w:val="00CD1BD9"/>
    <w:rsid w:val="00CD34A4"/>
    <w:rsid w:val="00CD41BF"/>
    <w:rsid w:val="00CD51B2"/>
    <w:rsid w:val="00CD624F"/>
    <w:rsid w:val="00CD6680"/>
    <w:rsid w:val="00CD6C4B"/>
    <w:rsid w:val="00CD7C74"/>
    <w:rsid w:val="00CE013B"/>
    <w:rsid w:val="00CE0484"/>
    <w:rsid w:val="00CE10F1"/>
    <w:rsid w:val="00CE16CA"/>
    <w:rsid w:val="00CE1D98"/>
    <w:rsid w:val="00CE205B"/>
    <w:rsid w:val="00CE34CF"/>
    <w:rsid w:val="00CE3FE6"/>
    <w:rsid w:val="00CE448F"/>
    <w:rsid w:val="00CE576B"/>
    <w:rsid w:val="00CE7568"/>
    <w:rsid w:val="00CF03A7"/>
    <w:rsid w:val="00CF1502"/>
    <w:rsid w:val="00CF1BB1"/>
    <w:rsid w:val="00CF4485"/>
    <w:rsid w:val="00CF4843"/>
    <w:rsid w:val="00CF4DC5"/>
    <w:rsid w:val="00CF7FA8"/>
    <w:rsid w:val="00D000B8"/>
    <w:rsid w:val="00D017EF"/>
    <w:rsid w:val="00D03E06"/>
    <w:rsid w:val="00D06E99"/>
    <w:rsid w:val="00D100CD"/>
    <w:rsid w:val="00D10361"/>
    <w:rsid w:val="00D10A95"/>
    <w:rsid w:val="00D11087"/>
    <w:rsid w:val="00D13277"/>
    <w:rsid w:val="00D13C41"/>
    <w:rsid w:val="00D15E02"/>
    <w:rsid w:val="00D1655E"/>
    <w:rsid w:val="00D17555"/>
    <w:rsid w:val="00D17E6B"/>
    <w:rsid w:val="00D204A2"/>
    <w:rsid w:val="00D204DD"/>
    <w:rsid w:val="00D218B8"/>
    <w:rsid w:val="00D22720"/>
    <w:rsid w:val="00D22A2D"/>
    <w:rsid w:val="00D2395D"/>
    <w:rsid w:val="00D24A10"/>
    <w:rsid w:val="00D25238"/>
    <w:rsid w:val="00D25816"/>
    <w:rsid w:val="00D25B4C"/>
    <w:rsid w:val="00D27197"/>
    <w:rsid w:val="00D2736E"/>
    <w:rsid w:val="00D27AAA"/>
    <w:rsid w:val="00D27D55"/>
    <w:rsid w:val="00D324E6"/>
    <w:rsid w:val="00D33B18"/>
    <w:rsid w:val="00D34282"/>
    <w:rsid w:val="00D357DC"/>
    <w:rsid w:val="00D374C2"/>
    <w:rsid w:val="00D37891"/>
    <w:rsid w:val="00D41610"/>
    <w:rsid w:val="00D41653"/>
    <w:rsid w:val="00D41E96"/>
    <w:rsid w:val="00D42F04"/>
    <w:rsid w:val="00D4313C"/>
    <w:rsid w:val="00D44179"/>
    <w:rsid w:val="00D44531"/>
    <w:rsid w:val="00D45404"/>
    <w:rsid w:val="00D462E6"/>
    <w:rsid w:val="00D464F7"/>
    <w:rsid w:val="00D46DD3"/>
    <w:rsid w:val="00D51365"/>
    <w:rsid w:val="00D51454"/>
    <w:rsid w:val="00D522BD"/>
    <w:rsid w:val="00D538EA"/>
    <w:rsid w:val="00D541D7"/>
    <w:rsid w:val="00D559ED"/>
    <w:rsid w:val="00D55E22"/>
    <w:rsid w:val="00D565CE"/>
    <w:rsid w:val="00D56662"/>
    <w:rsid w:val="00D60EF8"/>
    <w:rsid w:val="00D6155F"/>
    <w:rsid w:val="00D61EE3"/>
    <w:rsid w:val="00D6223A"/>
    <w:rsid w:val="00D6271F"/>
    <w:rsid w:val="00D62A97"/>
    <w:rsid w:val="00D65E8B"/>
    <w:rsid w:val="00D66164"/>
    <w:rsid w:val="00D66345"/>
    <w:rsid w:val="00D66A32"/>
    <w:rsid w:val="00D66E1F"/>
    <w:rsid w:val="00D67191"/>
    <w:rsid w:val="00D677DD"/>
    <w:rsid w:val="00D70594"/>
    <w:rsid w:val="00D7105E"/>
    <w:rsid w:val="00D71B4F"/>
    <w:rsid w:val="00D72B6E"/>
    <w:rsid w:val="00D73478"/>
    <w:rsid w:val="00D747AD"/>
    <w:rsid w:val="00D7494A"/>
    <w:rsid w:val="00D77484"/>
    <w:rsid w:val="00D80E08"/>
    <w:rsid w:val="00D81E80"/>
    <w:rsid w:val="00D82FCA"/>
    <w:rsid w:val="00D83334"/>
    <w:rsid w:val="00D84C59"/>
    <w:rsid w:val="00D86CE8"/>
    <w:rsid w:val="00D9028C"/>
    <w:rsid w:val="00D90C73"/>
    <w:rsid w:val="00D928C5"/>
    <w:rsid w:val="00D92A80"/>
    <w:rsid w:val="00D93CE2"/>
    <w:rsid w:val="00D93DDD"/>
    <w:rsid w:val="00D9414E"/>
    <w:rsid w:val="00D942C9"/>
    <w:rsid w:val="00D949A5"/>
    <w:rsid w:val="00D97050"/>
    <w:rsid w:val="00D979A4"/>
    <w:rsid w:val="00DA1117"/>
    <w:rsid w:val="00DA135B"/>
    <w:rsid w:val="00DA1C21"/>
    <w:rsid w:val="00DA33E6"/>
    <w:rsid w:val="00DA3664"/>
    <w:rsid w:val="00DA3A78"/>
    <w:rsid w:val="00DA6BFE"/>
    <w:rsid w:val="00DA6CFE"/>
    <w:rsid w:val="00DA70EC"/>
    <w:rsid w:val="00DA77EB"/>
    <w:rsid w:val="00DA7B47"/>
    <w:rsid w:val="00DB0BCC"/>
    <w:rsid w:val="00DB11E4"/>
    <w:rsid w:val="00DB3097"/>
    <w:rsid w:val="00DB3268"/>
    <w:rsid w:val="00DB4885"/>
    <w:rsid w:val="00DB4D9A"/>
    <w:rsid w:val="00DB4F23"/>
    <w:rsid w:val="00DB6502"/>
    <w:rsid w:val="00DB6936"/>
    <w:rsid w:val="00DB6C62"/>
    <w:rsid w:val="00DC1AB7"/>
    <w:rsid w:val="00DC39D8"/>
    <w:rsid w:val="00DC3CD4"/>
    <w:rsid w:val="00DC4BD8"/>
    <w:rsid w:val="00DC5316"/>
    <w:rsid w:val="00DC57DC"/>
    <w:rsid w:val="00DC6679"/>
    <w:rsid w:val="00DD067B"/>
    <w:rsid w:val="00DD0876"/>
    <w:rsid w:val="00DD1311"/>
    <w:rsid w:val="00DD1338"/>
    <w:rsid w:val="00DD1EF7"/>
    <w:rsid w:val="00DD2955"/>
    <w:rsid w:val="00DD49C9"/>
    <w:rsid w:val="00DD70BD"/>
    <w:rsid w:val="00DD79D4"/>
    <w:rsid w:val="00DD7D1B"/>
    <w:rsid w:val="00DE1DC7"/>
    <w:rsid w:val="00DE2C25"/>
    <w:rsid w:val="00DE36B3"/>
    <w:rsid w:val="00DE3808"/>
    <w:rsid w:val="00DE385D"/>
    <w:rsid w:val="00DE49BF"/>
    <w:rsid w:val="00DE4B64"/>
    <w:rsid w:val="00DE5324"/>
    <w:rsid w:val="00DE5D74"/>
    <w:rsid w:val="00DE78D6"/>
    <w:rsid w:val="00DF0DA9"/>
    <w:rsid w:val="00DF1036"/>
    <w:rsid w:val="00DF113B"/>
    <w:rsid w:val="00DF1480"/>
    <w:rsid w:val="00DF2175"/>
    <w:rsid w:val="00DF312A"/>
    <w:rsid w:val="00DF36C0"/>
    <w:rsid w:val="00DF421E"/>
    <w:rsid w:val="00DF5B53"/>
    <w:rsid w:val="00DF6473"/>
    <w:rsid w:val="00DF729C"/>
    <w:rsid w:val="00DF75DA"/>
    <w:rsid w:val="00E001FE"/>
    <w:rsid w:val="00E02713"/>
    <w:rsid w:val="00E04910"/>
    <w:rsid w:val="00E04F3A"/>
    <w:rsid w:val="00E0615C"/>
    <w:rsid w:val="00E10A14"/>
    <w:rsid w:val="00E10DB5"/>
    <w:rsid w:val="00E1397C"/>
    <w:rsid w:val="00E13DB7"/>
    <w:rsid w:val="00E149F1"/>
    <w:rsid w:val="00E15486"/>
    <w:rsid w:val="00E161B6"/>
    <w:rsid w:val="00E16373"/>
    <w:rsid w:val="00E165AA"/>
    <w:rsid w:val="00E16E4F"/>
    <w:rsid w:val="00E2025D"/>
    <w:rsid w:val="00E20C95"/>
    <w:rsid w:val="00E210DA"/>
    <w:rsid w:val="00E212F2"/>
    <w:rsid w:val="00E2170C"/>
    <w:rsid w:val="00E21ACD"/>
    <w:rsid w:val="00E23062"/>
    <w:rsid w:val="00E23DC5"/>
    <w:rsid w:val="00E25B03"/>
    <w:rsid w:val="00E26A3D"/>
    <w:rsid w:val="00E30BEC"/>
    <w:rsid w:val="00E31470"/>
    <w:rsid w:val="00E3223D"/>
    <w:rsid w:val="00E3402F"/>
    <w:rsid w:val="00E348E3"/>
    <w:rsid w:val="00E35FF9"/>
    <w:rsid w:val="00E43081"/>
    <w:rsid w:val="00E4371B"/>
    <w:rsid w:val="00E44482"/>
    <w:rsid w:val="00E45142"/>
    <w:rsid w:val="00E468EB"/>
    <w:rsid w:val="00E46B51"/>
    <w:rsid w:val="00E47338"/>
    <w:rsid w:val="00E474C6"/>
    <w:rsid w:val="00E50C68"/>
    <w:rsid w:val="00E50F56"/>
    <w:rsid w:val="00E511CD"/>
    <w:rsid w:val="00E52566"/>
    <w:rsid w:val="00E525CD"/>
    <w:rsid w:val="00E52E33"/>
    <w:rsid w:val="00E52F5F"/>
    <w:rsid w:val="00E539C9"/>
    <w:rsid w:val="00E53B0B"/>
    <w:rsid w:val="00E547BF"/>
    <w:rsid w:val="00E55F02"/>
    <w:rsid w:val="00E56362"/>
    <w:rsid w:val="00E6105B"/>
    <w:rsid w:val="00E614E2"/>
    <w:rsid w:val="00E66647"/>
    <w:rsid w:val="00E6713F"/>
    <w:rsid w:val="00E702BD"/>
    <w:rsid w:val="00E70CE2"/>
    <w:rsid w:val="00E714A8"/>
    <w:rsid w:val="00E72424"/>
    <w:rsid w:val="00E74AF8"/>
    <w:rsid w:val="00E76D4B"/>
    <w:rsid w:val="00E7717A"/>
    <w:rsid w:val="00E81530"/>
    <w:rsid w:val="00E8251C"/>
    <w:rsid w:val="00E82E34"/>
    <w:rsid w:val="00E84D61"/>
    <w:rsid w:val="00E8542F"/>
    <w:rsid w:val="00E91BFF"/>
    <w:rsid w:val="00E91FAE"/>
    <w:rsid w:val="00E92006"/>
    <w:rsid w:val="00E9390F"/>
    <w:rsid w:val="00E9576B"/>
    <w:rsid w:val="00E964C6"/>
    <w:rsid w:val="00E97025"/>
    <w:rsid w:val="00E977C6"/>
    <w:rsid w:val="00EA024C"/>
    <w:rsid w:val="00EA0862"/>
    <w:rsid w:val="00EA0E3D"/>
    <w:rsid w:val="00EA1AE5"/>
    <w:rsid w:val="00EA1CEC"/>
    <w:rsid w:val="00EA1E97"/>
    <w:rsid w:val="00EA37AD"/>
    <w:rsid w:val="00EA39B8"/>
    <w:rsid w:val="00EA5123"/>
    <w:rsid w:val="00EA51AF"/>
    <w:rsid w:val="00EA51E4"/>
    <w:rsid w:val="00EA5FA6"/>
    <w:rsid w:val="00EA767E"/>
    <w:rsid w:val="00EA768F"/>
    <w:rsid w:val="00EB0913"/>
    <w:rsid w:val="00EB108F"/>
    <w:rsid w:val="00EB2227"/>
    <w:rsid w:val="00EB343C"/>
    <w:rsid w:val="00EB4D56"/>
    <w:rsid w:val="00EB6871"/>
    <w:rsid w:val="00EB6A54"/>
    <w:rsid w:val="00EB6A9B"/>
    <w:rsid w:val="00EB71DD"/>
    <w:rsid w:val="00EB78BF"/>
    <w:rsid w:val="00EC0E14"/>
    <w:rsid w:val="00EC19CC"/>
    <w:rsid w:val="00EC1D77"/>
    <w:rsid w:val="00EC41E8"/>
    <w:rsid w:val="00EC544A"/>
    <w:rsid w:val="00EC56EF"/>
    <w:rsid w:val="00EC661B"/>
    <w:rsid w:val="00ED0C91"/>
    <w:rsid w:val="00ED19DB"/>
    <w:rsid w:val="00ED272C"/>
    <w:rsid w:val="00ED3A53"/>
    <w:rsid w:val="00ED4A73"/>
    <w:rsid w:val="00ED4FC6"/>
    <w:rsid w:val="00ED654E"/>
    <w:rsid w:val="00ED7F6F"/>
    <w:rsid w:val="00EE00FC"/>
    <w:rsid w:val="00EE13CE"/>
    <w:rsid w:val="00EE2309"/>
    <w:rsid w:val="00EE39E5"/>
    <w:rsid w:val="00EE4429"/>
    <w:rsid w:val="00EE4F8E"/>
    <w:rsid w:val="00EE5920"/>
    <w:rsid w:val="00EE59EB"/>
    <w:rsid w:val="00EE65F4"/>
    <w:rsid w:val="00EE6F53"/>
    <w:rsid w:val="00EE76EF"/>
    <w:rsid w:val="00EE7CDA"/>
    <w:rsid w:val="00EE7EA4"/>
    <w:rsid w:val="00EF0B87"/>
    <w:rsid w:val="00EF11CB"/>
    <w:rsid w:val="00EF298A"/>
    <w:rsid w:val="00EF2C7B"/>
    <w:rsid w:val="00EF2DF1"/>
    <w:rsid w:val="00EF33FB"/>
    <w:rsid w:val="00EF37AB"/>
    <w:rsid w:val="00EF417F"/>
    <w:rsid w:val="00EF4CA3"/>
    <w:rsid w:val="00EF61B2"/>
    <w:rsid w:val="00EF788F"/>
    <w:rsid w:val="00F021B9"/>
    <w:rsid w:val="00F02372"/>
    <w:rsid w:val="00F0296F"/>
    <w:rsid w:val="00F03639"/>
    <w:rsid w:val="00F03CBC"/>
    <w:rsid w:val="00F1012D"/>
    <w:rsid w:val="00F10ED6"/>
    <w:rsid w:val="00F113E4"/>
    <w:rsid w:val="00F11B64"/>
    <w:rsid w:val="00F11F06"/>
    <w:rsid w:val="00F13411"/>
    <w:rsid w:val="00F200E9"/>
    <w:rsid w:val="00F20188"/>
    <w:rsid w:val="00F210AD"/>
    <w:rsid w:val="00F23A25"/>
    <w:rsid w:val="00F23C8E"/>
    <w:rsid w:val="00F25B94"/>
    <w:rsid w:val="00F26B59"/>
    <w:rsid w:val="00F2712D"/>
    <w:rsid w:val="00F2735B"/>
    <w:rsid w:val="00F3197E"/>
    <w:rsid w:val="00F31E5A"/>
    <w:rsid w:val="00F34101"/>
    <w:rsid w:val="00F3429F"/>
    <w:rsid w:val="00F3460F"/>
    <w:rsid w:val="00F34C53"/>
    <w:rsid w:val="00F364F6"/>
    <w:rsid w:val="00F36F88"/>
    <w:rsid w:val="00F37CC1"/>
    <w:rsid w:val="00F37FC2"/>
    <w:rsid w:val="00F4099E"/>
    <w:rsid w:val="00F409B0"/>
    <w:rsid w:val="00F4113E"/>
    <w:rsid w:val="00F417AF"/>
    <w:rsid w:val="00F42889"/>
    <w:rsid w:val="00F4299D"/>
    <w:rsid w:val="00F42B18"/>
    <w:rsid w:val="00F43CC9"/>
    <w:rsid w:val="00F44AC8"/>
    <w:rsid w:val="00F44DF0"/>
    <w:rsid w:val="00F45073"/>
    <w:rsid w:val="00F4529F"/>
    <w:rsid w:val="00F4530D"/>
    <w:rsid w:val="00F47892"/>
    <w:rsid w:val="00F5070A"/>
    <w:rsid w:val="00F5167C"/>
    <w:rsid w:val="00F5357B"/>
    <w:rsid w:val="00F53DD6"/>
    <w:rsid w:val="00F5410E"/>
    <w:rsid w:val="00F55AAB"/>
    <w:rsid w:val="00F56970"/>
    <w:rsid w:val="00F57EF3"/>
    <w:rsid w:val="00F61377"/>
    <w:rsid w:val="00F61FA3"/>
    <w:rsid w:val="00F622D5"/>
    <w:rsid w:val="00F62C7C"/>
    <w:rsid w:val="00F639FB"/>
    <w:rsid w:val="00F64C2A"/>
    <w:rsid w:val="00F65843"/>
    <w:rsid w:val="00F7019F"/>
    <w:rsid w:val="00F70E69"/>
    <w:rsid w:val="00F70E6B"/>
    <w:rsid w:val="00F71B98"/>
    <w:rsid w:val="00F75FC6"/>
    <w:rsid w:val="00F766DE"/>
    <w:rsid w:val="00F77C07"/>
    <w:rsid w:val="00F801A9"/>
    <w:rsid w:val="00F8062F"/>
    <w:rsid w:val="00F80A69"/>
    <w:rsid w:val="00F82CD2"/>
    <w:rsid w:val="00F83F8E"/>
    <w:rsid w:val="00F848D0"/>
    <w:rsid w:val="00F86206"/>
    <w:rsid w:val="00F862B7"/>
    <w:rsid w:val="00F87258"/>
    <w:rsid w:val="00F90600"/>
    <w:rsid w:val="00F9206D"/>
    <w:rsid w:val="00F927C6"/>
    <w:rsid w:val="00F94EB3"/>
    <w:rsid w:val="00F95CD6"/>
    <w:rsid w:val="00F96109"/>
    <w:rsid w:val="00F9655C"/>
    <w:rsid w:val="00F96723"/>
    <w:rsid w:val="00F968B5"/>
    <w:rsid w:val="00FA0CA7"/>
    <w:rsid w:val="00FA20FE"/>
    <w:rsid w:val="00FA22BB"/>
    <w:rsid w:val="00FA2B2A"/>
    <w:rsid w:val="00FA2CAF"/>
    <w:rsid w:val="00FA41E1"/>
    <w:rsid w:val="00FA51A4"/>
    <w:rsid w:val="00FA59FD"/>
    <w:rsid w:val="00FA646C"/>
    <w:rsid w:val="00FB0318"/>
    <w:rsid w:val="00FB0C8A"/>
    <w:rsid w:val="00FB0E49"/>
    <w:rsid w:val="00FB0FC5"/>
    <w:rsid w:val="00FB1148"/>
    <w:rsid w:val="00FB29E2"/>
    <w:rsid w:val="00FB2BB1"/>
    <w:rsid w:val="00FB31C2"/>
    <w:rsid w:val="00FB49F9"/>
    <w:rsid w:val="00FB5150"/>
    <w:rsid w:val="00FB576B"/>
    <w:rsid w:val="00FB5B20"/>
    <w:rsid w:val="00FB6A2F"/>
    <w:rsid w:val="00FB79B3"/>
    <w:rsid w:val="00FC007F"/>
    <w:rsid w:val="00FC0F7D"/>
    <w:rsid w:val="00FC1966"/>
    <w:rsid w:val="00FC5733"/>
    <w:rsid w:val="00FC5A0F"/>
    <w:rsid w:val="00FC7CBD"/>
    <w:rsid w:val="00FD054C"/>
    <w:rsid w:val="00FD1206"/>
    <w:rsid w:val="00FD1425"/>
    <w:rsid w:val="00FD2A24"/>
    <w:rsid w:val="00FD40C6"/>
    <w:rsid w:val="00FE0E34"/>
    <w:rsid w:val="00FE1CFA"/>
    <w:rsid w:val="00FE2904"/>
    <w:rsid w:val="00FE3F30"/>
    <w:rsid w:val="00FE6BCF"/>
    <w:rsid w:val="00FE7256"/>
    <w:rsid w:val="00FF00E6"/>
    <w:rsid w:val="00FF02FE"/>
    <w:rsid w:val="00FF05A1"/>
    <w:rsid w:val="00FF09B2"/>
    <w:rsid w:val="00FF0B52"/>
    <w:rsid w:val="00FF1625"/>
    <w:rsid w:val="00FF1851"/>
    <w:rsid w:val="00FF34FC"/>
    <w:rsid w:val="00FF6642"/>
    <w:rsid w:val="00FF76DC"/>
    <w:rsid w:val="00FF7AD3"/>
    <w:rsid w:val="02DAF4A7"/>
    <w:rsid w:val="27C4F0D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16FE4D"/>
  <w15:docId w15:val="{07379731-62CE-448A-A297-E9461F205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E5655"/>
    <w:pPr>
      <w:spacing w:line="240" w:lineRule="atLeast"/>
    </w:pPr>
    <w:rPr>
      <w:rFonts w:ascii="Verdana" w:hAnsi="Verdana"/>
      <w:spacing w:val="5"/>
      <w:sz w:val="18"/>
    </w:rPr>
  </w:style>
  <w:style w:type="paragraph" w:styleId="Kop1">
    <w:name w:val="heading 1"/>
    <w:aliases w:val="Section Heading,Hoofdstuk,hoofdstuk,sectionHeading,h1,1,Niet als kop gebruiken,(Hoofdstuk) NedMobiel"/>
    <w:basedOn w:val="Standaard"/>
    <w:next w:val="Standaard"/>
    <w:link w:val="Kop1Char"/>
    <w:qFormat/>
    <w:pPr>
      <w:pageBreakBefore/>
      <w:numPr>
        <w:numId w:val="6"/>
      </w:numPr>
      <w:spacing w:before="360" w:after="480" w:line="360" w:lineRule="atLeast"/>
      <w:outlineLvl w:val="0"/>
    </w:pPr>
    <w:rPr>
      <w:b/>
      <w:noProof/>
      <w:spacing w:val="0"/>
      <w:sz w:val="24"/>
    </w:rPr>
  </w:style>
  <w:style w:type="paragraph" w:styleId="Kop2">
    <w:name w:val="heading 2"/>
    <w:aliases w:val="Reset numbering,Bijlage,h2,paragraaf,Paragraaf,k2,052,Annex Kop 2,Vet + inhoudsopg-niveau 2,Paragraaf (1.1),ips_paragraaf,Chapter Title,Paragrf 2,Bold 14,L2,Tempo Heading 2,Kapitel,Header 2,l2,Level 2 Head,H2,A,heading 2,(Alt+2),H21,2,2scr,Kop"/>
    <w:basedOn w:val="Standaard"/>
    <w:next w:val="Standaard"/>
    <w:link w:val="Kop2Char"/>
    <w:qFormat/>
    <w:pPr>
      <w:keepNext/>
      <w:numPr>
        <w:ilvl w:val="1"/>
        <w:numId w:val="6"/>
      </w:numPr>
      <w:tabs>
        <w:tab w:val="left" w:pos="993"/>
      </w:tabs>
      <w:spacing w:before="360" w:after="240"/>
      <w:outlineLvl w:val="1"/>
    </w:pPr>
    <w:rPr>
      <w:b/>
      <w:sz w:val="22"/>
    </w:rPr>
  </w:style>
  <w:style w:type="paragraph" w:styleId="Kop3">
    <w:name w:val="heading 3"/>
    <w:aliases w:val="Level 1 - 1,Voorwoord,053,h3,subparagraaf,Sub-paragraaf,Subparagraaf,niveau3,Sub-Paragraaf,Annex Kop 3,Vet + inhoudsopg-niveau 3,3,ips_subparagraaf,Untertitel 3,Bold 12,L3,Tempo Heading 3,e,heading 3,e1,e2,e3,e4,e5,e6,e7,e8,e9,e10,e11,e12,e13"/>
    <w:basedOn w:val="Standaard"/>
    <w:next w:val="Standaard"/>
    <w:qFormat/>
    <w:pPr>
      <w:keepNext/>
      <w:numPr>
        <w:ilvl w:val="2"/>
        <w:numId w:val="11"/>
      </w:numPr>
      <w:spacing w:before="240" w:after="240"/>
      <w:outlineLvl w:val="2"/>
    </w:pPr>
    <w:rPr>
      <w:b/>
      <w:noProof/>
    </w:rPr>
  </w:style>
  <w:style w:type="paragraph" w:styleId="Kop4">
    <w:name w:val="heading 4"/>
    <w:aliases w:val="Level 2 - a,Major"/>
    <w:basedOn w:val="Standaard"/>
    <w:next w:val="Standaard"/>
    <w:link w:val="Kop4Char"/>
    <w:qFormat/>
    <w:pPr>
      <w:keepNext/>
      <w:numPr>
        <w:ilvl w:val="3"/>
        <w:numId w:val="6"/>
      </w:numPr>
      <w:tabs>
        <w:tab w:val="left" w:pos="3828"/>
      </w:tabs>
      <w:spacing w:before="240" w:after="120"/>
      <w:outlineLvl w:val="3"/>
    </w:pPr>
    <w:rPr>
      <w:b/>
      <w:noProof/>
    </w:rPr>
  </w:style>
  <w:style w:type="paragraph" w:styleId="Kop5">
    <w:name w:val="heading 5"/>
    <w:basedOn w:val="Standaard"/>
    <w:next w:val="Standaard"/>
    <w:qFormat/>
    <w:pPr>
      <w:outlineLvl w:val="4"/>
    </w:pPr>
    <w:rPr>
      <w:b/>
    </w:rPr>
  </w:style>
  <w:style w:type="paragraph" w:styleId="Kop6">
    <w:name w:val="heading 6"/>
    <w:aliases w:val="Legal Level 1."/>
    <w:basedOn w:val="Standaard"/>
    <w:next w:val="Standaardinspringing"/>
    <w:qFormat/>
    <w:pPr>
      <w:outlineLvl w:val="5"/>
    </w:pPr>
    <w:rPr>
      <w:sz w:val="20"/>
      <w:u w:val="single"/>
    </w:rPr>
  </w:style>
  <w:style w:type="paragraph" w:styleId="Kop7">
    <w:name w:val="heading 7"/>
    <w:aliases w:val="Legal Level 1.1."/>
    <w:basedOn w:val="Standaard"/>
    <w:next w:val="Standaardinspringing"/>
    <w:qFormat/>
    <w:pPr>
      <w:outlineLvl w:val="6"/>
    </w:pPr>
    <w:rPr>
      <w:i/>
      <w:sz w:val="20"/>
    </w:rPr>
  </w:style>
  <w:style w:type="paragraph" w:styleId="Kop8">
    <w:name w:val="heading 8"/>
    <w:aliases w:val="Legal Level 1.1.1."/>
    <w:basedOn w:val="Standaard"/>
    <w:next w:val="Standaardinspringing"/>
    <w:qFormat/>
    <w:pPr>
      <w:outlineLvl w:val="7"/>
    </w:pPr>
    <w:rPr>
      <w:i/>
      <w:sz w:val="20"/>
    </w:rPr>
  </w:style>
  <w:style w:type="paragraph" w:styleId="Kop9">
    <w:name w:val="heading 9"/>
    <w:aliases w:val="Legal Level 1.1.1.1.,Adreskop"/>
    <w:basedOn w:val="Standaard"/>
    <w:next w:val="Standaardinspringing"/>
    <w:qFormat/>
    <w:pPr>
      <w:outlineLvl w:val="8"/>
    </w:pPr>
    <w:rPr>
      <w:i/>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Standaardinspringing">
    <w:name w:val="Normal Indent"/>
    <w:aliases w:val="Standaardinspringing Char1,Standaardinspringing Char Char,Normal Indent Char2 Char Char,Normal Indent Char Char Char Char,Normal Indent Char1 Char Char2 Char Char,Normal Indent Char4 Char Char Char Char Char,Normal Indent Char2"/>
    <w:basedOn w:val="Standaard"/>
    <w:pPr>
      <w:ind w:left="714" w:hanging="357"/>
    </w:pPr>
  </w:style>
  <w:style w:type="paragraph" w:customStyle="1" w:styleId="Niveau3">
    <w:name w:val="Niveau 3"/>
    <w:basedOn w:val="Standaard"/>
    <w:pPr>
      <w:ind w:left="1071" w:hanging="357"/>
    </w:pPr>
  </w:style>
  <w:style w:type="paragraph" w:customStyle="1" w:styleId="Niveau1">
    <w:name w:val="Niveau 1"/>
    <w:basedOn w:val="Standaard"/>
    <w:pPr>
      <w:ind w:left="357" w:hanging="357"/>
    </w:pPr>
  </w:style>
  <w:style w:type="paragraph" w:customStyle="1" w:styleId="Niveau2">
    <w:name w:val="Niveau 2"/>
    <w:basedOn w:val="Standaard"/>
    <w:pPr>
      <w:ind w:left="714" w:hanging="357"/>
    </w:pPr>
  </w:style>
  <w:style w:type="paragraph" w:styleId="Plattetekstinspringen">
    <w:name w:val="Body Text Indent"/>
    <w:basedOn w:val="Standaard"/>
    <w:pPr>
      <w:ind w:left="708"/>
    </w:pPr>
  </w:style>
  <w:style w:type="paragraph" w:styleId="Plattetekstinspringen2">
    <w:name w:val="Body Text Indent 2"/>
    <w:basedOn w:val="Standaard"/>
    <w:next w:val="Standaard"/>
    <w:pPr>
      <w:ind w:hanging="2268"/>
    </w:pPr>
    <w:rPr>
      <w:sz w:val="16"/>
    </w:rPr>
  </w:style>
  <w:style w:type="paragraph" w:styleId="Plattetekst">
    <w:name w:val="Body Text"/>
    <w:aliases w:val="normaal def"/>
    <w:basedOn w:val="Standaard"/>
    <w:rPr>
      <w:i/>
    </w:rPr>
  </w:style>
  <w:style w:type="paragraph" w:styleId="Plattetekst2">
    <w:name w:val="Body Text 2"/>
    <w:aliases w:val="Cursief"/>
    <w:basedOn w:val="Standaard"/>
    <w:pPr>
      <w:pBdr>
        <w:top w:val="single" w:sz="4" w:space="1" w:color="auto"/>
        <w:left w:val="single" w:sz="4" w:space="4" w:color="auto"/>
        <w:bottom w:val="single" w:sz="4" w:space="1" w:color="auto"/>
        <w:right w:val="single" w:sz="4" w:space="4" w:color="auto"/>
      </w:pBdr>
    </w:pPr>
    <w:rPr>
      <w:b/>
    </w:rPr>
  </w:style>
  <w:style w:type="paragraph" w:styleId="Koptekst">
    <w:name w:val="header"/>
    <w:basedOn w:val="Standaard"/>
    <w:pPr>
      <w:pBdr>
        <w:bottom w:val="single" w:sz="4" w:space="1" w:color="auto"/>
      </w:pBdr>
      <w:tabs>
        <w:tab w:val="center" w:pos="4536"/>
        <w:tab w:val="right" w:pos="9072"/>
      </w:tabs>
    </w:pPr>
    <w:rPr>
      <w:sz w:val="16"/>
    </w:rPr>
  </w:style>
  <w:style w:type="paragraph" w:styleId="Voettekst">
    <w:name w:val="footer"/>
    <w:basedOn w:val="Standaard"/>
    <w:link w:val="VoettekstChar"/>
    <w:uiPriority w:val="99"/>
    <w:pPr>
      <w:tabs>
        <w:tab w:val="center" w:pos="4536"/>
        <w:tab w:val="right" w:pos="9072"/>
      </w:tabs>
    </w:pPr>
    <w:rPr>
      <w:noProof/>
      <w:sz w:val="16"/>
    </w:rPr>
  </w:style>
  <w:style w:type="paragraph" w:styleId="Bijschrift">
    <w:name w:val="caption"/>
    <w:basedOn w:val="Standaard"/>
    <w:next w:val="Standaard"/>
    <w:qFormat/>
    <w:pPr>
      <w:keepNext/>
      <w:keepLines/>
      <w:tabs>
        <w:tab w:val="left" w:pos="851"/>
      </w:tabs>
    </w:pPr>
    <w:rPr>
      <w:rFonts w:ascii="Tahoma" w:hAnsi="Tahoma"/>
      <w:noProof/>
      <w:sz w:val="16"/>
    </w:rPr>
  </w:style>
  <w:style w:type="paragraph" w:styleId="Documentstructuur">
    <w:name w:val="Document Map"/>
    <w:basedOn w:val="Standaard"/>
    <w:semiHidden/>
    <w:pPr>
      <w:shd w:val="clear" w:color="auto" w:fill="000080"/>
    </w:pPr>
    <w:rPr>
      <w:rFonts w:ascii="Tahoma" w:hAnsi="Tahoma"/>
    </w:rPr>
  </w:style>
  <w:style w:type="paragraph" w:styleId="Inhopg1">
    <w:name w:val="toc 1"/>
    <w:basedOn w:val="Standaard"/>
    <w:next w:val="Standaard"/>
    <w:autoRedefine/>
    <w:uiPriority w:val="39"/>
    <w:rsid w:val="002C7AA6"/>
    <w:pPr>
      <w:tabs>
        <w:tab w:val="left" w:pos="2268"/>
        <w:tab w:val="right" w:leader="dot" w:pos="9072"/>
      </w:tabs>
      <w:ind w:right="-416"/>
    </w:pPr>
    <w:rPr>
      <w:b/>
      <w:caps/>
      <w:noProof/>
      <w:sz w:val="20"/>
    </w:rPr>
  </w:style>
  <w:style w:type="paragraph" w:styleId="Inhopg2">
    <w:name w:val="toc 2"/>
    <w:basedOn w:val="Standaard"/>
    <w:next w:val="Standaard"/>
    <w:autoRedefine/>
    <w:uiPriority w:val="39"/>
    <w:rsid w:val="00622793"/>
    <w:pPr>
      <w:tabs>
        <w:tab w:val="left" w:pos="2268"/>
        <w:tab w:val="left" w:pos="2552"/>
        <w:tab w:val="right" w:leader="dot" w:pos="9072"/>
      </w:tabs>
      <w:ind w:left="2268" w:hanging="2030"/>
    </w:pPr>
    <w:rPr>
      <w:noProof/>
      <w:szCs w:val="22"/>
    </w:rPr>
  </w:style>
  <w:style w:type="paragraph" w:styleId="Inhopg3">
    <w:name w:val="toc 3"/>
    <w:basedOn w:val="Standaard"/>
    <w:next w:val="Standaard"/>
    <w:autoRedefine/>
    <w:uiPriority w:val="39"/>
    <w:pPr>
      <w:tabs>
        <w:tab w:val="left" w:pos="2268"/>
        <w:tab w:val="right" w:leader="dot" w:pos="9072"/>
      </w:tabs>
      <w:ind w:left="482"/>
    </w:pPr>
    <w:rPr>
      <w:noProof/>
      <w:spacing w:val="0"/>
      <w:szCs w:val="19"/>
    </w:rPr>
  </w:style>
  <w:style w:type="paragraph" w:styleId="Inhopg4">
    <w:name w:val="toc 4"/>
    <w:basedOn w:val="Standaard"/>
    <w:next w:val="Standaard"/>
    <w:autoRedefine/>
    <w:semiHidden/>
    <w:pPr>
      <w:tabs>
        <w:tab w:val="left" w:pos="2268"/>
        <w:tab w:val="right" w:leader="dot" w:pos="9072"/>
      </w:tabs>
      <w:ind w:left="2552" w:hanging="2268"/>
    </w:pPr>
    <w:rPr>
      <w:rFonts w:ascii="Times New Roman" w:hAnsi="Times New Roman"/>
      <w:noProof/>
    </w:rPr>
  </w:style>
  <w:style w:type="paragraph" w:styleId="Inhopg5">
    <w:name w:val="toc 5"/>
    <w:basedOn w:val="Standaard"/>
    <w:next w:val="Standaard"/>
    <w:autoRedefine/>
    <w:semiHidden/>
    <w:pPr>
      <w:ind w:left="760"/>
    </w:pPr>
    <w:rPr>
      <w:rFonts w:ascii="Times New Roman" w:hAnsi="Times New Roman"/>
    </w:rPr>
  </w:style>
  <w:style w:type="paragraph" w:styleId="Inhopg6">
    <w:name w:val="toc 6"/>
    <w:basedOn w:val="Standaard"/>
    <w:next w:val="Standaard"/>
    <w:autoRedefine/>
    <w:semiHidden/>
    <w:pPr>
      <w:ind w:left="950"/>
    </w:pPr>
    <w:rPr>
      <w:rFonts w:ascii="Times New Roman" w:hAnsi="Times New Roman"/>
    </w:rPr>
  </w:style>
  <w:style w:type="paragraph" w:styleId="Inhopg7">
    <w:name w:val="toc 7"/>
    <w:basedOn w:val="Standaard"/>
    <w:next w:val="Standaard"/>
    <w:autoRedefine/>
    <w:semiHidden/>
    <w:pPr>
      <w:ind w:left="1140"/>
    </w:pPr>
    <w:rPr>
      <w:rFonts w:ascii="Times New Roman" w:hAnsi="Times New Roman"/>
    </w:rPr>
  </w:style>
  <w:style w:type="paragraph" w:styleId="Inhopg8">
    <w:name w:val="toc 8"/>
    <w:basedOn w:val="Standaard"/>
    <w:next w:val="Standaard"/>
    <w:autoRedefine/>
    <w:semiHidden/>
    <w:pPr>
      <w:ind w:left="1330"/>
    </w:pPr>
    <w:rPr>
      <w:rFonts w:ascii="Times New Roman" w:hAnsi="Times New Roman"/>
    </w:rPr>
  </w:style>
  <w:style w:type="paragraph" w:styleId="Inhopg9">
    <w:name w:val="toc 9"/>
    <w:basedOn w:val="Standaard"/>
    <w:next w:val="Standaard"/>
    <w:autoRedefine/>
    <w:semiHidden/>
    <w:pPr>
      <w:ind w:left="1520"/>
    </w:pPr>
    <w:rPr>
      <w:rFonts w:ascii="Times New Roman" w:hAnsi="Times New Roman"/>
    </w:rPr>
  </w:style>
  <w:style w:type="character" w:styleId="Paginanummer">
    <w:name w:val="page number"/>
    <w:basedOn w:val="Standaardalinea-lettertype"/>
  </w:style>
  <w:style w:type="paragraph" w:styleId="Index1">
    <w:name w:val="index 1"/>
    <w:basedOn w:val="Standaard"/>
    <w:next w:val="Standaard"/>
    <w:autoRedefine/>
    <w:semiHidden/>
    <w:pPr>
      <w:ind w:left="190" w:hanging="190"/>
    </w:pPr>
  </w:style>
  <w:style w:type="paragraph" w:styleId="Indexkop">
    <w:name w:val="index heading"/>
    <w:basedOn w:val="Standaard"/>
    <w:next w:val="Index1"/>
    <w:semiHidden/>
    <w:pPr>
      <w:spacing w:after="120" w:line="240" w:lineRule="auto"/>
    </w:pPr>
  </w:style>
  <w:style w:type="paragraph" w:styleId="Plattetekstinspringen3">
    <w:name w:val="Body Text Indent 3"/>
    <w:basedOn w:val="Standaard"/>
    <w:pPr>
      <w:ind w:left="1418" w:hanging="1418"/>
    </w:pPr>
  </w:style>
  <w:style w:type="paragraph" w:styleId="Tekstzonderopmaak">
    <w:name w:val="Plain Text"/>
    <w:basedOn w:val="Standaard"/>
    <w:rPr>
      <w:rFonts w:ascii="Courier New" w:hAnsi="Courier New"/>
      <w:sz w:val="20"/>
    </w:rPr>
  </w:style>
  <w:style w:type="paragraph" w:styleId="Tekstopmerking">
    <w:name w:val="annotation text"/>
    <w:basedOn w:val="Standaard"/>
    <w:link w:val="TekstopmerkingChar"/>
    <w:uiPriority w:val="99"/>
    <w:pPr>
      <w:spacing w:after="120" w:line="240" w:lineRule="auto"/>
    </w:pPr>
  </w:style>
  <w:style w:type="paragraph" w:styleId="Lijstmetafbeeldingen">
    <w:name w:val="table of figures"/>
    <w:basedOn w:val="Standaard"/>
    <w:next w:val="Standaard"/>
    <w:semiHidden/>
    <w:pPr>
      <w:tabs>
        <w:tab w:val="left" w:pos="2977"/>
        <w:tab w:val="right" w:leader="dot" w:pos="9072"/>
      </w:tabs>
      <w:spacing w:after="120"/>
      <w:ind w:left="2977" w:hanging="709"/>
    </w:pPr>
    <w:rPr>
      <w:noProof/>
    </w:rPr>
  </w:style>
  <w:style w:type="paragraph" w:customStyle="1" w:styleId="normalextra">
    <w:name w:val="normal extra"/>
    <w:basedOn w:val="Standaard"/>
    <w:rPr>
      <w:noProof/>
    </w:rPr>
  </w:style>
  <w:style w:type="character" w:styleId="Verwijzingopmerking">
    <w:name w:val="annotation reference"/>
    <w:basedOn w:val="Standaardalinea-lettertype"/>
    <w:uiPriority w:val="99"/>
    <w:rPr>
      <w:sz w:val="16"/>
    </w:rPr>
  </w:style>
  <w:style w:type="paragraph" w:styleId="Bloktekst">
    <w:name w:val="Block Text"/>
    <w:basedOn w:val="Standaard"/>
    <w:pPr>
      <w:ind w:right="718"/>
    </w:pPr>
  </w:style>
  <w:style w:type="paragraph" w:customStyle="1" w:styleId="Bullet2">
    <w:name w:val="Bullet 2"/>
    <w:basedOn w:val="Standaard"/>
    <w:pPr>
      <w:numPr>
        <w:numId w:val="5"/>
      </w:numPr>
      <w:spacing w:line="240" w:lineRule="auto"/>
    </w:pPr>
    <w:rPr>
      <w:spacing w:val="0"/>
      <w:lang w:val="en-GB"/>
    </w:rPr>
  </w:style>
  <w:style w:type="paragraph" w:customStyle="1" w:styleId="AlineaNum">
    <w:name w:val="AlineaNum"/>
    <w:basedOn w:val="Standaard"/>
    <w:pPr>
      <w:numPr>
        <w:ilvl w:val="4"/>
        <w:numId w:val="3"/>
      </w:numPr>
      <w:tabs>
        <w:tab w:val="clear" w:pos="360"/>
        <w:tab w:val="left" w:pos="720"/>
      </w:tabs>
      <w:spacing w:before="240" w:line="280" w:lineRule="atLeast"/>
    </w:pPr>
    <w:rPr>
      <w:spacing w:val="0"/>
    </w:rPr>
  </w:style>
  <w:style w:type="paragraph" w:customStyle="1" w:styleId="AliBijlageNum">
    <w:name w:val="AliBijlageNum"/>
    <w:basedOn w:val="Standaard"/>
    <w:pPr>
      <w:numPr>
        <w:ilvl w:val="5"/>
        <w:numId w:val="2"/>
      </w:numPr>
      <w:tabs>
        <w:tab w:val="clear" w:pos="360"/>
        <w:tab w:val="left" w:pos="720"/>
      </w:tabs>
      <w:spacing w:before="260" w:line="240" w:lineRule="auto"/>
    </w:pPr>
    <w:rPr>
      <w:spacing w:val="0"/>
    </w:rPr>
  </w:style>
  <w:style w:type="paragraph" w:customStyle="1" w:styleId="AliNormalNum">
    <w:name w:val="AliNormalNum"/>
    <w:basedOn w:val="Standaard"/>
    <w:pPr>
      <w:numPr>
        <w:ilvl w:val="3"/>
        <w:numId w:val="4"/>
      </w:numPr>
      <w:tabs>
        <w:tab w:val="clear" w:pos="360"/>
        <w:tab w:val="left" w:pos="720"/>
      </w:tabs>
      <w:spacing w:before="240" w:line="280" w:lineRule="atLeast"/>
    </w:pPr>
    <w:rPr>
      <w:spacing w:val="0"/>
    </w:rPr>
  </w:style>
  <w:style w:type="paragraph" w:customStyle="1" w:styleId="a">
    <w:name w:val="§"/>
    <w:basedOn w:val="Standaardinspringing"/>
    <w:pPr>
      <w:ind w:left="851" w:firstLine="0"/>
    </w:pPr>
  </w:style>
  <w:style w:type="paragraph" w:customStyle="1" w:styleId="EVW">
    <w:name w:val="EVW"/>
    <w:basedOn w:val="Plattetekstinspringen2"/>
    <w:rPr>
      <w:i/>
      <w:sz w:val="18"/>
    </w:rPr>
  </w:style>
  <w:style w:type="paragraph" w:customStyle="1" w:styleId="EVW-Eis">
    <w:name w:val="EVW-Eis"/>
    <w:basedOn w:val="EVW"/>
    <w:next w:val="Standaard"/>
  </w:style>
  <w:style w:type="paragraph" w:customStyle="1" w:styleId="EVW-Vraag">
    <w:name w:val="EVW-Vraag"/>
    <w:basedOn w:val="EVW"/>
    <w:next w:val="Standaard"/>
  </w:style>
  <w:style w:type="character" w:styleId="GevolgdeHyperlink">
    <w:name w:val="FollowedHyperlink"/>
    <w:basedOn w:val="Standaardalinea-lettertype"/>
    <w:rPr>
      <w:color w:val="800080"/>
      <w:u w:val="single"/>
    </w:rPr>
  </w:style>
  <w:style w:type="paragraph" w:styleId="Handtekening">
    <w:name w:val="Signature"/>
    <w:basedOn w:val="Standaard"/>
    <w:pPr>
      <w:ind w:left="4252"/>
    </w:pPr>
  </w:style>
  <w:style w:type="paragraph" w:customStyle="1" w:styleId="Kop0">
    <w:name w:val="Kop 0"/>
    <w:basedOn w:val="Kop1"/>
    <w:next w:val="Standaard"/>
    <w:pPr>
      <w:numPr>
        <w:numId w:val="0"/>
      </w:numPr>
    </w:pPr>
    <w:rPr>
      <w:noProof w:val="0"/>
    </w:rPr>
  </w:style>
  <w:style w:type="paragraph" w:customStyle="1" w:styleId="Auteursrecht">
    <w:name w:val="Auteursrecht"/>
    <w:basedOn w:val="Standaard"/>
    <w:next w:val="Standaard"/>
    <w:pPr>
      <w:ind w:left="2552" w:hanging="284"/>
      <w:jc w:val="both"/>
    </w:pPr>
  </w:style>
  <w:style w:type="paragraph" w:customStyle="1" w:styleId="KopInhoudsopgave">
    <w:name w:val="Kop Inhoudsopgave"/>
    <w:basedOn w:val="Standaard"/>
    <w:next w:val="Standaard"/>
    <w:rPr>
      <w:b/>
      <w:sz w:val="24"/>
    </w:rPr>
  </w:style>
  <w:style w:type="paragraph" w:customStyle="1" w:styleId="Opsomming">
    <w:name w:val="Opsomming"/>
    <w:basedOn w:val="Standaard"/>
    <w:pPr>
      <w:numPr>
        <w:numId w:val="7"/>
      </w:numPr>
    </w:pPr>
    <w:rPr>
      <w:noProof/>
    </w:rPr>
  </w:style>
  <w:style w:type="paragraph" w:customStyle="1" w:styleId="Plattetekstnietinspringen">
    <w:name w:val="Platte tekst niet inspringen"/>
    <w:basedOn w:val="Standaard"/>
  </w:style>
  <w:style w:type="paragraph" w:customStyle="1" w:styleId="Plaatjecentreren">
    <w:name w:val="Plaatje centreren"/>
    <w:basedOn w:val="Standaard"/>
    <w:next w:val="Standaard"/>
    <w:pPr>
      <w:ind w:left="66"/>
    </w:pPr>
  </w:style>
  <w:style w:type="paragraph" w:customStyle="1" w:styleId="Nummering1">
    <w:name w:val="Nummering 1"/>
    <w:basedOn w:val="Standaard"/>
    <w:pPr>
      <w:keepNext/>
      <w:numPr>
        <w:numId w:val="1"/>
      </w:numPr>
      <w:tabs>
        <w:tab w:val="left" w:pos="2552"/>
      </w:tabs>
    </w:pPr>
  </w:style>
  <w:style w:type="paragraph" w:customStyle="1" w:styleId="Nummering2">
    <w:name w:val="Nummering 2"/>
    <w:basedOn w:val="Nummering1"/>
    <w:pPr>
      <w:numPr>
        <w:ilvl w:val="1"/>
      </w:numPr>
      <w:tabs>
        <w:tab w:val="clear" w:pos="720"/>
        <w:tab w:val="clear" w:pos="2552"/>
        <w:tab w:val="left" w:pos="2977"/>
        <w:tab w:val="left" w:pos="3260"/>
      </w:tabs>
      <w:ind w:left="2977" w:hanging="425"/>
    </w:pPr>
  </w:style>
  <w:style w:type="paragraph" w:customStyle="1" w:styleId="EVW-Wens">
    <w:name w:val="EVW-Wens"/>
    <w:basedOn w:val="EVW"/>
    <w:next w:val="Standaard"/>
  </w:style>
  <w:style w:type="paragraph" w:customStyle="1" w:styleId="Groot">
    <w:name w:val="Groot"/>
    <w:basedOn w:val="Standaard"/>
    <w:next w:val="Standaard"/>
    <w:rPr>
      <w:sz w:val="24"/>
    </w:rPr>
  </w:style>
  <w:style w:type="paragraph" w:customStyle="1" w:styleId="GrootVet">
    <w:name w:val="GrootVet"/>
    <w:basedOn w:val="Standaard"/>
    <w:next w:val="Standaard"/>
    <w:rPr>
      <w:b/>
      <w:sz w:val="24"/>
    </w:rPr>
  </w:style>
  <w:style w:type="paragraph" w:customStyle="1" w:styleId="GrootVetKader">
    <w:name w:val="GrootVetKader"/>
    <w:basedOn w:val="Standaard"/>
    <w:next w:val="Standaard"/>
    <w:pPr>
      <w:pBdr>
        <w:top w:val="single" w:sz="4" w:space="1" w:color="auto"/>
        <w:left w:val="single" w:sz="4" w:space="4" w:color="auto"/>
        <w:bottom w:val="single" w:sz="4" w:space="1" w:color="auto"/>
        <w:right w:val="single" w:sz="4" w:space="4" w:color="auto"/>
      </w:pBdr>
    </w:pPr>
    <w:rPr>
      <w:b/>
      <w:sz w:val="24"/>
    </w:rPr>
  </w:style>
  <w:style w:type="character" w:styleId="Eindnootmarkering">
    <w:name w:val="endnote reference"/>
    <w:basedOn w:val="Standaardalinea-lettertype"/>
    <w:semiHidden/>
    <w:rPr>
      <w:vertAlign w:val="superscript"/>
    </w:rPr>
  </w:style>
  <w:style w:type="paragraph" w:customStyle="1" w:styleId="BestekKop1">
    <w:name w:val="BestekKop1"/>
    <w:basedOn w:val="Kop1"/>
    <w:autoRedefine/>
    <w:rsid w:val="00BA3EA9"/>
    <w:pPr>
      <w:numPr>
        <w:numId w:val="0"/>
      </w:numPr>
      <w:tabs>
        <w:tab w:val="left" w:pos="2410"/>
      </w:tabs>
      <w:spacing w:line="276" w:lineRule="auto"/>
    </w:pPr>
    <w:rPr>
      <w:rFonts w:ascii="Corbel" w:hAnsi="Corbel"/>
      <w:caps/>
      <w:noProof w:val="0"/>
      <w:szCs w:val="24"/>
    </w:rPr>
  </w:style>
  <w:style w:type="paragraph" w:customStyle="1" w:styleId="BestekKop2">
    <w:name w:val="BestekKop2"/>
    <w:basedOn w:val="Kop2"/>
    <w:link w:val="BestekKop2Char"/>
    <w:autoRedefine/>
    <w:pPr>
      <w:numPr>
        <w:ilvl w:val="0"/>
        <w:numId w:val="0"/>
      </w:numPr>
    </w:pPr>
  </w:style>
  <w:style w:type="paragraph" w:customStyle="1" w:styleId="BestekKop3">
    <w:name w:val="BestekKop3"/>
    <w:basedOn w:val="Kop3"/>
    <w:autoRedefine/>
    <w:pPr>
      <w:numPr>
        <w:ilvl w:val="0"/>
        <w:numId w:val="0"/>
      </w:numPr>
    </w:pPr>
  </w:style>
  <w:style w:type="paragraph" w:customStyle="1" w:styleId="BestekKop4">
    <w:name w:val="BestekKop4"/>
    <w:basedOn w:val="Kop4"/>
    <w:autoRedefine/>
  </w:style>
  <w:style w:type="paragraph" w:customStyle="1" w:styleId="5Technischespecificaties">
    <w:name w:val="5 Technische specificaties"/>
    <w:pPr>
      <w:keepLines/>
      <w:spacing w:line="240" w:lineRule="atLeast"/>
      <w:ind w:left="2268"/>
    </w:pPr>
    <w:rPr>
      <w:rFonts w:ascii="Arial" w:hAnsi="Arial"/>
      <w:spacing w:val="5"/>
      <w:sz w:val="19"/>
    </w:rPr>
  </w:style>
  <w:style w:type="paragraph" w:customStyle="1" w:styleId="24Selectiefase">
    <w:name w:val="2 4 Selectiefase"/>
    <w:pPr>
      <w:keepLines/>
      <w:spacing w:line="240" w:lineRule="atLeast"/>
      <w:ind w:left="2268" w:hanging="2268"/>
    </w:pPr>
    <w:rPr>
      <w:rFonts w:ascii="Arial" w:hAnsi="Arial"/>
      <w:i/>
      <w:spacing w:val="5"/>
      <w:sz w:val="18"/>
    </w:rPr>
  </w:style>
  <w:style w:type="paragraph" w:customStyle="1" w:styleId="24Selectiefase1">
    <w:name w:val="2 4 Selectiefase1"/>
    <w:pPr>
      <w:keepLines/>
      <w:spacing w:line="240" w:lineRule="atLeast"/>
      <w:ind w:left="2268" w:hanging="2268"/>
    </w:pPr>
    <w:rPr>
      <w:rFonts w:ascii="Arial" w:hAnsi="Arial"/>
      <w:i/>
      <w:spacing w:val="5"/>
      <w:sz w:val="18"/>
    </w:rPr>
  </w:style>
  <w:style w:type="paragraph" w:customStyle="1" w:styleId="24Selectiefase2">
    <w:name w:val="2 4 Selectiefase2"/>
    <w:pPr>
      <w:keepLines/>
      <w:spacing w:line="240" w:lineRule="atLeast"/>
      <w:ind w:left="2268" w:hanging="2268"/>
    </w:pPr>
    <w:rPr>
      <w:rFonts w:ascii="Arial" w:hAnsi="Arial"/>
      <w:i/>
      <w:spacing w:val="5"/>
      <w:sz w:val="18"/>
    </w:rPr>
  </w:style>
  <w:style w:type="paragraph" w:customStyle="1" w:styleId="24Selectiefase3">
    <w:name w:val="2 4 Selectiefase3"/>
    <w:pPr>
      <w:keepLines/>
      <w:spacing w:line="240" w:lineRule="atLeast"/>
      <w:ind w:left="2268"/>
    </w:pPr>
    <w:rPr>
      <w:rFonts w:ascii="Arial" w:hAnsi="Arial"/>
      <w:spacing w:val="5"/>
      <w:sz w:val="19"/>
    </w:rPr>
  </w:style>
  <w:style w:type="paragraph" w:customStyle="1" w:styleId="24Selectiefase4">
    <w:name w:val="2 4 Selectiefase4"/>
    <w:pPr>
      <w:keepLines/>
      <w:spacing w:line="240" w:lineRule="atLeast"/>
      <w:ind w:left="2268"/>
    </w:pPr>
    <w:rPr>
      <w:rFonts w:ascii="Arial" w:hAnsi="Arial"/>
      <w:spacing w:val="5"/>
      <w:sz w:val="19"/>
    </w:rPr>
  </w:style>
  <w:style w:type="paragraph" w:customStyle="1" w:styleId="7Financin">
    <w:name w:val="7 Financiën"/>
    <w:pPr>
      <w:keepLines/>
      <w:spacing w:line="240" w:lineRule="atLeast"/>
      <w:ind w:left="2268" w:hanging="2268"/>
    </w:pPr>
    <w:rPr>
      <w:rFonts w:ascii="Arial" w:hAnsi="Arial"/>
      <w:i/>
      <w:spacing w:val="5"/>
      <w:sz w:val="18"/>
    </w:rPr>
  </w:style>
  <w:style w:type="paragraph" w:customStyle="1" w:styleId="10Bijlagen">
    <w:name w:val="10 Bijlagen"/>
    <w:pPr>
      <w:keepLines/>
      <w:spacing w:line="240" w:lineRule="atLeast"/>
      <w:ind w:left="2268"/>
    </w:pPr>
    <w:rPr>
      <w:rFonts w:ascii="Arial" w:hAnsi="Arial"/>
      <w:spacing w:val="5"/>
      <w:sz w:val="19"/>
    </w:rPr>
  </w:style>
  <w:style w:type="paragraph" w:customStyle="1" w:styleId="4Functionaliteit">
    <w:name w:val="4 Functionaliteit"/>
    <w:pPr>
      <w:keepLines/>
      <w:spacing w:line="240" w:lineRule="atLeast"/>
      <w:ind w:left="2268"/>
    </w:pPr>
    <w:rPr>
      <w:rFonts w:ascii="Arial" w:hAnsi="Arial"/>
      <w:spacing w:val="5"/>
      <w:sz w:val="19"/>
    </w:rPr>
  </w:style>
  <w:style w:type="paragraph" w:customStyle="1" w:styleId="5Technischespecificaties1">
    <w:name w:val="5 Technische specificaties1"/>
    <w:pPr>
      <w:keepLines/>
      <w:spacing w:line="240" w:lineRule="atLeast"/>
      <w:ind w:left="2268"/>
    </w:pPr>
    <w:rPr>
      <w:rFonts w:ascii="Arial" w:hAnsi="Arial"/>
      <w:spacing w:val="5"/>
      <w:sz w:val="19"/>
    </w:rPr>
  </w:style>
  <w:style w:type="paragraph" w:customStyle="1" w:styleId="8Juridischevoorwaarden">
    <w:name w:val="8 Juridische voorwaarden"/>
    <w:pPr>
      <w:keepLines/>
      <w:spacing w:line="240" w:lineRule="atLeast"/>
      <w:ind w:left="2268"/>
    </w:pPr>
    <w:rPr>
      <w:rFonts w:ascii="Arial" w:hAnsi="Arial"/>
      <w:spacing w:val="5"/>
      <w:sz w:val="19"/>
    </w:rPr>
  </w:style>
  <w:style w:type="paragraph" w:customStyle="1" w:styleId="24Selectiefase6">
    <w:name w:val="2 4 Selectiefase6"/>
    <w:pPr>
      <w:keepLines/>
      <w:spacing w:line="240" w:lineRule="atLeast"/>
      <w:ind w:left="2268"/>
    </w:pPr>
    <w:rPr>
      <w:rFonts w:ascii="Arial" w:hAnsi="Arial"/>
      <w:spacing w:val="5"/>
      <w:sz w:val="19"/>
    </w:rPr>
  </w:style>
  <w:style w:type="paragraph" w:customStyle="1" w:styleId="24Selectiefase5">
    <w:name w:val="2 4 Selectiefase5"/>
    <w:pPr>
      <w:keepLines/>
      <w:spacing w:line="240" w:lineRule="atLeast"/>
      <w:ind w:left="2268" w:hanging="2268"/>
    </w:pPr>
    <w:rPr>
      <w:rFonts w:ascii="Arial" w:hAnsi="Arial"/>
      <w:i/>
      <w:spacing w:val="5"/>
      <w:sz w:val="18"/>
    </w:rPr>
  </w:style>
  <w:style w:type="paragraph" w:customStyle="1" w:styleId="24Selectiefase7">
    <w:name w:val="2 4 Selectiefase7"/>
    <w:pPr>
      <w:keepLines/>
      <w:spacing w:line="240" w:lineRule="atLeast"/>
      <w:ind w:left="2268" w:hanging="2268"/>
    </w:pPr>
    <w:rPr>
      <w:rFonts w:ascii="Arial" w:hAnsi="Arial"/>
      <w:i/>
      <w:spacing w:val="5"/>
      <w:sz w:val="18"/>
    </w:rPr>
  </w:style>
  <w:style w:type="paragraph" w:customStyle="1" w:styleId="24Selectiefase8">
    <w:name w:val="2 4 Selectiefase8"/>
    <w:pPr>
      <w:keepLines/>
      <w:spacing w:line="240" w:lineRule="atLeast"/>
      <w:ind w:left="2268" w:hanging="2268"/>
    </w:pPr>
    <w:rPr>
      <w:rFonts w:ascii="Arial" w:hAnsi="Arial"/>
      <w:i/>
      <w:spacing w:val="5"/>
      <w:sz w:val="18"/>
    </w:rPr>
  </w:style>
  <w:style w:type="paragraph" w:customStyle="1" w:styleId="24Selectiefase9">
    <w:name w:val="2 4 Selectiefase9"/>
    <w:pPr>
      <w:keepLines/>
      <w:spacing w:line="240" w:lineRule="atLeast"/>
      <w:ind w:left="2268" w:hanging="2268"/>
    </w:pPr>
    <w:rPr>
      <w:rFonts w:ascii="Arial" w:hAnsi="Arial"/>
      <w:i/>
      <w:spacing w:val="5"/>
      <w:sz w:val="18"/>
    </w:rPr>
  </w:style>
  <w:style w:type="paragraph" w:customStyle="1" w:styleId="24Selectiefase10">
    <w:name w:val="2 4 Selectiefase10"/>
    <w:pPr>
      <w:keepLines/>
      <w:spacing w:line="240" w:lineRule="atLeast"/>
      <w:ind w:left="2268" w:hanging="2268"/>
    </w:pPr>
    <w:rPr>
      <w:rFonts w:ascii="Arial" w:hAnsi="Arial"/>
      <w:i/>
      <w:spacing w:val="5"/>
      <w:sz w:val="18"/>
    </w:rPr>
  </w:style>
  <w:style w:type="paragraph" w:customStyle="1" w:styleId="3Algemeneeisenaandeofferte">
    <w:name w:val="3 Algemene eisen aan de offerte"/>
    <w:pPr>
      <w:keepLines/>
      <w:spacing w:line="240" w:lineRule="atLeast"/>
      <w:ind w:left="2268"/>
    </w:pPr>
    <w:rPr>
      <w:rFonts w:ascii="Arial" w:hAnsi="Arial"/>
      <w:spacing w:val="5"/>
      <w:sz w:val="19"/>
    </w:rPr>
  </w:style>
  <w:style w:type="paragraph" w:customStyle="1" w:styleId="7Financin1">
    <w:name w:val="7 Financiën1"/>
    <w:pPr>
      <w:keepLines/>
      <w:spacing w:line="240" w:lineRule="atLeast"/>
      <w:ind w:left="2268" w:hanging="2268"/>
    </w:pPr>
    <w:rPr>
      <w:rFonts w:ascii="Arial" w:hAnsi="Arial"/>
      <w:i/>
      <w:spacing w:val="5"/>
      <w:sz w:val="18"/>
    </w:rPr>
  </w:style>
  <w:style w:type="paragraph" w:customStyle="1" w:styleId="3Algemeneeisenaandeofferte1">
    <w:name w:val="3 Algemene eisen aan de offerte1"/>
    <w:pPr>
      <w:keepLines/>
      <w:spacing w:line="240" w:lineRule="atLeast"/>
      <w:ind w:left="2268" w:hanging="2268"/>
    </w:pPr>
    <w:rPr>
      <w:rFonts w:ascii="Arial" w:hAnsi="Arial"/>
      <w:i/>
      <w:spacing w:val="5"/>
      <w:sz w:val="18"/>
    </w:rPr>
  </w:style>
  <w:style w:type="paragraph" w:customStyle="1" w:styleId="8Juridischevoorwaarden1">
    <w:name w:val="8 Juridische voorwaarden1"/>
    <w:pPr>
      <w:keepLines/>
      <w:spacing w:line="240" w:lineRule="atLeast"/>
      <w:ind w:left="2268"/>
    </w:pPr>
    <w:rPr>
      <w:rFonts w:ascii="Arial" w:hAnsi="Arial"/>
      <w:spacing w:val="5"/>
      <w:sz w:val="19"/>
    </w:rPr>
  </w:style>
  <w:style w:type="paragraph" w:customStyle="1" w:styleId="8Juridischevoorwaarden2">
    <w:name w:val="8 Juridische voorwaarden2"/>
    <w:pPr>
      <w:keepLines/>
      <w:spacing w:line="240" w:lineRule="atLeast"/>
      <w:ind w:left="2268"/>
    </w:pPr>
    <w:rPr>
      <w:rFonts w:ascii="Arial" w:hAnsi="Arial"/>
      <w:spacing w:val="5"/>
      <w:sz w:val="19"/>
    </w:rPr>
  </w:style>
  <w:style w:type="paragraph" w:customStyle="1" w:styleId="24Selectiefase11">
    <w:name w:val="2 4 Selectiefase11"/>
    <w:pPr>
      <w:keepLines/>
      <w:spacing w:line="240" w:lineRule="atLeast"/>
      <w:ind w:left="2268" w:hanging="2268"/>
    </w:pPr>
    <w:rPr>
      <w:rFonts w:ascii="Arial" w:hAnsi="Arial"/>
      <w:i/>
      <w:spacing w:val="5"/>
      <w:sz w:val="18"/>
    </w:rPr>
  </w:style>
  <w:style w:type="paragraph" w:customStyle="1" w:styleId="5Technischespecificaties2">
    <w:name w:val="5 Technische specificaties2"/>
    <w:pPr>
      <w:keepLines/>
      <w:spacing w:line="240" w:lineRule="atLeast"/>
      <w:ind w:left="2268"/>
    </w:pPr>
    <w:rPr>
      <w:rFonts w:ascii="Arial" w:hAnsi="Arial"/>
      <w:spacing w:val="5"/>
      <w:sz w:val="19"/>
    </w:rPr>
  </w:style>
  <w:style w:type="paragraph" w:customStyle="1" w:styleId="24Selectiefase12">
    <w:name w:val="2 4 Selectiefase12"/>
    <w:pPr>
      <w:keepLines/>
      <w:spacing w:line="240" w:lineRule="atLeast"/>
      <w:ind w:left="2268" w:hanging="2268"/>
    </w:pPr>
    <w:rPr>
      <w:rFonts w:ascii="Arial" w:hAnsi="Arial"/>
      <w:i/>
      <w:spacing w:val="5"/>
      <w:sz w:val="18"/>
    </w:rPr>
  </w:style>
  <w:style w:type="paragraph" w:customStyle="1" w:styleId="24Selectiefase13">
    <w:name w:val="2 4 Selectiefase13"/>
    <w:pPr>
      <w:keepLines/>
      <w:spacing w:line="240" w:lineRule="atLeast"/>
      <w:ind w:left="2268" w:hanging="2268"/>
    </w:pPr>
    <w:rPr>
      <w:rFonts w:ascii="Arial" w:hAnsi="Arial"/>
      <w:i/>
      <w:spacing w:val="5"/>
      <w:sz w:val="18"/>
    </w:rPr>
  </w:style>
  <w:style w:type="paragraph" w:styleId="Titel">
    <w:name w:val="Title"/>
    <w:basedOn w:val="Standaard"/>
    <w:qFormat/>
    <w:pPr>
      <w:widowControl w:val="0"/>
      <w:jc w:val="center"/>
    </w:pPr>
    <w:rPr>
      <w:b/>
      <w:sz w:val="28"/>
    </w:rPr>
  </w:style>
  <w:style w:type="paragraph" w:styleId="Ballontekst">
    <w:name w:val="Balloon Text"/>
    <w:basedOn w:val="Standaard"/>
    <w:semiHidden/>
    <w:rPr>
      <w:rFonts w:ascii="Tahoma" w:hAnsi="Tahoma" w:cs="Helv"/>
      <w:sz w:val="16"/>
      <w:szCs w:val="16"/>
    </w:rPr>
  </w:style>
  <w:style w:type="character" w:styleId="Hyperlink">
    <w:name w:val="Hyperlink"/>
    <w:basedOn w:val="Standaardalinea-lettertype"/>
    <w:uiPriority w:val="99"/>
    <w:rPr>
      <w:color w:val="0000FF"/>
      <w:u w:val="single"/>
    </w:rPr>
  </w:style>
  <w:style w:type="character" w:customStyle="1" w:styleId="Hyperlink1">
    <w:name w:val="Hyperlink1"/>
    <w:basedOn w:val="Standaardalinea-lettertype"/>
    <w:rPr>
      <w:color w:val="990066"/>
      <w:u w:val="single"/>
    </w:rPr>
  </w:style>
  <w:style w:type="paragraph" w:styleId="Normaalweb">
    <w:name w:val="Normal (Web)"/>
    <w:basedOn w:val="Standaard"/>
    <w:uiPriority w:val="99"/>
    <w:pPr>
      <w:spacing w:before="100" w:beforeAutospacing="1" w:after="100" w:afterAutospacing="1" w:line="240" w:lineRule="auto"/>
    </w:pPr>
    <w:rPr>
      <w:rFonts w:ascii="Arial Unicode MS" w:eastAsia="Arial Unicode MS" w:hAnsi="Arial Unicode MS" w:cs="Arial Unicode MS"/>
      <w:spacing w:val="0"/>
      <w:sz w:val="24"/>
      <w:szCs w:val="24"/>
      <w:lang w:val="en-GB" w:eastAsia="en-US"/>
    </w:rPr>
  </w:style>
  <w:style w:type="character" w:customStyle="1" w:styleId="kopje1">
    <w:name w:val="kopje1"/>
    <w:basedOn w:val="Standaardalinea-lettertype"/>
    <w:rPr>
      <w:rFonts w:ascii="Arial" w:hAnsi="Arial" w:cs="Arial" w:hint="default"/>
      <w:b/>
      <w:bCs/>
      <w:color w:val="0091B9"/>
      <w:sz w:val="21"/>
      <w:szCs w:val="21"/>
    </w:rPr>
  </w:style>
  <w:style w:type="character" w:customStyle="1" w:styleId="subkopje1">
    <w:name w:val="subkopje1"/>
    <w:basedOn w:val="Standaardalinea-lettertype"/>
    <w:rPr>
      <w:rFonts w:ascii="Arial" w:hAnsi="Arial" w:cs="Arial" w:hint="default"/>
      <w:b/>
      <w:bCs/>
      <w:strike w:val="0"/>
      <w:dstrike w:val="0"/>
      <w:color w:val="0091B9"/>
      <w:sz w:val="20"/>
      <w:szCs w:val="20"/>
      <w:u w:val="none"/>
      <w:effect w:val="none"/>
    </w:rPr>
  </w:style>
  <w:style w:type="paragraph" w:styleId="Lijstopsomteken">
    <w:name w:val="List Bullet"/>
    <w:basedOn w:val="Standaard"/>
    <w:autoRedefine/>
    <w:pPr>
      <w:tabs>
        <w:tab w:val="left" w:pos="2268"/>
      </w:tabs>
    </w:pPr>
  </w:style>
  <w:style w:type="paragraph" w:styleId="Onderwerpvanopmerking">
    <w:name w:val="annotation subject"/>
    <w:basedOn w:val="Tekstopmerking"/>
    <w:next w:val="Tekstopmerking"/>
    <w:semiHidden/>
    <w:pPr>
      <w:spacing w:after="0" w:line="240" w:lineRule="atLeast"/>
    </w:pPr>
    <w:rPr>
      <w:b/>
      <w:bCs/>
      <w:sz w:val="20"/>
    </w:rPr>
  </w:style>
  <w:style w:type="paragraph" w:styleId="Plattetekst3">
    <w:name w:val="Body Text 3"/>
    <w:basedOn w:val="Standaard"/>
    <w:rPr>
      <w:i/>
    </w:rPr>
  </w:style>
  <w:style w:type="paragraph" w:customStyle="1" w:styleId="Ballontekst1">
    <w:name w:val="Ballontekst1"/>
    <w:basedOn w:val="Standaard"/>
    <w:semiHidden/>
    <w:rPr>
      <w:rFonts w:ascii="Tahoma" w:hAnsi="Tahoma" w:cs="Tahoma"/>
      <w:sz w:val="16"/>
      <w:szCs w:val="16"/>
    </w:rPr>
  </w:style>
  <w:style w:type="character" w:customStyle="1" w:styleId="Kop3Char">
    <w:name w:val="Kop 3 Char"/>
    <w:aliases w:val="Level 1 - 1 Char,Voorwoord Char,053 Char,h3 Char,subparagraaf Char,Sub-paragraaf Char,Subparagraaf Char,niveau3 Char,Sub-Paragraaf Char,Annex Kop 3 Char,Vet + inhoudsopg-niveau 3 Char,3 Char,ips_subparagraaf Char,Untertitel 3 Char,L3 Char"/>
    <w:basedOn w:val="Standaardalinea-lettertype"/>
    <w:rPr>
      <w:rFonts w:ascii="Arial" w:hAnsi="Arial"/>
      <w:b/>
      <w:noProof/>
      <w:spacing w:val="5"/>
      <w:sz w:val="19"/>
      <w:lang w:val="nl-NL" w:eastAsia="nl-NL" w:bidi="ar-SA"/>
    </w:rPr>
  </w:style>
  <w:style w:type="paragraph" w:styleId="Lijst">
    <w:name w:val="List"/>
    <w:basedOn w:val="Standaard"/>
    <w:pPr>
      <w:ind w:left="283" w:hanging="283"/>
    </w:pPr>
  </w:style>
  <w:style w:type="paragraph" w:styleId="Lijst2">
    <w:name w:val="List 2"/>
    <w:basedOn w:val="Standaard"/>
    <w:pPr>
      <w:ind w:left="566" w:hanging="283"/>
    </w:pPr>
  </w:style>
  <w:style w:type="paragraph" w:styleId="Lijst3">
    <w:name w:val="List 3"/>
    <w:basedOn w:val="Standaard"/>
    <w:pPr>
      <w:ind w:left="849" w:hanging="283"/>
    </w:pPr>
  </w:style>
  <w:style w:type="paragraph" w:styleId="Lijst4">
    <w:name w:val="List 4"/>
    <w:basedOn w:val="Standaard"/>
    <w:pPr>
      <w:ind w:left="1132" w:hanging="283"/>
    </w:pPr>
  </w:style>
  <w:style w:type="paragraph" w:styleId="Lijst5">
    <w:name w:val="List 5"/>
    <w:basedOn w:val="Standaard"/>
    <w:pPr>
      <w:ind w:left="1415" w:hanging="283"/>
    </w:pPr>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Lijstopsomteken2">
    <w:name w:val="List Bullet 2"/>
    <w:basedOn w:val="Standaard"/>
    <w:autoRedefine/>
    <w:pPr>
      <w:numPr>
        <w:numId w:val="8"/>
      </w:numPr>
    </w:pPr>
  </w:style>
  <w:style w:type="paragraph" w:styleId="Lijstopsomteken3">
    <w:name w:val="List Bullet 3"/>
    <w:basedOn w:val="Standaard"/>
    <w:autoRedefine/>
    <w:pPr>
      <w:numPr>
        <w:numId w:val="9"/>
      </w:numPr>
    </w:pPr>
  </w:style>
  <w:style w:type="paragraph" w:styleId="Lijstvoortzetting">
    <w:name w:val="List Continue"/>
    <w:basedOn w:val="Standaard"/>
    <w:pPr>
      <w:spacing w:after="120"/>
      <w:ind w:left="283"/>
    </w:pPr>
  </w:style>
  <w:style w:type="paragraph" w:styleId="Lijstvoortzetting2">
    <w:name w:val="List Continue 2"/>
    <w:basedOn w:val="Standaard"/>
    <w:pPr>
      <w:spacing w:after="120"/>
      <w:ind w:left="566"/>
    </w:pPr>
  </w:style>
  <w:style w:type="paragraph" w:styleId="Lijstvoortzetting3">
    <w:name w:val="List Continue 3"/>
    <w:basedOn w:val="Standaard"/>
    <w:pPr>
      <w:spacing w:after="120"/>
      <w:ind w:left="849"/>
    </w:pPr>
  </w:style>
  <w:style w:type="paragraph" w:styleId="Lijstvoortzetting4">
    <w:name w:val="List Continue 4"/>
    <w:basedOn w:val="Standaard"/>
    <w:pPr>
      <w:spacing w:after="120"/>
      <w:ind w:left="1132"/>
    </w:pPr>
  </w:style>
  <w:style w:type="paragraph" w:styleId="Lijstvoortzetting5">
    <w:name w:val="List Continue 5"/>
    <w:basedOn w:val="Standaard"/>
    <w:pPr>
      <w:spacing w:after="120"/>
      <w:ind w:left="1415"/>
    </w:pPr>
  </w:style>
  <w:style w:type="character" w:styleId="Zwaar">
    <w:name w:val="Strong"/>
    <w:basedOn w:val="Standaardalinea-lettertype"/>
    <w:uiPriority w:val="22"/>
    <w:qFormat/>
    <w:rPr>
      <w:b/>
      <w:bCs/>
    </w:rPr>
  </w:style>
  <w:style w:type="paragraph" w:customStyle="1" w:styleId="CM24">
    <w:name w:val="CM24"/>
    <w:basedOn w:val="Standaard"/>
    <w:next w:val="Standaard"/>
    <w:pPr>
      <w:widowControl w:val="0"/>
      <w:autoSpaceDE w:val="0"/>
      <w:autoSpaceDN w:val="0"/>
      <w:adjustRightInd w:val="0"/>
      <w:spacing w:line="313" w:lineRule="atLeast"/>
    </w:pPr>
    <w:rPr>
      <w:rFonts w:ascii="TT E 153 7 DD 8t 00" w:hAnsi="TT E 153 7 DD 8t 00"/>
      <w:spacing w:val="0"/>
      <w:sz w:val="24"/>
      <w:szCs w:val="24"/>
    </w:rPr>
  </w:style>
  <w:style w:type="paragraph" w:customStyle="1" w:styleId="Auteurs">
    <w:name w:val="Auteurs"/>
    <w:basedOn w:val="Standaard"/>
    <w:pPr>
      <w:spacing w:line="280" w:lineRule="atLeast"/>
    </w:pPr>
    <w:rPr>
      <w:rFonts w:ascii="Times New Roman" w:hAnsi="Times New Roman"/>
      <w:spacing w:val="0"/>
      <w:sz w:val="22"/>
      <w:lang w:eastAsia="zh-CN"/>
    </w:rPr>
  </w:style>
  <w:style w:type="character" w:styleId="Voetnootmarkering">
    <w:name w:val="footnote reference"/>
    <w:basedOn w:val="Standaardalinea-lettertype"/>
    <w:uiPriority w:val="99"/>
    <w:semiHidden/>
    <w:rPr>
      <w:vertAlign w:val="superscript"/>
    </w:rPr>
  </w:style>
  <w:style w:type="table" w:styleId="Tabelraster">
    <w:name w:val="Table Grid"/>
    <w:basedOn w:val="Standaardtabel"/>
    <w:uiPriority w:val="59"/>
    <w:rsid w:val="007D4A52"/>
    <w:pPr>
      <w:overflowPunct w:val="0"/>
      <w:autoSpaceDE w:val="0"/>
      <w:autoSpaceDN w:val="0"/>
      <w:adjustRightInd w:val="0"/>
      <w:spacing w:line="28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rPr>
      <w:sz w:val="20"/>
    </w:rPr>
  </w:style>
  <w:style w:type="character" w:customStyle="1" w:styleId="Kop2Char1">
    <w:name w:val="Kop 2 Char1"/>
    <w:basedOn w:val="Standaardalinea-lettertype"/>
    <w:rsid w:val="00F80A69"/>
    <w:rPr>
      <w:rFonts w:ascii="Cambria" w:hAnsi="Cambria"/>
      <w:b/>
      <w:bCs/>
      <w:color w:val="4F81BD"/>
      <w:sz w:val="26"/>
      <w:szCs w:val="26"/>
      <w:lang w:val="nl-NL" w:eastAsia="ar-SA" w:bidi="ar-SA"/>
    </w:rPr>
  </w:style>
  <w:style w:type="paragraph" w:customStyle="1" w:styleId="TableText">
    <w:name w:val="Table Text"/>
    <w:basedOn w:val="Standaard"/>
    <w:rsid w:val="00742C0B"/>
    <w:pPr>
      <w:suppressAutoHyphens/>
      <w:spacing w:line="240" w:lineRule="auto"/>
    </w:pPr>
    <w:rPr>
      <w:rFonts w:cs="Arial"/>
      <w:spacing w:val="0"/>
      <w:sz w:val="20"/>
      <w:lang w:eastAsia="ar-SA"/>
    </w:rPr>
  </w:style>
  <w:style w:type="character" w:customStyle="1" w:styleId="Kop2Char">
    <w:name w:val="Kop 2 Char"/>
    <w:aliases w:val="Reset numbering Char,Bijlage Char,h2 Char,paragraaf Char,Paragraaf Char,k2 Char,052 Char,Annex Kop 2 Char,Vet + inhoudsopg-niveau 2 Char,Paragraaf (1.1) Char,ips_paragraaf Char,Chapter Title Char,Paragrf 2 Char,Bold 14 Char,L2 Char,l2 Char"/>
    <w:basedOn w:val="Standaardalinea-lettertype"/>
    <w:link w:val="Kop2"/>
    <w:rsid w:val="002E50CA"/>
    <w:rPr>
      <w:rFonts w:ascii="Verdana" w:hAnsi="Verdana"/>
      <w:b/>
      <w:spacing w:val="5"/>
      <w:sz w:val="22"/>
    </w:rPr>
  </w:style>
  <w:style w:type="character" w:customStyle="1" w:styleId="BestekKop2Char">
    <w:name w:val="BestekKop2 Char"/>
    <w:basedOn w:val="Kop2Char"/>
    <w:link w:val="BestekKop2"/>
    <w:rsid w:val="002E50CA"/>
    <w:rPr>
      <w:rFonts w:ascii="Verdana" w:hAnsi="Verdana"/>
      <w:b/>
      <w:spacing w:val="5"/>
      <w:sz w:val="22"/>
    </w:rPr>
  </w:style>
  <w:style w:type="paragraph" w:styleId="Lijstalinea">
    <w:name w:val="List Paragraph"/>
    <w:basedOn w:val="Standaard"/>
    <w:uiPriority w:val="34"/>
    <w:qFormat/>
    <w:rsid w:val="00811002"/>
    <w:pPr>
      <w:spacing w:line="240" w:lineRule="auto"/>
      <w:ind w:left="720"/>
    </w:pPr>
    <w:rPr>
      <w:rFonts w:ascii="Calibri" w:eastAsia="Calibri" w:hAnsi="Calibri"/>
      <w:spacing w:val="0"/>
      <w:sz w:val="22"/>
      <w:szCs w:val="22"/>
      <w:lang w:val="en-US" w:eastAsia="en-US"/>
    </w:rPr>
  </w:style>
  <w:style w:type="paragraph" w:customStyle="1" w:styleId="Verdana3">
    <w:name w:val="Verdana 3"/>
    <w:basedOn w:val="Kop3"/>
    <w:link w:val="Verdana3Char"/>
    <w:qFormat/>
    <w:rsid w:val="002D2E2E"/>
    <w:pPr>
      <w:numPr>
        <w:ilvl w:val="0"/>
        <w:numId w:val="0"/>
      </w:numPr>
      <w:spacing w:after="60" w:line="240" w:lineRule="auto"/>
    </w:pPr>
    <w:rPr>
      <w:rFonts w:cs="Arial"/>
      <w:b w:val="0"/>
      <w:bCs/>
      <w:i/>
      <w:noProof w:val="0"/>
      <w:spacing w:val="0"/>
      <w:szCs w:val="18"/>
      <w:lang w:eastAsia="en-US"/>
    </w:rPr>
  </w:style>
  <w:style w:type="character" w:customStyle="1" w:styleId="Verdana3Char">
    <w:name w:val="Verdana 3 Char"/>
    <w:basedOn w:val="Kop3Char"/>
    <w:link w:val="Verdana3"/>
    <w:rsid w:val="002D2E2E"/>
    <w:rPr>
      <w:rFonts w:ascii="Verdana" w:hAnsi="Verdana" w:cs="Arial"/>
      <w:b/>
      <w:bCs/>
      <w:i/>
      <w:noProof/>
      <w:spacing w:val="5"/>
      <w:sz w:val="18"/>
      <w:szCs w:val="18"/>
      <w:lang w:val="nl-NL" w:eastAsia="nl-NL" w:bidi="ar-SA"/>
    </w:rPr>
  </w:style>
  <w:style w:type="character" w:customStyle="1" w:styleId="VoettekstChar">
    <w:name w:val="Voettekst Char"/>
    <w:basedOn w:val="Standaardalinea-lettertype"/>
    <w:link w:val="Voettekst"/>
    <w:uiPriority w:val="99"/>
    <w:rsid w:val="00D4313C"/>
    <w:rPr>
      <w:rFonts w:ascii="Arial" w:hAnsi="Arial"/>
      <w:noProof/>
      <w:spacing w:val="5"/>
      <w:sz w:val="16"/>
      <w:lang w:val="nl-NL" w:eastAsia="nl-NL"/>
    </w:rPr>
  </w:style>
  <w:style w:type="character" w:customStyle="1" w:styleId="VoetnoottekstChar">
    <w:name w:val="Voetnoottekst Char"/>
    <w:basedOn w:val="Standaardalinea-lettertype"/>
    <w:link w:val="Voetnoottekst"/>
    <w:uiPriority w:val="99"/>
    <w:rsid w:val="008E5655"/>
    <w:rPr>
      <w:rFonts w:ascii="Verdana" w:hAnsi="Verdana"/>
      <w:spacing w:val="5"/>
    </w:rPr>
  </w:style>
  <w:style w:type="character" w:customStyle="1" w:styleId="TekstopmerkingChar">
    <w:name w:val="Tekst opmerking Char"/>
    <w:basedOn w:val="Standaardalinea-lettertype"/>
    <w:link w:val="Tekstopmerking"/>
    <w:uiPriority w:val="99"/>
    <w:rsid w:val="00592638"/>
    <w:rPr>
      <w:rFonts w:ascii="Verdana" w:hAnsi="Verdana"/>
      <w:spacing w:val="5"/>
      <w:sz w:val="18"/>
    </w:rPr>
  </w:style>
  <w:style w:type="table" w:styleId="Eenvoudigetabel3">
    <w:name w:val="Table Simple 3"/>
    <w:basedOn w:val="Standaardtabel"/>
    <w:rsid w:val="00AB696E"/>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rsid w:val="009E634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Default">
    <w:name w:val="Default"/>
    <w:basedOn w:val="Standaard"/>
    <w:rsid w:val="00386EF9"/>
    <w:pPr>
      <w:autoSpaceDE w:val="0"/>
      <w:autoSpaceDN w:val="0"/>
      <w:spacing w:line="240" w:lineRule="auto"/>
    </w:pPr>
    <w:rPr>
      <w:rFonts w:ascii="Plantin" w:eastAsia="Calibri" w:hAnsi="Plantin"/>
      <w:color w:val="000000"/>
      <w:spacing w:val="0"/>
      <w:sz w:val="24"/>
      <w:szCs w:val="24"/>
      <w:lang w:eastAsia="en-US"/>
    </w:rPr>
  </w:style>
  <w:style w:type="character" w:styleId="Tekstvantijdelijkeaanduiding">
    <w:name w:val="Placeholder Text"/>
    <w:basedOn w:val="Standaardalinea-lettertype"/>
    <w:uiPriority w:val="99"/>
    <w:semiHidden/>
    <w:rsid w:val="00F968B5"/>
    <w:rPr>
      <w:color w:val="808080"/>
    </w:rPr>
  </w:style>
  <w:style w:type="paragraph" w:styleId="Geenafstand">
    <w:name w:val="No Spacing"/>
    <w:uiPriority w:val="1"/>
    <w:qFormat/>
    <w:rsid w:val="00EE4F8E"/>
    <w:rPr>
      <w:rFonts w:ascii="Arial" w:eastAsiaTheme="minorHAnsi" w:hAnsi="Arial" w:cstheme="minorBidi"/>
      <w:sz w:val="22"/>
      <w:szCs w:val="22"/>
      <w:lang w:eastAsia="en-US"/>
    </w:rPr>
  </w:style>
  <w:style w:type="paragraph" w:customStyle="1" w:styleId="Lijstalinea1">
    <w:name w:val="Lijstalinea1"/>
    <w:basedOn w:val="Standaard"/>
    <w:rsid w:val="00B7176F"/>
    <w:pPr>
      <w:spacing w:line="240" w:lineRule="auto"/>
      <w:ind w:left="720"/>
    </w:pPr>
    <w:rPr>
      <w:rFonts w:ascii="Calibri" w:hAnsi="Calibri"/>
      <w:spacing w:val="0"/>
      <w:sz w:val="22"/>
      <w:szCs w:val="22"/>
      <w:lang w:val="en-US" w:eastAsia="en-US"/>
    </w:rPr>
  </w:style>
  <w:style w:type="character" w:customStyle="1" w:styleId="Kop1Char">
    <w:name w:val="Kop 1 Char"/>
    <w:aliases w:val="Section Heading Char,Hoofdstuk Char,hoofdstuk Char,sectionHeading Char,h1 Char,1 Char,Niet als kop gebruiken Char,(Hoofdstuk) NedMobiel Char"/>
    <w:link w:val="Kop1"/>
    <w:rsid w:val="00AA5D7D"/>
    <w:rPr>
      <w:rFonts w:ascii="Verdana" w:hAnsi="Verdana"/>
      <w:b/>
      <w:noProof/>
      <w:sz w:val="24"/>
    </w:rPr>
  </w:style>
  <w:style w:type="character" w:customStyle="1" w:styleId="Kop4Char">
    <w:name w:val="Kop 4 Char"/>
    <w:aliases w:val="Level 2 - a Char,Major Char"/>
    <w:link w:val="Kop4"/>
    <w:rsid w:val="00785459"/>
    <w:rPr>
      <w:rFonts w:ascii="Verdana" w:hAnsi="Verdana"/>
      <w:b/>
      <w:noProof/>
      <w:spacing w:val="5"/>
      <w:sz w:val="18"/>
    </w:rPr>
  </w:style>
  <w:style w:type="paragraph" w:styleId="Revisie">
    <w:name w:val="Revision"/>
    <w:hidden/>
    <w:uiPriority w:val="99"/>
    <w:semiHidden/>
    <w:rsid w:val="00275D91"/>
    <w:rPr>
      <w:rFonts w:ascii="Verdana" w:hAnsi="Verdana"/>
      <w:spacing w:val="5"/>
      <w:sz w:val="18"/>
    </w:rPr>
  </w:style>
  <w:style w:type="character" w:customStyle="1" w:styleId="apple-converted-space">
    <w:name w:val="apple-converted-space"/>
    <w:basedOn w:val="Standaardalinea-lettertype"/>
    <w:rsid w:val="00EE00FC"/>
  </w:style>
  <w:style w:type="paragraph" w:customStyle="1" w:styleId="Bold1">
    <w:name w:val="Bold1"/>
    <w:basedOn w:val="Standaard"/>
    <w:rsid w:val="00EE00FC"/>
    <w:rPr>
      <w:rFonts w:ascii="Arial Black" w:hAnsi="Arial Black"/>
      <w:spacing w:val="0"/>
      <w:sz w:val="32"/>
    </w:rPr>
  </w:style>
  <w:style w:type="paragraph" w:customStyle="1" w:styleId="Tabeltekst">
    <w:name w:val="Tabeltekst"/>
    <w:basedOn w:val="Standaard"/>
    <w:rsid w:val="00EE00FC"/>
    <w:pPr>
      <w:suppressAutoHyphens/>
      <w:spacing w:line="210" w:lineRule="atLeast"/>
    </w:pPr>
    <w:rPr>
      <w:rFonts w:ascii="Segoe UI" w:hAnsi="Segoe UI"/>
      <w:color w:val="005D76"/>
      <w:spacing w:val="0"/>
      <w:sz w:val="15"/>
      <w:szCs w:val="24"/>
    </w:rPr>
  </w:style>
  <w:style w:type="table" w:customStyle="1" w:styleId="Tabelraster1">
    <w:name w:val="Tabelraster1"/>
    <w:basedOn w:val="Standaardtabel"/>
    <w:next w:val="Tabelraster"/>
    <w:uiPriority w:val="59"/>
    <w:rsid w:val="006E7A0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04099">
      <w:bodyDiv w:val="1"/>
      <w:marLeft w:val="0"/>
      <w:marRight w:val="0"/>
      <w:marTop w:val="0"/>
      <w:marBottom w:val="0"/>
      <w:divBdr>
        <w:top w:val="none" w:sz="0" w:space="0" w:color="auto"/>
        <w:left w:val="none" w:sz="0" w:space="0" w:color="auto"/>
        <w:bottom w:val="none" w:sz="0" w:space="0" w:color="auto"/>
        <w:right w:val="none" w:sz="0" w:space="0" w:color="auto"/>
      </w:divBdr>
      <w:divsChild>
        <w:div w:id="1512138189">
          <w:marLeft w:val="0"/>
          <w:marRight w:val="0"/>
          <w:marTop w:val="0"/>
          <w:marBottom w:val="0"/>
          <w:divBdr>
            <w:top w:val="none" w:sz="0" w:space="0" w:color="auto"/>
            <w:left w:val="none" w:sz="0" w:space="0" w:color="auto"/>
            <w:bottom w:val="none" w:sz="0" w:space="0" w:color="auto"/>
            <w:right w:val="none" w:sz="0" w:space="0" w:color="auto"/>
          </w:divBdr>
          <w:divsChild>
            <w:div w:id="714736409">
              <w:marLeft w:val="0"/>
              <w:marRight w:val="0"/>
              <w:marTop w:val="0"/>
              <w:marBottom w:val="0"/>
              <w:divBdr>
                <w:top w:val="none" w:sz="0" w:space="0" w:color="auto"/>
                <w:left w:val="none" w:sz="0" w:space="0" w:color="auto"/>
                <w:bottom w:val="none" w:sz="0" w:space="0" w:color="auto"/>
                <w:right w:val="none" w:sz="0" w:space="0" w:color="auto"/>
              </w:divBdr>
              <w:divsChild>
                <w:div w:id="963652285">
                  <w:marLeft w:val="0"/>
                  <w:marRight w:val="0"/>
                  <w:marTop w:val="0"/>
                  <w:marBottom w:val="0"/>
                  <w:divBdr>
                    <w:top w:val="none" w:sz="0" w:space="0" w:color="auto"/>
                    <w:left w:val="none" w:sz="0" w:space="0" w:color="auto"/>
                    <w:bottom w:val="none" w:sz="0" w:space="0" w:color="auto"/>
                    <w:right w:val="none" w:sz="0" w:space="0" w:color="auto"/>
                  </w:divBdr>
                  <w:divsChild>
                    <w:div w:id="52627922">
                      <w:marLeft w:val="0"/>
                      <w:marRight w:val="0"/>
                      <w:marTop w:val="0"/>
                      <w:marBottom w:val="0"/>
                      <w:divBdr>
                        <w:top w:val="none" w:sz="0" w:space="0" w:color="auto"/>
                        <w:left w:val="none" w:sz="0" w:space="0" w:color="auto"/>
                        <w:bottom w:val="none" w:sz="0" w:space="0" w:color="auto"/>
                        <w:right w:val="none" w:sz="0" w:space="0" w:color="auto"/>
                      </w:divBdr>
                      <w:divsChild>
                        <w:div w:id="125977221">
                          <w:marLeft w:val="0"/>
                          <w:marRight w:val="0"/>
                          <w:marTop w:val="0"/>
                          <w:marBottom w:val="0"/>
                          <w:divBdr>
                            <w:top w:val="none" w:sz="0" w:space="0" w:color="auto"/>
                            <w:left w:val="none" w:sz="0" w:space="0" w:color="auto"/>
                            <w:bottom w:val="none" w:sz="0" w:space="0" w:color="auto"/>
                            <w:right w:val="none" w:sz="0" w:space="0" w:color="auto"/>
                          </w:divBdr>
                          <w:divsChild>
                            <w:div w:id="478423830">
                              <w:marLeft w:val="0"/>
                              <w:marRight w:val="0"/>
                              <w:marTop w:val="0"/>
                              <w:marBottom w:val="120"/>
                              <w:divBdr>
                                <w:top w:val="none" w:sz="0" w:space="0" w:color="auto"/>
                                <w:left w:val="none" w:sz="0" w:space="0" w:color="auto"/>
                                <w:bottom w:val="none" w:sz="0" w:space="0" w:color="auto"/>
                                <w:right w:val="none" w:sz="0" w:space="0" w:color="auto"/>
                              </w:divBdr>
                              <w:divsChild>
                                <w:div w:id="839656524">
                                  <w:marLeft w:val="0"/>
                                  <w:marRight w:val="0"/>
                                  <w:marTop w:val="0"/>
                                  <w:marBottom w:val="120"/>
                                  <w:divBdr>
                                    <w:top w:val="none" w:sz="0" w:space="0" w:color="auto"/>
                                    <w:left w:val="none" w:sz="0" w:space="0" w:color="auto"/>
                                    <w:bottom w:val="none" w:sz="0" w:space="0" w:color="auto"/>
                                    <w:right w:val="none" w:sz="0" w:space="0" w:color="auto"/>
                                  </w:divBdr>
                                  <w:divsChild>
                                    <w:div w:id="862547743">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02983">
      <w:bodyDiv w:val="1"/>
      <w:marLeft w:val="0"/>
      <w:marRight w:val="0"/>
      <w:marTop w:val="0"/>
      <w:marBottom w:val="0"/>
      <w:divBdr>
        <w:top w:val="none" w:sz="0" w:space="0" w:color="auto"/>
        <w:left w:val="none" w:sz="0" w:space="0" w:color="auto"/>
        <w:bottom w:val="none" w:sz="0" w:space="0" w:color="auto"/>
        <w:right w:val="none" w:sz="0" w:space="0" w:color="auto"/>
      </w:divBdr>
    </w:div>
    <w:div w:id="246422085">
      <w:bodyDiv w:val="1"/>
      <w:marLeft w:val="0"/>
      <w:marRight w:val="0"/>
      <w:marTop w:val="0"/>
      <w:marBottom w:val="0"/>
      <w:divBdr>
        <w:top w:val="none" w:sz="0" w:space="0" w:color="auto"/>
        <w:left w:val="none" w:sz="0" w:space="0" w:color="auto"/>
        <w:bottom w:val="none" w:sz="0" w:space="0" w:color="auto"/>
        <w:right w:val="none" w:sz="0" w:space="0" w:color="auto"/>
      </w:divBdr>
      <w:divsChild>
        <w:div w:id="1088114831">
          <w:marLeft w:val="0"/>
          <w:marRight w:val="0"/>
          <w:marTop w:val="0"/>
          <w:marBottom w:val="0"/>
          <w:divBdr>
            <w:top w:val="none" w:sz="0" w:space="0" w:color="auto"/>
            <w:left w:val="none" w:sz="0" w:space="0" w:color="auto"/>
            <w:bottom w:val="none" w:sz="0" w:space="0" w:color="auto"/>
            <w:right w:val="none" w:sz="0" w:space="0" w:color="auto"/>
          </w:divBdr>
        </w:div>
      </w:divsChild>
    </w:div>
    <w:div w:id="248198067">
      <w:bodyDiv w:val="1"/>
      <w:marLeft w:val="0"/>
      <w:marRight w:val="0"/>
      <w:marTop w:val="0"/>
      <w:marBottom w:val="0"/>
      <w:divBdr>
        <w:top w:val="none" w:sz="0" w:space="0" w:color="auto"/>
        <w:left w:val="none" w:sz="0" w:space="0" w:color="auto"/>
        <w:bottom w:val="none" w:sz="0" w:space="0" w:color="auto"/>
        <w:right w:val="none" w:sz="0" w:space="0" w:color="auto"/>
      </w:divBdr>
    </w:div>
    <w:div w:id="334723818">
      <w:bodyDiv w:val="1"/>
      <w:marLeft w:val="0"/>
      <w:marRight w:val="0"/>
      <w:marTop w:val="0"/>
      <w:marBottom w:val="0"/>
      <w:divBdr>
        <w:top w:val="none" w:sz="0" w:space="0" w:color="auto"/>
        <w:left w:val="none" w:sz="0" w:space="0" w:color="auto"/>
        <w:bottom w:val="none" w:sz="0" w:space="0" w:color="auto"/>
        <w:right w:val="none" w:sz="0" w:space="0" w:color="auto"/>
      </w:divBdr>
    </w:div>
    <w:div w:id="440075082">
      <w:bodyDiv w:val="1"/>
      <w:marLeft w:val="0"/>
      <w:marRight w:val="0"/>
      <w:marTop w:val="0"/>
      <w:marBottom w:val="0"/>
      <w:divBdr>
        <w:top w:val="none" w:sz="0" w:space="0" w:color="auto"/>
        <w:left w:val="none" w:sz="0" w:space="0" w:color="auto"/>
        <w:bottom w:val="none" w:sz="0" w:space="0" w:color="auto"/>
        <w:right w:val="none" w:sz="0" w:space="0" w:color="auto"/>
      </w:divBdr>
    </w:div>
    <w:div w:id="617299271">
      <w:bodyDiv w:val="1"/>
      <w:marLeft w:val="0"/>
      <w:marRight w:val="0"/>
      <w:marTop w:val="0"/>
      <w:marBottom w:val="0"/>
      <w:divBdr>
        <w:top w:val="none" w:sz="0" w:space="0" w:color="auto"/>
        <w:left w:val="none" w:sz="0" w:space="0" w:color="auto"/>
        <w:bottom w:val="none" w:sz="0" w:space="0" w:color="auto"/>
        <w:right w:val="none" w:sz="0" w:space="0" w:color="auto"/>
      </w:divBdr>
      <w:divsChild>
        <w:div w:id="987241908">
          <w:marLeft w:val="0"/>
          <w:marRight w:val="0"/>
          <w:marTop w:val="0"/>
          <w:marBottom w:val="0"/>
          <w:divBdr>
            <w:top w:val="none" w:sz="0" w:space="0" w:color="auto"/>
            <w:left w:val="none" w:sz="0" w:space="0" w:color="auto"/>
            <w:bottom w:val="none" w:sz="0" w:space="0" w:color="auto"/>
            <w:right w:val="none" w:sz="0" w:space="0" w:color="auto"/>
          </w:divBdr>
          <w:divsChild>
            <w:div w:id="1514102205">
              <w:marLeft w:val="0"/>
              <w:marRight w:val="0"/>
              <w:marTop w:val="0"/>
              <w:marBottom w:val="0"/>
              <w:divBdr>
                <w:top w:val="none" w:sz="0" w:space="0" w:color="auto"/>
                <w:left w:val="none" w:sz="0" w:space="0" w:color="auto"/>
                <w:bottom w:val="none" w:sz="0" w:space="0" w:color="auto"/>
                <w:right w:val="none" w:sz="0" w:space="0" w:color="auto"/>
              </w:divBdr>
              <w:divsChild>
                <w:div w:id="1466579884">
                  <w:marLeft w:val="0"/>
                  <w:marRight w:val="0"/>
                  <w:marTop w:val="0"/>
                  <w:marBottom w:val="0"/>
                  <w:divBdr>
                    <w:top w:val="none" w:sz="0" w:space="0" w:color="auto"/>
                    <w:left w:val="none" w:sz="0" w:space="0" w:color="auto"/>
                    <w:bottom w:val="none" w:sz="0" w:space="0" w:color="auto"/>
                    <w:right w:val="none" w:sz="0" w:space="0" w:color="auto"/>
                  </w:divBdr>
                  <w:divsChild>
                    <w:div w:id="13963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094598">
      <w:bodyDiv w:val="1"/>
      <w:marLeft w:val="0"/>
      <w:marRight w:val="0"/>
      <w:marTop w:val="0"/>
      <w:marBottom w:val="0"/>
      <w:divBdr>
        <w:top w:val="none" w:sz="0" w:space="0" w:color="auto"/>
        <w:left w:val="none" w:sz="0" w:space="0" w:color="auto"/>
        <w:bottom w:val="none" w:sz="0" w:space="0" w:color="auto"/>
        <w:right w:val="none" w:sz="0" w:space="0" w:color="auto"/>
      </w:divBdr>
    </w:div>
    <w:div w:id="633101513">
      <w:bodyDiv w:val="1"/>
      <w:marLeft w:val="0"/>
      <w:marRight w:val="0"/>
      <w:marTop w:val="0"/>
      <w:marBottom w:val="0"/>
      <w:divBdr>
        <w:top w:val="none" w:sz="0" w:space="0" w:color="auto"/>
        <w:left w:val="none" w:sz="0" w:space="0" w:color="auto"/>
        <w:bottom w:val="none" w:sz="0" w:space="0" w:color="auto"/>
        <w:right w:val="none" w:sz="0" w:space="0" w:color="auto"/>
      </w:divBdr>
    </w:div>
    <w:div w:id="737753895">
      <w:bodyDiv w:val="1"/>
      <w:marLeft w:val="0"/>
      <w:marRight w:val="0"/>
      <w:marTop w:val="0"/>
      <w:marBottom w:val="0"/>
      <w:divBdr>
        <w:top w:val="none" w:sz="0" w:space="0" w:color="auto"/>
        <w:left w:val="none" w:sz="0" w:space="0" w:color="auto"/>
        <w:bottom w:val="none" w:sz="0" w:space="0" w:color="auto"/>
        <w:right w:val="none" w:sz="0" w:space="0" w:color="auto"/>
      </w:divBdr>
    </w:div>
    <w:div w:id="796796985">
      <w:bodyDiv w:val="1"/>
      <w:marLeft w:val="0"/>
      <w:marRight w:val="0"/>
      <w:marTop w:val="0"/>
      <w:marBottom w:val="0"/>
      <w:divBdr>
        <w:top w:val="none" w:sz="0" w:space="0" w:color="auto"/>
        <w:left w:val="none" w:sz="0" w:space="0" w:color="auto"/>
        <w:bottom w:val="none" w:sz="0" w:space="0" w:color="auto"/>
        <w:right w:val="none" w:sz="0" w:space="0" w:color="auto"/>
      </w:divBdr>
      <w:divsChild>
        <w:div w:id="1633515279">
          <w:marLeft w:val="0"/>
          <w:marRight w:val="0"/>
          <w:marTop w:val="0"/>
          <w:marBottom w:val="0"/>
          <w:divBdr>
            <w:top w:val="none" w:sz="0" w:space="0" w:color="auto"/>
            <w:left w:val="none" w:sz="0" w:space="0" w:color="auto"/>
            <w:bottom w:val="none" w:sz="0" w:space="0" w:color="auto"/>
            <w:right w:val="none" w:sz="0" w:space="0" w:color="auto"/>
          </w:divBdr>
          <w:divsChild>
            <w:div w:id="563293807">
              <w:marLeft w:val="0"/>
              <w:marRight w:val="0"/>
              <w:marTop w:val="0"/>
              <w:marBottom w:val="0"/>
              <w:divBdr>
                <w:top w:val="none" w:sz="0" w:space="0" w:color="auto"/>
                <w:left w:val="none" w:sz="0" w:space="0" w:color="auto"/>
                <w:bottom w:val="none" w:sz="0" w:space="0" w:color="auto"/>
                <w:right w:val="none" w:sz="0" w:space="0" w:color="auto"/>
              </w:divBdr>
              <w:divsChild>
                <w:div w:id="719551287">
                  <w:marLeft w:val="0"/>
                  <w:marRight w:val="0"/>
                  <w:marTop w:val="0"/>
                  <w:marBottom w:val="0"/>
                  <w:divBdr>
                    <w:top w:val="none" w:sz="0" w:space="0" w:color="auto"/>
                    <w:left w:val="none" w:sz="0" w:space="0" w:color="auto"/>
                    <w:bottom w:val="none" w:sz="0" w:space="0" w:color="auto"/>
                    <w:right w:val="none" w:sz="0" w:space="0" w:color="auto"/>
                  </w:divBdr>
                  <w:divsChild>
                    <w:div w:id="493880752">
                      <w:marLeft w:val="0"/>
                      <w:marRight w:val="0"/>
                      <w:marTop w:val="0"/>
                      <w:marBottom w:val="0"/>
                      <w:divBdr>
                        <w:top w:val="none" w:sz="0" w:space="0" w:color="auto"/>
                        <w:left w:val="none" w:sz="0" w:space="0" w:color="auto"/>
                        <w:bottom w:val="none" w:sz="0" w:space="0" w:color="auto"/>
                        <w:right w:val="none" w:sz="0" w:space="0" w:color="auto"/>
                      </w:divBdr>
                      <w:divsChild>
                        <w:div w:id="1686596062">
                          <w:marLeft w:val="0"/>
                          <w:marRight w:val="0"/>
                          <w:marTop w:val="0"/>
                          <w:marBottom w:val="0"/>
                          <w:divBdr>
                            <w:top w:val="none" w:sz="0" w:space="0" w:color="auto"/>
                            <w:left w:val="none" w:sz="0" w:space="0" w:color="auto"/>
                            <w:bottom w:val="none" w:sz="0" w:space="0" w:color="auto"/>
                            <w:right w:val="none" w:sz="0" w:space="0" w:color="auto"/>
                          </w:divBdr>
                          <w:divsChild>
                            <w:div w:id="1425570090">
                              <w:marLeft w:val="0"/>
                              <w:marRight w:val="0"/>
                              <w:marTop w:val="0"/>
                              <w:marBottom w:val="0"/>
                              <w:divBdr>
                                <w:top w:val="none" w:sz="0" w:space="0" w:color="auto"/>
                                <w:left w:val="none" w:sz="0" w:space="0" w:color="auto"/>
                                <w:bottom w:val="none" w:sz="0" w:space="0" w:color="auto"/>
                                <w:right w:val="none" w:sz="0" w:space="0" w:color="auto"/>
                              </w:divBdr>
                              <w:divsChild>
                                <w:div w:id="208202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121500">
      <w:bodyDiv w:val="1"/>
      <w:marLeft w:val="0"/>
      <w:marRight w:val="0"/>
      <w:marTop w:val="0"/>
      <w:marBottom w:val="0"/>
      <w:divBdr>
        <w:top w:val="none" w:sz="0" w:space="0" w:color="auto"/>
        <w:left w:val="none" w:sz="0" w:space="0" w:color="auto"/>
        <w:bottom w:val="none" w:sz="0" w:space="0" w:color="auto"/>
        <w:right w:val="none" w:sz="0" w:space="0" w:color="auto"/>
      </w:divBdr>
    </w:div>
    <w:div w:id="821775245">
      <w:bodyDiv w:val="1"/>
      <w:marLeft w:val="0"/>
      <w:marRight w:val="0"/>
      <w:marTop w:val="0"/>
      <w:marBottom w:val="0"/>
      <w:divBdr>
        <w:top w:val="none" w:sz="0" w:space="0" w:color="auto"/>
        <w:left w:val="none" w:sz="0" w:space="0" w:color="auto"/>
        <w:bottom w:val="none" w:sz="0" w:space="0" w:color="auto"/>
        <w:right w:val="none" w:sz="0" w:space="0" w:color="auto"/>
      </w:divBdr>
    </w:div>
    <w:div w:id="858618810">
      <w:bodyDiv w:val="1"/>
      <w:marLeft w:val="0"/>
      <w:marRight w:val="0"/>
      <w:marTop w:val="0"/>
      <w:marBottom w:val="0"/>
      <w:divBdr>
        <w:top w:val="none" w:sz="0" w:space="0" w:color="auto"/>
        <w:left w:val="none" w:sz="0" w:space="0" w:color="auto"/>
        <w:bottom w:val="none" w:sz="0" w:space="0" w:color="auto"/>
        <w:right w:val="none" w:sz="0" w:space="0" w:color="auto"/>
      </w:divBdr>
    </w:div>
    <w:div w:id="1029179702">
      <w:bodyDiv w:val="1"/>
      <w:marLeft w:val="0"/>
      <w:marRight w:val="0"/>
      <w:marTop w:val="0"/>
      <w:marBottom w:val="0"/>
      <w:divBdr>
        <w:top w:val="none" w:sz="0" w:space="0" w:color="auto"/>
        <w:left w:val="none" w:sz="0" w:space="0" w:color="auto"/>
        <w:bottom w:val="none" w:sz="0" w:space="0" w:color="auto"/>
        <w:right w:val="none" w:sz="0" w:space="0" w:color="auto"/>
      </w:divBdr>
    </w:div>
    <w:div w:id="1118715156">
      <w:bodyDiv w:val="1"/>
      <w:marLeft w:val="0"/>
      <w:marRight w:val="0"/>
      <w:marTop w:val="0"/>
      <w:marBottom w:val="0"/>
      <w:divBdr>
        <w:top w:val="none" w:sz="0" w:space="0" w:color="auto"/>
        <w:left w:val="none" w:sz="0" w:space="0" w:color="auto"/>
        <w:bottom w:val="none" w:sz="0" w:space="0" w:color="auto"/>
        <w:right w:val="none" w:sz="0" w:space="0" w:color="auto"/>
      </w:divBdr>
    </w:div>
    <w:div w:id="1179278104">
      <w:bodyDiv w:val="1"/>
      <w:marLeft w:val="0"/>
      <w:marRight w:val="0"/>
      <w:marTop w:val="0"/>
      <w:marBottom w:val="0"/>
      <w:divBdr>
        <w:top w:val="none" w:sz="0" w:space="0" w:color="auto"/>
        <w:left w:val="none" w:sz="0" w:space="0" w:color="auto"/>
        <w:bottom w:val="none" w:sz="0" w:space="0" w:color="auto"/>
        <w:right w:val="none" w:sz="0" w:space="0" w:color="auto"/>
      </w:divBdr>
    </w:div>
    <w:div w:id="1207136618">
      <w:bodyDiv w:val="1"/>
      <w:marLeft w:val="0"/>
      <w:marRight w:val="0"/>
      <w:marTop w:val="0"/>
      <w:marBottom w:val="0"/>
      <w:divBdr>
        <w:top w:val="none" w:sz="0" w:space="0" w:color="auto"/>
        <w:left w:val="none" w:sz="0" w:space="0" w:color="auto"/>
        <w:bottom w:val="none" w:sz="0" w:space="0" w:color="auto"/>
        <w:right w:val="none" w:sz="0" w:space="0" w:color="auto"/>
      </w:divBdr>
    </w:div>
    <w:div w:id="1363700700">
      <w:bodyDiv w:val="1"/>
      <w:marLeft w:val="0"/>
      <w:marRight w:val="0"/>
      <w:marTop w:val="0"/>
      <w:marBottom w:val="0"/>
      <w:divBdr>
        <w:top w:val="none" w:sz="0" w:space="0" w:color="auto"/>
        <w:left w:val="none" w:sz="0" w:space="0" w:color="auto"/>
        <w:bottom w:val="none" w:sz="0" w:space="0" w:color="auto"/>
        <w:right w:val="none" w:sz="0" w:space="0" w:color="auto"/>
      </w:divBdr>
    </w:div>
    <w:div w:id="1371295756">
      <w:bodyDiv w:val="1"/>
      <w:marLeft w:val="0"/>
      <w:marRight w:val="0"/>
      <w:marTop w:val="0"/>
      <w:marBottom w:val="0"/>
      <w:divBdr>
        <w:top w:val="none" w:sz="0" w:space="0" w:color="auto"/>
        <w:left w:val="none" w:sz="0" w:space="0" w:color="auto"/>
        <w:bottom w:val="none" w:sz="0" w:space="0" w:color="auto"/>
        <w:right w:val="none" w:sz="0" w:space="0" w:color="auto"/>
      </w:divBdr>
      <w:divsChild>
        <w:div w:id="654531349">
          <w:marLeft w:val="0"/>
          <w:marRight w:val="0"/>
          <w:marTop w:val="0"/>
          <w:marBottom w:val="0"/>
          <w:divBdr>
            <w:top w:val="none" w:sz="0" w:space="0" w:color="auto"/>
            <w:left w:val="none" w:sz="0" w:space="0" w:color="auto"/>
            <w:bottom w:val="none" w:sz="0" w:space="0" w:color="auto"/>
            <w:right w:val="none" w:sz="0" w:space="0" w:color="auto"/>
          </w:divBdr>
          <w:divsChild>
            <w:div w:id="635719740">
              <w:marLeft w:val="0"/>
              <w:marRight w:val="0"/>
              <w:marTop w:val="0"/>
              <w:marBottom w:val="0"/>
              <w:divBdr>
                <w:top w:val="none" w:sz="0" w:space="0" w:color="auto"/>
                <w:left w:val="none" w:sz="0" w:space="0" w:color="auto"/>
                <w:bottom w:val="none" w:sz="0" w:space="0" w:color="auto"/>
                <w:right w:val="none" w:sz="0" w:space="0" w:color="auto"/>
              </w:divBdr>
              <w:divsChild>
                <w:div w:id="1917014052">
                  <w:marLeft w:val="0"/>
                  <w:marRight w:val="0"/>
                  <w:marTop w:val="0"/>
                  <w:marBottom w:val="0"/>
                  <w:divBdr>
                    <w:top w:val="none" w:sz="0" w:space="0" w:color="auto"/>
                    <w:left w:val="none" w:sz="0" w:space="0" w:color="auto"/>
                    <w:bottom w:val="none" w:sz="0" w:space="0" w:color="auto"/>
                    <w:right w:val="none" w:sz="0" w:space="0" w:color="auto"/>
                  </w:divBdr>
                  <w:divsChild>
                    <w:div w:id="1617369716">
                      <w:marLeft w:val="0"/>
                      <w:marRight w:val="0"/>
                      <w:marTop w:val="0"/>
                      <w:marBottom w:val="0"/>
                      <w:divBdr>
                        <w:top w:val="none" w:sz="0" w:space="0" w:color="auto"/>
                        <w:left w:val="none" w:sz="0" w:space="0" w:color="auto"/>
                        <w:bottom w:val="none" w:sz="0" w:space="0" w:color="auto"/>
                        <w:right w:val="none" w:sz="0" w:space="0" w:color="auto"/>
                      </w:divBdr>
                      <w:divsChild>
                        <w:div w:id="940114423">
                          <w:marLeft w:val="0"/>
                          <w:marRight w:val="0"/>
                          <w:marTop w:val="0"/>
                          <w:marBottom w:val="0"/>
                          <w:divBdr>
                            <w:top w:val="none" w:sz="0" w:space="0" w:color="auto"/>
                            <w:left w:val="none" w:sz="0" w:space="0" w:color="auto"/>
                            <w:bottom w:val="none" w:sz="0" w:space="0" w:color="auto"/>
                            <w:right w:val="none" w:sz="0" w:space="0" w:color="auto"/>
                          </w:divBdr>
                          <w:divsChild>
                            <w:div w:id="152530916">
                              <w:marLeft w:val="0"/>
                              <w:marRight w:val="0"/>
                              <w:marTop w:val="0"/>
                              <w:marBottom w:val="0"/>
                              <w:divBdr>
                                <w:top w:val="none" w:sz="0" w:space="0" w:color="auto"/>
                                <w:left w:val="none" w:sz="0" w:space="0" w:color="auto"/>
                                <w:bottom w:val="none" w:sz="0" w:space="0" w:color="auto"/>
                                <w:right w:val="none" w:sz="0" w:space="0" w:color="auto"/>
                              </w:divBdr>
                              <w:divsChild>
                                <w:div w:id="55439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924722">
      <w:bodyDiv w:val="1"/>
      <w:marLeft w:val="0"/>
      <w:marRight w:val="0"/>
      <w:marTop w:val="0"/>
      <w:marBottom w:val="0"/>
      <w:divBdr>
        <w:top w:val="none" w:sz="0" w:space="0" w:color="auto"/>
        <w:left w:val="none" w:sz="0" w:space="0" w:color="auto"/>
        <w:bottom w:val="none" w:sz="0" w:space="0" w:color="auto"/>
        <w:right w:val="none" w:sz="0" w:space="0" w:color="auto"/>
      </w:divBdr>
    </w:div>
    <w:div w:id="1411468540">
      <w:bodyDiv w:val="1"/>
      <w:marLeft w:val="0"/>
      <w:marRight w:val="0"/>
      <w:marTop w:val="0"/>
      <w:marBottom w:val="0"/>
      <w:divBdr>
        <w:top w:val="none" w:sz="0" w:space="0" w:color="auto"/>
        <w:left w:val="none" w:sz="0" w:space="0" w:color="auto"/>
        <w:bottom w:val="none" w:sz="0" w:space="0" w:color="auto"/>
        <w:right w:val="none" w:sz="0" w:space="0" w:color="auto"/>
      </w:divBdr>
    </w:div>
    <w:div w:id="1469783443">
      <w:bodyDiv w:val="1"/>
      <w:marLeft w:val="0"/>
      <w:marRight w:val="0"/>
      <w:marTop w:val="0"/>
      <w:marBottom w:val="0"/>
      <w:divBdr>
        <w:top w:val="none" w:sz="0" w:space="0" w:color="auto"/>
        <w:left w:val="none" w:sz="0" w:space="0" w:color="auto"/>
        <w:bottom w:val="none" w:sz="0" w:space="0" w:color="auto"/>
        <w:right w:val="none" w:sz="0" w:space="0" w:color="auto"/>
      </w:divBdr>
    </w:div>
    <w:div w:id="1510832207">
      <w:bodyDiv w:val="1"/>
      <w:marLeft w:val="0"/>
      <w:marRight w:val="0"/>
      <w:marTop w:val="0"/>
      <w:marBottom w:val="0"/>
      <w:divBdr>
        <w:top w:val="none" w:sz="0" w:space="0" w:color="auto"/>
        <w:left w:val="none" w:sz="0" w:space="0" w:color="auto"/>
        <w:bottom w:val="none" w:sz="0" w:space="0" w:color="auto"/>
        <w:right w:val="none" w:sz="0" w:space="0" w:color="auto"/>
      </w:divBdr>
    </w:div>
    <w:div w:id="1533305014">
      <w:bodyDiv w:val="1"/>
      <w:marLeft w:val="0"/>
      <w:marRight w:val="0"/>
      <w:marTop w:val="0"/>
      <w:marBottom w:val="0"/>
      <w:divBdr>
        <w:top w:val="none" w:sz="0" w:space="0" w:color="auto"/>
        <w:left w:val="none" w:sz="0" w:space="0" w:color="auto"/>
        <w:bottom w:val="none" w:sz="0" w:space="0" w:color="auto"/>
        <w:right w:val="none" w:sz="0" w:space="0" w:color="auto"/>
      </w:divBdr>
    </w:div>
    <w:div w:id="1563101568">
      <w:bodyDiv w:val="1"/>
      <w:marLeft w:val="0"/>
      <w:marRight w:val="0"/>
      <w:marTop w:val="0"/>
      <w:marBottom w:val="0"/>
      <w:divBdr>
        <w:top w:val="none" w:sz="0" w:space="0" w:color="auto"/>
        <w:left w:val="none" w:sz="0" w:space="0" w:color="auto"/>
        <w:bottom w:val="none" w:sz="0" w:space="0" w:color="auto"/>
        <w:right w:val="none" w:sz="0" w:space="0" w:color="auto"/>
      </w:divBdr>
      <w:divsChild>
        <w:div w:id="2084640495">
          <w:marLeft w:val="0"/>
          <w:marRight w:val="0"/>
          <w:marTop w:val="0"/>
          <w:marBottom w:val="0"/>
          <w:divBdr>
            <w:top w:val="none" w:sz="0" w:space="0" w:color="auto"/>
            <w:left w:val="none" w:sz="0" w:space="0" w:color="auto"/>
            <w:bottom w:val="none" w:sz="0" w:space="0" w:color="auto"/>
            <w:right w:val="none" w:sz="0" w:space="0" w:color="auto"/>
          </w:divBdr>
          <w:divsChild>
            <w:div w:id="473791260">
              <w:marLeft w:val="0"/>
              <w:marRight w:val="0"/>
              <w:marTop w:val="0"/>
              <w:marBottom w:val="0"/>
              <w:divBdr>
                <w:top w:val="none" w:sz="0" w:space="0" w:color="auto"/>
                <w:left w:val="none" w:sz="0" w:space="0" w:color="auto"/>
                <w:bottom w:val="none" w:sz="0" w:space="0" w:color="auto"/>
                <w:right w:val="none" w:sz="0" w:space="0" w:color="auto"/>
              </w:divBdr>
              <w:divsChild>
                <w:div w:id="10571388">
                  <w:marLeft w:val="0"/>
                  <w:marRight w:val="0"/>
                  <w:marTop w:val="0"/>
                  <w:marBottom w:val="0"/>
                  <w:divBdr>
                    <w:top w:val="none" w:sz="0" w:space="0" w:color="auto"/>
                    <w:left w:val="none" w:sz="0" w:space="0" w:color="auto"/>
                    <w:bottom w:val="none" w:sz="0" w:space="0" w:color="auto"/>
                    <w:right w:val="none" w:sz="0" w:space="0" w:color="auto"/>
                  </w:divBdr>
                  <w:divsChild>
                    <w:div w:id="1591085367">
                      <w:marLeft w:val="0"/>
                      <w:marRight w:val="0"/>
                      <w:marTop w:val="0"/>
                      <w:marBottom w:val="0"/>
                      <w:divBdr>
                        <w:top w:val="none" w:sz="0" w:space="0" w:color="auto"/>
                        <w:left w:val="none" w:sz="0" w:space="0" w:color="auto"/>
                        <w:bottom w:val="none" w:sz="0" w:space="0" w:color="auto"/>
                        <w:right w:val="none" w:sz="0" w:space="0" w:color="auto"/>
                      </w:divBdr>
                      <w:divsChild>
                        <w:div w:id="2054042420">
                          <w:marLeft w:val="0"/>
                          <w:marRight w:val="0"/>
                          <w:marTop w:val="0"/>
                          <w:marBottom w:val="0"/>
                          <w:divBdr>
                            <w:top w:val="none" w:sz="0" w:space="0" w:color="auto"/>
                            <w:left w:val="none" w:sz="0" w:space="0" w:color="auto"/>
                            <w:bottom w:val="none" w:sz="0" w:space="0" w:color="auto"/>
                            <w:right w:val="none" w:sz="0" w:space="0" w:color="auto"/>
                          </w:divBdr>
                          <w:divsChild>
                            <w:div w:id="67531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79576">
      <w:bodyDiv w:val="1"/>
      <w:marLeft w:val="0"/>
      <w:marRight w:val="0"/>
      <w:marTop w:val="0"/>
      <w:marBottom w:val="0"/>
      <w:divBdr>
        <w:top w:val="none" w:sz="0" w:space="0" w:color="auto"/>
        <w:left w:val="none" w:sz="0" w:space="0" w:color="auto"/>
        <w:bottom w:val="none" w:sz="0" w:space="0" w:color="auto"/>
        <w:right w:val="none" w:sz="0" w:space="0" w:color="auto"/>
      </w:divBdr>
    </w:div>
    <w:div w:id="1620257133">
      <w:bodyDiv w:val="1"/>
      <w:marLeft w:val="0"/>
      <w:marRight w:val="0"/>
      <w:marTop w:val="0"/>
      <w:marBottom w:val="0"/>
      <w:divBdr>
        <w:top w:val="none" w:sz="0" w:space="0" w:color="auto"/>
        <w:left w:val="none" w:sz="0" w:space="0" w:color="auto"/>
        <w:bottom w:val="none" w:sz="0" w:space="0" w:color="auto"/>
        <w:right w:val="none" w:sz="0" w:space="0" w:color="auto"/>
      </w:divBdr>
    </w:div>
    <w:div w:id="1668022350">
      <w:bodyDiv w:val="1"/>
      <w:marLeft w:val="0"/>
      <w:marRight w:val="0"/>
      <w:marTop w:val="0"/>
      <w:marBottom w:val="0"/>
      <w:divBdr>
        <w:top w:val="none" w:sz="0" w:space="0" w:color="auto"/>
        <w:left w:val="none" w:sz="0" w:space="0" w:color="auto"/>
        <w:bottom w:val="none" w:sz="0" w:space="0" w:color="auto"/>
        <w:right w:val="none" w:sz="0" w:space="0" w:color="auto"/>
      </w:divBdr>
    </w:div>
    <w:div w:id="1673490585">
      <w:bodyDiv w:val="1"/>
      <w:marLeft w:val="0"/>
      <w:marRight w:val="0"/>
      <w:marTop w:val="0"/>
      <w:marBottom w:val="0"/>
      <w:divBdr>
        <w:top w:val="none" w:sz="0" w:space="0" w:color="auto"/>
        <w:left w:val="none" w:sz="0" w:space="0" w:color="auto"/>
        <w:bottom w:val="none" w:sz="0" w:space="0" w:color="auto"/>
        <w:right w:val="none" w:sz="0" w:space="0" w:color="auto"/>
      </w:divBdr>
    </w:div>
    <w:div w:id="1761102887">
      <w:bodyDiv w:val="1"/>
      <w:marLeft w:val="0"/>
      <w:marRight w:val="0"/>
      <w:marTop w:val="0"/>
      <w:marBottom w:val="0"/>
      <w:divBdr>
        <w:top w:val="none" w:sz="0" w:space="0" w:color="auto"/>
        <w:left w:val="none" w:sz="0" w:space="0" w:color="auto"/>
        <w:bottom w:val="none" w:sz="0" w:space="0" w:color="auto"/>
        <w:right w:val="none" w:sz="0" w:space="0" w:color="auto"/>
      </w:divBdr>
    </w:div>
    <w:div w:id="1845314308">
      <w:bodyDiv w:val="1"/>
      <w:marLeft w:val="0"/>
      <w:marRight w:val="0"/>
      <w:marTop w:val="0"/>
      <w:marBottom w:val="0"/>
      <w:divBdr>
        <w:top w:val="none" w:sz="0" w:space="0" w:color="auto"/>
        <w:left w:val="none" w:sz="0" w:space="0" w:color="auto"/>
        <w:bottom w:val="none" w:sz="0" w:space="0" w:color="auto"/>
        <w:right w:val="none" w:sz="0" w:space="0" w:color="auto"/>
      </w:divBdr>
    </w:div>
    <w:div w:id="1914701551">
      <w:bodyDiv w:val="1"/>
      <w:marLeft w:val="0"/>
      <w:marRight w:val="0"/>
      <w:marTop w:val="0"/>
      <w:marBottom w:val="0"/>
      <w:divBdr>
        <w:top w:val="none" w:sz="0" w:space="0" w:color="auto"/>
        <w:left w:val="none" w:sz="0" w:space="0" w:color="auto"/>
        <w:bottom w:val="none" w:sz="0" w:space="0" w:color="auto"/>
        <w:right w:val="none" w:sz="0" w:space="0" w:color="auto"/>
      </w:divBdr>
    </w:div>
    <w:div w:id="1961065577">
      <w:bodyDiv w:val="1"/>
      <w:marLeft w:val="0"/>
      <w:marRight w:val="0"/>
      <w:marTop w:val="0"/>
      <w:marBottom w:val="0"/>
      <w:divBdr>
        <w:top w:val="none" w:sz="0" w:space="0" w:color="auto"/>
        <w:left w:val="none" w:sz="0" w:space="0" w:color="auto"/>
        <w:bottom w:val="none" w:sz="0" w:space="0" w:color="auto"/>
        <w:right w:val="none" w:sz="0" w:space="0" w:color="auto"/>
      </w:divBdr>
      <w:divsChild>
        <w:div w:id="861086572">
          <w:marLeft w:val="0"/>
          <w:marRight w:val="0"/>
          <w:marTop w:val="0"/>
          <w:marBottom w:val="0"/>
          <w:divBdr>
            <w:top w:val="none" w:sz="0" w:space="0" w:color="auto"/>
            <w:left w:val="none" w:sz="0" w:space="0" w:color="auto"/>
            <w:bottom w:val="none" w:sz="0" w:space="0" w:color="auto"/>
            <w:right w:val="none" w:sz="0" w:space="0" w:color="auto"/>
          </w:divBdr>
          <w:divsChild>
            <w:div w:id="1577545884">
              <w:marLeft w:val="0"/>
              <w:marRight w:val="0"/>
              <w:marTop w:val="0"/>
              <w:marBottom w:val="0"/>
              <w:divBdr>
                <w:top w:val="none" w:sz="0" w:space="0" w:color="auto"/>
                <w:left w:val="none" w:sz="0" w:space="0" w:color="auto"/>
                <w:bottom w:val="none" w:sz="0" w:space="0" w:color="auto"/>
                <w:right w:val="none" w:sz="0" w:space="0" w:color="auto"/>
              </w:divBdr>
              <w:divsChild>
                <w:div w:id="1583298656">
                  <w:marLeft w:val="0"/>
                  <w:marRight w:val="0"/>
                  <w:marTop w:val="0"/>
                  <w:marBottom w:val="0"/>
                  <w:divBdr>
                    <w:top w:val="none" w:sz="0" w:space="0" w:color="auto"/>
                    <w:left w:val="none" w:sz="0" w:space="0" w:color="auto"/>
                    <w:bottom w:val="none" w:sz="0" w:space="0" w:color="auto"/>
                    <w:right w:val="none" w:sz="0" w:space="0" w:color="auto"/>
                  </w:divBdr>
                  <w:divsChild>
                    <w:div w:id="968121893">
                      <w:marLeft w:val="0"/>
                      <w:marRight w:val="0"/>
                      <w:marTop w:val="0"/>
                      <w:marBottom w:val="0"/>
                      <w:divBdr>
                        <w:top w:val="none" w:sz="0" w:space="0" w:color="auto"/>
                        <w:left w:val="none" w:sz="0" w:space="0" w:color="auto"/>
                        <w:bottom w:val="none" w:sz="0" w:space="0" w:color="auto"/>
                        <w:right w:val="none" w:sz="0" w:space="0" w:color="auto"/>
                      </w:divBdr>
                      <w:divsChild>
                        <w:div w:id="278489604">
                          <w:marLeft w:val="0"/>
                          <w:marRight w:val="0"/>
                          <w:marTop w:val="0"/>
                          <w:marBottom w:val="0"/>
                          <w:divBdr>
                            <w:top w:val="none" w:sz="0" w:space="0" w:color="auto"/>
                            <w:left w:val="none" w:sz="0" w:space="0" w:color="auto"/>
                            <w:bottom w:val="none" w:sz="0" w:space="0" w:color="auto"/>
                            <w:right w:val="none" w:sz="0" w:space="0" w:color="auto"/>
                          </w:divBdr>
                          <w:divsChild>
                            <w:div w:id="1405371387">
                              <w:marLeft w:val="0"/>
                              <w:marRight w:val="0"/>
                              <w:marTop w:val="0"/>
                              <w:marBottom w:val="0"/>
                              <w:divBdr>
                                <w:top w:val="none" w:sz="0" w:space="0" w:color="auto"/>
                                <w:left w:val="none" w:sz="0" w:space="0" w:color="auto"/>
                                <w:bottom w:val="none" w:sz="0" w:space="0" w:color="auto"/>
                                <w:right w:val="none" w:sz="0" w:space="0" w:color="auto"/>
                              </w:divBdr>
                              <w:divsChild>
                                <w:div w:id="42657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657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Q:\APPROW52\S522\OP@AJ\Bedrijfsjuridisch\Dossiers\Beleid\Templates\BESTEK%2017%20maart%202005.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Kenmerk_x0020_gerelateerd_x0020_document_x002f_dossier xmlns="b651a5c8-18d1-4676-949b-b33c2c763b6d" xsi:nil="true"/>
    <eb6d96c7a39b4a82859d6395136e1d0d xmlns="b651a5c8-18d1-4676-949b-b33c2c763b6d">
      <Terms xmlns="http://schemas.microsoft.com/office/infopath/2007/PartnerControls"/>
    </eb6d96c7a39b4a82859d6395136e1d0d>
    <Postcode_x0020_relatie1 xmlns="b651a5c8-18d1-4676-949b-b33c2c763b6d" xsi:nil="true"/>
    <E-mail_x0020_relatie xmlns="b651a5c8-18d1-4676-949b-b33c2c763b6d" xsi:nil="true"/>
    <Openbaarheidsbeperking xmlns="b651a5c8-18d1-4676-949b-b33c2c763b6d" xsi:nil="true"/>
    <oba227f9df7b4adb9fb03e006e714027 xmlns="b651a5c8-18d1-4676-949b-b33c2c763b6d">
      <Terms xmlns="http://schemas.microsoft.com/office/infopath/2007/PartnerControls"/>
    </oba227f9df7b4adb9fb03e006e714027>
    <n6ae26952f94454485d08f7afa7634de xmlns="b651a5c8-18d1-4676-949b-b33c2c763b6d">
      <Terms xmlns="http://schemas.microsoft.com/office/infopath/2007/PartnerControls"/>
    </n6ae26952f94454485d08f7afa7634de>
    <Datum_x0020_vaststelling_x0020_integriteit xmlns="b651a5c8-18d1-4676-949b-b33c2c763b6d" xsi:nil="true"/>
    <Herkomstapplicatie xmlns="b651a5c8-18d1-4676-949b-b33c2c763b6d" xsi:nil="true"/>
    <Postbus_x002f_adres_x0020_relatie xmlns="b651a5c8-18d1-4676-949b-b33c2c763b6d" xsi:nil="true"/>
    <Uitgezonderd_x0020_van_x0020_vervanging xmlns="b651a5c8-18d1-4676-949b-b33c2c763b6d">false</Uitgezonderd_x0020_van_x0020_vervanging>
    <TaxCatchAll xmlns="b651a5c8-18d1-4676-949b-b33c2c763b6d">
      <Value>41</Value>
      <Value>1</Value>
    </TaxCatchAll>
    <Datum_x0020_ontvangst xmlns="b651a5c8-18d1-4676-949b-b33c2c763b6d" xsi:nil="true"/>
    <ic1e5ae45c78478e931e737a744a1309 xmlns="b651a5c8-18d1-4676-949b-b33c2c763b6d">
      <Terms xmlns="http://schemas.microsoft.com/office/infopath/2007/PartnerControls"/>
    </ic1e5ae45c78478e931e737a744a1309>
    <Ingangsdatum_x0020_geheimhouding xmlns="b651a5c8-18d1-4676-949b-b33c2c763b6d" xsi:nil="true"/>
    <Gebeurtenis_x0020_einde_x0020_geheimhouding xmlns="b651a5c8-18d1-4676-949b-b33c2c763b6d" xsi:nil="true"/>
    <l0143d74ac9f4375b5e53f3bf171c8eb xmlns="b651a5c8-18d1-4676-949b-b33c2c763b6d">
      <Terms xmlns="http://schemas.microsoft.com/office/infopath/2007/PartnerControls"/>
    </l0143d74ac9f4375b5e53f3bf171c8eb>
    <Traject-eind xmlns="b651a5c8-18d1-4676-949b-b33c2c763b6d" xsi:nil="true"/>
    <Ingangsdatum_x0020_openbaarmaking xmlns="b651a5c8-18d1-4676-949b-b33c2c763b6d" xsi:nil="true"/>
    <Naam_x0020_relatie xmlns="b651a5c8-18d1-4676-949b-b33c2c763b6d" xsi:nil="true"/>
    <Land_x0020_relatie1 xmlns="b651a5c8-18d1-4676-949b-b33c2c763b6d" xsi:nil="true"/>
    <j6fa90620fc745e8b82349fe5ebd2af6 xmlns="b651a5c8-18d1-4676-949b-b33c2c763b6d">
      <Terms xmlns="http://schemas.microsoft.com/office/infopath/2007/PartnerControls"/>
    </j6fa90620fc745e8b82349fe5ebd2af6>
    <Toelichting_x0020_integriteit1 xmlns="b651a5c8-18d1-4676-949b-b33c2c763b6d" xsi:nil="true"/>
    <dfa99505122e48579c24b43e3a44bd56 xmlns="b651a5c8-18d1-4676-949b-b33c2c763b6d">
      <Terms xmlns="http://schemas.microsoft.com/office/infopath/2007/PartnerControls"/>
    </dfa99505122e48579c24b43e3a44bd56>
    <l198d4b554344fde9cd760def4ef28fe xmlns="b651a5c8-18d1-4676-949b-b33c2c763b6d">
      <Terms xmlns="http://schemas.microsoft.com/office/infopath/2007/PartnerControls"/>
    </l198d4b554344fde9cd760def4ef28fe>
    <cacfb565f8424c199369c1c3170d561c xmlns="b651a5c8-18d1-4676-949b-b33c2c763b6d">
      <Terms xmlns="http://schemas.microsoft.com/office/infopath/2007/PartnerControls">
        <TermInfo xmlns="http://schemas.microsoft.com/office/infopath/2007/PartnerControls">
          <TermName xmlns="http://schemas.microsoft.com/office/infopath/2007/PartnerControls">BU</TermName>
          <TermId xmlns="http://schemas.microsoft.com/office/infopath/2007/PartnerControls">3fa7371e-18de-4da7-b4ad-29e9db9b8260</TermId>
        </TermInfo>
      </Terms>
    </cacfb565f8424c199369c1c3170d561c>
    <Plaats_x0020_relatie xmlns="b651a5c8-18d1-4676-949b-b33c2c763b6d" xsi:nil="true"/>
    <Traject-start xmlns="b651a5c8-18d1-4676-949b-b33c2c763b6d" xsi:nil="true"/>
    <Kenmerk_x0020_afzender xmlns="b651a5c8-18d1-4676-949b-b33c2c763b6d" xsi:nil="true"/>
    <Datum_x0020_verzending xmlns="b651a5c8-18d1-4676-949b-b33c2c763b6d" xsi:nil="true"/>
    <Einddatum_x0020_geheimhouding xmlns="b651a5c8-18d1-4676-949b-b33c2c763b6d" xsi:nil="true"/>
    <Notitie_x0020_document xmlns="b651a5c8-18d1-4676-949b-b33c2c763b6d" xsi:nil="true"/>
    <Telefoonnummer_x0020_relatie xmlns="b651a5c8-18d1-4676-949b-b33c2c763b6d" xsi:nil="true"/>
    <cb0bc395e38145638a51dd612290f54d xmlns="b651a5c8-18d1-4676-949b-b33c2c763b6d">
      <Terms xmlns="http://schemas.microsoft.com/office/infopath/2007/PartnerControls"/>
    </cb0bc395e38145638a51dd612290f54d>
    <Datum_x0020_document xmlns="b651a5c8-18d1-4676-949b-b33c2c763b6d" xsi:nil="true"/>
    <Areaalcode xmlns="b651a5c8-18d1-4676-949b-b33c2c763b6d" xsi:nil="true"/>
    <Datum_x0020_migratie xmlns="b651a5c8-18d1-4676-949b-b33c2c763b6d" xsi:nil="true"/>
    <_dlc_DocId xmlns="d7a187d9-a854-4467-9103-8adc49ee9a7f">KKKWH4SCED2P-735355915-31929</_dlc_DocId>
    <_dlc_DocIdUrl xmlns="d7a187d9-a854-4467-9103-8adc49ee9a7f">
      <Url>https://provincienoordholland.sharepoint.com/teams/si-inka/_layouts/15/DocIdRedir.aspx?ID=KKKWH4SCED2P-735355915-31929</Url>
      <Description>KKKWH4SCED2P-735355915-31929</Description>
    </_dlc_DocIdUrl>
    <TaxCatchAllLabel xmlns="b651a5c8-18d1-4676-949b-b33c2c763b6d" xsi:nil="true"/>
    <lcf76f155ced4ddcb4097134ff3c332f xmlns="a8efa835-bcfd-495b-9232-e3a672410da7">
      <Terms xmlns="http://schemas.microsoft.com/office/infopath/2007/PartnerControls"/>
    </lcf76f155ced4ddcb4097134ff3c332f>
    <CPV_x002d_code_x0028_s_x0029_ xmlns="a8efa835-bcfd-495b-9232-e3a672410da7" xsi:nil="true"/>
    <_ip_UnifiedCompliancePolicyUIAction xmlns="http://schemas.microsoft.com/sharepoint/v3" xsi:nil="true"/>
    <Adviseurs xmlns="a8efa835-bcfd-495b-9232-e3a672410da7">
      <UserInfo>
        <DisplayName/>
        <AccountId xsi:nil="true"/>
        <AccountType/>
      </UserInfo>
    </Adviseurs>
    <Hoofdcategorie xmlns="a8efa835-bcfd-495b-9232-e3a672410da7">Offerteaanvraag</Hoofdcategorie>
    <_ip_UnifiedCompliancePolicyProperties xmlns="http://schemas.microsoft.com/sharepoint/v3" xsi:nil="true"/>
    <Subcategorie xmlns="a8efa835-bcfd-495b-9232-e3a672410da7">Publicatie aanbestedingsstukken</Subcategorie>
    <PIACodering xmlns="a8efa835-bcfd-495b-9232-e3a672410da7" xsi:nil="true"/>
    <Beleidsthema_x0028_s_x0029_ xmlns="a8efa835-bcfd-495b-9232-e3a672410da7" xsi:nil="true"/>
  </documentManagement>
</p:properties>
</file>

<file path=customXml/item5.xml><?xml version="1.0" encoding="utf-8"?>
<?mso-contentType ?>
<SharedContentType xmlns="Microsoft.SharePoint.Taxonomy.ContentTypeSync" SourceId="2137f917-9df2-4fce-b447-1341bd3a5c8c" ContentTypeId="0x0101006261D5E71047644AB60DEC2636D6DD73"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Word bestand" ma:contentTypeID="0x0101006261D5E71047644AB60DEC2636D6DD7300C9CF38504B03EA4CBC43B745B7E4674F" ma:contentTypeVersion="467" ma:contentTypeDescription="" ma:contentTypeScope="" ma:versionID="d1162c663578f82d270efec3805745f1">
  <xsd:schema xmlns:xsd="http://www.w3.org/2001/XMLSchema" xmlns:xs="http://www.w3.org/2001/XMLSchema" xmlns:p="http://schemas.microsoft.com/office/2006/metadata/properties" xmlns:ns1="http://schemas.microsoft.com/sharepoint/v3" xmlns:ns2="b651a5c8-18d1-4676-949b-b33c2c763b6d" xmlns:ns3="a8efa835-bcfd-495b-9232-e3a672410da7" xmlns:ns4="d7a187d9-a854-4467-9103-8adc49ee9a7f" targetNamespace="http://schemas.microsoft.com/office/2006/metadata/properties" ma:root="true" ma:fieldsID="8f227d1842fb8a16a0a87d69a3aeec14" ns1:_="" ns2:_="" ns3:_="" ns4:_="">
    <xsd:import namespace="http://schemas.microsoft.com/sharepoint/v3"/>
    <xsd:import namespace="b651a5c8-18d1-4676-949b-b33c2c763b6d"/>
    <xsd:import namespace="a8efa835-bcfd-495b-9232-e3a672410da7"/>
    <xsd:import namespace="d7a187d9-a854-4467-9103-8adc49ee9a7f"/>
    <xsd:element name="properties">
      <xsd:complexType>
        <xsd:sequence>
          <xsd:element name="documentManagement">
            <xsd:complexType>
              <xsd:all>
                <xsd:element ref="ns2:Datum_x0020_ontvangst" minOccurs="0"/>
                <xsd:element ref="ns2:Datum_x0020_document" minOccurs="0"/>
                <xsd:element ref="ns2:Datum_x0020_verzending" minOccurs="0"/>
                <xsd:element ref="ns2:Kenmerk_x0020_afzender" minOccurs="0"/>
                <xsd:element ref="ns2:Naam_x0020_relatie" minOccurs="0"/>
                <xsd:element ref="ns2:Postbus_x002f_adres_x0020_relatie" minOccurs="0"/>
                <xsd:element ref="ns2:Postcode_x0020_relatie1" minOccurs="0"/>
                <xsd:element ref="ns2:Plaats_x0020_relatie" minOccurs="0"/>
                <xsd:element ref="ns2:Land_x0020_relatie1" minOccurs="0"/>
                <xsd:element ref="ns2:E-mail_x0020_relatie" minOccurs="0"/>
                <xsd:element ref="ns2:Telefoonnummer_x0020_relatie" minOccurs="0"/>
                <xsd:element ref="ns2:Kenmerk_x0020_gerelateerd_x0020_document_x002f_dossier" minOccurs="0"/>
                <xsd:element ref="ns2:Areaalcode" minOccurs="0"/>
                <xsd:element ref="ns2:Traject-start" minOccurs="0"/>
                <xsd:element ref="ns2:Traject-eind" minOccurs="0"/>
                <xsd:element ref="ns2:Ingangsdatum_x0020_geheimhouding" minOccurs="0"/>
                <xsd:element ref="ns2:Einddatum_x0020_geheimhouding" minOccurs="0"/>
                <xsd:element ref="ns2:Gebeurtenis_x0020_einde_x0020_geheimhouding" minOccurs="0"/>
                <xsd:element ref="ns2:Ingangsdatum_x0020_openbaarmaking" minOccurs="0"/>
                <xsd:element ref="ns2:Openbaarheidsbeperking" minOccurs="0"/>
                <xsd:element ref="ns2:Notitie_x0020_document" minOccurs="0"/>
                <xsd:element ref="ns2:Uitgezonderd_x0020_van_x0020_vervanging" minOccurs="0"/>
                <xsd:element ref="ns2:cb0bc395e38145638a51dd612290f54d" minOccurs="0"/>
                <xsd:element ref="ns2:j6fa90620fc745e8b82349fe5ebd2af6" minOccurs="0"/>
                <xsd:element ref="ns2:oba227f9df7b4adb9fb03e006e714027" minOccurs="0"/>
                <xsd:element ref="ns2:n6ae26952f94454485d08f7afa7634de" minOccurs="0"/>
                <xsd:element ref="ns2:eb6d96c7a39b4a82859d6395136e1d0d" minOccurs="0"/>
                <xsd:element ref="ns2:TaxCatchAll" minOccurs="0"/>
                <xsd:element ref="ns2:l0143d74ac9f4375b5e53f3bf171c8eb" minOccurs="0"/>
                <xsd:element ref="ns2:TaxCatchAllLabel" minOccurs="0"/>
                <xsd:element ref="ns2:Toelichting_x0020_integriteit1" minOccurs="0"/>
                <xsd:element ref="ns2:dfa99505122e48579c24b43e3a44bd56" minOccurs="0"/>
                <xsd:element ref="ns2:Datum_x0020_vaststelling_x0020_integriteit" minOccurs="0"/>
                <xsd:element ref="ns2:Datum_x0020_migratie" minOccurs="0"/>
                <xsd:element ref="ns2:Herkomstapplicatie" minOccurs="0"/>
                <xsd:element ref="ns2:ic1e5ae45c78478e931e737a744a1309" minOccurs="0"/>
                <xsd:element ref="ns2:l198d4b554344fde9cd760def4ef28fe" minOccurs="0"/>
                <xsd:element ref="ns2:cacfb565f8424c199369c1c3170d561c" minOccurs="0"/>
                <xsd:element ref="ns3:MediaServiceDateTaken" minOccurs="0"/>
                <xsd:element ref="ns3:PIACodering" minOccurs="0"/>
                <xsd:element ref="ns3:MediaServiceEventHashCode" minOccurs="0"/>
                <xsd:element ref="ns3:CPV_x002d_code_x0028_s_x0029_" minOccurs="0"/>
                <xsd:element ref="ns3:Beleidsthema_x0028_s_x0029_" minOccurs="0"/>
                <xsd:element ref="ns3:Hoofdcategorie" minOccurs="0"/>
                <xsd:element ref="ns3:Subcategorie" minOccurs="0"/>
                <xsd:element ref="ns3:MediaServiceSearchProperties" minOccurs="0"/>
                <xsd:element ref="ns1:_ip_UnifiedCompliancePolicyProperties" minOccurs="0"/>
                <xsd:element ref="ns1:_ip_UnifiedCompliancePolicyUIAction" minOccurs="0"/>
                <xsd:element ref="ns3:lcf76f155ced4ddcb4097134ff3c332f" minOccurs="0"/>
                <xsd:element ref="ns3:Adviseurs" minOccurs="0"/>
                <xsd:element ref="ns3:MediaServiceLocation" minOccurs="0"/>
                <xsd:element ref="ns1:TagEventDate" minOccurs="0"/>
                <xsd:element ref="ns3:MediaServiceOCR" minOccurs="0"/>
                <xsd:element ref="ns3:MediaServiceGenerationTim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64" nillable="true" ma:displayName="Eigenschappen van het geïntegreerd beleid voor naleving" ma:hidden="true" ma:internalName="_ip_UnifiedCompliancePolicyProperties">
      <xsd:simpleType>
        <xsd:restriction base="dms:Note"/>
      </xsd:simpleType>
    </xsd:element>
    <xsd:element name="_ip_UnifiedCompliancePolicyUIAction" ma:index="65" nillable="true" ma:displayName="Actie van de gebruikersinterface van het geïntegreerd beleid voor naleving" ma:hidden="true" ma:internalName="_ip_UnifiedCompliancePolicyUIAction">
      <xsd:simpleType>
        <xsd:restriction base="dms:Text"/>
      </xsd:simpleType>
    </xsd:element>
    <xsd:element name="TagEventDate" ma:index="70" nillable="true" ma:displayName="Label Datum van gebeurtenis" ma:hidden="true" ma:internalName="TagEvent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651a5c8-18d1-4676-949b-b33c2c763b6d" elementFormDefault="qualified">
    <xsd:import namespace="http://schemas.microsoft.com/office/2006/documentManagement/types"/>
    <xsd:import namespace="http://schemas.microsoft.com/office/infopath/2007/PartnerControls"/>
    <xsd:element name="Datum_x0020_ontvangst" ma:index="5" nillable="true" ma:displayName="Datum ontvangst" ma:description="Datum van ontvangst van het ingekomen poststuk." ma:format="DateOnly" ma:internalName="Datum_x0020_ontvangst">
      <xsd:simpleType>
        <xsd:restriction base="dms:DateTime"/>
      </xsd:simpleType>
    </xsd:element>
    <xsd:element name="Datum_x0020_document" ma:index="6" nillable="true" ma:displayName="Datum document/poststuk" ma:description="Vul de datum zoals vermeld op het document in." ma:format="DateOnly" ma:internalName="Datum_x0020_document">
      <xsd:simpleType>
        <xsd:restriction base="dms:DateTime"/>
      </xsd:simpleType>
    </xsd:element>
    <xsd:element name="Datum_x0020_verzending" ma:index="7" nillable="true" ma:displayName="Datum verzending" ma:description="Datum van verzending van ingekomen en uitgaande post." ma:format="DateOnly" ma:internalName="Datum_x0020_verzending">
      <xsd:simpleType>
        <xsd:restriction base="dms:DateTime"/>
      </xsd:simpleType>
    </xsd:element>
    <xsd:element name="Kenmerk_x0020_afzender" ma:index="8" nillable="true" ma:displayName="Kenmerk afzender" ma:description="Het kenmerk dat een derde aan informatie heeft meegegeven." ma:internalName="Kenmerk_x0020_afzender">
      <xsd:simpleType>
        <xsd:restriction base="dms:Text">
          <xsd:maxLength value="255"/>
        </xsd:restriction>
      </xsd:simpleType>
    </xsd:element>
    <xsd:element name="Naam_x0020_relatie" ma:index="9" nillable="true" ma:displayName="Naam relatie" ma:description="Vul hier de persoon (voorletter + achternaam) of organisatie met evt. contactpersoon" ma:internalName="Naam_x0020_relatie">
      <xsd:simpleType>
        <xsd:restriction base="dms:Note">
          <xsd:maxLength value="255"/>
        </xsd:restriction>
      </xsd:simpleType>
    </xsd:element>
    <xsd:element name="Postbus_x002f_adres_x0020_relatie" ma:index="10" nillable="true" ma:displayName="Postbus/adres relatie" ma:description="" ma:internalName="Postbus_x002F_adres_x0020_relatie">
      <xsd:simpleType>
        <xsd:restriction base="dms:Text">
          <xsd:maxLength value="255"/>
        </xsd:restriction>
      </xsd:simpleType>
    </xsd:element>
    <xsd:element name="Postcode_x0020_relatie1" ma:index="11" nillable="true" ma:displayName="Postcode relatie" ma:internalName="Postcode_x0020_relatie1">
      <xsd:simpleType>
        <xsd:restriction base="dms:Text">
          <xsd:maxLength value="255"/>
        </xsd:restriction>
      </xsd:simpleType>
    </xsd:element>
    <xsd:element name="Plaats_x0020_relatie" ma:index="12" nillable="true" ma:displayName="Plaats relatie" ma:internalName="Plaats_x0020_relatie">
      <xsd:simpleType>
        <xsd:restriction base="dms:Text">
          <xsd:maxLength value="255"/>
        </xsd:restriction>
      </xsd:simpleType>
    </xsd:element>
    <xsd:element name="Land_x0020_relatie1" ma:index="13" nillable="true" ma:displayName="Land relatie" ma:internalName="Land_x0020_relatie1">
      <xsd:simpleType>
        <xsd:restriction base="dms:Text">
          <xsd:maxLength value="255"/>
        </xsd:restriction>
      </xsd:simpleType>
    </xsd:element>
    <xsd:element name="E-mail_x0020_relatie" ma:index="14" nillable="true" ma:displayName="E-mail relatie" ma:internalName="E_x002d_mail_x0020_relatie">
      <xsd:simpleType>
        <xsd:restriction base="dms:Text">
          <xsd:maxLength value="255"/>
        </xsd:restriction>
      </xsd:simpleType>
    </xsd:element>
    <xsd:element name="Telefoonnummer_x0020_relatie" ma:index="15" nillable="true" ma:displayName="Telefoonnummer relatie" ma:internalName="Telefoonnummer_x0020_relatie">
      <xsd:simpleType>
        <xsd:restriction base="dms:Text">
          <xsd:maxLength value="255"/>
        </xsd:restriction>
      </xsd:simpleType>
    </xsd:element>
    <xsd:element name="Kenmerk_x0020_gerelateerd_x0020_document_x002f_dossier" ma:index="18" nillable="true" ma:displayName="Kenmerk gerelateerd document/dossier" ma:internalName="Kenmerk_x0020_gerelateerd_x0020_document_x002F_dossier">
      <xsd:simpleType>
        <xsd:restriction base="dms:Text">
          <xsd:maxLength value="255"/>
        </xsd:restriction>
      </xsd:simpleType>
    </xsd:element>
    <xsd:element name="Areaalcode" ma:index="19" nillable="true" ma:displayName="Areaalcode" ma:internalName="Areaalcode">
      <xsd:simpleType>
        <xsd:restriction base="dms:Text">
          <xsd:maxLength value="255"/>
        </xsd:restriction>
      </xsd:simpleType>
    </xsd:element>
    <xsd:element name="Traject-start" ma:index="21" nillable="true" ma:displayName="Traject-start" ma:internalName="Traject_x002d_start">
      <xsd:simpleType>
        <xsd:restriction base="dms:Text">
          <xsd:maxLength value="255"/>
        </xsd:restriction>
      </xsd:simpleType>
    </xsd:element>
    <xsd:element name="Traject-eind" ma:index="22" nillable="true" ma:displayName="Traject-eind" ma:internalName="Traject_x002d_eind">
      <xsd:simpleType>
        <xsd:restriction base="dms:Text">
          <xsd:maxLength value="255"/>
        </xsd:restriction>
      </xsd:simpleType>
    </xsd:element>
    <xsd:element name="Ingangsdatum_x0020_geheimhouding" ma:index="23" nillable="true" ma:displayName="Ingangsdatum geheimhouding" ma:description="Vul de datum in waarop geheimhouding ingaat." ma:format="DateOnly" ma:internalName="Ingangsdatum_x0020_geheimhouding">
      <xsd:simpleType>
        <xsd:restriction base="dms:DateTime"/>
      </xsd:simpleType>
    </xsd:element>
    <xsd:element name="Einddatum_x0020_geheimhouding" ma:index="24" nillable="true" ma:displayName="Einddatum geheimhouding" ma:description="Vul de datum in waarop geheimhouding afloopt." ma:format="DateOnly" ma:internalName="Einddatum_x0020_geheimhouding">
      <xsd:simpleType>
        <xsd:restriction base="dms:DateTime"/>
      </xsd:simpleType>
    </xsd:element>
    <xsd:element name="Gebeurtenis_x0020_einde_x0020_geheimhouding" ma:index="25" nillable="true" ma:displayName="Gebeurtenis einde geheimhouding" ma:default="" ma:internalName="Gebeurtenis_x0020_einde_x0020_geheimhouding">
      <xsd:simpleType>
        <xsd:restriction base="dms:Text">
          <xsd:maxLength value="255"/>
        </xsd:restriction>
      </xsd:simpleType>
    </xsd:element>
    <xsd:element name="Ingangsdatum_x0020_openbaarmaking" ma:index="28" nillable="true" ma:displayName="Ingangsdatum openbaarmaking" ma:default="" ma:format="DateOnly" ma:internalName="Ingangsdatum_x0020_openbaarmaking">
      <xsd:simpleType>
        <xsd:restriction base="dms:DateTime"/>
      </xsd:simpleType>
    </xsd:element>
    <xsd:element name="Openbaarheidsbeperking" ma:index="30" nillable="true" ma:displayName="Openbaarheidsbeperking (aantal jaren)" ma:description="In jaren" ma:internalName="Openbaarheidsbeperking" ma:percentage="FALSE">
      <xsd:simpleType>
        <xsd:restriction base="dms:Number"/>
      </xsd:simpleType>
    </xsd:element>
    <xsd:element name="Notitie_x0020_document" ma:index="31" nillable="true" ma:displayName="Notities" ma:description="Notities over het document indien noodzakelijk." ma:internalName="Notitie_x0020_document">
      <xsd:simpleType>
        <xsd:restriction base="dms:Note">
          <xsd:maxLength value="255"/>
        </xsd:restriction>
      </xsd:simpleType>
    </xsd:element>
    <xsd:element name="Uitgezonderd_x0020_van_x0020_vervanging" ma:index="32" nillable="true" ma:displayName="Uitgezonderd van vervanging" ma:default="0" ma:description="" ma:internalName="Uitgezonderd_x0020_van_x0020_vervanging">
      <xsd:simpleType>
        <xsd:restriction base="dms:Boolean"/>
      </xsd:simpleType>
    </xsd:element>
    <xsd:element name="cb0bc395e38145638a51dd612290f54d" ma:index="34" nillable="true" ma:taxonomy="true" ma:internalName="cb0bc395e38145638a51dd612290f54d" ma:taxonomyFieldName="PNH_x002d_gebied" ma:displayName="Gebied/regio" ma:default="" ma:fieldId="{cb0bc395-e381-4563-8a51-dd612290f54d}" ma:taxonomyMulti="true" ma:sspId="2137f917-9df2-4fce-b447-1341bd3a5c8c" ma:termSetId="3c4da92d-c93b-4c88-912c-2ef8e8ce7174" ma:anchorId="00000000-0000-0000-0000-000000000000" ma:open="false" ma:isKeyword="false">
      <xsd:complexType>
        <xsd:sequence>
          <xsd:element ref="pc:Terms" minOccurs="0" maxOccurs="1"/>
        </xsd:sequence>
      </xsd:complexType>
    </xsd:element>
    <xsd:element name="j6fa90620fc745e8b82349fe5ebd2af6" ma:index="35" nillable="true" ma:taxonomy="true" ma:internalName="j6fa90620fc745e8b82349fe5ebd2af6" ma:taxonomyFieldName="Kwalificatie_x0020_integriteit" ma:displayName="Kwalificatie integriteit" ma:readOnly="false" ma:default="" ma:fieldId="{36fa9062-0fc7-45e8-b823-49fe5ebd2af6}" ma:sspId="2137f917-9df2-4fce-b447-1341bd3a5c8c" ma:termSetId="0970a932-d222-42a2-b7b1-c764716dee53" ma:anchorId="00000000-0000-0000-0000-000000000000" ma:open="false" ma:isKeyword="false">
      <xsd:complexType>
        <xsd:sequence>
          <xsd:element ref="pc:Terms" minOccurs="0" maxOccurs="1"/>
        </xsd:sequence>
      </xsd:complexType>
    </xsd:element>
    <xsd:element name="oba227f9df7b4adb9fb03e006e714027" ma:index="38" nillable="true" ma:taxonomy="true" ma:internalName="oba227f9df7b4adb9fb03e006e714027" ma:taxonomyFieldName="Weg_x002d__x0020_vaarwegnummer" ma:displayName="Weg- vaarwegnummer" ma:default="" ma:fieldId="{8ba227f9-df7b-4adb-9fb0-3e006e714027}" ma:taxonomyMulti="true" ma:sspId="2137f917-9df2-4fce-b447-1341bd3a5c8c" ma:termSetId="b28dc8b3-b56b-4f5f-948d-8aa4beeefc33" ma:anchorId="00000000-0000-0000-0000-000000000000" ma:open="false" ma:isKeyword="false">
      <xsd:complexType>
        <xsd:sequence>
          <xsd:element ref="pc:Terms" minOccurs="0" maxOccurs="1"/>
        </xsd:sequence>
      </xsd:complexType>
    </xsd:element>
    <xsd:element name="n6ae26952f94454485d08f7afa7634de" ma:index="39" nillable="true" ma:taxonomy="true" ma:internalName="n6ae26952f94454485d08f7afa7634de" ma:taxonomyFieldName="Gerelateerde_x0020_applicatie" ma:displayName="Naam gerelateerde applicatie" ma:default="" ma:fieldId="{76ae2695-2f94-4544-85d0-8f7afa7634de}" ma:sspId="2137f917-9df2-4fce-b447-1341bd3a5c8c" ma:termSetId="3e7c0c09-34b6-468d-9d22-b7177f27b69d" ma:anchorId="00000000-0000-0000-0000-000000000000" ma:open="false" ma:isKeyword="false">
      <xsd:complexType>
        <xsd:sequence>
          <xsd:element ref="pc:Terms" minOccurs="0" maxOccurs="1"/>
        </xsd:sequence>
      </xsd:complexType>
    </xsd:element>
    <xsd:element name="eb6d96c7a39b4a82859d6395136e1d0d" ma:index="41" nillable="true" ma:taxonomy="true" ma:internalName="eb6d96c7a39b4a82859d6395136e1d0d" ma:taxonomyFieldName="Documenttype" ma:displayName="Documenttype" ma:readOnly="false" ma:default="" ma:fieldId="{eb6d96c7-a39b-4a82-859d-6395136e1d0d}" ma:sspId="2137f917-9df2-4fce-b447-1341bd3a5c8c" ma:termSetId="4702c568-b1d3-4e70-b097-db046e340fe3" ma:anchorId="00000000-0000-0000-0000-000000000000" ma:open="false" ma:isKeyword="false">
      <xsd:complexType>
        <xsd:sequence>
          <xsd:element ref="pc:Terms" minOccurs="0" maxOccurs="1"/>
        </xsd:sequence>
      </xsd:complexType>
    </xsd:element>
    <xsd:element name="TaxCatchAll" ma:index="42" nillable="true" ma:displayName="Taxonomy Catch All Column" ma:hidden="true" ma:list="{c065e2f9-9263-4df0-8a35-007492a4328d}" ma:internalName="TaxCatchAll" ma:showField="CatchAllData"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l0143d74ac9f4375b5e53f3bf171c8eb" ma:index="43" nillable="true" ma:taxonomy="true" ma:internalName="l0143d74ac9f4375b5e53f3bf171c8eb" ma:taxonomyFieldName="Grondslag_x0020_voor_x0020_geheimhouding1" ma:displayName="Belang geheimhouding" ma:default="" ma:fieldId="{50143d74-ac9f-4375-b5e5-3f3bf171c8eb}" ma:sspId="2137f917-9df2-4fce-b447-1341bd3a5c8c" ma:termSetId="5403ddb3-66b7-4c11-9b55-7eb03d952a00" ma:anchorId="00000000-0000-0000-0000-000000000000" ma:open="false" ma:isKeyword="false">
      <xsd:complexType>
        <xsd:sequence>
          <xsd:element ref="pc:Terms" minOccurs="0" maxOccurs="1"/>
        </xsd:sequence>
      </xsd:complexType>
    </xsd:element>
    <xsd:element name="TaxCatchAllLabel" ma:index="44" nillable="true" ma:displayName="Taxonomy Catch All Column1" ma:hidden="true" ma:list="{c065e2f9-9263-4df0-8a35-007492a4328d}" ma:internalName="TaxCatchAllLabel" ma:readOnly="true" ma:showField="CatchAllDataLabel"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Toelichting_x0020_integriteit1" ma:index="46" nillable="true" ma:displayName="Toelichting integriteit" ma:default="" ma:hidden="true" ma:internalName="Toelichting_x0020_integriteit1" ma:readOnly="false">
      <xsd:simpleType>
        <xsd:restriction base="dms:Text">
          <xsd:maxLength value="255"/>
        </xsd:restriction>
      </xsd:simpleType>
    </xsd:element>
    <xsd:element name="dfa99505122e48579c24b43e3a44bd56" ma:index="48" nillable="true" ma:taxonomy="true" ma:internalName="dfa99505122e48579c24b43e3a44bd56" ma:taxonomyFieldName="Grondslag_x0020_openbaar" ma:displayName="Grondslag openbaar" ma:default="" ma:fieldId="{dfa99505-122e-4857-9c24-b43e3a44bd56}" ma:sspId="2137f917-9df2-4fce-b447-1341bd3a5c8c" ma:termSetId="3ff7e1b9-ce42-4fe0-8f36-5b4a4b7bd74d" ma:anchorId="00000000-0000-0000-0000-000000000000" ma:open="false" ma:isKeyword="false">
      <xsd:complexType>
        <xsd:sequence>
          <xsd:element ref="pc:Terms" minOccurs="0" maxOccurs="1"/>
        </xsd:sequence>
      </xsd:complexType>
    </xsd:element>
    <xsd:element name="Datum_x0020_vaststelling_x0020_integriteit" ma:index="49" nillable="true" ma:displayName="Datum vaststelling integriteit" ma:description="De datum waarop de kwalificatie van de integriteit is afgegeven." ma:format="DateOnly" ma:hidden="true" ma:internalName="Datum_x0020_vaststelling_x0020_integriteit" ma:readOnly="false">
      <xsd:simpleType>
        <xsd:restriction base="dms:DateTime"/>
      </xsd:simpleType>
    </xsd:element>
    <xsd:element name="Datum_x0020_migratie" ma:index="50" nillable="true" ma:displayName="Datum migratie" ma:description="Dit is de migratiedatum van het dossier/document." ma:format="DateOnly" ma:hidden="true" ma:internalName="Datum_x0020_migratie" ma:readOnly="false">
      <xsd:simpleType>
        <xsd:restriction base="dms:DateTime"/>
      </xsd:simpleType>
    </xsd:element>
    <xsd:element name="Herkomstapplicatie" ma:index="52" nillable="true" ma:displayName="Herkomstapplicatie" ma:description="Dit is de naam of het kenmerk van de applicatie waaruit het dossier/document is gemigreerd." ma:hidden="true" ma:internalName="Herkomstapplicatie" ma:readOnly="false">
      <xsd:simpleType>
        <xsd:restriction base="dms:Text">
          <xsd:maxLength value="255"/>
        </xsd:restriction>
      </xsd:simpleType>
    </xsd:element>
    <xsd:element name="ic1e5ae45c78478e931e737a744a1309" ma:index="53" nillable="true" ma:taxonomy="true" ma:internalName="ic1e5ae45c78478e931e737a744a1309" ma:taxonomyFieldName="Geheimhouding_x0020_opgelegd_x0020_door" ma:displayName="Geheimhouding opgelegd door" ma:default="" ma:fieldId="{2c1e5ae4-5c78-478e-931e-737a744a1309}" ma:sspId="2137f917-9df2-4fce-b447-1341bd3a5c8c" ma:termSetId="a2752ca8-540c-485b-889e-fb329f36b05d" ma:anchorId="00000000-0000-0000-0000-000000000000" ma:open="false" ma:isKeyword="false">
      <xsd:complexType>
        <xsd:sequence>
          <xsd:element ref="pc:Terms" minOccurs="0" maxOccurs="1"/>
        </xsd:sequence>
      </xsd:complexType>
    </xsd:element>
    <xsd:element name="l198d4b554344fde9cd760def4ef28fe" ma:index="54" nillable="true" ma:taxonomy="true" ma:internalName="l198d4b554344fde9cd760def4ef28fe" ma:taxonomyFieldName="Status_x0020_document" ma:displayName="Status document" ma:default="" ma:fieldId="{5198d4b5-5434-4fde-9cd7-60def4ef28fe}" ma:taxonomyMulti="true" ma:sspId="2137f917-9df2-4fce-b447-1341bd3a5c8c" ma:termSetId="ea338add-1567-4ad0-aaeb-9d0c59afcbe6" ma:anchorId="00000000-0000-0000-0000-000000000000" ma:open="false" ma:isKeyword="false">
      <xsd:complexType>
        <xsd:sequence>
          <xsd:element ref="pc:Terms" minOccurs="0" maxOccurs="1"/>
        </xsd:sequence>
      </xsd:complexType>
    </xsd:element>
    <xsd:element name="cacfb565f8424c199369c1c3170d561c" ma:index="55" ma:taxonomy="true" ma:internalName="cacfb565f8424c199369c1c3170d561c" ma:taxonomyFieldName="Organisatieonderdeel" ma:displayName="Organisatieonderdeel" ma:readOnly="false" ma:default="" ma:fieldId="{cacfb565-f842-4c19-9369-c1c3170d561c}" ma:sspId="2137f917-9df2-4fce-b447-1341bd3a5c8c" ma:termSetId="b81dc232-8640-48f0-bc64-c4ee55a74d5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efa835-bcfd-495b-9232-e3a672410da7" elementFormDefault="qualified">
    <xsd:import namespace="http://schemas.microsoft.com/office/2006/documentManagement/types"/>
    <xsd:import namespace="http://schemas.microsoft.com/office/infopath/2007/PartnerControls"/>
    <xsd:element name="MediaServiceDateTaken" ma:index="56" nillable="true" ma:displayName="MediaServiceDateTaken" ma:hidden="true" ma:indexed="true" ma:internalName="MediaServiceDateTaken" ma:readOnly="true">
      <xsd:simpleType>
        <xsd:restriction base="dms:Text"/>
      </xsd:simpleType>
    </xsd:element>
    <xsd:element name="PIACodering" ma:index="57" nillable="true" ma:displayName="PIA Codering" ma:decimals="0" ma:description="https://www.pianoo.nl/nl/inkoopproces/organisatie/inkooppakketten#inkoopalgemeen&#10;" ma:format="Dropdown" ma:internalName="PIACodering" ma:percentage="FALSE">
      <xsd:simpleType>
        <xsd:restriction base="dms:Number">
          <xsd:maxInclusive value="1024"/>
        </xsd:restriction>
      </xsd:simpleType>
    </xsd:element>
    <xsd:element name="MediaServiceEventHashCode" ma:index="58" nillable="true" ma:displayName="MediaServiceEventHashCode" ma:hidden="true" ma:internalName="MediaServiceEventHashCode" ma:readOnly="true">
      <xsd:simpleType>
        <xsd:restriction base="dms:Text"/>
      </xsd:simpleType>
    </xsd:element>
    <xsd:element name="CPV_x002d_code_x0028_s_x0029_" ma:index="59" nillable="true" ma:displayName="CPV-code(s)" ma:description="https://www.pianoo.nl/nl/regelgeving/cpv-codes&#10;" ma:format="Dropdown" ma:internalName="CPV_x002d_code_x0028_s_x0029_">
      <xsd:complexType>
        <xsd:complexContent>
          <xsd:extension base="dms:MultiChoiceFillIn">
            <xsd:sequence>
              <xsd:element name="Value" maxOccurs="unbounded" minOccurs="0" nillable="true">
                <xsd:simpleType>
                  <xsd:union memberTypes="dms:Text">
                    <xsd:simpleType>
                      <xsd:restriction base="dms:Choice">
                        <xsd:enumeration value="71300000-1"/>
                      </xsd:restriction>
                    </xsd:simpleType>
                  </xsd:union>
                </xsd:simpleType>
              </xsd:element>
            </xsd:sequence>
          </xsd:extension>
        </xsd:complexContent>
      </xsd:complexType>
    </xsd:element>
    <xsd:element name="Beleidsthema_x0028_s_x0029_" ma:index="60" nillable="true" ma:displayName="Beleidsthema(s)" ma:format="Dropdown" ma:internalName="Beleidsthema_x0028_s_x0029_">
      <xsd:complexType>
        <xsd:complexContent>
          <xsd:extension base="dms:MultiChoice">
            <xsd:sequence>
              <xsd:element name="Value" maxOccurs="unbounded" minOccurs="0" nillable="true">
                <xsd:simpleType>
                  <xsd:restriction base="dms:Choice">
                    <xsd:enumeration value="Cultuur en erfgoed"/>
                    <xsd:enumeration value="Klimaat en energietransities"/>
                    <xsd:enumeration value="Economie en werk"/>
                  </xsd:restriction>
                </xsd:simpleType>
              </xsd:element>
            </xsd:sequence>
          </xsd:extension>
        </xsd:complexContent>
      </xsd:complexType>
    </xsd:element>
    <xsd:element name="Hoofdcategorie" ma:index="61" nillable="true" ma:displayName="Hoofdcategorie" ma:description="Hoofdcategorie is de hoofdmap" ma:format="Dropdown" ma:indexed="true" ma:internalName="Hoofdcategorie">
      <xsd:simpleType>
        <xsd:union memberTypes="dms:Text">
          <xsd:simpleType>
            <xsd:restriction base="dms:Choice">
              <xsd:enumeration value="Voorbereiding"/>
              <xsd:enumeration value="Marktconsultatie"/>
              <xsd:enumeration value="Offerteaanvraag"/>
              <xsd:enumeration value="Offerteaanvraag"/>
              <xsd:enumeration value="NvI"/>
              <xsd:enumeration value="Beoordeling"/>
              <xsd:enumeration value="Selectie"/>
              <xsd:enumeration value="Gunning"/>
              <xsd:enumeration value="Overeenkomst"/>
              <xsd:enumeration value="Nazorg"/>
              <xsd:enumeration value="Indexatie"/>
              <xsd:enumeration value="Meerwerk"/>
              <xsd:enumeration value="Social Return"/>
              <xsd:enumeration value="Duurzaamheid"/>
              <xsd:enumeration value="Inschrijving"/>
            </xsd:restriction>
          </xsd:simpleType>
        </xsd:union>
      </xsd:simpleType>
    </xsd:element>
    <xsd:element name="Subcategorie" ma:index="62" nillable="true" ma:displayName="Subcategorie" ma:description="Subcategorie is de submap" ma:format="Dropdown" ma:internalName="Subcategorie">
      <xsd:simpleType>
        <xsd:union memberTypes="dms:Text">
          <xsd:simpleType>
            <xsd:restriction base="dms:Choice">
              <xsd:enumeration value="Inkoopplan"/>
              <xsd:enumeration value="Planning"/>
              <xsd:enumeration value="Raming"/>
              <xsd:enumeration value="Voorbereiding"/>
              <xsd:enumeration value="Concept marktconsultatie"/>
              <xsd:enumeration value="Publicatie marktconsultatie"/>
              <xsd:enumeration value="Concept offerteaanvraag"/>
              <xsd:enumeration value="Publicatie aanbestedingsstukken"/>
              <xsd:enumeration value="Informatiebijeenkomst"/>
              <xsd:enumeration value="Aanmelding"/>
              <xsd:enumeration value="Voorlopige selectie"/>
              <xsd:enumeration value="Concept selectieleidraad"/>
              <xsd:enumeration value="Publicatie selectieleidraad"/>
              <xsd:enumeration value="Definitieve selectie"/>
              <xsd:enumeration value="Procesverbaal"/>
              <xsd:enumeration value="Voorlopige gunning"/>
              <xsd:enumeration value="Definitieve gunning"/>
              <xsd:enumeration value="Verificatiegesprek"/>
              <xsd:enumeration value="Bewijsstukken"/>
              <xsd:enumeration value="Getekende overeenkomst"/>
              <xsd:enumeration value="Aankondiging gunning"/>
              <xsd:enumeration value="Checklist inkoopdossier"/>
              <xsd:enumeration value="Overdrachtsformulier contractmanagement"/>
              <xsd:enumeration value="Indexatie"/>
              <xsd:enumeration value="Meerwerk"/>
              <xsd:enumeration value="Social return"/>
              <xsd:enumeration value="Checklist minimale eisen selectie"/>
              <xsd:enumeration value="Beoordeling"/>
              <xsd:enumeration value="Overige nazorg"/>
            </xsd:restriction>
          </xsd:simpleType>
        </xsd:union>
      </xsd:simpleType>
    </xsd:element>
    <xsd:element name="MediaServiceSearchProperties" ma:index="63" nillable="true" ma:displayName="MediaServiceSearchProperties" ma:hidden="true" ma:internalName="MediaServiceSearchProperties" ma:readOnly="true">
      <xsd:simpleType>
        <xsd:restriction base="dms:Note"/>
      </xsd:simpleType>
    </xsd:element>
    <xsd:element name="lcf76f155ced4ddcb4097134ff3c332f" ma:index="67" nillable="true" ma:taxonomy="true" ma:internalName="lcf76f155ced4ddcb4097134ff3c332f" ma:taxonomyFieldName="MediaServiceImageTags" ma:displayName="Afbeeldingtags" ma:readOnly="false" ma:fieldId="{5cf76f15-5ced-4ddc-b409-7134ff3c332f}" ma:taxonomyMulti="true" ma:sspId="2137f917-9df2-4fce-b447-1341bd3a5c8c" ma:termSetId="09814cd3-568e-fe90-9814-8d621ff8fb84" ma:anchorId="fba54fb3-c3e1-fe81-a776-ca4b69148c4d" ma:open="true" ma:isKeyword="false">
      <xsd:complexType>
        <xsd:sequence>
          <xsd:element ref="pc:Terms" minOccurs="0" maxOccurs="1"/>
        </xsd:sequence>
      </xsd:complexType>
    </xsd:element>
    <xsd:element name="Adviseurs" ma:index="68" nillable="true" ma:displayName="Adviseurs" ma:description="De Inkoopadviseurs(s) en de adviseur(s) contractmanagement" ma:format="Dropdown" ma:list="UserInfo" ma:SharePointGroup="0" ma:internalName="Adviseu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69" nillable="true" ma:displayName="Location" ma:indexed="true" ma:internalName="MediaServiceLocation" ma:readOnly="true">
      <xsd:simpleType>
        <xsd:restriction base="dms:Text"/>
      </xsd:simpleType>
    </xsd:element>
    <xsd:element name="MediaServiceOCR" ma:index="71" nillable="true" ma:displayName="Extracted Text" ma:internalName="MediaServiceOCR" ma:readOnly="true">
      <xsd:simpleType>
        <xsd:restriction base="dms:Note">
          <xsd:maxLength value="255"/>
        </xsd:restriction>
      </xsd:simpleType>
    </xsd:element>
    <xsd:element name="MediaServiceGenerationTime" ma:index="72"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187d9-a854-4467-9103-8adc49ee9a7f" elementFormDefault="qualified">
    <xsd:import namespace="http://schemas.microsoft.com/office/2006/documentManagement/types"/>
    <xsd:import namespace="http://schemas.microsoft.com/office/infopath/2007/PartnerControls"/>
    <xsd:element name="_dlc_DocId" ma:index="73"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74"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5"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5" ma:displayName="Inhoudstype"/>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45C777-9E91-4E9A-B8F9-8B3136926F7C}">
  <ds:schemaRefs>
    <ds:schemaRef ds:uri="http://schemas.microsoft.com/sharepoint/events"/>
  </ds:schemaRefs>
</ds:datastoreItem>
</file>

<file path=customXml/itemProps2.xml><?xml version="1.0" encoding="utf-8"?>
<ds:datastoreItem xmlns:ds="http://schemas.openxmlformats.org/officeDocument/2006/customXml" ds:itemID="{C33B97F3-7563-4CA2-961D-7ED07EA9317B}">
  <ds:schemaRefs>
    <ds:schemaRef ds:uri="http://schemas.microsoft.com/sharepoint/v3/contenttype/forms"/>
  </ds:schemaRefs>
</ds:datastoreItem>
</file>

<file path=customXml/itemProps3.xml><?xml version="1.0" encoding="utf-8"?>
<ds:datastoreItem xmlns:ds="http://schemas.openxmlformats.org/officeDocument/2006/customXml" ds:itemID="{DED60381-F34D-446E-8403-BAF2432F63E8}">
  <ds:schemaRefs>
    <ds:schemaRef ds:uri="http://schemas.openxmlformats.org/officeDocument/2006/bibliography"/>
  </ds:schemaRefs>
</ds:datastoreItem>
</file>

<file path=customXml/itemProps4.xml><?xml version="1.0" encoding="utf-8"?>
<ds:datastoreItem xmlns:ds="http://schemas.openxmlformats.org/officeDocument/2006/customXml" ds:itemID="{9A002C1B-4BB7-43C1-ADF8-9072523497E7}">
  <ds:schemaRefs>
    <ds:schemaRef ds:uri="http://purl.org/dc/terms/"/>
    <ds:schemaRef ds:uri="http://schemas.microsoft.com/office/2006/documentManagement/types"/>
    <ds:schemaRef ds:uri="a8efa835-bcfd-495b-9232-e3a672410da7"/>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d7a187d9-a854-4467-9103-8adc49ee9a7f"/>
    <ds:schemaRef ds:uri="b651a5c8-18d1-4676-949b-b33c2c763b6d"/>
    <ds:schemaRef ds:uri="http://www.w3.org/XML/1998/namespace"/>
    <ds:schemaRef ds:uri="http://purl.org/dc/dcmitype/"/>
  </ds:schemaRefs>
</ds:datastoreItem>
</file>

<file path=customXml/itemProps5.xml><?xml version="1.0" encoding="utf-8"?>
<ds:datastoreItem xmlns:ds="http://schemas.openxmlformats.org/officeDocument/2006/customXml" ds:itemID="{B1D3EE98-F5CE-47D1-82FF-F057C7984DA2}">
  <ds:schemaRefs>
    <ds:schemaRef ds:uri="Microsoft.SharePoint.Taxonomy.ContentTypeSync"/>
  </ds:schemaRefs>
</ds:datastoreItem>
</file>

<file path=customXml/itemProps6.xml><?xml version="1.0" encoding="utf-8"?>
<ds:datastoreItem xmlns:ds="http://schemas.openxmlformats.org/officeDocument/2006/customXml" ds:itemID="{1DC85168-042F-4D51-8F8B-803E13378505}">
  <ds:schemaRefs>
    <ds:schemaRef ds:uri="http://schemas.openxmlformats.org/officeDocument/2006/bibliography"/>
  </ds:schemaRefs>
</ds:datastoreItem>
</file>

<file path=customXml/itemProps7.xml><?xml version="1.0" encoding="utf-8"?>
<ds:datastoreItem xmlns:ds="http://schemas.openxmlformats.org/officeDocument/2006/customXml" ds:itemID="{C8566AD9-DC9F-4C40-8447-0ECC75246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51a5c8-18d1-4676-949b-b33c2c763b6d"/>
    <ds:schemaRef ds:uri="a8efa835-bcfd-495b-9232-e3a672410da7"/>
    <ds:schemaRef ds:uri="d7a187d9-a854-4467-9103-8adc49ee9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Properties xmlns="http://schemas.openxmlformats.org/officeDocument/2006/extended-properties" xmlns:vt="http://schemas.openxmlformats.org/officeDocument/2006/docPropsVTypes">
  <Template>BESTEK 17 maart 2005</Template>
  <TotalTime>2</TotalTime>
  <Pages>1</Pages>
  <Words>205</Words>
  <Characters>1132</Characters>
  <Application>Microsoft Office Word</Application>
  <DocSecurity>0</DocSecurity>
  <Lines>9</Lines>
  <Paragraphs>2</Paragraphs>
  <ScaleCrop>false</ScaleCrop>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4 Format Kerncompetenties.docx</dc:title>
  <dc:subject/>
  <dc:creator>Maurits Driesen</dc:creator>
  <cp:keywords/>
  <cp:lastModifiedBy>Maurits Driesen</cp:lastModifiedBy>
  <cp:revision>16</cp:revision>
  <cp:lastPrinted>2016-03-29T08:09:00Z</cp:lastPrinted>
  <dcterms:created xsi:type="dcterms:W3CDTF">2025-04-03T06:33:00Z</dcterms:created>
  <dcterms:modified xsi:type="dcterms:W3CDTF">2025-09-24T06:31:00Z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nbaar">
    <vt:lpwstr>Nee</vt:lpwstr>
  </property>
  <property fmtid="{D5CDD505-2E9C-101B-9397-08002B2CF9AE}" pid="3" name="Dienst">
    <vt:lpwstr>Nee</vt:lpwstr>
  </property>
  <property fmtid="{D5CDD505-2E9C-101B-9397-08002B2CF9AE}" pid="4" name="DocSjabloonTitel">
    <vt:lpwstr>Bestek aanbesteding</vt:lpwstr>
  </property>
  <property fmtid="{D5CDD505-2E9C-101B-9397-08002B2CF9AE}" pid="5" name="DocSjabloonDatum">
    <vt:lpwstr>Maart 2007</vt:lpwstr>
  </property>
  <property fmtid="{D5CDD505-2E9C-101B-9397-08002B2CF9AE}" pid="6" name="DocSjabloonAuteur">
    <vt:lpwstr>B/CICT</vt:lpwstr>
  </property>
  <property fmtid="{D5CDD505-2E9C-101B-9397-08002B2CF9AE}" pid="7" name="DocSjabloonSubTitel">
    <vt:lpwstr>Europese aanbesteding</vt:lpwstr>
  </property>
  <property fmtid="{D5CDD505-2E9C-101B-9397-08002B2CF9AE}" pid="8" name="DocVersie">
    <vt:lpwstr>v1.20</vt:lpwstr>
  </property>
  <property fmtid="{D5CDD505-2E9C-101B-9397-08002B2CF9AE}" pid="9" name="Project">
    <vt:lpwstr>Titel aanbesteding</vt:lpwstr>
  </property>
  <property fmtid="{D5CDD505-2E9C-101B-9397-08002B2CF9AE}" pid="10" name="Datum">
    <vt:lpwstr>9 maart 2007</vt:lpwstr>
  </property>
  <property fmtid="{D5CDD505-2E9C-101B-9397-08002B2CF9AE}" pid="11" name="Kenmerk">
    <vt:lpwstr>kenmerk</vt:lpwstr>
  </property>
  <property fmtid="{D5CDD505-2E9C-101B-9397-08002B2CF9AE}" pid="12" name="Inkoper">
    <vt:lpwstr>inkoper</vt:lpwstr>
  </property>
  <property fmtid="{D5CDD505-2E9C-101B-9397-08002B2CF9AE}" pid="13" name="DatumAankondiging">
    <vt:lpwstr>datumaankondiging</vt:lpwstr>
  </property>
  <property fmtid="{D5CDD505-2E9C-101B-9397-08002B2CF9AE}" pid="14" name="DocStatus">
    <vt:lpwstr>GEVULD</vt:lpwstr>
  </property>
  <property fmtid="{D5CDD505-2E9C-101B-9397-08002B2CF9AE}" pid="15" name="_NewReviewCycle">
    <vt:lpwstr/>
  </property>
  <property fmtid="{D5CDD505-2E9C-101B-9397-08002B2CF9AE}" pid="16" name="_DocHome">
    <vt:i4>-1010602857</vt:i4>
  </property>
  <property fmtid="{D5CDD505-2E9C-101B-9397-08002B2CF9AE}" pid="17" name="ContentTypeId">
    <vt:lpwstr>0x0101006261D5E71047644AB60DEC2636D6DD7300C9CF38504B03EA4CBC43B745B7E4674F</vt:lpwstr>
  </property>
  <property fmtid="{D5CDD505-2E9C-101B-9397-08002B2CF9AE}" pid="18" name="n0473b643a634bdd9d0f8eb24a9f924c">
    <vt:lpwstr>In behandeling|4c7b17d3-99d4-47d2-96b3-f1007e31f881</vt:lpwstr>
  </property>
  <property fmtid="{D5CDD505-2E9C-101B-9397-08002B2CF9AE}" pid="19" name="Organisatieonderdeel">
    <vt:lpwstr>41</vt:lpwstr>
  </property>
  <property fmtid="{D5CDD505-2E9C-101B-9397-08002B2CF9AE}" pid="20" name="_dlc_DocIdItemGuid">
    <vt:lpwstr>fc4bc1c3-4969-4509-a3df-30e983d6b75a</vt:lpwstr>
  </property>
  <property fmtid="{D5CDD505-2E9C-101B-9397-08002B2CF9AE}" pid="21" name="af5ae35b54c84f09896a11b2dec84839">
    <vt:lpwstr/>
  </property>
  <property fmtid="{D5CDD505-2E9C-101B-9397-08002B2CF9AE}" pid="22" name="PNHActiviteit">
    <vt:lpwstr/>
  </property>
  <property fmtid="{D5CDD505-2E9C-101B-9397-08002B2CF9AE}" pid="23" name="ncd4c9f9bf614d388b72eb91968d1b81">
    <vt:lpwstr/>
  </property>
  <property fmtid="{D5CDD505-2E9C-101B-9397-08002B2CF9AE}" pid="24" name="Grondslag voor geheimhouding1">
    <vt:lpwstr/>
  </property>
  <property fmtid="{D5CDD505-2E9C-101B-9397-08002B2CF9AE}" pid="25" name="ad9c06bc15a3492eb529eb48ca2db363">
    <vt:lpwstr/>
  </property>
  <property fmtid="{D5CDD505-2E9C-101B-9397-08002B2CF9AE}" pid="26" name="Documenttype">
    <vt:lpwstr/>
  </property>
  <property fmtid="{D5CDD505-2E9C-101B-9397-08002B2CF9AE}" pid="27" name="gc0684d3c12b44f3a596ed170a775d7b">
    <vt:lpwstr/>
  </property>
  <property fmtid="{D5CDD505-2E9C-101B-9397-08002B2CF9AE}" pid="28" name="Status dossier">
    <vt:lpwstr>1;#In behandeling|4c7b17d3-99d4-47d2-96b3-f1007e31f881</vt:lpwstr>
  </property>
  <property fmtid="{D5CDD505-2E9C-101B-9397-08002B2CF9AE}" pid="29" name="Objectsoort">
    <vt:lpwstr/>
  </property>
  <property fmtid="{D5CDD505-2E9C-101B-9397-08002B2CF9AE}" pid="30" name="p5189299153b471dbe208a1382badc36">
    <vt:lpwstr/>
  </property>
  <property fmtid="{D5CDD505-2E9C-101B-9397-08002B2CF9AE}" pid="31" name="fc889d47b20d4b7eb23397d202ce916e">
    <vt:lpwstr/>
  </property>
  <property fmtid="{D5CDD505-2E9C-101B-9397-08002B2CF9AE}" pid="32" name="Soort_x0020_record">
    <vt:lpwstr/>
  </property>
  <property fmtid="{D5CDD505-2E9C-101B-9397-08002B2CF9AE}" pid="33" name="Aanvang_x0020_bewaartermijn">
    <vt:lpwstr/>
  </property>
  <property fmtid="{D5CDD505-2E9C-101B-9397-08002B2CF9AE}" pid="34" name="Toezichtsgebied">
    <vt:lpwstr/>
  </property>
  <property fmtid="{D5CDD505-2E9C-101B-9397-08002B2CF9AE}" pid="35" name="Status document">
    <vt:lpwstr/>
  </property>
  <property fmtid="{D5CDD505-2E9C-101B-9397-08002B2CF9AE}" pid="36" name="Type_x0020_aanbestedingsdossier">
    <vt:lpwstr/>
  </property>
  <property fmtid="{D5CDD505-2E9C-101B-9397-08002B2CF9AE}" pid="37" name="Projectfase">
    <vt:lpwstr/>
  </property>
  <property fmtid="{D5CDD505-2E9C-101B-9397-08002B2CF9AE}" pid="38" name="Kwalificatie integriteit">
    <vt:lpwstr/>
  </property>
  <property fmtid="{D5CDD505-2E9C-101B-9397-08002B2CF9AE}" pid="39" name="fb9bf6f430b7444982f92b4cc13cc59b">
    <vt:lpwstr/>
  </property>
  <property fmtid="{D5CDD505-2E9C-101B-9397-08002B2CF9AE}" pid="40" name="Geheimhouding opgelegd door">
    <vt:lpwstr/>
  </property>
  <property fmtid="{D5CDD505-2E9C-101B-9397-08002B2CF9AE}" pid="41" name="PNH-gebied">
    <vt:lpwstr/>
  </property>
  <property fmtid="{D5CDD505-2E9C-101B-9397-08002B2CF9AE}" pid="42" name="dc72c89380db49daa673ce313ca9a274">
    <vt:lpwstr/>
  </property>
  <property fmtid="{D5CDD505-2E9C-101B-9397-08002B2CF9AE}" pid="43" name="Hoedanigheid">
    <vt:lpwstr/>
  </property>
  <property fmtid="{D5CDD505-2E9C-101B-9397-08002B2CF9AE}" pid="44" name="Uitkomst">
    <vt:lpwstr/>
  </property>
  <property fmtid="{D5CDD505-2E9C-101B-9397-08002B2CF9AE}" pid="45" name="e31121ba8f2448e0a4e586576f4bb073">
    <vt:lpwstr/>
  </property>
  <property fmtid="{D5CDD505-2E9C-101B-9397-08002B2CF9AE}" pid="46" name="o5875bba6424448f97b2d90a0067556d">
    <vt:lpwstr/>
  </property>
  <property fmtid="{D5CDD505-2E9C-101B-9397-08002B2CF9AE}" pid="47" name="Locatie_x0020_verplaatsen">
    <vt:lpwstr/>
  </property>
  <property fmtid="{D5CDD505-2E9C-101B-9397-08002B2CF9AE}" pid="48" name="m60a1d1c449c48bbbcc326f67337168b">
    <vt:lpwstr/>
  </property>
  <property fmtid="{D5CDD505-2E9C-101B-9397-08002B2CF9AE}" pid="49" name="Soort_x0020_toezicht">
    <vt:lpwstr/>
  </property>
  <property fmtid="{D5CDD505-2E9C-101B-9397-08002B2CF9AE}" pid="50" name="Beleidsthema">
    <vt:lpwstr/>
  </property>
  <property fmtid="{D5CDD505-2E9C-101B-9397-08002B2CF9AE}" pid="51" name="PNHBedrijfsproces">
    <vt:lpwstr/>
  </property>
  <property fmtid="{D5CDD505-2E9C-101B-9397-08002B2CF9AE}" pid="52" name="Projectactiviteit">
    <vt:lpwstr/>
  </property>
  <property fmtid="{D5CDD505-2E9C-101B-9397-08002B2CF9AE}" pid="53" name="e3b34194e53f42cda968a65aa076568b">
    <vt:lpwstr/>
  </property>
  <property fmtid="{D5CDD505-2E9C-101B-9397-08002B2CF9AE}" pid="54" name="g885bc7ff7c74afcad9e1f351ef621c8">
    <vt:lpwstr/>
  </property>
  <property fmtid="{D5CDD505-2E9C-101B-9397-08002B2CF9AE}" pid="55" name="j3178a27eff5453fac94614d7a6a9e08">
    <vt:lpwstr/>
  </property>
  <property fmtid="{D5CDD505-2E9C-101B-9397-08002B2CF9AE}" pid="56" name="Gerelateerde applicatie">
    <vt:lpwstr/>
  </property>
  <property fmtid="{D5CDD505-2E9C-101B-9397-08002B2CF9AE}" pid="57" name="Grondslag openbaar">
    <vt:lpwstr/>
  </property>
  <property fmtid="{D5CDD505-2E9C-101B-9397-08002B2CF9AE}" pid="58" name="ge2120871af745b1ae0504045904b319">
    <vt:lpwstr/>
  </property>
  <property fmtid="{D5CDD505-2E9C-101B-9397-08002B2CF9AE}" pid="59" name="Weg- vaarwegnummer">
    <vt:lpwstr/>
  </property>
  <property fmtid="{D5CDD505-2E9C-101B-9397-08002B2CF9AE}" pid="60" name="MediaServiceImageTags">
    <vt:lpwstr/>
  </property>
  <property fmtid="{D5CDD505-2E9C-101B-9397-08002B2CF9AE}" pid="61" name="Domein">
    <vt:lpwstr/>
  </property>
  <property fmtid="{D5CDD505-2E9C-101B-9397-08002B2CF9AE}" pid="62" name="Soort record">
    <vt:lpwstr/>
  </property>
  <property fmtid="{D5CDD505-2E9C-101B-9397-08002B2CF9AE}" pid="63" name="Aanvang bewaartermijn">
    <vt:lpwstr/>
  </property>
  <property fmtid="{D5CDD505-2E9C-101B-9397-08002B2CF9AE}" pid="64" name="Soort toezicht">
    <vt:lpwstr/>
  </property>
  <property fmtid="{D5CDD505-2E9C-101B-9397-08002B2CF9AE}" pid="65" name="Locatie verplaatsen">
    <vt:lpwstr/>
  </property>
  <property fmtid="{D5CDD505-2E9C-101B-9397-08002B2CF9AE}" pid="66" name="Type aanbestedingsdossier">
    <vt:lpwstr/>
  </property>
  <property fmtid="{D5CDD505-2E9C-101B-9397-08002B2CF9AE}" pid="67" name="Status_x0020_document">
    <vt:lpwstr/>
  </property>
  <property fmtid="{D5CDD505-2E9C-101B-9397-08002B2CF9AE}" pid="68" name="Grondslag_x0020_openbaar">
    <vt:lpwstr/>
  </property>
  <property fmtid="{D5CDD505-2E9C-101B-9397-08002B2CF9AE}" pid="69" name="Grondslag_x0020_voor_x0020_geheimhouding1">
    <vt:lpwstr/>
  </property>
  <property fmtid="{D5CDD505-2E9C-101B-9397-08002B2CF9AE}" pid="70" name="Geheimhouding_x0020_opgelegd_x0020_door">
    <vt:lpwstr/>
  </property>
  <property fmtid="{D5CDD505-2E9C-101B-9397-08002B2CF9AE}" pid="71" name="Kwalificatie_x0020_integriteit">
    <vt:lpwstr/>
  </property>
  <property fmtid="{D5CDD505-2E9C-101B-9397-08002B2CF9AE}" pid="72" name="Gerelateerde_x0020_applicatie">
    <vt:lpwstr/>
  </property>
  <property fmtid="{D5CDD505-2E9C-101B-9397-08002B2CF9AE}" pid="73" name="PNH_x002d_gebied">
    <vt:lpwstr/>
  </property>
  <property fmtid="{D5CDD505-2E9C-101B-9397-08002B2CF9AE}" pid="74" name="Status_x0020_dossier">
    <vt:lpwstr>1;#In behandeling|4c7b17d3-99d4-47d2-96b3-f1007e31f881</vt:lpwstr>
  </property>
  <property fmtid="{D5CDD505-2E9C-101B-9397-08002B2CF9AE}" pid="75" name="Weg_x002d__x0020_vaarwegnummer">
    <vt:lpwstr/>
  </property>
  <property fmtid="{D5CDD505-2E9C-101B-9397-08002B2CF9AE}" pid="76" name="_docset_NoMedatataSyncRequired">
    <vt:lpwstr>False</vt:lpwstr>
  </property>
  <property fmtid="{D5CDD505-2E9C-101B-9397-08002B2CF9AE}" pid="77" name="Waardering">
    <vt:lpwstr/>
  </property>
  <property fmtid="{D5CDD505-2E9C-101B-9397-08002B2CF9AE}" pid="78" name="ActivityTermStoreKey">
    <vt:lpwstr/>
  </property>
  <property fmtid="{D5CDD505-2E9C-101B-9397-08002B2CF9AE}" pid="79" name="Verantwoordelijk medewerker">
    <vt:lpwstr/>
  </property>
  <property fmtid="{D5CDD505-2E9C-101B-9397-08002B2CF9AE}" pid="80" name="Startdatum variabel">
    <vt:bool>false</vt:bool>
  </property>
  <property fmtid="{D5CDD505-2E9C-101B-9397-08002B2CF9AE}" pid="81" name="DocumentSetDescription">
    <vt:lpwstr/>
  </property>
  <property fmtid="{D5CDD505-2E9C-101B-9397-08002B2CF9AE}" pid="82" name="ComplianceAssetId">
    <vt:lpwstr/>
  </property>
  <property fmtid="{D5CDD505-2E9C-101B-9397-08002B2CF9AE}" pid="83" name="Afronden">
    <vt:lpwstr/>
  </property>
  <property fmtid="{D5CDD505-2E9C-101B-9397-08002B2CF9AE}" pid="84" name="Werkproces">
    <vt:lpwstr/>
  </property>
  <property fmtid="{D5CDD505-2E9C-101B-9397-08002B2CF9AE}" pid="85" name="Subcategorie">
    <vt:lpwstr>Concept offerteaanvraag</vt:lpwstr>
  </property>
  <property fmtid="{D5CDD505-2E9C-101B-9397-08002B2CF9AE}" pid="86" name="_ExtendedDescription">
    <vt:lpwstr/>
  </property>
  <property fmtid="{D5CDD505-2E9C-101B-9397-08002B2CF9AE}" pid="87" name="Gemeente">
    <vt:lpwstr/>
  </property>
  <property fmtid="{D5CDD505-2E9C-101B-9397-08002B2CF9AE}" pid="88" name="Installatienummer">
    <vt:lpwstr/>
  </property>
  <property fmtid="{D5CDD505-2E9C-101B-9397-08002B2CF9AE}" pid="89" name="Jaar">
    <vt:lpwstr/>
  </property>
  <property fmtid="{D5CDD505-2E9C-101B-9397-08002B2CF9AE}" pid="90" name="Dossier verplaatsen">
    <vt:bool>false</vt:bool>
  </property>
  <property fmtid="{D5CDD505-2E9C-101B-9397-08002B2CF9AE}" pid="91" name="Hoofdcategorie">
    <vt:lpwstr>Offerteaanvraag</vt:lpwstr>
  </property>
  <property fmtid="{D5CDD505-2E9C-101B-9397-08002B2CF9AE}" pid="92" name="Vernietigennaverplaatsen">
    <vt:bool>false</vt:bool>
  </property>
  <property fmtid="{D5CDD505-2E9C-101B-9397-08002B2CF9AE}" pid="93" name="xd_Signature">
    <vt:bool>false</vt:bool>
  </property>
  <property fmtid="{D5CDD505-2E9C-101B-9397-08002B2CF9AE}" pid="94" name="Straatnaam">
    <vt:lpwstr/>
  </property>
  <property fmtid="{D5CDD505-2E9C-101B-9397-08002B2CF9AE}" pid="95" name="Processtatus">
    <vt:lpwstr/>
  </property>
  <property fmtid="{D5CDD505-2E9C-101B-9397-08002B2CF9AE}" pid="96" name="Activiteit">
    <vt:lpwstr/>
  </property>
  <property fmtid="{D5CDD505-2E9C-101B-9397-08002B2CF9AE}" pid="97" name="Begrotingsprogramma">
    <vt:lpwstr/>
  </property>
  <property fmtid="{D5CDD505-2E9C-101B-9397-08002B2CF9AE}" pid="98" name="Kruispunt">
    <vt:lpwstr/>
  </property>
  <property fmtid="{D5CDD505-2E9C-101B-9397-08002B2CF9AE}" pid="99" name="Type contract">
    <vt:lpwstr/>
  </property>
  <property fmtid="{D5CDD505-2E9C-101B-9397-08002B2CF9AE}" pid="100" name="Bewerken">
    <vt:lpwstr/>
  </property>
  <property fmtid="{D5CDD505-2E9C-101B-9397-08002B2CF9AE}" pid="101" name="Grondslag bewaartermijn">
    <vt:lpwstr/>
  </property>
  <property fmtid="{D5CDD505-2E9C-101B-9397-08002B2CF9AE}" pid="102" name="TriggerFlowInfo">
    <vt:lpwstr/>
  </property>
  <property fmtid="{D5CDD505-2E9C-101B-9397-08002B2CF9AE}" pid="103" name="Programma">
    <vt:lpwstr/>
  </property>
  <property fmtid="{D5CDD505-2E9C-101B-9397-08002B2CF9AE}" pid="104" name="Topcode">
    <vt:lpwstr/>
  </property>
  <property fmtid="{D5CDD505-2E9C-101B-9397-08002B2CF9AE}" pid="105" name="Bedrijfsproces">
    <vt:lpwstr/>
  </property>
  <property fmtid="{D5CDD505-2E9C-101B-9397-08002B2CF9AE}" pid="106" name="Procedure">
    <vt:lpwstr/>
  </property>
  <property fmtid="{D5CDD505-2E9C-101B-9397-08002B2CF9AE}" pid="107" name="Order">
    <vt:r8>2997000</vt:r8>
  </property>
  <property fmtid="{D5CDD505-2E9C-101B-9397-08002B2CF9AE}" pid="108" name="Rol">
    <vt:lpwstr/>
  </property>
  <property fmtid="{D5CDD505-2E9C-101B-9397-08002B2CF9AE}" pid="109" name="Resultaat">
    <vt:lpwstr/>
  </property>
  <property fmtid="{D5CDD505-2E9C-101B-9397-08002B2CF9AE}" pid="110" name="CategoryDescription">
    <vt:lpwstr/>
  </property>
  <property fmtid="{D5CDD505-2E9C-101B-9397-08002B2CF9AE}" pid="111" name="xd_ProgID">
    <vt:lpwstr/>
  </property>
  <property fmtid="{D5CDD505-2E9C-101B-9397-08002B2CF9AE}" pid="112" name="TemplateUrl">
    <vt:lpwstr/>
  </property>
  <property fmtid="{D5CDD505-2E9C-101B-9397-08002B2CF9AE}" pid="113" name="Fase">
    <vt:lpwstr/>
  </property>
  <property fmtid="{D5CDD505-2E9C-101B-9397-08002B2CF9AE}" pid="114" name="Aanbestedingsfase">
    <vt:lpwstr/>
  </property>
  <property fmtid="{D5CDD505-2E9C-101B-9397-08002B2CF9AE}" pid="115" name="SharedWithUsers">
    <vt:lpwstr/>
  </property>
</Properties>
</file>