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EEBB" w14:textId="6B0EF3F0" w:rsidR="00CB19FE" w:rsidRDefault="00CB19FE" w:rsidP="00CB19FE">
      <w:pPr>
        <w:spacing w:line="240" w:lineRule="auto"/>
        <w:rPr>
          <w:b/>
          <w:bCs/>
          <w:sz w:val="28"/>
          <w:szCs w:val="28"/>
        </w:rPr>
      </w:pPr>
      <w:r w:rsidRPr="002D1BD0">
        <w:rPr>
          <w:b/>
          <w:bCs/>
          <w:sz w:val="28"/>
          <w:szCs w:val="28"/>
        </w:rPr>
        <w:t>Bijlage I</w:t>
      </w:r>
      <w:r>
        <w:rPr>
          <w:b/>
          <w:bCs/>
          <w:sz w:val="28"/>
          <w:szCs w:val="28"/>
        </w:rPr>
        <w:t>II</w:t>
      </w:r>
    </w:p>
    <w:p w14:paraId="20826A56" w14:textId="32591D68" w:rsidR="008C766A" w:rsidRPr="00CB19FE" w:rsidRDefault="00CB19FE" w:rsidP="00CB19FE">
      <w:pPr>
        <w:spacing w:line="240" w:lineRule="auto"/>
      </w:pPr>
      <w:r w:rsidRPr="00CB19FE">
        <w:rPr>
          <w:b/>
          <w:bCs/>
          <w:sz w:val="28"/>
          <w:szCs w:val="28"/>
        </w:rPr>
        <w:t>Verklaring sanctiepakket Rusland Verordening (EU) 2022/576</w:t>
      </w:r>
    </w:p>
    <w:p w14:paraId="04370555" w14:textId="77777777" w:rsidR="00CB19FE" w:rsidRDefault="00CB19FE" w:rsidP="00CB19FE"/>
    <w:p w14:paraId="463626F4" w14:textId="62FFA3AD" w:rsidR="00C5073D" w:rsidRPr="00C5073D" w:rsidRDefault="00C5073D" w:rsidP="00CB19FE">
      <w:r w:rsidRPr="00C5073D">
        <w:t>Betreft</w:t>
      </w:r>
      <w:r>
        <w:t>:</w:t>
      </w:r>
      <w:r w:rsidRPr="00C5073D">
        <w:t xml:space="preserve"> </w:t>
      </w:r>
      <w:r w:rsidR="00CB19FE" w:rsidRPr="007E0F63">
        <w:t xml:space="preserve">aanbesteding volgens de </w:t>
      </w:r>
      <w:r w:rsidR="00CB19FE">
        <w:t>Europese niet-openbare procedure</w:t>
      </w:r>
      <w:r w:rsidR="00CB19FE" w:rsidRPr="007E0F63">
        <w:t xml:space="preserve">, zoals omschreven in hoofdstuk </w:t>
      </w:r>
      <w:r w:rsidR="00CB19FE">
        <w:t>3</w:t>
      </w:r>
      <w:r w:rsidR="00CB19FE" w:rsidRPr="007E0F63">
        <w:t xml:space="preserve"> van het ARW 2016, van de opdracht met </w:t>
      </w:r>
      <w:r w:rsidR="00CB19FE">
        <w:t>project</w:t>
      </w:r>
      <w:r w:rsidR="00CB19FE" w:rsidRPr="007E0F63">
        <w:t xml:space="preserve">nummer </w:t>
      </w:r>
      <w:r w:rsidR="00CB19FE">
        <w:t>E5151035</w:t>
      </w:r>
      <w:r w:rsidR="00CB19FE" w:rsidRPr="007E0F63">
        <w:t xml:space="preserve"> voor </w:t>
      </w:r>
      <w:r w:rsidR="00CB19FE">
        <w:t>Dynami</w:t>
      </w:r>
      <w:r w:rsidR="00CB19FE">
        <w:t>sering</w:t>
      </w:r>
      <w:r w:rsidR="00CB19FE">
        <w:t xml:space="preserve"> Zeereep Boschplaat – Terschelling</w:t>
      </w:r>
    </w:p>
    <w:p w14:paraId="268143F2" w14:textId="77777777" w:rsidR="004B082A" w:rsidRDefault="004B082A" w:rsidP="00CB19FE"/>
    <w:p w14:paraId="48186492" w14:textId="77777777" w:rsidR="00EA3378" w:rsidRPr="00C5073D" w:rsidRDefault="00EA3378" w:rsidP="00CB19FE">
      <w:r w:rsidRPr="00CB19FE">
        <w:t>Inschrijver dient onder</w:t>
      </w:r>
      <w:r w:rsidR="00D6626D" w:rsidRPr="00CB19FE">
        <w:t>staande</w:t>
      </w:r>
      <w:r w:rsidR="00D6626D" w:rsidRPr="00C5073D">
        <w:t xml:space="preserve"> </w:t>
      </w:r>
      <w:r>
        <w:t xml:space="preserve">vragen te beantwoorden en </w:t>
      </w:r>
      <w:r w:rsidR="00DE0E54" w:rsidRPr="00C5073D">
        <w:t xml:space="preserve">de bedrijfsgegevens in te vullen die ook op de </w:t>
      </w:r>
      <w:r w:rsidR="00B255B9" w:rsidRPr="00C5073D">
        <w:t>v</w:t>
      </w:r>
      <w:r w:rsidR="00DE0E54" w:rsidRPr="00C5073D">
        <w:t xml:space="preserve">erklaring van </w:t>
      </w:r>
      <w:r w:rsidR="00B255B9" w:rsidRPr="00C5073D">
        <w:t>i</w:t>
      </w:r>
      <w:r w:rsidR="00DE0E54" w:rsidRPr="00C5073D">
        <w:t>nschrijving en het Uniform Europees Aanbestedingsdocument (UEA) zijn vermeld.</w:t>
      </w:r>
      <w:r w:rsidRPr="00EA3378">
        <w:t xml:space="preserve"> </w:t>
      </w:r>
      <w:r w:rsidR="005F1EA1">
        <w:t>Dit formulier dient rechtsgeldig te worden ondertekend.</w:t>
      </w:r>
    </w:p>
    <w:p w14:paraId="6AD6FDB8" w14:textId="77777777" w:rsidR="00AD78DE" w:rsidRPr="00AD78DE" w:rsidRDefault="00AD78DE" w:rsidP="00CB19FE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985"/>
        <w:gridCol w:w="1836"/>
      </w:tblGrid>
      <w:tr w:rsidR="00DE0E54" w:rsidRPr="00C5073D" w14:paraId="33226DEF" w14:textId="77777777" w:rsidTr="00D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D05D06" w14:textId="77777777" w:rsidR="00DE0E54" w:rsidRPr="00C5073D" w:rsidRDefault="00DE0E54" w:rsidP="00CB19FE"/>
        </w:tc>
        <w:tc>
          <w:tcPr>
            <w:tcW w:w="4110" w:type="dxa"/>
          </w:tcPr>
          <w:p w14:paraId="588D9FA5" w14:textId="77777777" w:rsidR="00DE0E54" w:rsidRPr="00C5073D" w:rsidRDefault="00DE0E54" w:rsidP="00CB1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073D">
              <w:t>Vraag</w:t>
            </w:r>
          </w:p>
        </w:tc>
        <w:tc>
          <w:tcPr>
            <w:tcW w:w="1985" w:type="dxa"/>
          </w:tcPr>
          <w:p w14:paraId="4C326F6E" w14:textId="77777777" w:rsidR="00DE0E54" w:rsidRPr="00C5073D" w:rsidRDefault="00DE0E54" w:rsidP="00CB1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073D">
              <w:t>Ja</w:t>
            </w:r>
          </w:p>
        </w:tc>
        <w:tc>
          <w:tcPr>
            <w:tcW w:w="1836" w:type="dxa"/>
          </w:tcPr>
          <w:p w14:paraId="45E9BDC8" w14:textId="77777777" w:rsidR="00DE0E54" w:rsidRPr="00C5073D" w:rsidRDefault="00DE0E54" w:rsidP="00CB19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073D">
              <w:t>Nee</w:t>
            </w:r>
          </w:p>
        </w:tc>
      </w:tr>
      <w:tr w:rsidR="00DE0E54" w:rsidRPr="00C5073D" w14:paraId="05D76BB2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AE04037" w14:textId="77777777" w:rsidR="00DE0E54" w:rsidRPr="00C5073D" w:rsidRDefault="00DE0E54" w:rsidP="00CB19FE">
            <w:r w:rsidRPr="00C5073D">
              <w:t>1</w:t>
            </w:r>
          </w:p>
        </w:tc>
        <w:tc>
          <w:tcPr>
            <w:tcW w:w="4110" w:type="dxa"/>
          </w:tcPr>
          <w:p w14:paraId="2F0D2862" w14:textId="7DA71251" w:rsidR="007D437E" w:rsidRPr="00C5073D" w:rsidRDefault="007D437E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73D">
              <w:t xml:space="preserve">Is </w:t>
            </w:r>
            <w:r w:rsidR="005B32FC">
              <w:t>inschrijver</w:t>
            </w:r>
            <w:r w:rsidRPr="00C5073D">
              <w:t xml:space="preserve"> een Russisch onderdaan of een in Rusland gevestigde natuurlijke persoon, rechtspersoon, entiteit of (ander) lichaam?</w:t>
            </w:r>
          </w:p>
        </w:tc>
        <w:sdt>
          <w:sdtPr>
            <w:id w:val="214314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26D2F498" w14:textId="77777777" w:rsidR="00DE0E54" w:rsidRPr="00C5073D" w:rsidRDefault="00A66D1D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07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8577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05FE3F84" w14:textId="77777777" w:rsidR="00DE0E54" w:rsidRPr="00C5073D" w:rsidRDefault="00A66D1D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07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E0E54" w:rsidRPr="00C5073D" w14:paraId="0B137C68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4B3CBE" w14:textId="77777777" w:rsidR="00DE0E54" w:rsidRPr="00C5073D" w:rsidRDefault="00DE0E54" w:rsidP="00CB19FE">
            <w:r w:rsidRPr="00C5073D">
              <w:t>2</w:t>
            </w:r>
          </w:p>
        </w:tc>
        <w:tc>
          <w:tcPr>
            <w:tcW w:w="4110" w:type="dxa"/>
          </w:tcPr>
          <w:p w14:paraId="799577A3" w14:textId="1AB3C55C" w:rsidR="005B20B4" w:rsidRPr="00C5073D" w:rsidRDefault="005B20B4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73D">
              <w:t xml:space="preserve">Is </w:t>
            </w:r>
            <w:r w:rsidR="005B32FC">
              <w:t>inschrijver</w:t>
            </w:r>
            <w:r w:rsidRPr="00C5073D">
              <w:t xml:space="preserve"> een rechtspersoon, entiteit of lichaam waarvan de eigendomsrechten voor meer dan 50% direct of indirect in handen zijn van een entiteit zoals opgesomd in vraag 1?</w:t>
            </w:r>
          </w:p>
        </w:tc>
        <w:sdt>
          <w:sdtPr>
            <w:id w:val="4351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761B90D0" w14:textId="77777777" w:rsidR="00DE0E54" w:rsidRPr="00C5073D" w:rsidRDefault="00A66D1D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07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5733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1A8F6B48" w14:textId="77777777" w:rsidR="00DE0E54" w:rsidRPr="00C5073D" w:rsidRDefault="00DF34E6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0E54" w:rsidRPr="00C5073D" w14:paraId="0E82F58F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984DB1" w14:textId="77777777" w:rsidR="00DE0E54" w:rsidRPr="00C5073D" w:rsidRDefault="00DE0E54" w:rsidP="00CB19FE">
            <w:r w:rsidRPr="00C5073D">
              <w:t>3</w:t>
            </w:r>
          </w:p>
        </w:tc>
        <w:tc>
          <w:tcPr>
            <w:tcW w:w="4110" w:type="dxa"/>
          </w:tcPr>
          <w:p w14:paraId="15D770BD" w14:textId="229A7629" w:rsidR="00CB19FE" w:rsidRPr="00C5073D" w:rsidRDefault="00BA03A0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73D">
              <w:t xml:space="preserve">Is </w:t>
            </w:r>
            <w:r w:rsidR="005B32FC">
              <w:t>inschrijver</w:t>
            </w:r>
            <w:r w:rsidRPr="00C5073D">
              <w:t xml:space="preserve"> een natuurlijke persoon of rechtspersoon, entiteit of lichaam handelend namens of op aanwijzing van een entiteit zoals opgesomd of bedoeld in vraag 1 of 2?</w:t>
            </w:r>
          </w:p>
        </w:tc>
        <w:sdt>
          <w:sdtPr>
            <w:id w:val="11583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050CD16A" w14:textId="77777777" w:rsidR="00DE0E54" w:rsidRPr="00C5073D" w:rsidRDefault="00A66D1D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07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2462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57CA7F50" w14:textId="77777777" w:rsidR="00DE0E54" w:rsidRPr="00C5073D" w:rsidRDefault="00A66D1D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07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E0E54" w:rsidRPr="00C5073D" w14:paraId="16F9CB4A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1132C17" w14:textId="77777777" w:rsidR="00DE0E54" w:rsidRPr="00C5073D" w:rsidRDefault="00DE0E54" w:rsidP="00CB19FE">
            <w:r w:rsidRPr="00C5073D">
              <w:t>4</w:t>
            </w:r>
          </w:p>
        </w:tc>
        <w:tc>
          <w:tcPr>
            <w:tcW w:w="4110" w:type="dxa"/>
          </w:tcPr>
          <w:p w14:paraId="678F5096" w14:textId="77777777" w:rsidR="005B4B8B" w:rsidRPr="00C5073D" w:rsidRDefault="005B4B8B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73D">
              <w:t xml:space="preserve">Maakt </w:t>
            </w:r>
            <w:r w:rsidR="005B32FC">
              <w:t>inschrijver</w:t>
            </w:r>
            <w:r w:rsidRPr="00C5073D">
              <w:t xml:space="preserve"> voor het voldoen aan 1) de geschiktheidseisen of bij 2) uitvoering van de (</w:t>
            </w:r>
            <w:proofErr w:type="spellStart"/>
            <w:r w:rsidRPr="00C5073D">
              <w:t>overheids</w:t>
            </w:r>
            <w:proofErr w:type="spellEnd"/>
            <w:r w:rsidRPr="00C5073D">
              <w:t>)opdracht gebruik van onderaannemers, leveranciers of entiteiten (zoals opgesomd in vraag 1 en 2) die meer dan 10 % van de waarde van de opdracht vertegenwoordigen?</w:t>
            </w:r>
          </w:p>
        </w:tc>
        <w:sdt>
          <w:sdtPr>
            <w:id w:val="-2165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0013695B" w14:textId="77777777" w:rsidR="00DE0E54" w:rsidRPr="00C5073D" w:rsidRDefault="00A66D1D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07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0685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03BD79E4" w14:textId="77777777" w:rsidR="00DE0E54" w:rsidRPr="00C5073D" w:rsidRDefault="00A66D1D" w:rsidP="00CB1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07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41A81E9" w14:textId="77777777" w:rsidR="00CB19FE" w:rsidRDefault="00CB19FE" w:rsidP="00CB19FE"/>
    <w:p w14:paraId="1A15AC16" w14:textId="77777777" w:rsidR="00CB19FE" w:rsidRDefault="00CB19FE">
      <w:pPr>
        <w:spacing w:after="160" w:line="259" w:lineRule="auto"/>
      </w:pPr>
      <w:r>
        <w:br w:type="page"/>
      </w:r>
    </w:p>
    <w:p w14:paraId="6828A900" w14:textId="0D769A9A" w:rsidR="00C5073D" w:rsidRDefault="00C01BE6" w:rsidP="00CB19FE">
      <w:r w:rsidRPr="00C5073D">
        <w:lastRenderedPageBreak/>
        <w:t>Ondergetekende/</w:t>
      </w:r>
      <w:r w:rsidR="005B32FC">
        <w:t>inschrijver</w:t>
      </w:r>
      <w:r w:rsidRPr="00C5073D">
        <w:t xml:space="preserve"> verklaart uitdrukkelijk, zonder voorbehoud en naar waarheid</w:t>
      </w:r>
      <w:r w:rsidR="00F778BB">
        <w:t>,</w:t>
      </w:r>
      <w:r w:rsidRPr="00C5073D">
        <w:t xml:space="preserve"> dat de </w:t>
      </w:r>
      <w:proofErr w:type="gramStart"/>
      <w:r w:rsidRPr="00C5073D">
        <w:t>EU sanctieregelgeving</w:t>
      </w:r>
      <w:proofErr w:type="gramEnd"/>
      <w:r w:rsidR="00C5073D">
        <w:t>,</w:t>
      </w:r>
      <w:r w:rsidRPr="00C5073D">
        <w:t xml:space="preserve"> waaronder het vijfde sanctiepakket</w:t>
      </w:r>
      <w:r w:rsidR="00C5073D">
        <w:t>,</w:t>
      </w:r>
      <w:r w:rsidRPr="00C5073D">
        <w:t xml:space="preserve"> niet op de onderneming van </w:t>
      </w:r>
      <w:r w:rsidR="005B32FC">
        <w:t>inschrijver</w:t>
      </w:r>
      <w:r w:rsidRPr="00C5073D">
        <w:t xml:space="preserve"> </w:t>
      </w:r>
      <w:r w:rsidR="00BA7BA6">
        <w:t>van toepassing is</w:t>
      </w:r>
      <w:r w:rsidR="00C5073D">
        <w:t>.</w:t>
      </w:r>
      <w:r w:rsidRPr="00C5073D">
        <w:t xml:space="preserve"> </w:t>
      </w:r>
    </w:p>
    <w:p w14:paraId="7AE847D4" w14:textId="77777777" w:rsidR="00DE0E54" w:rsidRPr="00C5073D" w:rsidRDefault="00C01BE6" w:rsidP="00CB19FE">
      <w:hyperlink r:id="rId11" w:history="1">
        <w:r w:rsidRPr="00C5073D">
          <w:rPr>
            <w:rStyle w:val="Hyperlink"/>
          </w:rPr>
          <w:t>https://eur-lex.europa.eu/legal-content/EN/TXT/?uri=OJ:L:2022:111:TOC</w:t>
        </w:r>
      </w:hyperlink>
    </w:p>
    <w:p w14:paraId="3C188042" w14:textId="77777777" w:rsidR="002A3B43" w:rsidRPr="00C5073D" w:rsidRDefault="002A3B43" w:rsidP="00CB19FE"/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:rsidRPr="00C5073D" w14:paraId="72FD118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2FD4191" w14:textId="77777777" w:rsidR="002A3B43" w:rsidRPr="00C5073D" w:rsidRDefault="002A3B43" w:rsidP="00CB19FE">
            <w:r w:rsidRPr="00C5073D">
              <w:t xml:space="preserve">Statutaire naam </w:t>
            </w:r>
            <w:r w:rsidR="005B32FC">
              <w:t>inschrijver</w:t>
            </w:r>
          </w:p>
        </w:tc>
        <w:tc>
          <w:tcPr>
            <w:tcW w:w="5522" w:type="dxa"/>
          </w:tcPr>
          <w:p w14:paraId="18C90622" w14:textId="77777777" w:rsidR="00244B8C" w:rsidRPr="00C5073D" w:rsidRDefault="00244B8C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:rsidRPr="00C5073D" w14:paraId="243ABCE4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19562D1" w14:textId="77777777" w:rsidR="002A3B43" w:rsidRPr="00C5073D" w:rsidRDefault="00C01BE6" w:rsidP="00CB19FE">
            <w:r w:rsidRPr="00C5073D">
              <w:t>Naam ondertekenaar</w:t>
            </w:r>
          </w:p>
        </w:tc>
        <w:tc>
          <w:tcPr>
            <w:tcW w:w="5522" w:type="dxa"/>
          </w:tcPr>
          <w:p w14:paraId="0AFCEDC8" w14:textId="77777777" w:rsidR="00244B8C" w:rsidRPr="00C5073D" w:rsidRDefault="00244B8C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:rsidRPr="00C5073D" w14:paraId="1D912F0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6D493F" w14:textId="77777777" w:rsidR="002A3B43" w:rsidRPr="00C5073D" w:rsidRDefault="00C01BE6" w:rsidP="00CB19FE">
            <w:r w:rsidRPr="00C5073D">
              <w:t>Functie ondertekenaar</w:t>
            </w:r>
          </w:p>
        </w:tc>
        <w:tc>
          <w:tcPr>
            <w:tcW w:w="5522" w:type="dxa"/>
          </w:tcPr>
          <w:p w14:paraId="079FEE9A" w14:textId="77777777" w:rsidR="00244B8C" w:rsidRPr="00C5073D" w:rsidRDefault="00244B8C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:rsidRPr="00C5073D" w14:paraId="44A30AF5" w14:textId="77777777" w:rsidTr="00C5073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C642BC" w14:textId="77777777" w:rsidR="002A3B43" w:rsidRPr="00C5073D" w:rsidRDefault="00C01BE6" w:rsidP="00CB19FE">
            <w:r w:rsidRPr="00C5073D">
              <w:t>Handtekening</w:t>
            </w:r>
          </w:p>
        </w:tc>
        <w:tc>
          <w:tcPr>
            <w:tcW w:w="5522" w:type="dxa"/>
          </w:tcPr>
          <w:p w14:paraId="01FB17AB" w14:textId="77777777" w:rsidR="002A3B43" w:rsidRPr="00C5073D" w:rsidRDefault="002A3B43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C7A7C8" w14:textId="77777777" w:rsidR="00244B8C" w:rsidRPr="00C5073D" w:rsidRDefault="00244B8C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7C6106" w14:textId="77777777" w:rsidR="00244B8C" w:rsidRPr="00C5073D" w:rsidRDefault="00244B8C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:rsidRPr="00C5073D" w14:paraId="2F995A6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E8226F" w14:textId="77777777" w:rsidR="002A3B43" w:rsidRPr="00C5073D" w:rsidRDefault="00C01BE6" w:rsidP="00CB19FE">
            <w:r w:rsidRPr="00C5073D">
              <w:t>Plaats en datum</w:t>
            </w:r>
          </w:p>
        </w:tc>
        <w:tc>
          <w:tcPr>
            <w:tcW w:w="5522" w:type="dxa"/>
          </w:tcPr>
          <w:p w14:paraId="0D7DD677" w14:textId="77777777" w:rsidR="00244B8C" w:rsidRPr="00C5073D" w:rsidRDefault="00244B8C" w:rsidP="00CB1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2E5D6A" w14:textId="77777777" w:rsidR="00223A5F" w:rsidRPr="00C5073D" w:rsidRDefault="00223A5F" w:rsidP="00CB19FE"/>
    <w:sectPr w:rsidR="00223A5F" w:rsidRPr="00C5073D" w:rsidSect="00CB19F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2D0D" w14:textId="77777777" w:rsidR="0000713A" w:rsidRDefault="0000713A" w:rsidP="00CB19FE">
      <w:r>
        <w:separator/>
      </w:r>
    </w:p>
    <w:p w14:paraId="21262916" w14:textId="77777777" w:rsidR="0000713A" w:rsidRDefault="0000713A" w:rsidP="00CB19FE"/>
    <w:p w14:paraId="5002F0E8" w14:textId="77777777" w:rsidR="0000713A" w:rsidRDefault="0000713A" w:rsidP="00CB19FE"/>
  </w:endnote>
  <w:endnote w:type="continuationSeparator" w:id="0">
    <w:p w14:paraId="19F730F2" w14:textId="77777777" w:rsidR="0000713A" w:rsidRDefault="0000713A" w:rsidP="00CB19FE">
      <w:r>
        <w:continuationSeparator/>
      </w:r>
    </w:p>
    <w:p w14:paraId="3B1D739B" w14:textId="77777777" w:rsidR="0000713A" w:rsidRDefault="0000713A" w:rsidP="00CB19FE"/>
    <w:p w14:paraId="73E8C3EB" w14:textId="77777777" w:rsidR="0000713A" w:rsidRDefault="0000713A" w:rsidP="00CB19FE"/>
  </w:endnote>
  <w:endnote w:type="continuationNotice" w:id="1">
    <w:p w14:paraId="7789719A" w14:textId="77777777" w:rsidR="0000713A" w:rsidRDefault="0000713A" w:rsidP="00CB1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altName w:val="Euphemia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27EC" w14:textId="7EB92D96" w:rsidR="001F1F33" w:rsidRPr="004530FA" w:rsidRDefault="00CB19FE" w:rsidP="00CB19FE">
    <w:pPr>
      <w:pStyle w:val="Footer"/>
    </w:pPr>
    <w:bookmarkStart w:id="0" w:name="_Hlk123656295"/>
    <w:r w:rsidRPr="00C80612">
      <w:rPr>
        <w:sz w:val="13"/>
        <w:szCs w:val="13"/>
      </w:rPr>
      <w:t xml:space="preserve">Selectieleidraad </w:t>
    </w:r>
    <w:r>
      <w:rPr>
        <w:sz w:val="13"/>
        <w:szCs w:val="13"/>
      </w:rPr>
      <w:t xml:space="preserve">Bijlage </w:t>
    </w:r>
    <w:r w:rsidR="00480CB2">
      <w:rPr>
        <w:sz w:val="13"/>
        <w:szCs w:val="13"/>
      </w:rPr>
      <w:t>III</w:t>
    </w:r>
    <w:r>
      <w:rPr>
        <w:sz w:val="13"/>
        <w:szCs w:val="13"/>
      </w:rPr>
      <w:t xml:space="preserve"> | </w:t>
    </w:r>
    <w:r w:rsidRPr="00C80612">
      <w:rPr>
        <w:sz w:val="13"/>
        <w:szCs w:val="13"/>
      </w:rPr>
      <w:t xml:space="preserve">Dynamisering Zeereep Boschplaat </w:t>
    </w:r>
    <w:r>
      <w:rPr>
        <w:sz w:val="13"/>
        <w:szCs w:val="13"/>
      </w:rPr>
      <w:t xml:space="preserve">- </w:t>
    </w:r>
    <w:r w:rsidRPr="00C80612">
      <w:rPr>
        <w:sz w:val="13"/>
        <w:szCs w:val="13"/>
      </w:rPr>
      <w:t>Terschelling</w:t>
    </w:r>
    <w:r>
      <w:rPr>
        <w:sz w:val="13"/>
        <w:szCs w:val="13"/>
      </w:rPr>
      <w:t xml:space="preserve"> | 24 september 2025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740B" w14:textId="77777777" w:rsidR="008C766A" w:rsidRPr="0056402C" w:rsidRDefault="008C766A" w:rsidP="00CB19FE">
    <w:pPr>
      <w:pStyle w:val="Footer"/>
    </w:pP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2D16B7" wp14:editId="57CD466B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94A366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&#13;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34BD6" wp14:editId="74515031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D2017A7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&#13;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t>Opdrachtgever</w:t>
    </w:r>
  </w:p>
  <w:p w14:paraId="4BFC7A2D" w14:textId="77777777" w:rsidR="008C766A" w:rsidRDefault="008C766A" w:rsidP="00CB19FE">
    <w:pPr>
      <w:pStyle w:val="Footer"/>
    </w:pPr>
    <w:r w:rsidRPr="0056402C"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34CB" w14:textId="77777777" w:rsidR="0000713A" w:rsidRDefault="0000713A" w:rsidP="00CB19FE">
      <w:r>
        <w:separator/>
      </w:r>
    </w:p>
    <w:p w14:paraId="12640194" w14:textId="77777777" w:rsidR="0000713A" w:rsidRDefault="0000713A" w:rsidP="00CB19FE"/>
    <w:p w14:paraId="219D363A" w14:textId="77777777" w:rsidR="0000713A" w:rsidRDefault="0000713A" w:rsidP="00CB19FE"/>
  </w:footnote>
  <w:footnote w:type="continuationSeparator" w:id="0">
    <w:p w14:paraId="6011EF40" w14:textId="77777777" w:rsidR="0000713A" w:rsidRDefault="0000713A" w:rsidP="00CB19FE">
      <w:r>
        <w:continuationSeparator/>
      </w:r>
    </w:p>
    <w:p w14:paraId="2B145D1E" w14:textId="77777777" w:rsidR="0000713A" w:rsidRDefault="0000713A" w:rsidP="00CB19FE"/>
    <w:p w14:paraId="47450CD5" w14:textId="77777777" w:rsidR="0000713A" w:rsidRDefault="0000713A" w:rsidP="00CB19FE"/>
  </w:footnote>
  <w:footnote w:type="continuationNotice" w:id="1">
    <w:p w14:paraId="034A2BC7" w14:textId="77777777" w:rsidR="0000713A" w:rsidRDefault="0000713A" w:rsidP="00CB1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F69D" w14:textId="6DBEF903" w:rsidR="00BD3EE2" w:rsidRDefault="00CB19FE" w:rsidP="00CB19FE">
    <w:pPr>
      <w:pStyle w:val="Toelichtendetekst"/>
    </w:pPr>
    <w:r>
      <w:rPr>
        <w:noProof/>
        <w:sz w:val="18"/>
        <w:szCs w:val="18"/>
      </w:rPr>
      <w:drawing>
        <wp:anchor distT="0" distB="0" distL="114300" distR="114300" simplePos="0" relativeHeight="251663361" behindDoc="1" locked="0" layoutInCell="1" allowOverlap="1" wp14:anchorId="5263D389" wp14:editId="2A091E3A">
          <wp:simplePos x="0" y="0"/>
          <wp:positionH relativeFrom="column">
            <wp:posOffset>3530076</wp:posOffset>
          </wp:positionH>
          <wp:positionV relativeFrom="paragraph">
            <wp:posOffset>-246819</wp:posOffset>
          </wp:positionV>
          <wp:extent cx="1790700" cy="1266234"/>
          <wp:effectExtent l="0" t="0" r="0" b="0"/>
          <wp:wrapNone/>
          <wp:docPr id="1719081420" name="Afbeelding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81420" name="Afbeelding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266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B92">
      <w:rPr>
        <w:b w:val="0"/>
        <w:noProof/>
      </w:rPr>
      <w:drawing>
        <wp:inline distT="0" distB="0" distL="0" distR="0" wp14:anchorId="6E51E92E" wp14:editId="576B7229">
          <wp:extent cx="689726" cy="561975"/>
          <wp:effectExtent l="0" t="0" r="0" b="0"/>
          <wp:docPr id="1184403666" name="Afbeelding 1184403666" descr="http://www.grijsenproject.nl/Portals/0/Logo%20Staatsbosbehe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rijsenproject.nl/Portals/0/Logo%20Staatsbosbehe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6" cy="56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511F" w14:textId="77777777" w:rsidR="00BD3EE2" w:rsidRDefault="004B24E8" w:rsidP="00CB19FE">
    <w:pPr>
      <w:pStyle w:val="Toelichtendeteks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4.35pt;height:24.3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08"/>
    <w:rsid w:val="000056A9"/>
    <w:rsid w:val="0000713A"/>
    <w:rsid w:val="0002552F"/>
    <w:rsid w:val="00053861"/>
    <w:rsid w:val="0006133C"/>
    <w:rsid w:val="0006298E"/>
    <w:rsid w:val="000729E1"/>
    <w:rsid w:val="00080602"/>
    <w:rsid w:val="000973B9"/>
    <w:rsid w:val="000A127A"/>
    <w:rsid w:val="000C23BF"/>
    <w:rsid w:val="000C531C"/>
    <w:rsid w:val="000E4C94"/>
    <w:rsid w:val="001144BD"/>
    <w:rsid w:val="00117B22"/>
    <w:rsid w:val="00117F97"/>
    <w:rsid w:val="00120374"/>
    <w:rsid w:val="0012258B"/>
    <w:rsid w:val="00127649"/>
    <w:rsid w:val="0015627E"/>
    <w:rsid w:val="001636C0"/>
    <w:rsid w:val="00170010"/>
    <w:rsid w:val="00183AEC"/>
    <w:rsid w:val="001A070C"/>
    <w:rsid w:val="001B011A"/>
    <w:rsid w:val="001B3F53"/>
    <w:rsid w:val="001D30CC"/>
    <w:rsid w:val="001F04A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0B8A"/>
    <w:rsid w:val="002B5CEC"/>
    <w:rsid w:val="002B7459"/>
    <w:rsid w:val="002D2642"/>
    <w:rsid w:val="002F3AC8"/>
    <w:rsid w:val="002F7613"/>
    <w:rsid w:val="0033034E"/>
    <w:rsid w:val="0034324D"/>
    <w:rsid w:val="00361DDA"/>
    <w:rsid w:val="00377A54"/>
    <w:rsid w:val="003936EB"/>
    <w:rsid w:val="003A2713"/>
    <w:rsid w:val="003A44B8"/>
    <w:rsid w:val="003A7808"/>
    <w:rsid w:val="003B5658"/>
    <w:rsid w:val="003B7B67"/>
    <w:rsid w:val="00400F5C"/>
    <w:rsid w:val="004530FA"/>
    <w:rsid w:val="00454619"/>
    <w:rsid w:val="004558EC"/>
    <w:rsid w:val="00473B9B"/>
    <w:rsid w:val="00480CB2"/>
    <w:rsid w:val="0048510F"/>
    <w:rsid w:val="004A3B3D"/>
    <w:rsid w:val="004B082A"/>
    <w:rsid w:val="004B14C6"/>
    <w:rsid w:val="004B1D75"/>
    <w:rsid w:val="004B24E8"/>
    <w:rsid w:val="004B6F34"/>
    <w:rsid w:val="004C6313"/>
    <w:rsid w:val="004D5925"/>
    <w:rsid w:val="004E3E2D"/>
    <w:rsid w:val="005443BC"/>
    <w:rsid w:val="00551DF0"/>
    <w:rsid w:val="00552E2E"/>
    <w:rsid w:val="0056402C"/>
    <w:rsid w:val="00582707"/>
    <w:rsid w:val="005B20B4"/>
    <w:rsid w:val="005B32FC"/>
    <w:rsid w:val="005B4B8B"/>
    <w:rsid w:val="005D4998"/>
    <w:rsid w:val="005F1EA1"/>
    <w:rsid w:val="00605A93"/>
    <w:rsid w:val="00611663"/>
    <w:rsid w:val="00623CC3"/>
    <w:rsid w:val="00692CF3"/>
    <w:rsid w:val="006E79C5"/>
    <w:rsid w:val="006F277B"/>
    <w:rsid w:val="007040CA"/>
    <w:rsid w:val="00713A05"/>
    <w:rsid w:val="007151A4"/>
    <w:rsid w:val="00720709"/>
    <w:rsid w:val="00747153"/>
    <w:rsid w:val="007538E3"/>
    <w:rsid w:val="007570FB"/>
    <w:rsid w:val="007644AF"/>
    <w:rsid w:val="00780618"/>
    <w:rsid w:val="0078250F"/>
    <w:rsid w:val="007B6F59"/>
    <w:rsid w:val="007C78AA"/>
    <w:rsid w:val="007D03F4"/>
    <w:rsid w:val="007D2290"/>
    <w:rsid w:val="007D2436"/>
    <w:rsid w:val="007D38AA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F2048"/>
    <w:rsid w:val="009421BA"/>
    <w:rsid w:val="00962FF4"/>
    <w:rsid w:val="00975EFB"/>
    <w:rsid w:val="009C1E79"/>
    <w:rsid w:val="009C1EA2"/>
    <w:rsid w:val="009C445B"/>
    <w:rsid w:val="009D15E7"/>
    <w:rsid w:val="009D5C3D"/>
    <w:rsid w:val="00A03562"/>
    <w:rsid w:val="00A107A5"/>
    <w:rsid w:val="00A34D04"/>
    <w:rsid w:val="00A557DC"/>
    <w:rsid w:val="00A56C24"/>
    <w:rsid w:val="00A573EB"/>
    <w:rsid w:val="00A62693"/>
    <w:rsid w:val="00A66D1D"/>
    <w:rsid w:val="00A75473"/>
    <w:rsid w:val="00A90337"/>
    <w:rsid w:val="00AA2951"/>
    <w:rsid w:val="00AA3220"/>
    <w:rsid w:val="00AC4FD5"/>
    <w:rsid w:val="00AD78DE"/>
    <w:rsid w:val="00AE0D92"/>
    <w:rsid w:val="00AE4819"/>
    <w:rsid w:val="00B255B9"/>
    <w:rsid w:val="00B77041"/>
    <w:rsid w:val="00BA03A0"/>
    <w:rsid w:val="00BA39BB"/>
    <w:rsid w:val="00BA7BA6"/>
    <w:rsid w:val="00BB03E5"/>
    <w:rsid w:val="00BD3EE2"/>
    <w:rsid w:val="00BE0CF1"/>
    <w:rsid w:val="00C01B6A"/>
    <w:rsid w:val="00C01BE6"/>
    <w:rsid w:val="00C5073D"/>
    <w:rsid w:val="00C90DFA"/>
    <w:rsid w:val="00CB19FE"/>
    <w:rsid w:val="00CB7B0B"/>
    <w:rsid w:val="00CC2EDF"/>
    <w:rsid w:val="00D10150"/>
    <w:rsid w:val="00D17DB3"/>
    <w:rsid w:val="00D27ABE"/>
    <w:rsid w:val="00D34A8C"/>
    <w:rsid w:val="00D43FB6"/>
    <w:rsid w:val="00D52811"/>
    <w:rsid w:val="00D63554"/>
    <w:rsid w:val="00D6626D"/>
    <w:rsid w:val="00D717B0"/>
    <w:rsid w:val="00DB1ABB"/>
    <w:rsid w:val="00DB7D37"/>
    <w:rsid w:val="00DD1235"/>
    <w:rsid w:val="00DE042D"/>
    <w:rsid w:val="00DE0E54"/>
    <w:rsid w:val="00DF34E6"/>
    <w:rsid w:val="00E010FD"/>
    <w:rsid w:val="00E42998"/>
    <w:rsid w:val="00E54A3D"/>
    <w:rsid w:val="00E634F1"/>
    <w:rsid w:val="00EA3378"/>
    <w:rsid w:val="00EA4C23"/>
    <w:rsid w:val="00EB3AA3"/>
    <w:rsid w:val="00EB40F0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778BB"/>
    <w:rsid w:val="00FA0A17"/>
    <w:rsid w:val="00FB5582"/>
    <w:rsid w:val="00FC6359"/>
    <w:rsid w:val="00FC6C7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408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FE"/>
    <w:pPr>
      <w:spacing w:after="0" w:line="288" w:lineRule="auto"/>
    </w:pPr>
    <w:rPr>
      <w:rFonts w:ascii="Agrofont" w:hAnsi="Agrofon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602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851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602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851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602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0851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602"/>
    <w:rPr>
      <w:rFonts w:asciiTheme="majorHAnsi" w:eastAsiaTheme="majorEastAsia" w:hAnsiTheme="majorHAnsi" w:cstheme="majorBidi"/>
      <w:color w:val="00851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602"/>
    <w:rPr>
      <w:rFonts w:asciiTheme="majorHAnsi" w:eastAsiaTheme="majorEastAsia" w:hAnsiTheme="majorHAnsi" w:cstheme="majorBidi"/>
      <w:color w:val="008518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602"/>
    <w:rPr>
      <w:rFonts w:asciiTheme="majorHAnsi" w:eastAsiaTheme="majorEastAsia" w:hAnsiTheme="majorHAnsi" w:cstheme="majorBidi"/>
      <w:color w:val="008518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NoSpacingChar">
    <w:name w:val="No Spacing Char"/>
    <w:basedOn w:val="DefaultParagraphFont"/>
    <w:link w:val="NoSpacing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Normal"/>
    <w:qFormat/>
    <w:rsid w:val="00377A54"/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E42998"/>
    <w:rPr>
      <w:color w:val="455F51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NoSpacing"/>
    <w:qFormat/>
    <w:rsid w:val="00117B22"/>
    <w:pPr>
      <w:spacing w:line="28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C90D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9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82707"/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8EC"/>
    <w:rPr>
      <w:rFonts w:asciiTheme="majorHAnsi" w:eastAsiaTheme="majorEastAsia" w:hAnsiTheme="majorHAnsi" w:cstheme="majorBidi"/>
      <w:color w:val="3E762A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8EC"/>
    <w:rPr>
      <w:rFonts w:asciiTheme="majorHAnsi" w:eastAsiaTheme="majorEastAsia" w:hAnsiTheme="majorHAnsi" w:cstheme="majorBidi"/>
      <w:color w:val="294E1C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8EC"/>
    <w:rPr>
      <w:rFonts w:asciiTheme="majorHAnsi" w:eastAsiaTheme="majorEastAsia" w:hAnsiTheme="majorHAnsi" w:cstheme="majorBidi"/>
      <w:i/>
      <w:iCs/>
      <w:color w:val="294E1C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E79C5"/>
    <w:pPr>
      <w:spacing w:line="259" w:lineRule="auto"/>
      <w:outlineLvl w:val="9"/>
    </w:pPr>
    <w:rPr>
      <w:color w:val="3E762A" w:themeColor="accent1" w:themeShade="BF"/>
      <w:lang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eEmphasis">
    <w:name w:val="Intense Emphasis"/>
    <w:basedOn w:val="DefaultParagraphFont"/>
    <w:uiPriority w:val="21"/>
    <w:qFormat/>
    <w:rsid w:val="004E3E2D"/>
    <w:rPr>
      <w:i/>
      <w:iCs/>
      <w:color w:val="549E39" w:themeColor="accent1"/>
    </w:rPr>
  </w:style>
  <w:style w:type="character" w:styleId="SubtleEmphasis">
    <w:name w:val="Subtle Emphasis"/>
    <w:basedOn w:val="DefaultParagraphFont"/>
    <w:uiPriority w:val="19"/>
    <w:qFormat/>
    <w:rsid w:val="004E3E2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E3E2D"/>
    <w:rPr>
      <w:i/>
      <w:iCs/>
    </w:rPr>
  </w:style>
  <w:style w:type="character" w:styleId="Strong">
    <w:name w:val="Strong"/>
    <w:basedOn w:val="DefaultParagraphFont"/>
    <w:uiPriority w:val="22"/>
    <w:qFormat/>
    <w:rsid w:val="004E3E2D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4E3E2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E3E2D"/>
    <w:rPr>
      <w:b/>
      <w:bCs/>
      <w:smallCaps/>
      <w:color w:val="549E39" w:themeColor="accent1"/>
      <w:spacing w:val="5"/>
    </w:rPr>
  </w:style>
  <w:style w:type="table" w:styleId="TableGrid">
    <w:name w:val="Table Grid"/>
    <w:basedOn w:val="TableNorma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AA3220"/>
    <w:pPr>
      <w:spacing w:after="200" w:line="240" w:lineRule="auto"/>
    </w:pPr>
    <w:rPr>
      <w:iCs/>
      <w:color w:val="455F51" w:themeColor="text2"/>
      <w:sz w:val="16"/>
      <w:szCs w:val="18"/>
    </w:rPr>
  </w:style>
  <w:style w:type="paragraph" w:customStyle="1" w:styleId="Toelichtendetekst">
    <w:name w:val="Toelichtende tekst"/>
    <w:basedOn w:val="Normal"/>
    <w:next w:val="Normal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Normal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lang w:eastAsia="nl-NL"/>
    </w:rPr>
  </w:style>
  <w:style w:type="paragraph" w:customStyle="1" w:styleId="Criterium">
    <w:name w:val="Criterium"/>
    <w:basedOn w:val="Eisen"/>
    <w:next w:val="Normal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Normal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NoSpacing"/>
    <w:qFormat/>
    <w:rsid w:val="004B6F34"/>
    <w:pPr>
      <w:spacing w:line="280" w:lineRule="exact"/>
    </w:pPr>
  </w:style>
  <w:style w:type="character" w:styleId="FollowedHyperlink">
    <w:name w:val="FollowedHyperlink"/>
    <w:basedOn w:val="DefaultParagraphFont"/>
    <w:uiPriority w:val="99"/>
    <w:semiHidden/>
    <w:unhideWhenUsed/>
    <w:rsid w:val="000729E1"/>
    <w:rPr>
      <w:color w:val="BA6906" w:themeColor="followedHyperlink"/>
      <w:u w:val="single"/>
    </w:rPr>
  </w:style>
  <w:style w:type="paragraph" w:customStyle="1" w:styleId="msonormal0">
    <w:name w:val="msonormal"/>
    <w:basedOn w:val="Normal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CommentText">
    <w:name w:val="annotation text"/>
    <w:basedOn w:val="Normal"/>
    <w:link w:val="CommentTextChar"/>
    <w:uiPriority w:val="99"/>
    <w:unhideWhenUsed/>
    <w:rsid w:val="000729E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72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729E1"/>
    <w:rPr>
      <w:sz w:val="16"/>
      <w:szCs w:val="16"/>
    </w:rPr>
  </w:style>
  <w:style w:type="table" w:styleId="TableGridLight">
    <w:name w:val="Grid Table Light"/>
    <w:basedOn w:val="TableNorma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TenderPeople">
    <w:name w:val="Tender People"/>
    <w:basedOn w:val="TableNorma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roenterheurne/Library/CloudStorage/Box-Box/BoschplaatSBB/%23SBB%20-%20Boschplaat/32%20AanbestedingsDocsInschrijvingsfase/Inkoop/Bijlage%20x%20Verklaring%20sanctiepakket%20Rusland%20Staatsbosbeheer.dotx" TargetMode="External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9f138-1473-4767-9bc7-9c73aefe2062" xsi:nil="true"/>
    <lcf76f155ced4ddcb4097134ff3c332f xmlns="915ee29a-c866-4fca-990c-e824f71b45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137BF140134E877A7CBD1F7FBF01" ma:contentTypeVersion="12" ma:contentTypeDescription="Een nieuw document maken." ma:contentTypeScope="" ma:versionID="87342977e95cfd282dc65c1998cb4752">
  <xsd:schema xmlns:xsd="http://www.w3.org/2001/XMLSchema" xmlns:xs="http://www.w3.org/2001/XMLSchema" xmlns:p="http://schemas.microsoft.com/office/2006/metadata/properties" xmlns:ns2="915ee29a-c866-4fca-990c-e824f71b4599" xmlns:ns3="7de9f138-1473-4767-9bc7-9c73aefe2062" targetNamespace="http://schemas.microsoft.com/office/2006/metadata/properties" ma:root="true" ma:fieldsID="cea2a0066fe43cc02330f58b78777048" ns2:_="" ns3:_="">
    <xsd:import namespace="915ee29a-c866-4fca-990c-e824f71b4599"/>
    <xsd:import namespace="7de9f138-1473-4767-9bc7-9c73aef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ee29a-c866-4fca-990c-e824f71b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f138-1473-4767-9bc7-9c73aefe20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690a4-3361-44df-b2ab-39d0096202b4}" ma:internalName="TaxCatchAll" ma:showField="CatchAllData" ma:web="7de9f138-1473-4767-9bc7-9c73aef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AD3C5-FEAD-417F-B62D-477348311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01F04-2977-4E4A-BDC2-C9992F9308D9}">
  <ds:schemaRefs>
    <ds:schemaRef ds:uri="http://schemas.microsoft.com/office/2006/metadata/properties"/>
    <ds:schemaRef ds:uri="http://schemas.microsoft.com/office/infopath/2007/PartnerControls"/>
    <ds:schemaRef ds:uri="7de9f138-1473-4767-9bc7-9c73aefe2062"/>
    <ds:schemaRef ds:uri="915ee29a-c866-4fca-990c-e824f71b4599"/>
  </ds:schemaRefs>
</ds:datastoreItem>
</file>

<file path=customXml/itemProps4.xml><?xml version="1.0" encoding="utf-8"?>
<ds:datastoreItem xmlns:ds="http://schemas.openxmlformats.org/officeDocument/2006/customXml" ds:itemID="{28D9F354-9384-4806-B61C-34B57A7E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ee29a-c866-4fca-990c-e824f71b4599"/>
    <ds:schemaRef ds:uri="7de9f138-1473-4767-9bc7-9c73aef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Verklaring sanctiepakket Rusland Staatsbosbeheer.dotx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2025-09-19T18:26:00Z</dcterms:created>
  <dcterms:modified xsi:type="dcterms:W3CDTF">2025-09-24T05:10:00Z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0x010100D99C137BF140134E877A7CBD1F7FBF01</vt:lpwstr>
  </property>
  <property fmtid="{D5CDD505-2E9C-101B-9397-08002B2CF9AE}" pid="4" name="Order">
    <vt:r8>111400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